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0C" w:rsidRDefault="007B760C" w:rsidP="007B760C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7B760C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7B760C" w:rsidRDefault="007B760C" w:rsidP="007B760C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0A6AB0" w:rsidRDefault="007B760C" w:rsidP="000A6AB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A6AB0" w:rsidRPr="000A6AB0" w:rsidRDefault="007B760C" w:rsidP="000A6AB0">
      <w:pPr>
        <w:pStyle w:val="libCenterBold1"/>
      </w:pPr>
      <w:r w:rsidRPr="000A6AB0">
        <w:rPr>
          <w:rtl/>
          <w:lang w:bidi="fa-IR"/>
        </w:rPr>
        <w:t>تار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خ</w:t>
      </w:r>
      <w:r w:rsidRPr="000A6AB0">
        <w:rPr>
          <w:rtl/>
          <w:lang w:bidi="fa-IR"/>
        </w:rPr>
        <w:t xml:space="preserve"> اسلام</w:t>
      </w:r>
    </w:p>
    <w:p w:rsidR="000A6AB0" w:rsidRPr="000A6AB0" w:rsidRDefault="007B760C" w:rsidP="000A6AB0">
      <w:pPr>
        <w:pStyle w:val="libCenterBold1"/>
      </w:pPr>
      <w:r w:rsidRPr="000A6AB0">
        <w:rPr>
          <w:rtl/>
          <w:lang w:bidi="fa-IR"/>
        </w:rPr>
        <w:t xml:space="preserve"> سال 23 تا 35 دوره خلافت عثمان </w:t>
      </w:r>
    </w:p>
    <w:p w:rsidR="000A6AB0" w:rsidRPr="000A6AB0" w:rsidRDefault="000A6AB0" w:rsidP="000A6AB0">
      <w:pPr>
        <w:pStyle w:val="libCenterBold1"/>
      </w:pPr>
      <w:r w:rsidRPr="000A6AB0">
        <w:rPr>
          <w:rFonts w:hint="cs"/>
          <w:rtl/>
        </w:rPr>
        <w:t>نویسنده:</w:t>
      </w:r>
      <w:r w:rsidR="007B760C" w:rsidRPr="000A6AB0">
        <w:rPr>
          <w:rtl/>
          <w:lang w:bidi="fa-IR"/>
        </w:rPr>
        <w:t>س</w:t>
      </w:r>
      <w:r w:rsidR="007B760C" w:rsidRPr="000A6AB0">
        <w:rPr>
          <w:rFonts w:hint="cs"/>
          <w:rtl/>
          <w:lang w:bidi="fa-IR"/>
        </w:rPr>
        <w:t>ی</w:t>
      </w:r>
      <w:r w:rsidR="007B760C" w:rsidRPr="000A6AB0">
        <w:rPr>
          <w:rFonts w:hint="eastAsia"/>
          <w:rtl/>
          <w:lang w:bidi="fa-IR"/>
        </w:rPr>
        <w:t>دحسن</w:t>
      </w:r>
      <w:r w:rsidR="007B760C" w:rsidRPr="000A6AB0">
        <w:rPr>
          <w:rtl/>
          <w:lang w:bidi="fa-IR"/>
        </w:rPr>
        <w:t xml:space="preserve"> افتخارزاده</w:t>
      </w:r>
    </w:p>
    <w:p w:rsidR="007B760C" w:rsidRPr="000A6AB0" w:rsidRDefault="007B760C" w:rsidP="000A6AB0">
      <w:pPr>
        <w:pStyle w:val="libCenterBold1"/>
        <w:rPr>
          <w:rtl/>
          <w:lang w:bidi="fa-IR"/>
        </w:rPr>
      </w:pPr>
      <w:r w:rsidRPr="000A6AB0">
        <w:rPr>
          <w:rtl/>
          <w:lang w:bidi="fa-IR"/>
        </w:rPr>
        <w:t xml:space="preserve"> تنظ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م</w:t>
      </w:r>
      <w:r w:rsidRPr="000A6AB0">
        <w:rPr>
          <w:rtl/>
          <w:lang w:bidi="fa-IR"/>
        </w:rPr>
        <w:t xml:space="preserve"> و </w:t>
      </w:r>
      <w:r w:rsidR="007E12A0">
        <w:rPr>
          <w:rFonts w:hint="cs"/>
          <w:rtl/>
          <w:lang w:bidi="fa-IR"/>
        </w:rPr>
        <w:t>و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را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ش</w:t>
      </w:r>
      <w:r w:rsidR="000A6AB0" w:rsidRPr="000A6AB0">
        <w:t>:</w:t>
      </w:r>
      <w:r w:rsidRPr="000A6AB0">
        <w:rPr>
          <w:rtl/>
          <w:lang w:bidi="fa-IR"/>
        </w:rPr>
        <w:t xml:space="preserve"> ن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ره</w:t>
      </w:r>
      <w:r w:rsidRPr="000A6AB0">
        <w:rPr>
          <w:rtl/>
          <w:lang w:bidi="fa-IR"/>
        </w:rPr>
        <w:t xml:space="preserve"> روح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،</w:t>
      </w:r>
      <w:r w:rsidRPr="000A6AB0">
        <w:rPr>
          <w:rtl/>
          <w:lang w:bidi="fa-IR"/>
        </w:rPr>
        <w:t xml:space="preserve"> عبدالحس</w:t>
      </w:r>
      <w:r w:rsidRPr="000A6AB0">
        <w:rPr>
          <w:rFonts w:hint="cs"/>
          <w:rtl/>
          <w:lang w:bidi="fa-IR"/>
        </w:rPr>
        <w:t>ی</w:t>
      </w:r>
      <w:r w:rsidRPr="000A6AB0">
        <w:rPr>
          <w:rFonts w:hint="eastAsia"/>
          <w:rtl/>
          <w:lang w:bidi="fa-IR"/>
        </w:rPr>
        <w:t>ن</w:t>
      </w:r>
      <w:r w:rsidRPr="000A6AB0">
        <w:rPr>
          <w:rtl/>
          <w:lang w:bidi="fa-IR"/>
        </w:rPr>
        <w:t xml:space="preserve"> طالع</w:t>
      </w:r>
      <w:r w:rsidRPr="000A6AB0">
        <w:rPr>
          <w:rFonts w:hint="cs"/>
          <w:rtl/>
          <w:lang w:bidi="fa-IR"/>
        </w:rPr>
        <w:t>ی</w:t>
      </w:r>
      <w:r w:rsidRPr="000A6AB0">
        <w:rPr>
          <w:rtl/>
          <w:lang w:bidi="fa-IR"/>
        </w:rPr>
        <w:t>.</w:t>
      </w:r>
    </w:p>
    <w:p w:rsidR="007B760C" w:rsidRDefault="000A6AB0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0A6AB0">
      <w:pPr>
        <w:pStyle w:val="Heading1"/>
        <w:rPr>
          <w:rtl/>
        </w:rPr>
      </w:pPr>
      <w:bookmarkStart w:id="0" w:name="_Toc438085"/>
      <w:r>
        <w:rPr>
          <w:rFonts w:hint="eastAsia"/>
          <w:rtl/>
        </w:rPr>
        <w:t>مقدمه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راستار</w:t>
      </w:r>
      <w:bookmarkEnd w:id="0"/>
    </w:p>
    <w:p w:rsidR="007B760C" w:rsidRDefault="007B760C" w:rsidP="000A6AB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A6AB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صاف و شفّاف، تا در آن،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گذشته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برافروز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فرمان داد: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0A6AB0" w:rsidP="000A6AB0">
      <w:pPr>
        <w:pStyle w:val="libAlaem"/>
        <w:rPr>
          <w:rtl/>
          <w:lang w:bidi="fa-IR"/>
        </w:rPr>
      </w:pPr>
      <w:r w:rsidRPr="000A6AB0">
        <w:rPr>
          <w:rFonts w:hint="cs"/>
          <w:rtl/>
        </w:rPr>
        <w:t>(</w:t>
      </w:r>
      <w:r w:rsidRPr="000A6AB0">
        <w:rPr>
          <w:rStyle w:val="libAieChar"/>
          <w:rFonts w:hint="cs"/>
          <w:rtl/>
        </w:rPr>
        <w:t>فَاقْصُصِ الْقَصَصَ لَعَلَّهُمْ يَتَفَكَّرُونَ</w:t>
      </w:r>
      <w:r w:rsidRPr="000A6AB0">
        <w:rPr>
          <w:rStyle w:val="libAieChar"/>
          <w:rFonts w:hint="eastAsia"/>
          <w:rtl/>
        </w:rPr>
        <w:t xml:space="preserve"> </w:t>
      </w:r>
      <w:r>
        <w:rPr>
          <w:rFonts w:hint="cs"/>
          <w:rtl/>
          <w:lang w:bidi="fa-IR"/>
        </w:rPr>
        <w:t>)</w:t>
      </w:r>
      <w:r w:rsidR="007B760C" w:rsidRPr="002C007A">
        <w:rPr>
          <w:rStyle w:val="libNormalChar"/>
          <w:rtl/>
        </w:rPr>
        <w:t xml:space="preserve"> (اعراف/ 176)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اکثر العبر و اقل الاعتبار». (نهج البلاغه، حکمت 297).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با تأمل در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نگرند،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عمر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آنچنان گذشته را مرور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زمان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اند. و بدان سان به مکان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آن مکان ها حضور داشته اند.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(انسان با)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زمان و مکان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نوردد؛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 در حصار زمان و مکان دارد، گوش جان به تمام جهان و تمام زمان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سپارد، زمزمه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 از آن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A6AB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0A6AB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اسلام، علاوه بر ضرورت و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گفته، ضرورت و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مضاعف دارد: شناخت مؤمن از منافق، تا دشمنِ در لباس دوست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به نام راه گام ننه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0A6AB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دردا</w:t>
      </w:r>
      <w:r>
        <w:rPr>
          <w:rtl/>
          <w:lang w:bidi="fa-IR"/>
        </w:rPr>
        <w:t>!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بشر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اگر بدان سان عرضه شود که خداوند</w:t>
      </w:r>
      <w:r w:rsidR="000A6AB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اگر با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 w:rsidR="000A6AB0">
        <w:rPr>
          <w:rtl/>
          <w:lang w:bidi="fa-IR"/>
        </w:rPr>
        <w:t xml:space="preserve"> همراه شود </w:t>
      </w:r>
      <w:r>
        <w:rPr>
          <w:rFonts w:hint="eastAsia"/>
          <w:rtl/>
          <w:lang w:bidi="fa-IR"/>
        </w:rPr>
        <w:t>لحظه</w:t>
      </w:r>
      <w:r>
        <w:rPr>
          <w:rtl/>
          <w:lang w:bidi="fa-IR"/>
        </w:rPr>
        <w:t xml:space="preserve"> لحظه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جوامع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مدار گواه روشن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 که بشر،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ضربه ها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خورده است که به رنگ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درآمده و دست تصرف بشر، آن را از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چنانکه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خود را در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بحق آنان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گذرانده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را در عمل آنان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باطن نه صورت و کلام،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آنان شده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گروه که از صدر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تاکنون در گذرگاه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0A6AB0" w:rsidTr="000A6AB0">
        <w:trPr>
          <w:trHeight w:val="350"/>
        </w:trPr>
        <w:tc>
          <w:tcPr>
            <w:tcW w:w="3920" w:type="dxa"/>
            <w:shd w:val="clear" w:color="auto" w:fill="auto"/>
          </w:tcPr>
          <w:p w:rsidR="000A6AB0" w:rsidRDefault="000A6AB0" w:rsidP="000A6AB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رگ</w:t>
            </w:r>
            <w:r>
              <w:rPr>
                <w:rtl/>
                <w:lang w:bidi="fa-IR"/>
              </w:rPr>
              <w:t xml:space="preserve"> رگ است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آب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آب 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6AB0" w:rsidRDefault="000A6AB0" w:rsidP="000A6AB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6AB0" w:rsidRDefault="000A6AB0" w:rsidP="000A6AB0">
            <w:pPr>
              <w:pStyle w:val="libPoem"/>
            </w:pPr>
            <w:r>
              <w:rPr>
                <w:rtl/>
                <w:lang w:bidi="fa-IR"/>
              </w:rPr>
              <w:t>از خلا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رود تا نفخ 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B760C" w:rsidRDefault="007B760C" w:rsidP="000A6AB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A6AB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استاد دکتر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افتخار زاده سال ها به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نقد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هدف اشتغال دارد.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امامان را، نه در خاک و آب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زادگاهشان، که در علوّ مقام منشأ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جُسته و گزاره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بستر نصوص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زائد بر دانش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محض "سرگرم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 کردن اوقات فراغت" بدان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زمان بگذران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روان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خوان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دروس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اخلاق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تا در برگ برگ آن،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گشوده سبک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همراه با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آکادم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زبان خشک و تلخ داشته باشد، بلکه به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و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که از نگاه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نشأت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سان،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مرده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آن را مانند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فراد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مخاطب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A6AB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A6AB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برگرفته از درس گفتارها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محور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توجه دارد تا فروع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شالوده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البته تلاش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تا به متن مکتوب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ساختار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همان رنگ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که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نصوص در متن استناد شده و ترجمه آن ها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نقل آزاد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ارائه شده نه 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واژگان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خوانندگان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 به کتاب بنگرند، بهره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A6AB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0A6AB0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گفتارها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منابع تسنن غفلت شود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منابع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مطلب،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بند 2 اشاره شد. و در سطور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مفصّل 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 بر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تلخ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متأسفانه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به دست مورخان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ظالمانه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شده، سرشار از کتمان،</w:t>
      </w:r>
      <w:r>
        <w:rPr>
          <w:rFonts w:hint="eastAsia"/>
          <w:rtl/>
          <w:lang w:bidi="fa-IR"/>
        </w:rPr>
        <w:t>غرض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نگرش جناح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است. به عنوان نمونه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نظام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خلفا، "امام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کوشد مطالب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در ذهن مخاطب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</w:t>
      </w: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و عرض گردن عوج بن عناق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افسانه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معاصر با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1/ 431، ترجمه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1/ 343)،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معصوم مانند امام صادق، امام جواد، امام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Fonts w:eastAsiaTheme="minorHAnsi"/>
          <w:rtl/>
        </w:rPr>
        <w:t>علیهم السلام</w:t>
      </w:r>
      <w:r>
        <w:rPr>
          <w:rtl/>
          <w:lang w:bidi="fa-IR"/>
        </w:rPr>
        <w:t>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نقش آن بزرگواران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</w:t>
      </w:r>
      <w:r w:rsidR="00A919CB">
        <w:rPr>
          <w:rtl/>
          <w:lang w:bidi="fa-IR"/>
        </w:rPr>
        <w:t>صرف نظر از مقام امامتشان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ندارد.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بهلول بهجت افند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مورخ نقاد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"من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محاکمه و او را محکوم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آل محمد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به قدر طول و عرض گردن عوج بن عناق دخالت نداشته است"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مورد امام کاظم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تنها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سطر اکتفا کرده، که در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183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مات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بن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غداد»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 در مورد حضرت رضا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گزارش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حضرتش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مأمون، به مرگ ناگهان</w:t>
      </w:r>
      <w:r>
        <w:rPr>
          <w:rFonts w:hint="cs"/>
          <w:rtl/>
          <w:lang w:bidi="fa-IR"/>
        </w:rPr>
        <w:t>ی</w:t>
      </w:r>
      <w:r w:rsidR="00A919CB">
        <w:rPr>
          <w:rtl/>
          <w:lang w:bidi="fa-IR"/>
        </w:rPr>
        <w:t xml:space="preserve"> دچار شده است!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پژواک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پس از گذشت قرن ها در گوش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 است، مانند اعتراض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ابوذر به زشت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زمان، که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قد ذکر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إشخاصه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منها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[=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شام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ربذه=] امور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کرهت ذکر اکثرها» (طبر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4/ 283 و 286).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مورد مکاتبات محمدبن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«محمدبن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کتب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فذکر مکاتبات جرت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کرهت ذکرها.» (طبر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4/ 557). </w:t>
      </w:r>
      <w:r w:rsidRPr="00A919CB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A919CB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نوع برخورد امام المورخ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طبعاً بر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نگاران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خلفا اثر نهاده است.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نمونه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ابن عبد البرّ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آور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مکتب در شرح حال ابوموس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کلام کرهت ذکره، و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غفرله»</w:t>
      </w:r>
      <w:r>
        <w:rPr>
          <w:rtl/>
          <w:lang w:bidi="fa-IR"/>
        </w:rPr>
        <w:t xml:space="preserve"> (الاست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3/ 980)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 مشهور در مورد ابوذر و حرکت دادن او از شام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A919CB" w:rsidRPr="00A919CB" w:rsidRDefault="00A919CB" w:rsidP="00A919C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B760C" w:rsidRDefault="007B760C" w:rsidP="00A919CB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مطلب در نقد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مقاله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کتمان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فضائل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Fonts w:eastAsiaTheme="minorHAnsi"/>
          <w:rtl/>
        </w:rPr>
        <w:t>علیهم السلام</w:t>
      </w:r>
      <w:r>
        <w:rPr>
          <w:rtl/>
          <w:lang w:bidi="fa-IR"/>
        </w:rPr>
        <w:t>در دو اثر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نوشته استاد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پور. در: فصلنامه امامت پژوه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شماره 9، بهار 1392، ص 239_ 279</w:t>
      </w:r>
    </w:p>
    <w:p w:rsidR="007B760C" w:rsidRDefault="00A919CB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«امور</w:t>
      </w:r>
      <w:r w:rsidR="007B760C">
        <w:rPr>
          <w:rtl/>
          <w:lang w:bidi="fa-IR"/>
        </w:rPr>
        <w:t xml:space="preserve"> کث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ره،</w:t>
      </w:r>
      <w:r w:rsidR="007B760C">
        <w:rPr>
          <w:rtl/>
          <w:lang w:bidi="fa-IR"/>
        </w:rPr>
        <w:t xml:space="preserve"> من سبّ معاو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اه</w:t>
      </w:r>
      <w:r w:rsidR="007B760C">
        <w:rPr>
          <w:rtl/>
          <w:lang w:bidi="fa-IR"/>
        </w:rPr>
        <w:t xml:space="preserve"> و تهد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بالقتل، و حمله ال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المد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نه</w:t>
      </w:r>
      <w:r w:rsidR="007B760C">
        <w:rPr>
          <w:rtl/>
          <w:lang w:bidi="fa-IR"/>
        </w:rPr>
        <w:t xml:space="preserve"> من الشام بغ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وطاء، و نف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من المد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نه</w:t>
      </w:r>
      <w:r w:rsidR="007B760C">
        <w:rPr>
          <w:rtl/>
          <w:lang w:bidi="fa-IR"/>
        </w:rPr>
        <w:t xml:space="preserve">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الوجه الشن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ع،</w:t>
      </w:r>
      <w:r w:rsidR="007B760C">
        <w:rPr>
          <w:rtl/>
          <w:lang w:bidi="fa-IR"/>
        </w:rPr>
        <w:t xml:space="preserve"> لا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صحّ</w:t>
      </w:r>
      <w:r w:rsidR="007B760C">
        <w:rPr>
          <w:rtl/>
          <w:lang w:bidi="fa-IR"/>
        </w:rPr>
        <w:t xml:space="preserve"> النقل به. و لوصح، لکان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نبغ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أن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عتذر</w:t>
      </w:r>
      <w:r w:rsidR="007B760C">
        <w:rPr>
          <w:rtl/>
          <w:lang w:bidi="fa-IR"/>
        </w:rPr>
        <w:t xml:space="preserve"> عن عثمان، فان للإمام أن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ؤدب</w:t>
      </w:r>
      <w:r w:rsidR="007B760C">
        <w:rPr>
          <w:rtl/>
          <w:lang w:bidi="fa-IR"/>
        </w:rPr>
        <w:t xml:space="preserve"> رع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ته،</w:t>
      </w:r>
      <w:r w:rsidR="007B760C">
        <w:rPr>
          <w:rtl/>
          <w:lang w:bidi="fa-IR"/>
        </w:rPr>
        <w:t xml:space="preserve"> و غ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ذلک من الأعذار، لا ان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جعل</w:t>
      </w:r>
      <w:r w:rsidR="007B760C">
        <w:rPr>
          <w:rtl/>
          <w:lang w:bidi="fa-IR"/>
        </w:rPr>
        <w:t xml:space="preserve"> ذلک سبباً للطعن ع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ه،</w:t>
      </w:r>
      <w:r w:rsidR="007B760C">
        <w:rPr>
          <w:rtl/>
          <w:lang w:bidi="fa-IR"/>
        </w:rPr>
        <w:t xml:space="preserve"> کرهت ذکرها»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(الکامل 3/113_ 114).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دانشور ذوفنون مکتب خلفا به محدّثان تذکر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 نوشتن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(منازعات)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سلف (قدما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صحابه)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آمده، ذکر شود. (قواعدالتحد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غزال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241).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حجر فتوا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نقل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و عاشورا، حرام است، از آن رو که مصداق مشاجرات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صحابه است. (الصواعق المحرقه، ص 223).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ابن خلدون،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شهرت دارد و به عنوان پدر علم جامعه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سراسر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مفصل خود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مقدمه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بارها مطالب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ابراز داشته که در نظر اول، از چنان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موارد:</w:t>
      </w:r>
      <w:r>
        <w:rPr>
          <w:rtl/>
          <w:lang w:bidi="fa-IR"/>
        </w:rPr>
        <w:cr/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هارون و مأمون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ها به عدالت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و....(مقدمه ج 1، ص 30_ 35).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مروان بن حکم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اول تابعان با عدالت و حسن شهرت. (مقدمه ج 2، ص 395 و 418)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سدّالابواب به عنوان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اول.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پر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باب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پاسخگو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مستقل در پاسخ او واداشت.</w:t>
      </w:r>
    </w:p>
    <w:p w:rsidR="007B760C" w:rsidRDefault="007B760C" w:rsidP="00A91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موارد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ندارد، 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مستند قرار داد، مانند اعلام زمان شهادت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حسن و امام صادق </w:t>
      </w:r>
      <w:r w:rsidR="00BD2238" w:rsidRPr="00BD2238">
        <w:rPr>
          <w:rStyle w:val="libAlaemChar"/>
          <w:rFonts w:eastAsiaTheme="minorHAnsi"/>
          <w:rtl/>
        </w:rPr>
        <w:t>علیهم السلام</w:t>
      </w:r>
      <w:r>
        <w:rPr>
          <w:rtl/>
          <w:lang w:bidi="fa-IR"/>
        </w:rPr>
        <w:t>که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35، 45 و 143 اعلام کرده،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سال 40 و 50 و 148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اختصارها و تطو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معنادار و جهت دهنده که کاه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نشاند. مانند سکوت شگفت در مورد نقش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تمام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سال مکه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غزوات و مباهله و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تمام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ها </w:t>
      </w:r>
      <w:r w:rsidRPr="00A919CB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ابن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دانشمند بزرگ تسنن در سده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سوم، در 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دانشوران هم مسلک خود آورده،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آنان: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خود را از بازگو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فضائل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گرچه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نقل شده باشد، مانند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منزلت.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پسرش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خون او مباح است، چون اتحاد مسلمانان را شکسته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به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فضائل عمرو بن عاص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چرا؟</w:t>
      </w:r>
      <w:r>
        <w:rPr>
          <w:rtl/>
          <w:lang w:bidi="fa-IR"/>
        </w:rPr>
        <w:t xml:space="preserve"> چون به نظر آن ها، با نقل فضائل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بهانه به دست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بتواند بر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احتجاج کند! (الاختلاف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اللفظ، ص 54 _ 56).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D2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باسم مکداش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محقق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لبنان کلام ابن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 با شرح و افزودن شواهد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آن، در کتابش (الدرر البه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بفضائل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1-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را در کتاب «ابن خلدون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پرداز عصب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نوشته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امه طلب (قم: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ما، 1390، 242 ص)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العتره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آورده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برخورد جناح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غرض ورزانه را سبب حذف و محو بخش عمده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سنت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Pr="00BD2238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برخوردها، آن گروه از منابع را از جنبه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روش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با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D2238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BD2238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مکتب خلفا در مطلع و سر آغاز نگارش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منبع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آن دوره از طرف حاکمان زمان ممنوع شده بود. لذا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نگارش کتاب ها را آغاز کردند، بر نقل شفاه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حاکم پسند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نه متون مکتوبِ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مستقل.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محدثان و مورخان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رحلت جان سوز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به آن منع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 ننهاده و آثار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نوشتند.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 w:rsidRPr="00BD2238">
        <w:rPr>
          <w:rStyle w:val="libFootnotenumChar"/>
          <w:rtl/>
        </w:rPr>
        <w:t>(2)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بر تسنن، از چند جهت است:</w:t>
      </w:r>
    </w:p>
    <w:p w:rsidR="007B760C" w:rsidRDefault="007B760C" w:rsidP="00BD2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منابع مکتوب، چه آن ها که</w:t>
      </w:r>
      <w:r w:rsidR="00BD223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مانند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به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است. و چه منابع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</w:t>
      </w:r>
      <w:r>
        <w:rPr>
          <w:rtl/>
          <w:lang w:bidi="fa-IR"/>
        </w:rPr>
        <w:lastRenderedPageBreak/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ها در منابع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است. 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منابع به کمک آن منقولات، چشم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 به عنوان نمونه: 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مستفاد بجل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 220) توسط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بهجت</w:t>
      </w:r>
    </w:p>
    <w:p w:rsidR="007B760C" w:rsidRPr="00BD2238" w:rsidRDefault="00BD2238" w:rsidP="002C007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BD2238">
      <w:pPr>
        <w:pStyle w:val="libFootnote0"/>
        <w:rPr>
          <w:rtl/>
          <w:lang w:bidi="fa-IR"/>
        </w:rPr>
      </w:pPr>
      <w:r>
        <w:rPr>
          <w:rtl/>
          <w:lang w:bidi="fa-IR"/>
        </w:rPr>
        <w:t>1- کلام مکداش نسبتاً مفصل است و در آن به کلمات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دانشوران تسنن استناد شده است. ترجمه آن در فصلنامه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شماره 38، بهار 1392، ص 5_ 14 آمده است.</w:t>
      </w:r>
    </w:p>
    <w:p w:rsidR="007B760C" w:rsidRDefault="007B760C" w:rsidP="00BD2238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سده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عملاً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بود، لذا مورخان عمدتاً به نقل اخبار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مورخان سده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تا چهارم به صفت «اخبار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وصف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BD2238" w:rsidRDefault="00BD2238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عطار،</w:t>
      </w:r>
      <w:r w:rsidRPr="00BD2238">
        <w:rPr>
          <w:rStyle w:val="libFootnotenumChar"/>
          <w:rtl/>
        </w:rPr>
        <w:t xml:space="preserve">(1) </w:t>
      </w:r>
      <w:r>
        <w:rPr>
          <w:rtl/>
          <w:lang w:bidi="fa-IR"/>
        </w:rPr>
        <w:t>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الاخبار نوشته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نوفل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قرن سوم) توسط رسول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Pr="00BD2238">
        <w:rPr>
          <w:rStyle w:val="libFootnotenumChar"/>
          <w:rFonts w:hint="eastAsia"/>
          <w:rtl/>
        </w:rPr>
        <w:t>،</w:t>
      </w:r>
      <w:r w:rsidRPr="00BD2238">
        <w:rPr>
          <w:rStyle w:val="libFootnotenumChar"/>
          <w:rtl/>
        </w:rPr>
        <w:t>(2)</w:t>
      </w:r>
      <w:r>
        <w:rPr>
          <w:rtl/>
          <w:lang w:bidi="fa-IR"/>
        </w:rPr>
        <w:t xml:space="preserve"> و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برخلاف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تسنن که غالباً در دربارها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 ستمگران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 و منافع آن ها مورد نظر بود،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مستقل از آن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بندها،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روشن و شفاف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لذا دست کم به عنوان مکمل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کتمان شده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تسنن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رجوع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صرف نظر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عامل، فقط از جنبه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پژوهش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 آن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آن، در نگاه درون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عامل سوم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کرد: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D2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 نگاه امامت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امامان معصوم </w:t>
      </w:r>
      <w:r w:rsidR="00BD2238" w:rsidRPr="00BD2238">
        <w:rPr>
          <w:rStyle w:val="libAlaemChar"/>
          <w:rFonts w:eastAsiaTheme="minorHAnsi"/>
          <w:rtl/>
        </w:rPr>
        <w:t>علیهم السلام</w:t>
      </w:r>
      <w:r>
        <w:rPr>
          <w:rtl/>
          <w:lang w:bidi="fa-IR"/>
        </w:rPr>
        <w:t>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مهم در مورد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معصومان </w:t>
      </w:r>
      <w:r w:rsidR="00BD2238" w:rsidRPr="00BD2238">
        <w:rPr>
          <w:rStyle w:val="libAlaemChar"/>
          <w:rtl/>
        </w:rPr>
        <w:t>علیهم السلام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ارانِ</w:t>
      </w:r>
      <w:r>
        <w:rPr>
          <w:rtl/>
          <w:lang w:bidi="fa-IR"/>
        </w:rPr>
        <w:t xml:space="preserve"> وفادارشان، به دست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نکات، بدون آن نگاه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هرگز قابل فهم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نمونه، اصلِ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قاس</w:t>
      </w:r>
      <w:r>
        <w:rPr>
          <w:rtl/>
          <w:lang w:bidi="fa-IR"/>
        </w:rPr>
        <w:t xml:space="preserve"> بآل محمد من هذه الامه احد»</w:t>
      </w:r>
      <w:r w:rsidRPr="00BD2238">
        <w:rPr>
          <w:rStyle w:val="libFootnotenumChar"/>
          <w:rtl/>
        </w:rPr>
        <w:t>(3)</w:t>
      </w:r>
    </w:p>
    <w:p w:rsidR="007B760C" w:rsidRPr="00BD2238" w:rsidRDefault="00BD2238" w:rsidP="00BD2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BD223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هم متن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و هم ترجمه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دست راقم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سطور (عبدالحس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توسط کتابخانه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مشهد منتشر شده است. در مورد آن،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به: مقاله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بهجت عطار در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پژوهش، شماره121،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_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1389، ص 30_ 45. و مقاله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در: امامت پژوه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شماره 9، بهار 1392، ص 283_ 294.</w:t>
      </w:r>
    </w:p>
    <w:p w:rsidR="007B760C" w:rsidRDefault="007B760C" w:rsidP="00BD2238">
      <w:pPr>
        <w:pStyle w:val="libFootnote0"/>
        <w:rPr>
          <w:rtl/>
          <w:lang w:bidi="fa-IR"/>
        </w:rPr>
      </w:pPr>
      <w:r>
        <w:rPr>
          <w:rtl/>
          <w:lang w:bidi="fa-IR"/>
        </w:rPr>
        <w:t>2- چاپ قم، نشر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سال 1388، 244 ص.</w:t>
      </w:r>
    </w:p>
    <w:p w:rsidR="007B760C" w:rsidRDefault="007B760C" w:rsidP="00BD2238">
      <w:pPr>
        <w:pStyle w:val="libFootnote0"/>
        <w:rPr>
          <w:rtl/>
          <w:lang w:bidi="fa-IR"/>
        </w:rPr>
      </w:pPr>
      <w:r>
        <w:rPr>
          <w:rtl/>
          <w:lang w:bidi="fa-IR"/>
        </w:rPr>
        <w:t>3-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(نهج البلاغه، خطبه 2). و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مشابه آن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که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بحث شود.</w:t>
      </w:r>
    </w:p>
    <w:p w:rsidR="007B760C" w:rsidRDefault="00BD2238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چشم</w:t>
      </w:r>
      <w:r w:rsidR="007B760C">
        <w:rPr>
          <w:rtl/>
          <w:lang w:bidi="fa-IR"/>
        </w:rPr>
        <w:t xml:space="preserve"> انسان را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گشا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که گوهر را با خزف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نپندارد و برا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قضاوت در مورد افراد، به ظاهر بشر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آن ها اکتفا نکند. بلکه با تمام وجود بپذ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رد</w:t>
      </w:r>
      <w:r w:rsidR="007B760C">
        <w:rPr>
          <w:rtl/>
          <w:lang w:bidi="fa-IR"/>
        </w:rPr>
        <w:t xml:space="preserve"> که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امبران</w:t>
      </w:r>
      <w:r w:rsidR="007B760C">
        <w:rPr>
          <w:rtl/>
          <w:lang w:bidi="fa-IR"/>
        </w:rPr>
        <w:t xml:space="preserve"> و امامان </w:t>
      </w:r>
      <w:r w:rsidRPr="00BD2238">
        <w:rPr>
          <w:rStyle w:val="libAlaemChar"/>
          <w:rtl/>
        </w:rPr>
        <w:t>علیهم السلام</w:t>
      </w:r>
      <w:r w:rsidR="007B760C">
        <w:rPr>
          <w:rtl/>
          <w:lang w:bidi="fa-IR"/>
        </w:rPr>
        <w:t>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ژگ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ها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آسمان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دارند که در رفتار آن ها نمودار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شود. و به راست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بدون اغراق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توا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گفت: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4"/>
        <w:gridCol w:w="268"/>
        <w:gridCol w:w="3300"/>
      </w:tblGrid>
      <w:tr w:rsidR="00BD2238" w:rsidTr="00163BA3">
        <w:trPr>
          <w:trHeight w:val="350"/>
        </w:trPr>
        <w:tc>
          <w:tcPr>
            <w:tcW w:w="3920" w:type="dxa"/>
            <w:shd w:val="clear" w:color="auto" w:fill="auto"/>
          </w:tcPr>
          <w:p w:rsidR="00BD2238" w:rsidRDefault="00BD2238" w:rsidP="00163BA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حسن و ملاحت اگر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نان</w:t>
            </w:r>
            <w:r>
              <w:rPr>
                <w:rtl/>
                <w:lang w:bidi="fa-IR"/>
              </w:rPr>
              <w:t xml:space="preserve"> بشرند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D2238" w:rsidRDefault="00BD2238" w:rsidP="00163BA3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D2238" w:rsidRDefault="00BD2238" w:rsidP="00163BA3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فضا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دگر و آب و هوا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ساکن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مانند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گونه حب و بغض و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گون. </w:t>
      </w:r>
      <w:r w:rsidRPr="00BD2238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D2238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BD2238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استاد، مباحث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را از حضرت آدم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آغاز کرده است. او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از آن زمان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چرا که اسلام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تمام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حق آنان بوده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شروع، تفاوت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اسلام را از آب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عربستان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در سده ششم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واقع،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تفاوت دو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دگاه،</w:t>
      </w:r>
      <w:r>
        <w:rPr>
          <w:rtl/>
          <w:lang w:bidi="fa-IR"/>
        </w:rPr>
        <w:t xml:space="preserve"> خود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منشأ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گرچه کاربرد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</w:p>
    <w:p w:rsidR="007B760C" w:rsidRPr="00BD2238" w:rsidRDefault="00BD2238" w:rsidP="00BD22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5A70DB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عنوان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اصل،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به: منشور معرفت، هفت گفتار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افتخار زاده، تهران: نبأ، 1392، 134ص. ترجمه مقاله پر نکته «فضا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خ»</w:t>
      </w:r>
      <w:r>
        <w:rPr>
          <w:rtl/>
          <w:lang w:bidi="fa-IR"/>
        </w:rPr>
        <w:t xml:space="preserve"> نوشته علامه محقق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عرضه شده است.</w:t>
      </w:r>
    </w:p>
    <w:p w:rsidR="007B760C" w:rsidRDefault="005A70DB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زم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دارد؛ و در برابر آن،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دگاه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را پد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زم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داند با لعاب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جنس آسمان.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سلسله جلسات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اسلام، در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آن (حدود 1370) پنجاه روز در سال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محرم تا آخر صفر) و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حدود نود روز (پنجاه روز به اضافه برنامه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سال).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تعداد جلسات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برنامه، افزون از هزار جلسه شده،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دهم رسماً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آهسته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سال،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خود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تمام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سلف </w:t>
      </w:r>
      <w:r w:rsidR="00BD2238" w:rsidRPr="00BD2238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D2238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BD2238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با توجه به حجم گسترده کار انجام شده، ما اکنون با دانشنامه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آن، موضوع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محور</w:t>
      </w:r>
      <w:r>
        <w:rPr>
          <w:rtl/>
          <w:lang w:bidi="fa-IR"/>
        </w:rPr>
        <w:t xml:space="preserve"> بحث،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شجره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نبوت است که از آدم تا خاتم و سپس،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9561D" w:rsidRPr="00F9561D">
        <w:rPr>
          <w:rStyle w:val="libAlaemChar"/>
          <w:rFonts w:eastAsiaTheme="minorHAnsi"/>
          <w:rtl/>
        </w:rPr>
        <w:t>عليهم‌السلام</w:t>
      </w:r>
      <w:r w:rsidR="00F9561D">
        <w:rPr>
          <w:rStyle w:val="libAlaemChar"/>
          <w:rFonts w:hint="cs"/>
          <w:rtl/>
        </w:rPr>
        <w:t xml:space="preserve"> </w:t>
      </w:r>
      <w:r w:rsidRPr="00F9561D">
        <w:rPr>
          <w:rtl/>
        </w:rPr>
        <w:t xml:space="preserve">را </w:t>
      </w:r>
      <w:r>
        <w:rPr>
          <w:rtl/>
          <w:lang w:bidi="fa-IR"/>
        </w:rPr>
        <w:t>در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درخت، تنه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شاخه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...با نوآور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اذعان کرد که کار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مباحث،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آغاز شده است. اگر از همان آغاز، همزمان با آغاز دروس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سلف، گزارش مکتوب آن منتشر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امروز کار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دشوار نبود.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چندساله، مجوز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 دشوار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مستند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دروس آغاز شد،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مقطع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هزار ساله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انتشار آماده شد، منتشر شود،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کتاب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طبعاً بعد از گذشت چند سال _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درازا نکشد _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تر و کامل تر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انشاءالله.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مقاطع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مطرح شده که در مقاطع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مرور گذرا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 نوآور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نه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مردم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پژوهان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د، اخلاق، پاسخ به شبهات، نقد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ها و...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دانشمند، ابتکارات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آورده است. لذا اگر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مطالعه مباحث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حوصله به خرج دهند تا مجموعه کامل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منتشر شود، آن گاه نظر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دارند.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اساساً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به شکل مکتوب در کنار نشر لوح فشرده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مباحث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مجال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فراهم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لذا از خوانندگان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ژرف نگر 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موارد خطا، ابهام، اشکال و 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تذکر دهند تا به دو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پرداخته شود.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F9561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در بند 8 و 9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خلال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ائمه </w:t>
      </w:r>
      <w:r w:rsidR="00F9561D" w:rsidRPr="00F9561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ده ها مطلب مختلف عنوان شده که هر کدام به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 w:rsidR="00F9561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کوتاه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بلند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چنان</w:t>
      </w:r>
      <w:r>
        <w:rPr>
          <w:rtl/>
          <w:lang w:bidi="fa-IR"/>
        </w:rPr>
        <w:t xml:space="preserve"> به نظر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مطالب به دو گروه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_ آنچه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به محور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ارتباط دارد.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_ آنچه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سلسله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ندارد، گرچه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جالب است.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tl/>
          <w:lang w:bidi="fa-IR"/>
        </w:rPr>
        <w:t xml:space="preserve"> اول در ضمن متن آمده است، در درون متن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پانو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 اما مطالب گروه دوم، به صورت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کتاب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سان،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خوانندگان از آن نکات محروم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محور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بحث،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تا زمان نگارش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سطور در آغاز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سال1393 </w:t>
      </w:r>
      <w:r w:rsidR="00F9561D">
        <w:rPr>
          <w:rFonts w:hint="cs"/>
          <w:rtl/>
          <w:lang w:bidi="fa-IR"/>
        </w:rPr>
        <w:t>پ</w:t>
      </w:r>
      <w:r>
        <w:rPr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اگر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اطلاع خوانندگان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انشاءالله.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F9561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اهل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که همچون 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اخلاص ولائ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بافته از پژوهش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با حوصله و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بستر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علم شکل گرفته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کلمات، همواره سخن خود را با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عصر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آغاز کرده و با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حضرتش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داده است. و در سطر سطر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بوده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امروز در دوره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عصر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تا فردا به</w:t>
      </w:r>
      <w:r w:rsidR="00F9561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روزگار</w:t>
      </w:r>
      <w:r>
        <w:rPr>
          <w:rtl/>
          <w:lang w:bidi="fa-IR"/>
        </w:rPr>
        <w:t xml:space="preserve"> ظهورش  شرمنده حضرتش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دوره ظهور، گذر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امروز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ادا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اطاعت او گام نه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دغدغه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است که سال ها او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کشانده و همچنان، در دهه هشتم عمر، جوان دل و شاداب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مسئلت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معرفت ما به امام عصرمان را افزون بدارد،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 در برابر حضرتش را به ما بفهماند،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عمل به آن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امروز و فردا، ما را خالصانه در رکابش موفق دارد.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طالع</w:t>
      </w:r>
      <w:r>
        <w:rPr>
          <w:rFonts w:hint="cs"/>
          <w:rtl/>
          <w:lang w:bidi="fa-IR"/>
        </w:rPr>
        <w:t>ی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1393</w:t>
      </w:r>
    </w:p>
    <w:p w:rsidR="007B760C" w:rsidRDefault="00F9561D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F9561D">
      <w:pPr>
        <w:pStyle w:val="Heading1"/>
        <w:rPr>
          <w:rtl/>
        </w:rPr>
      </w:pPr>
      <w:bookmarkStart w:id="1" w:name="_Toc438086"/>
      <w:r>
        <w:rPr>
          <w:rFonts w:hint="eastAsia"/>
          <w:rtl/>
        </w:rPr>
        <w:t>مقدمات</w:t>
      </w:r>
      <w:bookmarkEnd w:id="1"/>
    </w:p>
    <w:p w:rsidR="007B760C" w:rsidRDefault="007B760C" w:rsidP="00163BA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نظام خلافت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کتاب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مستند به امام باقر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زراره نقل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امام باقر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«حج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9561D" w:rsidRPr="00F9561D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فاقام بِمِن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حج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دادند، سه روز در منا ماندند و در آنجا نماز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خواندند، سپس ابوبکر و عمر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را انجام دادند و عثمان هم شش سال اول به همان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نماز را در منا اقامه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سال در مِنا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سپس خود را به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بدعتش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شود. عثمان به مؤذن گفت: برو دنبال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او بگو با مردم نماز عصر را بخوان. مؤذن نزد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عثمان، به تو دستور م</w:t>
      </w:r>
      <w:r>
        <w:rPr>
          <w:rFonts w:hint="cs"/>
          <w:rtl/>
          <w:lang w:bidi="fa-IR"/>
        </w:rPr>
        <w:t>یدهد</w:t>
      </w:r>
      <w:r>
        <w:rPr>
          <w:rtl/>
          <w:lang w:bidi="fa-IR"/>
        </w:rPr>
        <w:t xml:space="preserve"> که نماز عص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با مردم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حضرت فرمودند: من مسجد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روم. تو اذان بگو،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اگر بخواهم نماز بخوانم همان نماز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خوانم</w:t>
      </w:r>
      <w:r>
        <w:rPr>
          <w:rtl/>
          <w:lang w:bidi="fa-IR"/>
        </w:rPr>
        <w:t>. مؤذن رفت و خبر را به عثمان رساند. عثمان گفت: برو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به تو مربوط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ما حاکم </w:t>
      </w:r>
      <w:r>
        <w:rPr>
          <w:rtl/>
          <w:lang w:bidi="fa-IR"/>
        </w:rPr>
        <w:lastRenderedPageBreak/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برو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همان گونه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بخوان که به تو امر شده است، ما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چهار رکعت، چهار رکعت.</w:t>
      </w:r>
      <w:r w:rsidRPr="00F9561D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قابل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نمونه ها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متوجه نظام خلافت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است که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حرکت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با درک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 به عنصر نظام خلافت توجه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مخصوصاً در فهم هدف ابا 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دچار مشکل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شد.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عنصر عشق و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را مطرح کرده اند، اما بنده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مباحث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عنصر خلافت ت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کنم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توجه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نظام خلافت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هدف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فهمی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نظام</w:t>
      </w:r>
      <w:r>
        <w:rPr>
          <w:rtl/>
          <w:lang w:bidi="fa-IR"/>
        </w:rPr>
        <w:t xml:space="preserve"> خلافت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حکومت استبداد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امر مستقلّ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حکومت</w:t>
      </w:r>
      <w:r>
        <w:rPr>
          <w:rtl/>
          <w:lang w:bidi="fa-IR"/>
        </w:rPr>
        <w:t xml:space="preserve"> استبداد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حکومت زور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حرف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 اما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همان است که ما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Pr="00F9561D" w:rsidRDefault="00F9561D" w:rsidP="00F9561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F9561D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(فروع)، ج 4 ص 518، کتاب الصلوه، باب الصلوه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بحارالانوار ج 31 ص 467.</w:t>
      </w:r>
    </w:p>
    <w:p w:rsidR="007B760C" w:rsidRDefault="00F9561D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در</w:t>
      </w:r>
      <w:r w:rsidR="007B760C">
        <w:rPr>
          <w:rtl/>
          <w:lang w:bidi="fa-IR"/>
        </w:rPr>
        <w:t xml:space="preserve"> نظام 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است</w:t>
      </w:r>
      <w:r w:rsidR="007B760C">
        <w:rPr>
          <w:rtl/>
          <w:lang w:bidi="fa-IR"/>
        </w:rPr>
        <w:t xml:space="preserve"> جمهور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دموکراس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معمول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،</w:t>
      </w:r>
      <w:r w:rsidR="007B760C">
        <w:rPr>
          <w:rtl/>
          <w:lang w:bidi="fa-IR"/>
        </w:rPr>
        <w:t xml:space="preserve"> حساب قانون است و رئ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</w:t>
      </w:r>
      <w:r w:rsidR="007B760C">
        <w:rPr>
          <w:rtl/>
          <w:lang w:bidi="fa-IR"/>
        </w:rPr>
        <w:t xml:space="preserve"> جمهور 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تابع قانون باشد، قانون هم از مجلس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گذرد</w:t>
      </w:r>
      <w:r w:rsidR="007B760C">
        <w:rPr>
          <w:rtl/>
          <w:lang w:bidi="fa-IR"/>
        </w:rPr>
        <w:t>. در دن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کنون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روش حکومت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در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اکثر جوامع رواج دارد،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است.</w:t>
      </w:r>
    </w:p>
    <w:p w:rsidR="007B760C" w:rsidRDefault="007B760C" w:rsidP="00F956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نظام خلافت، شخص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خداست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خلافت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مخصوص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اواسط حکومت عمر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در زمان عثمان اصل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و در زمان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 در صد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آن ها،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حکم او حکم خداست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مقابل حکم خدا حق مقاومت ندارد. اگر مخالفت کرد، کافر و مرتدّ و واجب القتل است. و هر کس فرد مخالف را بکشد،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قصد قربت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نظام خلافت، سرنخ تمام جامعه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وصل است و فرمان از همانجا صادر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نظام خلافت،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سهو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اسلام،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مسائل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در شخص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جمع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 حق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باطل، نظام خلافت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!!</w:t>
      </w:r>
    </w:p>
    <w:p w:rsidR="007B760C" w:rsidRDefault="007B760C" w:rsidP="004F43C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اگر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نظام خلقت، جبر است و خداوند هر چه دلش بخواهد،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جبر باشد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مخالفت ندارد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فرموده اند!!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نظام، سخن، سخن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است، والسلام.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لذا</w:t>
      </w:r>
      <w:r>
        <w:rPr>
          <w:rtl/>
          <w:lang w:bidi="fa-IR"/>
        </w:rPr>
        <w:t xml:space="preserve"> اگر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دستور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برو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شنماز</w:t>
      </w:r>
      <w:r>
        <w:rPr>
          <w:rtl/>
          <w:lang w:bidi="fa-IR"/>
        </w:rPr>
        <w:t xml:space="preserve"> فلان جا باش و نماز را چند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کند و اگر نرود او را مرتدّ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مخالفت کند او را مخالف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تو چرا آن گونه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وضو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حالا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حق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باطل،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ندارد.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نظام نه در سلطنت است و نه در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اساس اختلاف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اهل سنت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اصلاً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محور امامت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جامع امام و امامت را اهل سنت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دانند</w:t>
      </w:r>
      <w:r>
        <w:rPr>
          <w:rtl/>
          <w:lang w:bidi="fa-IR"/>
        </w:rPr>
        <w:t>. البته ما هم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امام و امام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که ما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خدا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سنت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به عهده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در ذهن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خلافت خلفاء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حرام و حلال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اعلام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عثمان به مؤذنش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 ما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بخوان، همان گونه که امر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انجام بده. توجه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نظام خلافت بر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مؤذن نزد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گفت: فرمان است که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فرمودند نماز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خوانم</w:t>
      </w:r>
      <w:r>
        <w:rPr>
          <w:rtl/>
          <w:lang w:bidi="fa-IR"/>
        </w:rPr>
        <w:t xml:space="preserve">. آنگاه عثمان رفت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حکومت</w:t>
      </w:r>
      <w:r>
        <w:rPr>
          <w:rtl/>
          <w:lang w:bidi="fa-IR"/>
        </w:rPr>
        <w:t xml:space="preserve">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مِنا رفت. ابتدا نماز ظهر را دو رکعت خواند و سلام داد.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کردند و به افراد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(که از طرفداران عثمان بودند) هم نظر انداختند.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عثمان گفتند:</w:t>
      </w:r>
    </w:p>
    <w:p w:rsidR="007B760C" w:rsidRDefault="007B760C" w:rsidP="004F43C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شما به شما حکم کرده، و به خاطر عدم اطاعت دشمنش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به ناسزا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گشود. چطور شد جناب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رکعت نماز خواند؟! عثمان چهار رکعت خواند و دشمنانش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سرکوب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تو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بعد از20 سال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و نماز را طور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</w:t>
      </w: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عثمان نخواند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اعتراض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نماز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ظاهر مقدس مآب به خود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تابع عثمان شدن به صرفه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لذا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ابوبکر و عمر هم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واندند</w:t>
      </w:r>
      <w:r>
        <w:rPr>
          <w:rtl/>
          <w:lang w:bidi="fa-IR"/>
        </w:rPr>
        <w:t xml:space="preserve"> و عثمان هم در شش سال اول حکومتش دو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من چه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که چرا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به من دستور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روش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از کار ابوبکر و عمر و عثمان که قبلاً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دست بکشم.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گفتند</w:t>
      </w:r>
      <w:r>
        <w:rPr>
          <w:rtl/>
          <w:lang w:bidi="fa-IR"/>
        </w:rPr>
        <w:t>: ما از تو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خواهی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عثمان انجام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حال به هر مصلحت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بوده تو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سنت عثمان را فراموش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هر حال عثمان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جواب آن ها گفت،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خوب، حال که شما اصرار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ابوبکر و عمر را رها م</w:t>
      </w:r>
      <w:r>
        <w:rPr>
          <w:rFonts w:hint="cs"/>
          <w:rtl/>
          <w:lang w:bidi="fa-IR"/>
        </w:rPr>
        <w:t>ی</w:t>
      </w:r>
      <w:r w:rsidR="00163BA3" w:rsidRPr="002C007A">
        <w:t xml:space="preserve"> </w:t>
      </w:r>
      <w:r>
        <w:rPr>
          <w:rFonts w:hint="cs"/>
          <w:rtl/>
          <w:lang w:bidi="fa-IR"/>
        </w:rPr>
        <w:t>کنی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شما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سپس نماز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آن به بعد سنت شد و تا به امروز تمام اهل سنت در مِنا نماز ظهر و عصر را چهار رکعت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خوانند،</w:t>
      </w:r>
      <w:r>
        <w:rPr>
          <w:rtl/>
          <w:lang w:bidi="fa-IR"/>
        </w:rPr>
        <w:t xml:space="preserve"> بر خلاف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!!</w:t>
      </w:r>
      <w:r w:rsidRPr="00163BA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نمونه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تحول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 دوره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Bold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. عدالت و قداست صحابه</w:t>
      </w: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 w:rsidR="00163BA3" w:rsidRPr="002C007A">
        <w:t xml:space="preserve"> </w:t>
      </w:r>
      <w:r>
        <w:rPr>
          <w:rFonts w:hint="cs"/>
          <w:rtl/>
          <w:lang w:bidi="fa-IR"/>
        </w:rPr>
        <w:t>شوی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ابطال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در مورد مقدس بودن تمام صحابه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بری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سنت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«اصحاب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کالنجوم بأ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اقتد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اهتد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تم»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(اصحاب من همچون ستارگان هستند،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ستارگان که شما اقتدا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اهل سنت جعل کرده اند و به دروغ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نسبت داده اند و در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آورده اند. با آوردن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تمام صحابه را پاک و منزّه اعلام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سنت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اصل شد که همه آن ها خوب هستند و مورد رح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صلوات و درود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فرستند،</w:t>
      </w:r>
      <w:r>
        <w:rPr>
          <w:rtl/>
          <w:lang w:bidi="fa-IR"/>
        </w:rPr>
        <w:t xml:space="preserve"> شامل همه صحابه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«اللهم صل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آله و صحبه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.»</w:t>
      </w:r>
    </w:p>
    <w:p w:rsidR="007B760C" w:rsidRDefault="00163BA3" w:rsidP="00163BA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7B760C" w:rsidRDefault="007B760C" w:rsidP="00163BA3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519، بحارالانوار ج 31 ص 468.</w:t>
      </w:r>
    </w:p>
    <w:p w:rsidR="007B760C" w:rsidRDefault="00163BA3" w:rsidP="00163BA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اما</w:t>
      </w:r>
      <w:r w:rsidR="007B760C">
        <w:rPr>
          <w:rtl/>
          <w:lang w:bidi="fa-IR"/>
        </w:rPr>
        <w:t xml:space="preserve"> آشنا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با تضاد صحابه، دشمن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شان با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</w:t>
      </w:r>
      <w:r w:rsidR="007B760C">
        <w:rPr>
          <w:rtl/>
          <w:lang w:bidi="fa-IR"/>
        </w:rPr>
        <w:t xml:space="preserve">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رغم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که اهل سنت سع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بر پوشاندن مسائل تار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خ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دارند امر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مهم و غ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قابل انکار است.</w:t>
      </w: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مباحث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مآبانه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عنوان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>: اگر در صدر اسلام، نزاع ها و اختلافات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هست، به ما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مصلحت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است.</w:t>
      </w: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163BA3" w:rsidRPr="002C007A"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آن گروه صدر اسلام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اختلاف ندارند،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شلوغش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ها مقدس هستند. شما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ها همه کارشان درست است. همه خدمتگزاران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دگاه،</w:t>
      </w:r>
      <w:r>
        <w:rPr>
          <w:rtl/>
          <w:lang w:bidi="fa-IR"/>
        </w:rPr>
        <w:t xml:space="preserve">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63BA3" w:rsidRPr="00163BA3">
        <w:rPr>
          <w:rStyle w:val="libAlaemChar"/>
          <w:rFonts w:eastAsiaTheme="minorHAnsi"/>
          <w:rtl/>
        </w:rPr>
        <w:t>عليهم‌السلام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 w:rsidR="00163BA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شعبه، ابوذر، مقداد، خالدبن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مروان حکم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شکل هستند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>! همه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از آن ها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شود.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نقل کردند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اند: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«خذوا شطر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من هذه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را»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tl/>
          <w:lang w:bidi="fa-IR"/>
        </w:rPr>
        <w:t>(قسمت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را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سرخ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کوتاه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رحامد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کتاب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عبقات الانوار، اسناد و مدارک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چنان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تمام اسناد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همه جعل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دروغ است. و سلسله رجال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 همه از دشمنان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lastRenderedPageBreak/>
        <w:t xml:space="preserve">عليه‌السلام </w:t>
      </w:r>
      <w:r>
        <w:rPr>
          <w:rtl/>
          <w:lang w:bidi="fa-IR"/>
        </w:rPr>
        <w:t>بودند. به علاوه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از نظر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با قرآن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برخورد با اهل سنت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بوده است.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افتادند که افضل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بر خلفا را ثابت 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ابوذر از خالد مقدس تر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اصلاً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نحوه برخورد، از موضع ضعف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که به اهل سنت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و ما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برادر مسلمان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آن عالم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بحث و مناظره و گفت و گو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درست فرا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شما از چه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خودتان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فقه و اصول و کلام و اعتقادات شما را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است؟ مدرک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از کجا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 بسته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خواند؟! چرا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ثابت کنم دست باز نماز خوانده؟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همدست بودند، سخنشان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از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صدوق و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اتصال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سنن 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سنن نسائ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سنن ابن ماجه و مسند احمد حنبل که قرن دوم و سوم هستند، چگونه به رسول خدا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متصل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آن گاه منِ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وصلش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کنم</w:t>
      </w:r>
      <w:r>
        <w:rPr>
          <w:rtl/>
          <w:lang w:bidi="fa-IR"/>
        </w:rPr>
        <w:t xml:space="preserve"> به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استادش که شاگرد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از امام جواد و حضرت رضا و امام ک</w:t>
      </w:r>
      <w:r>
        <w:rPr>
          <w:rFonts w:hint="eastAsia"/>
          <w:rtl/>
          <w:lang w:bidi="fa-IR"/>
        </w:rPr>
        <w:t>اظم</w:t>
      </w:r>
      <w:r>
        <w:rPr>
          <w:rtl/>
          <w:lang w:bidi="fa-IR"/>
        </w:rPr>
        <w:t xml:space="preserve"> و امام </w:t>
      </w:r>
      <w:r>
        <w:rPr>
          <w:rtl/>
          <w:lang w:bidi="fa-IR"/>
        </w:rPr>
        <w:lastRenderedPageBreak/>
        <w:t>صادق و حضرت باقر و امام سجاد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 حسن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63BA3" w:rsidRPr="00163BA3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وصل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اتصال من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اتصالات محکم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شما چگونه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برخورد عالمان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اثبات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بوده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اعتقادات خود را ثابت کنند.</w:t>
      </w: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داد «سلون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 w:rsidR="00163BA3" w:rsidRPr="002C007A"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 او خودش تابع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کلام و فقه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منطق و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دانشمند است.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هوس کرد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 کند. لذا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«سلون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ان تفقدون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سر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در پس پرده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گفت: بله.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3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 w:rsidR="00163BA3">
        <w:rPr>
          <w:lang w:bidi="fa-IR"/>
        </w:rPr>
        <w:t xml:space="preserve"> </w:t>
      </w:r>
      <w:r>
        <w:rPr>
          <w:rFonts w:hint="cs"/>
          <w:rtl/>
          <w:lang w:bidi="fa-IR"/>
        </w:rPr>
        <w:t>خواستم</w:t>
      </w:r>
      <w:r>
        <w:rPr>
          <w:rtl/>
          <w:lang w:bidi="fa-IR"/>
        </w:rPr>
        <w:t xml:space="preserve"> بپرسم که سلمان در کجا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رفت؟گفت در مدائن.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مراسم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شرکت کرد؟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مشهور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خودش را به مدائن رساند و در مراسم کفن و دفن سلمان شرکت کرد.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باز هم بپرسم؟ گفت: بله.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عثمان کجا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رفت؟ گفت: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به سلمان رساند،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عثمان نرساند؟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سلمان حق هستند و عثمان باطل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عثمان حق است و آن ها باطلند؟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40F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ابن</w:t>
      </w:r>
      <w:r>
        <w:rPr>
          <w:rtl/>
          <w:lang w:bidi="fa-IR"/>
        </w:rPr>
        <w:t xml:space="preserve">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تضادّ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صحابه را چگونه حل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افتاده، گفت: خانم! تو با اجازه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ما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اگر با اجازه شوهر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شوهرت را لعنت کند که به تو اجازه داده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حرف بزن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اگر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شوهر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لعنت کند خودت را.</w:t>
      </w:r>
      <w:r w:rsidR="00E40F8F">
        <w:rPr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بانو ادامه داد و گفت: اتفاقاً سؤال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جنگ جمل آمد، با اجازه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جنگ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امبر؟</w:t>
      </w:r>
      <w:r>
        <w:rPr>
          <w:rtl/>
          <w:lang w:bidi="fa-IR"/>
        </w:rPr>
        <w:t xml:space="preserve"> اگر با اجازه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است. و چون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است و مقدس،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او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و اگر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آمده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باطل است. ابن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منبر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گفت: حق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بود که گفت: بعد از من هر کس "سلون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رسوا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و از منبر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تا آخر عمر منبر نرفت.</w:t>
      </w:r>
      <w:r w:rsidRPr="00E40F8F">
        <w:rPr>
          <w:rStyle w:val="libFootnotenumChar"/>
          <w:rtl/>
        </w:rPr>
        <w:t>(1)</w:t>
      </w:r>
    </w:p>
    <w:p w:rsidR="007B760C" w:rsidRDefault="007B760C" w:rsidP="00E40F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عمده</w:t>
      </w:r>
      <w:r>
        <w:rPr>
          <w:rtl/>
          <w:lang w:bidi="fa-IR"/>
        </w:rPr>
        <w:t xml:space="preserve"> نظر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صدر اسلام برخوردها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بوده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>
        <w:rPr>
          <w:lang w:bidi="fa-IR"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صحابه با چه اهانت ها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هم برخورد م</w:t>
      </w:r>
      <w:r>
        <w:rPr>
          <w:rFonts w:hint="cs"/>
          <w:rtl/>
          <w:lang w:bidi="fa-IR"/>
        </w:rPr>
        <w:t>ی</w:t>
      </w:r>
      <w:r w:rsidR="00E40F8F">
        <w:rPr>
          <w:lang w:bidi="fa-IR"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>
        <w:rPr>
          <w:lang w:bidi="fa-IR"/>
        </w:rPr>
        <w:t xml:space="preserve"> </w:t>
      </w:r>
      <w:r>
        <w:rPr>
          <w:rFonts w:hint="cs"/>
          <w:rtl/>
          <w:lang w:bidi="fa-IR"/>
        </w:rPr>
        <w:t>کنند،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چشم بست.</w:t>
      </w:r>
    </w:p>
    <w:p w:rsidR="007B760C" w:rsidRDefault="007B760C" w:rsidP="00E40F8F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 باطل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عرفا است که م</w:t>
      </w:r>
      <w:r>
        <w:rPr>
          <w:rFonts w:hint="cs"/>
          <w:rtl/>
          <w:lang w:bidi="fa-IR"/>
        </w:rPr>
        <w:t>ی</w:t>
      </w:r>
      <w:r w:rsidR="00E40F8F">
        <w:rPr>
          <w:lang w:bidi="fa-IR"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«همه جا خانه عشق است چه مسجد چه کُنشت».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و باطل مشخص شود،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گفت که چه عثمان و 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.در بحار الانوار ج31 صفحه 306 و 307 و 382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مدرک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ارائه شده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که در صدر اسلام، صحابه همه عادل، مقدس،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اشکال و.....بوده باشند.</w:t>
      </w:r>
    </w:p>
    <w:p w:rsidR="007B760C" w:rsidRDefault="007B760C" w:rsidP="00E40F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جنگ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صحابه با هم داشتند،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باطل بوده اند. دو گروه حق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با هم نزاع نم</w:t>
      </w:r>
      <w:r>
        <w:rPr>
          <w:rFonts w:hint="cs"/>
          <w:rtl/>
          <w:lang w:bidi="fa-IR"/>
        </w:rPr>
        <w:t>ی</w:t>
      </w:r>
      <w:r w:rsidR="00E40F8F">
        <w:rPr>
          <w:lang w:bidi="fa-IR"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صحابه همه عادلند و به آن ها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760C" w:rsidRDefault="00E40F8F" w:rsidP="00E40F8F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</w:t>
      </w:r>
    </w:p>
    <w:p w:rsidR="007B760C" w:rsidRDefault="007B760C" w:rsidP="00E40F8F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29، ص 647</w:t>
      </w:r>
    </w:p>
    <w:p w:rsidR="007B760C" w:rsidRDefault="00E40F8F" w:rsidP="00E40F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ما</w:t>
      </w:r>
      <w:r w:rsidR="007B760C">
        <w:rPr>
          <w:rtl/>
          <w:lang w:bidi="fa-IR"/>
        </w:rPr>
        <w:t xml:space="preserve"> در 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مطالعات تار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خ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لازم م</w:t>
      </w:r>
      <w:r w:rsidR="007B760C">
        <w:rPr>
          <w:rFonts w:hint="cs"/>
          <w:rtl/>
          <w:lang w:bidi="fa-IR"/>
        </w:rPr>
        <w:t>ی</w:t>
      </w:r>
      <w:r>
        <w:rPr>
          <w:lang w:bidi="fa-IR"/>
        </w:rPr>
        <w:t xml:space="preserve"> </w:t>
      </w:r>
      <w:r w:rsidR="007B760C">
        <w:rPr>
          <w:rFonts w:hint="cs"/>
          <w:rtl/>
          <w:lang w:bidi="fa-IR"/>
        </w:rPr>
        <w:t>دانی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که حوادث صدر اسلام، شخص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ها و موقع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ها به دقت بررس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شود تا قضاوت صح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ح</w:t>
      </w:r>
      <w:r w:rsidR="007B760C">
        <w:rPr>
          <w:rtl/>
          <w:lang w:bidi="fa-IR"/>
        </w:rPr>
        <w:t xml:space="preserve"> 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زم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نه</w:t>
      </w:r>
      <w:r w:rsidR="007B760C">
        <w:rPr>
          <w:rtl/>
          <w:lang w:bidi="fa-IR"/>
        </w:rPr>
        <w:t xml:space="preserve"> داشته باش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>.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که بخواه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بر آن وقا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</w:t>
      </w:r>
      <w:r w:rsidR="007B760C">
        <w:rPr>
          <w:rtl/>
          <w:lang w:bidi="fa-IR"/>
        </w:rPr>
        <w:t xml:space="preserve"> سرپوش بگذار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م،</w:t>
      </w:r>
      <w:r w:rsidR="007B760C">
        <w:rPr>
          <w:rtl/>
          <w:lang w:bidi="fa-IR"/>
        </w:rPr>
        <w:t xml:space="preserve"> جز فرار از حق و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مقابله با حق کار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نکرده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40F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صحابه</w:t>
      </w:r>
      <w:r>
        <w:rPr>
          <w:rtl/>
          <w:lang w:bidi="fa-IR"/>
        </w:rPr>
        <w:t xml:space="preserve"> هم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 مثل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. آنچه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شاخص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حق و سرسپردن به فرام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جان و دل عمل کردن به دستورات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باشد و چه در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بعد،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قرار 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صِرف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باشد، ملاک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 مهر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اعمال و رفتار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دگاه،</w:t>
      </w:r>
      <w:r>
        <w:rPr>
          <w:rtl/>
          <w:lang w:bidi="fa-IR"/>
        </w:rPr>
        <w:t xml:space="preserve"> در نظر عقل و خرد و وجدان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E40F8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فقط به خود موضوع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پردازند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ندارند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چه کمالات و چه نواقص و رذا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مباحث کمتر پرداخته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ما،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درست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شناخت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رابطه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موضوع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آوردن حوادث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tl/>
          <w:lang w:bidi="fa-IR"/>
        </w:rPr>
        <w:t xml:space="preserve"> نقش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B760C" w:rsidRDefault="007B760C" w:rsidP="00E40F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در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پرداخته شده است. اما در کتب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محض، حداکثر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بخش ها آن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و کوتاه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از آنجا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رنسانس، به حوادث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از منظر خود واقعه توجه شده است.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است، ما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نه عالم به علم کلام و نه محدّث.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جلسات آغاز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فقط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قرآن،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کلام، فلسفه، فقه،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و اعتقادات، مجموع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را بداند،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آگاه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باشد تا بتواند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کند.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گرِ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ابتدا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خود را مشخص کند تا معلوم شود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دگاهش</w:t>
      </w:r>
      <w:r>
        <w:rPr>
          <w:rtl/>
          <w:lang w:bidi="fa-IR"/>
        </w:rPr>
        <w:t xml:space="preserve"> در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چه اندازه مؤثر بوده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عموم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فلان سال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چه قدر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به دست آوردند، چند تا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گرفتند، با کدام زن ازدواج کرد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تا برسد به حوادث سال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مورخ،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جنگ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برده،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کشته شده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جناب جعفر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حضرت حمزه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ها هم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شده ها هستند؟! مورّخان معمولاً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سکوت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بحث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است که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کنار حوادث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tl/>
          <w:lang w:bidi="fa-IR"/>
        </w:rPr>
        <w:t xml:space="preserve"> به دقت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شوند. رجوع به کتب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کنار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پرور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به طور مثال،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سال 30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ابوذر و عثمان،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 که دوست ندارم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  <w:r w:rsidRPr="00E40F8F">
        <w:rPr>
          <w:rStyle w:val="libFootnotenumChar"/>
          <w:rtl/>
        </w:rPr>
        <w:t>(1)</w:t>
      </w:r>
      <w:r>
        <w:rPr>
          <w:rtl/>
          <w:lang w:bidi="fa-IR"/>
        </w:rPr>
        <w:t xml:space="preserve"> او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و ظلم به او از جانب عثمان را کنار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حوادث مربو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ابوذر در آن سال ها را مرحوم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250صفحه آورده است.</w:t>
      </w:r>
      <w:r w:rsidRPr="00E40F8F">
        <w:rPr>
          <w:rStyle w:val="libFootnotenumChar"/>
          <w:rtl/>
        </w:rPr>
        <w:t xml:space="preserve">(2) </w:t>
      </w:r>
      <w:r>
        <w:rPr>
          <w:rtl/>
          <w:lang w:bidi="fa-IR"/>
        </w:rPr>
        <w:t>چگونه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مطلب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حذف کرده است؟ حدود 700 صفحه شرح حال سلمان است که در کتب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اهل سنت، از کل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مطلب </w:t>
      </w:r>
      <w:r>
        <w:rPr>
          <w:rFonts w:hint="eastAsia"/>
          <w:rtl/>
          <w:lang w:bidi="fa-IR"/>
        </w:rPr>
        <w:t>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در کتب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سنت، در شجاعت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قهرمان دروغ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سند،</w:t>
      </w:r>
      <w:r>
        <w:rPr>
          <w:rtl/>
          <w:lang w:bidi="fa-IR"/>
        </w:rPr>
        <w:t xml:space="preserve"> اما حادثه مهم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ابوذر و عثمان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سؤال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که چرا</w:t>
      </w:r>
    </w:p>
    <w:p w:rsidR="007B760C" w:rsidRDefault="00E40F8F" w:rsidP="00E40F8F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</w:t>
      </w:r>
    </w:p>
    <w:p w:rsidR="007B760C" w:rsidRDefault="007B760C" w:rsidP="00E40F8F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283 و 286</w:t>
      </w:r>
    </w:p>
    <w:p w:rsidR="007B760C" w:rsidRDefault="007B760C" w:rsidP="00E40F8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تحت عنوان «ابوذر به دور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ها» منتشر شده است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تهران: بدر، 1358)</w:t>
      </w:r>
    </w:p>
    <w:p w:rsidR="007B760C" w:rsidRDefault="00E40F8F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درباره</w:t>
      </w:r>
      <w:r w:rsidR="007B760C">
        <w:rPr>
          <w:rtl/>
          <w:lang w:bidi="fa-IR"/>
        </w:rPr>
        <w:t xml:space="preserve"> آن ها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که خوششان م</w:t>
      </w:r>
      <w:r w:rsidR="007B760C">
        <w:rPr>
          <w:rFonts w:hint="cs"/>
          <w:rtl/>
          <w:lang w:bidi="fa-IR"/>
        </w:rPr>
        <w:t>ی</w:t>
      </w:r>
      <w:r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آی</w:t>
      </w:r>
      <w:r w:rsidR="007B760C">
        <w:rPr>
          <w:rFonts w:hint="eastAsia"/>
          <w:rtl/>
          <w:lang w:bidi="fa-IR"/>
        </w:rPr>
        <w:t>د،</w:t>
      </w:r>
      <w:r w:rsidR="007B760C">
        <w:rPr>
          <w:rtl/>
          <w:lang w:bidi="fa-IR"/>
        </w:rPr>
        <w:t xml:space="preserve"> به آن مفصل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مطلب م</w:t>
      </w:r>
      <w:r w:rsidR="007B760C">
        <w:rPr>
          <w:rFonts w:hint="cs"/>
          <w:rtl/>
          <w:lang w:bidi="fa-IR"/>
        </w:rPr>
        <w:t>ی</w:t>
      </w:r>
      <w:r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نوی</w:t>
      </w:r>
      <w:r w:rsidR="007B760C">
        <w:rPr>
          <w:rFonts w:hint="eastAsia"/>
          <w:rtl/>
          <w:lang w:bidi="fa-IR"/>
        </w:rPr>
        <w:t>سند،</w:t>
      </w:r>
      <w:r w:rsidR="007B760C">
        <w:rPr>
          <w:rtl/>
          <w:lang w:bidi="fa-IR"/>
        </w:rPr>
        <w:t xml:space="preserve"> اما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نجا</w:t>
      </w:r>
      <w:r w:rsidR="007B760C">
        <w:rPr>
          <w:rtl/>
          <w:lang w:bidi="fa-IR"/>
        </w:rPr>
        <w:t xml:space="preserve"> داستان واقع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رها م</w:t>
      </w:r>
      <w:r w:rsidR="007B760C">
        <w:rPr>
          <w:rFonts w:hint="cs"/>
          <w:rtl/>
          <w:lang w:bidi="fa-IR"/>
        </w:rPr>
        <w:t>ی</w:t>
      </w:r>
      <w:r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کنند؟</w:t>
      </w:r>
      <w:r w:rsidR="007B760C">
        <w:rPr>
          <w:rtl/>
          <w:lang w:bidi="fa-IR"/>
        </w:rPr>
        <w:t>!!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جزء ناگسستن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 و اگر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 نشناس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حوادث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E40F8F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E40F8F">
      <w:pPr>
        <w:pStyle w:val="Heading1"/>
        <w:rPr>
          <w:rtl/>
        </w:rPr>
      </w:pPr>
      <w:bookmarkStart w:id="2" w:name="_Toc438087"/>
      <w:r>
        <w:rPr>
          <w:rFonts w:hint="eastAsia"/>
          <w:rtl/>
        </w:rPr>
        <w:t>بخش</w:t>
      </w:r>
      <w:r>
        <w:rPr>
          <w:rtl/>
        </w:rPr>
        <w:t xml:space="preserve"> اول: آغاز خلافت</w:t>
      </w:r>
      <w:bookmarkEnd w:id="2"/>
    </w:p>
    <w:p w:rsidR="007B760C" w:rsidRDefault="007B760C" w:rsidP="00E40F8F">
      <w:pPr>
        <w:pStyle w:val="Heading2"/>
        <w:rPr>
          <w:rtl/>
          <w:lang w:bidi="fa-IR"/>
        </w:rPr>
      </w:pPr>
      <w:bookmarkStart w:id="3" w:name="_Toc438088"/>
      <w:r>
        <w:rPr>
          <w:rFonts w:hint="eastAsia"/>
          <w:rtl/>
          <w:lang w:bidi="fa-IR"/>
        </w:rPr>
        <w:t>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خلافت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عثمان</w:t>
      </w:r>
      <w:bookmarkEnd w:id="3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قبل از مرگش شورا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بعد از خودش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شش نفر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طالب،</w:t>
      </w:r>
      <w:r>
        <w:rPr>
          <w:rtl/>
          <w:lang w:bidi="fa-IR"/>
        </w:rPr>
        <w:t xml:space="preserve">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وقاص، عبدالرحمن بن عوف، طلحه،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عثمان.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سعد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 از همان ابتدا گفت عثمان، چون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عبدالرحمن</w:t>
      </w:r>
      <w:r>
        <w:rPr>
          <w:rtl/>
          <w:lang w:bidi="fa-IR"/>
        </w:rPr>
        <w:t xml:space="preserve"> بن عوف شوهر خواهرش بود و حق وتو داشت. اگر از اول به عثمان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مناسب نبود.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دستت را بده تا با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کنم،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دستش را جلو آورد،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عبدالرحمن گفت: به شرط آنکه بر طبق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قبول دارم، اما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اسلام موضوع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الزام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عبدالرحمن</w:t>
      </w:r>
      <w:r>
        <w:rPr>
          <w:rtl/>
          <w:lang w:bidi="fa-IR"/>
        </w:rPr>
        <w:t xml:space="preserve"> آن گاه رو به عثمان کرد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را به او گفت، عثمان گفت: قبول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کنم</w:t>
      </w:r>
      <w:r>
        <w:rPr>
          <w:rtl/>
          <w:lang w:bidi="fa-IR"/>
        </w:rPr>
        <w:t xml:space="preserve"> هر چه شما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عبدالرحمن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قبول کرده.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قبول کرده باشد. در واقع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حکومت با تمام 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 برداشت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جمله،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نکند.</w:t>
      </w:r>
    </w:p>
    <w:p w:rsidR="00376CC6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قدر اسلام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حاکم نبودن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ضررکردند؟ اگر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کرد،</w:t>
      </w:r>
      <w:r>
        <w:rPr>
          <w:rtl/>
          <w:lang w:bidi="fa-IR"/>
        </w:rPr>
        <w:t xml:space="preserve"> ضرر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بود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آنان را سنت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بداند، ضربه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اسلام زده است.</w:t>
      </w:r>
    </w:p>
    <w:p w:rsidR="007B760C" w:rsidRDefault="00376CC6" w:rsidP="00376CC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376CC6">
      <w:pPr>
        <w:pStyle w:val="Heading2"/>
        <w:rPr>
          <w:rtl/>
          <w:lang w:bidi="fa-IR"/>
        </w:rPr>
      </w:pPr>
      <w:bookmarkStart w:id="4" w:name="_Toc438089"/>
      <w:r>
        <w:rPr>
          <w:rFonts w:hint="eastAsia"/>
          <w:rtl/>
          <w:lang w:bidi="fa-IR"/>
        </w:rPr>
        <w:t>عملکرد</w:t>
      </w:r>
      <w:r>
        <w:rPr>
          <w:rtl/>
          <w:lang w:bidi="fa-IR"/>
        </w:rPr>
        <w:t xml:space="preserve"> عثمان در آغاز خلافت</w:t>
      </w:r>
      <w:bookmarkEnd w:id="4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</w:t>
      </w:r>
      <w:r>
        <w:rPr>
          <w:rtl/>
          <w:lang w:bidi="fa-IR"/>
        </w:rPr>
        <w:t xml:space="preserve"> بکار در کتاب الموفق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خانه اش را ساخت و آن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کرد، مردم پشت سرش حرف زدند. خبر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جمعه بعد از نماز جمعه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 و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 آورد،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درود فرستاد و گفت: هر گاه خداوند متعال به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بندگانش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حسود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پشت سر او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خدا به ما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نداده که حسودان به آن نگاه ک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آن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قصد جمع مال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مگر چه شده است؟ لازم بود،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 و آمد هست، اتاق ها کم بود. ما خانه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جمع شده 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جناب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را گرفته، مقدار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داده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خودش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خورده اند. بعد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پشت سرش گفته اند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ادامه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افراد</w:t>
      </w:r>
      <w:r>
        <w:rPr>
          <w:rFonts w:hint="cs"/>
          <w:rtl/>
          <w:lang w:bidi="fa-IR"/>
        </w:rPr>
        <w:t>ی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خودشان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اند که حرف مردم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کنند،</w:t>
      </w:r>
      <w:r>
        <w:rPr>
          <w:rtl/>
          <w:lang w:bidi="fa-IR"/>
        </w:rPr>
        <w:t xml:space="preserve"> دور باد، دور باد!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خاک، که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بعد از آن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چشمش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افتاد که با هم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گفتند، شروع به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زدن کرد که: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گفتم مردم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هستند.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انتقادات مربوط به خودش را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خواند و گناه انتقاد کردن را وابست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 دانست.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ضمن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حسودند.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وگرنه ما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گاه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بلند کرد و به دعا گفت: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خودت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tl/>
          <w:lang w:bidi="fa-IR"/>
        </w:rPr>
        <w:t xml:space="preserve"> که من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طلب هستم و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tl/>
          <w:lang w:bidi="fa-IR"/>
        </w:rPr>
        <w:t xml:space="preserve"> که من چه قدر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eastAsia"/>
          <w:rtl/>
          <w:lang w:bidi="fa-IR"/>
        </w:rPr>
        <w:t>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کنم</w:t>
      </w:r>
      <w:r>
        <w:rPr>
          <w:rtl/>
          <w:lang w:bidi="fa-IR"/>
        </w:rPr>
        <w:t>. دلم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همه راحت باشند به من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تا بتوانم کارکنم».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از اطراف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پراکنده شدند. عثمان به منزلش رفت.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موارد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مخالفش شکوه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 خود دنبال حرف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زده؟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ناراحت کرده؟ بگو تا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اش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و....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چاپلوس دنبال فرصت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تا از آب گل آلود م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760C" w:rsidRDefault="007B760C" w:rsidP="00376CC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همراه مردم رفت.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ابن عباس رو کرد و گفت: چه خبرتان است که ما را رها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دست از ما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چه شده که شما</w:t>
      </w:r>
      <w:r w:rsidR="00376CC6">
        <w:rPr>
          <w:lang w:bidi="fa-IR"/>
        </w:rPr>
        <w:t xml:space="preserve"> </w:t>
      </w:r>
      <w:r>
        <w:rPr>
          <w:rFonts w:hint="eastAsia"/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دنبال کار ما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خلاصه به جانب ابن عباس پرخاش کرد و کلام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  <w:r w:rsidR="00376CC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در جواب او گفت: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از خودت دور کن.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تو مسلط شده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عثمان گفت: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وادار کرد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گفت: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دروغ گفته اند و اخبار کذب رسانده باشند.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به من گفته، ثقه و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ابن</w:t>
      </w:r>
      <w:r>
        <w:rPr>
          <w:rtl/>
          <w:lang w:bidi="fa-IR"/>
        </w:rPr>
        <w:t xml:space="preserve"> عباس گفت: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ثقه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tl/>
          <w:lang w:bidi="fa-IR"/>
        </w:rPr>
        <w:t xml:space="preserve"> چرا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کنم؟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حرف خودت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انتقام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را آماده کرده است که خلافت را از من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طالب،</w:t>
      </w:r>
      <w:r>
        <w:rPr>
          <w:rtl/>
          <w:lang w:bidi="fa-IR"/>
        </w:rPr>
        <w:t xml:space="preserve">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 ماست.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ذکر است که برادران اهل سنت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بحث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همواره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گذشتگان همه با هم خوب بودند و اختلاف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گردن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خوب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تعاب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است درباره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هر چهار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هم بودند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6A6F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مدارک</w:t>
      </w:r>
      <w:r>
        <w:rPr>
          <w:rtl/>
          <w:lang w:bidi="fa-IR"/>
        </w:rPr>
        <w:t xml:space="preserve"> فراوان موجود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خلفا نه تنها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رفاقت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نبوده، بلکه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است،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استعمار گران و</w:t>
      </w:r>
      <w:r w:rsidR="006A6F51">
        <w:rPr>
          <w:lang w:bidi="fa-IR"/>
        </w:rPr>
        <w:t>.</w:t>
      </w:r>
      <w:r w:rsidR="006A6F5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سنگ</w:t>
      </w:r>
      <w:r>
        <w:rPr>
          <w:rtl/>
          <w:lang w:bidi="fa-IR"/>
        </w:rPr>
        <w:t xml:space="preserve"> 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روزگاران بعد، قصد سوء استفاده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اختلافات را دارند.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برداشت عثمان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من انتقاد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از بد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سپس به ابن عباس گفت: من به تو هشدار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به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مراعات اسلام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مراعات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ما. من گرفتار شما شده ام.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توجه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اعمال و رفتار خود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نکبت خود را نفهمد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دنبال دشمن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بگردد و فکر کند که آن ها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هر جا در شرکت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دنبال مقصر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تا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گردن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شنماز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مردم پشت سر او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دنبال عوامل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 تفحّص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در وجود خود او باشد. عثمان در ادامه به ابن عباس گفت: به خدا قسم دوست داشتم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دست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اقوام شما بودم،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بهترم. بعد هم او را قسم داد.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گفت: همان طور که ما را به اسلام قسم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هم همان گونه به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أن تطمع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عدواً.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نکته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نسبت به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تمام خراب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عثمان، باز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نشانش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مشکلات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نشود.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از نزد عثمان خارج شدم.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برخورد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 هستند. خواستم به آن حضرت آرامش بدهم،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لذا هم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از عثمان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خبر به عثمان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کناره گرفته ام.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چهره</w:t>
      </w:r>
      <w:r>
        <w:rPr>
          <w:rtl/>
          <w:lang w:bidi="fa-IR"/>
        </w:rPr>
        <w:t xml:space="preserve"> اش عوض شده و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چرا کم خدمت شما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رسی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اَبطَأ بک عنا».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ّ ترکک العود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 صاحبک و عرفت من حاله.»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مثل من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هر وقت از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عثمان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رساندند،</w:t>
      </w:r>
      <w:r>
        <w:rPr>
          <w:rtl/>
          <w:lang w:bidi="fa-IR"/>
        </w:rPr>
        <w:t xml:space="preserve"> او مرا احضار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>.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نزده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نکرده،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آن روز جمعه که او را ترک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دستش افتاده بود</w:t>
      </w:r>
      <w:r w:rsidRPr="006A6F51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مجموع عثمان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خصمانه با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 و هر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جامعه بر اثر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رخ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نسبت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به شدّت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 رنج بود.</w:t>
      </w:r>
    </w:p>
    <w:p w:rsidR="007B760C" w:rsidRDefault="006A6F51" w:rsidP="006A6F51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</w:t>
      </w:r>
    </w:p>
    <w:p w:rsidR="007B760C" w:rsidRDefault="007B760C" w:rsidP="006A6F51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31 ص 452_ 456.</w:t>
      </w:r>
    </w:p>
    <w:p w:rsidR="007B760C" w:rsidRDefault="006A6F51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موارد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حضرت 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ناراحت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شد، به منزل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رفت</w:t>
      </w:r>
      <w:r w:rsidR="007B760C">
        <w:rPr>
          <w:rtl/>
          <w:lang w:bidi="fa-IR"/>
        </w:rPr>
        <w:t xml:space="preserve"> و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رون</w:t>
      </w:r>
      <w:r w:rsidR="007B760C">
        <w:rPr>
          <w:rtl/>
          <w:lang w:bidi="fa-IR"/>
        </w:rPr>
        <w:t xml:space="preserve"> نم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آمد</w:t>
      </w:r>
      <w:r w:rsidR="007B760C"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تو مردم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</w:t>
      </w:r>
      <w:r>
        <w:rPr>
          <w:rtl/>
          <w:lang w:bidi="fa-IR"/>
        </w:rPr>
        <w:t xml:space="preserve"> مردم به او نسبت داده نشود،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منطقه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نبُع»</w:t>
      </w:r>
      <w:r>
        <w:rPr>
          <w:rtl/>
          <w:lang w:bidi="fa-IR"/>
        </w:rPr>
        <w:t xml:space="preserve">  بود که در آن نخلستان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 و حضرت مشغول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عثمان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به دنبال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اگر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آرامش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پس تو عمداً مردم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روی</w:t>
      </w:r>
      <w:r>
        <w:rPr>
          <w:rtl/>
          <w:lang w:bidi="fa-IR"/>
        </w:rPr>
        <w:t xml:space="preserve"> که دستمان به تو نرسد.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وقت حضرت اثاثه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 xml:space="preserve"> 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اقامت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گزی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هفته که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ماند،</w:t>
      </w:r>
      <w:r>
        <w:rPr>
          <w:rtl/>
          <w:lang w:bidi="fa-IR"/>
        </w:rPr>
        <w:t xml:space="preserve"> باز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مردم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سخت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به عثمان فرمودند: ما را رها کن. ما را بلاتکل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گذاشته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شهر، آخر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ما با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روشن بشود. (نهج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البلاغه، خطبه 240)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اواخر</w:t>
      </w:r>
      <w:r>
        <w:rPr>
          <w:rtl/>
          <w:lang w:bidi="fa-IR"/>
        </w:rPr>
        <w:t xml:space="preserve"> دوران عثمان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گذشت،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عثمان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هم آرام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است که بعدها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مظلوم.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که عثمان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کشتند و خونش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مظلوم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عثمان را تشنه نگه داشته بودند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توسط امام حسن 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>علیهم السلام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فرستاد. با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اوصاف، بهانه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در کربلا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گفتند: پدر تو عثمان را تشنه کشته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انتقام خون عثمان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انتقام خون عثمان، از شاخصه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شوم که مزاحمت عثمان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درجات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داده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کمتر به آن 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جمله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«لولا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لهلک عثمان»</w:t>
      </w:r>
      <w:r w:rsidRPr="0018474B">
        <w:rPr>
          <w:rStyle w:val="libFootnotenumChar"/>
          <w:rtl/>
        </w:rPr>
        <w:t xml:space="preserve">(1) </w:t>
      </w:r>
      <w:r>
        <w:rPr>
          <w:rtl/>
          <w:lang w:bidi="fa-IR"/>
        </w:rPr>
        <w:t>در دوران خلافت عثم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بارها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شده، اما در محافل و مجالس کمتر گفته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عثمان نسبت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خون دل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از نکات پنهان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شده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نسبت به عثمان، آن بغض و عناد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دارند، نداشته باشند. البته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رفتارها را مرحوم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مرحوم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مرحوم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آثار خود آورده اند.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قرن ششم، از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</w:t>
      </w:r>
      <w:r>
        <w:rPr>
          <w:rtl/>
          <w:lang w:bidi="fa-IR"/>
        </w:rPr>
        <w:t xml:space="preserve"> بکار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تابستان گرم، عثمان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دنبالم فرستاد. ما نزد عثمان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از شدت گرما لباسم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 گذاشته بودم.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 «هاجره»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بر اثر تابش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B760C" w:rsidRDefault="0018474B" w:rsidP="0018474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</w:t>
      </w:r>
    </w:p>
    <w:p w:rsidR="0018474B" w:rsidRDefault="007B760C" w:rsidP="0018474B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8 ص 214 به نقل از کتاب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سوره هل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نوشته عاصم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(محدث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7B760C" w:rsidRDefault="0018474B" w:rsidP="0018474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چوبدست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نصف عصا، تا اگر خواست ثابت کند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من حق دارم، بتواند با آن به سر و کله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بزند.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مقابل عثمان پول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پر بود از طلا و نقره.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بود.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ها را بردار و برو، شکمت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کن، تو ما را سوزانده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!! (انتقادات حضرت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او حالا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با پو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بخرد،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حضرت از زور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با او در افتاده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است!)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تو صله رحم انجام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دهی</w:t>
      </w:r>
      <w:r>
        <w:rPr>
          <w:rtl/>
          <w:lang w:bidi="fa-IR"/>
        </w:rPr>
        <w:t xml:space="preserve"> و حق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ارث تو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راه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کار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 و از تو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 و با نفس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جهاد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کردم</w:t>
      </w:r>
      <w:r>
        <w:rPr>
          <w:rtl/>
          <w:lang w:bidi="fa-IR"/>
        </w:rPr>
        <w:t xml:space="preserve">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تو قبول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مال خودت نباشد و مال خدا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و ابن السب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باشد، به خدا قسم نه تو حق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من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من حق گرفتن آن را دارم.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به خدا سوگند که تو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تو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سپس بلند شد و با چوبدست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سر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زد. حضرت فرمود: من دستش را نگرفتم و او را رد نکردم تا به خواسته اش برسد و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بزند، زد.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جامه ام را به سرم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خانه ام برگشتم و گفتم: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عثمان حکم کن. من تو را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کردم.</w:t>
      </w:r>
      <w:r w:rsidRPr="0018474B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چوبدست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"قض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" نام داشت،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داد، بعد از او به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شد. همان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به سر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زدند، در مجلس شام،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لب و دندان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8474B">
      <w:pPr>
        <w:pStyle w:val="Heading2"/>
        <w:rPr>
          <w:rtl/>
          <w:lang w:bidi="fa-IR"/>
        </w:rPr>
      </w:pPr>
      <w:bookmarkStart w:id="5" w:name="_Toc438090"/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عملکرد عثمان با دو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5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عثمان به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حکومت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اول و دوم نبود.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زمان آن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رفتار کنند.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جهت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اوضاع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شده بود که آن ها نت</w:t>
      </w:r>
      <w:r>
        <w:rPr>
          <w:rFonts w:hint="eastAsia"/>
          <w:rtl/>
          <w:lang w:bidi="fa-IR"/>
        </w:rPr>
        <w:t>وانند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رفتارها را از خود بروز بدهند.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از فوت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نگذشته، جا نداشت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 وسط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کاخ حکومت بالا برد.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زمان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اما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سال،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رمردها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و جو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تر 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عوض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رفت و آمدها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! چشم عرب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برهنه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اطراف و اکناف آن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فتوحات </w:t>
      </w:r>
      <w:r>
        <w:rPr>
          <w:rtl/>
          <w:lang w:bidi="fa-IR"/>
        </w:rPr>
        <w:lastRenderedPageBreak/>
        <w:t>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کاخ 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افتد</w:t>
      </w:r>
      <w:r>
        <w:rPr>
          <w:rtl/>
          <w:lang w:bidi="fa-IR"/>
        </w:rPr>
        <w:t>. جاه و جبروت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7B760C" w:rsidRDefault="0018474B" w:rsidP="0018474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___________________________________________</w:t>
      </w:r>
    </w:p>
    <w:p w:rsidR="007B760C" w:rsidRDefault="007B760C" w:rsidP="0018474B">
      <w:pPr>
        <w:pStyle w:val="libFootnote0"/>
        <w:rPr>
          <w:rtl/>
          <w:lang w:bidi="fa-IR"/>
        </w:rPr>
      </w:pPr>
      <w:r>
        <w:rPr>
          <w:rtl/>
          <w:lang w:bidi="fa-IR"/>
        </w:rPr>
        <w:t>1- شرح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9 ص 16.</w:t>
      </w:r>
    </w:p>
    <w:p w:rsidR="007B760C" w:rsidRDefault="0018474B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در</w:t>
      </w:r>
      <w:r w:rsidR="007B760C">
        <w:rPr>
          <w:rtl/>
          <w:lang w:bidi="fa-IR"/>
        </w:rPr>
        <w:t xml:space="preserve">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زمان اگر خل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فه</w:t>
      </w:r>
      <w:r w:rsidR="007B760C">
        <w:rPr>
          <w:rtl/>
          <w:lang w:bidi="fa-IR"/>
        </w:rPr>
        <w:t xml:space="preserve"> در مد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نه</w:t>
      </w:r>
      <w:r w:rsidR="007B760C">
        <w:rPr>
          <w:rtl/>
          <w:lang w:bidi="fa-IR"/>
        </w:rPr>
        <w:t xml:space="preserve"> تجد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بنا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کرد و ساختمانش را محکم ساخت به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بهانه که: 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خانه را توسعه بده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م،</w:t>
      </w:r>
      <w:r w:rsidR="007B760C">
        <w:rPr>
          <w:rtl/>
          <w:lang w:bidi="fa-IR"/>
        </w:rPr>
        <w:t xml:space="preserve"> مردم رفت و آمد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کنند</w:t>
      </w:r>
      <w:r w:rsidR="007B760C">
        <w:rPr>
          <w:rtl/>
          <w:lang w:bidi="fa-IR"/>
        </w:rPr>
        <w:t xml:space="preserve"> و 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به کارها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مردم رس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شود، شا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محکم نباشد!!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ها توج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هات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است که مردم را راض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نگه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داشتند،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نشسته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دارد. بنابر همان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>. عموم مردم دقت ندارند. ساده لوحانه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عثمان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بکند، چرا نکند؟</w:t>
      </w:r>
    </w:p>
    <w:p w:rsidR="007B760C" w:rsidRDefault="007B760C" w:rsidP="001847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آن سو رفت که عموم مردم مخصوصاً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نشوند. مخصوصاً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که اصلاً خودشان دنبال کسب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اگر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 و جبروتش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آن ها برسد. لذا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نه تنها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بلکه او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هم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>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از "عبدالله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سرح"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از "ول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عقبه" (دو وال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منصوب از طرف عثمان)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اعتراض ها عثمان را خوش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 ها جواب سر بالا ب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بحث مهم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لذا مطالعه دوران حکومت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مخصوصاً اواخر آن،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عبرت است.</w:t>
      </w:r>
    </w:p>
    <w:p w:rsidR="007B760C" w:rsidRDefault="0018474B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18474B">
      <w:pPr>
        <w:pStyle w:val="Heading2"/>
        <w:rPr>
          <w:rtl/>
          <w:lang w:bidi="fa-IR"/>
        </w:rPr>
      </w:pPr>
      <w:bookmarkStart w:id="6" w:name="_Toc438091"/>
      <w:r>
        <w:rPr>
          <w:rFonts w:hint="eastAsia"/>
          <w:rtl/>
          <w:lang w:bidi="fa-IR"/>
        </w:rPr>
        <w:t>هشدار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عثمان درباره مروان بن حکم</w:t>
      </w:r>
      <w:bookmarkEnd w:id="6"/>
    </w:p>
    <w:p w:rsidR="007B760C" w:rsidRDefault="007B760C" w:rsidP="001847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عثمان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که تو مرکب مروان مشو.</w:t>
      </w:r>
      <w:r>
        <w:rPr>
          <w:rFonts w:hint="eastAsia"/>
          <w:rtl/>
          <w:lang w:bidi="fa-IR"/>
        </w:rPr>
        <w:t>مروان</w:t>
      </w:r>
      <w:r>
        <w:rPr>
          <w:rtl/>
          <w:lang w:bidi="fa-IR"/>
        </w:rPr>
        <w:t xml:space="preserve"> بن حکم از چهره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است.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مروان به اسلام ضرر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مروان بن حکم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فضول و بد دهن و هرزه و بد رفتار بود.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نامزد خلافت نشد.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دنبال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کنند،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پشت پرده بهتر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خورند</w:t>
      </w:r>
      <w:r>
        <w:rPr>
          <w:rtl/>
          <w:lang w:bidi="fa-IR"/>
        </w:rPr>
        <w:t>.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شاخص کمتر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امکانات استفاده کنند، اما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 سر آنان قرار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چپاول کنند و در واقع تمام بهره ها را آنان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مروان</w:t>
      </w:r>
      <w:r>
        <w:rPr>
          <w:rtl/>
          <w:lang w:bidi="fa-IR"/>
        </w:rPr>
        <w:t xml:space="preserve"> در زمان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خلافت نشد، اما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 که بعد از سقوط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چند صباح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به حکومت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مسئله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جنازه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او گفتند: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 بخوان! ظاهرش را خوب حفظ کرده بود، اما پشت پرده خط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و هر چه دلش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>.</w:t>
      </w:r>
    </w:p>
    <w:p w:rsidR="007B760C" w:rsidRDefault="007B760C" w:rsidP="0018474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مروان</w:t>
      </w:r>
      <w:r>
        <w:rPr>
          <w:rtl/>
          <w:lang w:bidi="fa-IR"/>
        </w:rPr>
        <w:t xml:space="preserve"> هست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کاخ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ساختمان استاندار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دارد و فرمان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گرفتن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قتل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رس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مروان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«و لعن الله آل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آل مروان».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بعدها فرزندان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مروان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عبدالملک بن مروان،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عبدالملک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عبدالملک......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اولاد مروان حاکم هستند نه اولاد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شده همه کاره عثمان، مشاور و گرداننده حکومت اوست. تمام امکانات را هم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8474B">
      <w:pPr>
        <w:pStyle w:val="Heading2"/>
        <w:rPr>
          <w:rtl/>
          <w:lang w:bidi="fa-IR"/>
        </w:rPr>
      </w:pPr>
      <w:bookmarkStart w:id="7" w:name="_Toc438092"/>
      <w:r>
        <w:rPr>
          <w:rFonts w:hint="eastAsia"/>
          <w:rtl/>
          <w:lang w:bidi="fa-IR"/>
        </w:rPr>
        <w:t>حضور</w:t>
      </w:r>
      <w:r>
        <w:rPr>
          <w:rtl/>
          <w:lang w:bidi="fa-IR"/>
        </w:rPr>
        <w:t xml:space="preserve">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حکومت عثمان</w:t>
      </w:r>
      <w:bookmarkEnd w:id="7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آمدن عثمان بن عفان، زمام امور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افتاد. عثمان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دوازده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سال بر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کرد.</w:t>
      </w:r>
    </w:p>
    <w:p w:rsidR="007B760C" w:rsidRDefault="007B760C" w:rsidP="007E7A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اسناد و مدارک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 w:rsidR="007E7A7B">
        <w:rPr>
          <w:lang w:bidi="fa-IR"/>
        </w:rPr>
        <w:t xml:space="preserve"> </w:t>
      </w:r>
      <w:r>
        <w:rPr>
          <w:rtl/>
          <w:lang w:bidi="fa-IR"/>
        </w:rPr>
        <w:t>اعم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ائمه </w:t>
      </w:r>
      <w:r w:rsidR="00BD2238" w:rsidRPr="00BD2238">
        <w:rPr>
          <w:rStyle w:val="libAlaemChar"/>
          <w:rtl/>
        </w:rPr>
        <w:t>علیهم السلام</w:t>
      </w:r>
      <w:r>
        <w:rPr>
          <w:rtl/>
          <w:lang w:bidi="fa-IR"/>
        </w:rPr>
        <w:t>مخصولاً کلمات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حکومت عثمان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</w:t>
      </w:r>
    </w:p>
    <w:p w:rsidR="007B760C" w:rsidRDefault="007B760C" w:rsidP="007E7A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مسائل و مشکلات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نداشت. جنگ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محدوده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نسبت به دوران عمر</w:t>
      </w:r>
      <w:r w:rsidR="007E7A7B">
        <w:rPr>
          <w:lang w:bidi="fa-IR"/>
        </w:rPr>
        <w:t xml:space="preserve"> </w:t>
      </w:r>
      <w:r>
        <w:rPr>
          <w:rtl/>
          <w:lang w:bidi="fa-IR"/>
        </w:rPr>
        <w:t>دوره فتوحات</w:t>
      </w:r>
      <w:r w:rsidR="007E7A7B">
        <w:rPr>
          <w:lang w:bidi="fa-IR"/>
        </w:rPr>
        <w:t xml:space="preserve"> </w:t>
      </w:r>
      <w:r>
        <w:rPr>
          <w:rtl/>
          <w:lang w:bidi="fa-IR"/>
        </w:rPr>
        <w:t>کمتراتفاق افتاد. هر چه به اواخر حکومت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کشور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فتوحات کمتر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داخل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مشکلات به شکل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ملوکهم"، اخلاق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عمّال او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اخلاق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مسئول به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هم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انتقال فرهنگ و اخلاق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با اصرار اتفاق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افتد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قهراً منتقل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فاسد، فسادش را با اراده و عمد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عملش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اث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طرز رفتار، هم در مجموعه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هم در حد کلان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بحث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شنماز</w:t>
      </w:r>
      <w:r>
        <w:rPr>
          <w:rtl/>
          <w:lang w:bidi="fa-IR"/>
        </w:rPr>
        <w:t xml:space="preserve"> و مأموم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نماز منظم و با تقوا در گروه نماز گزاران خود اثر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حکومت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و دوم، اخلاق شکم 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 پرور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شهوت 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بروز دارد.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رفتارها دلخور بشود.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تعصب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تقوا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خدا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در نوع رفتار خلفا خصوصاً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دوم، خشونت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تند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در منابع اهل سنت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او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آدم خشن، چموش و سرکش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</w:t>
      </w:r>
      <w:r w:rsidRPr="007E7A7B">
        <w:rPr>
          <w:rStyle w:val="libFootnotenumChar"/>
          <w:rtl/>
        </w:rPr>
        <w:t>.(1)</w:t>
      </w:r>
    </w:p>
    <w:p w:rsidR="007B760C" w:rsidRDefault="007B760C" w:rsidP="007E7A7B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خلافت عمر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"ابوهر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"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اختلاس کرده</w:t>
      </w:r>
      <w:r w:rsidR="007E7A7B">
        <w:rPr>
          <w:lang w:bidi="fa-IR"/>
        </w:rPr>
        <w:t xml:space="preserve"> </w:t>
      </w:r>
      <w:r>
        <w:rPr>
          <w:rtl/>
          <w:lang w:bidi="fa-IR"/>
        </w:rPr>
        <w:t>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حسابرس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Pr="007E7A7B">
        <w:rPr>
          <w:rStyle w:val="libFootnotenumChar"/>
          <w:rtl/>
        </w:rPr>
        <w:t>(2)</w:t>
      </w:r>
      <w:r>
        <w:rPr>
          <w:rtl/>
          <w:lang w:bidi="fa-IR"/>
        </w:rPr>
        <w:t xml:space="preserve"> او را احضار کرده، کتک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 xml:space="preserve"> و از کار برکنارش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عمر بن الخطاب سرکار بود، 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 ام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دوران عثمان دوباره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نه در زمان</w:t>
      </w:r>
    </w:p>
    <w:p w:rsidR="007E7A7B" w:rsidRDefault="007E7A7B" w:rsidP="007E7A7B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</w:t>
      </w:r>
    </w:p>
    <w:p w:rsidR="007B760C" w:rsidRDefault="007B760C" w:rsidP="007E7A7B">
      <w:pPr>
        <w:pStyle w:val="libFootnote0"/>
        <w:rPr>
          <w:rtl/>
          <w:lang w:bidi="fa-IR"/>
        </w:rPr>
      </w:pPr>
      <w:r>
        <w:rPr>
          <w:rtl/>
          <w:lang w:bidi="fa-IR"/>
        </w:rPr>
        <w:t>1- او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دست گرفت (طبر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الامم والملوک ج 4 ص 209). ابن عباس از ترس عمر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 سال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(ابن جوز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عمر بن الخطاب ص126)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گفته اند که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حجاج ترسناک تر بود (طبقات ابن سعد ج 3 ص 282) اب</w:t>
      </w:r>
      <w:r>
        <w:rPr>
          <w:rFonts w:hint="eastAsia"/>
          <w:rtl/>
          <w:lang w:bidi="fa-IR"/>
        </w:rPr>
        <w:t>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گفته در زمام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پشتش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آمد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عساکر ج 3 ص 11)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کرد، عمر به او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زد (الدر المنثور ج 6 ص 317).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جملات،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مطالب مورخان اهل تسنن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است.</w:t>
      </w:r>
    </w:p>
    <w:p w:rsidR="007B760C" w:rsidRDefault="007B760C" w:rsidP="007E7A7B">
      <w:pPr>
        <w:pStyle w:val="libFootnote0"/>
        <w:rPr>
          <w:rtl/>
          <w:lang w:bidi="fa-IR"/>
        </w:rPr>
      </w:pPr>
      <w:r>
        <w:rPr>
          <w:rtl/>
          <w:lang w:bidi="fa-IR"/>
        </w:rPr>
        <w:t>2- عمر به 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گفته بود که اموال خدا را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(الطبقات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335،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 ج 2 ص 612)</w:t>
      </w:r>
    </w:p>
    <w:p w:rsidR="007B760C" w:rsidRDefault="007E7A7B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آدم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بود که بنش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ند</w:t>
      </w:r>
      <w:r w:rsidR="007B760C">
        <w:rPr>
          <w:rtl/>
          <w:lang w:bidi="fa-IR"/>
        </w:rPr>
        <w:t xml:space="preserve"> و تمام حرف ها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را بشنود و نه تا زمان عثمان 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اهل حد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ث</w:t>
      </w:r>
      <w:r w:rsidR="007B760C">
        <w:rPr>
          <w:rtl/>
          <w:lang w:bidi="fa-IR"/>
        </w:rPr>
        <w:t xml:space="preserve"> بود. حالا فرصت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دا</w:t>
      </w:r>
      <w:r w:rsidR="007B760C">
        <w:rPr>
          <w:rtl/>
          <w:lang w:bidi="fa-IR"/>
        </w:rPr>
        <w:t xml:space="preserve"> کرده، سن او هم بالا رفته، حالا مسند کار فرهنگ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قرار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رد</w:t>
      </w:r>
      <w:r w:rsidR="007B760C">
        <w:rPr>
          <w:rtl/>
          <w:lang w:bidi="fa-IR"/>
        </w:rPr>
        <w:t>.</w:t>
      </w:r>
    </w:p>
    <w:p w:rsidR="007B760C" w:rsidRDefault="007B760C" w:rsidP="007E7A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نظر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بر اساس کتب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همّ و غمّ او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بوده،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حکومت، استاندار،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شنماز،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و..... هم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بنا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اطراف او، همه جور آدم جمع شده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عنوان مثال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کوفه استاندار او بود. او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منبر، شراب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خورده بود، بالا آورد و منبر را نجس کرد</w:t>
      </w:r>
      <w:r w:rsidRPr="007E7A7B">
        <w:rPr>
          <w:rStyle w:val="libFootnotenumChar"/>
          <w:rtl/>
        </w:rPr>
        <w:t>.(1)</w:t>
      </w:r>
      <w:r>
        <w:rPr>
          <w:rtl/>
          <w:lang w:bidi="fa-IR"/>
        </w:rPr>
        <w:t>مردم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عثمان بردند که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مرتکب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مجازات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را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رفتارها، هر چه در حکومت عثمان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E7A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عثمان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امکانات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خودش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کند. هر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تازه به ثمر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منصب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تمام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خاندان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و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به نان و 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</w:t>
      </w: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حکومت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ابال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آمده بود.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آن قدر پولدار شده که طلاها</w:t>
      </w:r>
    </w:p>
    <w:p w:rsidR="007B760C" w:rsidRPr="002C007A" w:rsidRDefault="007E7A7B" w:rsidP="007E7A7B">
      <w:pPr>
        <w:pStyle w:val="libLine"/>
        <w:rPr>
          <w:rtl/>
        </w:rPr>
      </w:pPr>
      <w:r>
        <w:rPr>
          <w:lang w:bidi="fa-IR"/>
        </w:rPr>
        <w:t>____________________________________________</w:t>
      </w:r>
    </w:p>
    <w:p w:rsidR="007E7A7B" w:rsidRDefault="007B760C" w:rsidP="007E7A7B">
      <w:pPr>
        <w:pStyle w:val="libFootnote0"/>
        <w:rPr>
          <w:rtl/>
          <w:lang w:bidi="fa-IR"/>
        </w:rPr>
      </w:pPr>
      <w:r>
        <w:rPr>
          <w:rtl/>
          <w:lang w:bidi="fa-IR"/>
        </w:rPr>
        <w:t>1-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 شراب خورده و مست بود و صبح آمد در محراب و نماز صبح را چهار رکعت خواند. (الاغان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177- 176، مروج الذهب مسعود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335)</w:t>
      </w:r>
    </w:p>
    <w:p w:rsidR="007B760C" w:rsidRDefault="007E7A7B" w:rsidP="007E7A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را</w:t>
      </w:r>
      <w:r w:rsidR="007B760C">
        <w:rPr>
          <w:rtl/>
          <w:lang w:bidi="fa-IR"/>
        </w:rPr>
        <w:t xml:space="preserve"> با تبر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شکستند و تقس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کردند. در چن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شرا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ط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عده 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مسلمانان در نها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فقر و تنگدست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 سر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بردند.</w:t>
      </w:r>
    </w:p>
    <w:p w:rsidR="007B760C" w:rsidRDefault="007B760C" w:rsidP="007E7A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اوضاع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که"او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در دعاها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ما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تو عذر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در زمان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  <w:r w:rsidR="007E7A7B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جهت اعتراض نزد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آمدند و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کردند، عثمان خوشش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و آن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کرد. آن ها از مصر آمده بودند و از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داشتند.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خود آورده بودند که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بدهند تا از اوضاع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مطلع شود.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گفت: نامه را به من </w:t>
      </w:r>
      <w:r>
        <w:rPr>
          <w:rFonts w:hint="eastAsia"/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عثمان برسانم.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 خانواده اش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چهره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پدر و مادرش از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هستند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در شأنشان نازل شده و از رنج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دگانِ</w:t>
      </w:r>
      <w:r>
        <w:rPr>
          <w:rtl/>
          <w:lang w:bidi="fa-IR"/>
        </w:rPr>
        <w:t xml:space="preserve"> تراز اول جامعه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E7A7B" w:rsidRDefault="007B760C" w:rsidP="007E7A7B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عمار شکنجه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عثمان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دنبال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بودند. حالا روزگار برگشته و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عمار،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>.</w:t>
      </w:r>
    </w:p>
    <w:p w:rsidR="007B760C" w:rsidRDefault="007E7A7B" w:rsidP="007E7A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 </w:t>
      </w:r>
      <w:r w:rsidR="007B760C">
        <w:rPr>
          <w:rFonts w:hint="eastAsia"/>
          <w:rtl/>
          <w:lang w:bidi="fa-IR"/>
        </w:rPr>
        <w:t>عمار</w:t>
      </w:r>
      <w:r w:rsidR="007B760C">
        <w:rPr>
          <w:rtl/>
          <w:lang w:bidi="fa-IR"/>
        </w:rPr>
        <w:t xml:space="preserve"> مرد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موجّه است. گفت: نامه را من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برم و به دست عثمان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دهم.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نزد خل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فه</w:t>
      </w:r>
      <w:r w:rsidR="007B760C">
        <w:rPr>
          <w:rtl/>
          <w:lang w:bidi="fa-IR"/>
        </w:rPr>
        <w:t xml:space="preserve"> رفت، او وضو گرفته بود و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خواست به مسجد برود. عمار نامه را به او داد. عثمان نامه را خواند و گفت: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فضول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ها به تو 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امده،</w:t>
      </w:r>
      <w:r w:rsidR="007B760C">
        <w:rPr>
          <w:rtl/>
          <w:lang w:bidi="fa-IR"/>
        </w:rPr>
        <w:t xml:space="preserve"> چه کس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نامه را به تو داده؟! بعد هم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قه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عمار را </w:t>
      </w:r>
      <w:r w:rsidR="007B760C">
        <w:rPr>
          <w:rFonts w:hint="eastAsia"/>
          <w:rtl/>
          <w:lang w:bidi="fa-IR"/>
        </w:rPr>
        <w:t>گرفت،</w:t>
      </w:r>
      <w:r w:rsidR="007B760C">
        <w:rPr>
          <w:rtl/>
          <w:lang w:bidi="fa-IR"/>
        </w:rPr>
        <w:t xml:space="preserve"> او را</w:t>
      </w:r>
      <w:r>
        <w:rPr>
          <w:lang w:bidi="fa-IR"/>
        </w:rPr>
        <w:t xml:space="preserve"> </w:t>
      </w:r>
      <w:r w:rsidR="007B760C">
        <w:rPr>
          <w:rFonts w:hint="eastAsia"/>
          <w:rtl/>
          <w:lang w:bidi="fa-IR"/>
        </w:rPr>
        <w:t>بلند</w:t>
      </w:r>
      <w:r w:rsidR="007B760C">
        <w:rPr>
          <w:rtl/>
          <w:lang w:bidi="fa-IR"/>
        </w:rPr>
        <w:t xml:space="preserve"> کرد و به </w:t>
      </w:r>
      <w:r w:rsidR="007B760C">
        <w:rPr>
          <w:rtl/>
          <w:lang w:bidi="fa-IR"/>
        </w:rPr>
        <w:lastRenderedPageBreak/>
        <w:t>زم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کوب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و چنان لگد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 شکم عمار زد که شکم او پاره شد و عمار با بدن مجروح از خانه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رون</w:t>
      </w:r>
      <w:r w:rsidR="007B760C">
        <w:rPr>
          <w:rtl/>
          <w:lang w:bidi="fa-IR"/>
        </w:rPr>
        <w:t xml:space="preserve"> رفت</w:t>
      </w:r>
      <w:r w:rsidR="007B760C" w:rsidRPr="007E7A7B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E7A7B">
      <w:pPr>
        <w:pStyle w:val="Heading2"/>
        <w:rPr>
          <w:rtl/>
          <w:lang w:bidi="fa-IR"/>
        </w:rPr>
      </w:pPr>
      <w:bookmarkStart w:id="8" w:name="_Toc438093"/>
      <w:r>
        <w:rPr>
          <w:rFonts w:hint="eastAsia"/>
          <w:rtl/>
          <w:lang w:bidi="fa-IR"/>
        </w:rPr>
        <w:t>برخورد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خطاکاران حکومت</w:t>
      </w:r>
      <w:r>
        <w:rPr>
          <w:rFonts w:hint="cs"/>
          <w:rtl/>
          <w:lang w:bidi="fa-IR"/>
        </w:rPr>
        <w:t>ی</w:t>
      </w:r>
      <w:bookmarkEnd w:id="8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قابل توجه است که در حکومت 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فرمانده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کارمند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خطا و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او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حضرت نه مأمور خود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کرد،</w:t>
      </w:r>
      <w:r>
        <w:rPr>
          <w:rtl/>
          <w:lang w:bidi="fa-IR"/>
        </w:rPr>
        <w:t xml:space="preserve"> نه پرده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جرم او را به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در عوض آن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مال را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حق محروم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از آن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در انظار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 را فرستادم در فلان جا که خوب عمل کند، نفرستادم که ظلم کند،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ببخش.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برخورد،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آمدند، خوشحال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در زمان خلفا، وضع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کارگزاران خطا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کنند،</w:t>
      </w:r>
      <w:r>
        <w:rPr>
          <w:rtl/>
          <w:lang w:bidi="fa-IR"/>
        </w:rPr>
        <w:t xml:space="preserve"> تازه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عزل، ارتقاء مقام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باطل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است و عثمان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داد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برسد، به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سمت بالاتر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7B760C" w:rsidRDefault="00883657" w:rsidP="00883657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____________________________________________</w:t>
      </w:r>
    </w:p>
    <w:p w:rsidR="00883657" w:rsidRDefault="007B760C" w:rsidP="00883657">
      <w:pPr>
        <w:pStyle w:val="libFootnote0"/>
        <w:rPr>
          <w:rtl/>
        </w:rPr>
      </w:pPr>
      <w:r>
        <w:rPr>
          <w:rtl/>
          <w:lang w:bidi="fa-IR"/>
        </w:rPr>
        <w:t>1</w:t>
      </w:r>
      <w:r w:rsidRPr="00883657">
        <w:rPr>
          <w:rtl/>
        </w:rPr>
        <w:t>- کتک خوردن عمار به دست عثمان در منابع مختلف</w:t>
      </w:r>
      <w:r w:rsidRPr="00883657">
        <w:rPr>
          <w:rFonts w:hint="cs"/>
          <w:rtl/>
        </w:rPr>
        <w:t>ی</w:t>
      </w:r>
      <w:r w:rsidRPr="00883657">
        <w:rPr>
          <w:rtl/>
        </w:rPr>
        <w:t xml:space="preserve"> نقل شده است، از جمله: انساب الاشراف ج 6 ص 162 و 161، شرح نهج البلاغه ج 3 ص 50 و 49، الشاف</w:t>
      </w:r>
      <w:r w:rsidRPr="00883657">
        <w:rPr>
          <w:rFonts w:hint="cs"/>
          <w:rtl/>
        </w:rPr>
        <w:t>ی</w:t>
      </w:r>
      <w:r w:rsidRPr="00883657">
        <w:rPr>
          <w:rtl/>
        </w:rPr>
        <w:t xml:space="preserve"> ج 4 ص 289.</w:t>
      </w:r>
    </w:p>
    <w:p w:rsidR="007B760C" w:rsidRDefault="00883657" w:rsidP="00883657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7B760C" w:rsidRDefault="007B760C" w:rsidP="00883657">
      <w:pPr>
        <w:pStyle w:val="Heading1"/>
        <w:rPr>
          <w:rtl/>
        </w:rPr>
      </w:pPr>
      <w:bookmarkStart w:id="9" w:name="_Toc438094"/>
      <w:r>
        <w:rPr>
          <w:rFonts w:hint="eastAsia"/>
          <w:rtl/>
        </w:rPr>
        <w:t>بخش</w:t>
      </w:r>
      <w:r>
        <w:rPr>
          <w:rtl/>
        </w:rPr>
        <w:t xml:space="preserve"> دوم: دوران خلافت</w:t>
      </w:r>
      <w:bookmarkEnd w:id="9"/>
    </w:p>
    <w:p w:rsidR="00883657" w:rsidRDefault="00883657" w:rsidP="007B760C">
      <w:pPr>
        <w:pStyle w:val="libNormal"/>
        <w:rPr>
          <w:lang w:bidi="fa-IR"/>
        </w:rPr>
      </w:pPr>
    </w:p>
    <w:p w:rsidR="007B760C" w:rsidRDefault="007B760C" w:rsidP="00883657">
      <w:pPr>
        <w:pStyle w:val="Heading2"/>
        <w:rPr>
          <w:rtl/>
          <w:lang w:bidi="fa-IR"/>
        </w:rPr>
      </w:pPr>
      <w:bookmarkStart w:id="10" w:name="_Toc438095"/>
      <w:r>
        <w:rPr>
          <w:rFonts w:hint="eastAsia"/>
          <w:rtl/>
          <w:lang w:bidi="fa-IR"/>
        </w:rPr>
        <w:t>برخورد</w:t>
      </w:r>
      <w:r>
        <w:rPr>
          <w:rtl/>
          <w:lang w:bidi="fa-IR"/>
        </w:rPr>
        <w:t xml:space="preserve"> عثمان با مسئول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</w:t>
      </w:r>
      <w:bookmarkEnd w:id="10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خلافت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تعهد داده بود که "بر اساس کتاب الله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" عمل کند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نپردازد؛ اما عملکرد او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برنامه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از دوران عثمان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</w:t>
      </w:r>
      <w:r w:rsidR="00883657">
        <w:rPr>
          <w:rFonts w:hint="cs"/>
          <w:rtl/>
          <w:lang w:bidi="fa-IR"/>
        </w:rPr>
        <w:t>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ارقم،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دوران خلافت خلفا، او را به عنوان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اسلام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صدر اسلام از مُکنت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 و شخص محترم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مکه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او را خازن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کرده بودند و امکانات و اموال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دست او بود.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او خودش آدم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چشم به مال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عثمان به او گفت: صد هزار هزار (صد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)درهم به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قسط بده.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ارقم به او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گفت: تو چه کاره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تو نگهبان پول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حالا از خود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عبدالله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برابر مردم حاضر شد و گفت: مردم! من تا حالا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مال شما را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نگهبان اموال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هستم.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زد و به خانه اش رفت.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به عثمان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مسجد آمد،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گفت: ابوبکر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هر چه پول داشت به "بن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"م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عمر هم"بن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را بر کل مردم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من هم براساس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من 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مرتکب شده ام؟!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گفت: اگر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بتوانم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بهشت ببرم،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و بعد خودم داخل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ادامه داد: اصلاً مال، مالِ ماست. به دماغ هر کس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 بخورد، بخورد. اصلاً تمام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المال، مالِ ماست.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در آنجا بلند شد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هاالناس</w:t>
      </w:r>
      <w:r>
        <w:rPr>
          <w:rtl/>
          <w:lang w:bidi="fa-IR"/>
        </w:rPr>
        <w:t>! شاهد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حرف او به دماغ من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مگر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از منبر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آمد، او را با دو پا لگدمال کرد،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عمار از حال رفت. او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هوش رفته بود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خانه امّ سلمه بردند.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زشت شمردند. عمار آن روز نتوانست نماز ظهر و عصر و مغرب را بخواند. از صبح که کتک خورده بود تا بعد از مغرب به هوش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حال آمد گفت: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شکر، ما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راه خدا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حالا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در راه خداست.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خبر دار شد عمار در خانه امّ سلمه است. فرستاد نزد امّ سلمه که چه خبر است؟!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فاجر، فاسق تبهکار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برجسته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است با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خدمت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اسلام، حالا عثمان او را فاجر و تبهکار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واقعاً عمار فاجر و فاسق است!؟ او امّ سلمه را 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برد، که از همسران خوشنام رسول خداست.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از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به امّ سلمه گفت: عمار را از خانه 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کن. امّ سلمه گفت: به خدا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توطئه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تو،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فقط عمار و دو دخترش در منزل من هستند که از او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دست از ما بردار و برو زور و قدرت خود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قرار بده. عمار را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مجروح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حالا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کنم؟! امّ سلمه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که از دست تو جان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جانش را کف دست گرفته تا اشتباهات تو را درست کند، آن وقت تو او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درآورده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باخته است. امّ سلمه را هم از دست داده و کار را خراب کرده است. فرستاد دنبال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عمار را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نزد </w:t>
      </w:r>
      <w:r>
        <w:rPr>
          <w:rtl/>
          <w:lang w:bidi="fa-IR"/>
        </w:rPr>
        <w:lastRenderedPageBreak/>
        <w:t>عمار آمدند،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عمار آن ها را راه نداد و آن ها برگشتند و خبر را به عثمان رساندند</w:t>
      </w:r>
      <w:r w:rsidRPr="00883657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883657">
      <w:pPr>
        <w:pStyle w:val="Heading2"/>
        <w:rPr>
          <w:rtl/>
          <w:lang w:bidi="fa-IR"/>
        </w:rPr>
      </w:pPr>
      <w:bookmarkStart w:id="11" w:name="_Toc438096"/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1"/>
    </w:p>
    <w:p w:rsidR="007B760C" w:rsidRDefault="007B760C" w:rsidP="0088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مورد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883657" w:rsidRPr="00883657">
        <w:rPr>
          <w:rStyle w:val="libAlaemChar"/>
          <w:rFonts w:hint="cs"/>
          <w:rtl/>
        </w:rPr>
        <w:t>(</w:t>
      </w:r>
      <w:r w:rsidR="00883657" w:rsidRPr="00883657">
        <w:rPr>
          <w:rStyle w:val="libAieChar"/>
          <w:rFonts w:hint="cs"/>
          <w:rtl/>
        </w:rPr>
        <w:t>إِلَّا مَنْ أُكْرِهَ وَقَلْبُهُ مُطْمَئِنٌّ بِالْإِيمَانِ</w:t>
      </w:r>
      <w:r w:rsidR="00883657" w:rsidRPr="00883657">
        <w:rPr>
          <w:rStyle w:val="libAlaemChar"/>
          <w:rFonts w:hint="cs"/>
          <w:rtl/>
        </w:rPr>
        <w:t>)</w:t>
      </w:r>
      <w:r w:rsidRPr="00883657">
        <w:rPr>
          <w:rStyle w:val="libFootnotenumChar"/>
          <w:rtl/>
        </w:rPr>
        <w:t>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و مادر او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راه اسلام هستند.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شکنجه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و مرد را آزار دادند و آن ها را به آتش انداختند. عمار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نوبت او شد، گفتند: از اسلام برگرد. او به ظاهر، از خدا و رسول برگشت. او را آزاد کردند.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عمار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شرمنده بود که چرا من مثل پدرم کشته نشدم و مجبور شدم خلاف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بزنم که اصلاً قبول ندارم.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نازل شد، نه تنها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و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بلکه در حق عمار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محکم است، گرچه به ظاهر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است. عمار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سرافراز شد.</w:t>
      </w:r>
      <w:r w:rsidRPr="00883657">
        <w:rPr>
          <w:rStyle w:val="libFootnotenumChar"/>
          <w:rtl/>
        </w:rPr>
        <w:t>(3)</w:t>
      </w:r>
    </w:p>
    <w:p w:rsidR="007B760C" w:rsidRPr="00883657" w:rsidRDefault="00883657" w:rsidP="00883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883657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31، ص 481_ 483.</w:t>
      </w:r>
    </w:p>
    <w:p w:rsidR="007B760C" w:rsidRDefault="007B760C" w:rsidP="008836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106.</w:t>
      </w:r>
    </w:p>
    <w:p w:rsidR="007B760C" w:rsidRDefault="007B760C" w:rsidP="00883657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ص 390.</w:t>
      </w:r>
    </w:p>
    <w:p w:rsidR="00883657" w:rsidRDefault="0088365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88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بارها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عمار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«عمار مع الحق و الحق مع عمار،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دور</w:t>
      </w:r>
      <w:r>
        <w:rPr>
          <w:rtl/>
          <w:lang w:bidi="fa-IR"/>
        </w:rPr>
        <w:t xml:space="preserve"> مَعَهُ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دار»</w:t>
      </w:r>
      <w:r w:rsidRPr="00883657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فراوان،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در کتب اهل سنت موجود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8836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عمار را گروه ستمگر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کشند.</w:t>
      </w:r>
      <w:r w:rsidRPr="00883657">
        <w:rPr>
          <w:rStyle w:val="libFootnotenumChar"/>
          <w:rtl/>
        </w:rPr>
        <w:t>2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مواظب بودند که عمار توسط آنان کشته نشود. عاقبت عمار در رکاب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کشته شد. ولوله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لشکر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افتاد. 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برگشتند و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گفتند: ما گروه ستمکار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عمار را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عمر و عاص گفت: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عمار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آورد، پس او قاتل است، نه ما که او را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عمار را، فاجر و فاسق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88365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به هر حال،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عمار بهتر شد. به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83657" w:rsidRPr="00883657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آمد. خبر فوت ابوذر را در "ربذه" به عثمان دادند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دفن </w:t>
      </w:r>
      <w:r>
        <w:rPr>
          <w:rtl/>
          <w:lang w:bidi="fa-IR"/>
        </w:rPr>
        <w:lastRenderedPageBreak/>
        <w:t>کردند و تنها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جان داد. عثمان گفت: </w:t>
      </w:r>
      <w:r w:rsidR="00883657" w:rsidRPr="00883657">
        <w:rPr>
          <w:rStyle w:val="libAlaemChar"/>
          <w:rFonts w:hint="cs"/>
          <w:rtl/>
        </w:rPr>
        <w:t>(</w:t>
      </w:r>
      <w:r w:rsidR="00883657" w:rsidRPr="00883657">
        <w:rPr>
          <w:rStyle w:val="libAieChar"/>
          <w:rFonts w:hint="cs"/>
          <w:rtl/>
        </w:rPr>
        <w:t>إِنَّا لِلَّـهِ وَإِنَّا إِلَيْهِ رَاجِعُونَ</w:t>
      </w:r>
      <w:r w:rsidR="00883657" w:rsidRPr="00883657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خدا ابوذر را رحمت کن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Pr="00883657" w:rsidRDefault="00883657" w:rsidP="008836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883657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ج 44 ص 35،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 1 ص 223، رجال کشّ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127، اسدالغابه ج 4 ص46.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حضور عمار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سپاه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خاصّ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مورد، قصه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نوح با ذوالکلاع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مهم است.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وقعه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333_ 336، شرح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8 ص 16_ 20 2. وقعه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 324 و 326 و 341،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الاثر ص 122.</w:t>
      </w:r>
    </w:p>
    <w:p w:rsidR="007B760C" w:rsidRDefault="0088365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عمار</w:t>
      </w:r>
      <w:r w:rsidR="007B760C">
        <w:rPr>
          <w:rtl/>
          <w:lang w:bidi="fa-IR"/>
        </w:rPr>
        <w:t xml:space="preserve"> گفت: خدا رحمت کند ابوذر را که از رنج و آزار و اذ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ما راحت 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عمار را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فکر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ابوذر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مانم؟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گفت: نه،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نکردم، اصلاً گمان هم نکردم که تو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عمار! تو را هم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فرستم. تا زنده باشم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خواهم کرد.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گفت: اشکال ندارد،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بده.</w:t>
      </w:r>
    </w:p>
    <w:p w:rsidR="007B760C" w:rsidRDefault="000650F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(خوب در تعب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صحابه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در آن زمان دقت کن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. مقا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سه</w:t>
      </w:r>
      <w:r w:rsidR="007B760C">
        <w:rPr>
          <w:rtl/>
          <w:lang w:bidi="fa-IR"/>
        </w:rPr>
        <w:t xml:space="preserve"> کن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با سخنان ناسنج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که در زمان ما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ند،</w:t>
      </w:r>
      <w:r w:rsidR="007B760C">
        <w:rPr>
          <w:rtl/>
          <w:lang w:bidi="fa-IR"/>
        </w:rPr>
        <w:t xml:space="preserve"> که دوران شکوفا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صدر اسلام، دوران شا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سته</w:t>
      </w:r>
      <w:r w:rsidR="007B760C">
        <w:rPr>
          <w:rtl/>
          <w:lang w:bidi="fa-IR"/>
        </w:rPr>
        <w:t xml:space="preserve"> سالار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بوده، اوضاع 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خوب و مناسب بوده است. برو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از عمار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اسر</w:t>
      </w:r>
      <w:r w:rsidR="007B760C">
        <w:rPr>
          <w:rtl/>
          <w:lang w:bidi="fa-IR"/>
        </w:rPr>
        <w:t xml:space="preserve"> بپرس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که به عق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تو، زندگ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در دوران عثمان </w:t>
      </w:r>
      <w:r w:rsidR="007B760C">
        <w:rPr>
          <w:rFonts w:hint="eastAsia"/>
          <w:rtl/>
          <w:lang w:bidi="fa-IR"/>
        </w:rPr>
        <w:t>چگونه</w:t>
      </w:r>
      <w:r w:rsidR="007B760C">
        <w:rPr>
          <w:rtl/>
          <w:lang w:bidi="fa-IR"/>
        </w:rPr>
        <w:t xml:space="preserve"> بود؟!)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با صراحت و شجاعت با عثمان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عمار گفت: با درندگان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تو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باشم.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مرا به ربذه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650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عمار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آماده شد.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مخزوم خدمت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آمدند و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ربذه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کند. همان ابوذر بس است که در "ربذه"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عمار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برود؟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خودشان نزد عثمان بردند. حضرت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عثمان تقاضا کرد که بر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عمار اصرار نکن و نگذاشت عمار را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</w:t>
      </w:r>
      <w:r w:rsidRPr="000650F6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برخورد با همان عمّار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بود: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"عمّار مع الحق و الحق مع عمار،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دور</w:t>
      </w:r>
      <w:r>
        <w:rPr>
          <w:rtl/>
          <w:lang w:bidi="fa-IR"/>
        </w:rPr>
        <w:t xml:space="preserve"> معه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دار"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(عمار با حق است و حق با عمار، هر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باشد).</w:t>
      </w:r>
    </w:p>
    <w:p w:rsidR="007B760C" w:rsidRDefault="000650F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0650F6">
      <w:pPr>
        <w:pStyle w:val="Heading2"/>
        <w:rPr>
          <w:rtl/>
          <w:lang w:bidi="fa-IR"/>
        </w:rPr>
      </w:pPr>
      <w:bookmarkStart w:id="12" w:name="_Toc438097"/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12"/>
    </w:p>
    <w:p w:rsidR="007B760C" w:rsidRDefault="007B760C" w:rsidP="000650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 و آن را توسط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جهم</w:t>
      </w:r>
      <w:r w:rsidR="000650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از دشمنان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منطقه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خَشَب"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جمع شده بودند.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آن را در غلاف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گذاشته بودم. از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جاده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نصفه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در محل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الاغ سوار است، دو نفر هم کنار الاغ راه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من گفت: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من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>. سخنش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گفت: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>. حضرت فرمودند: در غلاف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دست از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داری</w:t>
      </w:r>
      <w:r>
        <w:rPr>
          <w:rFonts w:hint="eastAsia"/>
          <w:rtl/>
          <w:lang w:bidi="fa-IR"/>
        </w:rPr>
        <w:t>؟</w:t>
      </w:r>
    </w:p>
    <w:p w:rsidR="007B760C" w:rsidRDefault="000650F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زها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که شهرت داده بودند و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همگان پخش کرده بودند،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بود که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ابهت رهبر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ندارد. ق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افه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اخمو و عصبان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لازمه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حکومت است، ندارد. حت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گفتند</w:t>
      </w:r>
      <w:r w:rsidR="007B760C">
        <w:rPr>
          <w:rtl/>
          <w:lang w:bidi="fa-IR"/>
        </w:rPr>
        <w:t>: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گاه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مزاح و شوخ</w:t>
      </w:r>
      <w:r w:rsidR="007B760C">
        <w:rPr>
          <w:rFonts w:hint="cs"/>
          <w:rtl/>
          <w:lang w:bidi="fa-IR"/>
        </w:rPr>
        <w:t>ی</w:t>
      </w:r>
    </w:p>
    <w:p w:rsidR="007B760C" w:rsidRPr="000650F6" w:rsidRDefault="000650F6" w:rsidP="000650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0650F6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31 ص 482 نقل از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0650F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کند</w:t>
      </w:r>
      <w:r w:rsidR="007B760C">
        <w:rPr>
          <w:rtl/>
          <w:lang w:bidi="fa-IR"/>
        </w:rPr>
        <w:t>.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چن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پخش کرده بودند که حت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هم که حضرت را ند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بود،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گفت</w:t>
      </w:r>
      <w:r w:rsidR="007B760C">
        <w:rPr>
          <w:rtl/>
          <w:lang w:bidi="fa-IR"/>
        </w:rPr>
        <w:t xml:space="preserve">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ز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اد</w:t>
      </w:r>
      <w:r w:rsidR="007B760C">
        <w:rPr>
          <w:rtl/>
          <w:lang w:bidi="fa-IR"/>
        </w:rPr>
        <w:t xml:space="preserve"> شوخ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کند</w:t>
      </w:r>
      <w:r w:rsidR="007B760C"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من به عنوان تذکر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زشت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اسم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سر زبان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بعد نتواند سر خود را در جمع بلند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نقل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مثلاً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شده،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پخش شد،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>. مثلاً پسر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محل بد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لغزش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سر زبان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چون </w:t>
      </w: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7B760C" w:rsidRDefault="007B760C" w:rsidP="000650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آدم اخمو، عصب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نبود، اما سر زبان ها افتاد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مزاح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حضرت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گرفت، و او گفت: دست از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حضرت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گرفت و از غلاف آن کاغذ را درآورد.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برخوردها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عثمان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جواب مثبت بدهد؛ اما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مروان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 و ستد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7B760C" w:rsidRDefault="000650F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0650F6">
      <w:pPr>
        <w:pStyle w:val="Heading2"/>
        <w:rPr>
          <w:rtl/>
          <w:lang w:bidi="fa-IR"/>
        </w:rPr>
      </w:pPr>
      <w:bookmarkStart w:id="13" w:name="_Toc438098"/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عثمان</w:t>
      </w:r>
      <w:bookmarkEnd w:id="13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نکته مهم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لغات و کلمات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وضع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همان مکان و همان افراد دارد. حال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در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بهره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پس لغت، اول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سپس عموم مردم مورد استفاده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مثلاً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"ف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لغت مثلاً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منظور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بوده،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کم کم اصطلاحشان عوض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ما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و مردم را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زمان صدور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کِ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مقدمه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کردم که توجه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تمام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توجه به زمان آن، درست معنا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زمان را از آن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معنا ندارد.</w:t>
      </w:r>
    </w:p>
    <w:p w:rsidR="007B760C" w:rsidRDefault="007B760C" w:rsidP="000650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جمله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است. مثلاً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امام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650F6" w:rsidRPr="000650F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«ثلاثه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غلّ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 xml:space="preserve"> قلب 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مسلم: اخلاص العمل لله و النص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لأئمه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واللزوم لجماعتهم.»</w:t>
      </w:r>
      <w:r w:rsidRPr="000650F6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دل مسلمان بر آن ها خدشه دار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اول اخلاص عمل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دوم: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ها. سؤال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کنم؟ </w:t>
      </w:r>
      <w:r>
        <w:rPr>
          <w:rtl/>
          <w:lang w:bidi="fa-IR"/>
        </w:rPr>
        <w:lastRenderedPageBreak/>
        <w:t xml:space="preserve">امام رضا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کنم؟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اساس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افتتاح معنا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خطبه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650F6" w:rsidRPr="000650F6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مسلمانان. هر کس در جامعه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مسلمان پشت سر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اوست،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است.</w:t>
      </w:r>
    </w:p>
    <w:p w:rsidR="007B760C" w:rsidRPr="000650F6" w:rsidRDefault="000650F6" w:rsidP="000650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B760C" w:rsidRDefault="007B760C" w:rsidP="000650F6">
      <w:pPr>
        <w:pStyle w:val="libFootnote0"/>
        <w:rPr>
          <w:rtl/>
          <w:lang w:bidi="fa-IR"/>
        </w:rPr>
      </w:pPr>
      <w:r>
        <w:rPr>
          <w:rtl/>
          <w:lang w:bidi="fa-IR"/>
        </w:rPr>
        <w:t>1-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مجلس 23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13 ص 187.</w:t>
      </w:r>
    </w:p>
    <w:p w:rsidR="007B760C" w:rsidRDefault="000650F6" w:rsidP="000650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اما</w:t>
      </w:r>
      <w:r w:rsidR="007B760C">
        <w:rPr>
          <w:rtl/>
          <w:lang w:bidi="fa-IR"/>
        </w:rPr>
        <w:t xml:space="preserve"> در دعا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افتتاح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حضرت ول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عصر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فرمای</w:t>
      </w:r>
      <w:r w:rsidR="007B760C">
        <w:rPr>
          <w:rFonts w:hint="eastAsia"/>
          <w:rtl/>
          <w:lang w:bidi="fa-IR"/>
        </w:rPr>
        <w:t>ند</w:t>
      </w:r>
      <w:r w:rsidR="007B760C">
        <w:rPr>
          <w:rtl/>
          <w:lang w:bidi="fa-IR"/>
        </w:rPr>
        <w:t>: و صلّ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ائمه المسلم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بن الحس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تا آخر جمله،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کاربرد در دعا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افتتاح، اصطلاح است. در حال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در حد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ث</w:t>
      </w:r>
      <w:r w:rsidR="007B760C">
        <w:rPr>
          <w:rtl/>
          <w:lang w:bidi="fa-IR"/>
        </w:rPr>
        <w:t xml:space="preserve">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امبر،</w:t>
      </w:r>
      <w:r w:rsidR="007B760C">
        <w:rPr>
          <w:rtl/>
          <w:lang w:bidi="fa-IR"/>
        </w:rPr>
        <w:t xml:space="preserve"> لغت مورد نظر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اصطلاح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خوشمزه باشد و خود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مثلاً اسم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بدون در نظر گرفتن زمان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گفتار، در معنا کردن دچار مشکل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اختلافات در برداشت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چه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چه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لغت را در چه مرحله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قبل از لغت شدن،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لغت عامه شدن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اصطلاح شدن.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اصطلاح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امروزه،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از دوران امام سجاد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بعد است که اصطلاح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لغت شدن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 از"أمَّ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ؤُمُ</w:t>
      </w:r>
      <w:r>
        <w:rPr>
          <w:rtl/>
          <w:lang w:bidi="fa-IR"/>
        </w:rPr>
        <w:t xml:space="preserve">"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کردن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گرفتن. انسان،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جلو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أمام.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فقه و منطق، توجه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لغات است، مخصوصاً لغات عرب. حالا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کنم.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بود که مردم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خواستند که: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با عثمان سخن بگو.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اساس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وآله وسلم است که فرمود: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لأئمه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کدام اصطلاح؟در اصطلاح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امام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فقط ائمه اطهار هستند. اما در اصطلاح لغو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شوا،</w:t>
      </w:r>
      <w:r>
        <w:rPr>
          <w:rtl/>
          <w:lang w:bidi="fa-IR"/>
        </w:rPr>
        <w:t xml:space="preserve"> چه حق و چه باطل؛ لذا در قرآن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"ائمه نار"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BB7983">
        <w:rPr>
          <w:rStyle w:val="libFootnotenumChar"/>
          <w:rtl/>
        </w:rPr>
        <w:t>(1)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B79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مردم را به جهنم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 w:rsidRPr="00BB7983">
        <w:rPr>
          <w:rStyle w:val="libAlaemChar"/>
          <w:rtl/>
        </w:rPr>
        <w:t>(</w:t>
      </w:r>
      <w:r w:rsidR="00BB7983" w:rsidRPr="00BB7983">
        <w:rPr>
          <w:rStyle w:val="libAieChar"/>
          <w:rFonts w:hint="cs"/>
          <w:rtl/>
        </w:rPr>
        <w:t>أَئِمَّةً يَدْعُونَ إِلَى النَّارِ</w:t>
      </w:r>
      <w:r w:rsidRPr="00BB7983">
        <w:rPr>
          <w:rStyle w:val="libAlaemChar"/>
          <w:rtl/>
        </w:rPr>
        <w:t>)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روشنگر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BB7983" w:rsidP="00BB798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Pr="00BB7983">
        <w:rPr>
          <w:rStyle w:val="libAieChar"/>
          <w:rFonts w:hint="cs"/>
          <w:rtl/>
        </w:rPr>
        <w:t xml:space="preserve"> لِتُخْرِجَ النَّاسَ مِنَ الظُّلُمَاتِ إِلَى النُّورِ بِإِذْنِ رَبِّهِمْ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)</w:t>
      </w:r>
      <w:r w:rsidR="007B760C" w:rsidRPr="00BB7983">
        <w:rPr>
          <w:rStyle w:val="libFootnotenumChar"/>
          <w:rtl/>
        </w:rPr>
        <w:t>(2)</w:t>
      </w:r>
    </w:p>
    <w:p w:rsidR="007B760C" w:rsidRDefault="007B760C" w:rsidP="00BB79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در همان اصطلاح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امام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B7983" w:rsidRPr="00BB798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به عنوان دوازده امام جا افتاده است، هر جا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زمان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معلوم است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BB7983" w:rsidP="002C007A">
      <w:pPr>
        <w:pStyle w:val="libNormal"/>
        <w:rPr>
          <w:rtl/>
          <w:lang w:bidi="fa-IR"/>
        </w:rPr>
      </w:pPr>
      <w:r w:rsidRPr="00BB7983">
        <w:rPr>
          <w:rStyle w:val="libAlaemChar"/>
          <w:rFonts w:eastAsia="KFGQPC Uthman Taha Naskh" w:hint="cs"/>
          <w:rtl/>
        </w:rPr>
        <w:t>(</w:t>
      </w:r>
      <w:r w:rsidRPr="00BB7983">
        <w:rPr>
          <w:rStyle w:val="libAieChar"/>
          <w:rFonts w:hint="cs"/>
          <w:rtl/>
        </w:rPr>
        <w:t>وَإِذِ ابْتَلَىٰ إِبْرَاهِيمَ رَبُّهُ بِكَلِمَاتٍ فَأَتَمَّهُنَّ</w:t>
      </w:r>
      <w:r w:rsidR="002C007A">
        <w:rPr>
          <w:rStyle w:val="libAieChar"/>
          <w:rFonts w:hint="cs"/>
          <w:rtl/>
        </w:rPr>
        <w:t xml:space="preserve"> </w:t>
      </w:r>
      <w:r w:rsidRPr="00BB7983">
        <w:rPr>
          <w:rStyle w:val="libAieChar"/>
          <w:rFonts w:hint="cs"/>
          <w:rtl/>
        </w:rPr>
        <w:t>قَالَ إِنِّي جَاعِلُكَ لِلنَّاسِ إِمَامًا</w:t>
      </w:r>
      <w:r w:rsidRPr="00BB7983">
        <w:rPr>
          <w:rStyle w:val="libAlaemChar"/>
          <w:rFonts w:eastAsia="KFGQPC Uthman Taha Naskh" w:hint="cs"/>
          <w:rtl/>
        </w:rPr>
        <w:t>)</w:t>
      </w:r>
      <w:r w:rsidR="007B760C" w:rsidRPr="00BB7983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B79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مردم، حضرت نوح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حضرت رسول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و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"امام مردم"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امام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امام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"امام للناس"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اصطلاح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کلمه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عثمان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بردند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خواستند که با عثمان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Pr="00BB7983" w:rsidRDefault="00BB7983" w:rsidP="00BB79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BB798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قصص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41</w:t>
      </w:r>
    </w:p>
    <w:p w:rsidR="007B760C" w:rsidRDefault="007B760C" w:rsidP="00BB798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</w:t>
      </w:r>
    </w:p>
    <w:p w:rsidR="007B760C" w:rsidRDefault="007B760C" w:rsidP="00BB798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124.</w:t>
      </w:r>
    </w:p>
    <w:p w:rsidR="007B760C" w:rsidRDefault="00BB798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حضرت</w:t>
      </w:r>
      <w:r w:rsidR="007B760C">
        <w:rPr>
          <w:rtl/>
          <w:lang w:bidi="fa-IR"/>
        </w:rPr>
        <w:t xml:space="preserve"> نزد عثمان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رود و به او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گوی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: «مردم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مرا فرستاده اند، از من خواسته اند مسائل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آن ها و تو را روشن کنم. به خدا قسم نم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دانم</w:t>
      </w:r>
      <w:r w:rsidR="007B760C">
        <w:rPr>
          <w:rtl/>
          <w:lang w:bidi="fa-IR"/>
        </w:rPr>
        <w:t xml:space="preserve"> تو چه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گویی</w:t>
      </w:r>
      <w:r w:rsidR="007B760C">
        <w:rPr>
          <w:rFonts w:hint="eastAsia"/>
          <w:rtl/>
          <w:lang w:bidi="fa-IR"/>
        </w:rPr>
        <w:t>؟</w:t>
      </w:r>
      <w:r w:rsidR="007B760C">
        <w:rPr>
          <w:rtl/>
          <w:lang w:bidi="fa-IR"/>
        </w:rPr>
        <w:t xml:space="preserve"> به تو چه بگو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که نم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دانست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در حال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همه را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دانی</w:t>
      </w:r>
      <w:r w:rsidR="007B760C">
        <w:rPr>
          <w:rtl/>
          <w:lang w:bidi="fa-IR"/>
        </w:rPr>
        <w:t>. آنچه ما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م،</w:t>
      </w:r>
      <w:r w:rsidR="007B760C">
        <w:rPr>
          <w:rtl/>
          <w:lang w:bidi="fa-IR"/>
        </w:rPr>
        <w:t xml:space="preserve"> تو هم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،</w:t>
      </w:r>
      <w:r w:rsidR="007B760C">
        <w:rPr>
          <w:rtl/>
          <w:lang w:bidi="fa-IR"/>
        </w:rPr>
        <w:t xml:space="preserve"> آنچه ما شن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تو هم </w:t>
      </w:r>
      <w:r w:rsidR="007B760C">
        <w:rPr>
          <w:rFonts w:hint="eastAsia"/>
          <w:rtl/>
          <w:lang w:bidi="fa-IR"/>
        </w:rPr>
        <w:t>شن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>. تو با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مصاحبت داشت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همان طور که ما همراه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بود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>. جناب عثمان! مواظب باش از قافله عقب نمان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>. پسر اب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قحافه و پسر خطاب برا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عمل کردن به حق سزاوارتر از تو 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ستند،</w:t>
      </w:r>
      <w:r w:rsidR="007B760C">
        <w:rPr>
          <w:rtl/>
          <w:lang w:bidi="fa-IR"/>
        </w:rPr>
        <w:t xml:space="preserve"> آن ها گو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سبقت را ربودند و خوشنام تر از تو هستند. به چه دل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tl/>
          <w:lang w:bidi="fa-IR"/>
        </w:rPr>
        <w:t xml:space="preserve"> خودت را بد نام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کنی</w:t>
      </w:r>
      <w:r w:rsidR="007B760C">
        <w:rPr>
          <w:rFonts w:hint="eastAsia"/>
          <w:rtl/>
          <w:lang w:bidi="fa-IR"/>
        </w:rPr>
        <w:t>؟</w:t>
      </w:r>
      <w:r w:rsidR="007B760C">
        <w:rPr>
          <w:rtl/>
          <w:lang w:bidi="fa-IR"/>
        </w:rPr>
        <w:t xml:space="preserve"> فهم و شعور تو از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ها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شتر</w:t>
      </w:r>
      <w:r w:rsidR="007B760C">
        <w:rPr>
          <w:rtl/>
          <w:lang w:bidi="fa-IR"/>
        </w:rPr>
        <w:t xml:space="preserve"> است، چرا کار را خراب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کنی</w:t>
      </w:r>
      <w:r w:rsidR="007B760C">
        <w:rPr>
          <w:rFonts w:hint="eastAsia"/>
          <w:rtl/>
          <w:lang w:bidi="fa-IR"/>
        </w:rPr>
        <w:t>؟»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ممکن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استدلال کند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ابوبکر و عمر را در رفتارشان تابع حق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>. اما معلوم باشد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 عمل حق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نکته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حق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جامعه هنوز با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آشناست، او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صد در صد با تمام سنت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تظاهر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کرده بودند که بتوانند به پشتوانه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حق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ببرند. 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از روز اول کاخ بسازند؟</w:t>
      </w:r>
    </w:p>
    <w:p w:rsidR="007B760C" w:rsidRDefault="007B760C" w:rsidP="00BB79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مقام احتجاج، همان اندک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و ظاهر ساز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عثمان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داشتند، تو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آن ها را کنار گذاشته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آن ها عمل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مگر تو بر دوش آن ها سوا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خلافت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اگر قرار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</w:t>
      </w:r>
      <w:r w:rsidR="00BB798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ابوبکر و عمر عمل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خوب تو هم مثل من، آزاد مردانه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گفتی</w:t>
      </w:r>
      <w:r>
        <w:rPr>
          <w:rtl/>
          <w:lang w:bidi="fa-IR"/>
        </w:rPr>
        <w:t xml:space="preserve"> عمل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کنم</w:t>
      </w:r>
      <w:r>
        <w:rPr>
          <w:rtl/>
          <w:lang w:bidi="fa-IR"/>
        </w:rPr>
        <w:t>. تو، به عبدالرحمن بن عوف قول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،که</w:t>
      </w:r>
      <w:r>
        <w:rPr>
          <w:rtl/>
          <w:lang w:bidi="fa-IR"/>
        </w:rPr>
        <w:t xml:space="preserve"> بر اساس کتاب الله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سنت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چطور شد همه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حضرت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او بها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«انت</w:t>
      </w:r>
      <w:r>
        <w:rPr>
          <w:rtl/>
          <w:lang w:bidi="fa-IR"/>
        </w:rPr>
        <w:t xml:space="preserve"> اقرب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BB7983" w:rsidRPr="00BB798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»،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تو از ابوبکر و عمر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تو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است، عثمان!</w:t>
      </w:r>
      <w:r w:rsidRPr="00BB798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نسبت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دخترها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خواهر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همسر تو هستند.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BB79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عثمان را وادار کنند که به سنت و آداب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عمل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مجموعه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 چه دشمنت حاکم باشد،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سخن گفتن با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مسلمانان را در بر داشته باشد،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tl/>
          <w:lang w:bidi="fa-IR"/>
        </w:rPr>
        <w:t>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را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کار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درِ خانه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منش و خط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 w:rsidR="00BB7983" w:rsidRPr="00BB7983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خط خلافت،</w:t>
      </w:r>
    </w:p>
    <w:p w:rsidR="007B760C" w:rsidRPr="00BB7983" w:rsidRDefault="00BB7983" w:rsidP="00BB79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760C" w:rsidRDefault="007B760C" w:rsidP="00BB798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ابوبکر و عمر دخترشان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B7983" w:rsidRPr="00BB7983">
        <w:rPr>
          <w:rStyle w:val="libAlaemChar"/>
          <w:rtl/>
        </w:rPr>
        <w:t>عليها‌السلام</w:t>
      </w:r>
      <w:r>
        <w:rPr>
          <w:rtl/>
          <w:lang w:bidi="fa-IR"/>
        </w:rPr>
        <w:t>خواهر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زن هندبن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هاله بود. او فوت کرد، خواهر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 w:rsidR="00BB7983" w:rsidRPr="00BB7983">
        <w:rPr>
          <w:rStyle w:val="libAlaemChar"/>
          <w:rtl/>
        </w:rPr>
        <w:t>عليها‌السلام</w:t>
      </w:r>
      <w:r>
        <w:rPr>
          <w:rtl/>
          <w:lang w:bidi="fa-IR"/>
        </w:rPr>
        <w:t>آن ها را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دختر را با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آورد.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تن، دختر خوانده (رب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بودند و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بزرگ شدند،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ام کلثوم.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دختر ها را عروس کرد و از مکه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آوردند. شوهر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فوت کرد و او در مکه تنها ماند.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شد. عثمان با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زدواج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 با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همسرش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دارد.</w:t>
      </w:r>
    </w:p>
    <w:p w:rsidR="007B760C" w:rsidRDefault="00BB798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ظلم</w:t>
      </w:r>
      <w:r w:rsidR="007B760C">
        <w:rPr>
          <w:rtl/>
          <w:lang w:bidi="fa-IR"/>
        </w:rPr>
        <w:t xml:space="preserve"> و ستم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کنند، شورش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در محاصره، جنا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جنگ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مرتکب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شوند، اما بزرگوار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ائمه در هر حال حت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در برخورد با دشمن منحصر به فرد است.)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 را وادار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سرعت رد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«به خدا سوگند تو از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تو از جهل به علم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راه ها روشن است و پرچم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استوار.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واقعاً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غصب مال مردم حرام است؟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مسلمان حرام است؟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"عبدالله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سَرح"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است؟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دستور خدا را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حاکم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بفرستد و بعد بفهمد او ظالم است، اگر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هش</w:t>
      </w:r>
      <w:r>
        <w:rPr>
          <w:rtl/>
          <w:lang w:bidi="fa-IR"/>
        </w:rPr>
        <w:t xml:space="preserve"> نکند و بر کنار نگذارد، حاکم در جرم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است».</w:t>
      </w:r>
    </w:p>
    <w:p w:rsidR="007B760C" w:rsidRDefault="00FC1D91" w:rsidP="00FC1D9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ران</w:t>
      </w:r>
      <w:r w:rsidR="007B760C">
        <w:rPr>
          <w:rtl/>
          <w:lang w:bidi="fa-IR"/>
        </w:rPr>
        <w:t xml:space="preserve"> در رفتار مأموران شر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کند</w:t>
      </w:r>
      <w:r w:rsidR="007B760C">
        <w:rPr>
          <w:rtl/>
          <w:lang w:bidi="fa-IR"/>
        </w:rPr>
        <w:t xml:space="preserve"> مگر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نکه</w:t>
      </w:r>
      <w:r w:rsidR="007B760C">
        <w:rPr>
          <w:rtl/>
          <w:lang w:bidi="fa-IR"/>
        </w:rPr>
        <w:t xml:space="preserve"> خبر نداشته باشند. در بس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موارد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آمد که دست مأموران حضرت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خط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خورد و خطا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مرتکب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شدند. اول که انتخاب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شد، فرد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ظاهر الصلاح بود، سوء سابقه نداشت. ول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در محل خدمتش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رفت، ه</w:t>
      </w:r>
      <w:r w:rsidR="007B760C">
        <w:rPr>
          <w:rFonts w:hint="eastAsia"/>
          <w:rtl/>
          <w:lang w:bidi="fa-IR"/>
        </w:rPr>
        <w:t>وس</w:t>
      </w:r>
      <w:r w:rsidR="007B760C">
        <w:rPr>
          <w:rtl/>
          <w:lang w:bidi="fa-IR"/>
        </w:rPr>
        <w:t xml:space="preserve">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کرد. تا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در مد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نه</w:t>
      </w:r>
      <w:r w:rsidR="007B760C">
        <w:rPr>
          <w:rtl/>
          <w:lang w:bidi="fa-IR"/>
        </w:rPr>
        <w:t xml:space="preserve"> بود، غذا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نان جو و ماست و خرما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پوس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بود. ول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 شامات و مصر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رفت، غذا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بهتر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خورد، تازه هوس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 به ناموس مردم تجاوز هم بکند. خبر به 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رالمؤمن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.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خبر قطع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شد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لحظه هم به او مهلت نم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داد. </w:t>
      </w:r>
      <w:r w:rsidR="007B760C">
        <w:rPr>
          <w:rFonts w:hint="eastAsia"/>
          <w:rtl/>
          <w:lang w:bidi="fa-IR"/>
        </w:rPr>
        <w:t>رسوا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کرد، احضارش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 و اگر 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او را شلاق بزند،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7B760C">
        <w:rPr>
          <w:rFonts w:hint="eastAsia"/>
          <w:rtl/>
          <w:lang w:bidi="fa-IR"/>
        </w:rPr>
        <w:t>کار</w:t>
      </w:r>
      <w:r w:rsidR="007B760C">
        <w:rPr>
          <w:rtl/>
          <w:lang w:bidi="fa-IR"/>
        </w:rPr>
        <w:t xml:space="preserve"> را انجام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داد. هر حکم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در </w:t>
      </w:r>
      <w:r w:rsidR="007B760C">
        <w:rPr>
          <w:rtl/>
          <w:lang w:bidi="fa-IR"/>
        </w:rPr>
        <w:lastRenderedPageBreak/>
        <w:t>حقش صادر شده بود، در انظار مردم بود.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فرمود: 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مردم! من او را نفرستادم که ظلم کند، حالا که 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انت</w:t>
      </w:r>
      <w:r w:rsidR="007B760C">
        <w:rPr>
          <w:rtl/>
          <w:lang w:bidi="fa-IR"/>
        </w:rPr>
        <w:t xml:space="preserve"> کرده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سزا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اوست. توجه شود که در مورد کارگزاران حکومت 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رالمؤمن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، شرط انتخاب آن ها عصمت 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</w:t>
      </w:r>
      <w:r w:rsidR="007B760C">
        <w:rPr>
          <w:rtl/>
          <w:lang w:bidi="fa-IR"/>
        </w:rPr>
        <w:t>. کاف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است که به حسب مواز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ظاهر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،</w:t>
      </w:r>
      <w:r w:rsidR="007B760C">
        <w:rPr>
          <w:rtl/>
          <w:lang w:bidi="fa-IR"/>
        </w:rPr>
        <w:t xml:space="preserve"> افراد خوب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باشند).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بحث: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عثمان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که: «بدان،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در نزد خدا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است، سنت معلومه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اقامه کند و بدعت ناشناخته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 امام عادل است، او افضل بندگان خداست.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شر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هم خود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است. سنت برگرفته از رسول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و بدعت متروکه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رسول خدا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و امام جائر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عذر او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کند، و او را در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اندازند. در وسط جهنم مانند سنگ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چرخاند، او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چرخد و در قعر جهنم به ز</w:t>
      </w:r>
      <w:r>
        <w:rPr>
          <w:rFonts w:hint="eastAsia"/>
          <w:rtl/>
          <w:lang w:bidi="fa-IR"/>
        </w:rPr>
        <w:t>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اُنشدک الله، تو را به خدا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ان تکونَ امامَ هذهِ الامهّ المقتول فأنّه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الاُمه 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القتل و القتال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امه»</w:t>
      </w:r>
      <w:r w:rsidRPr="00FC1D91">
        <w:rPr>
          <w:rStyle w:val="libFootnotenumChar"/>
          <w:rtl/>
        </w:rPr>
        <w:t>(1)</w:t>
      </w:r>
    </w:p>
    <w:p w:rsidR="007B760C" w:rsidRPr="00FC1D91" w:rsidRDefault="00FC1D91" w:rsidP="00FC1D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FC1D91" w:rsidRDefault="007B760C" w:rsidP="00FC1D9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نهج البلاغه،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164، بحارالانوار ج 31 ص 488_ 489.</w:t>
      </w:r>
    </w:p>
    <w:p w:rsidR="007B760C" w:rsidRDefault="00FC1D91" w:rsidP="00FC1D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FC1D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به درِ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و شورش کردن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را کشتن، عمل زشت و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ملت او را قبول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کار به حق و باطل عثمان ندارد</w:t>
      </w:r>
      <w:r w:rsidR="00FC1D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او را بکشند، عمل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رسم نکن. کار خطا و باطل اگر رسم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باطل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760C" w:rsidRDefault="00FC1D91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(حضرت مسلم بن عق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نا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ب</w:t>
      </w:r>
      <w:r w:rsidR="007B760C">
        <w:rPr>
          <w:rtl/>
          <w:lang w:bidi="fa-IR"/>
        </w:rPr>
        <w:t xml:space="preserve"> الامام نمونه است، بخاطر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که تمام امور رس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به مرز ترور عب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دالله</w:t>
      </w:r>
      <w:r w:rsidR="007B760C">
        <w:rPr>
          <w:rtl/>
          <w:lang w:bidi="fa-IR"/>
        </w:rPr>
        <w:t xml:space="preserve"> بن ز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اد،</w:t>
      </w:r>
      <w:r w:rsidR="007B760C">
        <w:rPr>
          <w:rtl/>
          <w:lang w:bidi="fa-IR"/>
        </w:rPr>
        <w:t xml:space="preserve"> ول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حضرت مسلم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کار را نکرد و گفت. الا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مان</w:t>
      </w:r>
      <w:r w:rsidR="007B760C">
        <w:rPr>
          <w:rtl/>
          <w:lang w:bidi="fa-IR"/>
        </w:rPr>
        <w:t xml:space="preserve"> ق</w:t>
      </w:r>
      <w:r w:rsidR="007B760C">
        <w:rPr>
          <w:rFonts w:hint="cs"/>
          <w:rtl/>
          <w:lang w:bidi="fa-IR"/>
        </w:rPr>
        <w:t>یّ</w:t>
      </w:r>
      <w:r w:rsidR="007B760C">
        <w:rPr>
          <w:rFonts w:hint="eastAsia"/>
          <w:rtl/>
          <w:lang w:bidi="fa-IR"/>
        </w:rPr>
        <w:t>دالفتک</w:t>
      </w:r>
      <w:r w:rsidR="007B760C" w:rsidRPr="00FC1D91">
        <w:rPr>
          <w:rStyle w:val="libFootnotenumChar"/>
          <w:rtl/>
        </w:rPr>
        <w:t>(1)</w:t>
      </w:r>
      <w:r w:rsidR="007B760C">
        <w:rPr>
          <w:rtl/>
          <w:lang w:bidi="fa-IR"/>
        </w:rPr>
        <w:t>. من او را نم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کشم تا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حقه باز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ها رسم نشود. اگر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کار ترو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ج</w:t>
      </w:r>
      <w:r w:rsidR="007B760C">
        <w:rPr>
          <w:rtl/>
          <w:lang w:bidi="fa-IR"/>
        </w:rPr>
        <w:t xml:space="preserve">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دا</w:t>
      </w:r>
      <w:r w:rsidR="007B760C">
        <w:rPr>
          <w:rtl/>
          <w:lang w:bidi="fa-IR"/>
        </w:rPr>
        <w:t xml:space="preserve"> کرد، هر گونه عمل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ات</w:t>
      </w:r>
      <w:r w:rsidR="007B760C">
        <w:rPr>
          <w:rtl/>
          <w:lang w:bidi="fa-IR"/>
        </w:rPr>
        <w:t xml:space="preserve"> ترور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هر گونه اقدام ناجوانمردانه تثب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شود.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آدم، عمل باطل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تصو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ب</w:t>
      </w:r>
      <w:r w:rsidR="007B760C">
        <w:rPr>
          <w:rtl/>
          <w:lang w:bidi="fa-IR"/>
        </w:rPr>
        <w:t xml:space="preserve"> کرد، بعد مجبور است پا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ستد</w:t>
      </w:r>
      <w:r w:rsidR="007B760C"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مثال</w:t>
      </w:r>
      <w:r>
        <w:rPr>
          <w:rtl/>
          <w:lang w:bidi="fa-IR"/>
        </w:rPr>
        <w:t>: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سمره بن جندب دستور داد: برو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و بگو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در شأن قاتل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است:</w:t>
      </w:r>
    </w:p>
    <w:p w:rsidR="007B760C" w:rsidRDefault="00FC1D91" w:rsidP="002C007A">
      <w:pPr>
        <w:pStyle w:val="libNormal"/>
        <w:rPr>
          <w:rtl/>
          <w:lang w:bidi="fa-IR"/>
        </w:rPr>
      </w:pPr>
      <w:r w:rsidRPr="00FC1D91">
        <w:rPr>
          <w:rStyle w:val="libAlaemChar"/>
          <w:rFonts w:hint="cs"/>
          <w:rtl/>
        </w:rPr>
        <w:t xml:space="preserve"> (</w:t>
      </w:r>
      <w:r w:rsidRPr="00FC1D91">
        <w:rPr>
          <w:rStyle w:val="libAieChar"/>
          <w:rFonts w:hint="cs"/>
          <w:rtl/>
        </w:rPr>
        <w:t>وَمِنَ النَّاسِ مَن يَشْرِي نَفْسَهُ ابْتِغَاءَ مَرْضَاتِ اللَّـهِوَاللَّـهُ رَءُوفٌ بِالْعِبَادِ</w:t>
      </w:r>
      <w:r w:rsidRPr="00FC1D91">
        <w:rPr>
          <w:rStyle w:val="libAieChar"/>
          <w:rtl/>
        </w:rPr>
        <w:t xml:space="preserve"> </w:t>
      </w:r>
      <w:r w:rsidRPr="00FC1D91">
        <w:rPr>
          <w:rStyle w:val="libAlaemChar"/>
          <w:rFonts w:hint="cs"/>
          <w:rtl/>
        </w:rPr>
        <w:t>)</w:t>
      </w:r>
      <w:r w:rsidR="007B760C" w:rsidRPr="00FC1D91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ابن ملجم انجام داد، مصداق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است.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حق و باطل را با هم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مبارزه</w:t>
      </w:r>
      <w:r>
        <w:rPr>
          <w:rtl/>
          <w:lang w:bidi="fa-IR"/>
        </w:rPr>
        <w:t xml:space="preserve"> و جنگ در اسلام برنامه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دارد.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قانون "الحرب خدعه" عمل کن.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جنگ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 و دشمن در خانه اش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حق ترور او را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Pr="00FC1D91" w:rsidRDefault="00FC1D91" w:rsidP="00FC1D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FC1D91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 ج 44 ص 344.</w:t>
      </w:r>
    </w:p>
    <w:p w:rsidR="00FC1D91" w:rsidRDefault="007B760C" w:rsidP="00FC1D9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207.</w:t>
      </w:r>
    </w:p>
    <w:p w:rsidR="007B760C" w:rsidRDefault="00FC1D91" w:rsidP="00FC1D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بله</w:t>
      </w:r>
      <w:r>
        <w:rPr>
          <w:rtl/>
          <w:lang w:bidi="fa-IR"/>
        </w:rPr>
        <w:t>!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قبل به او اعلام شده که تو در دادگاه ما محکوم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واجب القتل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جا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وضع مشخص است. لذا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فتح مکه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نفر واجب القتل هستند، هر کجا که آنان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  <w:r w:rsidRPr="00FC1D91">
        <w:rPr>
          <w:rStyle w:val="libFootnotenumChar"/>
          <w:rtl/>
        </w:rPr>
        <w:t xml:space="preserve">(1)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گوش آن 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فرار کردند، </w:t>
      </w:r>
      <w:r>
        <w:rPr>
          <w:rFonts w:hint="eastAsia"/>
          <w:rtl/>
          <w:lang w:bidi="fa-IR"/>
        </w:rPr>
        <w:t>دور</w:t>
      </w:r>
      <w:r>
        <w:rPr>
          <w:rtl/>
          <w:lang w:bidi="fa-IR"/>
        </w:rPr>
        <w:t xml:space="preserve"> زدند و باز آمدند.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FC1D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رسم نکن که عادت بشود و بعدها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امت، امام</w:t>
      </w:r>
      <w:r>
        <w:rPr>
          <w:rFonts w:hint="cs"/>
          <w:rtl/>
          <w:lang w:bidi="fa-IR"/>
        </w:rPr>
        <w:t>ی</w:t>
      </w:r>
      <w:r w:rsidR="00FC1D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 w:rsidR="00FC1D91">
        <w:rPr>
          <w:rFonts w:hint="cs"/>
          <w:rtl/>
          <w:lang w:bidi="fa-IR"/>
        </w:rPr>
        <w:t xml:space="preserve">م </w:t>
      </w:r>
      <w:r>
        <w:rPr>
          <w:rtl/>
          <w:lang w:bidi="fa-IR"/>
        </w:rPr>
        <w:t>کشته شد که قتل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شد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آن گاه امور امّت بر همه مشتبه شود و فتنه ها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 و حق را از باطل و باطل را از ح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ندهند.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که اوضاع به هم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و مردم نفهمند حق کجاست و باطل کجاست؟!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 و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جانم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روشنگر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باعث فتنه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همگان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760C" w:rsidRPr="00FC1D91" w:rsidRDefault="00FC1D91" w:rsidP="00FC1D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FC1D91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ج 31 ص 489 به نقل از 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دج</w:t>
      </w:r>
      <w:r>
        <w:rPr>
          <w:rtl/>
          <w:lang w:bidi="fa-IR"/>
        </w:rPr>
        <w:t xml:space="preserve"> 9 ص 261 شرح ابن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3 ص 302</w:t>
      </w:r>
    </w:p>
    <w:p w:rsidR="00FC1D91" w:rsidRDefault="00FC1D91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«فلاتکوننّ</w:t>
      </w:r>
      <w:r>
        <w:rPr>
          <w:rtl/>
          <w:lang w:bidi="fa-IR"/>
        </w:rPr>
        <w:t xml:space="preserve"> لمروان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سُوقُک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شاء بَعدَ جلال السنّ وَ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العُمرُ»</w:t>
      </w:r>
      <w:r w:rsidRPr="00FC1D91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مرکب مروان نشو،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تجربه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قدر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و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که او به ابتذال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وقت عثمان به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برو با مردم سخن بگو، تا به من مهلت بدهند که جبران کنم.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من بروم از مردم مهلت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چه؟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مهلت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خواهند،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شروع کن، اصلاح را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 اقدام نما.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برخوردها،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کلمه، عثمان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است؟!</w:t>
      </w:r>
    </w:p>
    <w:p w:rsidR="007B760C" w:rsidRPr="00FC1D91" w:rsidRDefault="00FC1D91" w:rsidP="00FC1D9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FC1D91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نهج البلاغه،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164.</w:t>
      </w:r>
    </w:p>
    <w:p w:rsidR="00FC1D91" w:rsidRDefault="00FC1D91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FC1D91">
      <w:pPr>
        <w:pStyle w:val="Heading1"/>
        <w:rPr>
          <w:rtl/>
        </w:rPr>
      </w:pPr>
      <w:bookmarkStart w:id="14" w:name="_Toc438099"/>
      <w:r>
        <w:rPr>
          <w:rFonts w:hint="eastAsia"/>
          <w:rtl/>
        </w:rPr>
        <w:t>بخش</w:t>
      </w:r>
      <w:r>
        <w:rPr>
          <w:rtl/>
        </w:rPr>
        <w:t xml:space="preserve"> سوم: منا شده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D2238" w:rsidRPr="00BD2238">
        <w:rPr>
          <w:rStyle w:val="libAlaemChar"/>
          <w:rtl/>
        </w:rPr>
        <w:t>عليه‌السلام</w:t>
      </w:r>
      <w:bookmarkEnd w:id="14"/>
      <w:r w:rsidR="00BD2238" w:rsidRPr="00BD2238">
        <w:rPr>
          <w:rStyle w:val="libAlaemChar"/>
          <w:rtl/>
        </w:rPr>
        <w:t xml:space="preserve"> </w:t>
      </w:r>
    </w:p>
    <w:p w:rsidR="00FC1D91" w:rsidRDefault="00FC1D91" w:rsidP="007B760C">
      <w:pPr>
        <w:pStyle w:val="libNormal"/>
        <w:rPr>
          <w:rtl/>
          <w:lang w:bidi="fa-IR"/>
        </w:rPr>
      </w:pPr>
    </w:p>
    <w:p w:rsidR="007B760C" w:rsidRDefault="007B760C" w:rsidP="00FC1D91">
      <w:pPr>
        <w:pStyle w:val="Heading2"/>
        <w:rPr>
          <w:rtl/>
          <w:lang w:bidi="fa-IR"/>
        </w:rPr>
      </w:pPr>
      <w:bookmarkStart w:id="15" w:name="_Toc438100"/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مناشده</w:t>
      </w:r>
      <w:bookmarkEnd w:id="15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در شناخت حوادث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بازنگر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صورت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رخدادها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ارائه کرد. اکنون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گذشته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مرسوم بوده، "منا شده" بوده است. منا شده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سوگند دادن طرف مقابل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درست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احتجاج و منا شده در برابر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دارند که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FE4A24">
        <w:rPr>
          <w:rStyle w:val="libFootnotenumChar"/>
          <w:rtl/>
        </w:rPr>
        <w:t>(1)</w:t>
      </w:r>
    </w:p>
    <w:p w:rsidR="007B760C" w:rsidRPr="00FE4A24" w:rsidRDefault="00FE4A24" w:rsidP="00FE4A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FE4A24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 ج 31 باب 27 ص 407 به نقل از احتجاج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FE4A24" w:rsidP="00FE4A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راو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گوی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: من حضرت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را در مسجد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BD2238" w:rsidRPr="00BD2238">
        <w:rPr>
          <w:rStyle w:val="libAlaemChar"/>
          <w:rFonts w:hint="eastAsia"/>
          <w:rtl/>
        </w:rPr>
        <w:t xml:space="preserve">صلى‌الله‌عليه‌وآله </w:t>
      </w:r>
      <w:r w:rsidR="007B760C">
        <w:rPr>
          <w:rtl/>
          <w:lang w:bidi="fa-IR"/>
        </w:rPr>
        <w:t>در زمان خلافت عثمان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دم</w:t>
      </w:r>
      <w:r w:rsidR="007B760C">
        <w:rPr>
          <w:rtl/>
          <w:lang w:bidi="fa-IR"/>
        </w:rPr>
        <w:t>. گروه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صحابه در آنجا جمع بودند. در آن اجتماع، سخن از قر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به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آمد. افراد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در آنجا بودند، فضا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قر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را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کردند.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گفتند: امامان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هستند،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 xml:space="preserve">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است.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سبّ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برابر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 توان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دارد. هر کس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غضب آورد، خدا را به خشم آورده و هر کس اراده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کردن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داشته باشد؛ خدا او را خوار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>.</w:t>
      </w:r>
    </w:p>
    <w:p w:rsidR="007B760C" w:rsidRDefault="007B760C" w:rsidP="00FE4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گروه انصار شروع به مفاخره کردند و سخنان خداوند در قرآن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آوردند که آن ها را مدح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مدح سعدبن معاذ هنگام تدف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از حنظله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"غس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الملائکه" فرمودند،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E4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tl/>
          <w:lang w:bidi="fa-IR"/>
        </w:rPr>
        <w:t xml:space="preserve"> انصار از افراد خود اسم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و گروه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که رسول خدا، حارثه، ابوبکر، عمر، سعد و....... خلاصه هر که را از سابق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بودند، اسم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 نشسته بودند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طالب،</w:t>
      </w:r>
      <w:r>
        <w:rPr>
          <w:rtl/>
          <w:lang w:bidi="fa-IR"/>
        </w:rPr>
        <w:t xml:space="preserve"> سعدبن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وقاص، عبدالرحمن بن عوف، طلحه،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عمار، مقداد، ابوذر، هاشم بن عتبه،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E4A24" w:rsidRPr="00FE4A24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، ابن عباس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حضور داشتند.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لا، فرزندش را آورده بودکه خوش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</w:t>
      </w:r>
      <w:r>
        <w:rPr>
          <w:rtl/>
          <w:lang w:bidi="fa-IR"/>
        </w:rPr>
        <w:t xml:space="preserve"> با قد بلند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 ابوالحسن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پسرش حسن که قدش کوتاه تر از فرزند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بود، حضور داشتند.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پسر بچه نگاه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کردم،</w:t>
      </w:r>
      <w:r>
        <w:rPr>
          <w:rtl/>
          <w:lang w:bidi="fa-IR"/>
        </w:rPr>
        <w:t xml:space="preserve"> مانده بودم که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از صبح تا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ظهر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عثمان در خانه اش بود و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نبود.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که با خانواده اش در جمع بودند،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. دو گروه،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تمام شد، رو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کردند و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الحسن! چرا شما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! فرمودند: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درست هم بود.</w:t>
      </w:r>
    </w:p>
    <w:p w:rsidR="007B760C" w:rsidRDefault="007B760C" w:rsidP="00FE4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من از شما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مهاجر و انصار!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شما داد؟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متعلق به خودتان بوده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بودند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درست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به ما داده و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محمد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خاندانش به ما منت گذاشت، وگرنه ما و خاندانمان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مفاخر را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E4A24">
      <w:pPr>
        <w:pStyle w:val="libNormal"/>
        <w:rPr>
          <w:rtl/>
          <w:lang w:bidi="fa-IR"/>
        </w:rPr>
      </w:pPr>
      <w:r>
        <w:rPr>
          <w:rtl/>
          <w:lang w:bidi="fa-IR"/>
        </w:rPr>
        <w:t>(توجه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تمام فضائل آن 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جمع کرد و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خواباند). سپس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7B760C" w:rsidRDefault="007B760C" w:rsidP="00FE4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آن؟!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خداوند، من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را به صورت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چهارده هزار سال قبل از خلقت آدم.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را به صلب آدم منتقل کرد. سپس آدم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فرستاد و بعد در صلب نوح در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گاه در صلب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آتش افکنده شد. بعد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در اصلاب شامخه و ارحام مطهره قرار داد.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پدر و اجداد من رابطه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 نداشتند.</w:t>
      </w:r>
    </w:p>
    <w:p w:rsidR="007B760C" w:rsidRDefault="007B760C" w:rsidP="00FE4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سابقه داران و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ترها که در جنگ بدر و احد شرکت کرده بودند، گفتند: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از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شما را به خدا قسم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قبول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و رسول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آورد، من بودم؟ گفتند: بله.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افراد خوش سابقه (در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) را بر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ملحق شدند،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بله.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شما را به خدا سوگند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نازل شد: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FE4A24" w:rsidP="00FE4A24">
      <w:pPr>
        <w:pStyle w:val="libNormal"/>
        <w:rPr>
          <w:rtl/>
          <w:lang w:bidi="fa-IR"/>
        </w:rPr>
      </w:pPr>
      <w:r w:rsidRPr="00FE4A24">
        <w:rPr>
          <w:rStyle w:val="libAlaemChar"/>
          <w:rFonts w:hint="cs"/>
          <w:rtl/>
        </w:rPr>
        <w:t>(</w:t>
      </w:r>
      <w:r w:rsidRPr="00FE4A24">
        <w:rPr>
          <w:rStyle w:val="libAieChar"/>
          <w:rFonts w:hint="cs"/>
          <w:rtl/>
        </w:rPr>
        <w:t xml:space="preserve"> وَالسَّابِقُونَ الْأَوَّلُونَ مِنَ الْمُهَاجِرِينَ وَالْأَنصَارِ</w:t>
      </w:r>
      <w:r w:rsidRPr="00FE4A24">
        <w:rPr>
          <w:rStyle w:val="libAieChar"/>
          <w:rtl/>
        </w:rPr>
        <w:t xml:space="preserve"> </w:t>
      </w:r>
      <w:r w:rsidRPr="00FE4A24">
        <w:rPr>
          <w:rStyle w:val="libAlaemChar"/>
          <w:rFonts w:hint="cs"/>
          <w:rtl/>
        </w:rPr>
        <w:t>)</w:t>
      </w:r>
      <w:r w:rsidR="007B760C" w:rsidRPr="00FE4A24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FE4A24" w:rsidP="002C007A">
      <w:pPr>
        <w:pStyle w:val="libNormal"/>
        <w:rPr>
          <w:rtl/>
          <w:lang w:bidi="fa-IR"/>
        </w:rPr>
      </w:pPr>
      <w:r w:rsidRPr="00FE4A24">
        <w:rPr>
          <w:rStyle w:val="libAlaemChar"/>
          <w:rFonts w:hint="cs"/>
          <w:rtl/>
        </w:rPr>
        <w:t>(</w:t>
      </w:r>
      <w:r w:rsidRPr="00FE4A24">
        <w:rPr>
          <w:rStyle w:val="libAieChar"/>
          <w:rFonts w:hint="cs"/>
          <w:rtl/>
        </w:rPr>
        <w:t>وَالسَّابِقُونَ السَّابِقُونَ</w:t>
      </w:r>
      <w:r w:rsidRPr="00FE4A24">
        <w:rPr>
          <w:rStyle w:val="libAieChar"/>
          <w:rtl/>
        </w:rPr>
        <w:t>﴿</w:t>
      </w:r>
      <w:hyperlink r:id="rId8" w:anchor="56:10" w:history="1">
        <w:r w:rsidRPr="00FE4A24">
          <w:rPr>
            <w:rStyle w:val="libAieChar"/>
            <w:rtl/>
          </w:rPr>
          <w:t>١٠</w:t>
        </w:r>
      </w:hyperlink>
      <w:r w:rsidRPr="00FE4A24">
        <w:rPr>
          <w:rStyle w:val="libAieChar"/>
          <w:rtl/>
        </w:rPr>
        <w:t>﴾</w:t>
      </w:r>
      <w:r w:rsidRPr="00FE4A24">
        <w:rPr>
          <w:rStyle w:val="libAieChar"/>
          <w:rFonts w:hint="cs"/>
          <w:rtl/>
        </w:rPr>
        <w:t>أُولَـٰئِكَ الْمُقَرَّبُونَ</w:t>
      </w:r>
      <w:r w:rsidRPr="00FE4A24">
        <w:rPr>
          <w:rStyle w:val="libAlaemChar"/>
          <w:rFonts w:hint="cs"/>
          <w:rtl/>
        </w:rPr>
        <w:t>)</w:t>
      </w:r>
      <w:r w:rsidR="007B760C" w:rsidRPr="00FE4A24">
        <w:rPr>
          <w:rStyle w:val="libFootnotenumChar"/>
          <w:rtl/>
        </w:rPr>
        <w:t>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سؤال شد. حضرت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نازل شده است، من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)؟گفتند: بله، به خد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سوگند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فرمود: شما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نازل شد: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FE4A24" w:rsidP="00FE4A24">
      <w:pPr>
        <w:pStyle w:val="libNormal"/>
        <w:rPr>
          <w:rtl/>
          <w:lang w:bidi="fa-IR"/>
        </w:rPr>
      </w:pPr>
      <w:r w:rsidRPr="00FE4A24">
        <w:rPr>
          <w:rStyle w:val="libAlaemChar"/>
          <w:rFonts w:eastAsia="KFGQPC Uthman Taha Naskh" w:hint="cs"/>
          <w:rtl/>
        </w:rPr>
        <w:t>(</w:t>
      </w:r>
      <w:r w:rsidRPr="00FE4A24">
        <w:rPr>
          <w:rStyle w:val="libAieChar"/>
          <w:rFonts w:hint="cs"/>
          <w:rtl/>
        </w:rPr>
        <w:t>يَا أَيُّهَا الَّذِينَ آمَنُوا أَطِيعُوا اللَّـهَ وَأَطِيعُوا الرَّسُولَ وَأُولِي الْأَمْرِ مِنكُمْ</w:t>
      </w:r>
      <w:r w:rsidRPr="00FE4A24">
        <w:rPr>
          <w:rStyle w:val="libAlaemChar"/>
          <w:rFonts w:hint="cs"/>
          <w:rtl/>
        </w:rPr>
        <w:t>)</w:t>
      </w:r>
      <w:r w:rsidR="007B760C">
        <w:rPr>
          <w:rtl/>
          <w:lang w:bidi="fa-IR"/>
        </w:rPr>
        <w:t xml:space="preserve"> </w:t>
      </w:r>
      <w:r w:rsidR="007B760C" w:rsidRPr="00FE4A24">
        <w:rPr>
          <w:rStyle w:val="libFootnotenumChar"/>
          <w:rtl/>
        </w:rPr>
        <w:t>(3)</w:t>
      </w:r>
    </w:p>
    <w:p w:rsidR="007B760C" w:rsidRPr="00FE4A24" w:rsidRDefault="00FE4A24" w:rsidP="00FE4A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FE4A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100</w:t>
      </w:r>
    </w:p>
    <w:p w:rsidR="007B760C" w:rsidRDefault="007B760C" w:rsidP="00FE4A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10_ 11</w:t>
      </w:r>
    </w:p>
    <w:p w:rsidR="007B760C" w:rsidRDefault="007B760C" w:rsidP="00FE4A2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59</w:t>
      </w:r>
    </w:p>
    <w:p w:rsidR="00FE4A24" w:rsidRDefault="00FE4A24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7B760C" w:rsidRDefault="00FE4A24" w:rsidP="00113AB3">
      <w:pPr>
        <w:pStyle w:val="libNormal"/>
        <w:rPr>
          <w:rtl/>
          <w:lang w:bidi="fa-IR"/>
        </w:rPr>
      </w:pPr>
      <w:r w:rsidRPr="00113AB3">
        <w:rPr>
          <w:rStyle w:val="libAlaemChar"/>
          <w:rFonts w:eastAsia="KFGQPC Uthman Taha Naskh" w:hint="cs"/>
          <w:rtl/>
        </w:rPr>
        <w:t>(</w:t>
      </w:r>
      <w:r w:rsidRPr="00FE4A24">
        <w:rPr>
          <w:rStyle w:val="libAieChar"/>
          <w:rFonts w:hint="cs"/>
          <w:rtl/>
        </w:rPr>
        <w:t>إِنَّمَا وَلِيُّكُمُ اللَّـهُ وَرَسُولُهُ وَالَّذِينَ آمَنُوا الَّذِينَ يُقِيمُونَ الصَّلَاةَ وَيُؤْتُونَ الزَّكَاةَ وَهُمْ رَاكِعُونَ</w:t>
      </w:r>
      <w:r w:rsidR="00113AB3" w:rsidRPr="00113AB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="007B760C" w:rsidRPr="00113AB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113AB3" w:rsidP="002C007A">
      <w:pPr>
        <w:pStyle w:val="libNormal"/>
        <w:rPr>
          <w:rtl/>
          <w:lang w:bidi="fa-IR"/>
        </w:rPr>
      </w:pPr>
      <w:r w:rsidRPr="00113AB3">
        <w:rPr>
          <w:rStyle w:val="libAlaemChar"/>
          <w:rFonts w:hint="cs"/>
          <w:rtl/>
        </w:rPr>
        <w:t>(</w:t>
      </w:r>
      <w:r w:rsidRPr="00113AB3">
        <w:rPr>
          <w:rStyle w:val="libAieChar"/>
          <w:rtl/>
        </w:rPr>
        <w:t>وَلَمْ يَتَّخِذُوا مِنْ دُونِ اللَّهِ وَلَا رَسُولِهِ وَلَا الْمُؤْمِنِينَ وَلِيجَةً</w:t>
      </w:r>
      <w:r w:rsidRPr="00113AB3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 xml:space="preserve"> </w:t>
      </w:r>
      <w:r w:rsidR="007B760C">
        <w:rPr>
          <w:rFonts w:hint="eastAsia"/>
          <w:rtl/>
          <w:lang w:bidi="fa-IR"/>
        </w:rPr>
        <w:t>؛</w:t>
      </w:r>
      <w:r w:rsidR="007B760C" w:rsidRPr="00113AB3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اختصاص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شامل همه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هاست؟ خداوند عزوجل،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امر کرد که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امر را به آنان بشناساند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آنان روشن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 گونه که نماز و روزه و حجّ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خم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نصب کرد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 و مشخص کرد)، سپس خطبه خواند.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که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خوانده 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مردم! خداوند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داده است که از انجام آن دستور،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تنگ شده و از انجامش ناراحتم</w:t>
      </w:r>
      <w:r w:rsidRPr="00113AB3">
        <w:rPr>
          <w:rStyle w:val="libFootnotenumChar"/>
          <w:rtl/>
        </w:rPr>
        <w:t>3</w:t>
      </w:r>
      <w:r>
        <w:rPr>
          <w:rtl/>
          <w:lang w:bidi="fa-IR"/>
        </w:rPr>
        <w:t>. لذا پنداشتم که مردم مرا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کنند. خداوند مرا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هشدار داد که: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ابلاغ کن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کنم؟</w:t>
      </w:r>
      <w:r>
        <w:rPr>
          <w:rtl/>
          <w:lang w:bidi="fa-IR"/>
        </w:rPr>
        <w:t>!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دادند که ندا شود مردم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 شوند و بعد خطبه خواند.</w:t>
      </w:r>
    </w:p>
    <w:p w:rsidR="007B760C" w:rsidRPr="00113AB3" w:rsidRDefault="00113AB3" w:rsidP="00113A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113AB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55</w:t>
      </w:r>
    </w:p>
    <w:p w:rsidR="007B760C" w:rsidRDefault="007B760C" w:rsidP="00113AB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16. 3. مگر خبر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آن قلب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گرفته است؟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دارند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او هستند، با عدم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مرتدّ شوند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کنند.</w:t>
      </w:r>
    </w:p>
    <w:p w:rsidR="00113AB3" w:rsidRDefault="00113AB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هاالناس</w:t>
      </w:r>
      <w:r>
        <w:rPr>
          <w:rtl/>
          <w:lang w:bidi="fa-IR"/>
        </w:rPr>
        <w:t>! اتعلمون ان الله عزوجل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أنا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اَنَا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بِهِم منِ اَنفُسهم؟»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است، و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مؤمنانم، و من از مؤمنان برخودشان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دارم؟</w:t>
      </w:r>
      <w:r w:rsidRPr="00113AB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13A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گفتند: بله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الله. سپس فرمودند: قُم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113AB3">
        <w:rPr>
          <w:rtl/>
          <w:lang w:bidi="fa-IR"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شو. من برخ</w:t>
      </w:r>
      <w:r w:rsidR="00113AB3">
        <w:rPr>
          <w:rFonts w:hint="cs"/>
          <w:rtl/>
          <w:lang w:bidi="fa-IR"/>
        </w:rPr>
        <w:t>و</w:t>
      </w:r>
      <w:r>
        <w:rPr>
          <w:rtl/>
          <w:lang w:bidi="fa-IR"/>
        </w:rPr>
        <w:t>استم. آن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کنت مولاه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مولاه، اللهم وال من والاه و عاد من عاداه.»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با دشمنانش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روز، سلمان برخ</w:t>
      </w:r>
      <w:r w:rsidR="00113AB3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گفت: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الله، والاه کماذا؟»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سلمان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ولاء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من کنت مولاه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مولاه؟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(ام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مجلس تمام سؤالات قرون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اند).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ولاءِ کَوِلائ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است. من کنت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نفسه فعل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نفسه. هر کس که من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نفس او هستم،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نفس اوست. بعد از اعلام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خبر، خداوند عزوجل فرمودند:</w:t>
      </w:r>
    </w:p>
    <w:p w:rsidR="007B760C" w:rsidRPr="00113AB3" w:rsidRDefault="00113AB3" w:rsidP="00113A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113AB3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معنا کردند،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من انفسهم".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کتاب ها را با آن انباشته اند،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113AB3" w:rsidRDefault="00113AB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113AB3" w:rsidP="00113AB3">
      <w:pPr>
        <w:pStyle w:val="libNormal"/>
        <w:rPr>
          <w:rtl/>
          <w:lang w:bidi="fa-IR"/>
        </w:rPr>
      </w:pPr>
      <w:r w:rsidRPr="00113AB3">
        <w:rPr>
          <w:rStyle w:val="libAlaemChar"/>
          <w:rFonts w:hint="cs"/>
          <w:rtl/>
        </w:rPr>
        <w:t>(</w:t>
      </w:r>
      <w:r w:rsidRPr="00113AB3">
        <w:rPr>
          <w:rStyle w:val="libAieChar"/>
          <w:rFonts w:hint="cs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Pr="00113AB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="007B760C" w:rsidRPr="00113AB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گاه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قال: الله اکبر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نبوت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تمام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کردند و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الله اکبر که نبوتم به سرانجام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من اتمام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فقام</w:t>
      </w:r>
      <w:r>
        <w:rPr>
          <w:rtl/>
          <w:lang w:bidi="fa-IR"/>
        </w:rPr>
        <w:t xml:space="preserve"> ابوبکر و عمر و قالا: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خاصه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سپس ابوبکر و عمر برخ</w:t>
      </w:r>
      <w:r w:rsidR="00113AB3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استه و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اختصاص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شأن او نازل شده است؟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بله درباره او و در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.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آن ها را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>: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یّی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کل مؤمن و مؤمنه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ثم 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الحسن، ثم 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ثم تسعه من ولد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واحد بعد </w:t>
      </w:r>
      <w:r>
        <w:rPr>
          <w:rtl/>
          <w:lang w:bidi="fa-IR"/>
        </w:rPr>
        <w:lastRenderedPageBreak/>
        <w:t>واحد، القرآن معهم و هم مع القران،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فارقونه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فارقهم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 برادرم،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امتم اوست.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هر مرد و زن مؤمن است بعد از من. آنگاه پسرم حسن و بعد پسرم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بعد از او نُه نفر از اولاد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قرآن با آن هاست و آن ها با قرآن هستند. از</w:t>
      </w:r>
    </w:p>
    <w:p w:rsidR="007B760C" w:rsidRPr="00113AB3" w:rsidRDefault="00113AB3" w:rsidP="00113AB3">
      <w:pPr>
        <w:pStyle w:val="libLine"/>
        <w:rPr>
          <w:rtl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113AB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مائده،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3.</w:t>
      </w:r>
    </w:p>
    <w:p w:rsidR="007B760C" w:rsidRDefault="00113AB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قرآن</w:t>
      </w:r>
      <w:r w:rsidR="007B760C">
        <w:rPr>
          <w:rtl/>
          <w:lang w:bidi="fa-IR"/>
        </w:rPr>
        <w:t xml:space="preserve"> جدا نم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شوند و قرآن از آن ها جدا نم</w:t>
      </w:r>
      <w:r w:rsidR="007B760C"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 w:rsidR="007B760C">
        <w:rPr>
          <w:rFonts w:hint="cs"/>
          <w:rtl/>
          <w:lang w:bidi="fa-IR"/>
        </w:rPr>
        <w:t>شوند</w:t>
      </w:r>
      <w:r w:rsidR="007B760C">
        <w:rPr>
          <w:rtl/>
          <w:lang w:bidi="fa-IR"/>
        </w:rPr>
        <w:t xml:space="preserve"> تا درکنار حوض کوثر بر من وارد شوند.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از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 حاضر در مسجد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«فقالوا</w:t>
      </w:r>
      <w:r>
        <w:rPr>
          <w:rtl/>
          <w:lang w:bidi="fa-IR"/>
        </w:rPr>
        <w:t xml:space="preserve"> کلهم: اللهم نعم، قد سمعنا ذلک و شهدنا کما قلت سواء.»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گفتند: بله، 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که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tl/>
          <w:lang w:bidi="fa-IR"/>
        </w:rPr>
        <w:t>. در آنجا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مذاکرات شده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«وقال</w:t>
      </w:r>
      <w:r>
        <w:rPr>
          <w:rtl/>
          <w:lang w:bidi="fa-IR"/>
        </w:rPr>
        <w:t xml:space="preserve"> بعضهم: قد حفظنا جلّ ما قلت و لم نحفظ کله.»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بله، ما عمده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ادمان</w:t>
      </w:r>
      <w:r>
        <w:rPr>
          <w:rtl/>
          <w:lang w:bidi="fa-IR"/>
        </w:rPr>
        <w:t xml:space="preserve"> هست، اما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مطلب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دارند، بزرگان و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هستند.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«صدقتم،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کل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الحفظ.»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راست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حافظه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ادامه جلسه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را به خدا سوگند،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گفتم، از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دارد،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خبر دهد.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ارقم، براء بن عازب، ابوذر، مقداد و عمار برخ</w:t>
      </w:r>
      <w:r w:rsidR="00113AB3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و گفتند: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«نشهد</w:t>
      </w:r>
      <w:r>
        <w:rPr>
          <w:rtl/>
          <w:lang w:bidi="fa-IR"/>
        </w:rPr>
        <w:t xml:space="preserve"> لقد حفظنا قول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_ وهو قائم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المنبر و انت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 _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الناس! ان الله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انصب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لکم</w:t>
      </w:r>
      <w:r>
        <w:rPr>
          <w:rtl/>
          <w:lang w:bidi="fa-IR"/>
        </w:rPr>
        <w:t xml:space="preserve"> امامکم و القائم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یّی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فرض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 طاعته و قرنه بطاعته و طاعت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امرکم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و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راجعت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طعن اهل النفاق و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بهم،</w:t>
      </w:r>
      <w:r>
        <w:rPr>
          <w:rtl/>
          <w:lang w:bidi="fa-IR"/>
        </w:rPr>
        <w:t xml:space="preserve"> فأوعدن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لابلّغنها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کاملاً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ادمان</w:t>
      </w:r>
      <w:r>
        <w:rPr>
          <w:rtl/>
          <w:lang w:bidi="fa-IR"/>
        </w:rPr>
        <w:t xml:space="preserve"> هست،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خداوند به من دستور داده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نصب کنم که بعد از من امام شما باشد و بعد از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امر کند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نصب کنم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اطاعتش را واجب کرده و طاعت او را به طاعت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طاعت خدا همراه ساخته و اطاعت او را به شما دستور داده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ترس طعن منافقان به پروردگارم رجوع کردم. خدا به من هشدار داد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را برسانم وگرنه مرا عذاب خواهد کرد.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«فأنّ</w:t>
      </w:r>
      <w:r>
        <w:rPr>
          <w:rtl/>
          <w:lang w:bidi="fa-IR"/>
        </w:rPr>
        <w:t xml:space="preserve"> عنده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 علّمن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من علمه و حکمه، فاسألوه و تعلّموا منه و من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</w:t>
      </w:r>
      <w:r>
        <w:rPr>
          <w:rtl/>
          <w:lang w:bidi="fa-IR"/>
        </w:rPr>
        <w:t xml:space="preserve"> بعده، ولا تعلّموهم ولا تتقدّموهم ولا تخلّفوا عنهم، فانهم مع الحق والحق معهم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لونه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لهم</w:t>
      </w:r>
      <w:r>
        <w:rPr>
          <w:rtl/>
          <w:lang w:bidi="fa-IR"/>
        </w:rPr>
        <w:t>. ثم جلسوا.»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هر آنچه علم و حکمت که خداوند به من آموخته، نزد او موجود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از او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و از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آنان جلو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عقب هم نمان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به حق هستند و حق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13A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پنج نفر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گفتند و نشستند.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مناشده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هاالناس</w:t>
      </w:r>
      <w:r>
        <w:rPr>
          <w:rtl/>
          <w:lang w:bidi="fa-IR"/>
        </w:rPr>
        <w:t>! ان الله امرکم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 بالصلاه، فقد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لکم، و الزکاه و الصوم و الحج، فب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لکم و فسّرتها، و امرکم بالولا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اشهدکم أنّها لهذا خاصه، و وضع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ثم لابنَ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بعده، ثم للأوص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بعدهم من وُلدهم </w:t>
      </w:r>
      <w:r w:rsidR="00F9561D" w:rsidRPr="00F9561D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فارقون</w:t>
      </w:r>
      <w:r>
        <w:rPr>
          <w:rtl/>
          <w:lang w:bidi="fa-IR"/>
        </w:rPr>
        <w:t xml:space="preserve"> القرآن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فارقهم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الحوض.»</w:t>
      </w:r>
    </w:p>
    <w:p w:rsidR="007B760C" w:rsidRDefault="007B760C" w:rsidP="000242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خداوند در قرآن شما را به نماز امرکرد و من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کردم.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زکات و روزه و حج را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آشکارا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کردم. و شما را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امر کرد و من شما را گواه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(و دستش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قرار داد)، آن گاه دو فرزندش که بعد از او هستند،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فرزندانش </w:t>
      </w:r>
      <w:r w:rsidR="0002428C" w:rsidRPr="0002428C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. آن ها از قرآن و قرآن از آن ها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در کنار حوض کوثر بر من وارد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الناس! قد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لکم مفزعکم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امامکم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لکم</w:t>
      </w:r>
      <w:r>
        <w:rPr>
          <w:rtl/>
          <w:lang w:bidi="fa-IR"/>
        </w:rPr>
        <w:t xml:space="preserve"> و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کم،</w:t>
      </w:r>
      <w:r>
        <w:rPr>
          <w:rtl/>
          <w:lang w:bidi="fa-IR"/>
        </w:rPr>
        <w:t xml:space="preserve"> و هو 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طالب،</w:t>
      </w:r>
      <w:r>
        <w:rPr>
          <w:rtl/>
          <w:lang w:bidi="fa-IR"/>
        </w:rPr>
        <w:t xml:space="preserve"> و هو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کم،</w:t>
      </w:r>
      <w:r>
        <w:rPr>
          <w:rtl/>
          <w:lang w:bidi="fa-IR"/>
        </w:rPr>
        <w:t xml:space="preserve"> فقلّدوه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و 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امورکم»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من پناهتان را بعد از خودم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شناساندم و روشن کردم؛ او که امام شما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شماست. او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است. او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همانند من است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انتان</w:t>
      </w:r>
      <w:r>
        <w:rPr>
          <w:rtl/>
          <w:lang w:bidi="fa-IR"/>
        </w:rPr>
        <w:t>.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از او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تمام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از او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سپس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7B760C" w:rsidRDefault="007B760C" w:rsidP="000242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هاالناس</w:t>
      </w:r>
      <w:r>
        <w:rPr>
          <w:rtl/>
          <w:lang w:bidi="fa-IR"/>
        </w:rPr>
        <w:t>! أتعلمون ان الله عزوجل انزل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کتابه: انما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عنکم الرجس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طهرکم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 w:rsidRPr="0002428C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فجمعن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ابن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حسناً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ناً،</w:t>
      </w:r>
      <w:r>
        <w:rPr>
          <w:rtl/>
          <w:lang w:bidi="fa-IR"/>
        </w:rPr>
        <w:t xml:space="preserve"> ثم 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کساء و قال: اللهم ان هؤلاء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ؤلمن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ؤلمهم،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جرحهم،</w:t>
      </w:r>
      <w:r>
        <w:rPr>
          <w:rtl/>
          <w:lang w:bidi="fa-IR"/>
        </w:rPr>
        <w:t xml:space="preserve"> فأذهب عنهم الرحبس و طهّرهم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راً،</w:t>
      </w:r>
      <w:r>
        <w:rPr>
          <w:rtl/>
          <w:lang w:bidi="fa-IR"/>
        </w:rPr>
        <w:t xml:space="preserve"> فقالت ام سلمه: وَ اَناَ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الله؟ فقال: انت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انما نزلت ف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فاطمه،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تسعه من ولد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خاصه،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معنا احد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رنا،</w:t>
      </w:r>
      <w:r>
        <w:rPr>
          <w:rtl/>
          <w:lang w:bidi="fa-IR"/>
        </w:rPr>
        <w:t xml:space="preserve"> فقالوا کلهم: نشهد انّ امّ سلمه حدثتنا بذلک، فسألنا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آله، فحدّثنا کما حدّثتنا به ام سلمه.»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در کتابش نازل فرموده که: خداوند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فقط از شما خاندان، رجس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شما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مطهر سازد.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مرا و فاطمه و دو فرزندم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جمع کرد. جامه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انداخت و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و گوشت من هستند، هر آنچه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مرا آزرده و هر جراحت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برسد مرا مجروح کرده،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رجس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دور کن و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پ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گردان.</w:t>
      </w:r>
    </w:p>
    <w:p w:rsidR="007B760C" w:rsidRDefault="007B760C" w:rsidP="000242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امّ سلمه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هم جزء شما هستم؟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تو،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فقط در حق من و دخترم فاطمه و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 فرزندم و نُه نفر از فرزندان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اختصاص به ما دارد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Pr="0002428C" w:rsidRDefault="0002428C" w:rsidP="000242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0242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احزاب،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33.</w:t>
      </w:r>
    </w:p>
    <w:p w:rsidR="007B760C" w:rsidRDefault="0002428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همه</w:t>
      </w:r>
      <w:r w:rsidR="007B760C">
        <w:rPr>
          <w:rtl/>
          <w:lang w:bidi="fa-IR"/>
        </w:rPr>
        <w:t xml:space="preserve"> گفتند: ما شاهد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که امّ سلمه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سخن را به ما گفت. پس از آن، از رسول خدا پرس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و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شان</w:t>
      </w:r>
      <w:r w:rsidR="007B760C">
        <w:rPr>
          <w:rtl/>
          <w:lang w:bidi="fa-IR"/>
        </w:rPr>
        <w:t xml:space="preserve"> همان سخن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گفتند که امّ سلمه به ما گفته بود</w:t>
      </w:r>
      <w:r w:rsidR="007B760C" w:rsidRPr="0002428C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«انشدکم</w:t>
      </w:r>
      <w:r>
        <w:rPr>
          <w:rtl/>
          <w:lang w:bidi="fa-IR"/>
        </w:rPr>
        <w:t xml:space="preserve"> بالله؛ اَتعلمون ان الله انزل: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 اتقوا الله و کونوا مع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  <w:r w:rsidRPr="0002428C">
        <w:rPr>
          <w:rStyle w:val="libFootnotenumChar"/>
          <w:rtl/>
        </w:rPr>
        <w:t>(2)</w:t>
      </w:r>
    </w:p>
    <w:p w:rsidR="007B760C" w:rsidRDefault="007B760C" w:rsidP="000242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فقال</w:t>
      </w:r>
      <w:r>
        <w:rPr>
          <w:rtl/>
          <w:lang w:bidi="fa-IR"/>
        </w:rPr>
        <w:t xml:space="preserve"> سلمان: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عامه هذه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خاصه؟ فقال: اما المأمورون فعامه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امروا بذلک، و اما الصادقون فخاصّه لأخ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>. فقالوا: اللهم نعم.»</w:t>
      </w:r>
    </w:p>
    <w:p w:rsidR="007B760C" w:rsidRDefault="007B760C" w:rsidP="000242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راستگو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همراه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شد، سلمان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عام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خاص؟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مأمورند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عموم مؤمنان هستند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اما آن 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فرمان خدا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ها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فقط مخصوص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روز</w:t>
      </w:r>
    </w:p>
    <w:p w:rsidR="0002428C" w:rsidRPr="0002428C" w:rsidRDefault="0002428C" w:rsidP="0002428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02428C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بحث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بردار. "اذهب عَنُه"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دورساز و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نده،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 خداست.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انسان دور کند،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انسان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ها را خودش کسب کرده باشد. تازه بعد از کسب، اگر موهبت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خداوند اذن ندهد، انسان به دستاورد کار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پس به هر حال، هر کمال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دارد، موهبت است،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کار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انجام داده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بدون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نسان</w:t>
      </w:r>
      <w:r>
        <w:rPr>
          <w:rtl/>
          <w:lang w:bidi="fa-IR"/>
        </w:rPr>
        <w:t>. پس اگر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_ بدون مقدمات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خودش _ دور شود، باز هم ارزش است.</w:t>
      </w:r>
    </w:p>
    <w:p w:rsidR="0002428C" w:rsidRDefault="007B760C" w:rsidP="000242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119.</w:t>
      </w:r>
    </w:p>
    <w:p w:rsidR="007B760C" w:rsidRDefault="0002428C" w:rsidP="0002428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خدا را شاهد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«فأنشدکم</w:t>
      </w:r>
      <w:r>
        <w:rPr>
          <w:rtl/>
          <w:lang w:bidi="fa-IR"/>
        </w:rPr>
        <w:t xml:space="preserve"> بالله اتعلمون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لرسول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غزوه تبوک: وَلِم خلّفتن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النساء و الصب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ان؟</w:t>
      </w:r>
      <w:r>
        <w:rPr>
          <w:rtl/>
          <w:lang w:bidi="fa-IR"/>
        </w:rPr>
        <w:t xml:space="preserve"> فقال: ان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لا تصلح الّا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 بک. و انت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بمنزله هارون من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انه لا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به خدا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در جنگ تبوک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گفتم: چرا مرا با زنان و کودکان واگذار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جز به من و تو سامان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به منزله هارون نسبت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مردم گفتند: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شما را به خدا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567986" w:rsidP="002C007A">
      <w:pPr>
        <w:pStyle w:val="libNormal"/>
        <w:rPr>
          <w:rtl/>
          <w:lang w:bidi="fa-IR"/>
        </w:rPr>
      </w:pPr>
      <w:r w:rsidRPr="00567986">
        <w:rPr>
          <w:rStyle w:val="libAlaemChar"/>
          <w:rFonts w:eastAsia="KFGQPC Uthman Taha Naskh" w:hint="cs"/>
          <w:rtl/>
        </w:rPr>
        <w:t>(</w:t>
      </w:r>
      <w:r w:rsidRPr="00567986">
        <w:rPr>
          <w:rStyle w:val="libAieChar"/>
          <w:rFonts w:hint="cs"/>
          <w:rtl/>
        </w:rPr>
        <w:t>يَا أَيُّهَا الَّذِينَ آمَنُوا ارْكَعُوا وَاسْجُدُوا وَاعْبُدُوا رَبَّكُمْ</w:t>
      </w:r>
      <w:r w:rsidR="007B760C" w:rsidRPr="00567986">
        <w:rPr>
          <w:rStyle w:val="libAieChar"/>
          <w:rtl/>
        </w:rPr>
        <w:t>.......</w:t>
      </w:r>
      <w:r w:rsidRPr="00567986">
        <w:rPr>
          <w:rStyle w:val="libAieChar"/>
          <w:rFonts w:hint="cs"/>
          <w:rtl/>
        </w:rPr>
        <w:t xml:space="preserve"> لِيَكُونَ الرَّسُولُ شَهِيدًا عَلَيْكُمْ وَتَكُونُوا شُهَدَاءَعَلَى النَّاسِ</w:t>
      </w:r>
      <w:r w:rsidR="007B760C" w:rsidRPr="00567986">
        <w:rPr>
          <w:rStyle w:val="libAieChar"/>
          <w:rtl/>
        </w:rPr>
        <w:t xml:space="preserve">........ </w:t>
      </w:r>
      <w:r w:rsidRPr="00567986">
        <w:rPr>
          <w:rStyle w:val="libAieChar"/>
          <w:rFonts w:hint="cs"/>
          <w:rtl/>
        </w:rPr>
        <w:t>فَنِعْمَ الْمَوْلَىٰ وَنِعْمَ النَّصِير</w:t>
      </w:r>
      <w:r w:rsidRPr="002C007A">
        <w:rPr>
          <w:rFonts w:hint="cs"/>
          <w:rtl/>
        </w:rPr>
        <w:t>ُ</w:t>
      </w:r>
      <w:r w:rsidRPr="00567986">
        <w:rPr>
          <w:rStyle w:val="libAlaemChar"/>
          <w:rFonts w:hint="cs"/>
          <w:rtl/>
        </w:rPr>
        <w:t>)</w:t>
      </w:r>
      <w:r w:rsidR="007B760C">
        <w:rPr>
          <w:rtl/>
          <w:lang w:bidi="fa-IR"/>
        </w:rPr>
        <w:t>.</w:t>
      </w:r>
      <w:r w:rsidR="007B760C" w:rsidRPr="00567986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فقام</w:t>
      </w:r>
      <w:r>
        <w:rPr>
          <w:rtl/>
          <w:lang w:bidi="fa-IR"/>
        </w:rPr>
        <w:t xml:space="preserve"> سلمان،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من هولاء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 شهداء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الناس؟»</w:t>
      </w:r>
    </w:p>
    <w:p w:rsidR="007B760C" w:rsidRPr="00567986" w:rsidRDefault="00567986" w:rsidP="005679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567986" w:rsidRDefault="007B760C" w:rsidP="0056798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76_ 78.</w:t>
      </w:r>
    </w:p>
    <w:p w:rsidR="007B760C" w:rsidRDefault="00567986" w:rsidP="005679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برخ</w:t>
      </w:r>
      <w:r w:rsidR="00567986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بر آنان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برمردم شاهد هستند،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خدا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نگذاشته و آنان بر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پدرشان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آنان 13 نفر هستند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را شامل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سلمان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 که آن ها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من و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نفر از فرزندانم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گفتند: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بله (ما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همان گونه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67986" w:rsidRPr="0056798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«انشدکم</w:t>
      </w:r>
      <w:r>
        <w:rPr>
          <w:rtl/>
          <w:lang w:bidi="fa-IR"/>
        </w:rPr>
        <w:t xml:space="preserve"> بالله، أتعلمون ان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قام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-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خطب</w:t>
      </w:r>
      <w:r>
        <w:rPr>
          <w:rtl/>
          <w:lang w:bidi="fa-IR"/>
        </w:rPr>
        <w:t xml:space="preserve"> بعد ذلک- فقال: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الناس!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کتاب الله و 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فتمسکوا بهما لا تضلّوا. فان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عهد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انهما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فترقا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الحوض، فقام عمربن الخطاب- و هو شبه المغضب-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أکُلّ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تک؟</w:t>
      </w:r>
      <w:r>
        <w:rPr>
          <w:rtl/>
          <w:lang w:bidi="fa-IR"/>
        </w:rPr>
        <w:t xml:space="preserve"> فقال: لا و لکن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eastAsia"/>
          <w:rtl/>
          <w:lang w:bidi="fa-IR"/>
        </w:rPr>
        <w:t>هم،</w:t>
      </w:r>
      <w:r>
        <w:rPr>
          <w:rtl/>
          <w:lang w:bidi="fa-IR"/>
        </w:rPr>
        <w:t xml:space="preserve"> اولهم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کل مؤمن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 اولهم، ثم 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الحسن، ثم 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ثم تسعه من وُلد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واحد بعد واحد،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الحوض، شهداء 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ارضه و حججه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و خزّان علمه و معادن حکمته، من اطاعهم فقد أطاع الله و من عصاهم فقد عص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الله. فقالوا کلهم: نشهد انّ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قال ذلک.»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679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شما را به خدا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رسول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عمر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خطبه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 و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من شما را در</w:t>
      </w:r>
      <w:r w:rsidR="0056798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دو امانت گرانبها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دهم: قرآن (کتاب خدا)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تم،</w:t>
      </w:r>
      <w:r>
        <w:rPr>
          <w:rtl/>
          <w:lang w:bidi="fa-IR"/>
        </w:rPr>
        <w:t xml:space="preserve"> به آن دو متمسّک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من خبر داد و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تا در کنار حوض کوثر بر من وارد شوند.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هنگام عمر بن الخطاب خشم آلود برخ</w:t>
      </w:r>
      <w:r w:rsidR="00567986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شامل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فرمود: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نه. بلکه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که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هستند: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برادرم،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در امتم، و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من. او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آن گاه پسرم حسن، بعد پسرم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سپس نُه نفر از فرزندان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 در کنار حوض بر من وارد شوند.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گواهان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 خلقش، نگهبانان و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داران علم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معادن حکمت او. هر که اطاعت آنان کند، اطاعت خدا کرده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هر کس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کند،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کرده است.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567986" w:rsidRPr="0056798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 گفتند: ما شهادت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«ثم</w:t>
      </w:r>
      <w:r>
        <w:rPr>
          <w:rtl/>
          <w:lang w:bidi="fa-IR"/>
        </w:rPr>
        <w:t xml:space="preserve"> تَماد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السوال و المناشده. فما ترک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الا ناشدهم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 سألهم عنه،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 مناقبه و ما قال له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آله، کل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صدّقونه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شهدون</w:t>
      </w:r>
      <w:r>
        <w:rPr>
          <w:rtl/>
          <w:lang w:bidi="fa-IR"/>
        </w:rPr>
        <w:t xml:space="preserve"> انه حق، ثم قال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فرغ: اللهم اشهد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آن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ها ادامه دادند. هرچه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دانستند، و هر چه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بود،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 تک آن ها منا شده فرمود و همه را قسم داد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آخر. حاضران،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حق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شد، فرمود: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بر آن ها شاهد باش، مبادا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گفتند: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«اللهم</w:t>
      </w:r>
      <w:r>
        <w:rPr>
          <w:rtl/>
          <w:lang w:bidi="fa-IR"/>
        </w:rPr>
        <w:t xml:space="preserve"> اشهد انا لم نقل الّا ما سمعناه من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ما حدثناه من نثق به من هولاء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انهم سمعوه من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گواه باش، ما جز آنچه را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علاوه هرچه را به واسطه نقل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مطمئن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اقرار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را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7B760C" w:rsidRDefault="0056798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567986">
      <w:pPr>
        <w:pStyle w:val="Heading2"/>
        <w:rPr>
          <w:rtl/>
          <w:lang w:bidi="fa-IR"/>
        </w:rPr>
      </w:pPr>
      <w:bookmarkStart w:id="16" w:name="_Toc438101"/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6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 نکند، در واقع به خودش ظلم کرده است. چرا؟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آنقدر اسناد و مدارک دارد که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استناد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علاوه بر بحث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بحث تمسک به قرآن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مطرح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دنبال فلسفه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و عرفان هند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را به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گران سنگ خود سپرد: قرآن و عترت، و فرمود: "تا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تمسک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گمراه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اخلاق،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قرآن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تمسک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قرن اول تا 13، تمام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ها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را در نزد بزرگان اهل سنت نشان داده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رحامد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را تک تک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ثابت کرده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الصدور است و طبق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تسنن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0168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ادامه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منا شده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اقرار گرفتن از حضار،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«أتقرون</w:t>
      </w:r>
      <w:r>
        <w:rPr>
          <w:rtl/>
          <w:lang w:bidi="fa-IR"/>
        </w:rPr>
        <w:t xml:space="preserve"> بانّ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قال: من زعم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فقد کذب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! و وضع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فقال له قائل: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الله؟ قال: لانه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انا منه. و من احبه فقد احبّن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 احبن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احب الله. و من ابغضه فقد أبغضن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أب</w:t>
      </w:r>
      <w:r>
        <w:rPr>
          <w:rFonts w:hint="eastAsia"/>
          <w:rtl/>
          <w:lang w:bidi="fa-IR"/>
        </w:rPr>
        <w:t>غضن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أبغض الله.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نحو من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رجلا من افاضل الح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اللهم نعم، و سکت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هر کس بپندارد که مرا دوست دارد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او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دوست ندارد؟! بعد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دستش را بر سر من گذاشت.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عرض کرد: چه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از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از من است. هر کس او را دوست بدارد، مرا دوست داشته است. و هر کس مرا دوست بدارد، خدا را دوست</w:t>
      </w:r>
      <w:r w:rsidR="00E016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داشته</w:t>
      </w:r>
      <w:r>
        <w:rPr>
          <w:rtl/>
          <w:lang w:bidi="fa-IR"/>
        </w:rPr>
        <w:t>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کرده. و هر کس با من دشمن باشد، دشمن خداست.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فرمودند،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نفر از بزرگان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گفتند: بله،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ساکت شدند.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للسکوت: مالکم سکتّم؟ قالوا: هؤلاء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شهدوا عندنا ثقات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قولهم و فضلهم و سابقتهم. قال: اللهم اشهد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ساکت بودند، فرمود: شما چرا ساکت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که شهادت دادند، به گفتار و فضل و سابقه شان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بر آن ها شاهد باش.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 طلحه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- و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-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نصنع بما ادع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ابوبکر و اصحابه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صدّقوه و اشهدوا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مقالته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أتوه بک تقادوا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عنقک حبل؟»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طلحه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که 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مدار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 و بر گفتار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شاهد بودند، چگونه در خانه تو آمدند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به گردنت انداختند؟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«فقالوا</w:t>
      </w:r>
      <w:r>
        <w:rPr>
          <w:rtl/>
          <w:lang w:bidi="fa-IR"/>
        </w:rPr>
        <w:t xml:space="preserve"> لک: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فاحتججت بما احتججت به، فصدّ قوک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>. ثم ادع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انه سمع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لنا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النبوه و الخلافه.»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به تو گفتند: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کن، و تو احتجاج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تو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کردند. بعد ابوبکر ادعا کردکه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خدا اِبا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نبوت و خلافت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خانواده جمع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«فصدّقه</w:t>
      </w:r>
      <w:r>
        <w:rPr>
          <w:rtl/>
          <w:lang w:bidi="fa-IR"/>
        </w:rPr>
        <w:t xml:space="preserve"> بذلک عمر و ابوعب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سالم و معاذبن جبل، ثم قال طلحه: کل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قلت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احتججت به من السابقه و الفضل، حق نقرّ به و نعرفه.»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عمر و ابوعب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سالم و معاذ بن جبل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کردند. طلحه به امام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هر 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ادعا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احتجاج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سابقه و فضل خودت، همه حق است،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«فاما</w:t>
      </w:r>
      <w:r>
        <w:rPr>
          <w:rtl/>
          <w:lang w:bidi="fa-IR"/>
        </w:rPr>
        <w:t xml:space="preserve"> الخلافه فقد شهد اولئک الاربعه بما سمعت.»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بعد گفت: خلافت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شهادت دادند، تو دنبال خلافت نباش.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«فقام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عند ذلک و غضب من مقالته فأخرج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قد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کتمه،</w:t>
      </w:r>
      <w:r>
        <w:rPr>
          <w:rtl/>
          <w:lang w:bidi="fa-IR"/>
        </w:rPr>
        <w:t xml:space="preserve"> و فسّر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قاله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مات عمر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ما 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به، فاقبل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طلحه و الناس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سمعون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E01684">
        <w:rPr>
          <w:rFonts w:hint="cs"/>
          <w:rtl/>
          <w:lang w:bidi="fa-IR"/>
        </w:rPr>
        <w:t>و</w:t>
      </w:r>
      <w:r>
        <w:rPr>
          <w:rtl/>
          <w:lang w:bidi="fa-IR"/>
        </w:rPr>
        <w:t>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سخن طلحه ناراحت شده بود.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کتمان شده بود فاش کرد. 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روز مرگ عمر بن خطاب گفته بود روشن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کرد، حضرت آن جمله را تا آن روز نگفته بود.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رو به طلحه کردند،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«فقال</w:t>
      </w:r>
      <w:r>
        <w:rPr>
          <w:rtl/>
          <w:lang w:bidi="fa-IR"/>
        </w:rPr>
        <w:t xml:space="preserve">: أما والله-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اطلحه</w:t>
      </w:r>
      <w:r>
        <w:rPr>
          <w:rtl/>
          <w:lang w:bidi="fa-IR"/>
        </w:rPr>
        <w:t>- ما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احبّ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الاربعه، هؤلاء الخمسه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تعاهدوا و تعاقدوا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الوفاء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الکعبه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حجه الوداع ان قتل الله محمداً او توفاه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توازروا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تظاهروا</w:t>
      </w:r>
      <w:r>
        <w:rPr>
          <w:rtl/>
          <w:lang w:bidi="fa-IR"/>
        </w:rPr>
        <w:t xml:space="preserve"> فلا تصل 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الخلافه.»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به خدا قسم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بهتر از آن نامه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هم بر</w:t>
      </w:r>
      <w:r w:rsidR="00E016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بستند.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پنج نفر نامه نوشتند سند محرمانه در حجه الوداع و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که اگر خدا محمد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را کشت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نگذارند خلافت به من برسد. خداوند آن نامه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- والله-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ما شهدوا. و ما قلت-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طلحه- قول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خم: من کنت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نفسه فعل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نفسه،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اکون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 من انفسم و هم أمراء عل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و حکام؟!»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خدا راهنما است بر بطلان آنچه شهادت داده اند،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طلحه! آنچه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خداست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که: من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نفس او هستم (مولا)،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نفس اوست (مولا). من چگونه به آن ها از خودشان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ها به من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eastAsia"/>
          <w:rtl/>
          <w:lang w:bidi="fa-IR"/>
        </w:rPr>
        <w:t>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قول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آله: انت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بمنزله هارون من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النبوه. فلوکان مع النبوه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لاستثناه رسول الله </w:t>
      </w:r>
      <w:r w:rsidR="00E01684" w:rsidRPr="00E01684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؛ و قوله: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ترکت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کتاب الله و عترت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لن تضلوا ما تمسکتم بهما، لا تتقدّموهم و لا تخلّفوا عنهم، ولا تع</w:t>
      </w:r>
      <w:r>
        <w:rPr>
          <w:rFonts w:hint="eastAsia"/>
          <w:rtl/>
          <w:lang w:bidi="fa-IR"/>
        </w:rPr>
        <w:t>لّموهم</w:t>
      </w:r>
      <w:r>
        <w:rPr>
          <w:rtl/>
          <w:lang w:bidi="fa-IR"/>
        </w:rPr>
        <w:t xml:space="preserve"> فانهم اعلم منکم.»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رسول خدا فرمود: تو نسبت به من به منزله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نسبت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نبوت.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نبوت شأن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استثنا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تمام شئون نبوت به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شما،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کتاب خدا و ع</w:t>
      </w:r>
      <w:r>
        <w:rPr>
          <w:rFonts w:hint="eastAsia"/>
          <w:rtl/>
          <w:lang w:bidi="fa-IR"/>
        </w:rPr>
        <w:t>ترتم</w:t>
      </w:r>
      <w:r>
        <w:rPr>
          <w:rtl/>
          <w:lang w:bidi="fa-IR"/>
        </w:rPr>
        <w:t xml:space="preserve"> را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گذاردم.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هر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تمسک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گمراه</w:t>
      </w:r>
      <w:r w:rsidR="00E016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آن ها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عقب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شما داناترند.</w:t>
      </w:r>
      <w:r w:rsidR="00E0168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نسبت به امتش، درباره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آگاه تر باشد، چنانکه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«...افمن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 احقُّ 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تَّبَعَ</w:t>
      </w:r>
      <w:r>
        <w:rPr>
          <w:rtl/>
          <w:lang w:bidi="fa-IR"/>
        </w:rPr>
        <w:t xml:space="preserve"> اَمَّن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اِلا اَن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فمالکم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تحکمون»</w:t>
      </w:r>
      <w:r w:rsidRPr="00E01684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با وجود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اعلم است، دنبال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بروند؟ با وجود داناتر، جامعه دنبال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 که دانا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درواقع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بر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همه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ادِ</w:t>
      </w:r>
      <w:r>
        <w:rPr>
          <w:rtl/>
          <w:lang w:bidi="fa-IR"/>
        </w:rPr>
        <w:t xml:space="preserve"> اعلم بودنِ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و به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علم و فضل اذعان 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او را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ابوبکر و عمر، افضل و اعلم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در جامعه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افتد؟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مسئله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 کرد.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انکار و کنار زدن حق، به خاطر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ادله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لذا جاه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منافع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عناد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مؤثر در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حق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 علم بر افضل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خواند:</w:t>
      </w:r>
    </w:p>
    <w:p w:rsidR="007B760C" w:rsidRPr="00E01684" w:rsidRDefault="00E01684" w:rsidP="00E016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B760C" w:rsidRDefault="007B760C" w:rsidP="00E016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35.</w:t>
      </w:r>
    </w:p>
    <w:p w:rsidR="007B760C" w:rsidRDefault="00E01684" w:rsidP="00E01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E01684">
        <w:rPr>
          <w:rStyle w:val="libAlaemChar"/>
          <w:rFonts w:hint="cs"/>
          <w:rtl/>
        </w:rPr>
        <w:lastRenderedPageBreak/>
        <w:t>(</w:t>
      </w:r>
      <w:r w:rsidRPr="00E01684">
        <w:rPr>
          <w:rStyle w:val="libAieChar"/>
          <w:rFonts w:hint="cs"/>
          <w:rtl/>
        </w:rPr>
        <w:t xml:space="preserve"> وَزَادَهُ بَسْطَةً فِي الْعِلْمِ وَالْجِسْمِ</w:t>
      </w:r>
      <w:r w:rsidRPr="00E0168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،</w:t>
      </w:r>
      <w:r w:rsidR="007B760C" w:rsidRPr="00E01684">
        <w:rPr>
          <w:rStyle w:val="libFootnotenumChar"/>
          <w:rtl/>
        </w:rPr>
        <w:t>(1)</w:t>
      </w:r>
      <w:r w:rsidR="007B760C">
        <w:rPr>
          <w:rtl/>
          <w:lang w:bidi="fa-IR"/>
        </w:rPr>
        <w:t xml:space="preserve"> ائتون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بکتاب من قبل هذا او أثاره من علم.»</w:t>
      </w:r>
      <w:r w:rsidR="007B760C" w:rsidRPr="00E01684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بعد از آن، از قول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«ما ولّت امه قطّ امرها رجلا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من هو اعلم منه الّا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امرهم سفالاً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رجعوا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ترکوا»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زمام امر خود را به دست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="00E016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که از او آگاه تر و داناتر باشند</w:t>
      </w:r>
      <w:r w:rsidR="00E016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سقوط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مگر آن که باز گردند به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رها کرده بودند.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که: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tl/>
          <w:lang w:bidi="fa-IR"/>
        </w:rPr>
        <w:t>«الولا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الاماره. والدل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کذبهم و باطلهم و فجورهم انّهم سلّموا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بأمره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بأمر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آله، و من الحجه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خاصه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معک-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-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الامه راسا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و ابن عوف،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فتکم</w:t>
      </w:r>
      <w:r>
        <w:rPr>
          <w:rtl/>
          <w:lang w:bidi="fa-IR"/>
        </w:rPr>
        <w:t xml:space="preserve"> هذا القائم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فانا معشر الشور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السّته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کلنا.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عمربن الخطاب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کان قد صدق هو و اصحابه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E01684" w:rsidRPr="00E01684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>، أجعلنا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الخلافه أو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رها؟</w:t>
      </w:r>
      <w:r>
        <w:rPr>
          <w:rtl/>
          <w:lang w:bidi="fa-IR"/>
        </w:rPr>
        <w:t xml:space="preserve"> فان زعمتم انه جعلها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الاماره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لعثمان اماره، و انما امرنا ان نتشاور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رها،</w:t>
      </w:r>
      <w:r>
        <w:rPr>
          <w:rtl/>
          <w:lang w:bidi="fa-IR"/>
        </w:rPr>
        <w:t xml:space="preserve"> و ان کانت الشور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فلم ادخلن</w:t>
      </w:r>
      <w:r>
        <w:rPr>
          <w:rFonts w:hint="cs"/>
          <w:rtl/>
          <w:lang w:bidi="fa-IR"/>
        </w:rPr>
        <w:t>ی</w:t>
      </w:r>
    </w:p>
    <w:p w:rsidR="00E01684" w:rsidRPr="00E01684" w:rsidRDefault="00E01684" w:rsidP="00E016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760C" w:rsidRDefault="007B760C" w:rsidP="00E016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247</w:t>
      </w:r>
    </w:p>
    <w:p w:rsidR="00E01684" w:rsidRDefault="007B760C" w:rsidP="00E0168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احقاف،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4.</w:t>
      </w:r>
    </w:p>
    <w:p w:rsidR="007B760C" w:rsidRDefault="00E01684" w:rsidP="00E016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کم؟</w:t>
      </w:r>
      <w:r>
        <w:rPr>
          <w:rtl/>
          <w:lang w:bidi="fa-IR"/>
        </w:rPr>
        <w:t xml:space="preserve"> فهلا اخرجن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 قال: ان رسول الله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خرج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من الخلافه، و أخبر انه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ب؟»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امام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پس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همان امارت است.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دروغ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بطلان و 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آن است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به فرمان حضرتش به عنوان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من سلام کردند.</w:t>
      </w:r>
    </w:p>
    <w:p w:rsidR="007B760C" w:rsidRDefault="007B760C" w:rsidP="00E016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حجت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بر تو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تو است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 سعد و ابن عوف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که بر پاست عثمان.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ما گروه شش نفره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اگر عمر سخن ابوبکر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خلافت و نبوت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خاندان جمع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شورا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 وضع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آن؟</w:t>
      </w:r>
    </w:p>
    <w:p w:rsidR="007B760C" w:rsidRDefault="007B760C" w:rsidP="00FB1B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بپندار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خلافت قرار داد، پس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صورت ما جمع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با مشورت 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اگر شورا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بوده است، پس چرا مرا داخل در شورا قرار داد،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زعم شما،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از خلافت خارج کرده بود و خبر داده بود که آن ها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خلافت ندارند.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از مناظره،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اگر عمر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انتخاب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 شش نفر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چرا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شورا عثمان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شد؟! و اگر انتخاب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نفره جهت </w:t>
      </w:r>
      <w:r>
        <w:rPr>
          <w:rFonts w:hint="eastAsia"/>
          <w:rtl/>
          <w:lang w:bidi="fa-IR"/>
        </w:rPr>
        <w:t>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بوده است، چرا عمر </w:t>
      </w:r>
      <w:r>
        <w:rPr>
          <w:rtl/>
          <w:lang w:bidi="fa-IR"/>
        </w:rPr>
        <w:lastRenderedPageBreak/>
        <w:t>مرا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شورا قرار داد؟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فرموده: نبوت و خلافت در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عمر ما را تک تک دعوت کرد، چه گفت؟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عبدالله بن عمر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عمر! تو را به خدا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خارج شدم پدرت به تو چه گفت؟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>: اما اذا ناشدتن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بالله، فانه قال: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تّبعوا</w:t>
      </w:r>
      <w:r>
        <w:rPr>
          <w:rtl/>
          <w:lang w:bidi="fa-IR"/>
        </w:rPr>
        <w:t xml:space="preserve"> اصلع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حملهم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المحجه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و اقامهم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ربهم و سنّه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.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عمر! فَما قلتَ لَهُ عند ذلک؟ قال: قلت لَهُ: فما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منعک</w:t>
      </w:r>
      <w:r>
        <w:rPr>
          <w:rtl/>
          <w:lang w:bidi="fa-IR"/>
        </w:rPr>
        <w:t xml:space="preserve"> اَن تستخلفه؟ قال: و ما رد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ک؟</w:t>
      </w:r>
      <w:r>
        <w:rPr>
          <w:rtl/>
          <w:lang w:bidi="fa-IR"/>
        </w:rPr>
        <w:t xml:space="preserve"> قال: ردّ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اکتمه.»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عمر گفت: حالا که مرا به خدا قسم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پدرم گفت: اگر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کنند، آن ها را بر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امبرشان</w:t>
      </w:r>
      <w:r>
        <w:rPr>
          <w:rtl/>
          <w:lang w:bidi="fa-IR"/>
        </w:rPr>
        <w:t xml:space="preserve"> اقامه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گاه به عبدالله بن عمر فرمودند: در آن موقع تو 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عمر گفت: من به پدرم گفتم: پس چرا او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عبدالله بن عمر فرمودند: پدرت چه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عمر گفت: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 که من کتمان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B1B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به من خبر داده بود،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خواب به من فرمود،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رسول خدا را در خواب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عمر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داد؟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عبدالله بن عمر فرمودند: تو را به خدا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عمر!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تو را خبر دادم، قول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عمر گفت: ساکت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>: فانه قال لک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قلت له، فما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منعک</w:t>
      </w:r>
      <w:r>
        <w:rPr>
          <w:rtl/>
          <w:lang w:bidi="fa-IR"/>
        </w:rPr>
        <w:t xml:space="preserve"> ان تستخلفه؟ قال: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کتبناها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ننا</w:t>
      </w:r>
      <w:r>
        <w:rPr>
          <w:rtl/>
          <w:lang w:bidi="fa-IR"/>
        </w:rPr>
        <w:t xml:space="preserve"> و العهد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الکعبه. فسکت ابن عمر و قال: اسألک بحق رسول الله لما سکتَّ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B1B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پس چرا او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نامه و آن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کعبه بسته شد. سپس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ابن عمر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سوگندت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به حق رسول خدا، که چرا سکوت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«قال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فرأ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ابن عمر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المجلس خنقته العبره و 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تس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آن مجلس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عبدالله عمر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گرفت.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عبد الرحمان بن عوف و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خدا سوگند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دروغ بسته اند،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ها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اگر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در شورا وارد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شما خلاف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از مردم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من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دارم، راستگو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دروغ گو؟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B1B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راستگو،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دروغ از تو در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اسلام 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ناگسستن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نبوت و امامت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نسبت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فرمود،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نزول</w:t>
      </w:r>
      <w:r>
        <w:rPr>
          <w:rtl/>
          <w:lang w:bidi="fa-IR"/>
        </w:rPr>
        <w:t xml:space="preserve">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(برائت)، فقط به من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که آن را به مشرکان ابلاغ کنم.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بارها به ما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نفرمود: 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الشاهد الغائب» (حاضران به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برسانند).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داد: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را در حجه</w:t>
      </w:r>
      <w:r w:rsidR="00FB1B9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الوداع و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 که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خاندان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 و به همگان امر فرمود که حاضران به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برسانند.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حضرت از طلحه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طلحه! 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من فرمود: برائت ذمه من فقط به دست تو خواهد بود؟!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ابوبکر به حکومت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تمام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ادا کردم. البته ابوبکر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 مختصر مربوط به خودش،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کار امامان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اطاعت آن ها را در قرآن واجب داشت، و اطاعت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را اطاعت و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خدا دانست.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تشکر کرد و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 سپس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جمع قرآن از آن جناب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حضرتش پاسخ داد. در ضمن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فرمود: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لو أنّ الاٌمه منذ قُبض رسول الله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اتّبعون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أطاعون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لأکلوا من فوقهم و من تحت ارجلهم.»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پس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از من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نعمت به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FB1B97" w:rsidP="00FB1B9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المؤمن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جمله،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شر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فه</w:t>
      </w:r>
      <w:r w:rsidR="007B760C">
        <w:rPr>
          <w:rtl/>
          <w:lang w:bidi="fa-IR"/>
        </w:rPr>
        <w:t xml:space="preserve"> را تفس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کرد که خداوند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فرما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: اگر اهل کتاب، کتاب آسمان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خود را اقامه کنند، نعمت از هر</w:t>
      </w:r>
      <w:r>
        <w:rPr>
          <w:rFonts w:hint="cs"/>
          <w:rtl/>
          <w:lang w:bidi="fa-IR"/>
        </w:rPr>
        <w:t xml:space="preserve"> </w:t>
      </w:r>
      <w:r w:rsidR="007B760C">
        <w:rPr>
          <w:rFonts w:hint="eastAsia"/>
          <w:rtl/>
          <w:lang w:bidi="fa-IR"/>
        </w:rPr>
        <w:t>سو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 آن ها رو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آورد.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در سوره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مائده 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66 است و حضرت 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با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جمله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فهماند که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اصل در امت اسلام 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ز</w:t>
      </w:r>
      <w:r w:rsidR="007B760C">
        <w:rPr>
          <w:rtl/>
          <w:lang w:bidi="fa-IR"/>
        </w:rPr>
        <w:t xml:space="preserve"> جر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دارد.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تبع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از اهل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و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آن ها، معنا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واقع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اقامه قرآن است.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اکنون که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گران</w:t>
      </w:r>
      <w:r w:rsidR="007B760C">
        <w:rPr>
          <w:rtl/>
          <w:lang w:bidi="fa-IR"/>
        </w:rPr>
        <w:t xml:space="preserve"> را برگز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دند،</w:t>
      </w:r>
      <w:r w:rsidR="007B760C">
        <w:rPr>
          <w:rtl/>
          <w:lang w:bidi="fa-IR"/>
        </w:rPr>
        <w:t xml:space="preserve"> کتاب آسمان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7B760C">
        <w:rPr>
          <w:rFonts w:hint="eastAsia"/>
          <w:rtl/>
          <w:lang w:bidi="fa-IR"/>
        </w:rPr>
        <w:t>خود</w:t>
      </w:r>
      <w:r w:rsidR="007B760C">
        <w:rPr>
          <w:rtl/>
          <w:lang w:bidi="fa-IR"/>
        </w:rPr>
        <w:t xml:space="preserve"> را پشت سر نهادند، و از برکت ها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7B760C">
        <w:rPr>
          <w:rtl/>
          <w:lang w:bidi="fa-IR"/>
        </w:rPr>
        <w:lastRenderedPageBreak/>
        <w:t>ماد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معنو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محروم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شوند.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هشدار در صدر تار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خ</w:t>
      </w:r>
      <w:r w:rsidR="007B760C">
        <w:rPr>
          <w:rtl/>
          <w:lang w:bidi="fa-IR"/>
        </w:rPr>
        <w:t xml:space="preserve"> اسلام، بس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ار</w:t>
      </w:r>
      <w:r w:rsidR="007B760C">
        <w:rPr>
          <w:rtl/>
          <w:lang w:bidi="fa-IR"/>
        </w:rPr>
        <w:t xml:space="preserve"> تکان دهنده و اساس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است).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مجلس، به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کاغذ و دوات خواستن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اشاره کرد که عمر مانع شد. طلحه به آن شهادت داد.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فرستاد،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فرود آمد و عرضه داشت: اکنون (که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کلام شما تن ندادند) </w:t>
      </w: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اختلاف و تفرقه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سپس برگه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تا همان مطالب را در حضور سه تن (ابوذر، سلمان، مقداد)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نام امامان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(من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نه تن از فرزندان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را نوشت.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ابوذر و مقداد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بود؟ آن ها برخ</w:t>
      </w:r>
      <w:r w:rsidR="00FB1B97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و شهادت دادند.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گفت: من خودم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امت، ابوذر است. و من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آن ها شهادت ناروا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 خود، از آن ها راستگوتر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FB1B9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سعد ابن عوف هشدار داد که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کنند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دهند.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استوار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 و خبر داد که پس از عثمان،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پسرش و آن گاه هفت تن از نسل حکم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العاص حا</w:t>
      </w:r>
      <w:r>
        <w:rPr>
          <w:rFonts w:hint="eastAsia"/>
          <w:rtl/>
          <w:lang w:bidi="fa-IR"/>
        </w:rPr>
        <w:t>کم</w:t>
      </w:r>
      <w:r w:rsidR="00FB1B9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شد که دوازده امام ضلالت خواهند بود.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نانند</w:t>
      </w:r>
      <w:r>
        <w:rPr>
          <w:rtl/>
          <w:lang w:bidi="fa-IR"/>
        </w:rPr>
        <w:t xml:space="preserve"> که امّت را به قهقرا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گزارش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را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کتاب خود آورده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در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کرده است.</w:t>
      </w:r>
    </w:p>
    <w:p w:rsidR="00FB1B97" w:rsidRDefault="00FB1B9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B1B97" w:rsidRDefault="007B760C" w:rsidP="00162C01">
      <w:pPr>
        <w:pStyle w:val="Heading1"/>
        <w:rPr>
          <w:rtl/>
        </w:rPr>
      </w:pPr>
      <w:bookmarkStart w:id="17" w:name="_Toc438102"/>
      <w:r>
        <w:rPr>
          <w:rFonts w:hint="eastAsia"/>
          <w:rtl/>
        </w:rPr>
        <w:t>بخش</w:t>
      </w:r>
      <w:r>
        <w:rPr>
          <w:rtl/>
        </w:rPr>
        <w:t xml:space="preserve"> چهارم: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</w:t>
      </w:r>
      <w:bookmarkEnd w:id="17"/>
    </w:p>
    <w:p w:rsidR="00162C01" w:rsidRDefault="00162C01" w:rsidP="007B760C">
      <w:pPr>
        <w:pStyle w:val="libNormal"/>
        <w:rPr>
          <w:rtl/>
          <w:lang w:bidi="fa-IR"/>
        </w:rPr>
      </w:pPr>
    </w:p>
    <w:p w:rsidR="007B760C" w:rsidRDefault="007B760C" w:rsidP="00162C01">
      <w:pPr>
        <w:pStyle w:val="Heading2"/>
        <w:rPr>
          <w:rtl/>
          <w:lang w:bidi="fa-IR"/>
        </w:rPr>
      </w:pPr>
      <w:bookmarkStart w:id="18" w:name="_Toc438103"/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تعهدش(1)</w:t>
      </w:r>
      <w:bookmarkEnd w:id="18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دوم،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آمدند و اعتراض خود را از وضع موجود به درِ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بردند. هم زمان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آن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و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کردند. عثمان با مروان حَکَم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مشورت کرد. مروان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صلاح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آنان را از فتنه و آشوب برگرداند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آنان از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به اطاعت تو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نوشت و آن حضرت را خواست.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عثمان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فرمود: اگر من رفتم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تو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Pr="00162C01" w:rsidRDefault="00162C01" w:rsidP="00162C0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162C01">
      <w:pPr>
        <w:pStyle w:val="libFootnote0"/>
        <w:rPr>
          <w:rtl/>
          <w:lang w:bidi="fa-IR"/>
        </w:rPr>
      </w:pPr>
      <w:r>
        <w:rPr>
          <w:rtl/>
          <w:lang w:bidi="fa-IR"/>
        </w:rPr>
        <w:t>1- برگرفته از بحار ج 31 ص 485_ 487، به نقل از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323_ 325</w:t>
      </w:r>
    </w:p>
    <w:p w:rsidR="007B760C" w:rsidRDefault="00162C01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عثمان</w:t>
      </w:r>
      <w:r w:rsidR="007B760C">
        <w:rPr>
          <w:rtl/>
          <w:lang w:bidi="fa-IR"/>
        </w:rPr>
        <w:t xml:space="preserve"> گفت: هر چه گفت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من به آن عمل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کرده بودند، رفت. آن ها در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با حضرت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شدند که تو چرا آمده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وساطت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و کتاب خدا را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او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گفتند: عثمان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نکرده که از حکومت دست بر 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آر</w:t>
      </w:r>
      <w:r>
        <w:rPr>
          <w:rFonts w:hint="cs"/>
          <w:rtl/>
          <w:lang w:bidi="fa-IR"/>
        </w:rPr>
        <w:t>ی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آنان به همراه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عثمان وارد شدند. بر او عتاب کردند و گفتند: آنچه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تو ضمانت داده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امضا کنم.</w:t>
      </w:r>
    </w:p>
    <w:p w:rsidR="007B760C" w:rsidRDefault="007B760C" w:rsidP="00162C0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نوشتند: «بنده خدا، عثمان</w:t>
      </w:r>
      <w:r w:rsidR="00162C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 عفان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خرده گرفته اند و از او خشنود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تعهد کرده و گفته: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 عهده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به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عمل کنم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باشم که: حق محروم داده شود.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حکومت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دهم.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ام برگردانم. اگر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دادم از پشت سر به او خنجر نزنم. "ف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>" غنائم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</w:t>
      </w:r>
      <w:r w:rsidR="00162C0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 به دست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ثروتمندان نچرخد.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ضامن باشد که عثمان قول بدهد، وفا کند و به آنچه در کتاب خداست عمل کند.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</w:t>
      </w:r>
      <w:r>
        <w:rPr>
          <w:rtl/>
          <w:lang w:bidi="fa-IR"/>
        </w:rPr>
        <w:t xml:space="preserve"> عوام، طلحه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دالله،</w:t>
      </w:r>
      <w:r>
        <w:rPr>
          <w:rtl/>
          <w:lang w:bidi="fa-IR"/>
        </w:rPr>
        <w:t xml:space="preserve"> سعد بن مالک، عبدالله بن عمر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تعهد نامه را عثمان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سال 35 امضاء کرد».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گرفتند و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تعهد دادند که عثمان به آن عمل کند. بزرگان صحابه هم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(از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غنائم و اموال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در حکومت ظالمانه عثمان، مثال همان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 برادر با هم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برادر بزرگ تر به برادر کوچک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ارث پدر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4"/>
        <w:gridCol w:w="268"/>
        <w:gridCol w:w="3300"/>
      </w:tblGrid>
      <w:tr w:rsidR="00162C01" w:rsidTr="00550E5A">
        <w:trPr>
          <w:trHeight w:val="350"/>
        </w:trPr>
        <w:tc>
          <w:tcPr>
            <w:tcW w:w="3920" w:type="dxa"/>
            <w:shd w:val="clear" w:color="auto" w:fill="auto"/>
          </w:tcPr>
          <w:p w:rsidR="00162C01" w:rsidRDefault="00162C01" w:rsidP="00550E5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سطح خانه تا به دم بام از آنِ من!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62C01" w:rsidRDefault="00162C01" w:rsidP="00550E5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62C01" w:rsidRDefault="00162C01" w:rsidP="00550E5A">
            <w:pPr>
              <w:pStyle w:val="libPoem"/>
            </w:pPr>
            <w:r>
              <w:rPr>
                <w:rtl/>
                <w:lang w:bidi="fa-IR"/>
              </w:rPr>
              <w:t>از پشت بام تا به ثر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از آنِ تو!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62C01" w:rsidTr="00550E5A">
        <w:trPr>
          <w:trHeight w:val="350"/>
        </w:trPr>
        <w:tc>
          <w:tcPr>
            <w:tcW w:w="3920" w:type="dxa"/>
          </w:tcPr>
          <w:p w:rsidR="00162C01" w:rsidRDefault="00162C01" w:rsidP="00550E5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اَستر چموش لگدزن از آنِ من!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62C01" w:rsidRDefault="00162C01" w:rsidP="00550E5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62C01" w:rsidRDefault="00162C01" w:rsidP="00550E5A">
            <w:pPr>
              <w:pStyle w:val="libPoem"/>
            </w:pPr>
            <w:r>
              <w:rPr>
                <w:rtl/>
                <w:lang w:bidi="fa-IR"/>
              </w:rPr>
              <w:t xml:space="preserve">آن گربه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ملوس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کن از آنِ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در دوره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لذا آن گروه بر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هم اعتراض داشتند.)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رفتند.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منطقه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>" (در راه مصر)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را گرفتند و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545F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 xml:space="preserve"> هستم.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گفتند: او را بگرد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عثمان راجع به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باشد، او را گشتند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نکردند. اما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لاک و مهر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درون آن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عبدالله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سرح. در آن نامه نوشته بود: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بِبُر و آن ها را بکش. نامه را که خواندند، از </w:t>
      </w:r>
      <w:r>
        <w:rPr>
          <w:rtl/>
          <w:lang w:bidi="fa-IR"/>
        </w:rPr>
        <w:lastRenderedPageBreak/>
        <w:t>همان راه برگشتند و به نزد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رفتند.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رفتند و گفتند: مردم تو را عتاب کردند، آن وقت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را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خط و مُهر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زمان سعد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خارج شد. (احتمالاً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 آن زمان زنده نبود. ظاهراً "سعد" نام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است).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خارج شد. به او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ابااسحاق،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به خاطر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مکه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>. امروز به خاطر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مکه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فرار کنم.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حاکمش عثمان باشد، دارالاسلام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ابوجهل حاکم بودند، دارالاسلام نبود.)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کردند که شما هم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معرکه کنار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545FD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دانست که وقت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امام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 امام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</w:t>
      </w:r>
      <w:r w:rsidR="007B760C">
        <w:rPr>
          <w:rtl/>
          <w:lang w:bidi="fa-IR"/>
        </w:rPr>
        <w:t xml:space="preserve">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شنهاد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کند، نه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نکه</w:t>
      </w:r>
      <w:r w:rsidR="007B760C">
        <w:rPr>
          <w:rtl/>
          <w:lang w:bidi="fa-IR"/>
        </w:rPr>
        <w:t xml:space="preserve"> از حال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</w:t>
      </w:r>
      <w:r w:rsidR="007B760C">
        <w:rPr>
          <w:rtl/>
          <w:lang w:bidi="fa-IR"/>
        </w:rPr>
        <w:t xml:space="preserve"> خبر نداشته باشند، بلکه سخن مردم را منتقل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کنند، که بعداً اعتراض نکنند چرا چن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شنهاد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حضرت زهرا </w:t>
      </w:r>
      <w:r w:rsidR="00BB7983" w:rsidRPr="00BB7983">
        <w:rPr>
          <w:rStyle w:val="libAlaemChar"/>
          <w:rtl/>
        </w:rPr>
        <w:t>عليها‌السلام</w:t>
      </w:r>
      <w:r>
        <w:rPr>
          <w:rtl/>
          <w:lang w:bidi="fa-IR"/>
        </w:rPr>
        <w:t>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خانه مثل بچه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رحم مادر نشسته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و.....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اعتراض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زبان حال مردم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از طرف امام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مردم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سؤال و جواب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ثبت شود).</w:t>
      </w:r>
    </w:p>
    <w:p w:rsidR="007B760C" w:rsidRDefault="007B760C" w:rsidP="00545F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خارج شو و عزلت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مردم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و نزد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صنعا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عثمان کشته شود، و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فردا به گردنت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فرزندم!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هجرتم خارج شوم؟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جرئت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بزند.</w:t>
      </w:r>
    </w:p>
    <w:p w:rsidR="007B760C" w:rsidRDefault="00545FD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7B760C">
        <w:rPr>
          <w:rtl/>
          <w:lang w:bidi="fa-IR"/>
        </w:rPr>
        <w:t>(در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نجا</w:t>
      </w:r>
      <w:r w:rsidR="007B760C">
        <w:rPr>
          <w:rtl/>
          <w:lang w:bidi="fa-IR"/>
        </w:rPr>
        <w:t xml:space="preserve"> لازم است نکته 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توض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ح</w:t>
      </w:r>
      <w:r w:rsidR="007B760C">
        <w:rPr>
          <w:rtl/>
          <w:lang w:bidi="fa-IR"/>
        </w:rPr>
        <w:t xml:space="preserve"> دهم: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گناهان کب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ره</w:t>
      </w:r>
      <w:r w:rsidR="007B760C">
        <w:rPr>
          <w:rtl/>
          <w:lang w:bidi="fa-IR"/>
        </w:rPr>
        <w:t xml:space="preserve">"تعرب بعد الهجره" است.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چه؟ اصل کلمه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اَعراب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عرب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دو معن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دارد. آدم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ابان</w:t>
      </w:r>
      <w:r w:rsidR="007B760C">
        <w:rPr>
          <w:rtl/>
          <w:lang w:bidi="fa-IR"/>
        </w:rPr>
        <w:t xml:space="preserve"> نش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و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ابان</w:t>
      </w:r>
      <w:r w:rsidR="007B760C">
        <w:rPr>
          <w:rtl/>
          <w:lang w:bidi="fa-IR"/>
        </w:rPr>
        <w:t xml:space="preserve"> گرد و دور از زندگ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جمع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عموم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"عرب" گو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ند</w:t>
      </w:r>
      <w:r w:rsidR="007B760C">
        <w:rPr>
          <w:rtl/>
          <w:lang w:bidi="fa-IR"/>
        </w:rPr>
        <w:t xml:space="preserve">.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که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ابان</w:t>
      </w:r>
      <w:r w:rsidR="007B760C">
        <w:rPr>
          <w:rtl/>
          <w:lang w:bidi="fa-IR"/>
        </w:rPr>
        <w:t xml:space="preserve"> نش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است. 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ژگ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گروه آن است </w:t>
      </w:r>
      <w:r w:rsidR="007B760C">
        <w:rPr>
          <w:rFonts w:hint="eastAsia"/>
          <w:rtl/>
          <w:lang w:bidi="fa-IR"/>
        </w:rPr>
        <w:t>که</w:t>
      </w:r>
      <w:r w:rsidR="007B760C">
        <w:rPr>
          <w:rtl/>
          <w:lang w:bidi="fa-IR"/>
        </w:rPr>
        <w:t xml:space="preserve"> ساده و صراحت گو هستند و هر چه قد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تر باشند به آن لغات اول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عرب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نخست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آشنا ترند.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لغات</w:t>
      </w:r>
      <w:r>
        <w:rPr>
          <w:rtl/>
          <w:lang w:bidi="fa-IR"/>
        </w:rPr>
        <w:t xml:space="preserve"> که اضافه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آن لغت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لذا هر چه انسان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باشد،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کلمات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و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تر است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کلمات را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Pr="00545FDC">
        <w:rPr>
          <w:rStyle w:val="libFootnotenumChar"/>
          <w:rtl/>
        </w:rPr>
        <w:t>(1)</w:t>
      </w:r>
    </w:p>
    <w:p w:rsidR="007B760C" w:rsidRPr="00545FDC" w:rsidRDefault="00545FDC" w:rsidP="00545F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B760C" w:rsidRDefault="007B760C" w:rsidP="00545FDC">
      <w:pPr>
        <w:pStyle w:val="libFootnote0"/>
        <w:rPr>
          <w:rtl/>
          <w:lang w:bidi="fa-IR"/>
        </w:rPr>
      </w:pPr>
      <w:r>
        <w:rPr>
          <w:rtl/>
          <w:lang w:bidi="fa-IR"/>
        </w:rPr>
        <w:t>1- مخالفان، در ماهواره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نسبت داده اند. آن ها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امام صادق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شده، به عنوان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پخش کردند،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که: دوستان ما عرب و دشمنان ما عجم هستند. 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بحث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حضرت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قوم عرب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عرب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بلکه اشاره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تکلم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ما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ما، آگاه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. نمونه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فصاحت و بلاغت را در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و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اطهار، دوستانشان و سخنوران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مناظرات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دشمنانشان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طرف مقابل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روش مناظره، علامه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تسط بر سخن و کلام به جا و به موقع، همان حالت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عرب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داراست.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قوم عرب و عجم ندارد.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عج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آمده، از جمله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 w:rsidR="00545FDC" w:rsidRPr="00545FDC">
        <w:rPr>
          <w:rStyle w:val="libAlaemChar"/>
          <w:rFonts w:hint="cs"/>
          <w:rtl/>
        </w:rPr>
        <w:t>(</w:t>
      </w:r>
      <w:r w:rsidR="00545FDC" w:rsidRPr="00545FDC">
        <w:rPr>
          <w:rStyle w:val="libAieChar"/>
          <w:rFonts w:hint="cs"/>
          <w:rtl/>
        </w:rPr>
        <w:t>فَسَوْفَ يَأْتِي اللَّـهُ بِقَوْمٍ يُحِبُّهُمْ وَيُحِبُّونَهُ</w:t>
      </w:r>
      <w:r w:rsidR="00545FDC" w:rsidRPr="00545FDC">
        <w:rPr>
          <w:rStyle w:val="libAlaemChar"/>
          <w:rFonts w:hint="cs"/>
          <w:rtl/>
        </w:rPr>
        <w:t>)</w:t>
      </w:r>
      <w:r w:rsidR="00545FDC">
        <w:rPr>
          <w:rtl/>
          <w:lang w:bidi="fa-IR"/>
        </w:rPr>
        <w:t xml:space="preserve"> </w:t>
      </w:r>
      <w:r>
        <w:rPr>
          <w:rtl/>
          <w:lang w:bidi="fa-IR"/>
        </w:rPr>
        <w:t>(مائده _ 54)،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منظور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و همشهر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جهت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ناظر بر دشمن بودن عجم به </w:t>
      </w: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مانند افراد گنگ،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کلام خود را ثابت کند و در استدلال ناتوان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"عرب"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سخنوران زبر دست،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را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7B760C" w:rsidRDefault="007B760C" w:rsidP="00545FDC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عرب،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 و کفر 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بود هجرت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مسلمان شده بود.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خودش برگردد و با قوم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تعرّب بعد الهجره،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است تح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از اسلام برگردد)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بلاد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هجرت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مسلمانان را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بلاد کفر؟!</w:t>
      </w:r>
    </w:p>
    <w:p w:rsidR="007B760C" w:rsidRDefault="00545FD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بازگشت</w:t>
      </w:r>
      <w:r>
        <w:rPr>
          <w:rtl/>
          <w:lang w:bidi="fa-IR"/>
        </w:rPr>
        <w:t xml:space="preserve"> به بلاد کفر بعد از آمدن به بلاد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"تعرب بعدالهجره"،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بود. مگر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برود و آن ها را مسلمان کند؛ و گرنه مثل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"عبدالله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سرح" کرد. به مکه رفت و به کفار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بازگشت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است.)</w:t>
      </w:r>
    </w:p>
    <w:p w:rsidR="007B760C" w:rsidRDefault="00545FD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45FDC" w:rsidRDefault="007B760C" w:rsidP="00545FDC">
      <w:pPr>
        <w:pStyle w:val="Heading2"/>
        <w:rPr>
          <w:rtl/>
          <w:lang w:bidi="fa-IR"/>
        </w:rPr>
      </w:pPr>
      <w:bookmarkStart w:id="19" w:name="_Toc438104"/>
      <w:r>
        <w:rPr>
          <w:rFonts w:hint="eastAsia"/>
          <w:rtl/>
          <w:lang w:bidi="fa-IR"/>
        </w:rPr>
        <w:t>ملاقات</w:t>
      </w:r>
      <w:r>
        <w:rPr>
          <w:rtl/>
          <w:lang w:bidi="fa-IR"/>
        </w:rPr>
        <w:t xml:space="preserve"> صعصعه بن صوحان با عثمان</w:t>
      </w:r>
      <w:bookmarkEnd w:id="19"/>
    </w:p>
    <w:p w:rsidR="007B760C" w:rsidRDefault="007B760C" w:rsidP="00545FDC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همراه صعصعه بن صوحان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شدند و به نزد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رفتند. عثمان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ما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گروه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صعصعه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انداختند. عثمان با تعجب گفت: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7B760C" w:rsidRPr="00545FDC" w:rsidRDefault="00545FDC" w:rsidP="00545F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B760C" w:rsidRDefault="007B760C" w:rsidP="00545FDC">
      <w:pPr>
        <w:pStyle w:val="libFootnote0"/>
        <w:rPr>
          <w:rtl/>
          <w:lang w:bidi="fa-IR"/>
        </w:rPr>
      </w:pPr>
      <w:r>
        <w:rPr>
          <w:rtl/>
          <w:lang w:bidi="fa-IR"/>
        </w:rPr>
        <w:t>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برگرفته از: بحارالانوار ج 31 ص 475_ 476 نقل از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241 _ 242.</w:t>
      </w:r>
    </w:p>
    <w:p w:rsidR="007B760C" w:rsidRDefault="00545FD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صعصعه</w:t>
      </w:r>
      <w:r w:rsidR="007B760C">
        <w:rPr>
          <w:rtl/>
          <w:lang w:bidi="fa-IR"/>
        </w:rPr>
        <w:t xml:space="preserve"> به عثمان گفت: علم اگر به سن و سال باشد، نه من سهم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دارم و نه تو. من کم سن هستم و تو هم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شده 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>! تو چقدر علم آموخته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؟</w:t>
      </w:r>
      <w:r w:rsidR="007B760C"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جلو. صعصعه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خواند: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545FDC" w:rsidP="00545FDC">
      <w:pPr>
        <w:pStyle w:val="libNormal"/>
        <w:rPr>
          <w:rtl/>
          <w:lang w:bidi="fa-IR"/>
        </w:rPr>
      </w:pPr>
      <w:r w:rsidRPr="00545FDC">
        <w:rPr>
          <w:rStyle w:val="libAlaemChar"/>
          <w:rFonts w:hint="cs"/>
          <w:rtl/>
        </w:rPr>
        <w:t>(</w:t>
      </w:r>
      <w:r w:rsidRPr="00545FDC">
        <w:rPr>
          <w:rStyle w:val="libAieChar"/>
          <w:rFonts w:hint="cs"/>
          <w:rtl/>
        </w:rPr>
        <w:t>الَّذِينَ إِن مَّكَّنَّاهُمْ فِي الْأَرْضِ</w:t>
      </w:r>
      <w:r w:rsidR="007B760C" w:rsidRPr="00545FDC">
        <w:rPr>
          <w:rStyle w:val="libAieChar"/>
          <w:rtl/>
        </w:rPr>
        <w:t>.....</w:t>
      </w:r>
      <w:r w:rsidR="007B760C" w:rsidRPr="00545FDC">
        <w:rPr>
          <w:rStyle w:val="libAlaemChar"/>
          <w:rtl/>
        </w:rPr>
        <w:t>.</w:t>
      </w:r>
      <w:r w:rsidRPr="00545FDC">
        <w:rPr>
          <w:rStyle w:val="libAlaemChar"/>
          <w:rFonts w:hint="cs"/>
          <w:rtl/>
        </w:rPr>
        <w:t>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ما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آن ها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نماز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زکات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پردازند،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سرانجام کارها به دست خداست.</w:t>
      </w:r>
      <w:r w:rsidRPr="00545FDC">
        <w:rPr>
          <w:rStyle w:val="libFootnotenumChar"/>
          <w:rtl/>
        </w:rPr>
        <w:t>(1)</w:t>
      </w:r>
    </w:p>
    <w:p w:rsidR="007B760C" w:rsidRDefault="007B760C" w:rsidP="00545F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شأن ماست. صعصعه گفت: اگر واقعاً در شأن شماست، پس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کن.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در جامعه چرا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شود؟! تو اگر حاکم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دوران خلافت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منکرات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فردا که از کار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رها کن! اگر نامه ا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نکن.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45F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صعصعه</w:t>
      </w:r>
      <w:r>
        <w:rPr>
          <w:rtl/>
          <w:lang w:bidi="fa-IR"/>
        </w:rPr>
        <w:t xml:space="preserve"> به او گفت:</w:t>
      </w:r>
    </w:p>
    <w:p w:rsidR="007B760C" w:rsidRDefault="00545FDC" w:rsidP="007B760C">
      <w:pPr>
        <w:pStyle w:val="libNormal"/>
        <w:rPr>
          <w:rtl/>
          <w:lang w:bidi="fa-IR"/>
        </w:rPr>
      </w:pPr>
      <w:r w:rsidRPr="00545FDC">
        <w:rPr>
          <w:rStyle w:val="libAlaemChar"/>
          <w:rFonts w:hint="cs"/>
          <w:rtl/>
        </w:rPr>
        <w:t>(</w:t>
      </w:r>
      <w:r w:rsidRPr="00545FDC">
        <w:rPr>
          <w:rStyle w:val="libAieChar"/>
          <w:rFonts w:hint="cs"/>
          <w:rtl/>
        </w:rPr>
        <w:t>الَّذِينَ أُخْرِجُوا مِن دِيَارِهِم بِغَيْرِ حَقٍّ إِلَّا أَن يَقُولُوا رَبُّنَا اللَّـهُ</w:t>
      </w:r>
      <w:r w:rsidRPr="00545FDC">
        <w:rPr>
          <w:rStyle w:val="libAlaemChar"/>
          <w:rFonts w:hint="cs"/>
          <w:rtl/>
        </w:rPr>
        <w:t>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هستند و از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شده اند. فقط جرمشان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گفته اند: خدا پروردگار ماست.</w:t>
      </w:r>
      <w:r w:rsidRPr="00747A93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شأن ما نازل شده. (خلاصه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بزرگان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مصداقش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</w:t>
      </w:r>
    </w:p>
    <w:p w:rsidR="007B760C" w:rsidRPr="00747A93" w:rsidRDefault="00747A93" w:rsidP="00747A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747A93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41</w:t>
      </w:r>
    </w:p>
    <w:p w:rsidR="007B760C" w:rsidRDefault="007B760C" w:rsidP="00747A9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40.</w:t>
      </w:r>
    </w:p>
    <w:p w:rsidR="007B760C" w:rsidRDefault="00747A9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صعصعه</w:t>
      </w:r>
      <w:r w:rsidR="007B760C">
        <w:rPr>
          <w:rtl/>
          <w:lang w:bidi="fa-IR"/>
        </w:rPr>
        <w:t xml:space="preserve"> گفت: 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خوب، از آنچه خدا به تو داده، به ما هم بده و ما را 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امکانات خود سه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کن.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گفت: مردم! شما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 خدا با جماعت است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تنهاست. فعلاً جماعت و حکومت با ما هستند و تو در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شماست و خدا با ما!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عثمان گفت: به حرف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 گوش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خدا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خدا کجاست؟</w:t>
      </w:r>
    </w:p>
    <w:p w:rsidR="007B760C" w:rsidRPr="002C007A" w:rsidRDefault="007B760C" w:rsidP="002C007A">
      <w:pPr>
        <w:pStyle w:val="libNormal"/>
        <w:rPr>
          <w:rtl/>
        </w:rPr>
      </w:pPr>
      <w:r w:rsidRPr="002C007A">
        <w:rPr>
          <w:rtl/>
        </w:rPr>
        <w:t>صعصعه گفت: 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که گفت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وظ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فه</w:t>
      </w:r>
      <w:r w:rsidRPr="002C007A">
        <w:rPr>
          <w:rtl/>
        </w:rPr>
        <w:t xml:space="preserve"> شماست که گوش کن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د</w:t>
      </w:r>
      <w:r w:rsidRPr="002C007A">
        <w:rPr>
          <w:rtl/>
        </w:rPr>
        <w:t xml:space="preserve"> و اطاعت نما</w:t>
      </w:r>
      <w:r w:rsidRPr="002C007A">
        <w:rPr>
          <w:rFonts w:hint="cs"/>
          <w:rtl/>
        </w:rPr>
        <w:t>یی</w:t>
      </w:r>
      <w:r w:rsidRPr="002C007A">
        <w:rPr>
          <w:rFonts w:hint="eastAsia"/>
          <w:rtl/>
        </w:rPr>
        <w:t>د،</w:t>
      </w:r>
      <w:r w:rsidRPr="002C007A">
        <w:rPr>
          <w:rtl/>
        </w:rPr>
        <w:t xml:space="preserve"> تو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خواه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روز ق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امت</w:t>
      </w:r>
      <w:r w:rsidRPr="002C007A">
        <w:rPr>
          <w:rtl/>
        </w:rPr>
        <w:t xml:space="preserve"> وقت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خدا از ما بپرسد به چه دل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ل</w:t>
      </w:r>
      <w:r w:rsidRPr="002C007A">
        <w:rPr>
          <w:rtl/>
        </w:rPr>
        <w:t xml:space="preserve"> 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کارها را کرد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د،</w:t>
      </w:r>
      <w:r w:rsidRPr="002C007A">
        <w:rPr>
          <w:rtl/>
        </w:rPr>
        <w:t xml:space="preserve"> بگو</w:t>
      </w:r>
      <w:r w:rsidRPr="002C007A">
        <w:rPr>
          <w:rFonts w:hint="cs"/>
          <w:rtl/>
        </w:rPr>
        <w:t>یی</w:t>
      </w:r>
      <w:r w:rsidRPr="002C007A">
        <w:rPr>
          <w:rFonts w:hint="eastAsia"/>
          <w:rtl/>
        </w:rPr>
        <w:t>م</w:t>
      </w:r>
      <w:r w:rsidRPr="002C007A">
        <w:rPr>
          <w:rtl/>
        </w:rPr>
        <w:t>: خدا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</w:t>
      </w:r>
      <w:r w:rsidRPr="002C007A">
        <w:rPr>
          <w:rtl/>
        </w:rPr>
        <w:t xml:space="preserve"> ما پ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رو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کرد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م</w:t>
      </w:r>
      <w:r w:rsidRPr="002C007A">
        <w:rPr>
          <w:rtl/>
        </w:rPr>
        <w:t xml:space="preserve"> از بزرگان و 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ها ما را گمراه کردند.</w:t>
      </w:r>
      <w:r w:rsidRPr="001A7704">
        <w:rPr>
          <w:rStyle w:val="libFootnotenumChar"/>
          <w:rtl/>
        </w:rPr>
        <w:t>(1)</w:t>
      </w:r>
      <w:r w:rsidRPr="002C007A">
        <w:rPr>
          <w:rtl/>
        </w:rPr>
        <w:t xml:space="preserve"> 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نچن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ست</w:t>
      </w:r>
      <w:r w:rsidRPr="002C007A">
        <w:rPr>
          <w:rtl/>
        </w:rPr>
        <w:t xml:space="preserve"> که هر چه بگو</w:t>
      </w:r>
      <w:r w:rsidRPr="002C007A">
        <w:rPr>
          <w:rFonts w:hint="cs"/>
          <w:rtl/>
        </w:rPr>
        <w:t>یی</w:t>
      </w:r>
      <w:r w:rsidRPr="002C007A">
        <w:rPr>
          <w:rtl/>
        </w:rPr>
        <w:t xml:space="preserve"> ما اطاعت کن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م،</w:t>
      </w:r>
      <w:r w:rsidRPr="002C007A">
        <w:rPr>
          <w:rtl/>
        </w:rPr>
        <w:t xml:space="preserve"> ز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را</w:t>
      </w:r>
      <w:r w:rsidRPr="002C007A">
        <w:rPr>
          <w:rtl/>
        </w:rPr>
        <w:t xml:space="preserve"> </w:t>
      </w:r>
      <w:r w:rsidRPr="002C007A">
        <w:rPr>
          <w:rFonts w:hint="eastAsia"/>
          <w:rtl/>
        </w:rPr>
        <w:t>روز</w:t>
      </w:r>
      <w:r w:rsidRPr="002C007A">
        <w:rPr>
          <w:rtl/>
        </w:rPr>
        <w:t xml:space="preserve"> ق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امت</w:t>
      </w:r>
      <w:r w:rsidRPr="002C007A">
        <w:rPr>
          <w:rtl/>
        </w:rPr>
        <w:t xml:space="preserve"> خداوند از ما قبول نم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صعصعه، عثمان معطل ماند و گفت: حرف خودت را بزن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رها کن.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صعصعه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خدا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ربنا و رب آبائنا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چگونه من ندانم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خدا کجاست؟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دانم،</w:t>
      </w:r>
    </w:p>
    <w:p w:rsidR="007B760C" w:rsidRDefault="00747A93" w:rsidP="00747A93">
      <w:pPr>
        <w:pStyle w:val="libNormal"/>
        <w:rPr>
          <w:rtl/>
          <w:lang w:bidi="fa-IR"/>
        </w:rPr>
      </w:pPr>
      <w:r w:rsidRPr="00747A93">
        <w:rPr>
          <w:rStyle w:val="libAlaemChar"/>
          <w:rFonts w:eastAsia="KFGQPC Uthman Taha Naskh" w:hint="cs"/>
          <w:rtl/>
        </w:rPr>
        <w:t xml:space="preserve"> (</w:t>
      </w:r>
      <w:r w:rsidRPr="00747A93">
        <w:rPr>
          <w:rStyle w:val="libAieChar"/>
          <w:rFonts w:hint="cs"/>
          <w:rtl/>
        </w:rPr>
        <w:t xml:space="preserve"> إِنَّ رَبَّكَ لَبِالْمِرْصَادِ</w:t>
      </w:r>
      <w:r>
        <w:rPr>
          <w:rtl/>
          <w:lang w:bidi="fa-IR"/>
        </w:rPr>
        <w:t xml:space="preserve"> </w:t>
      </w:r>
      <w:r w:rsidRPr="00747A93">
        <w:rPr>
          <w:rStyle w:val="libAlaemChar"/>
          <w:rFonts w:hint="cs"/>
          <w:rtl/>
        </w:rPr>
        <w:t>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(ظالمان) نشسته است.</w:t>
      </w:r>
    </w:p>
    <w:p w:rsidR="007B760C" w:rsidRPr="00747A93" w:rsidRDefault="00747A93" w:rsidP="00747A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47A93" w:rsidRDefault="007B760C" w:rsidP="00747A93">
      <w:pPr>
        <w:pStyle w:val="libFootnote0"/>
        <w:rPr>
          <w:rtl/>
          <w:lang w:bidi="fa-IR"/>
        </w:rPr>
      </w:pPr>
      <w:r>
        <w:rPr>
          <w:rtl/>
          <w:lang w:bidi="fa-IR"/>
        </w:rPr>
        <w:t>1- اشاره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67 سوره احزاب</w:t>
      </w:r>
    </w:p>
    <w:p w:rsidR="007B760C" w:rsidRDefault="00747A93" w:rsidP="00747A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47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حاضر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صعصعه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 و در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بست.</w:t>
      </w:r>
      <w:r w:rsidRPr="00747A9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47A93">
      <w:pPr>
        <w:pStyle w:val="Heading2"/>
        <w:rPr>
          <w:rtl/>
          <w:lang w:bidi="fa-IR"/>
        </w:rPr>
      </w:pPr>
      <w:bookmarkStart w:id="20" w:name="_Toc438105"/>
      <w:r>
        <w:rPr>
          <w:rFonts w:hint="eastAsia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عثمان و عملکرد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به آن</w:t>
      </w:r>
      <w:bookmarkEnd w:id="20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انکار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عثمان سزاوار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وجود آمده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ظلم و ظالم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گرفت. و چگونه 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باطل دفاع کند؟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آن است که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عثمان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کرده اند،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دشمن ناروا است.</w:t>
      </w:r>
    </w:p>
    <w:p w:rsidR="007B760C" w:rsidRPr="00747A93" w:rsidRDefault="00747A93" w:rsidP="00747A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tl/>
          <w:lang w:bidi="fa-IR"/>
        </w:rPr>
        <w:t>1- صعصعه بن صوحان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از گروه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اما درزمان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مسلمان شده بود. در دوران خلافت خلفا هم چهره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صراحت لهجه داشت و آدم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در زمان عمر، پول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آورده بودند. عمر مانده بود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چگونه آن ها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کند.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آمد و گفت: مانده ام،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پول چه کنم.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خاطر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عمر،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زدند. صعصعه گفت: سردرگم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پول ها را خدا معلوم کرده است. سپس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خواند:  </w:t>
      </w:r>
      <w:r w:rsidR="00747A93" w:rsidRPr="00747A93">
        <w:rPr>
          <w:rStyle w:val="libAlaemChar"/>
          <w:rFonts w:hint="cs"/>
          <w:rtl/>
        </w:rPr>
        <w:t>(</w:t>
      </w:r>
      <w:r w:rsidR="00747A93" w:rsidRPr="00747A93">
        <w:rPr>
          <w:rStyle w:val="libAieChar"/>
          <w:rFonts w:hint="cs"/>
          <w:rtl/>
        </w:rPr>
        <w:t>انَّمَا الصَّدَقَاتُ لِلْفُقَرَاءِ وَالْمَسَاكِينِ</w:t>
      </w:r>
      <w:r w:rsidRPr="00747A93">
        <w:rPr>
          <w:rStyle w:val="libAieChar"/>
          <w:rtl/>
        </w:rPr>
        <w:t>.....</w:t>
      </w:r>
      <w:r w:rsidR="00747A93" w:rsidRPr="00747A93">
        <w:rPr>
          <w:rStyle w:val="libAlaemChar"/>
          <w:rFonts w:hint="cs"/>
          <w:rtl/>
        </w:rPr>
        <w:t>)</w:t>
      </w:r>
      <w:r>
        <w:rPr>
          <w:rtl/>
          <w:lang w:bidi="fa-IR"/>
        </w:rPr>
        <w:t>(توبه _ 60). و گفت: خدا معلوم کرده چگونه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 شد، به کوفه آمد و در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 بزرگ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صعصعه بن صوحان 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گوهرها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قبل با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جزء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اما در جذبه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گرفتند. صعصعه بعد از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تازه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سال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از دست داده، عثمان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47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آب و غذا را بر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</w:t>
      </w:r>
      <w:r w:rsidR="00747A93">
        <w:rPr>
          <w:rtl/>
          <w:lang w:bidi="fa-IR"/>
        </w:rPr>
        <w:t>که زن و بچه در آن خانه هست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بندند. تشنه و گرسنه نگه داشتن دشمن و هر موجود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هر گونه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محکوم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خط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مشکل، گرفتار شده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عثمان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چون جرم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مرتکب شده، از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تکاران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کار برکنار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اخلاقش به نفع اسلام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ظالم شود.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اتفاق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خودش و زن و بچه اش تشنه بمانند.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حائز توجه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کرده اند، قصد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ندارند،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خاطر خدا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نکردند،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خاطر خدا مردم 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عثمان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به محض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هجوم بر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محرک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داخل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</w:t>
      </w:r>
    </w:p>
    <w:p w:rsidR="007B760C" w:rsidRDefault="007B760C" w:rsidP="000F48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نفر جهت انتخاب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نظرشان به عثمان نبود، لذا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ها نداشت. البته سهمشان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0F482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مقام و منصب پست و فرماندار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نداد. عثمان آن ها را دوست نداشت،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اگر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نباشند، با او هم نخواهند بود. ابن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 کتاب الامامه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اسه</w:t>
      </w:r>
      <w:r>
        <w:rPr>
          <w:rtl/>
          <w:lang w:bidi="fa-IR"/>
        </w:rPr>
        <w:t xml:space="preserve"> ج 1 ص 34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0F482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"اهل کوفه و مصر به درِ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ختند،</w:t>
      </w:r>
      <w:r>
        <w:rPr>
          <w:rtl/>
          <w:lang w:bidi="fa-IR"/>
        </w:rPr>
        <w:t xml:space="preserve"> شب و روز آنجا ماندند. </w:t>
      </w:r>
    </w:p>
    <w:p w:rsidR="000F482C" w:rsidRDefault="000F482C" w:rsidP="007B760C">
      <w:pPr>
        <w:pStyle w:val="libNormal"/>
        <w:rPr>
          <w:rtl/>
          <w:lang w:bidi="fa-IR"/>
        </w:rPr>
      </w:pPr>
    </w:p>
    <w:p w:rsidR="007B760C" w:rsidRDefault="007B760C" w:rsidP="000F482C">
      <w:pPr>
        <w:pStyle w:val="Heading2"/>
        <w:rPr>
          <w:rtl/>
          <w:lang w:bidi="fa-IR"/>
        </w:rPr>
      </w:pPr>
      <w:bookmarkStart w:id="21" w:name="_Toc438106"/>
      <w:r>
        <w:rPr>
          <w:rtl/>
          <w:lang w:bidi="fa-IR"/>
        </w:rPr>
        <w:t>طلحه مردم را در کشتن عثمان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bookmarkEnd w:id="21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کرده بودند، از ابتدا قصد کشتن او را نداشتند. طلحه به آنان گفت: محاصره 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عثمان در خانه اش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راحت است. هدف از محاصره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.....طلحه گفت: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عثمان شکست بخورد، آب و نان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."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آب را به عثمان بستند.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غوغا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پا 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در واقع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انتقاد منتقدان و اعتراض معترضان،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آوردن افراد نالا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خود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طمع، موج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به اهداف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مثل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آن ها که به اهداف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مثل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در صف مخالفان عثمان قرار گرفتند.</w:t>
      </w:r>
    </w:p>
    <w:p w:rsidR="007B760C" w:rsidRDefault="007B760C" w:rsidP="000F48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علاوه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عثمان به مردم مصر، بصره و کوفه که در آن زمان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استراتژ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داشتند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600 نفر از مصر و200 نفر از کوفه و 100 نفر از بصره و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دلِ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عثمان نداشتند،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شدند و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آب و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 مانع شدند.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F48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محاصره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شرکت داشتند مثل عبدالله بن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کنانه بن بشر کند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عمرو بن حَمِق خزاع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......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خوش سابقه،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بودند.</w:t>
      </w:r>
    </w:p>
    <w:p w:rsidR="007B760C" w:rsidRDefault="007B760C" w:rsidP="000F482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اکنون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است. لذا با تمام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با وجود تمام مخالفت ها، آب و غذا را توسط فرزندانشان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تأمل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بعدها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محاصره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و قتل او را بهانه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در واقع قتل عثمان را به گردن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عبرت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دقت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صرفاً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واقعه بدون پرداختن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زمانه،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عملکرد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راهگشا نخواهد 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F482C">
      <w:pPr>
        <w:pStyle w:val="Heading2"/>
        <w:rPr>
          <w:rtl/>
          <w:lang w:bidi="fa-IR"/>
        </w:rPr>
      </w:pPr>
      <w:bookmarkStart w:id="22" w:name="_Toc438107"/>
      <w:r>
        <w:rPr>
          <w:rFonts w:hint="eastAsia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خانه عثمان</w:t>
      </w:r>
      <w:bookmarkEnd w:id="22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در آثار گذشتگان انسان را شرمنده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زحمات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روزگار تلخ و سخت و خفقان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حکومت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عباس، آن هم در بغداد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! چگونه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منحصر و اختصاص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 خداوند آن بزرگوار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را رحمت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F48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نام «الکافئه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ابطال توبه الخاطئه»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اسناد و مدارک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کرد، توبه اش باطل است.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محمد بن اسحاق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از پدرش از عبدالله بن جعفر، که گفت: من با عثمان بودم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عثمان در محاصره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قتلش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من و عبدالرحمن بن ازهر را فرستاد نزد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در حا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زمام امور را طلحه به دست گرفته بود.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عبدالله بن جعفر به احتمال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جعفر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همسر حضرت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</w:t>
      </w:r>
      <w:r w:rsidR="000F482C" w:rsidRPr="000F482C">
        <w:rPr>
          <w:rStyle w:val="libAlaemChar"/>
          <w:rFonts w:eastAsiaTheme="minorHAnsi"/>
          <w:rtl/>
        </w:rPr>
        <w:t>عليها‌السلام</w:t>
      </w:r>
      <w:r w:rsidR="000F482C">
        <w:rPr>
          <w:rFonts w:hint="cs"/>
          <w:rtl/>
          <w:lang w:bidi="fa-IR"/>
        </w:rPr>
        <w:t>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عبدالله بن جعفر هم سن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در حبشه متولد شد، بعد با مادرش اسماء بنت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آمد. حدوداً 33-32 سال دارد و نسبتاً مرد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من و عبدالله بن ازهر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آب و آذوقه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فرستاده باشد.)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جعفر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اوضاع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نزد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زمام امور را به دست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بعد از ما حاکم باشد، تو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الحضرم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(مراد او طلحه بود. چرا عثمان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طلحه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خودش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نگذار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طلحه بر تو غلبه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رهبر امتِ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- بشود</w:t>
      </w:r>
      <w:r w:rsidRPr="000F482C">
        <w:rPr>
          <w:rStyle w:val="libFootnotenumChar"/>
          <w:rtl/>
        </w:rPr>
        <w:t>(1)</w:t>
      </w:r>
    </w:p>
    <w:p w:rsidR="007B760C" w:rsidRPr="000F482C" w:rsidRDefault="000F482C" w:rsidP="000F48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0F482C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الکافئه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أبطال توبه الخاطئه، ص 7_ 8</w:t>
      </w:r>
    </w:p>
    <w:p w:rsidR="000F482C" w:rsidRDefault="000F482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</w:t>
      </w:r>
      <w:r w:rsidRPr="000F482C">
        <w:rPr>
          <w:rStyle w:val="libFootnotenumChar"/>
          <w:rtl/>
        </w:rPr>
        <w:t>(1)</w:t>
      </w:r>
      <w:r>
        <w:rPr>
          <w:rtl/>
          <w:lang w:bidi="fa-IR"/>
        </w:rPr>
        <w:t xml:space="preserve"> از فضل بن 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مشخصات محاصره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0F482C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بن 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سره</w:t>
      </w:r>
      <w:r>
        <w:rPr>
          <w:rtl/>
          <w:lang w:bidi="fa-IR"/>
        </w:rPr>
        <w:t xml:space="preserve">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محاصره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در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احجار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0F482C">
        <w:rPr>
          <w:rStyle w:val="libFootnotenumChar"/>
          <w:rtl/>
        </w:rPr>
        <w:t>(3)</w:t>
      </w:r>
      <w:r>
        <w:rPr>
          <w:rtl/>
          <w:lang w:bidi="fa-IR"/>
        </w:rPr>
        <w:t xml:space="preserve"> در کنار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بودم، او دستم را گرفته بود.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آمد و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عبدالله،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خانه محاصره هستند،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و آب حائل شده اند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به آن ها آب برسد، آب را بر عثمان قطع کرده اند.</w:t>
      </w:r>
    </w:p>
    <w:p w:rsidR="007B760C" w:rsidRPr="000F482C" w:rsidRDefault="000F482C" w:rsidP="000F48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0F482C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 کتاب، ص 11.</w:t>
      </w:r>
    </w:p>
    <w:p w:rsidR="007B760C" w:rsidRDefault="007B760C" w:rsidP="000F482C">
      <w:pPr>
        <w:pStyle w:val="libFootnote0"/>
        <w:rPr>
          <w:rtl/>
          <w:lang w:bidi="fa-IR"/>
        </w:rPr>
      </w:pPr>
      <w:r>
        <w:rPr>
          <w:rtl/>
          <w:lang w:bidi="fa-IR"/>
        </w:rPr>
        <w:t>2-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نهضت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عثمان را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عهده گرفته بودند.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مصر و بصره و کوفه آمده بودند، به علاوه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در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اطراف خانه او را گرفته بودند و لحظه به لحظه حلقه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محاصره تنگ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با طلحه و طرف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پسر عمه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طلحه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ندارد، بلکه از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دستگاه خلافت است. اما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تن،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عمر بن الخطاب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و آن ها را در کنار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نظر گرفته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مخصوصاً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پسر عمه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بود، مادرش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- عمه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- آدم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قهرمان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 و احد 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خندق بود.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حضور داشت و شجاع بود. بعد از جنگ جمل و بعد از کشته شدن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نزد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آوردند، چشم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گرفت و گفت: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غم و غصه از رخسار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زدود! 3. احجار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ها.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روغن.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عثمان، سنگ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که با آن دانه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تون</w:t>
      </w:r>
      <w:r>
        <w:rPr>
          <w:rtl/>
          <w:lang w:bidi="fa-IR"/>
        </w:rPr>
        <w:t xml:space="preserve"> را خرد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روغن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آن محله را احجار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7B760C" w:rsidRDefault="000F482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زب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گفت: برگرد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و آب را نرسان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. آن گاه 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قرآن را خواند که خداوند درباره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جهنم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در قرآن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فرما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:</w:t>
      </w:r>
      <w:r w:rsidR="007B760C" w:rsidRPr="000F482C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0F482C" w:rsidP="002C007A">
      <w:pPr>
        <w:pStyle w:val="libNormal"/>
        <w:rPr>
          <w:rtl/>
          <w:lang w:bidi="fa-IR"/>
        </w:rPr>
      </w:pPr>
      <w:r w:rsidRPr="000F482C">
        <w:rPr>
          <w:rStyle w:val="libAlaemChar"/>
          <w:rFonts w:eastAsia="KFGQPC Uthman Taha Naskh" w:hint="cs"/>
          <w:rtl/>
        </w:rPr>
        <w:t>(</w:t>
      </w:r>
      <w:r w:rsidRPr="000F482C">
        <w:rPr>
          <w:rStyle w:val="libAieChar"/>
          <w:rFonts w:hint="cs"/>
          <w:rtl/>
        </w:rPr>
        <w:t>وَحِيلَ بَيْنَهُمْ وَبَيْنَ مَا يَشْتَهُونَ كَمَا فُعِلَ بِأَشْيَاعِهِم مِّن قَبْلُإِنَّهُمْ كَانُوا فِي شَكٍّ مُّرِيبٍ</w:t>
      </w:r>
      <w:r w:rsidRPr="000F482C">
        <w:rPr>
          <w:rStyle w:val="libAieChar"/>
          <w:rFonts w:hint="eastAsia"/>
          <w:rtl/>
        </w:rPr>
        <w:t xml:space="preserve"> </w:t>
      </w:r>
      <w:r w:rsidRPr="000F482C">
        <w:rPr>
          <w:rStyle w:val="libAlaemChar"/>
          <w:rFonts w:hint="cs"/>
          <w:rtl/>
        </w:rPr>
        <w:t>)</w:t>
      </w:r>
      <w:r w:rsidR="007B760C" w:rsidRPr="000F482C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عثمان را جهنم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ما کاسه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 داغ تر شده اند که ما حق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صلح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اگر هم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مصلحت بوده!!</w:t>
      </w:r>
    </w:p>
    <w:p w:rsidR="00162BA0" w:rsidRDefault="007B760C" w:rsidP="00162BA0">
      <w:pPr>
        <w:pStyle w:val="libNormal"/>
        <w:rPr>
          <w:rtl/>
          <w:lang w:bidi="fa-IR"/>
        </w:rPr>
      </w:pP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آورده که به طلحه گفتند: به عثمان آب و غذا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 گفت: تا عثمان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خلافت استعفا ندهد و خلافت را به من واگذار نکند، وضع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</w:t>
      </w:r>
    </w:p>
    <w:p w:rsidR="007B760C" w:rsidRDefault="007B760C" w:rsidP="00162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طلحه</w:t>
      </w:r>
      <w:r>
        <w:rPr>
          <w:rtl/>
          <w:lang w:bidi="fa-IR"/>
        </w:rPr>
        <w:t xml:space="preserve"> با چهره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افتاده بود. او منافع و درآمدها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عثمان داشت، حالا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گرفته بود که امر به دست من است. تمام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طلحه شوند.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همگان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جوّ شورش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ماجرا را به نفع خود تمام کند،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خلاف مرام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760C" w:rsidRPr="00162BA0" w:rsidRDefault="00162BA0" w:rsidP="00162B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162BA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سبأ،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54 2. الکافئه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ابطال توبه الخاطئه ص 11، الجمل ص 75 و 232. ابن عبد ربّه اندلس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مورخ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العقد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 4 ص 299 نقل کرده است.</w:t>
      </w:r>
    </w:p>
    <w:p w:rsidR="00162BA0" w:rsidRDefault="007B760C" w:rsidP="00162BA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الکافئه ص 8.</w:t>
      </w:r>
    </w:p>
    <w:p w:rsidR="007B760C" w:rsidRDefault="00162BA0" w:rsidP="00162B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162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و خانواده اش آب 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امکان داشت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 و از ظلم 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او را بر حذر 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هم به کار خودش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  <w:r w:rsidR="00162BA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نقل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که عبدالرحمان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طلحه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به درون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سنگ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انداخت، خودش را در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زره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پارچه را هم عبا و قبا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عثمان، سنگ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پرتاب کنند تا عثمان را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بکشند.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عثمان را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"ابن حزم" او را با خنجر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کشتند</w:t>
      </w:r>
      <w:r w:rsidRPr="00162BA0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گفته اند: در خانه خنجر زدند و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جان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است که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داخل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شدم. نزد طلحه رفتم.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طلحه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قرمز رنگ به نشانه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انداخته بود. به او گفتم: وضع عثمان مناسب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نافهم ها و نادانان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بر 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شمندان غلبه کنند. بعد گفت: معطل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حرف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نافهم ها گوش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تا چوب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آتش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با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اوضاع 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آشوب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آتش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فروزند</w:t>
      </w:r>
      <w:r>
        <w:rPr>
          <w:rtl/>
          <w:lang w:bidi="fa-IR"/>
        </w:rPr>
        <w:t>.</w:t>
      </w:r>
    </w:p>
    <w:p w:rsidR="007B760C" w:rsidRPr="00162BA0" w:rsidRDefault="00162BA0" w:rsidP="00162B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62BA0" w:rsidRDefault="007B760C" w:rsidP="00162BA0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الکافئه، ص 9.</w:t>
      </w:r>
    </w:p>
    <w:p w:rsidR="007B760C" w:rsidRDefault="00162BA0" w:rsidP="00162B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رفتم.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از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و در همان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"احجار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"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است. به حضرت گفتم: اوضاع آشفته است. حضرت فرمودند: شما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خود را به عثمان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توبه کند. عجله هم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اگر به سخن شما گردن نهاد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واقعاً توبه کرد، از او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مهلتش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162BA0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>: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نشانگر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حضرت حکومت عثمان را قبول داشته؟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هر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شده،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آشوب و بلوا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نگذارد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آشوبگر سوء استفاده کنند و ماجرا را به نفع خود و به ضرر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کنند؟</w:t>
      </w:r>
    </w:p>
    <w:p w:rsidR="007B760C" w:rsidRDefault="007B760C" w:rsidP="00162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ماجرا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اگر طلحه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اوضاع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اوست.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مقدمات،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آورند. اما حضرت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حاکم شود،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او شورش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تهاجم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کند، فردا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را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بطلان عمل آن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کند.</w:t>
      </w:r>
      <w:r w:rsidR="00162BA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طلحه بعد از قتل عثمان بر کار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را گرفت و سه روز هم اوضاع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دست طلحه بود</w:t>
      </w:r>
      <w:r w:rsidRPr="00162BA0">
        <w:rPr>
          <w:rStyle w:val="libFootnotenumChar"/>
          <w:rtl/>
        </w:rPr>
        <w:t xml:space="preserve">.(2) </w:t>
      </w:r>
      <w:r>
        <w:rPr>
          <w:rtl/>
          <w:lang w:bidi="fa-IR"/>
        </w:rPr>
        <w:t>تمام اوضاع به نفع طلحه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که او حاکم شود. اما اوضاع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رقم خورد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مخالفت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فراهم آورد.</w:t>
      </w:r>
    </w:p>
    <w:p w:rsidR="007B760C" w:rsidRPr="00162BA0" w:rsidRDefault="00162BA0" w:rsidP="00162B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162BA0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الکافئه، ص 9_ 10؛ الجمل ص 232</w:t>
      </w:r>
    </w:p>
    <w:p w:rsidR="00162BA0" w:rsidRDefault="007B760C" w:rsidP="00162BA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الکافئه ص 10.</w:t>
      </w:r>
    </w:p>
    <w:p w:rsidR="007B760C" w:rsidRDefault="00162BA0" w:rsidP="00162B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عظمت کار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داشته باشد تا بتواند آن کار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انجام بدهد. اما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اوضاع،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محاصره درآمد، با تمام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کج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نسبت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 داشته است 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آن حضرت سلب کرده  باز هم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بزرگوارانه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و غذا را بر عثمان و ا</w:t>
      </w:r>
      <w:r>
        <w:rPr>
          <w:rFonts w:hint="eastAsia"/>
          <w:rtl/>
          <w:lang w:bidi="fa-IR"/>
        </w:rPr>
        <w:t>هل</w:t>
      </w:r>
      <w:r>
        <w:rPr>
          <w:rtl/>
          <w:lang w:bidi="fa-IR"/>
        </w:rPr>
        <w:t xml:space="preserve"> خانه اش بسته اند، امام به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162BA0" w:rsidRPr="00162BA0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فرمودند: آب و نان به خانه عثمان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و زن و بچه اش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7B760C" w:rsidRDefault="007B760C" w:rsidP="00162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نوبت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دستور دادند 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آبکش آب بردارند. خودشان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 و در مقابل مردم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زدند تا مردم کنار رفتند و شترها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آبکش داخل خانه شدند.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جمع شده اند و طلحه به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زده،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خطاب به او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بکشند، تو نگذار. تو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حکم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طلحه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از خلافت ع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کند و حق مردم را بدهد وگرنه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162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العُدد القو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برادر علامه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سال 35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عفان بن حکم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عاص بن عبد شمس ابن عبد مناف ابن عبد 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کشته شد.</w:t>
      </w:r>
    </w:p>
    <w:p w:rsidR="007B760C" w:rsidRDefault="00162BA0" w:rsidP="00162BA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</w:t>
      </w:r>
      <w:r w:rsidR="007B760C">
        <w:rPr>
          <w:rtl/>
          <w:lang w:bidi="fa-IR"/>
        </w:rPr>
        <w:t>(عثمان چند ساله بود که از دن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رفت؟ عثمان حدود 5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6 سال کوچک تر از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بود.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 w:rsidR="007B760C">
        <w:rPr>
          <w:rtl/>
          <w:lang w:bidi="fa-IR"/>
        </w:rPr>
        <w:t>، عام الف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tl/>
          <w:lang w:bidi="fa-IR"/>
        </w:rPr>
        <w:t xml:space="preserve"> متولد شده بودند و عثمان سال ششم بعد از عام الف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ل</w:t>
      </w:r>
      <w:r w:rsidR="007B760C">
        <w:rPr>
          <w:rtl/>
          <w:lang w:bidi="fa-IR"/>
        </w:rPr>
        <w:t xml:space="preserve"> به دن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آمد.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حکومت عثمان12 سال بود. حکومت عمر 10 سال و ابوبکر 5/2سال که مجموعاً حدود 25 سال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عثمان حدود 82 سال عمر داشت.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86 سال هم گفته اند.)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که او را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 در مزبله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(اشغال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) انداختند.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ترس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جرئت نداشت که بدن او را دفن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سه روز چاره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بالاخره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شبانه، جسد او را در آخر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دفن کردند.</w:t>
      </w:r>
      <w:r w:rsidRPr="00162BA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عثمان را در "حَشّ کوکب" دفن کردند که مقبره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بود.</w:t>
      </w:r>
    </w:p>
    <w:p w:rsidR="007B760C" w:rsidRPr="00162BA0" w:rsidRDefault="00162BA0" w:rsidP="00162B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62BA0" w:rsidRDefault="007B760C" w:rsidP="00162BA0">
      <w:pPr>
        <w:pStyle w:val="libFootnote0"/>
        <w:rPr>
          <w:rtl/>
          <w:lang w:bidi="fa-IR"/>
        </w:rPr>
      </w:pPr>
      <w:r>
        <w:rPr>
          <w:rtl/>
          <w:lang w:bidi="fa-IR"/>
        </w:rPr>
        <w:t>1-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قبل از قبرستان شدن باغ و بستان بود.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قبرستان شد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دفن شد، عثمان بن مظعون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بود.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"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اشاره دارد.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فرهنگ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مکه،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آمده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کجاست؟ در فرهنگ آن ها هنوز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به جهت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و بستان،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چهار امام و ناموس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 بزرگ و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اُحد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رسو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فاطمه بنت اسد</w:t>
      </w:r>
      <w:r w:rsidR="00162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مادر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آنجا آرم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اند.آن وقت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کفش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فرهنگ احترام به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حرم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کفش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کنار قبور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 با احترام و ادب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162BA0" w:rsidP="00162B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162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حکومت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مقبره را خراب کردند و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وصل کردند، وگرنه اتصال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مقبره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قبرستان مسلمانان</w:t>
      </w:r>
      <w:r w:rsidR="00162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وجود نداشت.</w:t>
      </w:r>
      <w:r w:rsidRPr="00162BA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162BA0">
      <w:pPr>
        <w:pStyle w:val="Heading2"/>
        <w:rPr>
          <w:rtl/>
          <w:lang w:bidi="fa-IR"/>
        </w:rPr>
      </w:pPr>
      <w:bookmarkStart w:id="23" w:name="_Toc438108"/>
      <w:r>
        <w:rPr>
          <w:rFonts w:hint="eastAsia"/>
          <w:rtl/>
          <w:lang w:bidi="fa-IR"/>
        </w:rPr>
        <w:t>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ارتش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عثمان</w:t>
      </w:r>
      <w:bookmarkEnd w:id="23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عثمان در دوره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محاصره اش سؤال شده است: پس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کجا بودند؟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او دفاع نکردند؟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و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نشد؟ موضع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 بود؟ و........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مسئله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منسجم و کار آمد،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وقت حاکم بخواهد در دسترس باشند؛ نه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وجود داشت و نه در زمان خلفا.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و افرادِ منحصراً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جامعه معنا نداشت. هر وقت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بلال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که: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هاالناس</w:t>
      </w:r>
      <w:r>
        <w:rPr>
          <w:rtl/>
          <w:lang w:bidi="fa-IR"/>
        </w:rPr>
        <w:t>! الجهاد الجهاد.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خودشان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بار و بنه و کوله پشت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را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سلاح و توشه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به جبهه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پس مسأله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ارتش منظم در کار نبود.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E76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اواخر عمر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علت کثرت مسلمانان،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خارج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نخ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اردوگاه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کرده بودند که مسلمانان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جنگ، آنجا آماده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شوند.</w:t>
      </w:r>
    </w:p>
    <w:p w:rsidR="007B760C" w:rsidRPr="007E76F5" w:rsidRDefault="007E76F5" w:rsidP="007E76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7E76F5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 ج 31 ص 493 نقل از: العدد القو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 200 _ 201.</w:t>
      </w:r>
    </w:p>
    <w:p w:rsidR="007B760C" w:rsidRDefault="007B760C" w:rsidP="007E76F5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آنجا استفاده شد، جنگ تبوک بود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اعزام لشکر به منطقه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که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 عهده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اُسامه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اُسامه تخلف کند، ملعون است. پس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که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7E76F5" w:rsidRDefault="007E76F5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آموزش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هم در حد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افراد با هم در مسابقات اسب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چرا که در جنگ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موضوع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بود. لذا شرط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هم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تا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افراد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اعلام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هر 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مگر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کار افتاده باشند،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کودکان و زن ها که مستثن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زنان</w:t>
      </w:r>
      <w:r>
        <w:rPr>
          <w:rtl/>
          <w:lang w:bidi="fa-IR"/>
        </w:rPr>
        <w:t xml:space="preserve"> هم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لازم بود، مراقب پشت جبهه بودند.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جنگ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همسر خودش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زنان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غذا آماده کنند و مجروحان را مداوا کنند.</w:t>
      </w:r>
    </w:p>
    <w:p w:rsidR="007B760C" w:rsidRDefault="007B760C" w:rsidP="007E76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چادر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وجود مسجد حضرت زهرا </w:t>
      </w:r>
      <w:r w:rsidR="00BB7983" w:rsidRPr="00BB7983">
        <w:rPr>
          <w:rStyle w:val="libAlaemChar"/>
          <w:rtl/>
        </w:rPr>
        <w:t>عليها‌السلام</w:t>
      </w:r>
      <w:r>
        <w:rPr>
          <w:rtl/>
          <w:lang w:bidi="fa-IR"/>
        </w:rPr>
        <w:t>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شمار مساجد سبعه</w:t>
      </w:r>
      <w:r w:rsidR="007E76F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کنار خندق، آمده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همسر خود،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و آلهما السلام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داشت،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جبهه بودند، همه نماز شب خوان و اهل نماز و طاعت نبودند.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آنجا مسجد سلمان، مسجد حضرت زهرا، مسجد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بعدها دو مسجد به نام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ابوبکر</w:t>
      </w:r>
      <w:r>
        <w:rPr>
          <w:rtl/>
          <w:lang w:bidi="fa-IR"/>
        </w:rPr>
        <w:t xml:space="preserve"> و عمر هم ساختند. حالا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خراب کرده 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ساخته 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احتمالاً</w:t>
      </w:r>
      <w:r>
        <w:rPr>
          <w:rtl/>
          <w:lang w:bidi="fa-IR"/>
        </w:rPr>
        <w:t xml:space="preserve"> تا دوران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ارتش منظم وجود نداشت.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خلفاء</w:t>
      </w:r>
      <w:r>
        <w:rPr>
          <w:rtl/>
          <w:lang w:bidi="fa-IR"/>
        </w:rPr>
        <w:t xml:space="preserve"> مردم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حضور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زمان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گروه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در بحث صلح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هنر مهم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توانستند چهار مرتبه لشکر چهار هزار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خود از کوفه، چهار مرتبه لشکر فرستادند که خود با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رفتند. آن سه گروه قبل، همه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خودشان را باختند. فرماندهانشان خود را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فروختند و مردم بلاتکل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ماندند.</w:t>
      </w:r>
    </w:p>
    <w:p w:rsidR="007B760C" w:rsidRPr="002C007A" w:rsidRDefault="007B760C" w:rsidP="002C007A">
      <w:pPr>
        <w:pStyle w:val="libNormal"/>
        <w:rPr>
          <w:rtl/>
        </w:rPr>
      </w:pPr>
      <w:r w:rsidRPr="002C007A">
        <w:rPr>
          <w:rFonts w:hint="eastAsia"/>
          <w:rtl/>
        </w:rPr>
        <w:t>ام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رالمؤمن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لشکر از مردم فراهم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کردند. مردم قول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دادند. ول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اگر تابستان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شد،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گفتند گرم است و نم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رفتند. وقت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زمستان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شد،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گفتند سرد است. و با 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رفتارها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شان</w:t>
      </w:r>
      <w:r w:rsidRPr="002C007A">
        <w:rPr>
          <w:rtl/>
        </w:rPr>
        <w:t xml:space="preserve"> حضرت را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آزردند.</w:t>
      </w:r>
    </w:p>
    <w:p w:rsidR="007B760C" w:rsidRPr="002C007A" w:rsidRDefault="007B760C" w:rsidP="002C007A">
      <w:pPr>
        <w:pStyle w:val="libNormal"/>
        <w:rPr>
          <w:rtl/>
        </w:rPr>
      </w:pPr>
      <w:r w:rsidRPr="002C007A">
        <w:rPr>
          <w:rFonts w:hint="eastAsia"/>
          <w:rtl/>
        </w:rPr>
        <w:t>وضع</w:t>
      </w:r>
      <w:r w:rsidRPr="002C007A">
        <w:rPr>
          <w:rtl/>
        </w:rPr>
        <w:t xml:space="preserve"> نظام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ان</w:t>
      </w:r>
      <w:r w:rsidRPr="002C007A">
        <w:rPr>
          <w:rtl/>
        </w:rPr>
        <w:t xml:space="preserve"> ا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</w:t>
      </w:r>
      <w:r w:rsidRPr="002C007A">
        <w:rPr>
          <w:rtl/>
        </w:rPr>
        <w:t xml:space="preserve"> گونه بود. حضرت ام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ر</w:t>
      </w:r>
      <w:r w:rsidRPr="002C007A">
        <w:rPr>
          <w:rtl/>
        </w:rPr>
        <w:t xml:space="preserve"> برا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نگهبان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از شهر مد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نه،</w:t>
      </w:r>
      <w:r w:rsidRPr="002C007A">
        <w:rPr>
          <w:rtl/>
        </w:rPr>
        <w:t xml:space="preserve"> "شرطه الخم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س</w:t>
      </w:r>
      <w:r w:rsidRPr="002C007A">
        <w:rPr>
          <w:rtl/>
        </w:rPr>
        <w:t>" داشتند که شبانه نگهبان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دادند و 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</w:t>
      </w:r>
      <w:r w:rsidRPr="002C007A">
        <w:rPr>
          <w:rtl/>
        </w:rPr>
        <w:t xml:space="preserve"> در پنج منطقه 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شهر حفاظت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کردند. علت آن بود که بعد از رحلت پ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امبر،</w:t>
      </w:r>
      <w:r w:rsidRPr="002C007A">
        <w:rPr>
          <w:rtl/>
        </w:rPr>
        <w:t xml:space="preserve"> عده ا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شبانه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آمدند و دزد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کردند. گاه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دزد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ها مصنوع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انجام م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شد ت</w:t>
      </w:r>
      <w:r w:rsidRPr="002C007A">
        <w:rPr>
          <w:rFonts w:hint="eastAsia"/>
          <w:rtl/>
        </w:rPr>
        <w:t>ا</w:t>
      </w:r>
      <w:r w:rsidRPr="002C007A">
        <w:rPr>
          <w:rtl/>
        </w:rPr>
        <w:t xml:space="preserve"> خل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فه</w:t>
      </w:r>
      <w:r w:rsidRPr="002C007A">
        <w:rPr>
          <w:rtl/>
        </w:rPr>
        <w:t xml:space="preserve"> بگو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د</w:t>
      </w:r>
      <w:r w:rsidRPr="002C007A">
        <w:rPr>
          <w:rtl/>
        </w:rPr>
        <w:t xml:space="preserve"> اگر ما نباش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م</w:t>
      </w:r>
      <w:r w:rsidRPr="002C007A">
        <w:rPr>
          <w:rtl/>
        </w:rPr>
        <w:t xml:space="preserve"> شهر امن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ت</w:t>
      </w:r>
      <w:r w:rsidRPr="002C007A">
        <w:rPr>
          <w:rtl/>
        </w:rPr>
        <w:t xml:space="preserve"> ندارد. 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ک</w:t>
      </w:r>
      <w:r w:rsidRPr="002C007A">
        <w:rPr>
          <w:rtl/>
        </w:rPr>
        <w:t xml:space="preserve"> حدس س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اس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هم بنده دارم که مد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نه</w:t>
      </w:r>
      <w:r w:rsidRPr="002C007A">
        <w:rPr>
          <w:rtl/>
        </w:rPr>
        <w:t xml:space="preserve"> ه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چ</w:t>
      </w:r>
      <w:r w:rsidRPr="002C007A">
        <w:rPr>
          <w:rtl/>
        </w:rPr>
        <w:t xml:space="preserve"> گاه نا امن نبود. مقدمات نا امن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را پ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روان</w:t>
      </w:r>
      <w:r w:rsidRPr="002C007A">
        <w:rPr>
          <w:rtl/>
        </w:rPr>
        <w:t xml:space="preserve"> خل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فه</w:t>
      </w:r>
      <w:r w:rsidRPr="002C007A">
        <w:rPr>
          <w:rtl/>
        </w:rPr>
        <w:t xml:space="preserve"> فراهم کردند که در آن نا امن</w:t>
      </w:r>
      <w:r w:rsidRPr="002C007A">
        <w:rPr>
          <w:rFonts w:hint="cs"/>
          <w:rtl/>
        </w:rPr>
        <w:t>ی</w:t>
      </w:r>
      <w:r w:rsidRPr="002C007A">
        <w:rPr>
          <w:rFonts w:hint="eastAsia"/>
          <w:rtl/>
        </w:rPr>
        <w:t>،</w:t>
      </w:r>
      <w:r w:rsidRPr="002C007A">
        <w:rPr>
          <w:rtl/>
        </w:rPr>
        <w:t xml:space="preserve"> هر کس</w:t>
      </w:r>
      <w:r w:rsidRPr="002C007A">
        <w:rPr>
          <w:rFonts w:hint="cs"/>
          <w:rtl/>
        </w:rPr>
        <w:t>ی</w:t>
      </w:r>
      <w:r w:rsidRPr="002C007A">
        <w:rPr>
          <w:rtl/>
        </w:rPr>
        <w:t xml:space="preserve"> را که بخواهند ترور کنند.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منطقه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و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قسمت جنوب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شخصاً به عهده گرفتند. شب 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877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حفاظت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مبادا به بهانه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حضرت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بعد 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و کافر و مرتد،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مرتد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اجنّه حمله کرده 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که اجنّه شب ها به شهر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دوران خلافت، خلفا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قتل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قتل ها را به اجنه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چون در مورد جن، پرونده و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 ندارد. لذا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شخصاً حفاظت از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>علیهم السلام</w:t>
      </w:r>
      <w:r>
        <w:rPr>
          <w:rtl/>
          <w:lang w:bidi="fa-IR"/>
        </w:rPr>
        <w:t>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را بر عهده گرفتند.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خود مردم بودند که نوبت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گذاشتند، مثل داروغه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روستاها که شب ها شبگرد دارند و از شهر حفاظت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="008775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قتل عثمان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 w:rsidR="00877569">
        <w:rPr>
          <w:rtl/>
          <w:lang w:bidi="fa-IR"/>
        </w:rPr>
        <w:t xml:space="preserve"> عثمان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باشند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اوضاع را نابسامان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آن ها هم از حفاظت عثمان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عثمان قدرت داشت از او دفاع کردند. اما همان بستگان که عثمان، آخرت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فدا کرد، به محض ضعف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چهره عوض کردند و حاضر به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او نشدند.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نوعاً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افراد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طرف امکانات دارد،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مشوق او هستند. اما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اوضاع خراب است، چهره طور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حالتِ رنگ به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است.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عثمان،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مقاومت کن، ما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با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پرستانِ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انصاف، در دفاع از عثمان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نکرد، نه مروان بن حکم، نه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نه بستگان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</w:t>
      </w:r>
      <w:r w:rsidR="008775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عثمان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چاق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خانه اش حمله کردند،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انداخت تا او را بکشد، همسر عثمان </w:t>
      </w:r>
      <w:r>
        <w:rPr>
          <w:rtl/>
          <w:lang w:bidi="fa-IR"/>
        </w:rPr>
        <w:lastRenderedPageBreak/>
        <w:t>از او دفاع کرد و دست قاتل را گرفته بود. نفر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آمد، غلام عثمان را صدا کرد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غلام</w:t>
      </w:r>
      <w:r>
        <w:rPr>
          <w:rtl/>
          <w:lang w:bidi="fa-IR"/>
        </w:rPr>
        <w:t xml:space="preserve"> عثمان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غلام او را کشت.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خانه عثمان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غلام و همسر او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به او وفادار ماندند، اما همان همسر و غلام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جرئت نکردند تا سه روز بعد از قتل، او را دفن کنند.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هم بعد از قتل عثمان، چند نفر را به عنوان قاتل نام بردند که در آن ها نام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البته خودشان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وارد نشدند</w:t>
      </w:r>
      <w:r w:rsidR="0087756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شد،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بود،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عثمان را گرفت و به او عتاب کرد که تو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عثمان گفت: مرا رها کن، ما با پدر تو ابوبکر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حق نان و نمک با خانواده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جسارت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دست بردار.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او را نکشت، چون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دستور قتل نداده بودند.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آمده که مالک اشتر وارد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نکشت.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نفر از همان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آمدند، آن هم با خنجر ضربه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877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زدند،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سرش را ببرند. آن قدر خون از او آمد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بعد جنازه اش را برداشتند و در "حُش کوکب" که مزبله ا</w:t>
      </w:r>
      <w:r>
        <w:rPr>
          <w:rFonts w:hint="cs"/>
          <w:rtl/>
          <w:lang w:bidi="fa-IR"/>
        </w:rPr>
        <w:t>ی</w:t>
      </w:r>
      <w:r w:rsidR="00877569">
        <w:rPr>
          <w:rtl/>
          <w:lang w:bidi="fa-IR"/>
        </w:rPr>
        <w:t xml:space="preserve"> بود</w:t>
      </w:r>
      <w:r>
        <w:rPr>
          <w:rtl/>
          <w:lang w:bidi="fa-IR"/>
        </w:rPr>
        <w:t xml:space="preserve"> انداختند. حُش در لغت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بوستان، اما نه بوستان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درخت دارد، بلکه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متروکه با نخل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سوخته و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که محل اجابت </w:t>
      </w:r>
      <w:r>
        <w:rPr>
          <w:rFonts w:hint="eastAsia"/>
          <w:rtl/>
          <w:lang w:bidi="fa-IR"/>
        </w:rPr>
        <w:t>مزاج</w:t>
      </w:r>
      <w:r>
        <w:rPr>
          <w:rtl/>
          <w:lang w:bidi="fa-IR"/>
        </w:rPr>
        <w:t xml:space="preserve"> بود.</w:t>
      </w:r>
      <w:r w:rsidR="008775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سه روز،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شبانه در مقبره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دفن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مقبره خارج از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بود، بعدها در زمان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قسمت را به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وصل کردند.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سنت که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وهّاب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طرفدار عثمان باشند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بدانند، به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نشان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در 40-30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حمد و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پرونده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عفان است. اما بعد چه تبلغ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شد! چگونه چهره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آمده بودند تا حقشان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تظلم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آمده بودند، گروه اخلال گر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اما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به عنوان طلبکاران و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خون عثمان شن</w:t>
      </w:r>
      <w:r>
        <w:rPr>
          <w:rFonts w:hint="eastAsia"/>
          <w:rtl/>
          <w:lang w:bidi="fa-IR"/>
        </w:rPr>
        <w:t>اساندند</w:t>
      </w:r>
      <w:r>
        <w:rPr>
          <w:rtl/>
          <w:lang w:bidi="fa-IR"/>
        </w:rPr>
        <w:t>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عثمان را بر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کردند و گفتند: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را کشتند و کرامت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نقل کردند که او داشت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خونش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فکر کردند و بعد همه مسائل را به گردن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انداختند و عنوان کردند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در قتل عثمان شرکت داشته است.</w:t>
      </w:r>
      <w:r w:rsidR="008775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رسماً اعلام فرمود که من جزء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ها نبودم، نه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عثمان کردم و نه در شورش</w:t>
      </w:r>
      <w:r w:rsidR="0087756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آن ها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 حضرتش در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من در قتل عثمان شرکت نداشتم.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عدم دخالت را، هم در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بهانه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کنند، و هم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شورش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حمله به عثمان را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انقلاب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عثمان و جرئت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بر او را ارزش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پنداشتند.</w:t>
      </w:r>
      <w:r w:rsidR="0087756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شورش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عثمان را ارزش و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دانستند، </w:t>
      </w:r>
      <w:r>
        <w:rPr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شورش و قتل را قبول نداشتم،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عثمان بر من واجب نبود.</w:t>
      </w:r>
    </w:p>
    <w:p w:rsidR="007B760C" w:rsidRDefault="007B760C" w:rsidP="008775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همان روزگار بعد از رحلت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خلفا و نه مقابله با آن ها. عملکرد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 در محاصره اطراف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کرد.</w:t>
      </w:r>
    </w:p>
    <w:p w:rsidR="007B760C" w:rsidRDefault="00877569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877569">
      <w:pPr>
        <w:pStyle w:val="Heading2"/>
        <w:rPr>
          <w:rtl/>
          <w:lang w:bidi="fa-IR"/>
        </w:rPr>
      </w:pPr>
      <w:bookmarkStart w:id="24" w:name="_Toc438109"/>
      <w:r>
        <w:rPr>
          <w:rFonts w:hint="eastAsia"/>
          <w:rtl/>
          <w:lang w:bidi="fa-IR"/>
        </w:rPr>
        <w:t>خاتمه</w:t>
      </w:r>
      <w:bookmarkEnd w:id="24"/>
    </w:p>
    <w:p w:rsidR="007B760C" w:rsidRDefault="007B760C" w:rsidP="0087756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ضربه وارد کند که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بزند. در جنگ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بوده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آهن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نصب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قسمت آخر که بر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وصل بود،"طعن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>"م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طعن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از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بود. در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زدن، فرد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فرد مقابل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نشسته است،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کند. او هم به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ضربه وارد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نبود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فرد مورد حمله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که او نقش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به او "طعنه" زده است. محلّ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خوردن را "مَطْعَن"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فرد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طعن ساقط شده و افتاده است. اصطلاح "طعنه </w:t>
      </w:r>
      <w:r>
        <w:rPr>
          <w:rFonts w:hint="eastAsia"/>
          <w:rtl/>
          <w:lang w:bidi="fa-IR"/>
        </w:rPr>
        <w:t>زدن</w:t>
      </w:r>
      <w:r>
        <w:rPr>
          <w:rtl/>
          <w:lang w:bidi="fa-IR"/>
        </w:rPr>
        <w:t>" را که ما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کلمات</w:t>
      </w:r>
      <w:r>
        <w:rPr>
          <w:rtl/>
          <w:lang w:bidi="fa-IR"/>
        </w:rPr>
        <w:t xml:space="preserve"> و الفاظ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در ساقط کردن طرف مقابل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دارد. لذا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طرف طعنه زد.</w:t>
      </w:r>
      <w:r w:rsidRPr="0002551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خلفا گرفته و نام آن را "مطاعن" گذاشته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مباحث است که امروز آن را "نقد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نامند. در واقع،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امروز متون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تمام مطاع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مدارک معتبر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سنت است. طعن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مدرک باشد،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مطاعن داشتند،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اجمالاً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و گفته: "ما منکر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عثمان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مرتکب شده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و مسلمانان اشکال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او گرفته اند. اما معتقد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به درجه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فسق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ثوابش هم حبط نشده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شما به عنوان مطاعن عثمان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گناه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است؛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مورد غفران خداوند، و از اهل بهشت است."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آمرزش عثمان بن عفان سه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آورد:</w:t>
      </w:r>
    </w:p>
    <w:p w:rsidR="00025510" w:rsidRDefault="00025510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255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طعنه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هم با القاب ناجور.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پدر به بچه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سطح خانواده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برد!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و طعنه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در جمع و جامعه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متلک ها، القاب ناجور،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انداختن ها که باعث طعنه بشود، طرف مقابل را از پا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عثمان از بدر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است که در جنگ بدر شرکت کرده و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 که خداوند به اهل بدر فرموده است: من شما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البته عثمان "اهل بدر" نبود، اما علت آن که نتوانست در جنگ بدر شر</w:t>
      </w:r>
      <w:r>
        <w:rPr>
          <w:rFonts w:hint="eastAsia"/>
          <w:rtl/>
          <w:lang w:bidi="fa-IR"/>
        </w:rPr>
        <w:t>کت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خدمت همسرش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 خوانده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بود. عثمان گفت: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در خدمت دختر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گفت: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خوب، چون تو به همسرت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ثواب بدر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جزء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 شرکت داشتند، و خدا هم به آن ها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اعلام داشت. البته عثمان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هم نبود،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به مکه فرستاده بود.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همان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مبشره است، ده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ها مژده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داده اند.</w:t>
      </w:r>
      <w:r w:rsidRPr="00025510">
        <w:rPr>
          <w:rStyle w:val="libFootnotenumChar"/>
          <w:rtl/>
        </w:rPr>
        <w:t xml:space="preserve">(1) </w:t>
      </w:r>
      <w:r>
        <w:rPr>
          <w:rtl/>
          <w:lang w:bidi="fa-IR"/>
        </w:rPr>
        <w:t>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چون به او بشارت بهشت داده اند،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فاسق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اعمالش حبط نشده است و جهنم نخواهد رفت.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چون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مسلّم را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قاس</w:t>
      </w:r>
      <w:r>
        <w:rPr>
          <w:rtl/>
          <w:lang w:bidi="fa-IR"/>
        </w:rPr>
        <w:t xml:space="preserve"> بآل محمد من هذه الامه احد»</w:t>
      </w:r>
      <w:r w:rsidRPr="00025510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255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دروغ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(قم: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1389)؛ افسانه عشره مبشره نوشته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(قم: انتشارات حضرت عباس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1387).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255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نهج البلاغه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نهج البلاغه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شرح کرده،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جان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خلفا را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همواره از عملکرد آن ها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که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صحابه او را فاسق و واجب القتل دانسته اند.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فقط ما نگفته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بلکه منابع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مانند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اهل سنت آن را معتبر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بعد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سنت،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6 ص122 و ج 5 ص9-18 و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نزد عبدالله بن عمر آمد و به او گفت: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پرسم، به من جواب بده.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عثمان روز اُحد از جنگ فرار کرد؟</w:t>
      </w:r>
      <w:r w:rsidRPr="0002551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عمر گفت: بله، او فرار کرد.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خبر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عثمان در جنگ بدر شرکت نکرد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شد؟ عبدالله بن عمر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عمر گفت: بله.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بن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ها را داد، آن فرد گفت: الله اکبر.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ابن عمر گفت: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1- در روز احد،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ندا داد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کشته شده و گروه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رفتند که عثمان از جمله آنان بود. خداوند در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عمران،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152 تا 155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فرارش در روز جنگ احد، من شاهد بودم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از او درگذشت و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بتش</w:t>
      </w:r>
      <w:r>
        <w:rPr>
          <w:rtl/>
          <w:lang w:bidi="fa-IR"/>
        </w:rPr>
        <w:t xml:space="preserve"> از جنگ بدر، چون همسر او دختر خوانده </w:t>
      </w:r>
      <w:r>
        <w:rPr>
          <w:rFonts w:hint="cs"/>
          <w:rtl/>
          <w:lang w:bidi="fa-IR"/>
        </w:rPr>
        <w:lastRenderedPageBreak/>
        <w:t>ی</w:t>
      </w:r>
      <w:r>
        <w:rPr>
          <w:rtl/>
          <w:lang w:bidi="fa-IR"/>
        </w:rPr>
        <w:t xml:space="preserve"> رسول خدا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فرمود: تو اجر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بدر بوده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انداخته است. اما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رضوان، اگر از عثمان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به شهر مکه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تا با کفار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عبدالله بن عمر گفت: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حالا برو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حرف نزن!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را خود عبدالله بن عمر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جنگ احد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 در جنگ بدر پرستار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 هم مأمور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بود، لذا رسول خدا او را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گروه دانسته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عبدالله بن عمر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نصرت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آن گاه به کفّاره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گناه، مجبور شد با حجاج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کند، آن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حجاج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چون حجاج حاضر نشد دست خود را در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او بگذارد.</w:t>
      </w:r>
    </w:p>
    <w:p w:rsidR="007B760C" w:rsidRDefault="007B760C" w:rsidP="00025510">
      <w:pPr>
        <w:pStyle w:val="libNormal"/>
        <w:rPr>
          <w:rtl/>
          <w:lang w:bidi="fa-IR"/>
        </w:rPr>
      </w:pPr>
      <w:r>
        <w:rPr>
          <w:rtl/>
          <w:lang w:bidi="fa-IR"/>
        </w:rPr>
        <w:t>لذا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قول عبدالله بن عمر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مربوط به عشره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مبشره که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 w:rsidR="000255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جزء عشره مبشره بود، چرا صحابه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بدنش را دفن نکردند؟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صحابه را رد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عثمان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سپس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بزرگان صحابه خون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بشارت بهشت داده، حلال بدانند؟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قتل او را حلال شمردند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شاهد بوده و دفاع نکرده است. اگر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کار فاسد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بزرگان صحابه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عنوان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را به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بود. اصحاب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اسرار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نوعاً</w:t>
      </w:r>
      <w:r>
        <w:rPr>
          <w:rtl/>
          <w:lang w:bidi="fa-IR"/>
        </w:rPr>
        <w:t xml:space="preserve"> اصحاب نزد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از آن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که اسم ما هم در زمره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منافقان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نه؟!!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که عمربن الخطاب نزد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گفت: تو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بگو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عثمان جزء آن ها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نه؟!</w:t>
      </w:r>
      <w:r w:rsidRPr="0006737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جناب عمر!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بشارت بهشت به او داده است، چرا باز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شک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جزء منافقان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حق را از باطل و سره را از ناسره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067370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067370">
      <w:pPr>
        <w:pStyle w:val="Heading2"/>
        <w:rPr>
          <w:rtl/>
          <w:lang w:bidi="fa-IR"/>
        </w:rPr>
      </w:pPr>
      <w:bookmarkStart w:id="25" w:name="_Toc438110"/>
      <w:r>
        <w:rPr>
          <w:rFonts w:hint="eastAsia"/>
          <w:rtl/>
          <w:lang w:bidi="fa-IR"/>
        </w:rPr>
        <w:t>موضع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به خلفا</w:t>
      </w:r>
      <w:bookmarkEnd w:id="25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بارها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خلفا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ها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 ها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کنار گذاشته بودند؟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نه امام جم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 و نه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القضاه، نه فرمانده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قشون بود و نه استاندار 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و نه فرماندار و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Pr="00067370" w:rsidRDefault="00067370" w:rsidP="000673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067370">
      <w:pPr>
        <w:pStyle w:val="libFootnote0"/>
        <w:rPr>
          <w:rtl/>
          <w:lang w:bidi="fa-IR"/>
        </w:rPr>
      </w:pPr>
      <w:r>
        <w:rPr>
          <w:rtl/>
          <w:lang w:bidi="fa-IR"/>
        </w:rPr>
        <w:t>1-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العلوم 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78 و 124، المستر 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الامامه ص 535_ 536،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 2 ص 189، التعجب کراجک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145 فصل 16.</w:t>
      </w:r>
    </w:p>
    <w:p w:rsidR="007B760C" w:rsidRDefault="00067370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اگر</w:t>
      </w:r>
      <w:r w:rsidR="007B760C">
        <w:rPr>
          <w:rtl/>
          <w:lang w:bidi="fa-IR"/>
        </w:rPr>
        <w:t xml:space="preserve"> آن ها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خواستند که حضرت عل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با آن ها همکار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کند، با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او را 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منصب ها قرار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چون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رزم آرا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داشت، در بدر، احد، خندق،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حُن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اما بعد از خلافت چرا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خلفا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مردِ شجاع، جنگنده و رزمنده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جنگ هم منصوب نکردن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کردند و حضرت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رفت؟</w:t>
      </w:r>
      <w:r>
        <w:rPr>
          <w:rtl/>
          <w:lang w:bidi="fa-IR"/>
        </w:rPr>
        <w:t xml:space="preserve">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صورت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محکوم هستند.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درد منبر و خطابه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خورد؟ او آنچنان تبحر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کلام داشت که با فصاحت و بلاغت خود،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مبهوت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مسجد کوفه به منبر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زد و شروع کرد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اول تا آخر سخنران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کلمات نقطه دار استفاده نکر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از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الف و همزه داشته باشد استفاده نکرد.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کلمات،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دارد، حروف نقطه دار و الف و همزه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0673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خلفا،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منبر 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خطبه داشتند.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جمعه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امروز نماز جمعه را اقامه کن، تو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باش،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 نماز جمعه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مداوم کعب الاحبار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آخوند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یِ</w:t>
      </w:r>
      <w:r w:rsidR="00067370">
        <w:rPr>
          <w:rtl/>
          <w:lang w:bidi="fa-IR"/>
        </w:rPr>
        <w:t xml:space="preserve"> تازه مسلمان</w:t>
      </w:r>
      <w:r>
        <w:rPr>
          <w:rtl/>
          <w:lang w:bidi="fa-IR"/>
        </w:rPr>
        <w:t xml:space="preserve"> بود.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کمتر از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گفتند و آن حضرت نرفته، چرا نرفته؟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نگفتند، آن 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مورد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بوده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کار را خراب کرده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خطر بوده،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و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بار آورده، که حضرتش وارد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کار را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عبارات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«لولا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لهلک ابوبکر»، «لولا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لهلک عمر»، «لولا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لهلک عثمان» بارها و بارها از زبان خلفا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مستند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سنت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مشاوره ها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عمر بن الخطاب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 که برود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بجنگد، حضرت شکست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>. لذا به عمر مشورت داد که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 را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لشکر بفرستد.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حضرت از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گذشت، جلاد دو سه نفر را جلو انداخته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حضرت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چه کرده اند؟ جلاد گفت: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دستور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اعدام شوند. حضرت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سرش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چهره است. فرمود: دست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مسجد.</w:t>
      </w:r>
    </w:p>
    <w:p w:rsidR="007B760C" w:rsidRDefault="007B760C" w:rsidP="00550E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چه کرده اند که حکم اعدام صادر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مثلاً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زنا کرده اند. حضرت فرمودند: اگر زنا کرده باشند،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چوب 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بالاخره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آن ها چه بوده؟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ندارد.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برده</w:t>
      </w:r>
      <w:r>
        <w:rPr>
          <w:rtl/>
          <w:lang w:bidi="fa-IR"/>
        </w:rPr>
        <w:t xml:space="preserve"> است و همه جا به برده ها نصف افراد آزاد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کامل؟ چهارم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نداشته، چرا اعدام شود؟ شلاق بزن. پنجم</w:t>
      </w:r>
      <w:r>
        <w:rPr>
          <w:rFonts w:hint="cs"/>
          <w:rtl/>
          <w:lang w:bidi="fa-IR"/>
        </w:rPr>
        <w:t>ی</w:t>
      </w:r>
      <w:r w:rsidR="00550E5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محصنه کرده،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"رجم" سنگ باران شود. چرا همه را مثل هم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اباالحسن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خوب آنجا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محدود و معدود، مشاوره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رتبه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مگر در تمام طول حکومت، قضاوت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منحصر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قضاوت بوده؟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در زمان خلافت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نقش مشاور را داشته است. مشاور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کار؟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افتاده نبود. بلکه در اوج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هم بعد از آن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 قبل از آنان. هم مرد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هم مرد خطابه و منبر.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اند،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نکرده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برخورد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آن ها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نشان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چرا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منبر، هر روز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سخن بگو، مگر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نداشتند؟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اگر جنگ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مگر قبل از آن خوب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فتح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قسطنطن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عراق و مصر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نرفت؟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50E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دوران حکومت عثمان،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در خارج شهر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در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نبوع</w:t>
      </w:r>
      <w:r>
        <w:rPr>
          <w:rtl/>
          <w:lang w:bidi="fa-IR"/>
        </w:rPr>
        <w:t>" چند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اگر تابلو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برنداشته باشند، از سمت مکه 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چند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نوشته: "آبار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"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چاه ها و 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کوچه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او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حضرتش 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بلکه جواب سلام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جرئت نم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با ابن عباس و ابوذر حرف بزند چون فوراً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چه سر و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نرود،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اگر در نماز جمعه شرکت نکند،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منافق.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بهتر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کلنگ را بردارد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آباد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کَند، به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آب را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 و نخلستان را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سه تا الاغ و شتر را برداشته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! حضرت نفرمودند: هسته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خرما. فرمودند: نخلستان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 </w:t>
      </w: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دارم.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هسته ها را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آن ها را در ظرف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آماده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آن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کاشت. و با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کنده بود، به درختان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با 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50E5A" w:rsidRPr="00550E5A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در نخلستان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آنجا را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خرماها به ثمر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آب چاه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حسن جان!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نخلستان را وقف مستمندان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کنم، کدام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نه؟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ظلم </w:t>
      </w:r>
      <w:r>
        <w:rPr>
          <w:rtl/>
          <w:lang w:bidi="fa-IR"/>
        </w:rPr>
        <w:lastRenderedPageBreak/>
        <w:t>کردند، حق ما را گرفتند و به ما 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از دستم گرفتند.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واقعاً</w:t>
      </w:r>
      <w:r>
        <w:rPr>
          <w:rtl/>
          <w:lang w:bidi="fa-IR"/>
        </w:rPr>
        <w:t xml:space="preserve"> عظمت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نمونه است.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استدلال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 ما ظلم کردند، اما گرسنگان آن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نان داشته باشند. بعد خرماها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کوه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به مستمندان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B760C" w:rsidRDefault="007B760C" w:rsidP="00550E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که فتوحات و غنائم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فراوان است، آن وقت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مگر چند نفر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داشت؟گرسنه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و غنائم فقط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چرا فدک را از دست آنان گرفتند، که اگر فدک دردستانشان بود،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شهر شلوغ شد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توان کنترل آن را نداشت، دنبال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را آرام کن. فقط هر وقت که به نفعشان بود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B760C" w:rsidRDefault="0050168F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50168F">
      <w:pPr>
        <w:pStyle w:val="Heading1"/>
        <w:rPr>
          <w:rtl/>
        </w:rPr>
      </w:pPr>
      <w:bookmarkStart w:id="26" w:name="_Toc43811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ها</w:t>
      </w:r>
      <w:bookmarkEnd w:id="26"/>
    </w:p>
    <w:p w:rsidR="007B760C" w:rsidRDefault="007B760C" w:rsidP="0050168F">
      <w:pPr>
        <w:pStyle w:val="Heading2"/>
        <w:rPr>
          <w:rtl/>
          <w:lang w:bidi="fa-IR"/>
        </w:rPr>
      </w:pPr>
      <w:bookmarkStart w:id="27" w:name="_Toc438112"/>
      <w:r>
        <w:rPr>
          <w:rtl/>
          <w:lang w:bidi="fa-IR"/>
        </w:rPr>
        <w:t>1</w:t>
      </w:r>
      <w:r w:rsidR="0050168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عثمان بن مظعون:</w:t>
      </w:r>
      <w:bookmarkEnd w:id="27"/>
    </w:p>
    <w:p w:rsidR="007B760C" w:rsidRDefault="007B760C" w:rsidP="005016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برادر رضاع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بود. او چهاردهم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مسلمان شد و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کرد. عثمان بن مظعون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عابد، زاهد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93 مائده در مورد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است، در مورد خوردن و آشا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دوران قبل از اسلام و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بعد از اسلام آوردن و تقوا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ها پس از مرگ عثمان بن مظعون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برادر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از ام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نام عثمان بن مظعون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(عثمان بن 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در سال سوم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درگذشت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جنه البق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دفن 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بن مظعون از دوستداران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>علیهم السلام</w:t>
      </w:r>
      <w:r w:rsidR="0050168F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رسول خدا 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دفن شده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فوت او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عبا و کفش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به جنازه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مظعون برسند. خودش به منزل عثمان بن مظعون رفت و مراسم را انجام داد.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در منزل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آوردند، حضرت فرمودند: جنازه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همسرش با او وداع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همسرش</w:t>
      </w:r>
      <w:r>
        <w:rPr>
          <w:rtl/>
          <w:lang w:bidi="fa-IR"/>
        </w:rPr>
        <w:t xml:space="preserve"> هنگام وداع با او، روپوش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برداشت و گفت: بهشت گوارا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از کجا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شوهرت اهل بهشت </w:t>
      </w:r>
      <w:r>
        <w:rPr>
          <w:rtl/>
          <w:lang w:bidi="fa-IR"/>
        </w:rPr>
        <w:lastRenderedPageBreak/>
        <w:t xml:space="preserve">است؟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او آدم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داشت و نماز و روزه را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مطمئن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اهل بهشت است، چرا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 روزه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محبتش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کن. بگو خدا و رسولش را دوست داشت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بهشت رفتن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تا نماز و روزه اش.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دستبرد زدند و تعاب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مربوط به عثمان بن مظعون بود به نام عثمان بن عفان نوشته اند، چنانکه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فضائل مربوط به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نام حسن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کرده اند.</w:t>
      </w:r>
    </w:p>
    <w:p w:rsidR="007B760C" w:rsidRDefault="0050168F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50168F">
      <w:pPr>
        <w:pStyle w:val="Heading2"/>
        <w:rPr>
          <w:rtl/>
          <w:lang w:bidi="fa-IR"/>
        </w:rPr>
      </w:pPr>
      <w:bookmarkStart w:id="28" w:name="_Toc438113"/>
      <w:r>
        <w:rPr>
          <w:rtl/>
          <w:lang w:bidi="fa-IR"/>
        </w:rPr>
        <w:t>2</w:t>
      </w:r>
      <w:r w:rsidR="0050168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خلفا</w:t>
      </w:r>
      <w:bookmarkEnd w:id="28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چرا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فرزندانش را عمر و ابوبکر و عثمان گذاشته است؟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به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قوم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را بر فرزندش گذاشت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58-57 دوران انقلاب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جلوتر از آن، سال 40 اسم فرزندش را محمد رضا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که او شاه دوست بود؟ اصلاً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نام محمد رضا،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حضرت رضا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اسم ها، اسم دو نفر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خوب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.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آدم خوب،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با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فرزندانشان، آن نام کاملاً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باطل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مثلاً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مادر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که مرجانه هم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بد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چنانکه اسم مادر عمار هم هست.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بخاطر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مادر عمار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داده است.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 پسرش عثمان را صدا زد و گفت: عثمان!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من نه بخاطر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بلکه بخاطر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نام "عثمان بن مظعون"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شود، نام فرزندم را عثمان گذاشته ام.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خاص امام زمان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 عثمان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بن عثمان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50168F">
        <w:rPr>
          <w:rStyle w:val="libFootnotenumChar"/>
          <w:rtl/>
        </w:rPr>
        <w:t>(1)</w:t>
      </w:r>
    </w:p>
    <w:p w:rsidR="007B760C" w:rsidRPr="0050168F" w:rsidRDefault="0050168F" w:rsidP="005016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50168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مورد،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کتاب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نگارنده: برگ معرفت (تهران: نبأ، 1388)، ص 91 به بعد.</w:t>
      </w:r>
    </w:p>
    <w:p w:rsidR="007B760C" w:rsidRDefault="0050168F" w:rsidP="0050168F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29" w:name="_Toc438114"/>
      <w:r w:rsidR="007B760C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-</w:t>
      </w:r>
      <w:r w:rsidR="007B760C">
        <w:rPr>
          <w:rtl/>
          <w:lang w:bidi="fa-IR"/>
        </w:rPr>
        <w:t xml:space="preserve"> مروان بن حکم بن العاص</w:t>
      </w:r>
      <w:bookmarkEnd w:id="29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بن عفان و کاتب و راز دار او بود. در محاصره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در منزل او بود و از عثمان محافظت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دوران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نکرد. به مکه رفت و با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جنگ جمل شرکت کرد.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که طلحه با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مروان کشته شد.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0168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نزد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 و در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سال 42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دستور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حاکم شد و هر جمعه در منبرش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"سبّ"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مانع دفن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کنار مرقد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شد. در سال 49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مشاجر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دعوا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داشتند، او را از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عزل کرد. در سال 54 به علت نزاع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سعدبن العاص، دوباره حاکم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 و در سال 57 عزل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شد.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گرفتن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مروان به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مشورت داد که قبل از پخش خبر مرگ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کس مخالفت کرد سرش را ببرد.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64 توانست در شام به خلافت برسد. لشکر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مصر و عراق داشت و با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شد. بر اثر طاعون در شام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در آداب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او لقب "فاحش" داده بودند.</w:t>
      </w:r>
    </w:p>
    <w:p w:rsidR="007B760C" w:rsidRDefault="0050168F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50168F">
      <w:pPr>
        <w:pStyle w:val="Heading2"/>
        <w:rPr>
          <w:rtl/>
          <w:lang w:bidi="fa-IR"/>
        </w:rPr>
      </w:pPr>
      <w:bookmarkStart w:id="30" w:name="_Toc438115"/>
      <w:r>
        <w:rPr>
          <w:rtl/>
          <w:lang w:bidi="fa-IR"/>
        </w:rPr>
        <w:t>4</w:t>
      </w:r>
      <w:r w:rsidR="0050168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نحوه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خلفا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>عليه‌السلام</w:t>
      </w:r>
      <w:bookmarkEnd w:id="30"/>
      <w:r w:rsidR="00BD2238" w:rsidRPr="00BD2238">
        <w:rPr>
          <w:rStyle w:val="libAlaemChar"/>
          <w:rtl/>
        </w:rPr>
        <w:t xml:space="preserve"> 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خلفا</w:t>
      </w:r>
      <w:r>
        <w:rPr>
          <w:rtl/>
          <w:lang w:bidi="fa-IR"/>
        </w:rPr>
        <w:t xml:space="preserve"> با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سر فصل مستقل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بنا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اخلاق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مواضع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همان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شقشق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ابوبکر حالت عوام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عمر،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لحظه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از خود بروز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او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گرفت. او را همانند "شتر ناهموار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"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اگر دهانه اش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دهانش پاره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اگر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ما، خدا قسمت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اگر سوار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ترمز نباشد، 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اما اگر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ترمز برود،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 انسان معطل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کند. البته حضرت رفتار عثمان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و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eastAsia"/>
          <w:rtl/>
          <w:lang w:bidi="fa-IR"/>
        </w:rPr>
        <w:t>دازد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استعارات و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و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ممکن است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نکات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فراوان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استعاره در زمان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مفهوم نباشد. ترجمه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الفاظ،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لطافت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قرآن و کلمات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س</w:t>
      </w:r>
      <w:r>
        <w:rPr>
          <w:rFonts w:hint="eastAsia"/>
          <w:rtl/>
          <w:lang w:bidi="fa-IR"/>
        </w:rPr>
        <w:t>خنان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به عمق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ابتدا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 افراد را به آن فضا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فضا قرار گرفتند،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مفهوم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0168F">
      <w:pPr>
        <w:pStyle w:val="Heading2"/>
        <w:rPr>
          <w:rtl/>
          <w:lang w:bidi="fa-IR"/>
        </w:rPr>
      </w:pPr>
      <w:bookmarkStart w:id="31" w:name="_Toc438116"/>
      <w:r>
        <w:rPr>
          <w:rtl/>
          <w:lang w:bidi="fa-IR"/>
        </w:rPr>
        <w:t>5</w:t>
      </w:r>
      <w:r w:rsidR="0050168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اصل حفظ آرامش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شهرها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جنگ</w:t>
      </w:r>
      <w:bookmarkEnd w:id="31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تحولات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سوء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لذا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شورش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ضدّ عثمان راه افتاد،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خودش در آن نظام، اول مظلوم بود؛ نه در بحران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امام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و نه در جنگ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گانه،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جنگ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بکشد که درون شهر نروند و به غارتگر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حقّ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جنگ جمل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بصره، جنگ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وسط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ابان،</w:t>
      </w:r>
      <w:r>
        <w:rPr>
          <w:rtl/>
          <w:lang w:bidi="fa-IR"/>
        </w:rPr>
        <w:t xml:space="preserve"> نهروان هم آنجاست.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کربلا،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دامنه اش را به کوفه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ادامه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را به کوفه بکشاند، بعد از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شهر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غوغا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سنت حسنه از رسول خدا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به جا مانده است، آنجا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فتح مکه،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دستور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قبلاً مکه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اگر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خواستند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فرمان دادند لشکرش به ده گ</w:t>
      </w:r>
      <w:r>
        <w:rPr>
          <w:rFonts w:hint="eastAsia"/>
          <w:rtl/>
          <w:lang w:bidi="fa-IR"/>
        </w:rPr>
        <w:t>روه</w:t>
      </w:r>
      <w:r>
        <w:rPr>
          <w:rtl/>
          <w:lang w:bidi="fa-IR"/>
        </w:rPr>
        <w:t xml:space="preserve"> و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شوند و از ده منطقه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مکه،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وارد شوند. بعد فرمودند: هر کس به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برود، خانه اش امن است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نداد به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هجوم برند. هر کس کنار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آمد، در امان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در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بود، در </w:t>
      </w:r>
      <w:r>
        <w:rPr>
          <w:rFonts w:hint="eastAsia"/>
          <w:rtl/>
          <w:lang w:bidi="fa-IR"/>
        </w:rPr>
        <w:t>امان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مکه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اصل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405C13">
      <w:pPr>
        <w:pStyle w:val="Heading2"/>
        <w:rPr>
          <w:rtl/>
          <w:lang w:bidi="fa-IR"/>
        </w:rPr>
      </w:pPr>
      <w:bookmarkStart w:id="32" w:name="_Toc438117"/>
      <w:r>
        <w:rPr>
          <w:rtl/>
          <w:lang w:bidi="fa-IR"/>
        </w:rPr>
        <w:t>6</w:t>
      </w:r>
      <w:r w:rsidR="00405C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علامت که در روز عاشورا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اقتباس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هاست؟</w:t>
      </w:r>
      <w:bookmarkEnd w:id="32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دسته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از روز اول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شعارشان را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بعد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تند راه نرود،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نشان او حرکت کنند. اصل و فلسفه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 بلند کردن،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که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حرکت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سرعت راهپ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کنترل کند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عَلَم جلوتر نرود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رمرد،</w:t>
      </w:r>
      <w:r>
        <w:rPr>
          <w:rtl/>
          <w:lang w:bidi="fa-IR"/>
        </w:rPr>
        <w:t xml:space="preserve"> جوان و بچه کنترل شود. ضمناً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ییِ</w:t>
      </w:r>
      <w:r>
        <w:rPr>
          <w:rtl/>
          <w:lang w:bidi="fa-IR"/>
        </w:rPr>
        <w:t xml:space="preserve"> هر چه تمام تر،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مزاحمت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اصلاً به مردم 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 به خودمان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زدن را هم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پشت </w:t>
      </w:r>
      <w:r>
        <w:rPr>
          <w:rFonts w:hint="eastAsia"/>
          <w:rtl/>
          <w:lang w:bidi="fa-IR"/>
        </w:rPr>
        <w:t>خودمان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مذهب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ها آدم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در تظاهرات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محرم،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مغازه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 هم در بلاد اهل سنت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کربلا.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ها از مناطق مختلف مثل دسته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ها" به سر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زنان از چند فرسنگ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اگر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بمب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مجروح کردنشان مانع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همان فرزندان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 هستند. اما برنامه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متعرض نشوند.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غذا و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مسجد کنار عزاداران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405C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علاوه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به نام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همگان آزاد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نمازها،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 مسجد را نداشته باشد.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همگان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 w:rsidR="00405C1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خودمان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تا واعظ ما به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اما وارد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مظلوم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کربلا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جوّ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عَلَم برداشتن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زمان قاجار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اروپا رفتند،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علائم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مشابه آن را ساختند و در دسته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به فرض که از آنجا گرفته باشند، مگر بنز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است، از آلمان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است؟ مگر پژو فرانسو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مگر تمام وسائل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فرض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قبل از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در زمان قاجار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 آن را هم آورده باشند، اما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اند تا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ندازند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آن ها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به علامت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شکل دادند، چطور تو مونتاژ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ندارد؟ حالا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علم، مونتاژ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14 پره به نام 14 معصوم،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شعائر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حرف روشنفکر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تازه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که چون زمان قاجار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فرنگ رفتند از آنجا آوردند، پس ما تابع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وسائل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وسائل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حدود 200-150 سال است که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ساختمان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آنجا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اروپا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عَلَم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چهل چراغ و نام چهارده معصوم را دارد. خوب! حالا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فرض که از آنجا آورده باشند، فعلاً تمامش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تمام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علامت رفته اند،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</w:t>
      </w:r>
      <w:r>
        <w:rPr>
          <w:rtl/>
          <w:lang w:bidi="fa-IR"/>
        </w:rPr>
        <w:t xml:space="preserve"> کمر گرفته اند؛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خوب، تو چه 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مگر او را به زور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ورزش وزنه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همه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</w:t>
      </w:r>
      <w:r>
        <w:rPr>
          <w:rtl/>
          <w:lang w:bidi="fa-IR"/>
        </w:rPr>
        <w:t xml:space="preserve"> کمر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</w:p>
    <w:p w:rsidR="007B760C" w:rsidRDefault="007B760C" w:rsidP="00405C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روشنفکران خود را متولّ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علاقه ها و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دانند؟ چرا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معدود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چهار ورق کاغذ خوانده اند،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خود را تافته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بافته و برتر از مردم عادّ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سخن گفتن از موضع بالا نسبت به </w:t>
      </w: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و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ها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کدام اصل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که آن چهار ورق کاغذ، به آن درس خوانده ها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عموم مردم است؟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درس خوانده ها را از خواب خرگوش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و از خرافات شبه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شده اند، </w:t>
      </w:r>
      <w:r>
        <w:rPr>
          <w:rFonts w:hint="eastAsia"/>
          <w:rtl/>
          <w:lang w:bidi="fa-IR"/>
        </w:rPr>
        <w:t>نجات</w:t>
      </w:r>
      <w:r>
        <w:rPr>
          <w:rtl/>
          <w:lang w:bidi="fa-IR"/>
        </w:rPr>
        <w:t xml:space="preserve"> دهد؟</w:t>
      </w:r>
    </w:p>
    <w:p w:rsidR="007B760C" w:rsidRDefault="007B760C" w:rsidP="00405C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تظاهرات مکتب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شده در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است. ده ها هزار نفر را روز تاسوعا و عاشورا</w:t>
      </w:r>
      <w:r w:rsidR="00405C1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بدون مداخله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دولت و حزب و گروه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طور کاملاً خود جوش و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سطح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نکرده است. با کمال ادب و وقار رفته و به اوج هم ر</w:t>
      </w:r>
      <w:r>
        <w:rPr>
          <w:rFonts w:hint="eastAsia"/>
          <w:rtl/>
          <w:lang w:bidi="fa-IR"/>
        </w:rPr>
        <w:t>سانده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صحنه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جگرم را سوزاند. روز تاسوعا و عاشورا، برادران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بلوچ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آن روز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بودند که حنا بفروشند. حالا فلسفه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به 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که فرمود: "اللهم 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تبر</w:t>
      </w:r>
      <w:r>
        <w:rPr>
          <w:rFonts w:hint="eastAsia"/>
          <w:rtl/>
          <w:lang w:bidi="fa-IR"/>
        </w:rPr>
        <w:t>کت</w:t>
      </w:r>
      <w:r>
        <w:rPr>
          <w:rtl/>
          <w:lang w:bidi="fa-IR"/>
        </w:rPr>
        <w:t xml:space="preserve"> به بنوام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........."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خضاب و حنا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نشان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بستند، ناخودآگاه به فرزندان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کار به آنجا بکشد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روبه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دسته، حناها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پهن کنند.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ناراحت شدم که خدا بداند.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او بپرسد: اصل عمل کاسب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عاشورا غلط است و به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اطعام،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شکش</w:t>
      </w:r>
      <w:r>
        <w:rPr>
          <w:rtl/>
          <w:lang w:bidi="fa-IR"/>
        </w:rPr>
        <w:t>. حال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آخر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عاشورا بفروش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فروخت، اما سر ظهر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"خول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 و"شمر"م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اما معترض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باز به آن ها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با کمال احترام و ادب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دوستان</w:t>
      </w:r>
      <w:r>
        <w:rPr>
          <w:rtl/>
          <w:lang w:bidi="fa-IR"/>
        </w:rPr>
        <w:t xml:space="preserve"> روشنفکر ما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کنند که با کدام تئور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برنامه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کرد؟!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رواست در جهت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شود؟!</w:t>
      </w:r>
    </w:p>
    <w:p w:rsidR="007B760C" w:rsidRDefault="00405C1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405C13">
      <w:pPr>
        <w:pStyle w:val="Heading2"/>
        <w:rPr>
          <w:rtl/>
          <w:lang w:bidi="fa-IR"/>
        </w:rPr>
      </w:pPr>
      <w:bookmarkStart w:id="33" w:name="_Toc438118"/>
      <w:r>
        <w:rPr>
          <w:rtl/>
          <w:lang w:bidi="fa-IR"/>
        </w:rPr>
        <w:t>7</w:t>
      </w:r>
      <w:r w:rsidR="00405C1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bookmarkEnd w:id="33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مخالفان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کردند، اصرار داشتند که او از خلافت کناره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عثمان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استعفا ندهد. عثمان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بر من داده، از آن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مناسبت،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تذکّر داد: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انسان در آن قدم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تا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برود؟ اگر راهش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برود، از اول که قدم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با تأن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مثلاً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همسرت قهر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آخرش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قهر مطلق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من حرف نزن، و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تو حرف نزند،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چون بعد به التماس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معاملات، در ربا و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و........ تا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همان ملاک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بعداً متوقف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اول نرو.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به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سن 17-16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 فکر کن.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گار،</w:t>
      </w:r>
      <w:r>
        <w:rPr>
          <w:rtl/>
          <w:lang w:bidi="fa-IR"/>
        </w:rPr>
        <w:t xml:space="preserve"> آغاز راه 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است. و اعت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آغاز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غلط، و انواع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همگان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و عبرت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جوان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!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است در سنّ بالا و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را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امروز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مثبت اقدام کن. بهتر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در مسائل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جنائ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رشوه وجود دارد.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حکومت، ده نفرآدم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مثل صدام که هزاران نفر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بعد به ده ها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کثافت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و هر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گذشته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باتلاق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عثمان،</w:t>
      </w:r>
      <w:r>
        <w:rPr>
          <w:rtl/>
          <w:lang w:bidi="fa-IR"/>
        </w:rPr>
        <w:t xml:space="preserve"> راه خطا را آن روز شروع کرد که حکومت را به ناحق و ناروا در دست گرفت، بعد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حکومت به فساد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زد. عملکرد"شمر"، "عمر سعد" و "سنان" باعث لعن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شد، اما حُرّ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مقطع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راهش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برگشت. چند نفر مثل حر هستند؟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آغوش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توبه کننده باز است.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 و ضرر را هر چه زودتر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است.</w:t>
      </w:r>
    </w:p>
    <w:p w:rsidR="007B760C" w:rsidRDefault="00706E4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06E47">
      <w:pPr>
        <w:pStyle w:val="Heading2"/>
        <w:rPr>
          <w:rtl/>
          <w:lang w:bidi="fa-IR"/>
        </w:rPr>
      </w:pPr>
      <w:bookmarkStart w:id="34" w:name="_Toc438119"/>
      <w:r>
        <w:rPr>
          <w:rtl/>
          <w:lang w:bidi="fa-IR"/>
        </w:rPr>
        <w:t>8</w:t>
      </w:r>
      <w:r w:rsidR="00706E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نام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است؟</w:t>
      </w:r>
      <w:bookmarkEnd w:id="34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اگر خداوند نام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واضح تر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روشن تر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مشکلات هم به وجود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جواب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7B760C" w:rsidRDefault="007B760C" w:rsidP="00706E4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06E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انکار حق به خاطر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ادلّه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بلکه منکران و معاندان، به خاطر جاه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منافع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عناد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انکار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ادله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خدا کم است؟!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خودش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است؟! تعداد افرا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منکر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منکر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؟!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تمام معجزات روشن و آشکار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که همگان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باز ابوجهل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"انکار کردند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سر ستم و 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بود"</w:t>
      </w:r>
      <w:r w:rsidRPr="00706E47">
        <w:rPr>
          <w:rStyle w:val="libFootnotenumChar"/>
          <w:rtl/>
        </w:rPr>
        <w:t>(1)</w:t>
      </w:r>
      <w:r>
        <w:rPr>
          <w:rtl/>
          <w:lang w:bidi="fa-IR"/>
        </w:rPr>
        <w:t>. و بارها در مورد اختلافات امّت ها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"ا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</w:t>
      </w:r>
      <w:r>
        <w:rPr>
          <w:rFonts w:hint="eastAsia"/>
          <w:rtl/>
          <w:lang w:bidi="fa-IR"/>
        </w:rPr>
        <w:t>اف</w:t>
      </w:r>
      <w:r>
        <w:rPr>
          <w:rtl/>
          <w:lang w:bidi="fa-IR"/>
        </w:rPr>
        <w:t xml:space="preserve"> پس از 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روشن ما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و به علم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تجاوز از حدّ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داشتند"</w:t>
      </w:r>
      <w:r w:rsidRPr="00706E47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گفت: اگر نام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و از اصالت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مدارک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که در دسترس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زمان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Pr="00706E47" w:rsidRDefault="00706E47" w:rsidP="00706E4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706E4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</w:t>
      </w:r>
    </w:p>
    <w:p w:rsidR="00706E47" w:rsidRDefault="007B760C" w:rsidP="00706E47">
      <w:pPr>
        <w:pStyle w:val="libFootnote0"/>
        <w:rPr>
          <w:rtl/>
          <w:lang w:bidi="fa-IR"/>
        </w:rPr>
      </w:pPr>
      <w:r>
        <w:rPr>
          <w:rtl/>
          <w:lang w:bidi="fa-IR"/>
        </w:rPr>
        <w:t>2- جاث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17؛ آل عمران، 105؛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93.</w:t>
      </w:r>
    </w:p>
    <w:p w:rsidR="007B760C" w:rsidRDefault="00706E47" w:rsidP="00706E4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رسماً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گرفت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خودش در مجلس منا شده (از آنان) اقرار گرفت. باز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به درِ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رفتند و به نفع او شعار دادند!</w:t>
      </w:r>
      <w:r w:rsidRPr="00706E47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طلحه 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تمام کمالات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دانستند،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حکومت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عَلَم مخالفت را برداشتند.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06E4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06E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صورت اشاره در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نام فرد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قرآن باشد، نام ابوبکر و عمر کجاست؟ مگر شما نام آن ها را در قرآن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06E4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06E4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مسائل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چه را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لفظ آن در قرآن باشد.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نماز، خداوند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اقم الصلوه.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نحوه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نماز، تعداد رکعات، اذکار نماز، نماز واجب ومستحب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و......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احکام روزه، مبطلات، مستحبّات، مکروهات و هزاران نکته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7B760C" w:rsidRDefault="007B760C" w:rsidP="00706E4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06E4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گفتار ارزشمند محقق علامه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عنوان "فضائل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گذر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" که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نگارنده منشور معرفت چاپ شده است (تهران: نبأ، 1392).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مفسر قرآن است،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منظور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</w:t>
      </w:r>
      <w:r w:rsidRPr="00706E47">
        <w:rPr>
          <w:rStyle w:val="libFootnotenumChar"/>
          <w:rtl/>
        </w:rPr>
        <w:t>(1)</w:t>
      </w:r>
      <w:r>
        <w:rPr>
          <w:rtl/>
          <w:lang w:bidi="fa-IR"/>
        </w:rPr>
        <w:t>. به همان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تعداد رکعات نماز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و روزه و احکام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همان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D373F" w:rsidP="007D373F">
      <w:pPr>
        <w:pStyle w:val="libNormal"/>
        <w:rPr>
          <w:rtl/>
          <w:lang w:bidi="fa-IR"/>
        </w:rPr>
      </w:pPr>
      <w:r>
        <w:rPr>
          <w:rStyle w:val="libAlaemChar"/>
          <w:rFonts w:eastAsia="KFGQPC Uthman Taha Naskh" w:hint="cs"/>
          <w:rtl/>
        </w:rPr>
        <w:t>(</w:t>
      </w:r>
      <w:r w:rsidRPr="007D373F">
        <w:rPr>
          <w:rStyle w:val="libAieChar"/>
          <w:rFonts w:hint="cs"/>
          <w:rtl/>
        </w:rPr>
        <w:t>إِنَّمَا وَلِيُّكُمُ اللَّـهُ وَرَسُولُهُ وَالَّذِينَ آمَنُوا الَّذِينَ يُقِيمُونَ الصَّلَاةَ وَيُؤْتُونَ الزَّكَاةَ وَهُمْ رَاكِعُونَ</w:t>
      </w:r>
      <w:r>
        <w:rPr>
          <w:rStyle w:val="libAieChar"/>
          <w:rFonts w:hint="cs"/>
          <w:rtl/>
        </w:rPr>
        <w:t xml:space="preserve"> </w:t>
      </w:r>
      <w:r>
        <w:rPr>
          <w:rStyle w:val="libAlaemChar"/>
          <w:rFonts w:eastAsia="KFGQPC Uthman Taha Naskh"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7B760C" w:rsidRPr="007D373F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درشأن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نازل شده است و بس.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D373F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D373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اگر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نصّ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در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شورا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که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نصّ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بحث شورا در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آمده است؟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D37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7D373F" w:rsidRPr="007D373F">
        <w:rPr>
          <w:rStyle w:val="libAlaemChar"/>
          <w:rFonts w:hint="cs"/>
          <w:rtl/>
        </w:rPr>
        <w:t>(</w:t>
      </w:r>
      <w:r w:rsidR="007D373F" w:rsidRPr="007D373F">
        <w:rPr>
          <w:rStyle w:val="libAieChar"/>
          <w:rFonts w:hint="cs"/>
          <w:rtl/>
        </w:rPr>
        <w:t>وَأَمْرُهُمْ شُورَىٰ بَيْنَهُمْ</w:t>
      </w:r>
      <w:r w:rsidR="007D373F">
        <w:rPr>
          <w:rtl/>
          <w:lang w:bidi="fa-IR"/>
        </w:rPr>
        <w:t xml:space="preserve"> </w:t>
      </w:r>
      <w:r w:rsidR="007D373F" w:rsidRPr="007D373F">
        <w:rPr>
          <w:rStyle w:val="libAlaemChar"/>
          <w:rFonts w:hint="cs"/>
          <w:rtl/>
        </w:rPr>
        <w:t>)</w:t>
      </w:r>
      <w:r w:rsidRPr="007D373F">
        <w:rPr>
          <w:rStyle w:val="libFootnotenumChar"/>
          <w:rtl/>
        </w:rPr>
        <w:t>(3).</w:t>
      </w:r>
      <w:r>
        <w:rPr>
          <w:rtl/>
          <w:lang w:bidi="fa-IR"/>
        </w:rPr>
        <w:t xml:space="preserve"> لذا اصحاب مشورت کردند.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شما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 w:rsidR="007D373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واجب الاطاعه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جناب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شده اسمش در قرآن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 چون خدا امر به اطاعت کرده و مردم مشورت کرده اند، ما اطاعت او را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در قرآن آمده:</w:t>
      </w:r>
    </w:p>
    <w:p w:rsidR="007B760C" w:rsidRPr="007D373F" w:rsidRDefault="007D373F" w:rsidP="007D37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7D373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در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44 و 64، خداوند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شأن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قائل شده که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چون کلام حضرتش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3 و4).</w:t>
      </w:r>
    </w:p>
    <w:p w:rsidR="007B760C" w:rsidRDefault="007B760C" w:rsidP="007D373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مائده،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55.</w:t>
      </w:r>
    </w:p>
    <w:p w:rsidR="007B760C" w:rsidRDefault="007B760C" w:rsidP="007D373F">
      <w:pPr>
        <w:pStyle w:val="libFootnote0"/>
        <w:rPr>
          <w:rtl/>
          <w:lang w:bidi="fa-IR"/>
        </w:rPr>
      </w:pPr>
      <w:r>
        <w:rPr>
          <w:rtl/>
          <w:lang w:bidi="fa-IR"/>
        </w:rPr>
        <w:t>3-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38.</w:t>
      </w:r>
    </w:p>
    <w:p w:rsidR="007B760C" w:rsidRDefault="007D373F" w:rsidP="007D373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D373F">
        <w:rPr>
          <w:rStyle w:val="libAlaemChar"/>
          <w:rFonts w:eastAsia="KFGQPC Uthman Taha Naskh" w:hint="cs"/>
          <w:rtl/>
        </w:rPr>
        <w:lastRenderedPageBreak/>
        <w:t>(</w:t>
      </w:r>
      <w:r w:rsidRPr="007D373F">
        <w:rPr>
          <w:rStyle w:val="libAieChar"/>
          <w:rFonts w:hint="cs"/>
          <w:rtl/>
        </w:rPr>
        <w:t xml:space="preserve"> يَا أَيُّهَا الرَّسُولُ بَلِّغْ مَا أُنزِلَ إِلَيْكَ مِن رَّبِّكَ</w:t>
      </w:r>
      <w:r w:rsidR="007B760C" w:rsidRPr="007D373F">
        <w:rPr>
          <w:rStyle w:val="libAieChar"/>
          <w:rtl/>
        </w:rPr>
        <w:t>....</w:t>
      </w:r>
      <w:r w:rsidRPr="007D373F">
        <w:rPr>
          <w:rStyle w:val="libAlaemChar"/>
          <w:rFonts w:hint="cs"/>
          <w:rtl/>
        </w:rPr>
        <w:t>)</w:t>
      </w:r>
      <w:r w:rsidR="007B760C" w:rsidRPr="007D373F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آنچه را که خدا ابلاغ کرده بود،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به مردم گفت. به همان استدلال شما ما هم استدلال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D373F" w:rsidP="007D373F">
      <w:pPr>
        <w:pStyle w:val="libNormal"/>
        <w:rPr>
          <w:rtl/>
          <w:lang w:bidi="fa-IR"/>
        </w:rPr>
      </w:pPr>
      <w:r w:rsidRPr="007D373F">
        <w:rPr>
          <w:rStyle w:val="libAlaemChar"/>
          <w:rFonts w:eastAsia="KFGQPC Uthman Taha Naskh" w:hint="cs"/>
          <w:rtl/>
        </w:rPr>
        <w:t>(</w:t>
      </w:r>
      <w:r w:rsidRPr="007D373F">
        <w:rPr>
          <w:rStyle w:val="libAieChar"/>
          <w:rFonts w:hint="cs"/>
          <w:rtl/>
        </w:rPr>
        <w:t>أَطِيعُوا اللَّـهَ وَأَطِيعُوا الرَّسُولَ وَأُولِي الْأَمْرِ مِنكُمْ</w:t>
      </w:r>
      <w:r w:rsidRPr="007D373F">
        <w:rPr>
          <w:rStyle w:val="libAlaemChar"/>
          <w:rFonts w:hint="cs"/>
          <w:rtl/>
        </w:rPr>
        <w:t>)</w:t>
      </w:r>
      <w:r w:rsidRPr="007D373F">
        <w:rPr>
          <w:rStyle w:val="libFootnotenumChar"/>
          <w:rtl/>
        </w:rPr>
        <w:t xml:space="preserve"> </w:t>
      </w:r>
      <w:r w:rsidR="007B760C" w:rsidRPr="007D373F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مصداق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مصداق را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مصداق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ابلاغ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 نه.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مصداق</w:t>
      </w:r>
      <w:r>
        <w:rPr>
          <w:rtl/>
          <w:lang w:bidi="fa-IR"/>
        </w:rPr>
        <w:t xml:space="preserve">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مشورت غلط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D373F" w:rsidP="007D373F">
      <w:pPr>
        <w:pStyle w:val="libNormal"/>
        <w:rPr>
          <w:rtl/>
          <w:lang w:bidi="fa-IR"/>
        </w:rPr>
      </w:pPr>
      <w:r w:rsidRPr="007D373F">
        <w:rPr>
          <w:rStyle w:val="libAlaemChar"/>
          <w:rFonts w:hint="cs"/>
          <w:rtl/>
        </w:rPr>
        <w:t>(</w:t>
      </w:r>
      <w:r w:rsidRPr="007D373F">
        <w:rPr>
          <w:rStyle w:val="libAieChar"/>
          <w:rFonts w:hint="cs"/>
          <w:rtl/>
        </w:rPr>
        <w:t>وَمَا كَانَ لِمُؤْمِنٍ وَلَا مُؤْمِنَةٍ إِذَا قَضَى اللَّـهُ وَرَسُولُهُ أَمْرًا أَن يَكُونَ لَهُمُ الْخِيَرَةُ مِنْ أَمْرِهِمْ</w:t>
      </w:r>
      <w:r w:rsidRPr="007D373F">
        <w:rPr>
          <w:rStyle w:val="libAlaemChar"/>
          <w:rFonts w:hint="cs"/>
          <w:rtl/>
        </w:rPr>
        <w:t>)</w:t>
      </w:r>
      <w:r w:rsidRPr="007D373F">
        <w:rPr>
          <w:rStyle w:val="libAlaemChar"/>
          <w:rtl/>
        </w:rPr>
        <w:t xml:space="preserve"> 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نرسد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رسول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مشخص کردند، آن ها در آن امر نظر دهند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خداوند،</w:t>
      </w:r>
      <w:r>
        <w:rPr>
          <w:rtl/>
          <w:lang w:bidi="fa-IR"/>
        </w:rPr>
        <w:t xml:space="preserve"> امر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کرد، صحابه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شورا کردند و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نداشتند. "امرهم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>" مربوط به بحث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Pr="005A2D96" w:rsidRDefault="005A2D96" w:rsidP="005A2D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5A2D96">
      <w:pPr>
        <w:pStyle w:val="libFootnote0"/>
        <w:rPr>
          <w:rtl/>
          <w:lang w:bidi="fa-IR"/>
        </w:rPr>
      </w:pPr>
      <w:r>
        <w:rPr>
          <w:rtl/>
          <w:lang w:bidi="fa-IR"/>
        </w:rPr>
        <w:t>1- مائده، 67.</w:t>
      </w:r>
    </w:p>
    <w:p w:rsidR="007B760C" w:rsidRDefault="007B760C" w:rsidP="005A2D96">
      <w:pPr>
        <w:pStyle w:val="libFootnote0"/>
        <w:rPr>
          <w:rtl/>
          <w:lang w:bidi="fa-IR"/>
        </w:rPr>
      </w:pPr>
      <w:r>
        <w:rPr>
          <w:rtl/>
          <w:lang w:bidi="fa-IR"/>
        </w:rPr>
        <w:t>2- نساء، 59. 3. احزاب، 36.</w:t>
      </w:r>
    </w:p>
    <w:p w:rsidR="007B760C" w:rsidRDefault="005A2D9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اگر مردم رأ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کنند و اکثر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ت</w:t>
      </w:r>
      <w:r w:rsidR="007B760C">
        <w:rPr>
          <w:rtl/>
          <w:lang w:bidi="fa-IR"/>
        </w:rPr>
        <w:t xml:space="preserve"> بگو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ند</w:t>
      </w:r>
      <w:r w:rsidR="007B760C">
        <w:rPr>
          <w:rtl/>
          <w:lang w:bidi="fa-IR"/>
        </w:rPr>
        <w:t xml:space="preserve"> که از فردا نماز خواندن باطل است،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کار درست است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غلط؟! در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مورد، اصل شورا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مشورت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غلط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اکثر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 گفته اند، چون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حکم خدا اساساً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غلط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آخر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کس با حکم خدا و رسول 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ورزد،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افتاده است. در برابر امر خدا و رسول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سخن گفت،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تمام وجود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درون خود، احساس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چنانکه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64 نساء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A2D96">
      <w:pPr>
        <w:pStyle w:val="Heading2"/>
        <w:rPr>
          <w:rtl/>
          <w:lang w:bidi="fa-IR"/>
        </w:rPr>
      </w:pPr>
      <w:bookmarkStart w:id="35" w:name="_Toc438120"/>
      <w:r>
        <w:rPr>
          <w:rtl/>
          <w:lang w:bidi="fa-IR"/>
        </w:rPr>
        <w:t>9</w:t>
      </w:r>
      <w:r w:rsidR="005A2D9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(وال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در زمان حکومت عثمان)</w:t>
      </w:r>
      <w:bookmarkEnd w:id="35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که بود؟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مطاعن جد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عثمان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 دفاع کند،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و هرزه، از مکه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آمده و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مسلمان شد. فکر کرد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آمده و اوضاع و احوالش روبه راه شده، پس جاه و جبروت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اگر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منصب و مقام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 و چون آدم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داشت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وضع</w:t>
      </w:r>
      <w:r>
        <w:rPr>
          <w:rtl/>
          <w:lang w:bidi="fa-IR"/>
        </w:rPr>
        <w:t xml:space="preserve"> کاتبان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سمت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و........ درست کرده باشد که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کاتب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هر کس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عنوان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مسجد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نوشتند.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ما کاتب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جمله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دو سال آخر عمرش،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بعدها برادران اهل سنت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کجا،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کجا؟! آن ها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نوشتند، نه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خبر داشتند و نه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بودند. اما در مورد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بارها فرموده بود: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«القرآن</w:t>
      </w:r>
      <w:r>
        <w:rPr>
          <w:rtl/>
          <w:lang w:bidi="fa-IR"/>
        </w:rPr>
        <w:t xml:space="preserve"> مع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القرآن!»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شگفتا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انصافی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کنار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شقشق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صرت اُقرن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النظائر»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کار مردم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 آنجا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مرا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  <w:r w:rsidRPr="005A2D96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آن حضرت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 بدانند،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ملاک چه بود؟ فقط تقدّم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7B760C" w:rsidRDefault="007B760C" w:rsidP="005A2D96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نوشت. بعد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و منالِ باد آورده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چرخ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برود جنگ و جهاد، خندق و اُحُد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نقاع</w:t>
      </w:r>
      <w:r w:rsidR="005A2D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غزوه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</w:t>
      </w:r>
    </w:p>
    <w:p w:rsidR="007B760C" w:rsidRDefault="007B760C" w:rsidP="005A2D96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دو سه روز غذا ندارد که بخورد. وضع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دخترش فاطمه </w:t>
      </w:r>
      <w:r w:rsidR="00BB7983" w:rsidRPr="00BB7983">
        <w:rPr>
          <w:rStyle w:val="libAlaemChar"/>
          <w:rtl/>
        </w:rPr>
        <w:t>عليها‌السلام</w:t>
      </w:r>
      <w:r>
        <w:rPr>
          <w:rtl/>
          <w:lang w:bidi="fa-IR"/>
        </w:rPr>
        <w:t>هم که آنچنان سخت و دشوار است. گفت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اوضاع رو به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به طور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فرار کرد به سمت مکه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تعرّب بعدالهجره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</w:t>
      </w:r>
    </w:p>
    <w:p w:rsidR="007B760C" w:rsidRPr="005A2D96" w:rsidRDefault="005A2D96" w:rsidP="005A2D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5A2D9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نهج البلاغه،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سوم.</w:t>
      </w:r>
    </w:p>
    <w:p w:rsidR="007B760C" w:rsidRDefault="005A2D96" w:rsidP="005A2D9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گناهان</w:t>
      </w:r>
      <w:r w:rsidR="007B760C">
        <w:rPr>
          <w:rtl/>
          <w:lang w:bidi="fa-IR"/>
        </w:rPr>
        <w:t xml:space="preserve"> کب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</w:t>
      </w:r>
      <w:r w:rsidR="007B760C">
        <w:rPr>
          <w:rtl/>
          <w:lang w:bidi="fa-IR"/>
        </w:rPr>
        <w:t xml:space="preserve"> مرتکب شد. در مکه به جمع کفّار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وست</w:t>
      </w:r>
      <w:r w:rsidR="007B760C">
        <w:rPr>
          <w:rtl/>
          <w:lang w:bidi="fa-IR"/>
        </w:rPr>
        <w:t xml:space="preserve"> و گفت: 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اهال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قر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>! من از مد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نه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م</w:t>
      </w:r>
      <w:r w:rsidR="007B760C">
        <w:rPr>
          <w:rtl/>
          <w:lang w:bidi="fa-IR"/>
        </w:rPr>
        <w:t xml:space="preserve"> و خبرها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دارم. مثل آدم ها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که از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گروه بنا به اغراض شخص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گردند و برا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گروه مقابل سخن فرسا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کنند، ابن اب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سرح مردم را از مکه جمع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 و برا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آن ه</w:t>
      </w:r>
      <w:r w:rsidR="007B760C">
        <w:rPr>
          <w:rFonts w:hint="eastAsia"/>
          <w:rtl/>
          <w:lang w:bidi="fa-IR"/>
        </w:rPr>
        <w:t>ا</w:t>
      </w:r>
      <w:r w:rsidR="007B760C">
        <w:rPr>
          <w:rtl/>
          <w:lang w:bidi="fa-IR"/>
        </w:rPr>
        <w:t xml:space="preserve"> ادا و اطوار در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آورد و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را مسخره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کرد. و به او سخنان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نسبت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او باعث شد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مسلمان بشوند، منصرف شدند و بر کفر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ماندند.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ناجوانمردانه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کفار 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جرئت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و 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از اسلام برگشت، پس از آن که اخلاق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معجزات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در مکه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نداشت.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فتح مکه شش نفر را از عفو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استثنا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هر کجا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پرده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شده بودند</w:t>
      </w:r>
      <w:r w:rsidRPr="005A2D96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اوضاع ناجور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آمده و مکه را فتح کرده است.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مکه بماند. هر جا برود ممکن است به دست</w:t>
      </w:r>
    </w:p>
    <w:p w:rsidR="007B760C" w:rsidRPr="005A2D96" w:rsidRDefault="005A2D96" w:rsidP="005A2D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B760C" w:rsidRDefault="007B760C" w:rsidP="005A2D96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شد که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القتل است، کشتن او مصداق ترور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ترور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اعلام نشود و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باشد.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نشود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چه مجوز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لذا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ترورها 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 w:rsidR="005A2D96">
        <w:rPr>
          <w:rtl/>
          <w:lang w:bidi="fa-IR"/>
        </w:rPr>
        <w:t xml:space="preserve"> که از قبل اعلام کرده باشند</w:t>
      </w:r>
      <w:r>
        <w:rPr>
          <w:rtl/>
          <w:lang w:bidi="fa-IR"/>
        </w:rPr>
        <w:t xml:space="preserve"> حق قتل ندارند.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قانون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طرف قانون گذار مستوجب قتل 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ترور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5A2D96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مسلمان</w:t>
      </w:r>
      <w:r w:rsidR="007B760C">
        <w:rPr>
          <w:rtl/>
          <w:lang w:bidi="fa-IR"/>
        </w:rPr>
        <w:t xml:space="preserve"> ها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فتد</w:t>
      </w:r>
      <w:r w:rsidR="007B760C">
        <w:rPr>
          <w:rtl/>
          <w:lang w:bidi="fa-IR"/>
        </w:rPr>
        <w:t>. زم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و زمان برا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</w:t>
      </w:r>
      <w:r w:rsidR="007B760C">
        <w:rPr>
          <w:rtl/>
          <w:lang w:bidi="fa-IR"/>
        </w:rPr>
        <w:t xml:space="preserve"> تنگ شده بود، چه کند؟ با عثمان از قبل رفاقت داشت، خودش را به عثمان رساند که چه کنم؟ عثمان او را پناه داد،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>: اولاً به دستور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عمل نکرد، چون پ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امبر</w:t>
      </w:r>
      <w:r w:rsidR="007B760C">
        <w:rPr>
          <w:rtl/>
          <w:lang w:bidi="fa-IR"/>
        </w:rPr>
        <w:t xml:space="preserve"> دستور قتل او را داده بودند.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کرد.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را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را ببخشد؟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5A2D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قول داد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زمان خاصّ که اطراف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خلوت باشد مخصوصاً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آنجا نباشداو را ببرد.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و او را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برد و گفت: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لله، با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را امان داده ام،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امان من باشد.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پنج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مناسبت ها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 به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شفاعت کرد،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نگفت. اصحاب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چه کنند. بار دوم عثمان گفت: با اجازه تان من او را امان دادم.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نکرد.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بار سوم تکرار کرد،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گفت: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عثمان دست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را گرفت و برد،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عبدالله 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اعلام اسلام کند.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رفتند،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گفتند: مگر شما نفرموده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جا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چرا عثمان او را نکشت؟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چرا شما نکشت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من دو مرتبه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نگفتم،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هست که حکم خدا را اجرا کند؟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در اسلام چقدر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ارزد؟!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عبدالله در مکه بود. در زمان حکومت ابوبکر و عمر، کم کم رو آمد؛ اما آن 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ندادند.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51C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حاکم شد، به حکم رفاقت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حکومت مصر را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استان ها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 w:rsidR="00E51CE3">
        <w:rPr>
          <w:rtl/>
          <w:lang w:bidi="fa-IR"/>
        </w:rPr>
        <w:t xml:space="preserve"> بود</w:t>
      </w:r>
      <w:r>
        <w:rPr>
          <w:rtl/>
          <w:lang w:bidi="fa-IR"/>
        </w:rPr>
        <w:t xml:space="preserve"> به دست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سپرد.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ابلاغ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را با تمام سوابق زشت،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مصداق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اعلام کرد،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عبدالله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نشان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خودش نشان داده و از گذشته اش توبه کرده باشد.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حاکم مطلق مصر شد. هرچه توانست، به مردم ظلم کرد و اموالشان را گرفت و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اعتراض نزد عثمان رفتند و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در مصر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کردند، اما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آن ها، جناب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اقدام کرد. عمار هم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وساطت، کتک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عثمان خورد، چون دست عثمان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کتک زدن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باز بود و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استکبار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زشت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عثمان</w:t>
      </w:r>
      <w:r>
        <w:rPr>
          <w:rtl/>
          <w:lang w:bidi="fa-IR"/>
        </w:rPr>
        <w:t xml:space="preserve"> که مقاومت مردم مصر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شورش آن ها، حکم عزل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نوشت و به آن ها داد.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راه افتادند.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به او مشکوک شدند و او را گشتند. در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که نوشته بود: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خود را به عبدالله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برسان و بگو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نفر که حکم عزل تو را از من گرفته اند، به محض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همه را اعدام کن.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نامه،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قبل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بازگشتند و خانه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را محاصره کردند. کم کم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ناراض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مصر و بصره و کوفه به آن ها ملحق شدند و محاصره با قتل عثمان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7B760C" w:rsidRDefault="00E51CE3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E51CE3">
      <w:pPr>
        <w:pStyle w:val="Heading2"/>
        <w:rPr>
          <w:rtl/>
          <w:lang w:bidi="fa-IR"/>
        </w:rPr>
      </w:pPr>
      <w:bookmarkStart w:id="36" w:name="_Toc438121"/>
      <w:r>
        <w:rPr>
          <w:rtl/>
          <w:lang w:bidi="fa-IR"/>
        </w:rPr>
        <w:t>10.</w:t>
      </w:r>
      <w:r w:rsidR="00E51CE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شهادت ثالثه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(جمله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اشهد 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الله) در دوران صفو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اذان شده است؟</w:t>
      </w:r>
      <w:bookmarkEnd w:id="36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که شهادت ثالثه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(اشهد 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الله)،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صفو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استقلال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(قرن 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را در اذان آوردند. البته اول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اذان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گفت، سلمان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هنوز مردم آماده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ستند؛</w:t>
      </w:r>
      <w:r>
        <w:rPr>
          <w:rtl/>
          <w:lang w:bidi="fa-IR"/>
        </w:rPr>
        <w:t xml:space="preserve"> به آن ها نگو.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الله! چه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شما را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دشمن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چون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است و من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51C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51CE3">
        <w:rPr>
          <w:rtl/>
          <w:lang w:bidi="fa-IR"/>
        </w:rPr>
        <w:t xml:space="preserve"> بارها</w:t>
      </w:r>
      <w:r>
        <w:rPr>
          <w:rtl/>
          <w:lang w:bidi="fa-IR"/>
        </w:rPr>
        <w:t xml:space="preserve"> از جمله در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مسلّم و قطع</w:t>
      </w:r>
      <w:r>
        <w:rPr>
          <w:rFonts w:hint="cs"/>
          <w:rtl/>
          <w:lang w:bidi="fa-IR"/>
        </w:rPr>
        <w:t>ی</w:t>
      </w:r>
      <w:r w:rsidR="00E51CE3">
        <w:rPr>
          <w:rtl/>
          <w:lang w:bidi="fa-IR"/>
        </w:rPr>
        <w:t xml:space="preserve"> مباهله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"جان خود" اعلام کرد.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است، آن وقت در قلب ما،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وحدت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"دروغ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ندارد".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به گفته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معاصر، جزء ا</w:t>
      </w:r>
      <w:r>
        <w:rPr>
          <w:rFonts w:hint="eastAsia"/>
          <w:rtl/>
          <w:lang w:bidi="fa-IR"/>
        </w:rPr>
        <w:t>ذان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مّن</w:t>
      </w:r>
      <w:r>
        <w:rPr>
          <w:rtl/>
          <w:lang w:bidi="fa-IR"/>
        </w:rPr>
        <w:t xml:space="preserve"> و تبرک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هم جالب است که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اشهد 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جزء اذان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اذان جزء اشهد 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نبوت، با امامت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امام معصوم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نکند،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لا اله الا الله و محمد رسول الله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لفظ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نبوت جز از جانب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>علیهم السلام</w:t>
      </w:r>
      <w:r w:rsidR="00E51CE3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E51CE3">
        <w:rPr>
          <w:rStyle w:val="libFootnotenumChar"/>
          <w:rtl/>
        </w:rPr>
        <w:t>(1)</w:t>
      </w:r>
    </w:p>
    <w:p w:rsidR="007B760C" w:rsidRPr="00E51CE3" w:rsidRDefault="00E51CE3" w:rsidP="00E51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E51CE3">
      <w:pPr>
        <w:pStyle w:val="libFootnote0"/>
        <w:rPr>
          <w:rtl/>
          <w:lang w:bidi="fa-IR"/>
        </w:rPr>
      </w:pPr>
      <w:r>
        <w:rPr>
          <w:rtl/>
          <w:lang w:bidi="fa-IR"/>
        </w:rPr>
        <w:t>1-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روشن و سند زنده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نبوت در مکتب خلفا است که دانشمندان در آثار خود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نقد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مانند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نقش ائمه 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صادق نجم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51CE3" w:rsidRDefault="00E51CE3" w:rsidP="00E51CE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E51CE3">
      <w:pPr>
        <w:pStyle w:val="Heading2"/>
        <w:rPr>
          <w:rtl/>
          <w:lang w:bidi="fa-IR"/>
        </w:rPr>
      </w:pPr>
      <w:bookmarkStart w:id="37" w:name="_Toc438122"/>
      <w:r>
        <w:rPr>
          <w:rtl/>
          <w:lang w:bidi="fa-IR"/>
        </w:rPr>
        <w:t>11</w:t>
      </w:r>
      <w:r w:rsidR="00E51CE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"حبّ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حسنه لا تضرّ معها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>"</w:t>
      </w:r>
      <w:bookmarkEnd w:id="37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اشکال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مطرح شده که چگونه گناه، با وجود محبت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نرساند.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51CE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51CE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ممکن است با لفظ هم نتوان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را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کتمان کرد،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ما را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ابراز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فهمد اگر چه با لفظ ما آشنا نباشد.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چه مبنا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باشد، عرب ها به آن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اما اگر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نداشت، محبت نام دارد. اشتباه نشود، عشق شدت محبت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قرآن در مورد شدّت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E51CE3" w:rsidP="00E51CE3">
      <w:pPr>
        <w:pStyle w:val="libNormal"/>
        <w:rPr>
          <w:rtl/>
          <w:lang w:bidi="fa-IR"/>
        </w:rPr>
      </w:pPr>
      <w:r w:rsidRPr="00E51CE3">
        <w:rPr>
          <w:rStyle w:val="libAlaemChar"/>
          <w:rFonts w:hint="cs"/>
          <w:rtl/>
        </w:rPr>
        <w:t>(</w:t>
      </w:r>
      <w:r w:rsidRPr="00E51CE3">
        <w:rPr>
          <w:rStyle w:val="libAieChar"/>
          <w:rFonts w:hint="cs"/>
          <w:rtl/>
        </w:rPr>
        <w:t xml:space="preserve"> وَالَّذِينَ آمَنُوا أَشَدُّ حُبًّا لِّلَّـهِ</w:t>
      </w:r>
      <w:r w:rsidRPr="00E51CE3">
        <w:rPr>
          <w:rStyle w:val="libAieChar"/>
          <w:rtl/>
        </w:rPr>
        <w:t xml:space="preserve"> </w:t>
      </w:r>
      <w:r w:rsidRPr="00E51CE3">
        <w:rPr>
          <w:rStyle w:val="libAlaemChar"/>
          <w:rFonts w:hint="cs"/>
          <w:rtl/>
        </w:rPr>
        <w:t>)</w:t>
      </w:r>
      <w:r w:rsidR="007B760C" w:rsidRPr="00E51CE3">
        <w:rPr>
          <w:rStyle w:val="libFootnotenumChar"/>
          <w:rtl/>
        </w:rPr>
        <w:t>(1)</w:t>
      </w:r>
      <w:r w:rsidR="007B760C">
        <w:rPr>
          <w:rtl/>
          <w:lang w:bidi="fa-IR"/>
        </w:rPr>
        <w:t>،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نفرمود: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 عشاق لله»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کلمه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"عشق"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عرب (قبل و بعد از اسلام) دارد. در عبارت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از لفظ عشق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استفاده شده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51CE3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51CE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محبت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شاخص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فرمودند: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من و فرزندانش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فرزندانم دوست داشته باشد.</w:t>
      </w:r>
    </w:p>
    <w:p w:rsidR="007B760C" w:rsidRPr="00E51CE3" w:rsidRDefault="00E51CE3" w:rsidP="00E51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E51CE3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بقره،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165.</w:t>
      </w:r>
    </w:p>
    <w:p w:rsidR="00E51CE3" w:rsidRDefault="00E51CE3" w:rsidP="00E51CE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E51CE3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51CE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اطاعت محبوب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المحب لمن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</w:t>
      </w:r>
      <w:r w:rsidRPr="00E51CE3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به او درست است؟ البته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 اما بعد که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خودمان نمره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محور محبت، غفلت را از خود دور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51CE3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51CE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اهل سنت،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خلافت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انداختند. گفتند: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خلافت را به خلفا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دشمن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چه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خود دارند؟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محبت ناتمام،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معرفت نسبت به حق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لذا خود را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گفتند: نه ارادت به عمر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محبت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بلکه خودمان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نان را به نرخ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خوردند. با خلفا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پشت سر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خواندند، بحث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مطرح نبود، بلکه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به خطر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>. آن ها در دل هم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خوششا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آمد؛ اما سر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</w:t>
      </w:r>
    </w:p>
    <w:p w:rsidR="007B760C" w:rsidRPr="00E51CE3" w:rsidRDefault="00E51CE3" w:rsidP="00E51CE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E51CE3" w:rsidRDefault="007B760C" w:rsidP="00E51CE3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100، ضمن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صادق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خواند.</w:t>
      </w:r>
    </w:p>
    <w:p w:rsidR="007B760C" w:rsidRDefault="00E51CE3" w:rsidP="002C007A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438123"/>
      <w:r w:rsidR="007B760C">
        <w:rPr>
          <w:rtl/>
          <w:lang w:bidi="fa-IR"/>
        </w:rPr>
        <w:lastRenderedPageBreak/>
        <w:t>12</w:t>
      </w:r>
      <w:r>
        <w:rPr>
          <w:rFonts w:hint="cs"/>
          <w:rtl/>
          <w:lang w:bidi="fa-IR"/>
        </w:rPr>
        <w:t xml:space="preserve"> -</w:t>
      </w:r>
      <w:r w:rsidR="007B760C">
        <w:rPr>
          <w:rtl/>
          <w:lang w:bidi="fa-IR"/>
        </w:rPr>
        <w:t xml:space="preserve"> به بهانه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تخر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ب</w:t>
      </w:r>
      <w:r w:rsidR="007B760C">
        <w:rPr>
          <w:rtl/>
          <w:lang w:bidi="fa-IR"/>
        </w:rPr>
        <w:t xml:space="preserve"> حرم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عسکر</w:t>
      </w:r>
      <w:r w:rsidR="007B760C">
        <w:rPr>
          <w:rFonts w:hint="cs"/>
          <w:rtl/>
          <w:lang w:bidi="fa-IR"/>
        </w:rPr>
        <w:t>یّی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</w:t>
      </w:r>
      <w:r w:rsidRPr="00E51CE3">
        <w:rPr>
          <w:rStyle w:val="libAlaemChar"/>
          <w:rFonts w:eastAsiaTheme="minorHAnsi"/>
          <w:rtl/>
        </w:rPr>
        <w:t>عليهما‌السلام</w:t>
      </w:r>
      <w:r w:rsidR="007B760C">
        <w:rPr>
          <w:rtl/>
          <w:lang w:bidi="fa-IR"/>
        </w:rPr>
        <w:t>در سامرا</w:t>
      </w:r>
      <w:bookmarkEnd w:id="38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امام صادق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اظهار داشت: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سروده ام. حضرت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شعر؟ عرض کرد بله، نه شعر معمول و متداول،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مصائب شما.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فرمودند: صبر کن. اصحاب را جمع کردند و فرمودند: بخوان. شعر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E51CE3" w:rsidTr="002C007A">
        <w:trPr>
          <w:trHeight w:val="350"/>
        </w:trPr>
        <w:tc>
          <w:tcPr>
            <w:tcW w:w="3920" w:type="dxa"/>
            <w:shd w:val="clear" w:color="auto" w:fill="auto"/>
          </w:tcPr>
          <w:p w:rsidR="00E51CE3" w:rsidRDefault="00E51CE3" w:rsidP="002C007A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اضحکن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الدهر و أبکان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51CE3" w:rsidRDefault="00E51CE3" w:rsidP="002C007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51CE3" w:rsidRDefault="00E51CE3" w:rsidP="002C007A">
            <w:pPr>
              <w:pStyle w:val="libPoem"/>
            </w:pPr>
            <w:r>
              <w:rPr>
                <w:rtl/>
                <w:lang w:bidi="fa-IR"/>
              </w:rPr>
              <w:t>و الدهر ذوصرف و ألوان</w:t>
            </w:r>
            <w:r w:rsidRPr="00E51CE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روزگار</w:t>
      </w:r>
      <w:r>
        <w:rPr>
          <w:rtl/>
          <w:lang w:bidi="fa-IR"/>
        </w:rPr>
        <w:t xml:space="preserve"> مرا به خنده و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آورده است،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بخندم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کنم. از آن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باطل با تمام قدرتش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مبارزه برخ</w:t>
      </w:r>
      <w:r w:rsidR="006168FC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استه و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امکانات خود را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بخشکاند و چراغ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خاموش کند، اما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رسواتر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آب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بر جلوه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از تلاش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خنده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اما از آن طرف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پاکان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دلم به حال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هزار و چهارصد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ادامه دارد. هزار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چند سال است که از شهادت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حدود هزار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از شهادت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168FC" w:rsidRPr="006168FC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گذشته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عراق،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حکومت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از همان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نخست،</w:t>
      </w:r>
    </w:p>
    <w:p w:rsidR="007B760C" w:rsidRPr="006168FC" w:rsidRDefault="006168FC" w:rsidP="006168F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6168FC" w:rsidRDefault="007B760C" w:rsidP="006168FC">
      <w:pPr>
        <w:pStyle w:val="libFootnote0"/>
        <w:rPr>
          <w:rtl/>
          <w:lang w:bidi="fa-IR"/>
        </w:rPr>
      </w:pPr>
      <w:r>
        <w:rPr>
          <w:rtl/>
          <w:lang w:bidi="fa-IR"/>
        </w:rPr>
        <w:t>1-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الاثر، ص 248؛ مناقب آل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نوشته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شهر آشوب، ج 4 ص 116.</w:t>
      </w:r>
    </w:p>
    <w:p w:rsidR="007B760C" w:rsidRDefault="006168FC" w:rsidP="006168F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حاکم بودند، بعد از آن ها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و بعد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هم حزب بعث.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نسبت به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نبودند و به 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امحاء و نام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. در حدود قرن چهارم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بغداد به سامراء آمد.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مزار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آباد است، زائر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اما قبر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مخروبه شده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تا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حاکم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پدران شما حاکم بوده اند. پس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چرا قبور دشمنان شما آن گونه آباد باشد و قبور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خراب؟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بارها قبور آباء و اجداد خود را آباد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خراب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 قبور را خراب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مشتاقانشان با شوق هر چه تمام تر آنجا را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مزار گذشتگان خودمان را هر چه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 به خود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تلاش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خلفاء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قرن چهار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متوکل عباس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آب بست،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خراب کرد،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حزب بعث و حکومت صدام به شکل </w:t>
      </w:r>
      <w:r>
        <w:rPr>
          <w:rtl/>
          <w:lang w:bidi="fa-IR"/>
        </w:rPr>
        <w:lastRenderedPageBreak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زدند.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برگردند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قبور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 تا چند صباح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6168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«بخع</w:t>
      </w:r>
      <w:r>
        <w:rPr>
          <w:rtl/>
          <w:lang w:bidi="fa-IR"/>
        </w:rPr>
        <w:t xml:space="preserve"> کل متکبر لطاعتکم، و خضع کل جبار لفضلکم، و ذلّ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لکم، و اشرقت الارض بنورکم، و فاز الفائزون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تکم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صاحب قبر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سامراست،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1200 سال قبل گفته است.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قرار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جسارت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فوراً دستش خشک شود. خداوند مهلت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مردم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6168FC" w:rsidP="006168FC">
      <w:pPr>
        <w:pStyle w:val="libNormal"/>
        <w:rPr>
          <w:rtl/>
          <w:lang w:bidi="fa-IR"/>
        </w:rPr>
      </w:pPr>
      <w:r w:rsidRPr="006168FC">
        <w:rPr>
          <w:rStyle w:val="libAlaemChar"/>
          <w:rFonts w:hint="cs"/>
          <w:rtl/>
        </w:rPr>
        <w:t>(</w:t>
      </w:r>
      <w:r w:rsidRPr="006168FC">
        <w:rPr>
          <w:rStyle w:val="libAieChar"/>
          <w:rFonts w:hint="cs"/>
          <w:rtl/>
        </w:rPr>
        <w:t>لِّيَهْلِكَ مَنْ هَلَكَ عَن بَيِّنَةٍ وَيَحْيَىٰ مَنْ حَيَّ عَن بَيِّنَةٍ</w:t>
      </w:r>
      <w:r w:rsidRPr="006168FC">
        <w:rPr>
          <w:rStyle w:val="libAlaemChar"/>
          <w:rFonts w:hint="cs"/>
          <w:rtl/>
        </w:rPr>
        <w:t>)</w:t>
      </w:r>
      <w:r w:rsidR="007B760C">
        <w:rPr>
          <w:rtl/>
          <w:lang w:bidi="fa-IR"/>
        </w:rPr>
        <w:t xml:space="preserve">(سوره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انفال، آ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42).</w:t>
      </w:r>
    </w:p>
    <w:p w:rsidR="007B760C" w:rsidRDefault="007B760C" w:rsidP="006168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حرم بمب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40F8F" w:rsidRPr="002C007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کند،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شخص اباعبدالله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جسارت کرد. خداوند، هم به آن دست مهلت داده و هم به دست شمر.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خراب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حرم جسارت به صاحب حرم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خانواده مهلت داده اند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کرشان</w:t>
      </w:r>
      <w:r>
        <w:rPr>
          <w:rtl/>
          <w:lang w:bidi="fa-IR"/>
        </w:rPr>
        <w:t xml:space="preserve"> بتازند. خدا صبر کرده و مهلت داده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مهلت دادن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بگذار فرصت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تا خباثت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ثان</w:t>
      </w:r>
      <w:r>
        <w:rPr>
          <w:rtl/>
          <w:lang w:bidi="fa-IR"/>
        </w:rPr>
        <w:t xml:space="preserve"> ثابت تر شود و بطلان باطلان آشکارتر.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فواره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کاران که در آنجا برخ</w:t>
      </w:r>
      <w:r w:rsidR="006168FC">
        <w:rPr>
          <w:rFonts w:hint="cs"/>
          <w:rtl/>
          <w:lang w:bidi="fa-IR"/>
        </w:rPr>
        <w:t>و</w:t>
      </w:r>
      <w:r>
        <w:rPr>
          <w:rtl/>
          <w:lang w:bidi="fa-IR"/>
        </w:rPr>
        <w:t>استه، رو به سرنگون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و فجا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تکرار نشود.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8"/>
        <w:gridCol w:w="268"/>
        <w:gridCol w:w="3296"/>
      </w:tblGrid>
      <w:tr w:rsidR="006168FC" w:rsidTr="002C007A">
        <w:trPr>
          <w:trHeight w:val="350"/>
        </w:trPr>
        <w:tc>
          <w:tcPr>
            <w:tcW w:w="3920" w:type="dxa"/>
            <w:shd w:val="clear" w:color="auto" w:fill="auto"/>
          </w:tcPr>
          <w:p w:rsidR="006168FC" w:rsidRDefault="006168FC" w:rsidP="002C007A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مگس! عرصه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مرغ</w:t>
            </w:r>
            <w:r>
              <w:rPr>
                <w:rtl/>
                <w:lang w:bidi="fa-IR"/>
              </w:rPr>
              <w:t xml:space="preserve"> نه جولانگه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168FC" w:rsidRDefault="006168FC" w:rsidP="002C007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168FC" w:rsidRDefault="006168FC" w:rsidP="002C007A">
            <w:pPr>
              <w:pStyle w:val="libPoem"/>
            </w:pPr>
            <w:r>
              <w:rPr>
                <w:rtl/>
                <w:lang w:bidi="fa-IR"/>
              </w:rPr>
              <w:t>عِرض خود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زحمت ما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عمق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بمب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حرم عسکر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است، اما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جبران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شاهد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بوده که: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«جلّت</w:t>
      </w:r>
      <w:r>
        <w:rPr>
          <w:rtl/>
          <w:lang w:bidi="fa-IR"/>
        </w:rPr>
        <w:t xml:space="preserve"> و عظمت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اهل السموات.»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اندوهناک کرد. از او بالاتر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امام رضا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کنت باک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فابک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اگر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غربت جد ما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کن.</w:t>
      </w:r>
    </w:p>
    <w:p w:rsidR="007B760C" w:rsidRDefault="006168F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6168FC">
      <w:pPr>
        <w:pStyle w:val="Heading2"/>
        <w:rPr>
          <w:rtl/>
          <w:lang w:bidi="fa-IR"/>
        </w:rPr>
      </w:pPr>
      <w:bookmarkStart w:id="39" w:name="_Toc438124"/>
      <w:r>
        <w:rPr>
          <w:rtl/>
          <w:lang w:bidi="fa-IR"/>
        </w:rPr>
        <w:t>13</w:t>
      </w:r>
      <w:r w:rsidR="006168F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اعمال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  <w:bookmarkEnd w:id="39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اعمال ما با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سؤال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قاس</w:t>
      </w:r>
      <w:r>
        <w:rPr>
          <w:rtl/>
          <w:lang w:bidi="fa-IR"/>
        </w:rPr>
        <w:t xml:space="preserve"> بآل محمد من هذه الامه احد» (ه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با ما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از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مصداق و مفهوم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مفهوم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سنجش. مصداق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هذا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>. مصداق،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وجود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مفهوم، آن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مرکب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(مفهوم).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آن: اسب، شتر، الاغ و... است. (وقت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 بالدار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کشد، چون مصداقش در ذهن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 بالدار است). بعدها که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قطار،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مانند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6168FC" w:rsidP="006168FC">
      <w:pPr>
        <w:pStyle w:val="libNormal"/>
        <w:rPr>
          <w:rtl/>
          <w:lang w:bidi="fa-IR"/>
        </w:rPr>
      </w:pPr>
      <w:r w:rsidRPr="006168FC">
        <w:rPr>
          <w:rStyle w:val="libAlaemChar"/>
          <w:rFonts w:eastAsia="KFGQPC Uthman Taha Naskh" w:hint="cs"/>
          <w:rtl/>
        </w:rPr>
        <w:t>(</w:t>
      </w:r>
      <w:r w:rsidRPr="006168FC">
        <w:rPr>
          <w:rStyle w:val="libAieChar"/>
          <w:rtl/>
        </w:rPr>
        <w:t>وَيَخْلُقُ مَا لَا تَعْلَمُونَ</w:t>
      </w:r>
      <w:r w:rsidRPr="006168FC">
        <w:rPr>
          <w:rStyle w:val="libAlaemChar"/>
          <w:rFonts w:hint="cs"/>
          <w:rtl/>
        </w:rPr>
        <w:t>)</w:t>
      </w:r>
      <w:r w:rsidR="007B760C" w:rsidRPr="006168FC">
        <w:rPr>
          <w:rStyle w:val="libFootnotenumChar"/>
          <w:rtl/>
        </w:rPr>
        <w:t>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امام زمان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 ظهور، سوار بر 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</w:t>
      </w:r>
      <w:r w:rsidRPr="00734C9E">
        <w:rPr>
          <w:rStyle w:val="libFootnotenumChar"/>
          <w:rtl/>
        </w:rPr>
        <w:t>.(2)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سنجش، مصداق آن در سنجش وزن کالا، ترازوست.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 دما، دماسنج؛ سنجش قند و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انسان با ابزار خاص خودش، و خلاصه هر کدام با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قابل سنجش است.</w:t>
      </w:r>
    </w:p>
    <w:p w:rsidR="007B760C" w:rsidRPr="00734C9E" w:rsidRDefault="00734C9E" w:rsidP="00734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734C9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نحل،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8.</w:t>
      </w:r>
    </w:p>
    <w:p w:rsidR="007B760C" w:rsidRDefault="007B760C" w:rsidP="00734C9E">
      <w:pPr>
        <w:pStyle w:val="libFootnote0"/>
        <w:rPr>
          <w:rtl/>
          <w:lang w:bidi="fa-IR"/>
        </w:rPr>
      </w:pPr>
      <w:r>
        <w:rPr>
          <w:rtl/>
          <w:lang w:bidi="fa-IR"/>
        </w:rPr>
        <w:t>2- بحار الانوار ج 52 ص 321</w:t>
      </w:r>
    </w:p>
    <w:p w:rsidR="007B760C" w:rsidRDefault="00734C9E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نماز</w:t>
      </w:r>
      <w:r w:rsidR="007B760C">
        <w:rPr>
          <w:rtl/>
          <w:lang w:bidi="fa-IR"/>
        </w:rPr>
        <w:t xml:space="preserve"> را در ق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امت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سنجند، محبت و اخلاص و اعتقاد و... در ق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امت</w:t>
      </w:r>
      <w:r w:rsidR="007B760C">
        <w:rPr>
          <w:rtl/>
          <w:lang w:bidi="fa-IR"/>
        </w:rPr>
        <w:t xml:space="preserve"> سنج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ده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شود و هر کدام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زان</w:t>
      </w:r>
      <w:r w:rsidR="007B760C">
        <w:rPr>
          <w:rtl/>
          <w:lang w:bidi="fa-IR"/>
        </w:rPr>
        <w:t xml:space="preserve"> مناسب خود را دارند. خداوند، کس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به عنوان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زان</w:t>
      </w:r>
      <w:r w:rsidR="007B760C">
        <w:rPr>
          <w:rtl/>
          <w:lang w:bidi="fa-IR"/>
        </w:rPr>
        <w:t xml:space="preserve"> مع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کرده و همه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اعمال را با آن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سنجند.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زان،</w:t>
      </w:r>
      <w:r w:rsidR="007B760C">
        <w:rPr>
          <w:rtl/>
          <w:lang w:bidi="fa-IR"/>
        </w:rPr>
        <w:t xml:space="preserve"> محمد و آل محمد </w:t>
      </w:r>
      <w:r w:rsidR="00BD2238" w:rsidRPr="00BD2238">
        <w:rPr>
          <w:rStyle w:val="libAlaemChar"/>
          <w:rtl/>
        </w:rPr>
        <w:t xml:space="preserve">صلى‌الله‌عليه‌وآله </w:t>
      </w:r>
      <w:r w:rsidR="007B760C">
        <w:rPr>
          <w:rtl/>
          <w:lang w:bidi="fa-IR"/>
        </w:rPr>
        <w:t>است. هر چه به آن ها نز</w:t>
      </w:r>
      <w:r w:rsidR="007B760C">
        <w:rPr>
          <w:rFonts w:hint="eastAsia"/>
          <w:rtl/>
          <w:lang w:bidi="fa-IR"/>
        </w:rPr>
        <w:t>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تر باش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شتر</w:t>
      </w:r>
      <w:r w:rsidR="007B760C">
        <w:rPr>
          <w:rtl/>
          <w:lang w:bidi="fa-IR"/>
        </w:rPr>
        <w:t xml:space="preserve"> مقرب خدا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>. پس اساس کار، سنجش نماز ما با نماز حضرت 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المؤمن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است. چگونه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سنجند؟ خدا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متعال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سنجد، نه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نکه</w:t>
      </w:r>
      <w:r w:rsidR="007B760C">
        <w:rPr>
          <w:rtl/>
          <w:lang w:bidi="fa-IR"/>
        </w:rPr>
        <w:t xml:space="preserve"> مرا با 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رالمؤمن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بسنجند. چرا؟ چون ه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چ</w:t>
      </w:r>
      <w:r w:rsidR="007B760C">
        <w:rPr>
          <w:rtl/>
          <w:lang w:bidi="fa-IR"/>
        </w:rPr>
        <w:t xml:space="preserve"> مخلوق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از مخلوقات خدا، کمالات اول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آن ها را ندارند و آن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زان</w:t>
      </w:r>
      <w:r w:rsidR="007B760C">
        <w:rPr>
          <w:rtl/>
          <w:lang w:bidi="fa-IR"/>
        </w:rPr>
        <w:t xml:space="preserve"> کمال </w:t>
      </w:r>
      <w:r w:rsidR="007B760C">
        <w:rPr>
          <w:rFonts w:hint="eastAsia"/>
          <w:rtl/>
          <w:lang w:bidi="fa-IR"/>
        </w:rPr>
        <w:t>را</w:t>
      </w:r>
      <w:r w:rsidR="007B760C">
        <w:rPr>
          <w:rtl/>
          <w:lang w:bidi="fa-IR"/>
        </w:rPr>
        <w:t xml:space="preserve"> خدا فقط به آن ها داده است. به تعب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جامع امام هاد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 w:rsidR="007B760C">
        <w:rPr>
          <w:rtl/>
          <w:lang w:bidi="fa-IR"/>
        </w:rPr>
        <w:t>در ز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ارت</w:t>
      </w:r>
      <w:r w:rsidR="007B760C">
        <w:rPr>
          <w:rtl/>
          <w:lang w:bidi="fa-IR"/>
        </w:rPr>
        <w:t xml:space="preserve"> جامعه کب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ره</w:t>
      </w:r>
      <w:r w:rsidR="007B760C"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آتاکم الله مالم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ؤت</w:t>
      </w:r>
      <w:r>
        <w:rPr>
          <w:rtl/>
          <w:lang w:bidi="fa-IR"/>
        </w:rPr>
        <w:t xml:space="preserve"> احدا من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وزن و هم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7B760C" w:rsidRDefault="007B760C" w:rsidP="00734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صبر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عصر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اعمال ما تا حدّ امکان به اعمال آن 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شود. چنانکه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نامه به عثمان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با اشاره به تحمّل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«انکم لن تقدروا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ذلک، ولکن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بورع و اجتهاد و عفه و سداد.»</w:t>
      </w:r>
      <w:r w:rsidRPr="00734C9E">
        <w:rPr>
          <w:rStyle w:val="libFootnotenumChar"/>
          <w:rtl/>
        </w:rPr>
        <w:t>(1)</w:t>
      </w:r>
    </w:p>
    <w:p w:rsidR="007B760C" w:rsidRPr="00734C9E" w:rsidRDefault="00734C9E" w:rsidP="00734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734C9E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نامه 45.</w:t>
      </w:r>
    </w:p>
    <w:p w:rsidR="00734C9E" w:rsidRDefault="00734C9E" w:rsidP="007B760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34C9E">
      <w:pPr>
        <w:pStyle w:val="Heading2"/>
        <w:rPr>
          <w:rtl/>
          <w:lang w:bidi="fa-IR"/>
        </w:rPr>
      </w:pPr>
      <w:bookmarkStart w:id="40" w:name="_Toc438125"/>
      <w:r>
        <w:rPr>
          <w:rtl/>
          <w:lang w:bidi="fa-IR"/>
        </w:rPr>
        <w:t>14</w:t>
      </w:r>
      <w:r w:rsidR="00734C9E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آفت خود پسند</w:t>
      </w:r>
      <w:r>
        <w:rPr>
          <w:rFonts w:hint="cs"/>
          <w:rtl/>
          <w:lang w:bidi="fa-IR"/>
        </w:rPr>
        <w:t>ی</w:t>
      </w:r>
      <w:bookmarkEnd w:id="40"/>
    </w:p>
    <w:p w:rsidR="007B760C" w:rsidRDefault="007B760C" w:rsidP="00734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بنده که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هستم،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و فکر کنم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 و رفتارم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کرد،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گرفت،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آدرس منبر را به او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مزاحم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انسان گوش بدهکار به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ناصحان و انتقاد منتقدان نداشته باشد،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90</w:t>
      </w:r>
      <w:r w:rsidR="00734C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- 80 درصد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مکارم اخلاق که به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امام سجاد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«وفّقن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لطاعه من سدّدن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متابعه من ارشدن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 w:rsidRPr="00734C9E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کجا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7B760C" w:rsidRDefault="007B760C" w:rsidP="00734C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مردم از ما بدشان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ما لج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 خودمان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مردم ملاک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بودند!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ها مردم دشمن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هستند!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اطهار </w:t>
      </w:r>
      <w:r w:rsidR="00BD2238" w:rsidRPr="00BD2238">
        <w:rPr>
          <w:rStyle w:val="libAlaemChar"/>
          <w:rtl/>
        </w:rPr>
        <w:t>علیهم السلام</w:t>
      </w:r>
      <w:r w:rsidR="00734C9E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چه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در برابر آنان بودند و با آن ها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کردند؟</w:t>
      </w:r>
    </w:p>
    <w:p w:rsidR="007B760C" w:rsidRDefault="007B760C" w:rsidP="00734C9E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قابل توجه است که مردم در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خودشان،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غات،</w:t>
      </w:r>
      <w:r>
        <w:rPr>
          <w:rtl/>
          <w:lang w:bidi="fa-IR"/>
        </w:rPr>
        <w:t xml:space="preserve"> از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با آن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اند واقعاً بدشان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اگر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</w:t>
      </w:r>
    </w:p>
    <w:p w:rsidR="00734C9E" w:rsidRDefault="00734C9E" w:rsidP="00734C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34C9E" w:rsidRDefault="00734C9E" w:rsidP="00734C9E">
      <w:pPr>
        <w:pStyle w:val="libFootnote0"/>
        <w:rPr>
          <w:rtl/>
          <w:lang w:bidi="fa-IR"/>
        </w:rPr>
      </w:pPr>
      <w:r>
        <w:rPr>
          <w:rtl/>
          <w:lang w:bidi="fa-IR"/>
        </w:rPr>
        <w:t>1-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20.</w:t>
      </w:r>
    </w:p>
    <w:p w:rsidR="00734C9E" w:rsidRPr="00734C9E" w:rsidRDefault="00734C9E" w:rsidP="00734C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بدش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چرا؟ چون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سابقه 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</w:t>
      </w:r>
      <w:r>
        <w:rPr>
          <w:rtl/>
          <w:lang w:bidi="fa-IR"/>
        </w:rPr>
        <w:t xml:space="preserve"> در اسلام است، عادل و عالم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است؛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مردم هم از 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خود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هم اگر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مردم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بله، از 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در ذهن مردم تصور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بود، آن تصورات باطل را هم تو لعنت کن. اما آخر سر بگو: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دستش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هست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بارها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دشمن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دشمنان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داشتن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عالم، مهربان، شجاع، صبور، دلسوز،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و 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خلاصه جامع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است، از گذشته اش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شرمنده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درست بنگر.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خانواده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بستگان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همک</w:t>
      </w:r>
      <w:r w:rsidR="00734C9E">
        <w:rPr>
          <w:rFonts w:hint="cs"/>
          <w:rtl/>
          <w:lang w:bidi="fa-IR"/>
        </w:rPr>
        <w:t>ل</w:t>
      </w:r>
      <w:r>
        <w:rPr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جلسات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کم کم تو را کنار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انجام بده،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مشکل با خودت باشد، چرا مرتب مردم را محکوم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مشکلاتت را از مردم 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شو.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خودت را عوض کن.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که:</w:t>
      </w:r>
    </w:p>
    <w:p w:rsidR="007B760C" w:rsidRDefault="002E0275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ک</w:t>
      </w:r>
      <w:r w:rsidR="007B760C">
        <w:rPr>
          <w:rtl/>
          <w:lang w:bidi="fa-IR"/>
        </w:rPr>
        <w:t>س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به تقوا نم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رسد تا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نکه</w:t>
      </w:r>
      <w:r w:rsidR="007B760C">
        <w:rPr>
          <w:rtl/>
          <w:lang w:bidi="fa-IR"/>
        </w:rPr>
        <w:t xml:space="preserve"> از خود حساب بکشد، سخت تر از آنچه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شر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از شر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خود حساب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کشد. (مکارم الاخلاق ص 468).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مؤمن در هر صبح و شام، همواره نسبت به نفس خود بدگمان است (نفسه ظنون عنده) (نهج البلاغه، خطبه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176).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عاقل چنان است که همه مردم را بهتر از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خود را بدتر از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العقل و الجهل،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مفصل هشام بن حکم).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تذکر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همه، تا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کارگزاران عثمان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حرف مردم گوش کند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ها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 ها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عمّال خود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غرور و تکبر، آن شد که به محاصره و کشته شدنش منجر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به جانب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مقصّر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درون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توبه و بازگشت 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بگشا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دشمنانش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  <w:r w:rsidRPr="002E0275">
        <w:rPr>
          <w:rStyle w:val="libFootnotenumChar"/>
          <w:rtl/>
        </w:rPr>
        <w:t>(1)</w:t>
      </w:r>
    </w:p>
    <w:p w:rsidR="007B760C" w:rsidRPr="002E0275" w:rsidRDefault="002E0275" w:rsidP="002E02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E0275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الدره الباهره من الاصداف الطاهره،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اول، ص 42.</w:t>
      </w:r>
    </w:p>
    <w:p w:rsidR="007B760C" w:rsidRDefault="002E0275" w:rsidP="002E027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E0275" w:rsidRDefault="007B760C" w:rsidP="002E0275">
      <w:pPr>
        <w:pStyle w:val="Heading2"/>
        <w:rPr>
          <w:rFonts w:hint="cs"/>
          <w:rtl/>
          <w:lang w:bidi="fa-IR"/>
        </w:rPr>
      </w:pPr>
      <w:bookmarkStart w:id="41" w:name="_Toc438126"/>
      <w:r>
        <w:rPr>
          <w:rFonts w:hint="eastAsia"/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مختصر با تفکر عثمان</w:t>
      </w:r>
      <w:r>
        <w:rPr>
          <w:rFonts w:hint="cs"/>
          <w:rtl/>
          <w:lang w:bidi="fa-IR"/>
        </w:rPr>
        <w:t>ی</w:t>
      </w:r>
      <w:bookmarkEnd w:id="41"/>
      <w:r>
        <w:rPr>
          <w:rtl/>
          <w:lang w:bidi="fa-IR"/>
        </w:rPr>
        <w:t xml:space="preserve"> </w:t>
      </w:r>
    </w:p>
    <w:p w:rsidR="007B760C" w:rsidRDefault="007B760C" w:rsidP="002E0275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دوازده ساله عثمان و واکنش به نحوه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او،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«تفکر 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شهرت 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 را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قتل عثمان، متهم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از نقل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خ</w:t>
      </w:r>
      <w:r>
        <w:rPr>
          <w:rFonts w:hint="eastAsia"/>
          <w:rtl/>
          <w:lang w:bidi="fa-IR"/>
        </w:rPr>
        <w:t>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هرگونه بحث درباره اختلاف صحابه را بدعت 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تفکر،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تا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مردم دور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دور خود گرد آورد.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 در چند مقطع حساس خود را نشان داد، از جمله در سه جنگ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راه افتاد: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جنگ جمل، رسماً به عنوان انتقام از خون عثمان برپا شد. و چنان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بصره رواج داد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جناب، به عبادبن عباد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181) گفت: «شما همان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عثمان 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 w:rsidRPr="002E0275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 تا آنجا بود که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بصره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صادق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حرام کرده بودند و اجازه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  <w:r w:rsidRPr="002E0275">
        <w:rPr>
          <w:rStyle w:val="libFootnotenumChar"/>
          <w:rtl/>
        </w:rPr>
        <w:t>(3)</w:t>
      </w:r>
    </w:p>
    <w:p w:rsidR="007B760C" w:rsidRPr="002E0275" w:rsidRDefault="002E0275" w:rsidP="002E02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15 تا 17 افزوده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راستار</w:t>
      </w:r>
      <w:r>
        <w:rPr>
          <w:rtl/>
          <w:lang w:bidi="fa-IR"/>
        </w:rPr>
        <w:t xml:space="preserve"> است که تحت اشراف مؤلف بزرگوار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 کتاب افزوده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وست،</w:t>
      </w:r>
      <w:r>
        <w:rPr>
          <w:rtl/>
          <w:lang w:bidi="fa-IR"/>
        </w:rPr>
        <w:t xml:space="preserve"> با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«بازتاب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واقعه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کربلا» </w:t>
      </w:r>
      <w:r>
        <w:rPr>
          <w:rtl/>
          <w:lang w:bidi="fa-IR"/>
        </w:rPr>
        <w:lastRenderedPageBreak/>
        <w:t xml:space="preserve">نوشته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محمدرضا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پناه (قم: پژوهشگاه حوزه و دانشگاه، 1389) ص 31 به بعد نوشته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در جهت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که متهم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کربلا،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بوده و آنان را قاتلان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7B760C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الضعفاء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 ص 458.</w:t>
      </w:r>
    </w:p>
    <w:p w:rsidR="007B760C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الثقات، ج 1 ص 271.</w:t>
      </w:r>
    </w:p>
    <w:p w:rsidR="007B760C" w:rsidRDefault="002E0275" w:rsidP="002E027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جنگ</w:t>
      </w:r>
      <w:r w:rsidR="007B760C">
        <w:rPr>
          <w:rtl/>
          <w:lang w:bidi="fa-IR"/>
        </w:rPr>
        <w:t xml:space="preserve"> صف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با وسعت 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شتر،</w:t>
      </w:r>
      <w:r w:rsidR="007B760C">
        <w:rPr>
          <w:rtl/>
          <w:lang w:bidi="fa-IR"/>
        </w:rPr>
        <w:t xml:space="preserve"> دو تفکر عثمان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علو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در برابر هم قرار داد. گروه عثمان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متشکل از شام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بود که معاو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آن را رهبر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کرد. البته تفاوت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دو گروه اصل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تفکر گروه شام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 بصر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وجود داشت، و هر کدام، رهبران خود را شا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سته</w:t>
      </w:r>
      <w:r w:rsidR="007B760C">
        <w:rPr>
          <w:rtl/>
          <w:lang w:bidi="fa-IR"/>
        </w:rPr>
        <w:t xml:space="preserve"> تر به خونخواه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عثما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داشتند: بصر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طلحه و زب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</w:t>
      </w:r>
      <w:r w:rsidR="007B760C">
        <w:rPr>
          <w:rtl/>
          <w:lang w:bidi="fa-IR"/>
        </w:rPr>
        <w:t xml:space="preserve"> را، چون عضو شورا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شش نفر بوده اند. و شام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ان،</w:t>
      </w:r>
      <w:r w:rsidR="007B760C">
        <w:rPr>
          <w:rtl/>
          <w:lang w:bidi="fa-IR"/>
        </w:rPr>
        <w:t xml:space="preserve"> معاو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را که خو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شاوند</w:t>
      </w:r>
      <w:r w:rsidR="007B760C">
        <w:rPr>
          <w:rtl/>
          <w:lang w:bidi="fa-IR"/>
        </w:rPr>
        <w:t xml:space="preserve"> نزد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tl/>
          <w:lang w:bidi="fa-IR"/>
        </w:rPr>
        <w:t xml:space="preserve"> خل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فه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مقتول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صلح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گسترش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به جز بصره و شام، در مناطق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(در شامات)،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رواج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کوفه،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آنان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فراهم ساخ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عاشورا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کوفه عمق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بلکه عمدتاً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چنانکه همزمان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گروه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 ضدّ عثمان، گروه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بصره و طلحه در کوفه طرفداران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لذا در مراحل نخست دعوت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اعزام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به جمل،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مردد بودند، و با سخنان مالک اشتر،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کوفه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 اعزام 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رفتار آنان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که به حکم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عامل چند مشکل هم زمان بدانند: شکست در جنگ، خانواده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کشته و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بودند، و اختلاف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اثر حکم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افراد خانواده 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آمده بود. مذهب </w:t>
      </w:r>
      <w:r>
        <w:rPr>
          <w:rFonts w:hint="eastAsia"/>
          <w:rtl/>
          <w:lang w:bidi="fa-IR"/>
        </w:rPr>
        <w:t>عثمان</w:t>
      </w:r>
      <w:r>
        <w:rPr>
          <w:rFonts w:hint="cs"/>
          <w:rtl/>
          <w:lang w:bidi="fa-IR"/>
        </w:rPr>
        <w:t>ی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پس از صلح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قدرت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گرفتند.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E027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خلدون مورخ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مجدد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علت شکست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Pr="002E0275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پس از صلح امام حسن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گسترش دادن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کوفه، اقدامات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جمله:</w:t>
      </w:r>
      <w:r w:rsidRPr="002E0275">
        <w:rPr>
          <w:rStyle w:val="libFootnotenumChar"/>
          <w:rtl/>
        </w:rPr>
        <w:t>(2)</w:t>
      </w:r>
    </w:p>
    <w:p w:rsidR="007B760C" w:rsidRDefault="002E0275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2E0275">
      <w:pPr>
        <w:pStyle w:val="Heading2"/>
        <w:rPr>
          <w:rtl/>
          <w:lang w:bidi="fa-IR"/>
        </w:rPr>
      </w:pPr>
      <w:bookmarkStart w:id="42" w:name="_Toc438127"/>
      <w:r>
        <w:rPr>
          <w:rFonts w:hint="eastAsia"/>
          <w:rtl/>
          <w:lang w:bidi="fa-IR"/>
        </w:rPr>
        <w:t>انتصاب</w:t>
      </w:r>
      <w:r>
        <w:rPr>
          <w:rtl/>
          <w:lang w:bidi="fa-IR"/>
        </w:rPr>
        <w:t xml:space="preserve"> حاکمان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کوفه.</w:t>
      </w:r>
      <w:bookmarkEnd w:id="42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مرور</w:t>
      </w:r>
      <w:r>
        <w:rPr>
          <w:rtl/>
          <w:lang w:bidi="fa-IR"/>
        </w:rPr>
        <w:t xml:space="preserve"> نام حاکمان کوفه از سال 41 تا 61 درس آموز است: عبدالله بن عمرو بن عاص،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بن شعبه،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عبدال</w:t>
      </w:r>
      <w:r w:rsidR="002E0275">
        <w:rPr>
          <w:rFonts w:hint="cs"/>
          <w:rtl/>
          <w:lang w:bidi="fa-IR"/>
        </w:rPr>
        <w:t>ل</w:t>
      </w:r>
      <w:r>
        <w:rPr>
          <w:rtl/>
          <w:lang w:bidi="fa-IR"/>
        </w:rPr>
        <w:t>ه بن خالد بن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ضحاک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مسلمه فهر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</w:t>
      </w:r>
      <w:r w:rsidR="002E0275">
        <w:rPr>
          <w:rFonts w:hint="cs"/>
          <w:rtl/>
          <w:lang w:bidi="fa-IR"/>
        </w:rPr>
        <w:t>ل</w:t>
      </w:r>
      <w:r>
        <w:rPr>
          <w:rtl/>
          <w:lang w:bidi="fa-IR"/>
        </w:rPr>
        <w:t>ه بن ام حکم (خواهرزاده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نعمان بن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اله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بشر بن مروان.</w:t>
      </w:r>
    </w:p>
    <w:p w:rsidR="007B760C" w:rsidRDefault="002E0275" w:rsidP="002E027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7B760C">
        <w:rPr>
          <w:rFonts w:hint="eastAsia"/>
          <w:rtl/>
          <w:lang w:bidi="fa-IR"/>
        </w:rPr>
        <w:t>ب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ست</w:t>
      </w:r>
      <w:r w:rsidR="007B760C">
        <w:rPr>
          <w:rtl/>
          <w:lang w:bidi="fa-IR"/>
        </w:rPr>
        <w:t xml:space="preserve"> سال سلطه 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آنان، اند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شه</w:t>
      </w:r>
      <w:r w:rsidR="007B760C">
        <w:rPr>
          <w:rtl/>
          <w:lang w:bidi="fa-IR"/>
        </w:rPr>
        <w:t xml:space="preserve"> مردم را به آن سمت و سو کشان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. بلاذر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>: ضحاک بن ق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</w:t>
      </w:r>
      <w:r w:rsidR="007B760C">
        <w:rPr>
          <w:rtl/>
          <w:lang w:bidi="fa-IR"/>
        </w:rPr>
        <w:t xml:space="preserve"> در هنگام ورود به کوفه، کسان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را که به بدگو</w:t>
      </w:r>
      <w:r w:rsidR="007B760C">
        <w:rPr>
          <w:rFonts w:hint="cs"/>
          <w:rtl/>
          <w:lang w:bidi="fa-IR"/>
        </w:rPr>
        <w:t>یی</w:t>
      </w:r>
      <w:r w:rsidR="007B760C">
        <w:rPr>
          <w:rtl/>
          <w:lang w:bidi="fa-IR"/>
        </w:rPr>
        <w:t xml:space="preserve"> از عثمان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پرداختند، تهد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کرد.</w:t>
      </w:r>
      <w:r w:rsidR="007B760C" w:rsidRPr="002E0275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نکته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دستور کار خود قرار ده: سبّ و دشنام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نکوهش او و اصحابش. در برابر آن، همواره از</w:t>
      </w:r>
    </w:p>
    <w:p w:rsidR="007B760C" w:rsidRPr="002E0275" w:rsidRDefault="002E0275" w:rsidP="002E027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خلدون، ج 1، ص 216 _ 217.</w:t>
      </w:r>
    </w:p>
    <w:p w:rsidR="007B760C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مورد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کتاب خانم 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فرهمند پور تحت عنوان «تحل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شام» (تهران: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1378، 188 ص).</w:t>
      </w:r>
    </w:p>
    <w:p w:rsidR="007B760C" w:rsidRDefault="007B760C" w:rsidP="002E0275">
      <w:pPr>
        <w:pStyle w:val="libFootnote0"/>
        <w:rPr>
          <w:rtl/>
          <w:lang w:bidi="fa-IR"/>
        </w:rPr>
      </w:pPr>
      <w:r>
        <w:rPr>
          <w:rtl/>
          <w:lang w:bidi="fa-IR"/>
        </w:rPr>
        <w:t>3- انساب الاشراف، ص 439.</w:t>
      </w:r>
    </w:p>
    <w:p w:rsidR="007B760C" w:rsidRDefault="002E0275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عثمان</w:t>
      </w:r>
      <w:r w:rsidR="007B760C">
        <w:rPr>
          <w:rtl/>
          <w:lang w:bidi="fa-IR"/>
        </w:rPr>
        <w:t xml:space="preserve"> به 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ک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اد</w:t>
      </w:r>
      <w:r w:rsidR="007B760C">
        <w:rPr>
          <w:rtl/>
          <w:lang w:bidi="fa-IR"/>
        </w:rPr>
        <w:t xml:space="preserve"> شود، به 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عثمان توجه شود و به سخنانشان به خوب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گوش فرا ده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»</w:t>
      </w:r>
      <w:r w:rsidR="007B760C" w:rsidRPr="002E0275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حجر گفت: «ما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بهتر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حاکم (معاو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آن را خوش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دارد»</w:t>
      </w:r>
      <w:r w:rsidRPr="002E0275">
        <w:rPr>
          <w:rStyle w:val="libFootnotenumChar"/>
          <w:rtl/>
        </w:rPr>
        <w:t>(2)</w:t>
      </w:r>
      <w:r>
        <w:rPr>
          <w:rtl/>
          <w:lang w:bidi="fa-IR"/>
        </w:rPr>
        <w:t xml:space="preserve">. مروان به امام سجاد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که حکومت ما جز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(سبّ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استوار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2E0275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2E0275">
      <w:pPr>
        <w:pStyle w:val="Heading2"/>
        <w:rPr>
          <w:rtl/>
          <w:lang w:bidi="fa-IR"/>
        </w:rPr>
      </w:pPr>
      <w:bookmarkStart w:id="43" w:name="_Toc438128"/>
      <w:r>
        <w:rPr>
          <w:rFonts w:hint="eastAsia"/>
          <w:rtl/>
          <w:lang w:bidi="fa-IR"/>
        </w:rPr>
        <w:t>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در ابعاد مختلف</w:t>
      </w:r>
      <w:bookmarkEnd w:id="43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اقدامات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دو بعد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شد: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نشر فضائل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و در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پر کردن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از مطالب همفکران خود.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اقدامات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بدعت لعن 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جعل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فضائل عثمان و دوستداران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روانش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فضائل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قرآن، که همراه با نقل فضائل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و سرانجام، بخشنامه مشهور او در سال 41 پس از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صلح بر امام حسن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که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شرح نهج البلاغه ج 11 ص 41 آورده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مشهور است.</w:t>
      </w:r>
    </w:p>
    <w:p w:rsidR="007B760C" w:rsidRPr="006258B7" w:rsidRDefault="006258B7" w:rsidP="006258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همان، ج 2، ص 252.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 ص 289،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 3 ص 430.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283.</w:t>
      </w:r>
    </w:p>
    <w:p w:rsidR="007B760C" w:rsidRDefault="006258B7" w:rsidP="006258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ابن</w:t>
      </w:r>
      <w:r w:rsidR="007B760C">
        <w:rPr>
          <w:rtl/>
          <w:lang w:bidi="fa-IR"/>
        </w:rPr>
        <w:t xml:space="preserve"> نفطو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</w:t>
      </w:r>
      <w:r>
        <w:rPr>
          <w:rtl/>
          <w:lang w:bidi="fa-IR"/>
        </w:rPr>
        <w:t>از محدثان بزرگ تسنن</w:t>
      </w:r>
      <w:r w:rsidR="007B760C">
        <w:rPr>
          <w:rtl/>
          <w:lang w:bidi="fa-IR"/>
        </w:rPr>
        <w:t xml:space="preserve"> در مورد روا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ات</w:t>
      </w:r>
      <w:r w:rsidR="007B760C">
        <w:rPr>
          <w:rtl/>
          <w:lang w:bidi="fa-IR"/>
        </w:rPr>
        <w:t xml:space="preserve"> فضائل 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خ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نو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سد</w:t>
      </w:r>
      <w:r w:rsidR="007B760C"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فضائل صحابه،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منکوب کردن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در دوره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 است»</w:t>
      </w:r>
      <w:r w:rsidRPr="006258B7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الحق و الحق مع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سعدبن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 باور نکرد تا آنجا که سعد، امّ سلمه را به شهادت آورد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امّ سلمه برخورد کرد.</w:t>
      </w:r>
      <w:r w:rsidRPr="006258B7">
        <w:rPr>
          <w:rStyle w:val="libFootnotenumChar"/>
          <w:rtl/>
        </w:rPr>
        <w:t xml:space="preserve">(2) </w:t>
      </w:r>
      <w:r>
        <w:rPr>
          <w:rtl/>
          <w:lang w:bidi="fa-IR"/>
        </w:rPr>
        <w:t>و هم زمان،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کمک گرفت، مانند: ابوهر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عمروبن العاص، م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بن شعبه، عروه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به آنجا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 باطل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وستند،</w:t>
      </w:r>
      <w:r>
        <w:rPr>
          <w:rtl/>
          <w:lang w:bidi="fa-IR"/>
        </w:rPr>
        <w:t xml:space="preserve"> که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283) در کتاب الغارات ج 2 ص 520 تحت عنوان «ف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فارق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از آنان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آنجا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 محمد عسک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اصحاب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258B7" w:rsidRPr="006258B7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عنوان «تول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ث»</w:t>
      </w:r>
      <w:r>
        <w:rPr>
          <w:rtl/>
          <w:lang w:bidi="fa-IR"/>
        </w:rPr>
        <w:t xml:space="preserve"> نگاشت که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(رجال نجاش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117) از آن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  <w:r w:rsidRPr="006258B7">
        <w:rPr>
          <w:rStyle w:val="libFootnotenumChar"/>
          <w:rtl/>
        </w:rPr>
        <w:t>(3)</w:t>
      </w:r>
    </w:p>
    <w:p w:rsidR="007B760C" w:rsidRDefault="007B760C" w:rsidP="006258B7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دار شدن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تمار، به دست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کوفه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عاشورا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61،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ماتوم</w:t>
      </w:r>
      <w:r>
        <w:rPr>
          <w:rtl/>
          <w:lang w:bidi="fa-IR"/>
        </w:rPr>
        <w:t xml:space="preserve"> به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که مبادا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بروند.</w:t>
      </w:r>
    </w:p>
    <w:p w:rsidR="006258B7" w:rsidRPr="006258B7" w:rsidRDefault="006258B7" w:rsidP="006258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1- به نقل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شرح نهج البلاغه ج 11 ص 44.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2-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20 ص 361.</w:t>
      </w:r>
    </w:p>
    <w:p w:rsidR="006258B7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3- دکتر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پناه در کتاب خود، ص 51 تا 61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را ارائه کرده که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7B760C" w:rsidRDefault="006258B7" w:rsidP="006258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گزارش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علت خموش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در برابر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 بن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ارانش،</w:t>
      </w:r>
      <w:r>
        <w:rPr>
          <w:rtl/>
          <w:lang w:bidi="fa-IR"/>
        </w:rPr>
        <w:t xml:space="preserve"> «تغ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</w:t>
      </w:r>
      <w:r w:rsidRPr="006258B7">
        <w:rPr>
          <w:rStyle w:val="libFootnotenumChar"/>
          <w:rtl/>
        </w:rPr>
        <w:t>.(1)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6258B7">
      <w:pPr>
        <w:pStyle w:val="Heading2"/>
        <w:rPr>
          <w:rtl/>
          <w:lang w:bidi="fa-IR"/>
        </w:rPr>
      </w:pPr>
      <w:bookmarkStart w:id="44" w:name="_Toc438129"/>
      <w:r>
        <w:rPr>
          <w:rFonts w:hint="eastAsia"/>
          <w:rtl/>
          <w:lang w:bidi="fa-IR"/>
        </w:rPr>
        <w:t>ارعاب</w:t>
      </w:r>
      <w:r>
        <w:rPr>
          <w:rtl/>
          <w:lang w:bidi="fa-IR"/>
        </w:rPr>
        <w:t xml:space="preserve"> و سرکوب</w:t>
      </w:r>
      <w:bookmarkEnd w:id="44"/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محروم کردن آن ها از حقوق شان.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Pr="006258B7" w:rsidRDefault="007B760C" w:rsidP="007B760C">
      <w:pPr>
        <w:pStyle w:val="libNormal"/>
        <w:rPr>
          <w:rStyle w:val="libFootnotenumChar"/>
          <w:rtl/>
        </w:rPr>
      </w:pPr>
      <w:r>
        <w:rPr>
          <w:rtl/>
          <w:lang w:bidi="fa-IR"/>
        </w:rPr>
        <w:t>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بن عتبه،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 w:rsidRPr="006258B7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صعصعه بن صوحان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که صعصعه در آنجا درگذشت.</w:t>
      </w:r>
      <w:r w:rsidRPr="006258B7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کشتن و مثله کردن مسلم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</w:t>
      </w:r>
      <w:r>
        <w:rPr>
          <w:rtl/>
          <w:lang w:bidi="fa-IR"/>
        </w:rPr>
        <w:t xml:space="preserve"> و عبدالله بن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جرم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و بر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آن ها بر درِ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</w:t>
      </w:r>
      <w:r w:rsidRPr="006258B7">
        <w:rPr>
          <w:rStyle w:val="libFootnotenumChar"/>
          <w:rtl/>
        </w:rPr>
        <w:t>(4)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کشتن حجر بن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کشتن عمروبن حَمِق خزاع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موصل که سر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بر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شهرها گرداندند، آن گاه او را در دامن همسرش در زندان شام انداختند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 سال در زندان شام،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  <w:r w:rsidRPr="006258B7">
        <w:rPr>
          <w:rStyle w:val="libFootnotenumChar"/>
          <w:rtl/>
        </w:rPr>
        <w:t>(5)</w:t>
      </w:r>
    </w:p>
    <w:p w:rsidR="007B760C" w:rsidRPr="006258B7" w:rsidRDefault="006258B7" w:rsidP="006258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انساب الاشراف، ج 5 ص 272.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2- ابو مخنف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او به دست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دارد. (الفهرست ابن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 105)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3- مختصر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6 ص 424.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4- المحبر، ص 479.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5-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232، بلاغات النساء ص 76.</w:t>
      </w:r>
    </w:p>
    <w:p w:rsidR="007B760C" w:rsidRDefault="006258B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tl/>
          <w:lang w:bidi="fa-IR"/>
        </w:rPr>
        <w:lastRenderedPageBreak/>
        <w:t xml:space="preserve"> کشتن رُش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د</w:t>
      </w:r>
      <w:r w:rsidR="007B760C">
        <w:rPr>
          <w:rtl/>
          <w:lang w:bidi="fa-IR"/>
        </w:rPr>
        <w:t xml:space="preserve"> هَجَر</w:t>
      </w:r>
      <w:r w:rsidR="007B760C">
        <w:rPr>
          <w:rFonts w:hint="cs"/>
          <w:rtl/>
          <w:lang w:bidi="fa-IR"/>
        </w:rPr>
        <w:t>ی</w:t>
      </w:r>
      <w:r w:rsidR="007B760C" w:rsidRPr="006258B7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سرکوب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به عنوان نمونه: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آمنه بنت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 عمروبن حَمِق خزاع</w:t>
      </w:r>
      <w:r>
        <w:rPr>
          <w:rFonts w:hint="cs"/>
          <w:rtl/>
          <w:lang w:bidi="fa-IR"/>
        </w:rPr>
        <w:t>ی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زرقاء بنت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ام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ام البراء بنت صفوان</w:t>
      </w:r>
      <w:r w:rsidRPr="006258B7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تا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تفکر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برائت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مانند سهل بن سعد، حجر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ارانش،</w:t>
      </w:r>
      <w:r>
        <w:rPr>
          <w:rtl/>
          <w:lang w:bidi="fa-IR"/>
        </w:rPr>
        <w:t xml:space="preserve"> صعصعه بن صوحان،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سعد. صعصعه و 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سخت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6258B7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برخوردها مورد اعتراض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قرار گرفت</w:t>
      </w:r>
      <w:r w:rsidRPr="006258B7">
        <w:rPr>
          <w:rStyle w:val="libFootnotenumChar"/>
          <w:rtl/>
        </w:rPr>
        <w:t>.(4)</w:t>
      </w:r>
    </w:p>
    <w:p w:rsidR="007B760C" w:rsidRDefault="006258B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6258B7">
      <w:pPr>
        <w:pStyle w:val="Heading2"/>
        <w:rPr>
          <w:rtl/>
          <w:lang w:bidi="fa-IR"/>
        </w:rPr>
      </w:pPr>
      <w:bookmarkStart w:id="45" w:name="_Toc438130"/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کوفه</w:t>
      </w:r>
      <w:bookmarkEnd w:id="45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که به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به مدائن و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کرد، و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مناطق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را وارد کوفه کرد. تا دوره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عبدالملک،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حق بازگشت به کوفه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 لذا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صرد در سال 66، هنگام آغاز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مدائن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7B760C" w:rsidRPr="006258B7" w:rsidRDefault="006258B7" w:rsidP="006258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1-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معرفه الرجال، ج 1 ص 290_ 293. درباره اش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کتاب سه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. نوشته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مسعود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قم: انتشارات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2- جنبش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اسلام، ص 414 _ 419.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الاخبار، ج 1 ص 171؛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7 ص 201.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4- احتجاج، ج 2 ص 19 و 21، در نامه حضرتش به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خطبه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B760C" w:rsidRDefault="006258B7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7B760C">
        <w:rPr>
          <w:rFonts w:hint="eastAsia"/>
          <w:rtl/>
          <w:lang w:bidi="fa-IR"/>
        </w:rPr>
        <w:lastRenderedPageBreak/>
        <w:t>شده</w:t>
      </w:r>
      <w:r w:rsidR="007B760C">
        <w:rPr>
          <w:rtl/>
          <w:lang w:bidi="fa-IR"/>
        </w:rPr>
        <w:t xml:space="preserve"> بودند، نامه نوشت.</w:t>
      </w:r>
      <w:r w:rsidR="007B760C" w:rsidRPr="006258B7">
        <w:rPr>
          <w:rStyle w:val="libFootnotenumChar"/>
          <w:rtl/>
        </w:rPr>
        <w:t>(1)</w:t>
      </w:r>
      <w:r w:rsidR="007B760C">
        <w:rPr>
          <w:rtl/>
          <w:lang w:bidi="fa-IR"/>
        </w:rPr>
        <w:t xml:space="preserve"> همچن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</w:t>
      </w:r>
      <w:r w:rsidR="007B760C">
        <w:rPr>
          <w:rtl/>
          <w:lang w:bidi="fa-IR"/>
        </w:rPr>
        <w:t xml:space="preserve"> معاو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ه</w:t>
      </w:r>
      <w:r w:rsidR="007B760C">
        <w:rPr>
          <w:rtl/>
          <w:lang w:bidi="fa-IR"/>
        </w:rPr>
        <w:t xml:space="preserve"> به قاض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و د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گر</w:t>
      </w:r>
      <w:r w:rsidR="007B760C">
        <w:rPr>
          <w:rtl/>
          <w:lang w:bidi="fa-IR"/>
        </w:rPr>
        <w:t xml:space="preserve"> مأموران دولت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دستور داد که شهادت ش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ع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ان</w:t>
      </w:r>
      <w:r w:rsidR="007B760C">
        <w:rPr>
          <w:rtl/>
          <w:lang w:bidi="fa-IR"/>
        </w:rPr>
        <w:t xml:space="preserve"> پذ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رفته</w:t>
      </w:r>
      <w:r w:rsidR="007B760C">
        <w:rPr>
          <w:rtl/>
          <w:lang w:bidi="fa-IR"/>
        </w:rPr>
        <w:t xml:space="preserve"> نشود، به علاوه به اندک تهمت و گمان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با آن ها برخورد شود.</w:t>
      </w:r>
      <w:r w:rsidR="007B760C" w:rsidRPr="006258B7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6258B7">
      <w:pPr>
        <w:pStyle w:val="Heading2"/>
        <w:rPr>
          <w:rtl/>
          <w:lang w:bidi="fa-IR"/>
        </w:rPr>
      </w:pPr>
      <w:bookmarkStart w:id="46" w:name="_Toc438131"/>
      <w:r>
        <w:rPr>
          <w:rFonts w:hint="eastAsia"/>
          <w:rtl/>
          <w:lang w:bidi="fa-IR"/>
        </w:rPr>
        <w:t>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مذهبان کوفه</w:t>
      </w:r>
      <w:bookmarkEnd w:id="46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شامل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طمع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جدا شده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به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بودند.</w:t>
      </w:r>
    </w:p>
    <w:p w:rsidR="007B760C" w:rsidRDefault="007B760C" w:rsidP="006258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ها،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آمدن گروه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بود،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با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نه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D2238" w:rsidRPr="00BD2238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بلکه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اعتزال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اعتزال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گرچه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به جهت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نان،</w:t>
      </w:r>
      <w:r>
        <w:rPr>
          <w:rtl/>
          <w:lang w:bidi="fa-IR"/>
        </w:rPr>
        <w:t xml:space="preserve"> در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سابقه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رکاب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داشتند، مانند: عبداله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Pr="006258B7">
        <w:rPr>
          <w:rStyle w:val="libFootnotenumChar"/>
          <w:rtl/>
        </w:rPr>
        <w:t>(3</w:t>
      </w:r>
      <w:r>
        <w:rPr>
          <w:rtl/>
          <w:lang w:bidi="fa-IR"/>
        </w:rPr>
        <w:t>) 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بن سلمه اسد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Pr="006258B7">
        <w:rPr>
          <w:rStyle w:val="libFootnotenumChar"/>
          <w:rtl/>
        </w:rPr>
        <w:t>(4)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بن مخرم</w:t>
      </w:r>
      <w:r w:rsidRPr="006258B7">
        <w:rPr>
          <w:rStyle w:val="libFootnotenumChar"/>
          <w:rtl/>
        </w:rPr>
        <w:t>(5)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شما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کشتن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کرد، و آنان تعجب</w:t>
      </w:r>
    </w:p>
    <w:p w:rsidR="007B760C" w:rsidRPr="006258B7" w:rsidRDefault="006258B7" w:rsidP="006258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1- جنبش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اسلام، ص 539.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نهج البلاغه ج 11 ص 44.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3-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ج 5 ص 338،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 5 ص 161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نهج البلاغه ج 4 ص 98</w:t>
      </w:r>
    </w:p>
    <w:p w:rsidR="006258B7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5-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 3 ص 111</w:t>
      </w:r>
    </w:p>
    <w:p w:rsidR="007B760C" w:rsidRDefault="006258B7" w:rsidP="006258B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6258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  <w:r w:rsidRPr="006258B7">
        <w:rPr>
          <w:rStyle w:val="libFootnotenumChar"/>
          <w:rtl/>
        </w:rPr>
        <w:t>(1)</w:t>
      </w:r>
      <w:r>
        <w:rPr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زمان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صدق کلام حضرتش را نشان داد.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کوفه به محله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بودند،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است، مثل: محله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کناسه و خطه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نصر بن 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258B7">
        <w:rPr>
          <w:rStyle w:val="libFootnotenumChar"/>
          <w:rtl/>
        </w:rPr>
        <w:t xml:space="preserve">(2) </w:t>
      </w:r>
      <w:r>
        <w:rPr>
          <w:rtl/>
          <w:lang w:bidi="fa-IR"/>
        </w:rPr>
        <w:t>وجود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 ملعونه در کوفه،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بنا شد، مانند مسج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سماک، مسجد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و...، از مسلمات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است.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اود،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افتخار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در حضور حجاج، گزارش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بغض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ارائه کردند، از جمله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فرزندان،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نام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طرف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خود، نشانه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شمردند.</w:t>
      </w:r>
      <w:r w:rsidRPr="006258B7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افراد در خانواده ها، اختلاف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قرظه (عثمان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برادرش: عمروبن قرظه (شه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کربلا).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مهاجر بن خالد (هم</w:t>
      </w:r>
      <w:r w:rsidR="006258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رکاب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جمل و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)، برادرش: عبد الرحمان (در سپاه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).</w:t>
      </w:r>
      <w:r w:rsidRPr="006258B7">
        <w:rPr>
          <w:rStyle w:val="libFootnotenumChar"/>
          <w:rtl/>
        </w:rPr>
        <w:t>(4)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ابو ثمامه صائد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کربلا)،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بودند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همسرانشان،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 تمام خطرات گردن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نهادند:</w:t>
      </w:r>
    </w:p>
    <w:p w:rsidR="007B760C" w:rsidRPr="006258B7" w:rsidRDefault="006258B7" w:rsidP="006258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الارشاد، ج 1 ص 330 _ 331، الاصابه ج 2 ص 209.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2- فضل الکوفه و مساجد ها، ص 20_ 21.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3- شرح نهج البلاغه ج 4 ص 61_ 65، الغارات ج 2 ص 84</w:t>
      </w:r>
    </w:p>
    <w:p w:rsidR="007B760C" w:rsidRDefault="007B760C" w:rsidP="006258B7">
      <w:pPr>
        <w:pStyle w:val="libFootnote0"/>
        <w:rPr>
          <w:rtl/>
          <w:lang w:bidi="fa-IR"/>
        </w:rPr>
      </w:pPr>
      <w:r>
        <w:rPr>
          <w:rtl/>
          <w:lang w:bidi="fa-IR"/>
        </w:rPr>
        <w:t>4- افحام الاعداء و الخصوم ص 56.</w:t>
      </w:r>
    </w:p>
    <w:p w:rsidR="006258B7" w:rsidRDefault="006258B7" w:rsidP="007B760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کعب بن جابر</w:t>
      </w:r>
      <w:r w:rsidRPr="006258B7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هرثمه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</w:t>
      </w:r>
      <w:r w:rsidRPr="00EB2C50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مالک بن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(همسرش: ام عبدالله بنت حرّ البد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  <w:r w:rsidRPr="00EB2C50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خول</w:t>
      </w:r>
      <w:r>
        <w:rPr>
          <w:rFonts w:hint="cs"/>
          <w:rtl/>
          <w:lang w:bidi="fa-IR"/>
        </w:rPr>
        <w:t>ی</w:t>
      </w:r>
      <w:r w:rsidRPr="00EB2C50">
        <w:rPr>
          <w:rStyle w:val="libFootnotenumChar"/>
          <w:rtl/>
        </w:rPr>
        <w:t>(4)</w:t>
      </w:r>
    </w:p>
    <w:p w:rsidR="007B760C" w:rsidRDefault="007B760C" w:rsidP="00EB2C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 ادامه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ابن هلال 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283) را مانع شدند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کتاب المعرفه خود را که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مطاعن دشمنانشان بوده در کوفه بخواند.</w:t>
      </w:r>
      <w:r w:rsidRPr="00EB2C50">
        <w:rPr>
          <w:rStyle w:val="libFootnotenumChar"/>
          <w:rtl/>
        </w:rPr>
        <w:t>(5)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دانشمندان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دشمن بودند، فهرست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Pr="00EB2C50">
        <w:rPr>
          <w:rStyle w:val="libFootnotenumChar"/>
          <w:rtl/>
        </w:rPr>
        <w:t>.(6)</w:t>
      </w:r>
    </w:p>
    <w:p w:rsidR="007B760C" w:rsidRPr="00EB2C50" w:rsidRDefault="00EB2C50" w:rsidP="00EB2C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1-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4 ص 329.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2-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الطلب ج 6 ص 2620_ 2671.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3-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 ص 448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4- شرح الاخبار ج 3 ص 141_ 142.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5- رجال نجاش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17.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6-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متن کتاب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75_ 76 که 24 تن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با ذکر سند، نام برده است.</w:t>
      </w:r>
    </w:p>
    <w:p w:rsidR="00EB2C50" w:rsidRDefault="00EB2C50" w:rsidP="00EB2C50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EB2C50">
      <w:pPr>
        <w:pStyle w:val="Heading2"/>
        <w:rPr>
          <w:rtl/>
          <w:lang w:bidi="fa-IR"/>
        </w:rPr>
      </w:pPr>
      <w:bookmarkStart w:id="47" w:name="_Toc438132"/>
      <w:r>
        <w:rPr>
          <w:rtl/>
          <w:lang w:bidi="fa-IR"/>
        </w:rPr>
        <w:t>16</w:t>
      </w:r>
      <w:r w:rsidR="00EB2C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تحول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در نظر محدثان سن</w:t>
      </w:r>
      <w:r>
        <w:rPr>
          <w:rFonts w:hint="cs"/>
          <w:rtl/>
          <w:lang w:bidi="fa-IR"/>
        </w:rPr>
        <w:t>ی</w:t>
      </w:r>
      <w:bookmarkEnd w:id="47"/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EB2C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مقدم داشتن عثمان و پس از او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بود، تا آنجا که هر کس را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چهارم بداند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 نشمارد اهل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«ترب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«تفض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دانستن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خواندند،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دانشمند بزرگ تسنّن باشد.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«غلوّ» دانستند. ابن حجر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چهار مرحله قائل 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او بر صحابه. (مرحله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بعد، غلوّ در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که) هر کس او را بر ابوبکر و عمر مقدم بدارد،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غلوّ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وگرنه در حد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(مرحله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 غلوّ در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است که) اگر آن فرد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تقدم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صراحتاً بغض آن ها را ابراز دارد، در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غلوّ کرده است. (در مرحله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رجعت معتقد شد،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غلوّ را دارد.»</w:t>
      </w:r>
      <w:r w:rsidRPr="00EB2C50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ضابطه را در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ها به کار گرفتند. 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خود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فرمود: «اول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أحبن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اُمت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 سپس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</w:p>
    <w:p w:rsidR="007B760C" w:rsidRPr="00EB2C50" w:rsidRDefault="00EB2C50" w:rsidP="00EB2C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گفتار، افزوده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راستار</w:t>
      </w:r>
      <w:r>
        <w:rPr>
          <w:rtl/>
          <w:lang w:bidi="fa-IR"/>
        </w:rPr>
        <w:t xml:space="preserve"> است که بر اساس مقاله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بکاء در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دراسات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چاپ نجف ص 139_ 149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است.</w:t>
      </w:r>
    </w:p>
    <w:p w:rsidR="00EB2C50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2-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حجر، ص 333.</w:t>
      </w:r>
    </w:p>
    <w:p w:rsidR="007B760C" w:rsidRDefault="00EB2C50" w:rsidP="00EB2C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در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غلوّ کرده و لذا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EB2C5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حال ابوعروبه، نکته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عساکر آورده و آن را نقد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ابن عساکر گفته بود: «ابو عروبه در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غلوّ کرده و انحراف او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بود».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نقد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«هرکس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دوست بدارد، اهل غلوّ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از آن ها بد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... ابو عروبه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کجا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افراط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 البته او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ستمگران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مانند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گفت»</w:t>
      </w:r>
      <w:r w:rsidRPr="00EB2C50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شگفتا</w:t>
      </w:r>
      <w:r>
        <w:rPr>
          <w:rtl/>
          <w:lang w:bidi="fa-IR"/>
        </w:rPr>
        <w:t>!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در مورد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«او راستگو و مورد وثوق بود، البته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موالات دارد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رساند»</w:t>
      </w:r>
      <w:r w:rsidRPr="00EB2C50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اندک،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نقل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آن هم به شکل ناقص و گاه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نصوص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کتمان کرده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حال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سلمان ازرق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غلوّ بود»</w:t>
      </w:r>
      <w:r w:rsidRPr="00EB2C50">
        <w:rPr>
          <w:rStyle w:val="libFootnotenumChar"/>
          <w:rtl/>
        </w:rPr>
        <w:t>(4)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او فقط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 ها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7B760C" w:rsidRPr="00EB2C50" w:rsidRDefault="00EB2C50" w:rsidP="00EB2C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الاوائل، 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66.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2- تذکره الحفاظ، 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 ص 774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3-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 ص 498</w:t>
      </w:r>
    </w:p>
    <w:p w:rsidR="00EB2C50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الجرح و التعد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325.</w:t>
      </w:r>
    </w:p>
    <w:p w:rsidR="007B760C" w:rsidRDefault="00EB2C50" w:rsidP="00EB2C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0A6AB0" w:rsidP="007B760C">
      <w:pPr>
        <w:pStyle w:val="libNormal"/>
        <w:rPr>
          <w:rtl/>
          <w:lang w:bidi="fa-IR"/>
        </w:rPr>
      </w:pPr>
      <w:r w:rsidRPr="000A6AB0">
        <w:rPr>
          <w:rStyle w:val="libAlaemChar"/>
          <w:rFonts w:hint="eastAsia"/>
          <w:rtl/>
        </w:rPr>
        <w:t xml:space="preserve">عليه‌السلام </w:t>
      </w:r>
      <w:r w:rsidR="007B760C">
        <w:rPr>
          <w:rtl/>
          <w:lang w:bidi="fa-IR"/>
        </w:rPr>
        <w:t>را نشان م</w:t>
      </w:r>
      <w:r w:rsidR="007B760C">
        <w:rPr>
          <w:rFonts w:hint="cs"/>
          <w:rtl/>
          <w:lang w:bidi="fa-IR"/>
        </w:rPr>
        <w:t>ی</w:t>
      </w:r>
      <w:r w:rsidR="007B760C">
        <w:rPr>
          <w:rtl/>
          <w:lang w:bidi="fa-IR"/>
        </w:rPr>
        <w:t xml:space="preserve"> دهد بدون ا</w:t>
      </w:r>
      <w:r w:rsidR="007B760C">
        <w:rPr>
          <w:rFonts w:hint="cs"/>
          <w:rtl/>
          <w:lang w:bidi="fa-IR"/>
        </w:rPr>
        <w:t>ی</w:t>
      </w:r>
      <w:r w:rsidR="007B760C">
        <w:rPr>
          <w:rFonts w:hint="eastAsia"/>
          <w:rtl/>
          <w:lang w:bidi="fa-IR"/>
        </w:rPr>
        <w:t>نکه</w:t>
      </w:r>
      <w:r w:rsidR="007B760C">
        <w:rPr>
          <w:rtl/>
          <w:lang w:bidi="fa-IR"/>
        </w:rPr>
        <w:t xml:space="preserve"> خودش به امامت حضرت معتقد باشد.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نمونه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دست، فراوان است،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مختصر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گنجد.</w:t>
      </w:r>
      <w:r w:rsidRPr="00EB2C5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مبنا،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دانستند، مانند: محمدبن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گذار مکتب 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مجد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(استاد ابو داود و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(صاحب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مشهور)، حاکم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(صاحب کتاب المستدرک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و...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عالم محقق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تسنن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بدانند،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گسترده تر از آن دارد که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باشد»</w:t>
      </w:r>
      <w:r w:rsidRPr="00EB2C50">
        <w:rPr>
          <w:rStyle w:val="libFootnotenumChar"/>
          <w:rtl/>
        </w:rPr>
        <w:t>(2)</w:t>
      </w:r>
    </w:p>
    <w:p w:rsidR="007B760C" w:rsidRPr="00EB2C50" w:rsidRDefault="00EB2C50" w:rsidP="00EB2C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1-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گفتار استاد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پدر تحت عنوان «مع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رجال عامه»، در: فصلنامه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شماره 28،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1389، ص 9_ 30.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مقاله، موارد متعدد نقل شده که دانشمندان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تسنن،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_ با وجود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_ موثق و معتبر دانستند.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قاموس الرجال، ج 1 ص 22.</w:t>
      </w:r>
    </w:p>
    <w:p w:rsidR="00EB2C50" w:rsidRDefault="00EB2C50" w:rsidP="007B760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EB2C50">
      <w:pPr>
        <w:pStyle w:val="Heading2"/>
        <w:rPr>
          <w:rtl/>
          <w:lang w:bidi="fa-IR"/>
        </w:rPr>
      </w:pPr>
      <w:bookmarkStart w:id="48" w:name="_Toc438133"/>
      <w:r>
        <w:rPr>
          <w:rtl/>
          <w:lang w:bidi="fa-IR"/>
        </w:rPr>
        <w:t>17</w:t>
      </w:r>
      <w:r w:rsidR="00EB2C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موضع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برابر محاصره و قتل عثمان، و بازتاب آن در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عاشورا</w:t>
      </w:r>
      <w:bookmarkEnd w:id="48"/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موضع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محاصره و قتل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سوم، از همان زمان تاکنون مورد بحث و گفت و گو بوده است.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شماره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15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گروه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که حضرتش را عامل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دانستند و به بهانه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ناکرده، از آن زمان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حال، چه اندازه خون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اند.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 که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باقر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مورد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جواب حضرتش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است که: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 را خودشان ظالم دانستند و خودشان کشتند، آن گاه حدود هشتاد سال است (تا زمان صدور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) که شما را به بهانه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آزارند. من در مورد آن دو،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 w:rsidRPr="00EB2C50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دانشوران تسنن، از همان آغاز، به حق گفته اند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نه به آن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داد. چند سند روشن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عثمان در زمان محاصره، سراغ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فرستاد. حضرتش خواست نزد او برود،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محاصره کنندگان مانع شدند. آن جناب عمامه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به به سر کرد و دوباره گفت: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(گواه باش که) من به قتل او، نه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نه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دهم»</w:t>
      </w:r>
      <w:r w:rsidRPr="00EB2C50">
        <w:rPr>
          <w:rStyle w:val="libFootnotenumChar"/>
          <w:rtl/>
        </w:rPr>
        <w:t>.(2)</w:t>
      </w:r>
    </w:p>
    <w:p w:rsidR="007B760C" w:rsidRPr="00EB2C50" w:rsidRDefault="00EB2C50" w:rsidP="00EB2C5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7B760C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1-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 (روضه)، ص 189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215.</w:t>
      </w:r>
    </w:p>
    <w:p w:rsidR="00EB2C50" w:rsidRDefault="007B760C" w:rsidP="00EB2C50">
      <w:pPr>
        <w:pStyle w:val="libFootnote0"/>
        <w:rPr>
          <w:rtl/>
          <w:lang w:bidi="fa-IR"/>
        </w:rPr>
      </w:pPr>
      <w:r>
        <w:rPr>
          <w:rtl/>
          <w:lang w:bidi="fa-IR"/>
        </w:rPr>
        <w:t>2- طبقات، ابن سعد، ج 3 ص 68.</w:t>
      </w:r>
    </w:p>
    <w:p w:rsidR="007B760C" w:rsidRDefault="00EB2C50" w:rsidP="00EB2C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سعد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تا به «احجارالز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در بازار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خبر قتل عثمان را به او دادند.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خود را از خون او مبرا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دانم،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را کشته باشم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قتل او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باشم.</w:t>
      </w:r>
      <w:r w:rsidRPr="00FD5ACA">
        <w:rPr>
          <w:rStyle w:val="libFootnotenumChar"/>
          <w:rtl/>
        </w:rPr>
        <w:t>(1)</w:t>
      </w:r>
    </w:p>
    <w:p w:rsidR="007B760C" w:rsidRDefault="007B760C" w:rsidP="002C007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</w:t>
      </w:r>
      <w:r w:rsidR="00FD5ACA">
        <w:rPr>
          <w:rFonts w:hint="cs"/>
          <w:rtl/>
          <w:lang w:bidi="fa-IR"/>
        </w:rPr>
        <w:t>ل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D5ACA" w:rsidRPr="00FD5ACA">
        <w:rPr>
          <w:rStyle w:val="libAlaemChar"/>
          <w:rtl/>
        </w:rPr>
        <w:t>رضي‌الله‌عنه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پندار که من عثمان را کشته ام. اما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آن ها سلطنت خود را (به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بهانه)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آنچه در دل دارند، با سوگندم از دلشان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در خانه کعب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کنار مقام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سوگند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که: به خدا سوگند من نه عثمان را کشته ام و نه به قتل او فرمان داده ام.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سلطنت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</w:t>
      </w:r>
      <w:r w:rsidRPr="00FD5ACA">
        <w:rPr>
          <w:rStyle w:val="libFootnotenumChar"/>
          <w:rtl/>
        </w:rPr>
        <w:t>.(2)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به خدا سوگند دوست داشتم که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تا پنجاه مرد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 که نه عثمان را کشته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قاتلان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FD5ACA">
        <w:rPr>
          <w:rStyle w:val="libFootnotenumChar"/>
          <w:rtl/>
        </w:rPr>
        <w:t>(3)</w:t>
      </w:r>
    </w:p>
    <w:p w:rsidR="007B760C" w:rsidRDefault="007B760C" w:rsidP="00FD5AC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سند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کتاب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شده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محققان معاصر لبنان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باسم مکداش نوشته است: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«الدرر</w:t>
      </w:r>
      <w:r>
        <w:rPr>
          <w:rtl/>
          <w:lang w:bidi="fa-IR"/>
        </w:rPr>
        <w:t xml:space="preserve"> البه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بفضائل العتره النبو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السنه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المرض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چاپ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دارالخلود، 1432 قمر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172 _ 173.</w:t>
      </w:r>
    </w:p>
    <w:p w:rsidR="007B760C" w:rsidRPr="00FD5ACA" w:rsidRDefault="00FD5ACA" w:rsidP="00FD5A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طبقات، ابن سعد، ج 3 ص 69.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t>2- المطالب العال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بزوائد المسان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ابن حجر 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الفتوح، باب برائه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قتل عثمان، ج 18 ص 98، مسند مسدّد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t>3- سنن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منصور، کتاب الجهاد، باب جامع الشهاده، ج 2، ص 335_ 336.</w:t>
      </w:r>
    </w:p>
    <w:p w:rsidR="00FD5ACA" w:rsidRDefault="00FD5ACA" w:rsidP="007B760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دانشور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خود را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که فقط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کند که طبق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تسنن،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باشد. لذا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آورده، صحت آن را بر اساس همان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کرده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سند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همان مبنا،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قابل استناد هستند، به تفص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کتاب آمده است.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پناه در کتاب «بازتاب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واقعه کربلا» ص 227_ 232، مدارک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امو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آب را از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در کربلا،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بهانه بستند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بسته است.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منابع،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محاصره کردند، آب و غذا بر او بستند، و او مجبور شد از آب چاه خانه بنوشد که شور و تلخ بوده، و غذا به مقدار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 تا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تمام نشود. و او وضع خود را به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داده است.</w:t>
      </w:r>
      <w:r w:rsidRPr="00FD5ACA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آب و غذا رساندن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او، مورد اتفاق مؤرخان است، به عنوان نمونه: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بلاذر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انساب الاشراف ج 5 ص 71.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شرح نهج البلاغه، ج 3 ص 25.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ابن شبّه،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المنوره ج 4 ص 1303 و 1202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ابن اعثم، الفتوح، ج 2 ص 416.</w:t>
      </w:r>
    </w:p>
    <w:p w:rsidR="007B760C" w:rsidRPr="00FD5ACA" w:rsidRDefault="00FD5ACA" w:rsidP="00FD5A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الامامه و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اسه،</w:t>
      </w:r>
      <w:r>
        <w:rPr>
          <w:rtl/>
          <w:lang w:bidi="fa-IR"/>
        </w:rPr>
        <w:t xml:space="preserve"> ج 1، ص 38. محاصره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قعده</w:t>
      </w:r>
      <w:r>
        <w:rPr>
          <w:rtl/>
          <w:lang w:bidi="fa-IR"/>
        </w:rPr>
        <w:t xml:space="preserve"> و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بوده که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مکه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FD5ACA" w:rsidRDefault="00FD5ACA" w:rsidP="007B760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ابن عساکر،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16 ص 212.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ابن مسکو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تجارب الاحم ج 1 ص 286.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شرح الاخبار ج 2 ص 78.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7 ص 187.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سمهود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وفاء الوفاء ج 3 ص 968.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tl/>
          <w:lang w:bidi="fa-IR"/>
        </w:rPr>
        <w:t>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النضره ج 3 ص 87.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«بازتاب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 متن کامل مطالب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منابع آمده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حذر از تکرار، خوانندگان را به آن کتاب ارزشمند ارجاع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فقط به دو سه مورد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D5AC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D5AC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نه تنها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شخص خود، بلکه امام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عمار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به امر حضرتش،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محاصره کنندگان را جلب کردند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قه،</w:t>
      </w:r>
      <w:r>
        <w:rPr>
          <w:rtl/>
          <w:lang w:bidi="fa-IR"/>
        </w:rPr>
        <w:t xml:space="preserve"> محاصره را بشکنند و آب و غذا به عثمان برسانند. (منابع فوق).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توجه</w:t>
      </w:r>
      <w:r>
        <w:rPr>
          <w:rtl/>
          <w:lang w:bidi="fa-IR"/>
        </w:rPr>
        <w:t xml:space="preserve"> شود! عمار،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بارها از عثمان کتک خورده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سر حد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D5AC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D5AC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زُهر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مشهور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«اللهم</w:t>
      </w:r>
      <w:r>
        <w:rPr>
          <w:rtl/>
          <w:lang w:bidi="fa-IR"/>
        </w:rPr>
        <w:t xml:space="preserve"> لقد نصح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صحح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عثمان، لولا انهم اصابوا الکتاب لرجعوا».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خواست 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عثمان درست رفتار کرد. اگر به آن نامه (نامه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محرمانه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عثمان به عبد 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سرح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نوشت که</w:t>
      </w: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معترضان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نکند)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بودند،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(و کار به محاصره و قتل عثمان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</w:t>
      </w:r>
      <w:r w:rsidRPr="00FD5ACA">
        <w:rPr>
          <w:rStyle w:val="libFootnotenumChar"/>
          <w:rtl/>
        </w:rPr>
        <w:t>(1)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D5AC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D5AC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«والله</w:t>
      </w:r>
      <w:r>
        <w:rPr>
          <w:rtl/>
          <w:lang w:bidi="fa-IR"/>
        </w:rPr>
        <w:t xml:space="preserve"> لقد نصر عثمان، لو کان المحصور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بذل</w:t>
      </w:r>
      <w:r>
        <w:rPr>
          <w:rtl/>
          <w:lang w:bidi="fa-IR"/>
        </w:rPr>
        <w:t xml:space="preserve"> له مثله»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عثمان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که اگر (برادرش) جعفر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محاصره شده بود، همان اندازه به او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FD5ACA">
        <w:rPr>
          <w:rStyle w:val="libFootnotenumChar"/>
          <w:rtl/>
        </w:rPr>
        <w:t>(2)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FD5AC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D5AC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خلاصه کلام 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مروان به امام سجاد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القوم أدفع عن صاحبنا من صاحبکم»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بهتر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A6AB0" w:rsidRPr="000A6AB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دفاع از عثمان اقدام نکرد.</w:t>
      </w:r>
      <w:r w:rsidRPr="00FD5ACA">
        <w:rPr>
          <w:rStyle w:val="libFootnotenumChar"/>
          <w:rtl/>
        </w:rPr>
        <w:t>(3)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 پس چرا او را در منابر سب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پاسخ داد: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حکومت ما، جز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سامان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رد»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وگو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در سه منبع مهم تسنن آمده است:</w:t>
      </w:r>
    </w:p>
    <w:p w:rsidR="007B760C" w:rsidRDefault="007B760C" w:rsidP="007B760C">
      <w:pPr>
        <w:pStyle w:val="libNormal"/>
        <w:rPr>
          <w:rtl/>
          <w:lang w:bidi="fa-IR"/>
        </w:rPr>
      </w:pPr>
    </w:p>
    <w:p w:rsidR="007B760C" w:rsidRDefault="007B760C" w:rsidP="007B76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سمط</w:t>
      </w:r>
      <w:r>
        <w:rPr>
          <w:rtl/>
          <w:lang w:bidi="fa-IR"/>
        </w:rPr>
        <w:t xml:space="preserve"> النجوم، ج 2 ص 413،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 _ عهد الخلفاء، 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460_ 461، شرح نهج البلاغه،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13 ص 230.</w:t>
      </w:r>
    </w:p>
    <w:p w:rsidR="007B760C" w:rsidRPr="00FD5ACA" w:rsidRDefault="00FD5ACA" w:rsidP="00FD5AC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المصنف،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ج 8 ص 693.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t>2- شرح نهج البلاغه،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4 ص 67.</w:t>
      </w:r>
    </w:p>
    <w:p w:rsidR="007B760C" w:rsidRDefault="007B760C" w:rsidP="00FD5ACA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جاحظ، ص283. توجه شود که جاحظ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تفکر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قرن سوم نوشته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بن طاووس در سده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هفتم در پاسخ او، نقض العثمان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نوشت.</w:t>
      </w:r>
    </w:p>
    <w:p w:rsidR="008F24C2" w:rsidRDefault="00FD5ACA" w:rsidP="00FD5ACA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9" w:name="_Toc438134"/>
      <w:r>
        <w:rPr>
          <w:rFonts w:hint="cs"/>
          <w:rtl/>
          <w:lang w:bidi="fa-IR"/>
        </w:rPr>
        <w:lastRenderedPageBreak/>
        <w:t>فهرست مطالب</w:t>
      </w:r>
      <w:bookmarkEnd w:id="49"/>
    </w:p>
    <w:sdt>
      <w:sdtPr>
        <w:id w:val="785293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EB757F" w:rsidRDefault="00EB757F" w:rsidP="00EB757F">
          <w:pPr>
            <w:pStyle w:val="TOCHeading"/>
          </w:pPr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085" w:history="1">
            <w:r w:rsidRPr="00E7629F">
              <w:rPr>
                <w:rStyle w:val="Hyperlink"/>
                <w:noProof/>
                <w:rtl/>
                <w:lang w:bidi="fa-IR"/>
              </w:rPr>
              <w:t>مقدمه و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راستار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086" w:history="1">
            <w:r w:rsidRPr="00E7629F">
              <w:rPr>
                <w:rStyle w:val="Hyperlink"/>
                <w:noProof/>
                <w:rtl/>
                <w:lang w:bidi="fa-IR"/>
              </w:rPr>
              <w:t>مقدمات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087" w:history="1">
            <w:r w:rsidRPr="00E7629F">
              <w:rPr>
                <w:rStyle w:val="Hyperlink"/>
                <w:noProof/>
                <w:rtl/>
                <w:lang w:bidi="fa-IR"/>
              </w:rPr>
              <w:t>بخش اول: آغاز 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88" w:history="1">
            <w:r w:rsidRPr="00E7629F">
              <w:rPr>
                <w:rStyle w:val="Hyperlink"/>
                <w:noProof/>
                <w:rtl/>
                <w:lang w:bidi="fa-IR"/>
              </w:rPr>
              <w:t>چگونگ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به خلافت رس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دن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89" w:history="1">
            <w:r w:rsidRPr="00E7629F">
              <w:rPr>
                <w:rStyle w:val="Hyperlink"/>
                <w:noProof/>
                <w:rtl/>
                <w:lang w:bidi="fa-IR"/>
              </w:rPr>
              <w:t>عملکرد عثمان در آغاز 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0" w:history="1">
            <w:r w:rsidRPr="00E7629F">
              <w:rPr>
                <w:rStyle w:val="Hyperlink"/>
                <w:noProof/>
                <w:rtl/>
                <w:lang w:bidi="fa-IR"/>
              </w:rPr>
              <w:t>تفاوت عملکرد عثمان با دو خل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فه پ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ش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1" w:history="1">
            <w:r w:rsidRPr="00E7629F">
              <w:rPr>
                <w:rStyle w:val="Hyperlink"/>
                <w:noProof/>
                <w:rtl/>
                <w:lang w:bidi="fa-IR"/>
              </w:rPr>
              <w:t>هشدار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7629F">
              <w:rPr>
                <w:rStyle w:val="Hyperlink"/>
                <w:noProof/>
                <w:rtl/>
                <w:lang w:bidi="fa-IR"/>
              </w:rPr>
              <w:t>به عثمان درباره مروان بن حکم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2" w:history="1">
            <w:r w:rsidRPr="00E7629F">
              <w:rPr>
                <w:rStyle w:val="Hyperlink"/>
                <w:noProof/>
                <w:rtl/>
                <w:lang w:bidi="fa-IR"/>
              </w:rPr>
              <w:t>حضور افراد ب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کفا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 و نالا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ق در حکومت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3" w:history="1">
            <w:r w:rsidRPr="00E7629F">
              <w:rPr>
                <w:rStyle w:val="Hyperlink"/>
                <w:noProof/>
                <w:rtl/>
                <w:lang w:bidi="fa-IR"/>
              </w:rPr>
              <w:t>برخورد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7629F">
              <w:rPr>
                <w:rStyle w:val="Hyperlink"/>
                <w:noProof/>
                <w:rtl/>
                <w:lang w:bidi="fa-IR"/>
              </w:rPr>
              <w:t>با خطاکاران حکومت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094" w:history="1">
            <w:r w:rsidRPr="00E7629F">
              <w:rPr>
                <w:rStyle w:val="Hyperlink"/>
                <w:noProof/>
                <w:rtl/>
                <w:lang w:bidi="fa-IR"/>
              </w:rPr>
              <w:t>بخش دوم: دوران 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5" w:history="1">
            <w:r w:rsidRPr="00E7629F">
              <w:rPr>
                <w:rStyle w:val="Hyperlink"/>
                <w:noProof/>
                <w:rtl/>
                <w:lang w:bidi="fa-IR"/>
              </w:rPr>
              <w:t>برخورد عثمان با مسئول ب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 المال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6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عمار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اسر ک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7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نامه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عثمان به معاو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098" w:history="1">
            <w:r w:rsidRPr="00E7629F">
              <w:rPr>
                <w:rStyle w:val="Hyperlink"/>
                <w:noProof/>
                <w:rtl/>
                <w:lang w:bidi="fa-IR"/>
              </w:rPr>
              <w:t>نص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حت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 عل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7629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7629F">
              <w:rPr>
                <w:rStyle w:val="Hyperlink"/>
                <w:noProof/>
                <w:rtl/>
                <w:lang w:bidi="fa-IR"/>
              </w:rPr>
              <w:t>به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099" w:history="1">
            <w:r w:rsidRPr="00E7629F">
              <w:rPr>
                <w:rStyle w:val="Hyperlink"/>
                <w:noProof/>
                <w:rtl/>
                <w:lang w:bidi="fa-IR"/>
              </w:rPr>
              <w:t>بخش سوم: منا شده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0" w:history="1">
            <w:r w:rsidRPr="00E7629F">
              <w:rPr>
                <w:rStyle w:val="Hyperlink"/>
                <w:noProof/>
                <w:rtl/>
                <w:lang w:bidi="fa-IR"/>
              </w:rPr>
              <w:t>مقدمه حد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ث مناشده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1" w:history="1">
            <w:r w:rsidRPr="00E7629F">
              <w:rPr>
                <w:rStyle w:val="Hyperlink"/>
                <w:noProof/>
                <w:rtl/>
                <w:lang w:bidi="fa-IR"/>
              </w:rPr>
              <w:t>نکته 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درباره حد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ث ثقل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102" w:history="1">
            <w:r w:rsidRPr="00E7629F">
              <w:rPr>
                <w:rStyle w:val="Hyperlink"/>
                <w:noProof/>
                <w:rtl/>
                <w:lang w:bidi="fa-IR"/>
              </w:rPr>
              <w:t>بخش چهارم: پا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ان خلافت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3" w:history="1">
            <w:r w:rsidRPr="00E7629F">
              <w:rPr>
                <w:rStyle w:val="Hyperlink"/>
                <w:noProof/>
                <w:rtl/>
                <w:lang w:bidi="fa-IR"/>
              </w:rPr>
              <w:t>ب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توجّه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عثمان به تعهدش(1)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4" w:history="1">
            <w:r w:rsidRPr="00E7629F">
              <w:rPr>
                <w:rStyle w:val="Hyperlink"/>
                <w:noProof/>
                <w:rtl/>
                <w:lang w:bidi="fa-IR"/>
              </w:rPr>
              <w:t>ملاقات صعصعه بن صوحان با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5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محاصره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خانه عثمان و عملکرد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 نسبت به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6" w:history="1">
            <w:r w:rsidRPr="00E7629F">
              <w:rPr>
                <w:rStyle w:val="Hyperlink"/>
                <w:noProof/>
                <w:rtl/>
                <w:lang w:bidi="fa-IR"/>
              </w:rPr>
              <w:t>طلحه مردم را در کشتن عثمان تحر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ک 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کرد.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7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محاصره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نها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خانه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8" w:history="1">
            <w:r w:rsidRPr="00E7629F">
              <w:rPr>
                <w:rStyle w:val="Hyperlink"/>
                <w:noProof/>
                <w:rtl/>
                <w:lang w:bidi="fa-IR"/>
              </w:rPr>
              <w:t>وضع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 ارتش و 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روها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نظام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در زمان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09" w:history="1">
            <w:r w:rsidRPr="00E7629F">
              <w:rPr>
                <w:rStyle w:val="Hyperlink"/>
                <w:noProof/>
                <w:rtl/>
                <w:lang w:bidi="fa-IR"/>
              </w:rPr>
              <w:t>خاتمه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0" w:history="1">
            <w:r w:rsidRPr="00E7629F">
              <w:rPr>
                <w:rStyle w:val="Hyperlink"/>
                <w:noProof/>
                <w:rtl/>
                <w:lang w:bidi="fa-IR"/>
              </w:rPr>
              <w:t>موضع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 نسبت به خلفا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111" w:history="1">
            <w:r w:rsidRPr="00E7629F">
              <w:rPr>
                <w:rStyle w:val="Hyperlink"/>
                <w:noProof/>
                <w:rtl/>
                <w:lang w:bidi="fa-IR"/>
              </w:rPr>
              <w:t>پ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وست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2" w:history="1">
            <w:r w:rsidRPr="00E7629F">
              <w:rPr>
                <w:rStyle w:val="Hyperlink"/>
                <w:noProof/>
                <w:rtl/>
                <w:lang w:bidi="fa-IR"/>
              </w:rPr>
              <w:t>1 - عثمان بن مظعون: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3" w:history="1">
            <w:r w:rsidRPr="00E7629F">
              <w:rPr>
                <w:rStyle w:val="Hyperlink"/>
                <w:noProof/>
                <w:rtl/>
                <w:lang w:bidi="fa-IR"/>
              </w:rPr>
              <w:t>2 - نام گذار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فرزندان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 به نام برخ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از خلفا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4" w:history="1">
            <w:r w:rsidRPr="00E7629F">
              <w:rPr>
                <w:rStyle w:val="Hyperlink"/>
                <w:noProof/>
                <w:rtl/>
                <w:lang w:bidi="fa-IR"/>
              </w:rPr>
              <w:t>3 - مروان بن حکم بن العاص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5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4 - نحوه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رفتار خلفا با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6" w:history="1">
            <w:r w:rsidRPr="00E7629F">
              <w:rPr>
                <w:rStyle w:val="Hyperlink"/>
                <w:noProof/>
                <w:rtl/>
                <w:lang w:bidi="fa-IR"/>
              </w:rPr>
              <w:t>5 - اصل حفظ آرامش و 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جاد امن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 شهرها حت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در زمان جنگ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7" w:history="1">
            <w:r w:rsidRPr="00E7629F">
              <w:rPr>
                <w:rStyle w:val="Hyperlink"/>
                <w:noProof/>
                <w:rtl/>
                <w:lang w:bidi="fa-IR"/>
              </w:rPr>
              <w:t>6 - آ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ا علامت که در روز عاشورا بر 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دارند، اقتباس از مس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ح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هاست؟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8" w:history="1">
            <w:r w:rsidRPr="00E7629F">
              <w:rPr>
                <w:rStyle w:val="Hyperlink"/>
                <w:noProof/>
                <w:rtl/>
                <w:lang w:bidi="fa-IR"/>
              </w:rPr>
              <w:t>7 - پا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ان ناپ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19" w:history="1">
            <w:r w:rsidRPr="00E7629F">
              <w:rPr>
                <w:rStyle w:val="Hyperlink"/>
                <w:noProof/>
                <w:rtl/>
                <w:lang w:bidi="fa-IR"/>
              </w:rPr>
              <w:t>8 - چرا نام حضرت عل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7629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7629F">
              <w:rPr>
                <w:rStyle w:val="Hyperlink"/>
                <w:noProof/>
                <w:rtl/>
                <w:lang w:bidi="fa-IR"/>
              </w:rPr>
              <w:t>در قرآن 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امده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0" w:history="1">
            <w:r w:rsidRPr="00E7629F">
              <w:rPr>
                <w:rStyle w:val="Hyperlink"/>
                <w:noProof/>
                <w:rtl/>
                <w:lang w:bidi="fa-IR"/>
              </w:rPr>
              <w:t>9 - عبدالله بن اب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سرح (وال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مصر در زمان حکومت عثمان)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1" w:history="1">
            <w:r w:rsidRPr="00E7629F">
              <w:rPr>
                <w:rStyle w:val="Hyperlink"/>
                <w:noProof/>
                <w:rtl/>
                <w:lang w:bidi="fa-IR"/>
              </w:rPr>
              <w:t>10. - آ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ا شهادت ثالثه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اذان (جمله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اشهد ان عل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ا ول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الله) در دوران صفو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ه وارد اذان شده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2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11 - درباره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حد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ث "حبّ عل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حسنه لا تضرّ معها س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ئه"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3" w:history="1">
            <w:r w:rsidRPr="00E7629F">
              <w:rPr>
                <w:rStyle w:val="Hyperlink"/>
                <w:noProof/>
                <w:rtl/>
                <w:lang w:bidi="fa-IR"/>
              </w:rPr>
              <w:t xml:space="preserve">12 - به بهانه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تخر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ب حرم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 عسکر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یّی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 w:rsidRPr="00E7629F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Pr="00E7629F">
              <w:rPr>
                <w:rStyle w:val="Hyperlink"/>
                <w:noProof/>
                <w:rtl/>
                <w:lang w:bidi="fa-IR"/>
              </w:rPr>
              <w:t>در سامرا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4" w:history="1">
            <w:r w:rsidRPr="00E7629F">
              <w:rPr>
                <w:rStyle w:val="Hyperlink"/>
                <w:noProof/>
                <w:rtl/>
                <w:lang w:bidi="fa-IR"/>
              </w:rPr>
              <w:t>13 - 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ن که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7629F">
              <w:rPr>
                <w:rStyle w:val="Hyperlink"/>
                <w:noProof/>
                <w:rtl/>
                <w:lang w:bidi="fa-IR"/>
              </w:rPr>
              <w:t>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زان اعمال است 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عن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چه؟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5" w:history="1">
            <w:r w:rsidRPr="00E7629F">
              <w:rPr>
                <w:rStyle w:val="Hyperlink"/>
                <w:noProof/>
                <w:rtl/>
                <w:lang w:bidi="fa-IR"/>
              </w:rPr>
              <w:t>14 - آفت خود پسند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6" w:history="1">
            <w:r w:rsidRPr="00E7629F">
              <w:rPr>
                <w:rStyle w:val="Hyperlink"/>
                <w:noProof/>
                <w:rtl/>
                <w:lang w:bidi="fa-IR"/>
              </w:rPr>
              <w:t>آشنا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مختصر با تفکر عثمان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7" w:history="1">
            <w:r w:rsidRPr="00E7629F">
              <w:rPr>
                <w:rStyle w:val="Hyperlink"/>
                <w:noProof/>
                <w:rtl/>
                <w:lang w:bidi="fa-IR"/>
              </w:rPr>
              <w:t>انتصاب حاکمان عثمان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در کوفه.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8" w:history="1">
            <w:r w:rsidRPr="00E7629F">
              <w:rPr>
                <w:rStyle w:val="Hyperlink"/>
                <w:noProof/>
                <w:rtl/>
                <w:lang w:bidi="fa-IR"/>
              </w:rPr>
              <w:t>تبل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غات در ابعاد مختلف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29" w:history="1">
            <w:r w:rsidRPr="00E7629F">
              <w:rPr>
                <w:rStyle w:val="Hyperlink"/>
                <w:noProof/>
                <w:rtl/>
                <w:lang w:bidi="fa-IR"/>
              </w:rPr>
              <w:t>ارعاب و سرکوب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30" w:history="1">
            <w:r w:rsidRPr="00E7629F">
              <w:rPr>
                <w:rStyle w:val="Hyperlink"/>
                <w:noProof/>
                <w:rtl/>
                <w:lang w:bidi="fa-IR"/>
              </w:rPr>
              <w:t>تغ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E7629F">
              <w:rPr>
                <w:rStyle w:val="Hyperlink"/>
                <w:noProof/>
                <w:rtl/>
                <w:lang w:bidi="fa-IR"/>
              </w:rPr>
              <w:t>ر جمع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یِ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31" w:history="1">
            <w:r w:rsidRPr="00E7629F">
              <w:rPr>
                <w:rStyle w:val="Hyperlink"/>
                <w:noProof/>
                <w:rtl/>
                <w:lang w:bidi="fa-IR"/>
              </w:rPr>
              <w:t>حما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 و تقو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ت عثمان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مذهبان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32" w:history="1">
            <w:r w:rsidRPr="00E7629F">
              <w:rPr>
                <w:rStyle w:val="Hyperlink"/>
                <w:noProof/>
                <w:rtl/>
                <w:lang w:bidi="fa-IR"/>
              </w:rPr>
              <w:t>16 - تحول معنا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 «ش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عه» در نظر محدثان سن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38133" w:history="1">
            <w:r w:rsidRPr="00E7629F">
              <w:rPr>
                <w:rStyle w:val="Hyperlink"/>
                <w:noProof/>
                <w:rtl/>
                <w:lang w:bidi="fa-IR"/>
              </w:rPr>
              <w:t>17 - موضع ام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رالمؤمن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 xml:space="preserve">ن </w:t>
            </w:r>
            <w:r w:rsidRPr="00E7629F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7629F">
              <w:rPr>
                <w:rStyle w:val="Hyperlink"/>
                <w:noProof/>
                <w:rtl/>
                <w:lang w:bidi="fa-IR"/>
              </w:rPr>
              <w:t>در برابر محاصره و قتل عثمان، و بازتاب آن در رو</w:t>
            </w:r>
            <w:r w:rsidRPr="00E7629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7629F">
              <w:rPr>
                <w:rStyle w:val="Hyperlink"/>
                <w:noProof/>
                <w:rtl/>
                <w:lang w:bidi="fa-IR"/>
              </w:rPr>
              <w:t>داد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38134" w:history="1">
            <w:r w:rsidRPr="00E7629F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Toc438134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B757F" w:rsidRDefault="00EB757F">
          <w:r>
            <w:fldChar w:fldCharType="end"/>
          </w:r>
        </w:p>
      </w:sdtContent>
    </w:sdt>
    <w:p w:rsidR="00FD5ACA" w:rsidRPr="00B300E7" w:rsidRDefault="00FD5ACA" w:rsidP="00FD5ACA">
      <w:pPr>
        <w:pStyle w:val="libNormal"/>
        <w:rPr>
          <w:lang w:bidi="fa-IR"/>
        </w:rPr>
      </w:pPr>
    </w:p>
    <w:sectPr w:rsidR="00FD5ACA" w:rsidRPr="00B300E7" w:rsidSect="004C3E90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28" w:rsidRDefault="00187028">
      <w:r>
        <w:separator/>
      </w:r>
    </w:p>
  </w:endnote>
  <w:endnote w:type="continuationSeparator" w:id="0">
    <w:p w:rsidR="00187028" w:rsidRDefault="0018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A" w:rsidRDefault="002C007A">
    <w:pPr>
      <w:pStyle w:val="Footer"/>
    </w:pPr>
    <w:fldSimple w:instr=" PAGE   \* MERGEFORMAT ">
      <w:r w:rsidR="001A7704">
        <w:rPr>
          <w:noProof/>
          <w:rtl/>
        </w:rPr>
        <w:t>2</w:t>
      </w:r>
    </w:fldSimple>
  </w:p>
  <w:p w:rsidR="002C007A" w:rsidRDefault="002C00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A" w:rsidRDefault="002C007A">
    <w:pPr>
      <w:pStyle w:val="Footer"/>
    </w:pPr>
    <w:fldSimple w:instr=" PAGE   \* MERGEFORMAT ">
      <w:r w:rsidR="001A7704">
        <w:rPr>
          <w:noProof/>
          <w:rtl/>
        </w:rPr>
        <w:t>3</w:t>
      </w:r>
    </w:fldSimple>
  </w:p>
  <w:p w:rsidR="002C007A" w:rsidRDefault="002C00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A" w:rsidRDefault="002C007A">
    <w:pPr>
      <w:pStyle w:val="Footer"/>
    </w:pPr>
    <w:fldSimple w:instr=" PAGE   \* MERGEFORMAT ">
      <w:r w:rsidR="001A7704">
        <w:rPr>
          <w:noProof/>
          <w:rtl/>
        </w:rPr>
        <w:t>1</w:t>
      </w:r>
    </w:fldSimple>
  </w:p>
  <w:p w:rsidR="002C007A" w:rsidRDefault="002C0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28" w:rsidRDefault="00187028">
      <w:r>
        <w:separator/>
      </w:r>
    </w:p>
  </w:footnote>
  <w:footnote w:type="continuationSeparator" w:id="0">
    <w:p w:rsidR="00187028" w:rsidRDefault="00187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AB0"/>
    <w:rsid w:val="00005A19"/>
    <w:rsid w:val="00010942"/>
    <w:rsid w:val="000217A6"/>
    <w:rsid w:val="0002428C"/>
    <w:rsid w:val="00024AA0"/>
    <w:rsid w:val="00025510"/>
    <w:rsid w:val="000267FE"/>
    <w:rsid w:val="00030622"/>
    <w:rsid w:val="00040272"/>
    <w:rsid w:val="00040798"/>
    <w:rsid w:val="00043023"/>
    <w:rsid w:val="00054406"/>
    <w:rsid w:val="0006216A"/>
    <w:rsid w:val="000650F6"/>
    <w:rsid w:val="00067370"/>
    <w:rsid w:val="00067F84"/>
    <w:rsid w:val="00071C97"/>
    <w:rsid w:val="000761F7"/>
    <w:rsid w:val="00076A3A"/>
    <w:rsid w:val="00092805"/>
    <w:rsid w:val="00092A0C"/>
    <w:rsid w:val="00096C12"/>
    <w:rsid w:val="000A6AB0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482C"/>
    <w:rsid w:val="000F6B97"/>
    <w:rsid w:val="0010049D"/>
    <w:rsid w:val="00103EB4"/>
    <w:rsid w:val="00107A6B"/>
    <w:rsid w:val="001106A5"/>
    <w:rsid w:val="00111AE3"/>
    <w:rsid w:val="0011352E"/>
    <w:rsid w:val="00113AB3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2BA0"/>
    <w:rsid w:val="00162C01"/>
    <w:rsid w:val="00163BA3"/>
    <w:rsid w:val="00163D83"/>
    <w:rsid w:val="00164767"/>
    <w:rsid w:val="00164810"/>
    <w:rsid w:val="001712E1"/>
    <w:rsid w:val="00182CD3"/>
    <w:rsid w:val="0018474B"/>
    <w:rsid w:val="0018664D"/>
    <w:rsid w:val="00187017"/>
    <w:rsid w:val="00187028"/>
    <w:rsid w:val="00187246"/>
    <w:rsid w:val="001937F7"/>
    <w:rsid w:val="001A1408"/>
    <w:rsid w:val="001A3110"/>
    <w:rsid w:val="001A4C37"/>
    <w:rsid w:val="001A4D9B"/>
    <w:rsid w:val="001A6EC0"/>
    <w:rsid w:val="001A7704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1BCE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007A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0275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7635D"/>
    <w:rsid w:val="00376CC6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038"/>
    <w:rsid w:val="003F52A9"/>
    <w:rsid w:val="00402C65"/>
    <w:rsid w:val="004035D1"/>
    <w:rsid w:val="00404EB7"/>
    <w:rsid w:val="00405C13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3CC"/>
    <w:rsid w:val="004F4B1F"/>
    <w:rsid w:val="004F58BA"/>
    <w:rsid w:val="0050168F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45FDC"/>
    <w:rsid w:val="00550B2F"/>
    <w:rsid w:val="00550E5A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67986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2D96"/>
    <w:rsid w:val="005A41E3"/>
    <w:rsid w:val="005A43ED"/>
    <w:rsid w:val="005A70DB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168FC"/>
    <w:rsid w:val="00620B12"/>
    <w:rsid w:val="006210F4"/>
    <w:rsid w:val="006224EE"/>
    <w:rsid w:val="006258B7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6F51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116"/>
    <w:rsid w:val="00701353"/>
    <w:rsid w:val="0070524C"/>
    <w:rsid w:val="00706E47"/>
    <w:rsid w:val="00710619"/>
    <w:rsid w:val="00713634"/>
    <w:rsid w:val="00713B2B"/>
    <w:rsid w:val="00715D4D"/>
    <w:rsid w:val="00716521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4C9E"/>
    <w:rsid w:val="007355A7"/>
    <w:rsid w:val="00735A8E"/>
    <w:rsid w:val="00740DAD"/>
    <w:rsid w:val="00740E80"/>
    <w:rsid w:val="007421E0"/>
    <w:rsid w:val="0074517B"/>
    <w:rsid w:val="0074654C"/>
    <w:rsid w:val="00747A93"/>
    <w:rsid w:val="007515BE"/>
    <w:rsid w:val="007571E2"/>
    <w:rsid w:val="00757A95"/>
    <w:rsid w:val="00760354"/>
    <w:rsid w:val="00765BEF"/>
    <w:rsid w:val="007706F0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B760C"/>
    <w:rsid w:val="007C23F4"/>
    <w:rsid w:val="007C3DC9"/>
    <w:rsid w:val="007D1D2B"/>
    <w:rsid w:val="007D373F"/>
    <w:rsid w:val="007D4810"/>
    <w:rsid w:val="007D48CE"/>
    <w:rsid w:val="007D5FD1"/>
    <w:rsid w:val="007E12A0"/>
    <w:rsid w:val="007E2EBF"/>
    <w:rsid w:val="007E6DD9"/>
    <w:rsid w:val="007E76F5"/>
    <w:rsid w:val="007E7A7B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569"/>
    <w:rsid w:val="008777DC"/>
    <w:rsid w:val="00880BCE"/>
    <w:rsid w:val="008810AF"/>
    <w:rsid w:val="008830EF"/>
    <w:rsid w:val="00883657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9CB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D4F15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665F0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983"/>
    <w:rsid w:val="00BB7E82"/>
    <w:rsid w:val="00BB7FC3"/>
    <w:rsid w:val="00BC499A"/>
    <w:rsid w:val="00BC717E"/>
    <w:rsid w:val="00BD2238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180A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1684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8F"/>
    <w:rsid w:val="00E40FCC"/>
    <w:rsid w:val="00E43122"/>
    <w:rsid w:val="00E44003"/>
    <w:rsid w:val="00E456A5"/>
    <w:rsid w:val="00E47A38"/>
    <w:rsid w:val="00E50FF4"/>
    <w:rsid w:val="00E51CE3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2C50"/>
    <w:rsid w:val="00EB55D0"/>
    <w:rsid w:val="00EB5646"/>
    <w:rsid w:val="00EB5ADB"/>
    <w:rsid w:val="00EB61F4"/>
    <w:rsid w:val="00EB757F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615F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561D"/>
    <w:rsid w:val="00F97A32"/>
    <w:rsid w:val="00FA3B58"/>
    <w:rsid w:val="00FA5484"/>
    <w:rsid w:val="00FA6127"/>
    <w:rsid w:val="00FB1A72"/>
    <w:rsid w:val="00FB1B97"/>
    <w:rsid w:val="00FB3EBB"/>
    <w:rsid w:val="00FB4C28"/>
    <w:rsid w:val="00FB7CFB"/>
    <w:rsid w:val="00FC002F"/>
    <w:rsid w:val="00FC1D91"/>
    <w:rsid w:val="00FC7297"/>
    <w:rsid w:val="00FD04E0"/>
    <w:rsid w:val="00FD2AA4"/>
    <w:rsid w:val="00FD3E49"/>
    <w:rsid w:val="00FD5ACA"/>
    <w:rsid w:val="00FE01AC"/>
    <w:rsid w:val="00FE0BFA"/>
    <w:rsid w:val="00FE0D85"/>
    <w:rsid w:val="00FE4A2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8F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0A6AB0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BB7983"/>
  </w:style>
  <w:style w:type="character" w:customStyle="1" w:styleId="ayatext">
    <w:name w:val="ayatext"/>
    <w:basedOn w:val="DefaultParagraphFont"/>
    <w:rsid w:val="00FE4A24"/>
  </w:style>
  <w:style w:type="character" w:customStyle="1" w:styleId="ayanumber">
    <w:name w:val="ayanumber"/>
    <w:basedOn w:val="DefaultParagraphFont"/>
    <w:rsid w:val="00FE4A24"/>
  </w:style>
  <w:style w:type="character" w:styleId="Strong">
    <w:name w:val="Strong"/>
    <w:basedOn w:val="DefaultParagraphFont"/>
    <w:uiPriority w:val="22"/>
    <w:qFormat/>
    <w:rsid w:val="00616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gmadi_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9462-FB1F-4CA3-98B3-62730D5C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519</TotalTime>
  <Pages>227</Pages>
  <Words>32210</Words>
  <Characters>183598</Characters>
  <Application>Microsoft Office Word</Application>
  <DocSecurity>0</DocSecurity>
  <Lines>1529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1601-01-01T00:00:00Z</cp:lastPrinted>
  <dcterms:created xsi:type="dcterms:W3CDTF">2019-02-05T10:18:00Z</dcterms:created>
  <dcterms:modified xsi:type="dcterms:W3CDTF">2019-02-07T09:54:00Z</dcterms:modified>
</cp:coreProperties>
</file>