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BD" w:rsidRDefault="009A45BD" w:rsidP="009A45BD">
      <w:pPr>
        <w:pStyle w:val="libNotice"/>
        <w:bidi w:val="0"/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9A45BD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9A45BD" w:rsidRDefault="009A45BD" w:rsidP="009A45BD">
      <w:pPr>
        <w:pStyle w:val="libNotice"/>
        <w:rPr>
          <w:rtl/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</w:p>
    <w:p w:rsidR="008A48E2" w:rsidRDefault="001A6550" w:rsidP="008A48E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6550" w:rsidRPr="001A6550" w:rsidRDefault="008A48E2" w:rsidP="001A6550">
      <w:pPr>
        <w:pStyle w:val="libCenterBold1"/>
      </w:pPr>
      <w:r w:rsidRPr="001A6550">
        <w:rPr>
          <w:rtl/>
        </w:rPr>
        <w:t>دو سفرنامه حج</w:t>
      </w:r>
    </w:p>
    <w:p w:rsidR="008A48E2" w:rsidRDefault="001A6550" w:rsidP="001A6550">
      <w:pPr>
        <w:pStyle w:val="libCenterBold1"/>
        <w:rPr>
          <w:rtl/>
          <w:lang w:bidi="fa-IR"/>
        </w:rPr>
      </w:pPr>
      <w:r w:rsidRPr="001A6550">
        <w:rPr>
          <w:rFonts w:hint="cs"/>
          <w:rtl/>
        </w:rPr>
        <w:t>نویسنده</w:t>
      </w:r>
      <w:r>
        <w:rPr>
          <w:rFonts w:hint="cs"/>
          <w:rtl/>
        </w:rPr>
        <w:t>:</w:t>
      </w:r>
      <w:r w:rsidR="008A48E2" w:rsidRPr="001A6550">
        <w:rPr>
          <w:rtl/>
        </w:rPr>
        <w:t>رسول جعفر</w:t>
      </w:r>
      <w:r w:rsidR="008A48E2" w:rsidRPr="001A6550">
        <w:rPr>
          <w:rFonts w:hint="cs"/>
          <w:rtl/>
        </w:rPr>
        <w:t>ی</w:t>
      </w:r>
      <w:r w:rsidR="008A48E2" w:rsidRPr="001A6550">
        <w:rPr>
          <w:rFonts w:hint="eastAsia"/>
          <w:rtl/>
        </w:rPr>
        <w:t>ان</w:t>
      </w:r>
      <w:r w:rsidR="008A48E2">
        <w:rPr>
          <w:rtl/>
          <w:lang w:bidi="fa-IR"/>
        </w:rPr>
        <w:t>.</w:t>
      </w:r>
    </w:p>
    <w:p w:rsidR="008A48E2" w:rsidRDefault="001A6550" w:rsidP="001A6550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0" w:name="_Toc1217183"/>
      <w:r w:rsidR="008A48E2">
        <w:rPr>
          <w:rFonts w:hint="eastAsia"/>
          <w:rtl/>
          <w:lang w:bidi="fa-IR"/>
        </w:rPr>
        <w:lastRenderedPageBreak/>
        <w:t>مقدمه</w:t>
      </w:r>
      <w:r w:rsidR="008A48E2">
        <w:rPr>
          <w:rtl/>
          <w:lang w:bidi="fa-IR"/>
        </w:rPr>
        <w:t xml:space="preserve"> مصحّح‌</w:t>
      </w:r>
      <w:bookmarkEnd w:id="0"/>
    </w:p>
    <w:p w:rsidR="008A48E2" w:rsidRDefault="008A48E2" w:rsidP="001A65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سفرنامه ابوالقاسم مرجان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طالقان است. مرجان و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 w:rsidR="001A655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کلا</w:t>
      </w:r>
      <w:r>
        <w:rPr>
          <w:rtl/>
          <w:lang w:bidi="fa-IR"/>
        </w:rPr>
        <w:t xml:space="preserve"> از روستاها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طالقان است.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اشاره در باره طالقان مناسبت داشته باشد که طالقان با وسعت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حدود 1400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tl/>
          <w:lang w:bidi="fa-IR"/>
        </w:rPr>
        <w:t xml:space="preserve"> در 36 درجه و 12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عرض شمال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50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طول شرق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، در شمال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 واقع است، درست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کوهها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برفگ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البرز، از غرب ارتفاعات کندوان، تا 40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شرق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گسترده است.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روستاها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طالقان در دامنه‌ها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ارتفاع 1400 تا 2600 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امتداد رودخانه</w:t>
      </w:r>
      <w:r w:rsidR="001A65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و کنار چشمه</w:t>
      </w:r>
      <w:r w:rsidR="001A65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سارها پراکنده شده</w:t>
      </w:r>
      <w:r w:rsidR="001A65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اند.</w:t>
      </w:r>
    </w:p>
    <w:p w:rsidR="008A48E2" w:rsidRDefault="008A48E2" w:rsidP="001A65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باره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سنده،</w:t>
      </w:r>
      <w:r>
        <w:rPr>
          <w:rtl/>
          <w:lang w:bidi="fa-IR"/>
        </w:rPr>
        <w:t xml:space="preserve"> اطلاع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جز آنکه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سفرنامه و آگاه</w:t>
      </w:r>
      <w:r>
        <w:rPr>
          <w:rFonts w:hint="cs"/>
          <w:rtl/>
          <w:lang w:bidi="fa-IR"/>
        </w:rPr>
        <w:t>ی</w:t>
      </w:r>
      <w:r w:rsidR="001A655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جسته</w:t>
      </w:r>
      <w:r w:rsidR="001A65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حدس</w:t>
      </w:r>
      <w:r w:rsidR="001A6550">
        <w:rPr>
          <w:rFonts w:hint="cs"/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روضه خوان و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بوده و دست کم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اندازه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داشته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سفرنامه را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به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نسبتاً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بنگارد. ادب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سفرنامه حاضر، نشانگر تسلط نسب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 فن نگارش در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متوسط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بالاتر، نسبت به </w:t>
      </w:r>
      <w:r>
        <w:rPr>
          <w:rFonts w:hint="eastAsia"/>
          <w:rtl/>
          <w:lang w:bidi="fa-IR"/>
        </w:rPr>
        <w:t>زمان</w:t>
      </w:r>
      <w:r>
        <w:rPr>
          <w:rtl/>
          <w:lang w:bidi="fa-IR"/>
        </w:rPr>
        <w:t xml:space="preserve"> خود اوست.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سفر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 اساس آنچه از متن به دست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رمضان سال 1331 آغاز شده و تا محرم سال 1332 ادامه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باره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سفر،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الأصول به اشتباه افتاده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تا 28 محرم رفته است، دوباره از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23 و 24 محرم خبر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!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مسلم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شعبان سال 1332؛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 ماه پس از بازگشت،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متن را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کرده است.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گزارش سفر به عتبات خود را </w:t>
      </w:r>
      <w:r>
        <w:rPr>
          <w:rtl/>
          <w:lang w:bidi="fa-IR"/>
        </w:rPr>
        <w:lastRenderedPageBreak/>
        <w:t>کوتاه نوشته و به علاوه متن را تا کربلا تمام کرده و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بازگشت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نداده است. ظاهراً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8A48E2" w:rsidRDefault="008A48E2" w:rsidP="00092DF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هفت نفر از آشنا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که از طالقان بوده‌اند،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رفته و تا آخر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آنان همراه بوده است.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«هشت نفر» بودن، سبب شد تا ما نام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سفرنامه را که مؤلف عنوان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نگذاشته، «</w:t>
      </w:r>
      <w:r w:rsidR="00092DF0"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هشت نفر در</w:t>
      </w:r>
      <w:r w:rsidR="00092DF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راه</w:t>
      </w:r>
      <w:r>
        <w:rPr>
          <w:rtl/>
          <w:lang w:bidi="fa-IR"/>
        </w:rPr>
        <w:t xml:space="preserve"> حج» بگزار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را در صفحات نخست سفرنامه ملاحظه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A48E2" w:rsidP="00092DF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عبور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دوره قاجار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مورد استفاده حجاج، به خصوص افراد ثروتمند بوده است.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راه باکو به تفل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رفته و از آنجا از راه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به استانبول و سپس وارد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ترانه</w:t>
      </w:r>
      <w:r>
        <w:rPr>
          <w:rtl/>
          <w:lang w:bidi="fa-IR"/>
        </w:rPr>
        <w:t xml:space="preserve"> شده،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 آنگاه عازم دمشق شده و پس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و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092DF0" w:rsidRPr="00092DF0">
        <w:rPr>
          <w:rFonts w:ascii="Traditional Arabic" w:eastAsiaTheme="minorHAnsi" w:hAnsi="Traditional Arabic" w:cs="Traditional Arabic"/>
          <w:rtl/>
        </w:rPr>
        <w:t xml:space="preserve"> </w:t>
      </w:r>
      <w:r w:rsidR="00092DF0" w:rsidRPr="00092DF0">
        <w:rPr>
          <w:rStyle w:val="libAlaemChar"/>
          <w:rFonts w:eastAsiaTheme="minorHAnsi"/>
          <w:rtl/>
        </w:rPr>
        <w:t>عليها‌السلام</w:t>
      </w:r>
      <w:r w:rsidR="00092DF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با قطار تازه تأس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دمشق-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حرم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قطار تا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منوره بود.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اقامت چند روزه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عازم مکه شده، اعمال حج را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بازگشت او از جده به سمت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عمان و سپس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فارس است. او در بصره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شده و از آنجا عازم عتبات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جمع، وصف او از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092DF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برابر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دگانش</w:t>
      </w:r>
      <w:r>
        <w:rPr>
          <w:rtl/>
          <w:lang w:bidi="fa-IR"/>
        </w:rPr>
        <w:t xml:space="preserve"> بوده، وصف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همراه با طنز مختصر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سبب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محدود آن شده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نگارش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روان تر شده بود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نوشته حاضر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A48E2" w:rsidRDefault="008A48E2" w:rsidP="00092DF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 w:rsidR="00092DF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طور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اتفاق بزرگ و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نداده است.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تنها استثنا، 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کاروان حجاج در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 w:rsidR="00092DF0">
        <w:rPr>
          <w:rtl/>
          <w:lang w:bidi="fa-IR"/>
        </w:rPr>
        <w:t xml:space="preserve"> در وق</w:t>
      </w:r>
      <w:r w:rsidR="00092DF0">
        <w:rPr>
          <w:rFonts w:hint="cs"/>
          <w:rtl/>
          <w:lang w:bidi="fa-IR"/>
        </w:rPr>
        <w:t>ت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خروج</w:t>
      </w:r>
      <w:r>
        <w:rPr>
          <w:rtl/>
          <w:lang w:bidi="fa-IR"/>
        </w:rPr>
        <w:t xml:space="preserve"> از آن، به سمت مکه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گزارش جالب توجه است؛ به خصوص</w:t>
      </w:r>
      <w:r w:rsidR="00092DF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گزارش به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سفرنامه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منعکس شده است. آن سفرنامه را که درست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 نوشته شده، در کتاب «به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امّ القر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چاپ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گزارش مکمّل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ما متن مربوط به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حمله به کاروان حجاج را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از سفرنامه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هسته</w:t>
      </w:r>
      <w:r w:rsidR="00092DF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پاورق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آورده‌ا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دو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کامل کننده ماجرا باشد.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آگاه</w:t>
      </w:r>
      <w:r>
        <w:rPr>
          <w:rFonts w:hint="cs"/>
          <w:rtl/>
          <w:lang w:bidi="fa-IR"/>
        </w:rPr>
        <w:t>ی</w:t>
      </w:r>
      <w:r w:rsidR="00092DF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مختصر در باره اماکن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اشاره کرده، که ممکن است نکته تازها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شود؛ از جمله درباره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امامان در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نوشته است: «تمام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 تن، که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جان تمام عالم‌اند، مرادف هم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فولاد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مز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نقره که تخم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پنجاه هزار تومان خرج صنعت و نصب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جناب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السلطنه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شده» است.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جعفر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tl/>
          <w:lang w:bidi="fa-IR"/>
        </w:rPr>
        <w:t>20/ 2/ 1387</w:t>
      </w:r>
    </w:p>
    <w:p w:rsidR="008A48E2" w:rsidRDefault="00092DF0" w:rsidP="008A48E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092DF0">
        <w:rPr>
          <w:rStyle w:val="libAlaemChar"/>
          <w:rFonts w:hint="cs"/>
          <w:rtl/>
        </w:rPr>
        <w:lastRenderedPageBreak/>
        <w:t>(</w:t>
      </w:r>
      <w:r w:rsidR="008A48E2" w:rsidRPr="00092DF0">
        <w:rPr>
          <w:rStyle w:val="libAieChar"/>
          <w:rFonts w:hint="eastAsia"/>
          <w:rtl/>
        </w:rPr>
        <w:t>وَلِلَّهِ</w:t>
      </w:r>
      <w:r w:rsidR="008A48E2" w:rsidRPr="00092DF0">
        <w:rPr>
          <w:rStyle w:val="libAieChar"/>
          <w:rtl/>
        </w:rPr>
        <w:t xml:space="preserve"> عَلَ</w:t>
      </w:r>
      <w:r w:rsidR="008A48E2" w:rsidRPr="00092DF0">
        <w:rPr>
          <w:rStyle w:val="libAieChar"/>
          <w:rFonts w:hint="cs"/>
          <w:rtl/>
        </w:rPr>
        <w:t>ی</w:t>
      </w:r>
      <w:r w:rsidR="008A48E2" w:rsidRPr="00092DF0">
        <w:rPr>
          <w:rStyle w:val="libAieChar"/>
          <w:rtl/>
        </w:rPr>
        <w:t xml:space="preserve"> النَّاسِ‌حِجُّ الْبَ</w:t>
      </w:r>
      <w:r w:rsidR="008A48E2" w:rsidRPr="00092DF0">
        <w:rPr>
          <w:rStyle w:val="libAieChar"/>
          <w:rFonts w:hint="cs"/>
          <w:rtl/>
        </w:rPr>
        <w:t>یْ</w:t>
      </w:r>
      <w:r w:rsidR="008A48E2" w:rsidRPr="00092DF0">
        <w:rPr>
          <w:rStyle w:val="libAieChar"/>
          <w:rFonts w:hint="eastAsia"/>
          <w:rtl/>
        </w:rPr>
        <w:t>تِ‌مَنِ‌اسْتَطاعَ</w:t>
      </w:r>
      <w:r w:rsidR="008A48E2" w:rsidRPr="00092DF0">
        <w:rPr>
          <w:rStyle w:val="libAieChar"/>
          <w:rtl/>
        </w:rPr>
        <w:t xml:space="preserve"> إِلَ</w:t>
      </w:r>
      <w:r w:rsidR="008A48E2" w:rsidRPr="00092DF0">
        <w:rPr>
          <w:rStyle w:val="libAieChar"/>
          <w:rFonts w:hint="cs"/>
          <w:rtl/>
        </w:rPr>
        <w:t>یْ</w:t>
      </w:r>
      <w:r w:rsidR="008A48E2" w:rsidRPr="00092DF0">
        <w:rPr>
          <w:rStyle w:val="libAieChar"/>
          <w:rFonts w:hint="eastAsia"/>
          <w:rtl/>
        </w:rPr>
        <w:t>هِ</w:t>
      </w:r>
      <w:r w:rsidR="008A48E2" w:rsidRPr="00092DF0">
        <w:rPr>
          <w:rStyle w:val="libAieChar"/>
          <w:rtl/>
        </w:rPr>
        <w:t xml:space="preserve"> سَب</w:t>
      </w:r>
      <w:r w:rsidR="008A48E2" w:rsidRPr="00092DF0">
        <w:rPr>
          <w:rStyle w:val="libAieChar"/>
          <w:rFonts w:hint="cs"/>
          <w:rtl/>
        </w:rPr>
        <w:t>ی</w:t>
      </w:r>
      <w:r w:rsidR="008A48E2" w:rsidRPr="00092DF0">
        <w:rPr>
          <w:rStyle w:val="libAieChar"/>
          <w:rFonts w:hint="eastAsia"/>
          <w:rtl/>
        </w:rPr>
        <w:t>لا</w:t>
      </w:r>
      <w:r w:rsidRPr="00092DF0">
        <w:rPr>
          <w:rStyle w:val="libAlaemChar"/>
          <w:rFonts w:hint="cs"/>
          <w:rtl/>
        </w:rPr>
        <w:t>)</w:t>
      </w:r>
      <w:r w:rsidR="008A48E2" w:rsidRPr="00092DF0">
        <w:rPr>
          <w:rStyle w:val="libAlaemChar"/>
          <w:rtl/>
        </w:rPr>
        <w:t xml:space="preserve"> </w:t>
      </w:r>
      <w:r w:rsidR="008A48E2">
        <w:rPr>
          <w:rtl/>
          <w:lang w:bidi="fa-IR"/>
        </w:rPr>
        <w:t>وقوله الحق</w:t>
      </w:r>
    </w:p>
    <w:p w:rsidR="008A48E2" w:rsidRDefault="008A48E2" w:rsidP="00092DF0">
      <w:pPr>
        <w:pStyle w:val="libCenterBold2"/>
        <w:rPr>
          <w:rtl/>
          <w:lang w:bidi="fa-IR"/>
        </w:rPr>
      </w:pPr>
      <w:r>
        <w:rPr>
          <w:rFonts w:hint="eastAsia"/>
          <w:rtl/>
          <w:lang w:bidi="fa-IR"/>
        </w:rPr>
        <w:t>بِسْمِ</w:t>
      </w:r>
      <w:r>
        <w:rPr>
          <w:rtl/>
          <w:lang w:bidi="fa-IR"/>
        </w:rPr>
        <w:t xml:space="preserve"> اللَّهِ الرَّحْمنِ الرَّح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م‌</w:t>
      </w:r>
    </w:p>
    <w:p w:rsidR="008A48E2" w:rsidRDefault="008A48E2" w:rsidP="00092DF0">
      <w:pPr>
        <w:pStyle w:val="Heading1"/>
        <w:rPr>
          <w:rtl/>
          <w:lang w:bidi="fa-IR"/>
        </w:rPr>
      </w:pPr>
      <w:bookmarkStart w:id="1" w:name="_Toc1217184"/>
      <w:r>
        <w:rPr>
          <w:rtl/>
          <w:lang w:bidi="fa-IR"/>
        </w:rPr>
        <w:t>[آغاز راه]</w:t>
      </w:r>
      <w:bookmarkEnd w:id="1"/>
    </w:p>
    <w:p w:rsidR="008A48E2" w:rsidRDefault="008A48E2" w:rsidP="00092DF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 السعاده و الاقبال از حُسن طالع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مَطلع، از همَّت والا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زمان</w:t>
      </w:r>
      <w:r w:rsidR="00092DF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عجّل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از بابت اجابت دعوت حضرت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لُ‌الرحمن،</w:t>
      </w:r>
      <w:r>
        <w:rPr>
          <w:rtl/>
          <w:lang w:bidi="fa-IR"/>
        </w:rPr>
        <w:t xml:space="preserve"> جناب احد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اسباب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خانه مبارکه و حرم با احترام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بندگان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البضاعه خود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احسن الوجوه و اسهل الطرق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فرمود و با وجود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قلوب منکسره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شکسته‌گان را شوق طواف خانه‌اش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قرار</w:t>
      </w:r>
      <w:r>
        <w:rPr>
          <w:rtl/>
          <w:lang w:bidi="fa-IR"/>
        </w:rPr>
        <w:t xml:space="preserve"> و عشق تقب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آستانش مانند مغناط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افئده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چارگان</w:t>
      </w:r>
      <w:r>
        <w:rPr>
          <w:rtl/>
          <w:lang w:bidi="fa-IR"/>
        </w:rPr>
        <w:t xml:space="preserve"> را به سمت خودش جذب نمود. پس به ملازمت و مصاحبت هفت تن از سعادت</w:t>
      </w:r>
      <w:r>
        <w:rPr>
          <w:rFonts w:hint="eastAsia"/>
          <w:rtl/>
          <w:lang w:bidi="fa-IR"/>
        </w:rPr>
        <w:t>مندان</w:t>
      </w:r>
      <w:r>
        <w:rPr>
          <w:rtl/>
          <w:lang w:bidi="fa-IR"/>
        </w:rPr>
        <w:t xml:space="preserve"> وطن؛ اعن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جناب مستطاب، سلاله السادات العظام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السادات حنجون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-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عمره- ومرحوم مغفور مبرور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 محمّد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واعظ 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[[</w:t>
      </w:r>
      <w:r>
        <w:rPr>
          <w:lang w:bidi="fa-IR"/>
        </w:rPr>
        <w:t>kanilG</w:t>
      </w:r>
      <w:r>
        <w:rPr>
          <w:rtl/>
          <w:lang w:bidi="fa-IR"/>
        </w:rPr>
        <w:t xml:space="preserve"> و جناب سلاله السادات،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اشرف</w:t>
      </w:r>
      <w:r w:rsidR="00092DF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جناب سلاله السادات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ورکش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[[</w:t>
      </w:r>
      <w:r>
        <w:rPr>
          <w:lang w:bidi="fa-IR"/>
        </w:rPr>
        <w:t>hsakraV</w:t>
      </w:r>
      <w:r>
        <w:rPr>
          <w:rtl/>
          <w:lang w:bidi="fa-IR"/>
        </w:rPr>
        <w:t xml:space="preserve"> و جناب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حسن 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جناب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فتحعل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جناب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کولج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[[</w:t>
      </w:r>
      <w:r>
        <w:rPr>
          <w:lang w:bidi="fa-IR"/>
        </w:rPr>
        <w:t>jalvoK</w:t>
      </w:r>
      <w:r>
        <w:rPr>
          <w:rtl/>
          <w:lang w:bidi="fa-IR"/>
        </w:rPr>
        <w:t>- زاد الله اعمارهم-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شرمنده، تراب اقدام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المشهور به واعظ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متّعظ و نائم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قظ،</w:t>
      </w:r>
      <w:r>
        <w:rPr>
          <w:rtl/>
          <w:lang w:bidi="fa-IR"/>
        </w:rPr>
        <w:t xml:space="preserve"> غبار نعال ال</w:t>
      </w:r>
      <w:r>
        <w:rPr>
          <w:rFonts w:hint="eastAsia"/>
          <w:rtl/>
          <w:lang w:bidi="fa-IR"/>
        </w:rPr>
        <w:t>حجاج</w:t>
      </w:r>
      <w:r>
        <w:rPr>
          <w:rtl/>
          <w:lang w:bidi="fa-IR"/>
        </w:rPr>
        <w:t xml:space="preserve"> و العمَار عبد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خاکسار ابوالقاسم مرجان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روز مسعود شنبه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هفتم</w:t>
      </w:r>
      <w:r w:rsidRPr="00092DF0">
        <w:rPr>
          <w:rStyle w:val="libFootnotenumChar"/>
          <w:rtl/>
        </w:rPr>
        <w:t xml:space="preserve">[2] </w:t>
      </w:r>
      <w:r>
        <w:rPr>
          <w:rtl/>
          <w:lang w:bidi="fa-IR"/>
        </w:rPr>
        <w:t>شهر الله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در سال فرخنده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هزار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>[1331] از هجرت،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خالصه و اغماض و اعراض از تمام علا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عوا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ق،</w:t>
      </w:r>
      <w:r>
        <w:rPr>
          <w:rtl/>
          <w:lang w:bidi="fa-IR"/>
        </w:rPr>
        <w:t xml:space="preserve"> دست از </w:t>
      </w:r>
      <w:r>
        <w:rPr>
          <w:rtl/>
          <w:lang w:bidi="fa-IR"/>
        </w:rPr>
        <w:lastRenderedPageBreak/>
        <w:t>تمام ماسِو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چشم از عموم 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 الله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قتاً</w:t>
      </w:r>
      <w:r>
        <w:rPr>
          <w:rtl/>
          <w:lang w:bidi="fa-IR"/>
        </w:rPr>
        <w:t xml:space="preserve"> مصدوقه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سفارش حضرت سرّ الله الناطق حضرت جعفر بن محمد الصادق </w:t>
      </w:r>
      <w:r w:rsidR="00092DF0" w:rsidRPr="00092DF0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واقع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قال: «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إِذَا</w:t>
      </w:r>
      <w:r>
        <w:rPr>
          <w:rtl/>
          <w:lang w:bidi="fa-IR"/>
        </w:rPr>
        <w:t xml:space="preserve"> أَرَدْتَ‌الْحَجَّ فَجَرِّدْ قَلْبَکَ لِلَّهِ تَعَالَ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مِنْ کُلِّ شَاغِلٍ وَ حِجَابٍ وَ فَوِّضْ أُمُورَکَ إِلَ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خَالِقِهَا وَ تَوَکَّلْ‌عَلَ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عِ</w:t>
      </w:r>
      <w:r>
        <w:rPr>
          <w:rtl/>
          <w:lang w:bidi="fa-IR"/>
        </w:rPr>
        <w:t xml:space="preserve"> حَرَکَاتِکَ وَ سَکَنَاتِکَ وَ سَلِّمْ لِقَضَائِهِ وَ حُکْمِه وَ قَدَرِه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[بحار، 124: 96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بر اساس منبع].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قاصد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و مهاجر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الله، با ازدحام عام مشا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کنندگان با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پرسوز و چشم‌ها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متعلّقان، به وضع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 آن روز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عدّت و شورش و اجتماع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مسافر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الحرام در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کمتر اتفاق افتاده بود. هرچند در روز حرکت از وطن از بابت صعوبت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کندن از عموم علاقات وطن</w:t>
      </w:r>
      <w:r>
        <w:rPr>
          <w:rFonts w:hint="cs"/>
          <w:rtl/>
          <w:lang w:bidi="fa-IR"/>
        </w:rPr>
        <w:t>ی</w:t>
      </w:r>
      <w:r w:rsidR="00092DF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تال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 دادن بلکه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موت اراد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وداع به آن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وطن، وداع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وداع بازپس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بود،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هشت نفر مسافر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از بابت اختلاف اماکن و تفاوت اقدام به وداع اهل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و اقارب و صدقات لازمه ودعوات مأثوره تفرقهً حرکت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لذا من بنده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قُرب صلات ظهر از دم قهوه‌خانه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شهرک از دست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با هزار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زحمت در پش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سر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کماکان به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السادات، که حال انتظار مرا داشتند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وستم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رفقا چون از راه کلانک[فاصله تا شهرک 15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tl/>
          <w:lang w:bidi="fa-IR"/>
        </w:rPr>
        <w:t>] رفته بودند ملاقات نگرد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ما سه نفر از راه طالقان سُفل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عازم شده، عصرانه آن روز را به جناب عمده الأجلّه، آقا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شهراسر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[[</w:t>
      </w:r>
      <w:r>
        <w:rPr>
          <w:lang w:bidi="fa-IR"/>
        </w:rPr>
        <w:t>rasa rhahS</w:t>
      </w:r>
      <w:r>
        <w:rPr>
          <w:rtl/>
          <w:lang w:bidi="fa-IR"/>
        </w:rPr>
        <w:t xml:space="preserve"> زحمت افزا </w:t>
      </w:r>
      <w:r>
        <w:rPr>
          <w:rtl/>
          <w:lang w:bidi="fa-IR"/>
        </w:rPr>
        <w:lastRenderedPageBreak/>
        <w:t>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بعد از رفع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استراحت حرکت کرده، شب را وارد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رنان</w:t>
      </w:r>
      <w:r>
        <w:rPr>
          <w:rtl/>
          <w:lang w:bidi="fa-IR"/>
        </w:rPr>
        <w:t>[[</w:t>
      </w:r>
      <w:r>
        <w:rPr>
          <w:lang w:bidi="fa-IR"/>
        </w:rPr>
        <w:t>nanrimA</w:t>
      </w:r>
      <w:r>
        <w:rPr>
          <w:rtl/>
          <w:lang w:bidi="fa-IR"/>
        </w:rPr>
        <w:t>[شد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]. در آنجا خدمت دوستان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توته</w:t>
      </w:r>
      <w:r>
        <w:rPr>
          <w:rtl/>
          <w:lang w:bidi="fa-IR"/>
        </w:rPr>
        <w:t xml:space="preserve"> به عمل آمد.</w:t>
      </w:r>
      <w:r w:rsidRPr="00C725C7">
        <w:rPr>
          <w:rStyle w:val="libFootnotenumChar"/>
          <w:rtl/>
        </w:rPr>
        <w:t>[3]</w:t>
      </w:r>
    </w:p>
    <w:p w:rsidR="008A48E2" w:rsidRDefault="008A48E2" w:rsidP="00C725C7">
      <w:pPr>
        <w:pStyle w:val="Heading1"/>
        <w:rPr>
          <w:rtl/>
          <w:lang w:bidi="fa-IR"/>
        </w:rPr>
      </w:pPr>
      <w:bookmarkStart w:id="2" w:name="_Toc1217185"/>
      <w:r>
        <w:rPr>
          <w:rtl/>
          <w:lang w:bidi="fa-IR"/>
        </w:rPr>
        <w:t>[قزو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]</w:t>
      </w:r>
      <w:bookmarkEnd w:id="2"/>
    </w:p>
    <w:p w:rsidR="008A48E2" w:rsidRDefault="008A48E2" w:rsidP="00C725C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tl/>
          <w:lang w:bidi="fa-IR"/>
        </w:rPr>
        <w:t xml:space="preserve"> طلوع فجر 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روز 28 را حرکت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آنجا در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لوازم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ما را ممنون ساختند. وقت نهار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شکرناب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بعد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ساعت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راحت حرکت، بدون مکث با زحمت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هنگام مغرب خود را به شهر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رسانده در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رفقا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وطن</w:t>
      </w:r>
      <w:r>
        <w:rPr>
          <w:rtl/>
          <w:lang w:bidi="fa-IR"/>
        </w:rPr>
        <w:t xml:space="preserve"> ملحق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ما مطلع شدند، غالب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لوازم مسلمان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تبج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ما منظور داشته، مخصوصاً جناب مستطاب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تاجر، که در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الاسلام</w:t>
      </w:r>
      <w:r w:rsidR="00C725C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حجره</w:t>
      </w:r>
      <w:r>
        <w:rPr>
          <w:rtl/>
          <w:lang w:bidi="fa-IR"/>
        </w:rPr>
        <w:t xml:space="preserve"> داشت، همّت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انداز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مناط[منات] 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ماها نمود. تمام پولها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نقره ماها از قرار هر مناط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 هزار و نهصد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مناط کاغذ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تحم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وجه مخارج سفر مخفّف و راحت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پس به جهت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لوازم سفر، دو سه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وقو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نموده تا آن که در روز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چهارشنبه غُرّه شوّال المکرّم ما حجاج ثمان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از اهل طالقان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دستگاه 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مَدَل نام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قرار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22 قران کرا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تا به رشت اجاره نموده به سورت 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نام قرار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به سمت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tl/>
          <w:lang w:bidi="fa-IR"/>
        </w:rPr>
        <w:t xml:space="preserve"> حرکت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آن روز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ثانو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دم دروازه، از بابت وداع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مهاجر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 داد که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دل از همه برکند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روانه راه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ما عدّه مخصوصه ثمان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متوکلًا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طالباً لرضاه، راه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راه خدا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اللعجب</w:t>
      </w:r>
      <w:r>
        <w:rPr>
          <w:rtl/>
          <w:lang w:bidi="fa-IR"/>
        </w:rPr>
        <w:t xml:space="preserve"> که در دم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معروف جاده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مواطن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نام بعد از استعلام از مقاصد ما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به </w:t>
      </w:r>
      <w:r>
        <w:rPr>
          <w:rtl/>
          <w:lang w:bidi="fa-IR"/>
        </w:rPr>
        <w:lastRenderedPageBreak/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چه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بود، عوض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ما درخواست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قرب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نجوم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 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محکم گرفته، از فرد فرد ما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آنکه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ما را الزام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تمنّا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لعنت و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مشروطه خواهان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نمود</w:t>
      </w:r>
      <w:r>
        <w:rPr>
          <w:rtl/>
          <w:lang w:bidi="fa-IR"/>
        </w:rPr>
        <w:t xml:space="preserve"> تا آن که با هزار التماس و منّت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C725C7">
        <w:rPr>
          <w:rStyle w:val="libFootnotenumChar"/>
          <w:rtl/>
        </w:rPr>
        <w:t>[4]</w:t>
      </w:r>
    </w:p>
    <w:p w:rsidR="008A48E2" w:rsidRDefault="008A48E2" w:rsidP="00C725C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به غروبِ آفتاب، به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[[</w:t>
      </w:r>
      <w:r>
        <w:rPr>
          <w:lang w:bidi="fa-IR"/>
        </w:rPr>
        <w:t>neivoQ</w:t>
      </w:r>
      <w:r>
        <w:rPr>
          <w:rtl/>
          <w:lang w:bidi="fa-IR"/>
        </w:rPr>
        <w:t xml:space="preserve"> ورود نموده، رحل اقامتِ شب انداخت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آن شب سه نفر حاج که عبارت از: جناب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کاظم سولده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مازندران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C725C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همدان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المسکن به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وستند</w:t>
      </w:r>
      <w:r>
        <w:rPr>
          <w:rtl/>
          <w:lang w:bidi="fa-IR"/>
        </w:rPr>
        <w:t>. آن شب در کمال فراغت و راحت صرف شد. صبح پنجشنبه، دوم شوال از کوئ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کرده، وقت نهار را به قهوهخانه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C725C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سو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هرچند قهوه خانه و لوازم و اهل آن در کمال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کثافت بودند،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جنب قهوه</w:t>
      </w:r>
      <w:r w:rsidR="00C725C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خانه ر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کنار رود، باغ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 صفا[بود] که مقدار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سنگ آب در وسط باغ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پس اسباب نهار و لوازم 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آنجا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قرب چهار ساعت در آنجا با صفا به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راحت صرف شد.</w:t>
      </w:r>
    </w:p>
    <w:p w:rsidR="008A48E2" w:rsidRDefault="008A48E2" w:rsidP="00C725C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tl/>
          <w:lang w:bidi="fa-IR"/>
        </w:rPr>
        <w:t xml:space="preserve"> عصر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آنجا رحلت کرده،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ساعت به غروب مانده، به درّه ملاعل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قهوه</w:t>
      </w:r>
      <w:r w:rsidR="00C725C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خانه با لوازم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در آنجا بود. با آن که قهوه</w:t>
      </w:r>
      <w:r w:rsidR="00C725C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خانه</w:t>
      </w:r>
      <w:r w:rsidR="00C725C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‌چ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اکراد بود، باز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لقه</w:t>
      </w:r>
      <w:r>
        <w:rPr>
          <w:rtl/>
          <w:lang w:bidi="fa-IR"/>
        </w:rPr>
        <w:t xml:space="preserve"> و انصاف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 از او مشاهده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آنشب از حسن طالع،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خوش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 آن همه پشه و موذ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آنجا خوش گذران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  <w:r w:rsidR="00C725C7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صبحش که جمعه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بود، حرکت به سمت پاچنار از آنجا به پل لوشان، بعد از عبور از پل آهسته آهسته گرفتار باد معروف منج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به آن درجه شدّت کرد که جلو قافله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شد. مع هذا با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زحمت و مرارت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بعد از ظهر وارد قهوه‌خانه اوّل منج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چه قهوه</w:t>
      </w:r>
      <w:r w:rsidR="00C725C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خانه</w:t>
      </w:r>
      <w:r>
        <w:rPr>
          <w:rtl/>
          <w:lang w:bidi="fa-IR"/>
        </w:rPr>
        <w:t xml:space="preserve"> و چه قهوه‌چ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که اگر </w:t>
      </w:r>
      <w:r>
        <w:rPr>
          <w:rtl/>
          <w:lang w:bidi="fa-IR"/>
        </w:rPr>
        <w:lastRenderedPageBreak/>
        <w:t>رذالت قهوه‌چ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کثافت قهوه خانه را شرح دهم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است که دفتر و خامه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شوند. لذا عذرخواهانه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گذرم</w:t>
      </w:r>
      <w:r>
        <w:rPr>
          <w:rtl/>
          <w:lang w:bidi="fa-IR"/>
        </w:rPr>
        <w:t>.</w:t>
      </w:r>
    </w:p>
    <w:p w:rsidR="008A48E2" w:rsidRDefault="008A48E2" w:rsidP="00C725C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</w:t>
      </w:r>
      <w:r>
        <w:rPr>
          <w:rtl/>
          <w:lang w:bidi="fa-IR"/>
        </w:rPr>
        <w:t xml:space="preserve"> ساعت مانده به غروب از منج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حرکت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ساعت مانده به غروب آفتاب</w:t>
      </w:r>
      <w:r w:rsidRPr="00C725C7">
        <w:rPr>
          <w:rStyle w:val="libFootnotenumChar"/>
          <w:rtl/>
        </w:rPr>
        <w:t>[5]</w:t>
      </w:r>
      <w:r>
        <w:rPr>
          <w:rtl/>
          <w:lang w:bidi="fa-IR"/>
        </w:rPr>
        <w:t xml:space="preserve"> وارد قصبه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رودبار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تون</w:t>
      </w:r>
      <w:r>
        <w:rPr>
          <w:rtl/>
          <w:lang w:bidi="fa-IR"/>
        </w:rPr>
        <w:t xml:space="preserve"> آن شب</w:t>
      </w:r>
      <w:r w:rsidR="00C725C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چهارم شوال بود در بالاخانه سر دروازه کاروانسرا منزل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بنده آن شب را به عنوان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صرف شام را در خدمت جناب مستطاب آخوند ملامحمد کرکبود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که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آنجا بودند، نمودم. وقت خواب را به منزل آمده، من الاتفاق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 مُطرب عراق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شب در دکان ر</w:t>
      </w:r>
      <w:r>
        <w:rPr>
          <w:rFonts w:hint="eastAsia"/>
          <w:rtl/>
          <w:lang w:bidi="fa-IR"/>
        </w:rPr>
        <w:t>وبرو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منزل ما معرکه آراستند به انواع و اقسام رقاص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خوانندگ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مقلد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ثلث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شب حاضر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ناظر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مستف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و مشغول داشتند!</w:t>
      </w:r>
    </w:p>
    <w:p w:rsidR="00C725C7" w:rsidRDefault="008A48E2" w:rsidP="00C725C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در صبح آن روز حرکت تا آنکه وقت ظهر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حرارت هوا، به قهوه‌خانه بقل‌سر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کثافت قهوه</w:t>
      </w:r>
      <w:r w:rsidR="00C725C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خانه و عفونت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و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آنجا را که در عرض سه ساعت بر ما در آنجا چه گذشت خوب است که کوتاه بدارم. به علاوه گرفتار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سورت‌چ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دماغ ناهنجار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ابداً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ارفاق و انصاف از او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آمد</w:t>
      </w:r>
      <w:r>
        <w:rPr>
          <w:rtl/>
          <w:lang w:bidi="fa-IR"/>
        </w:rPr>
        <w:t xml:space="preserve">. در هر حال غروب شب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کشنبه،</w:t>
      </w:r>
      <w:r>
        <w:rPr>
          <w:rtl/>
          <w:lang w:bidi="fa-IR"/>
        </w:rPr>
        <w:t xml:space="preserve"> پنجم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قهوه خانه اوّل امام زاده هاشم که از کثرت گرم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هوا و ازدحام پشه در معموره اقامت ممکن نشد. لاعلاج در کنار رود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رحل شب انداخت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صبح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رطوبت هوا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صدم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ماها وارد ساخت. پس صبح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کشنبه</w:t>
      </w:r>
      <w:r>
        <w:rPr>
          <w:rtl/>
          <w:lang w:bidi="fa-IR"/>
        </w:rPr>
        <w:t xml:space="preserve"> پنجم 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نمود تا آن 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جانعل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بعد از توقف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ساعت به جهت صرف ناهار ما را به سنگر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ناهار مختصر در سنگر قرب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تومان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تمام شد. در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 دوازده قران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فروختند</w:t>
      </w:r>
      <w:r>
        <w:rPr>
          <w:rtl/>
          <w:lang w:bidi="fa-IR"/>
        </w:rPr>
        <w:t>. پس از آنجا هم حرکت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C725C7" w:rsidP="00C725C7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" w:name="_Toc1217186"/>
      <w:r w:rsidR="008A48E2">
        <w:rPr>
          <w:rtl/>
          <w:lang w:bidi="fa-IR"/>
        </w:rPr>
        <w:lastRenderedPageBreak/>
        <w:t>[رشت]</w:t>
      </w:r>
      <w:bookmarkEnd w:id="3"/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مانده بود به غروب آفتاب که ورود شهر رشت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کاروانسرا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مخروبه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که در تمام رشت در کثافت ممتاز بود، ما را مسکن داد و حال آنکه شهر رشت در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قبل مشاهده شده، مانند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خرابه به نظر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آمد</w:t>
      </w:r>
      <w:r>
        <w:rPr>
          <w:rtl/>
          <w:lang w:bidi="fa-IR"/>
        </w:rPr>
        <w:t xml:space="preserve"> وحال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مثل قصور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</w:t>
      </w:r>
      <w:r>
        <w:rPr>
          <w:rFonts w:hint="eastAsia"/>
          <w:rtl/>
          <w:lang w:bidi="fa-IR"/>
        </w:rPr>
        <w:t>لاط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نظر جلوه داشت. تمام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و اوضاع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هزار درجه 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کرده،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احسن اما چه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ابداً شعار مذهب اسلام در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مشهود نبود.</w:t>
      </w:r>
      <w:r w:rsidRPr="00C725C7">
        <w:rPr>
          <w:rStyle w:val="libFootnotenumChar"/>
          <w:rtl/>
        </w:rPr>
        <w:t>[6]</w:t>
      </w:r>
    </w:p>
    <w:p w:rsidR="008A48E2" w:rsidRDefault="008A48E2" w:rsidP="00573C2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وجود وفور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همه نوع از نعمت، مع هذا در کمال 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مردمش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اما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دو نفر از تجار همشهر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خودمان،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جناب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شجاع و جناب کربلا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کرکبود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ماها خصوصاً بنده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درجه انسان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به ع</w:t>
      </w:r>
      <w:r>
        <w:rPr>
          <w:rFonts w:hint="eastAsia"/>
          <w:rtl/>
          <w:lang w:bidi="fa-IR"/>
        </w:rPr>
        <w:t>مل</w:t>
      </w:r>
      <w:r>
        <w:rPr>
          <w:rtl/>
          <w:lang w:bidi="fa-IR"/>
        </w:rPr>
        <w:t xml:space="preserve"> آوردند. در بدو ورود ما به رشت از بابت حرارت و عفونت هوا و خشک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سابقه،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بر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آنجا سخت شده بود که آب قاطبه آبار خشک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عموم خلق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و در ستوه تا به آن درجه‌ا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ماها را عبور به کوچه و بازار از کثرت انسداد هوا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صدمه و سخت بود. رجماً بالغ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هوا در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چهارشنبه هفتم منقلب شد. به شدّت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گرفت که نمونه از طوفان حضرت نوح نشان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اوان عمر خود چنان باران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نگفتند که در مدت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چهار ساعت نجوم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معابر و سکک از عبور افتاد بلکه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قدرت بر خروج از </w:t>
      </w:r>
      <w:r>
        <w:rPr>
          <w:rFonts w:hint="eastAsia"/>
          <w:rtl/>
          <w:lang w:bidi="fa-IR"/>
        </w:rPr>
        <w:t>لانه‌اش</w:t>
      </w:r>
      <w:r w:rsidR="00573C2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نبود</w:t>
      </w:r>
      <w:r>
        <w:rPr>
          <w:rtl/>
          <w:lang w:bidi="fa-IR"/>
        </w:rPr>
        <w:t xml:space="preserve"> تا به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قرب چند هزار تومان به خسارت دچار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هرچند در آن طوفان خسارت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افراد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tl/>
          <w:lang w:bidi="fa-IR"/>
        </w:rPr>
        <w:t xml:space="preserve"> وارد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اما شرّ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موجب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هوا را تصف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عفونات را برطرف و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طراوت و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هوا شد که قاطبه امراض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بالطبع افاقه حاصل نمودند. همان طوفان سبب شد که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تذکره‌ها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آحاد ما هر تذکره، هشت تومان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خرج برداشته بود،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روز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افتاد تا آن که در روز هشتم شوال هنگام عصر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تذکره‌ها مأخوذ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 وقت ظهر پنج شنبه، نهم متوکّلًا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در 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رجب نام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قرار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هشت قران از رشت تا به انزل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گرفته از راه خشکه شسته خُمام در کمال سرعت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[شد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] هر چند مسافت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به قدر</w:t>
      </w:r>
      <w:r>
        <w:rPr>
          <w:rFonts w:hint="cs"/>
          <w:rtl/>
          <w:lang w:bidi="fa-IR"/>
        </w:rPr>
        <w:t>ی</w:t>
      </w:r>
      <w:r w:rsidRPr="00573C2A">
        <w:rPr>
          <w:rStyle w:val="libFootnotenumChar"/>
          <w:rtl/>
        </w:rPr>
        <w:t xml:space="preserve">[7] </w:t>
      </w:r>
      <w:r>
        <w:rPr>
          <w:rtl/>
          <w:lang w:bidi="fa-IR"/>
        </w:rPr>
        <w:t>به سرعت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که ماها را فرصت و مهلت وقوف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ظهر و عصر نداد. لاعلاج صلاتَ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ظهر و عصر را با هزار اوقات تلخ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طهارت تراب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آنکه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از شب گذشته بود که وارد قصبه قاز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A48E2" w:rsidP="00093D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الجائاً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عمارت خرابه که تمام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وتاتش</w:t>
      </w:r>
      <w:r>
        <w:rPr>
          <w:rtl/>
          <w:lang w:bidi="fa-IR"/>
        </w:rPr>
        <w:t>[ب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وتش</w:t>
      </w:r>
      <w:r>
        <w:rPr>
          <w:rtl/>
          <w:lang w:bidi="fa-IR"/>
        </w:rPr>
        <w:t>] مُشرِف به انهدام و واقعه در لب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بود، از قرار دو قران کرا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مسکن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از قضا باران هم به 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شدت نمود. به علاوه از آنکه در مرتبه فوقان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عمارت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خشک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خشک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ماها واگذار نشد تا طلو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صبح همه در هراس آن، که مبادا عمارت بر سر ما خراب</w:t>
      </w:r>
      <w:r w:rsidR="00093D33">
        <w:rPr>
          <w:lang w:bidi="fa-IR"/>
        </w:rPr>
        <w:t xml:space="preserve"> 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آن شب را با هزاران لاحول و خوف، به روز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روزش</w:t>
      </w:r>
      <w:r>
        <w:rPr>
          <w:rtl/>
          <w:lang w:bidi="fa-IR"/>
        </w:rPr>
        <w:t xml:space="preserve"> را که جمعه دهم شوال بود، وقت ظهر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قرار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قران اجرت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مسافت، از قاز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تا انزل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دم گمرک خانه انزل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تا وقت عصر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معطل گمرکچ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انصاف</w:t>
      </w:r>
      <w:r>
        <w:rPr>
          <w:rtl/>
          <w:lang w:bidi="fa-IR"/>
        </w:rPr>
        <w:t xml:space="preserve"> ماند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بعد گمرک 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دو هزار ناز و کرشمه با چشم‌ها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eastAsia"/>
          <w:rtl/>
          <w:lang w:bidi="fa-IR"/>
        </w:rPr>
        <w:t>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فرما شد. </w:t>
      </w:r>
      <w:r>
        <w:rPr>
          <w:rtl/>
          <w:lang w:bidi="fa-IR"/>
        </w:rPr>
        <w:lastRenderedPageBreak/>
        <w:t>بارها را ملاحظه نمود. تذکره‌ها را هم امضا کرد. از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سه قران و ده 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 پس وقت غروب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بِسْمِ اللَّهِ مَجْراها وَ مُرْساها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وارد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انزل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بادکوبه از قرار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 مناط قرار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اوّل</w:t>
      </w:r>
      <w:r>
        <w:rPr>
          <w:rtl/>
          <w:lang w:bidi="fa-IR"/>
        </w:rPr>
        <w:t xml:space="preserve"> غروب آفتاب بود که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راه افتاد. هر چند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و اجزا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مسلمان، اما چه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نقطه چنان سختگ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 که ابداً انسان را اجازه افروختن آتش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ضرورت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ندهند، چه رسد به سماور. بعد هم آب داغ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هر ا</w:t>
      </w:r>
      <w:r>
        <w:rPr>
          <w:rFonts w:hint="eastAsia"/>
          <w:rtl/>
          <w:lang w:bidi="fa-IR"/>
        </w:rPr>
        <w:t>ستکان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 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بفروشند. نعوذ بالله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8A48E2" w:rsidRDefault="008A48E2" w:rsidP="00093D33">
      <w:pPr>
        <w:pStyle w:val="Heading1"/>
        <w:rPr>
          <w:rtl/>
          <w:lang w:bidi="fa-IR"/>
        </w:rPr>
      </w:pPr>
      <w:bookmarkStart w:id="4" w:name="_Toc1217187"/>
      <w:r>
        <w:rPr>
          <w:rtl/>
          <w:lang w:bidi="fa-IR"/>
        </w:rPr>
        <w:t>[بندر آستارا]</w:t>
      </w:r>
      <w:bookmarkEnd w:id="4"/>
    </w:p>
    <w:p w:rsidR="00093D33" w:rsidRDefault="008A48E2" w:rsidP="00093D33">
      <w:pPr>
        <w:pStyle w:val="libNormal"/>
        <w:rPr>
          <w:rtl/>
          <w:lang w:bidi="fa-IR"/>
        </w:rPr>
      </w:pPr>
      <w:r w:rsidRPr="00093D33">
        <w:rPr>
          <w:rStyle w:val="libFootnotenumChar"/>
          <w:rtl/>
        </w:rPr>
        <w:t xml:space="preserve">[8] </w:t>
      </w:r>
      <w:r>
        <w:rPr>
          <w:rtl/>
          <w:lang w:bidi="fa-IR"/>
        </w:rPr>
        <w:t xml:space="preserve">در طلوع صبح پنج شنبه،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بندر آستارا. کپ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خوش انصاف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سرنش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صبح تا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غروب در آنجا معطل نموده و تذکره‌ها را هم بالتمام بردند به شهر آستارا، قُول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آوردند. بعد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مقارن غروب به</w:t>
      </w:r>
      <w:r w:rsidR="00093D33">
        <w:rPr>
          <w:lang w:bidi="fa-IR"/>
        </w:rPr>
        <w:t xml:space="preserve"> </w:t>
      </w:r>
      <w:r>
        <w:rPr>
          <w:rFonts w:hint="eastAsia"/>
          <w:rtl/>
          <w:lang w:bidi="fa-IR"/>
        </w:rPr>
        <w:t>راه</w:t>
      </w:r>
      <w:r>
        <w:rPr>
          <w:rtl/>
          <w:lang w:bidi="fa-IR"/>
        </w:rPr>
        <w:t xml:space="preserve"> افتاد.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مغرب گذشته،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محاذات شهر لنکران. فوراً لنگر انداخت. بلاتأمل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و ملزومات از شهر وارد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اما به 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فروختند</w:t>
      </w:r>
      <w:r>
        <w:rPr>
          <w:rtl/>
          <w:lang w:bidi="fa-IR"/>
        </w:rPr>
        <w:t xml:space="preserve">.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ساعت از شب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متوقف بود.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لنکران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زنانه و مردانه وارد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که تمام طبقات و صفحات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پر نمودند،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نماند.</w:t>
      </w:r>
    </w:p>
    <w:p w:rsidR="008A48E2" w:rsidRDefault="00093D33" w:rsidP="00093D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A48E2" w:rsidRDefault="008A48E2" w:rsidP="00093D33">
      <w:pPr>
        <w:pStyle w:val="Heading1"/>
        <w:rPr>
          <w:rtl/>
          <w:lang w:bidi="fa-IR"/>
        </w:rPr>
      </w:pPr>
      <w:bookmarkStart w:id="5" w:name="_Toc1217188"/>
      <w:r>
        <w:rPr>
          <w:rtl/>
          <w:lang w:bidi="fa-IR"/>
        </w:rPr>
        <w:t>[بادکوبه]</w:t>
      </w:r>
      <w:bookmarkEnd w:id="5"/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حرکت از لنکران، با کمال سرعت سه ساعت از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کشنبه</w:t>
      </w:r>
      <w:r>
        <w:rPr>
          <w:rtl/>
          <w:lang w:bidi="fa-IR"/>
        </w:rPr>
        <w:t xml:space="preserve"> دوازدهم شوال گذشته بود که به شهر بادکوبه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بعد از خروج از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اصرار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نفر از دلال‌ها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کهنه مسلمانِ تازه کافرِ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الأصل که در خوش ذات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معروف‌اند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همانخانه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</w:t>
      </w:r>
      <w:r>
        <w:rPr>
          <w:rtl/>
          <w:lang w:bidi="fa-IR"/>
        </w:rPr>
        <w:t xml:space="preserve"> نام، مسکن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اگرچه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مخروبه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 آب و هوا بود، اما به 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قانون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راحت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093D33" w:rsidRDefault="008A48E2" w:rsidP="00093D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ساعت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کمال فراغت، رفع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بعد از صرف غذا و شرب 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وقت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احت</w:t>
      </w:r>
      <w:r>
        <w:rPr>
          <w:rtl/>
          <w:lang w:bidi="fa-IR"/>
        </w:rPr>
        <w:t xml:space="preserve"> شهر پرداخت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چه شهر و چه بناها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مستحکم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الَّت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لَمْ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خْلَقْ</w:t>
      </w:r>
      <w:r>
        <w:rPr>
          <w:rtl/>
          <w:lang w:bidi="fa-IR"/>
        </w:rPr>
        <w:t xml:space="preserve"> مِثْلُها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الْبِلاد به نظر ما خرابه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مخروبه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جلوه نم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>.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اوضاع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و بناها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و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نشود به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درست در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باغ معروف کمورنات که عبارت از بوستان حکومت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باشد. به چه نظافت و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باغچه‌ها گرفته، درخت‌ها از همه نوع نشانده</w:t>
      </w:r>
      <w:r w:rsidRPr="00093D33">
        <w:rPr>
          <w:rStyle w:val="libFootnotenumChar"/>
          <w:rtl/>
        </w:rPr>
        <w:t xml:space="preserve">[9] </w:t>
      </w:r>
      <w:r>
        <w:rPr>
          <w:rtl/>
          <w:lang w:bidi="fa-IR"/>
        </w:rPr>
        <w:t>و چند درجه</w:t>
      </w:r>
      <w:r w:rsidR="00093D33">
        <w:rPr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مراتب جاها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تفرّج ساخته، نزهت‌گاه 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مزاحمت،</w:t>
      </w:r>
      <w:r>
        <w:rPr>
          <w:rtl/>
          <w:lang w:bidi="fa-IR"/>
        </w:rPr>
        <w:t xml:space="preserve"> محل فحشا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 و مسلمان. هزاران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صد افسوس که چنان شهر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لااقل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کرور نفوس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هست، آثار اسلام و شعار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ابداً در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قسم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بلکه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محلّ تعجب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با ارتکاب آن همه فواحش علن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شبانه روز مدت وقوف ما در آن شهر مشاهده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ابداً معارض و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نبود، چگونه آن شهر تاکنون برپا مانده است. خداوند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حق خمسه النجباء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مجاور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شرّ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رجس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معروف به خرس شمال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محفوظ بدارد.</w:t>
      </w:r>
    </w:p>
    <w:p w:rsidR="008A48E2" w:rsidRDefault="00093D33" w:rsidP="00093D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A48E2" w:rsidRDefault="008A48E2" w:rsidP="00093D33">
      <w:pPr>
        <w:pStyle w:val="Heading1"/>
        <w:rPr>
          <w:rtl/>
          <w:lang w:bidi="fa-IR"/>
        </w:rPr>
      </w:pPr>
      <w:bookmarkStart w:id="6" w:name="_Toc1217189"/>
      <w:r>
        <w:rPr>
          <w:rtl/>
          <w:lang w:bidi="fa-IR"/>
        </w:rPr>
        <w:t>[در راه باطوم]</w:t>
      </w:r>
      <w:bookmarkEnd w:id="6"/>
    </w:p>
    <w:p w:rsidR="00093D33" w:rsidRDefault="008A48E2" w:rsidP="00093D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بالجمله،</w:t>
      </w:r>
      <w:r>
        <w:rPr>
          <w:rtl/>
          <w:lang w:bidi="fa-IR"/>
        </w:rPr>
        <w:t xml:space="preserve"> روز دوشنبه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 xml:space="preserve"> شوال، از قرار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 مناط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بادکوبه تا به شهر باطون[کذا/ باطوم] که تخم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شصت منزل راه است، در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خط آهن قرار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وقت عصر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به راه افتاده وضع رفتار و وسعت اتاقها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سرعت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را تا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ند باور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مانند متخ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قوه ذهن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هست که استقرار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سرعت رفتارش تا به آن درجه بود که شمردن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 تلگراف و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نباتات اطراف جاده را مهلت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تا به شدت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بعد از وقوف در شصت- هفتاد استانسون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عبارت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همانخانه</w:t>
      </w:r>
      <w:r>
        <w:rPr>
          <w:rtl/>
          <w:lang w:bidi="fa-IR"/>
        </w:rPr>
        <w:t xml:space="preserve"> باشد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 حسب قانون موضوع از دولت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گفت پنج- شش ساعت مدت مکثش سربهم رفته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مع</w:t>
      </w:r>
      <w:r w:rsidR="00093D33">
        <w:rPr>
          <w:lang w:bidi="fa-IR"/>
        </w:rPr>
        <w:t xml:space="preserve"> </w:t>
      </w:r>
      <w:r>
        <w:rPr>
          <w:rFonts w:hint="eastAsia"/>
          <w:rtl/>
          <w:lang w:bidi="fa-IR"/>
        </w:rPr>
        <w:t>هذا</w:t>
      </w:r>
      <w:r>
        <w:rPr>
          <w:rtl/>
          <w:lang w:bidi="fa-IR"/>
        </w:rPr>
        <w:t xml:space="preserve"> در مدت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ساعت نجوم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کمال راحت ما را به شهر باطون رساند. اما بعد از حرکت از بادکوبه، از آنجا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چنان مرکب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مشهود ماها نشده بود، از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امعان نظر چه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احت</w:t>
      </w:r>
      <w:r>
        <w:rPr>
          <w:rtl/>
          <w:lang w:bidi="fa-IR"/>
        </w:rPr>
        <w:t xml:space="preserve"> ها و تماشاها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سار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از بادکوبه تا قرب ده منزل </w:t>
      </w:r>
      <w:r>
        <w:rPr>
          <w:rFonts w:hint="eastAsia"/>
          <w:rtl/>
          <w:lang w:bidi="fa-IR"/>
        </w:rPr>
        <w:t>مسافت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[کو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] و سراب</w:t>
      </w:r>
      <w:r w:rsidRPr="00093D33">
        <w:rPr>
          <w:rStyle w:val="libFootnotenumChar"/>
          <w:rtl/>
        </w:rPr>
        <w:t xml:space="preserve">[10] </w:t>
      </w:r>
      <w:r>
        <w:rPr>
          <w:rtl/>
          <w:lang w:bidi="fa-IR"/>
        </w:rPr>
        <w:t>و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زرع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 تا آن که پانزده منزل مانده بود به شهر تفل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س،</w:t>
      </w:r>
      <w:r>
        <w:rPr>
          <w:rtl/>
          <w:lang w:bidi="fa-IR"/>
        </w:rPr>
        <w:t xml:space="preserve"> کم‌کم آب‌ها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خضرت و نظارت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 که هر قدر جلوتر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صفا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واسطه رودها و آب‌ها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که تماماً معموره و ه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جور کشت و زرع از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وصف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مشاهده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و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آن، که قرب ده- پانزده منزل راه لوله آهن مجرا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 که دولت روس به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کرور تومان خرج آب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آن مجر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لاقات</w:t>
      </w:r>
      <w:r>
        <w:rPr>
          <w:rtl/>
          <w:lang w:bidi="fa-IR"/>
        </w:rPr>
        <w:t xml:space="preserve"> بادکوبه به باغات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کرده بود.</w:t>
      </w:r>
    </w:p>
    <w:p w:rsidR="008A48E2" w:rsidRDefault="00093D33" w:rsidP="00093D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A48E2" w:rsidRDefault="008A48E2" w:rsidP="00093D33">
      <w:pPr>
        <w:pStyle w:val="Heading1"/>
        <w:rPr>
          <w:rtl/>
          <w:lang w:bidi="fa-IR"/>
        </w:rPr>
      </w:pPr>
      <w:bookmarkStart w:id="7" w:name="_Toc1217190"/>
      <w:r>
        <w:rPr>
          <w:rtl/>
          <w:lang w:bidi="fa-IR"/>
        </w:rPr>
        <w:t>[تفل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]</w:t>
      </w:r>
      <w:bookmarkEnd w:id="7"/>
    </w:p>
    <w:p w:rsidR="008A48E2" w:rsidRDefault="008A48E2" w:rsidP="00093D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فصل بهار، روز سه شنبه، چهاردهم شوال بود 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مهمانخانه شهر تفل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که در عظمت و نظافت و ظرافت و معمور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که اوّل شهرِ روس گفت که بادکوبه با آن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سابقه، نسبت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قصبه محسوب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در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رود معظم از وسط شهر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گذرد؛</w:t>
      </w:r>
      <w:r>
        <w:rPr>
          <w:rtl/>
          <w:lang w:bidi="fa-IR"/>
        </w:rPr>
        <w:t xml:space="preserve"> به</w:t>
      </w:r>
      <w:r w:rsidR="00093D33">
        <w:rPr>
          <w:lang w:bidi="fa-IR"/>
        </w:rPr>
        <w:t xml:space="preserve"> </w:t>
      </w:r>
      <w:r>
        <w:rPr>
          <w:rtl/>
          <w:lang w:bidi="fa-IR"/>
        </w:rPr>
        <w:t>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رودخانه غالباً ساختمان کرده و بناها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مستحکم احداث شده و شعبات وافره از آن رود منشعب به تمام نقاط آن اراض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مضافات برده،</w:t>
      </w: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شهر قرب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فرسخ، طولش سه فرسخ به نظر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آمد،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معتدل خوب، قرب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ساعت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آنجا وقوف نمود، چه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احت‌ها</w:t>
      </w:r>
      <w:r>
        <w:rPr>
          <w:rtl/>
          <w:lang w:bidi="fa-IR"/>
        </w:rPr>
        <w:t xml:space="preserve"> و تماشا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خصوصاً از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زنانه و جوان‌ها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نوخط «نشود باورت ار جامه دو صد پاره کنم!»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حدود آنجا گذشت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خضرت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 w:rsidRPr="00093D33">
        <w:rPr>
          <w:rStyle w:val="libFootnotenumChar"/>
          <w:rtl/>
        </w:rPr>
        <w:t>[11]</w:t>
      </w:r>
      <w:r>
        <w:rPr>
          <w:rtl/>
          <w:lang w:bidi="fa-IR"/>
        </w:rPr>
        <w:t xml:space="preserve"> و صفا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و نعمت و فواکه و مزارع و بوستان،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احت</w:t>
      </w:r>
      <w:r>
        <w:rPr>
          <w:rtl/>
          <w:lang w:bidi="fa-IR"/>
        </w:rPr>
        <w:t xml:space="preserve"> شد که به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گنجد</w:t>
      </w:r>
      <w:r>
        <w:rPr>
          <w:rtl/>
          <w:lang w:bidi="fa-IR"/>
        </w:rPr>
        <w:t xml:space="preserve"> و وقت حصار زرع ذُرّات بود که غالب محصول آنجاها عبارت از او بود تا آنکه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شهر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</w:t>
      </w:r>
      <w:r>
        <w:rPr>
          <w:rtl/>
          <w:lang w:bidi="fa-IR"/>
        </w:rPr>
        <w:t xml:space="preserve"> که شهر کوچک 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پر نعمت قشنگ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نظر آمد. از آنجا که گذشت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 زوال ظهر رجماً بالغ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وارد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کوه شد. اوّل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بعد چراغ‌ها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برده بودند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دفعه روشن شد؛ مثل چاشت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تمام نقاط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کوه مشاهده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تخم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دوازده فرسخ مسافت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کوه بود. آن همه راه را قرب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نجوم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آن وقت جاده آهن منحصر شد به کنار 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جنوب به شمال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خت؛</w:t>
      </w:r>
      <w:r>
        <w:rPr>
          <w:rtl/>
          <w:lang w:bidi="fa-IR"/>
        </w:rPr>
        <w:t xml:space="preserve"> مثل دارالمرز جنگلستان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tl/>
          <w:lang w:bidi="fa-IR"/>
        </w:rPr>
        <w:t xml:space="preserve"> و مازندران که ابداً فرق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اگر عرض کنم که اختراع خط آهن و جاده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آنگونه خطوط و کنار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خر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 خم، خارج از طوق بشر است و از محالات عاد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شمرده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دروغ نگفته‌ام.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و زحمت دولت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مملکت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خطوط معلوم و مشهود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آن وقت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احوال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مملکت خون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کم دارد.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بالجمله،</w:t>
      </w:r>
      <w:r>
        <w:rPr>
          <w:rtl/>
          <w:lang w:bidi="fa-IR"/>
        </w:rPr>
        <w:t xml:space="preserve"> بعد از گذشتن پنج ساعت از شب چهارشنبه 15 شوال</w:t>
      </w:r>
      <w:r w:rsidRPr="00DB1538">
        <w:rPr>
          <w:rStyle w:val="libFootnotenumChar"/>
          <w:rtl/>
        </w:rPr>
        <w:t>[12]</w:t>
      </w:r>
      <w:r>
        <w:rPr>
          <w:rtl/>
          <w:lang w:bidi="fa-IR"/>
        </w:rPr>
        <w:t xml:space="preserve"> در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بر ما در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بابت سکونت و عبادت و طهارت و اکل و شرب سخت گذشته بود،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مهمانخانه صادق آقا مسکن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بعد از صرف 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مختصر تا صبح مُغم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افتاد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صبح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شه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پرداخت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الواقع تماشا هم داشت. هرچند شهر و اهل آن در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بابت 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عاب</w:t>
      </w:r>
      <w:r>
        <w:rPr>
          <w:rtl/>
          <w:lang w:bidi="fa-IR"/>
        </w:rPr>
        <w:t xml:space="preserve"> کفر و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نجاست ارجاس کلاب و خناز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حکم گوسفندان خانگ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آن شهر داشته، نجستر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تمام نقاط عالم شمرده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ظاهر مانند قبور مجصصه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قشنگ و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ساخته پرداخته</w:t>
      </w:r>
      <w:r w:rsidR="00DB1538">
        <w:rPr>
          <w:lang w:bidi="fa-IR"/>
        </w:rPr>
        <w:t xml:space="preserve"> </w:t>
      </w:r>
      <w:r>
        <w:rPr>
          <w:rtl/>
          <w:lang w:bidi="fa-IR"/>
        </w:rPr>
        <w:t xml:space="preserve">که عرض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پنج، چراغ‌ها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برق در هر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قدم فاصله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مواظب خطوط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همه</w:t>
      </w:r>
      <w:r w:rsidR="00DB1538">
        <w:rPr>
          <w:lang w:bidi="fa-IR"/>
        </w:rPr>
        <w:t xml:space="preserve"> </w:t>
      </w:r>
      <w:r>
        <w:rPr>
          <w:rtl/>
          <w:lang w:bidi="fa-IR"/>
        </w:rPr>
        <w:t>جا حاضر و ناظر، به قدر خردل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خاشاک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ابانها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خصوصاً باغچه</w:t>
      </w:r>
      <w:r w:rsidR="00DB1538">
        <w:rPr>
          <w:lang w:bidi="fa-IR"/>
        </w:rPr>
        <w:t xml:space="preserve"> </w:t>
      </w:r>
      <w:r>
        <w:rPr>
          <w:rtl/>
          <w:lang w:bidi="fa-IR"/>
        </w:rPr>
        <w:t>ها و وبوستان‌ها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نقشه از باغ ارم برداشته‌اند.</w:t>
      </w:r>
    </w:p>
    <w:p w:rsidR="008A48E2" w:rsidRDefault="008A48E2" w:rsidP="00DB153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شمال</w:t>
      </w:r>
      <w:r>
        <w:rPr>
          <w:rtl/>
          <w:lang w:bidi="fa-IR"/>
        </w:rPr>
        <w:t xml:space="preserve"> شهر و جبل صحرا بود که هر روز در هر ساعت، مردانه و زنانه از بوم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</w:t>
      </w:r>
      <w:r w:rsidR="00DB1538">
        <w:rPr>
          <w:lang w:bidi="fa-IR"/>
        </w:rPr>
        <w:t xml:space="preserve"> </w:t>
      </w:r>
      <w:r>
        <w:rPr>
          <w:rtl/>
          <w:lang w:bidi="fa-IR"/>
        </w:rPr>
        <w:t>شناور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و به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بدن و ملبوس در لب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هر ساعت حاضر.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الواقع به وجود مسافر در آنجا از بابت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گذشت</w:t>
      </w:r>
      <w:r>
        <w:rPr>
          <w:rtl/>
          <w:lang w:bidi="fa-IR"/>
        </w:rPr>
        <w:t>. از آن جمله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ساها</w:t>
      </w:r>
      <w:r>
        <w:rPr>
          <w:rtl/>
          <w:lang w:bidi="fa-IR"/>
        </w:rPr>
        <w:t xml:space="preserve"> داشت مُشرف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ابان،</w:t>
      </w:r>
      <w:r>
        <w:rPr>
          <w:rtl/>
          <w:lang w:bidi="fa-IR"/>
        </w:rPr>
        <w:t xml:space="preserve"> مملو از بنا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که </w:t>
      </w:r>
      <w:r>
        <w:rPr>
          <w:rtl/>
          <w:lang w:bidi="fa-IR"/>
        </w:rPr>
        <w:lastRenderedPageBreak/>
        <w:t>عکس جمالشان انسان را محو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هر وقت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معارض</w:t>
      </w:r>
      <w:r>
        <w:rPr>
          <w:rtl/>
          <w:lang w:bidi="fa-IR"/>
        </w:rPr>
        <w:t xml:space="preserve"> ممکن بود و مردم شهرش اغلب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نادر دانه دانه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شد؛</w:t>
      </w:r>
      <w:r>
        <w:rPr>
          <w:rtl/>
          <w:lang w:bidi="fa-IR"/>
        </w:rPr>
        <w:t xml:space="preserve"> آن هم از اتراک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اعتدال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</w:t>
      </w:r>
      <w:r w:rsidRPr="00DB1538">
        <w:rPr>
          <w:rStyle w:val="libFootnotenumChar"/>
          <w:rtl/>
        </w:rPr>
        <w:t>[13]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 دلال‌ها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الأصل تازه کافر کهنه مسلمان، اوّل وهله ورود حاج</w:t>
      </w:r>
      <w:r w:rsidR="00DB1538">
        <w:rPr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کمال تملق و استدعا حاج را به منزل‌ها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از قرار هر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 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عبارت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باشد، دعوت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در هنگام رحلت در کمال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هر کس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عباس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 قران باشد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 از اقبال ماها آن که به فاص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سه روز تذکره‌ها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به امضا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قونسول روس و روم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فوراً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نمسه هم از باطون به اسلامبول را از قرار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دوازده مناط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سه عباس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 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 شد، اما در آن چهار پنج روز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وقوف ما در باطون از هر 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ازدحام حاج شد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از احصا خارج بود. پس در عصر شنبه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جدهم</w:t>
      </w:r>
      <w:r>
        <w:rPr>
          <w:rtl/>
          <w:lang w:bidi="fa-IR"/>
        </w:rPr>
        <w:t xml:space="preserve"> شوال، از منزل کوچ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قران هم، کرا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حملِ اثقال خود تا دم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هرچند از نجاست شهر باطون و اهل آن واره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اما به اشدّ از آن گرفتار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اوّلًا تا وقت غروب آفتاب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دم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معطل ماند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</w:t>
      </w:r>
      <w:r>
        <w:rPr>
          <w:rFonts w:hint="eastAsia"/>
          <w:rtl/>
          <w:lang w:bidi="fa-IR"/>
        </w:rPr>
        <w:t>جازه</w:t>
      </w:r>
      <w:r>
        <w:rPr>
          <w:rtl/>
          <w:lang w:bidi="fa-IR"/>
        </w:rPr>
        <w:t xml:space="preserve"> ورود نم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آن که مقارن مغرب بعد از ازدحام حاج اذن دخول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تسابق مخلوق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تصاحب جا و مکان مناسب به درجه‌ا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مخلوق در ورود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ورش</w:t>
      </w:r>
      <w:r>
        <w:rPr>
          <w:rtl/>
          <w:lang w:bidi="fa-IR"/>
        </w:rPr>
        <w:t xml:space="preserve"> آوردند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دست و پا، پامال شوند. همان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ورش</w:t>
      </w:r>
      <w:r>
        <w:rPr>
          <w:rtl/>
          <w:lang w:bidi="fa-IR"/>
        </w:rPr>
        <w:t xml:space="preserve"> و تزاحم و کوساکوس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از شب رفته دنباله </w:t>
      </w:r>
      <w:r>
        <w:rPr>
          <w:rFonts w:hint="eastAsia"/>
          <w:rtl/>
          <w:lang w:bidi="fa-IR"/>
        </w:rPr>
        <w:t>مخلوق</w:t>
      </w:r>
      <w:r>
        <w:rPr>
          <w:rtl/>
          <w:lang w:bidi="fa-IR"/>
        </w:rPr>
        <w:t xml:space="preserve"> در ورود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قطع شد و در بسته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شب در آن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نجس اشهد بالله که بر جماعت حاج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حال شب اوّل قبر بر اهل عقاب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که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نش</w:t>
      </w:r>
      <w:r w:rsidR="00DB1538">
        <w:rPr>
          <w:rFonts w:hint="cs"/>
          <w:rtl/>
          <w:lang w:bidi="fa-IR"/>
        </w:rPr>
        <w:t>ن</w:t>
      </w:r>
      <w:r>
        <w:rPr>
          <w:rtl/>
          <w:lang w:bidi="fa-IR"/>
        </w:rPr>
        <w:t>ود کافر مب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tl/>
          <w:lang w:bidi="fa-IR"/>
        </w:rPr>
        <w:t>! اوّلًا تمام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تا به کمر به خاک </w:t>
      </w:r>
      <w:r>
        <w:rPr>
          <w:rtl/>
          <w:lang w:bidi="fa-IR"/>
        </w:rPr>
        <w:lastRenderedPageBreak/>
        <w:t>ذغال فرو شده</w:t>
      </w:r>
      <w:r w:rsidRPr="00DB1538">
        <w:rPr>
          <w:rStyle w:val="libFootnotenumChar"/>
          <w:rtl/>
        </w:rPr>
        <w:t>[14]</w:t>
      </w:r>
      <w:r>
        <w:rPr>
          <w:rtl/>
          <w:lang w:bidi="fa-IR"/>
        </w:rPr>
        <w:t xml:space="preserve"> که سر تا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مثل قطران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شده؛ به</w:t>
      </w:r>
      <w:r w:rsidR="00DB153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صبحش به</w:t>
      </w:r>
      <w:r w:rsidR="00DB153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هرکه</w:t>
      </w:r>
      <w:r>
        <w:rPr>
          <w:rtl/>
          <w:lang w:bidi="fa-IR"/>
        </w:rPr>
        <w:t xml:space="preserve"> ملاحظه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او را از طبقات جهنم خلاص داده،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رسانده‌اند.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در آن شب تماماً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چراغ و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مکان و تزاحم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از کافر و مسلمان و اناث و ذکور،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چنان باطمه صرف کرده،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صبح پاکش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امکان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از شدت فشار و کثرت ظلمت و غبار، 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ممکن شد، 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به تعشّ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اکل و شرب بپردازد، 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دفع ضرورت به مستراح برسد.</w:t>
      </w:r>
    </w:p>
    <w:p w:rsidR="008A48E2" w:rsidRDefault="008A48E2" w:rsidP="00DB153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ثالثاً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قبر، بعد از ورود به کشت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تمام تذکره‌ها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از ما به عنف گرفتند و ضبط نمودند. در ساعت پنج از شب گذشته اعلان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آن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کپ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تانِ</w:t>
      </w:r>
      <w:r>
        <w:rPr>
          <w:rtl/>
          <w:lang w:bidi="fa-IR"/>
        </w:rPr>
        <w:t xml:space="preserve"> لامذهب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انصاف</w:t>
      </w:r>
      <w:r>
        <w:rPr>
          <w:rtl/>
          <w:lang w:bidi="fa-IR"/>
        </w:rPr>
        <w:t xml:space="preserve"> در بالا مرتبه نشسته وتذکرات را دسته دسته در دست داشته، از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درخواست اسم خود و پد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نمود</w:t>
      </w:r>
      <w:r>
        <w:rPr>
          <w:rtl/>
          <w:lang w:bidi="fa-IR"/>
        </w:rPr>
        <w:t>. آن وقت تذکره‌ها را در آن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صاحبش پرت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دو ساعت در کشاکش فشار و مبتلا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 تذکره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بود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تذکرات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رو و مفقود شد. بعد از آن، عمله‌جات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فاصله هر دو ساعت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ملاحظه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جماعت محمول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انواع و اقسام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شکنجه را که در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خود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واجب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دانستند</w:t>
      </w:r>
      <w:r>
        <w:rPr>
          <w:rtl/>
          <w:lang w:bidi="fa-IR"/>
        </w:rPr>
        <w:t xml:space="preserve"> وارد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ساختند</w:t>
      </w:r>
      <w:r>
        <w:rPr>
          <w:rtl/>
          <w:lang w:bidi="fa-IR"/>
        </w:rPr>
        <w:t>. کار مزاحمت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ازدحام و تضا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</w:t>
      </w:r>
      <w:r>
        <w:rPr>
          <w:rtl/>
          <w:lang w:bidi="fa-IR"/>
        </w:rPr>
        <w:t xml:space="preserve"> عام به درجه‌ا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مشرف به آن شد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تلف شوند. لذا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در صفحه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نقطه مح</w:t>
      </w:r>
      <w:r>
        <w:rPr>
          <w:rFonts w:hint="eastAsia"/>
          <w:rtl/>
          <w:lang w:bidi="fa-IR"/>
        </w:rPr>
        <w:t>قره‌ا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کرده،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- دو نفر از رفقا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سهولت امرِ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به آن مکان کوچ</w:t>
      </w:r>
      <w:r w:rsidR="00DB153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نموده،</w:t>
      </w:r>
      <w:r>
        <w:rPr>
          <w:rtl/>
          <w:lang w:bidi="fa-IR"/>
        </w:rPr>
        <w:t xml:space="preserve"> مسکن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ساعت پنج از آن شبِ اوّل گذشته بود که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راه افتاد. وقت صبح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به بندرگاه قصبه ازر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قصبه قشنگ، با صفا و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تماشا بود.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آنجا لنگر انداخت.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آنجا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بار و سرنش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معطل شد. از بندر ازر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حرکت کرد، عصر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Pr="00DB1538">
        <w:rPr>
          <w:rStyle w:val="libFootnotenumChar"/>
          <w:rtl/>
        </w:rPr>
        <w:t xml:space="preserve">[15] </w:t>
      </w:r>
      <w:r>
        <w:rPr>
          <w:rtl/>
          <w:lang w:bidi="fa-IR"/>
        </w:rPr>
        <w:t>در بندر شهر طرابزون که از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معموره روم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پرنعمت و تماشا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بود. رفتار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سمت شرق به طرف غرب، شمال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جنوب کوه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وضع طبرستان که سبز و خرّم و جنگل فاصله کوه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نقاط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موارد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فرسخ تمام نقاط باغ‌ها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فندق و مرکبات زراعتش ذرات.</w:t>
      </w:r>
      <w:r w:rsidR="00DB153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قرب هشت ساعت در آنجا حمل بار نمود. بعد حرکت کرد. صبح 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گرش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مقابل قصبه ازم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قصبه قشنگ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دور به نظر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آن بندر لوازم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از فواکه وخوردن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 شد،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انصاف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مذهب</w:t>
      </w:r>
      <w:r>
        <w:rPr>
          <w:rtl/>
          <w:lang w:bidi="fa-IR"/>
        </w:rPr>
        <w:t xml:space="preserve"> از کمال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حرص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چند روز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بنادر که در هرجا لااقل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نصف روز وقوف نمود،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 و آدم به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حمل کرد که تمام انبارها مملو از بار، آن هم به خصوص از فندق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انبار منحصر شد به هزار گوسفند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تاجر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واحد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وارد کرده بود و در طبقات و صفحات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بس که ازدح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از مسلمان و کافر، زنانه و مردانه شد، ابداً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توقف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مرغ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نماند. مخلوق در همه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کوچه‌ها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صفحه بالا، که معبر موال[مبال]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بود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خته،</w:t>
      </w:r>
      <w:r>
        <w:rPr>
          <w:rtl/>
          <w:lang w:bidi="fa-IR"/>
        </w:rPr>
        <w:t xml:space="preserve"> و تا شده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اغراق</w:t>
      </w:r>
      <w:r w:rsidR="00DB153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قرب</w:t>
      </w:r>
      <w:r>
        <w:rPr>
          <w:rtl/>
          <w:lang w:bidi="fa-IR"/>
        </w:rPr>
        <w:t xml:space="preserve"> سه هزار نفر نفوس بشر را حامل، که غالباً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کافر اجتناب از نجاسات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وجه ممکن نه. حال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حال جهنم که مانند «وتد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الجدار»[م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>] مخلوق در او انبار گشته با وجود آن همه صعوبت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خدمه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دفعه </w:t>
      </w:r>
      <w:r>
        <w:rPr>
          <w:rFonts w:hint="eastAsia"/>
          <w:rtl/>
          <w:lang w:bidi="fa-IR"/>
        </w:rPr>
        <w:t>طوفان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منقلب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چه </w:t>
      </w:r>
      <w:r>
        <w:rPr>
          <w:rtl/>
          <w:lang w:bidi="fa-IR"/>
        </w:rPr>
        <w:lastRenderedPageBreak/>
        <w:t>انقلاب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لطمه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کثرت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طبقه هفتم تجاوز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از فوق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به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امواج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مانند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مختصره از پاره چوب که هر لحظه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سافلها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A48E2" w:rsidRDefault="008A48E2" w:rsidP="00401CE1">
      <w:pPr>
        <w:pStyle w:val="libNormal"/>
        <w:rPr>
          <w:rtl/>
          <w:lang w:bidi="fa-IR"/>
        </w:rPr>
      </w:pPr>
      <w:r w:rsidRPr="00401CE1">
        <w:rPr>
          <w:rStyle w:val="libFootnotenumChar"/>
          <w:rtl/>
        </w:rPr>
        <w:t xml:space="preserve">[16] </w:t>
      </w:r>
      <w:r>
        <w:rPr>
          <w:rtl/>
          <w:lang w:bidi="fa-IR"/>
        </w:rPr>
        <w:t>ساعت به ساعت طوفان در شدت تا به آن درجه‌ا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عموم مخلوق به استفراغ و اسهال گرفتار، همه مُغم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چشم از مال و جان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دست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مدت دو شبانه روز، کامل اکل و شرب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کسره</w:t>
      </w:r>
      <w:r>
        <w:rPr>
          <w:rtl/>
          <w:lang w:bidi="fa-IR"/>
        </w:rPr>
        <w:t xml:space="preserve"> فراموش کرده به 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کلّه حاج مسلمان دم در دروازه فر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چهل و هشت ساعت مرگ بر تمام اهل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قدرت بر تنفس و تحرک ممکن نه. از شدت انقلاب</w:t>
      </w:r>
      <w:r w:rsidR="00401CE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شبانه روز قطب را فراموش، راه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از دست داده، در بحر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اسود راه را گم کرده،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تخته‌اش از شدت امواج شکست خورد، فوراً نجار اصلاح نمود. از کثرت اوقات تلخ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زهرشان را به حاج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</w:t>
      </w:r>
      <w:r>
        <w:rPr>
          <w:rtl/>
          <w:lang w:bidi="fa-IR"/>
        </w:rPr>
        <w:t xml:space="preserve"> تا هر وقت که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از اهل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 با شلاق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چارگان</w:t>
      </w:r>
      <w:r>
        <w:rPr>
          <w:rtl/>
          <w:lang w:bidi="fa-IR"/>
        </w:rPr>
        <w:t xml:space="preserve"> حاضر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مشرف به هلاک،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سرما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هوا،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انقلاب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صدمه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از رفقا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محترم ما دفعتاً به اسهال سخت در صفحه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دچار، تا به آن درجه اسها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 که صفحه به آن عظمت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دفعه ملوَث و متعفَن ساخت و جاور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بزرگوار؛ از عامه و خاصه مسلمه مرگ و غرق را فراموش کرده اجماعاً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واعفونتاه بلند نمودند.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 نمودند. خواستند آن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ما را به بهانه بردن به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خانه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عدم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غرق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رفقا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همّت کرده فوراً دماغها را کهنه چپانده</w:t>
      </w:r>
      <w:r w:rsidRPr="00401CE1">
        <w:rPr>
          <w:rStyle w:val="libFootnotenumChar"/>
          <w:rtl/>
        </w:rPr>
        <w:t xml:space="preserve">[17]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به چالاک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جا و مکانش دادند و به زور و قهر زنده‌اش نگاه داشتند. اما </w:t>
      </w:r>
      <w:r>
        <w:rPr>
          <w:rtl/>
          <w:lang w:bidi="fa-IR"/>
        </w:rPr>
        <w:lastRenderedPageBreak/>
        <w:t>مدّت سه شبانه روز مُغم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افتاد. کار اسهالش را هم از فوق و تحت اتصال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رفقا هم همه گرفتار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به کنار گذاشته، خود را وقف توجهات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 تا زنده‌اش به کنار رساندند.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حال، سه شبانه روز هنگام امتداد طوفان در آن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آن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لنگ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نجس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ما گذشت که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هر وقت متذکر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انقلاب حالت حاصل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.</w:t>
      </w:r>
    </w:p>
    <w:p w:rsidR="00401CE1" w:rsidRDefault="00401CE1" w:rsidP="008A48E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A48E2" w:rsidRDefault="008A48E2" w:rsidP="00401CE1">
      <w:pPr>
        <w:pStyle w:val="Heading1"/>
        <w:rPr>
          <w:rtl/>
          <w:lang w:bidi="fa-IR"/>
        </w:rPr>
      </w:pPr>
      <w:bookmarkStart w:id="8" w:name="_Toc1217191"/>
      <w:r>
        <w:rPr>
          <w:rtl/>
          <w:lang w:bidi="fa-IR"/>
        </w:rPr>
        <w:t>[بوغاز اسلامبول]</w:t>
      </w:r>
      <w:bookmarkEnd w:id="8"/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زحمات</w:t>
      </w:r>
      <w:r>
        <w:rPr>
          <w:rtl/>
          <w:lang w:bidi="fa-IR"/>
        </w:rPr>
        <w:t xml:space="preserve"> و لطمات تمام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را که در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با آن دو سه روزه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مدت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عاقبت از اثر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الله ساکن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آن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در صبح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جمعه 24 شوال بغتتاً خود را در دامنه بغاظ[کذا/ بوغاز] اسلامبول مشاهده کرده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آرام و از لطمات بحر اسود راحت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حمدها گزارد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شکرها به جا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بعد قرب هشت فرسخ،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بغاظ اسلامبول به راحت و آرام مشغول رفتن شد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دو طرف آن رود بزرگ چه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احت‌ها</w:t>
      </w:r>
      <w:r>
        <w:rPr>
          <w:rtl/>
          <w:lang w:bidi="fa-IR"/>
        </w:rPr>
        <w:t xml:space="preserve"> داشت و چه تماشا شد. چه ساختمان‌ها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چه باغها و بوستان‌ها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کارخانه</w:t>
      </w:r>
      <w:r w:rsidR="00401CE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جات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و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که به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درست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مشاهده شد. تمام دو طرف بغاظ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مسافت هشت فرسخ سبز و خرم مثل اول بهار که انسان را واله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تا آن که فصل ناهار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بندرگاه اسلامبول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فوراً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</w:t>
      </w:r>
      <w:r>
        <w:rPr>
          <w:rFonts w:hint="eastAsia"/>
          <w:rtl/>
          <w:lang w:bidi="fa-IR"/>
        </w:rPr>
        <w:t>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حاضر شد. از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کأنّه از عالم قبر واره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 دم گمرکخانه اسلامبول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شکرها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تذکره‌ها را امضا نمودند و به ما رد کردند. آن وقت از قرار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ربع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تون</w:t>
      </w:r>
      <w:r>
        <w:rPr>
          <w:rtl/>
          <w:lang w:bidi="fa-IR"/>
        </w:rPr>
        <w:t xml:space="preserve"> نشست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وارد شهر</w:t>
      </w:r>
      <w:r w:rsidRPr="00401CE1">
        <w:rPr>
          <w:rStyle w:val="libFootnotenumChar"/>
          <w:rtl/>
        </w:rPr>
        <w:t xml:space="preserve">[18] </w:t>
      </w:r>
      <w:r>
        <w:rPr>
          <w:rtl/>
          <w:lang w:bidi="fa-IR"/>
        </w:rPr>
        <w:t>در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داود نام از قرار هر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قروش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قران باشد مسکن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بعد به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اسلامبول پرداخت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A48E2" w:rsidP="00401C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احت</w:t>
      </w:r>
      <w:r>
        <w:rPr>
          <w:rtl/>
          <w:lang w:bidi="fa-IR"/>
        </w:rPr>
        <w:t xml:space="preserve"> تمام بناها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شهر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احت</w:t>
      </w:r>
      <w:r>
        <w:rPr>
          <w:rtl/>
          <w:lang w:bidi="fa-IR"/>
        </w:rPr>
        <w:t xml:space="preserve"> پل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بغاظ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شده، ووسعت آن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دو کالسکه</w:t>
      </w:r>
      <w:r w:rsidR="00401CE1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دفعه عبور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حال آن که ابداً مزاحم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اده‌ها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طول آن تخم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قدم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با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عابر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طرف و آن طرف از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مطل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که عبارت از دو 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[و]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است هر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هزار تومان اجاره آن پل تحد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</w:t>
      </w:r>
    </w:p>
    <w:p w:rsidR="008A48E2" w:rsidRDefault="008A48E2" w:rsidP="00401C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شهر</w:t>
      </w:r>
      <w:r>
        <w:rPr>
          <w:rtl/>
          <w:lang w:bidi="fa-IR"/>
        </w:rPr>
        <w:t xml:space="preserve"> در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صفا و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طرف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رودخانه اسلامبول محسوب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آن طرف شرق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قسطنطن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موسوم است که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تخت</w:t>
      </w:r>
      <w:r>
        <w:rPr>
          <w:rtl/>
          <w:lang w:bidi="fa-IR"/>
        </w:rPr>
        <w:t xml:space="preserve"> دولت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مسجد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اصوف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 انت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ک‌خانه</w:t>
      </w:r>
      <w:r>
        <w:rPr>
          <w:rtl/>
          <w:lang w:bidi="fa-IR"/>
        </w:rPr>
        <w:t xml:space="preserve"> معروف که هر دو از تماشا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هاست</w:t>
      </w:r>
      <w:r>
        <w:rPr>
          <w:rtl/>
          <w:lang w:bidi="fa-IR"/>
        </w:rPr>
        <w:t xml:space="preserve"> در آنجا واقع است و هرچند عرض شهر چندان به نظر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بغل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کوه واقع و سه طرف آن مسدود به آب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طول شهر از قرار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خودشان دوازده فرسخ است که گردش شهر موقوف است به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تون</w:t>
      </w:r>
      <w:r>
        <w:rPr>
          <w:rtl/>
          <w:lang w:bidi="fa-IR"/>
        </w:rPr>
        <w:t>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عظمت مردمش متد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اسلام، تجار 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[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هم در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فراوان، نعمات و اجناس در مغازات آن، عقول را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تماماً متک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به لغت ترک جغتا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دزد خفا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بر دارد فراوان. زنانشان تماماً منتقبات محجبات، سلطانشان حضرت</w:t>
      </w:r>
      <w:r w:rsidRPr="00401CE1">
        <w:rPr>
          <w:rStyle w:val="libFootnotenumChar"/>
          <w:rtl/>
        </w:rPr>
        <w:t xml:space="preserve">[19] </w:t>
      </w:r>
      <w:r>
        <w:rPr>
          <w:rtl/>
          <w:lang w:bidi="fa-IR"/>
        </w:rPr>
        <w:t>سلطان عبدالرشاد، قواعدشان مشروطه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حه،</w:t>
      </w:r>
      <w:r>
        <w:rPr>
          <w:rtl/>
          <w:lang w:bidi="fa-IR"/>
        </w:rPr>
        <w:t xml:space="preserve"> مردمش در کمال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پادشاه راض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محل صدور احکام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پارلمنت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از او به باب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در </w:t>
      </w:r>
      <w:r>
        <w:rPr>
          <w:rFonts w:hint="eastAsia"/>
          <w:rtl/>
          <w:lang w:bidi="fa-IR"/>
        </w:rPr>
        <w:t>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دولتشان از بابت قواعد مشروطه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اندک زمان برخلاف مشروطه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کار استبداد را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رساندند که چهار دولت بزرگ اروپ</w:t>
      </w:r>
      <w:r w:rsidR="00401CE1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 به اغوا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خرس شمال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اجماعاً و متفقاً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دفعه حمله به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 و تا دو</w:t>
      </w:r>
      <w:r w:rsidR="00401CE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سال</w:t>
      </w:r>
      <w:r>
        <w:rPr>
          <w:rtl/>
          <w:lang w:bidi="fa-IR"/>
        </w:rPr>
        <w:t xml:space="preserve"> تمام با آن دولت عل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دند؛</w:t>
      </w:r>
      <w:r>
        <w:rPr>
          <w:rtl/>
          <w:lang w:bidi="fa-IR"/>
        </w:rPr>
        <w:t xml:space="preserve"> به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طلا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قشونشان تا شش فرسخ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مرکز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پس از قوت و شوکت مبارزان مجاهد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همّت کلمه اسلام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دفعه به قهقرا برگشتند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انهزام و فرار نهادند و در وقت رجعت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دولت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چنان تاخت و ف</w:t>
      </w:r>
      <w:r>
        <w:rPr>
          <w:rFonts w:hint="eastAsia"/>
          <w:rtl/>
          <w:lang w:bidi="fa-IR"/>
        </w:rPr>
        <w:t>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آورد که تا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تخت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عنان باز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افسوس که مدت چهل و هشت ساعت نجوم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 چنان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توقف </w:t>
      </w:r>
      <w:r>
        <w:rPr>
          <w:rtl/>
          <w:lang w:bidi="fa-IR"/>
        </w:rPr>
        <w:lastRenderedPageBreak/>
        <w:t>ما ممکن نشد.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شد که مناط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آنجا از قرار هر صد مناط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eastAsia"/>
          <w:rtl/>
          <w:lang w:bidi="fa-IR"/>
        </w:rPr>
        <w:t>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دستگاه ساعت سکسوف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عدد قطب معتبر و دو دست لباس احرام از چلوار که عرض آن دو ذرع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شبر تمام بود، از قرار زرع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قران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بعد از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اسلامبول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از قرار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مأخوذ شد.</w:t>
      </w:r>
    </w:p>
    <w:p w:rsidR="008A48E2" w:rsidRDefault="008A48E2" w:rsidP="00401CE1">
      <w:pPr>
        <w:pStyle w:val="libNormal"/>
        <w:rPr>
          <w:rtl/>
          <w:lang w:bidi="fa-IR"/>
        </w:rPr>
      </w:pPr>
      <w:r w:rsidRPr="00401CE1">
        <w:rPr>
          <w:rStyle w:val="libFootnotenumChar"/>
          <w:rtl/>
        </w:rPr>
        <w:t>[20]</w:t>
      </w:r>
      <w:r>
        <w:rPr>
          <w:rtl/>
          <w:lang w:bidi="fa-IR"/>
        </w:rPr>
        <w:t xml:space="preserve"> پس در اوّل زوال ظهر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شنبه 26 شوال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ورود به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قرار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قرار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حرکت کرد. از آن[جا] که بارگاه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فرسخ از ساحل دور بود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که کرج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سهولت و تند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توسط بادبان ب</w:t>
      </w:r>
      <w:r>
        <w:rPr>
          <w:rFonts w:hint="eastAsia"/>
          <w:rtl/>
          <w:lang w:bidi="fa-IR"/>
        </w:rPr>
        <w:t>برن</w:t>
      </w:r>
      <w:r w:rsidR="00401CE1">
        <w:rPr>
          <w:rFonts w:hint="cs"/>
          <w:rtl/>
          <w:lang w:bidi="fa-IR"/>
        </w:rPr>
        <w:t xml:space="preserve">د 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پاشا که آن طرف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بود. تماشاها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از</w:t>
      </w:r>
      <w:r w:rsidR="00401CE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آنجا</w:t>
      </w:r>
      <w:r>
        <w:rPr>
          <w:rtl/>
          <w:lang w:bidi="fa-IR"/>
        </w:rPr>
        <w:t xml:space="preserve"> گذشت، کرج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التقاء بغاظ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بغاظ[بوغاز] مسافت 9 فرسخ از بحر اسود منشعب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بغاظ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 قرب 9 فرسخ از بحر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که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عمان باشد منشق و دولت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سوابق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به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کرور مخارج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به توسط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بغاظ که دو رود معظم مصنوع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بهم وصل نمود و التقاء و اتصاف بحر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شهر اسلامبول اتفاق افتاده که هر کس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همت و دولت و زحمت سلطنت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وقت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فهمد</w:t>
      </w:r>
      <w:r>
        <w:rPr>
          <w:rtl/>
          <w:lang w:bidi="fa-IR"/>
        </w:rPr>
        <w:t xml:space="preserve"> که سلاط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چه قدر در فکر چهار روزه تن پرور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در مقام ذلّت و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چاره‌ها</w:t>
      </w:r>
      <w:r>
        <w:rPr>
          <w:rtl/>
          <w:lang w:bidi="fa-IR"/>
        </w:rPr>
        <w:t xml:space="preserve"> بودند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سبب مورد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هر کس که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الجمله به دول 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برخورده است، واقع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ده‌اند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ما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>.</w:t>
      </w:r>
    </w:p>
    <w:p w:rsidR="008A48E2" w:rsidRDefault="008A48E2" w:rsidP="007E18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به هزار زحمت با همت بادبان که اوّل ظهر حرکت کرده بود،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غروب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وارد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اما چه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بلاتشب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قصر شش </w:t>
      </w:r>
      <w:r>
        <w:rPr>
          <w:rtl/>
          <w:lang w:bidi="fa-IR"/>
        </w:rPr>
        <w:lastRenderedPageBreak/>
        <w:t>درجه که برخلاف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اوّل، تلاف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کثافت و نجاست و رذالت اهل آن را نمود که هرچه</w:t>
      </w:r>
      <w:r w:rsidRPr="007E188D">
        <w:rPr>
          <w:rStyle w:val="libFootnotenumChar"/>
          <w:rtl/>
        </w:rPr>
        <w:t>[22]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شود کم دارد.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بلکه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شهر معتبر بود که تمام لوازمات در او حاضر ومنازل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معتبر، اتاقها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زه،</w:t>
      </w:r>
      <w:r>
        <w:rPr>
          <w:rtl/>
          <w:lang w:bidi="fa-IR"/>
        </w:rPr>
        <w:t xml:space="preserve"> بارکشت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منحصر به‌حاج، آن هم اکثرش از خواص.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کمال رأفت و انسان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کمال وسعت و نظافت به 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اسباب خوشوقت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 که تمام مدت وقوف در 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شبها مجلس اقامه عزا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الشهدا برپا.</w:t>
      </w:r>
      <w:r>
        <w:rPr>
          <w:rFonts w:hint="eastAsia"/>
          <w:rtl/>
          <w:lang w:bidi="fa-IR"/>
        </w:rPr>
        <w:t>ساعت</w:t>
      </w:r>
      <w:r>
        <w:rPr>
          <w:rtl/>
          <w:lang w:bidi="fa-IR"/>
        </w:rPr>
        <w:t xml:space="preserve"> از 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گذشته، شروع به منبر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چهار پنج</w:t>
      </w:r>
      <w:r w:rsidR="007E188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روضه</w:t>
      </w:r>
      <w:r>
        <w:rPr>
          <w:rtl/>
          <w:lang w:bidi="fa-IR"/>
        </w:rPr>
        <w:t xml:space="preserve"> خوان معتبر که پست‌تر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بضاعت بود تا ساعت پنج، مخلوق را مستف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نمودند</w:t>
      </w:r>
      <w:r>
        <w:rPr>
          <w:rtl/>
          <w:lang w:bidi="fa-IR"/>
        </w:rPr>
        <w:t>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حاج خراسان که حمله‌دار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حاج غلامرضا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ماها اتحاد و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بودند که تا مکه معظمه همه</w:t>
      </w:r>
      <w:r w:rsidR="007E188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جا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با هم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خصوصاً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خان</w:t>
      </w:r>
      <w:r>
        <w:rPr>
          <w:rtl/>
          <w:lang w:bidi="fa-IR"/>
        </w:rPr>
        <w:t xml:space="preserve"> عطار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جوان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و معمم و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اظهار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نمود</w:t>
      </w:r>
      <w:r>
        <w:rPr>
          <w:rtl/>
          <w:lang w:bidi="fa-IR"/>
        </w:rPr>
        <w:t>.</w:t>
      </w:r>
    </w:p>
    <w:p w:rsidR="007E188D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بالجمله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دوشنبه 27 شوال از بندر اسلامبول به سمت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حرکت نمود. معبر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دو- منزل منحصر شد به بغاظ که عبارت از رود بزرگ منشق از بحر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باشد. در 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مسافت، در دو طرف بغاظ وجب به وجب سنگرها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محکمِ مستحکم با عساکر منصوره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</w:t>
      </w:r>
      <w:r>
        <w:rPr>
          <w:rFonts w:hint="eastAsia"/>
          <w:rtl/>
          <w:lang w:bidi="fa-IR"/>
        </w:rPr>
        <w:t>وپها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قلعه افکن حاضر و آماده مشاهده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دول اربعه اروپ را عبور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بغاظ و سنگرها عاجز و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ساخت. دو ساعت از آفتاب روز سه شنبه 28 بالا آمده بود که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بغاظ که دامنه بزرگ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باشد که در آنجا قرب ده فروند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استعداد و قورخانه‌جات و </w:t>
      </w:r>
      <w:r>
        <w:rPr>
          <w:rtl/>
          <w:lang w:bidi="fa-IR"/>
        </w:rPr>
        <w:lastRenderedPageBreak/>
        <w:t>عساکر حاضر و آماده که پرنده را از آنجا بدون اجازه عبور ممکن نبود</w:t>
      </w:r>
      <w:r w:rsidRPr="007E188D">
        <w:rPr>
          <w:rStyle w:val="libFootnotenumChar"/>
          <w:rtl/>
        </w:rPr>
        <w:t xml:space="preserve">.[23] </w:t>
      </w:r>
      <w:r>
        <w:rPr>
          <w:rtl/>
          <w:lang w:bidi="fa-IR"/>
        </w:rPr>
        <w:t>پس در کمال احترام به ماها سلام نظام دادند.</w:t>
      </w:r>
    </w:p>
    <w:p w:rsidR="008A48E2" w:rsidRDefault="007E188D" w:rsidP="008A48E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A48E2" w:rsidRDefault="008A48E2" w:rsidP="007E188D">
      <w:pPr>
        <w:pStyle w:val="Heading1"/>
        <w:rPr>
          <w:rtl/>
          <w:lang w:bidi="fa-IR"/>
        </w:rPr>
      </w:pPr>
      <w:bookmarkStart w:id="9" w:name="_Toc1217192"/>
      <w:r>
        <w:rPr>
          <w:rtl/>
          <w:lang w:bidi="fa-IR"/>
        </w:rPr>
        <w:t>[بندر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]</w:t>
      </w:r>
      <w:bookmarkEnd w:id="9"/>
    </w:p>
    <w:p w:rsidR="008A48E2" w:rsidRDefault="008A48E2" w:rsidP="007E18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طلوع آفتاب روز جمعه،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قعده،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بندر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و در آن موقف به حکم قانون دولت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بابت فوت دو نفر از</w:t>
      </w:r>
      <w:r w:rsidR="007E188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عامه،</w:t>
      </w:r>
      <w:r>
        <w:rPr>
          <w:rtl/>
          <w:lang w:bidi="fa-IR"/>
        </w:rPr>
        <w:t xml:space="preserve"> علامتِ زرد به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 نمودند و به عنوان قرنط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حاج تا 24 ساعت توق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نمودند. در روز پنجم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آمد و تمام آحاد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فرداً فرد ملاحظه نمود. آن وقت اجازه خروج داد. و از آن[جا] که حواصل[حوصله] حاج از مکث در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تنگ، لذا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وقت اخراج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 مزاحمت دادند. در همان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فواکه؛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انگور و انار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 حاضر شد. دو قروش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انگور و انار دادم. سه عدد انار که تخم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بلااغراق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تخم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با دو چارک خودمان انگور تازه دادند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هرگز آن نوع انار و ا</w:t>
      </w:r>
      <w:r>
        <w:rPr>
          <w:rFonts w:hint="eastAsia"/>
          <w:rtl/>
          <w:lang w:bidi="fa-IR"/>
        </w:rPr>
        <w:t>نگور</w:t>
      </w:r>
      <w:r>
        <w:rPr>
          <w:rtl/>
          <w:lang w:bidi="fa-IR"/>
        </w:rPr>
        <w:t xml:space="preserve"> را نوبر نکرده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قدر ثلث آن انگور و انار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خورده نشد.</w:t>
      </w:r>
    </w:p>
    <w:p w:rsidR="007E188D" w:rsidRDefault="008A48E2" w:rsidP="007E18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ربع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 وما را به شهر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کنار آوردند، وقت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ملاحظه شهر و نعما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از همه قسم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همه عالم را فراموش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ومضافات و انواع نعمات و اقسام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فواضل و صنا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علوم آن شهر والفو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[؟ کذا] و اجتماع همه قسم فواکه را در فصل واحد که در باغات و بوستان‌ها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حاضر بود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احت</w:t>
      </w:r>
      <w:r>
        <w:rPr>
          <w:rtl/>
          <w:lang w:bidi="fa-IR"/>
        </w:rPr>
        <w:t xml:space="preserve"> نکند،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نفهم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به هرچه وصف کنم از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ارزان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طراوت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باز از هزار افزون است اما چه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7E188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وقوف کامل</w:t>
      </w:r>
      <w:r w:rsidR="007E188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بشود در آن شهر تماشا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ممکن</w:t>
      </w:r>
      <w:r>
        <w:rPr>
          <w:rtl/>
          <w:lang w:bidi="fa-IR"/>
        </w:rPr>
        <w:t xml:space="preserve"> نشد. تخم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سه ساعت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توقف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7E188D">
        <w:rPr>
          <w:rStyle w:val="libFootnotenumChar"/>
          <w:rtl/>
        </w:rPr>
        <w:t>[24]</w:t>
      </w:r>
      <w:r>
        <w:rPr>
          <w:rtl/>
          <w:lang w:bidi="fa-IR"/>
        </w:rPr>
        <w:t xml:space="preserve"> به راه شام حرکت کرد. مع هذا در آن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زمان،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احت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فاصله شهر که در کنار ساحل بود تا 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لاقش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فرسخ </w:t>
      </w:r>
      <w:r>
        <w:rPr>
          <w:rtl/>
          <w:lang w:bidi="fa-IR"/>
        </w:rPr>
        <w:lastRenderedPageBreak/>
        <w:t>کمتر بود. در تمام اطراف و</w:t>
      </w:r>
      <w:r w:rsidR="007E188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اکناف</w:t>
      </w:r>
      <w:r>
        <w:rPr>
          <w:rtl/>
          <w:lang w:bidi="fa-IR"/>
        </w:rPr>
        <w:t xml:space="preserve"> آن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چشم 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از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فراز و سهل و جبال،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نشد. بادنجان‌ها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مرغوب،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عمان، غوره رطب مانند،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 انگور به مو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خته،</w:t>
      </w:r>
      <w:r>
        <w:rPr>
          <w:rtl/>
          <w:lang w:bidi="fa-IR"/>
        </w:rPr>
        <w:t xml:space="preserve"> فال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در بوستان از همه جور، انارها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بزرگ ارزان،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وَ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تَشْتَه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الأَنْفُسُ وَ تَلَذُّ الأَعْ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...</w:t>
      </w:r>
    </w:p>
    <w:p w:rsidR="008A48E2" w:rsidRDefault="007E188D" w:rsidP="007E18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A48E2" w:rsidRDefault="008A48E2" w:rsidP="007E188D">
      <w:pPr>
        <w:pStyle w:val="Heading1"/>
        <w:rPr>
          <w:rtl/>
          <w:lang w:bidi="fa-IR"/>
        </w:rPr>
      </w:pPr>
      <w:bookmarkStart w:id="10" w:name="_Toc1217193"/>
      <w:r>
        <w:rPr>
          <w:rtl/>
          <w:lang w:bidi="fa-IR"/>
        </w:rPr>
        <w:t>[ورود به دمشق]</w:t>
      </w:r>
      <w:bookmarkEnd w:id="10"/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از ظهر گذشته بود که در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قرار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به شام که قرب سه چهار منزل مسافت بود، قرار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تا روشنا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روز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احت‌ها</w:t>
      </w:r>
      <w:r>
        <w:rPr>
          <w:rtl/>
          <w:lang w:bidi="fa-IR"/>
        </w:rPr>
        <w:t xml:space="preserve"> که از وصف خارج است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بعد از چهار فرسخ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کوه لبنان. قرب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فرسخ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ارتفاع کوه، تما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نقاط راه معموره و ساختمان، عساکر مواظب خط راه همه جا دسته به دسته حاضر.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از شب گذشته بود 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قله لبنان. تمام نقاط کوه به آن عظمت معموره، درخت‌ها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سرو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شده و موها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نشانده که عقل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>! صد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که ظلمت شب لذت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احت</w:t>
      </w:r>
      <w:r>
        <w:rPr>
          <w:rtl/>
          <w:lang w:bidi="fa-IR"/>
        </w:rPr>
        <w:t xml:space="preserve"> بعد را بر ما حرام کرد.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نتوانست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آن که دو ساعت مانده ب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 xml:space="preserve"> به صبح که وارد استانس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شهر شام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A48E2" w:rsidP="007E18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در مهمانخانه معطل ماند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بعد به اصرار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ق،</w:t>
      </w:r>
      <w:r>
        <w:rPr>
          <w:rtl/>
          <w:lang w:bidi="fa-IR"/>
        </w:rPr>
        <w:t xml:space="preserve"> آن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بود، در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تون</w:t>
      </w:r>
      <w:r>
        <w:rPr>
          <w:rtl/>
          <w:lang w:bidi="fa-IR"/>
        </w:rPr>
        <w:t xml:space="preserve"> از قرار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ربع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محلّه معروفه به محله خراب شام به منزل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</w:t>
      </w:r>
      <w:r w:rsidR="007E188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مشارال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ورود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قرار هر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قران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اجرت منزل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خوب. حوض‌ها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متعدد. آب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سرد و گوارا،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بازار.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خوش، منزل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>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راحت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از زحمت راه و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کثافت</w:t>
      </w:r>
      <w:r w:rsidRPr="007E188D">
        <w:rPr>
          <w:rStyle w:val="libFootnotenumChar"/>
          <w:rtl/>
        </w:rPr>
        <w:t>[25]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از فرقِ سر تا پا را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فرش و رختخواب را از بابت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بودند، شستشو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آن وقت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چه نعمت‌ها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ارزان که درآنجا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وچه تماشاها که در </w:t>
      </w:r>
      <w:r>
        <w:rPr>
          <w:rtl/>
          <w:lang w:bidi="fa-IR"/>
        </w:rPr>
        <w:lastRenderedPageBreak/>
        <w:t>شام خراب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</w:t>
      </w:r>
      <w:r w:rsidR="007E188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خصوص مسجد جامع شام که معرو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به مسجد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 و قبر آن پدر و پسر در آنجا محل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است.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الواقع</w:t>
      </w:r>
      <w:r>
        <w:rPr>
          <w:rtl/>
          <w:lang w:bidi="fa-IR"/>
        </w:rPr>
        <w:t xml:space="preserve"> به</w:t>
      </w:r>
      <w:r w:rsidR="007E188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حسب صفا و وسعت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نت،</w:t>
      </w:r>
      <w:r>
        <w:rPr>
          <w:rtl/>
          <w:lang w:bidi="fa-IR"/>
        </w:rPr>
        <w:t xml:space="preserve"> اول مسجد عالم است. ظاهراً بنا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همان بنا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عبدالملک امو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 که خراج هفت ساله شامات را صرف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نمود.</w:t>
      </w:r>
    </w:p>
    <w:p w:rsidR="008A48E2" w:rsidRDefault="008A48E2" w:rsidP="007E18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گوشه آن مسجد، بقعه 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مشاهده شد. گفتند بقعه رأس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ارتش</w:t>
      </w:r>
      <w:r>
        <w:rPr>
          <w:rtl/>
          <w:lang w:bidi="fa-IR"/>
        </w:rPr>
        <w:t xml:space="preserve"> مشرّف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اوّل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ارتگاه</w:t>
      </w:r>
      <w:r>
        <w:rPr>
          <w:rtl/>
          <w:lang w:bidi="fa-IR"/>
        </w:rPr>
        <w:t xml:space="preserve"> ما بود. از بابت مشاهده خون مقدس که در آنجا چک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بود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پشت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منصوبه به پنجره فولاد مشهود بود، حال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 از کما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رقت دست داد.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مقدس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آن مکان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استشمام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ضجه واحس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ناه</w:t>
      </w:r>
      <w:r>
        <w:rPr>
          <w:rtl/>
          <w:lang w:bidi="fa-IR"/>
        </w:rPr>
        <w:t xml:space="preserve"> از ماها بلند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حال فردا صبح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ماها دست داد که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مطهر حضرت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خاتون بنت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-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السلام- که آن هم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طرف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</w:t>
      </w:r>
      <w:r w:rsidR="007E188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گوشه با رواق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گنبدها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 بود، مشرّف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تشرّف به آن آستان مقدس، از بابت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هنوز هم آواز «وا أبتاه مَنِ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صغر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واغربتاه» از قبر مقدسش به گوش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استماع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و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استشمام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که دوباره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Pr="007E188D">
        <w:rPr>
          <w:rStyle w:val="libFootnotenumChar"/>
          <w:rtl/>
        </w:rPr>
        <w:t>[26]</w:t>
      </w:r>
      <w:r>
        <w:rPr>
          <w:rtl/>
          <w:lang w:bidi="fa-IR"/>
        </w:rPr>
        <w:t xml:space="preserve"> 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واس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دتاه</w:t>
      </w:r>
      <w:r>
        <w:rPr>
          <w:rtl/>
          <w:lang w:bidi="fa-IR"/>
        </w:rPr>
        <w:t xml:space="preserve"> بلند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211D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ازجمله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 حمامش بود.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حمام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بابت وضع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تثو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آن، که از مشک و زعفران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بود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داغ و گرم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گرم و سرد و وضع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سر و نظافت اصل حمام خصوصاً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رخت کندن و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عقل را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ساخت؛ </w:t>
      </w:r>
      <w:r>
        <w:rPr>
          <w:rtl/>
          <w:lang w:bidi="fa-IR"/>
        </w:rPr>
        <w:lastRenderedPageBreak/>
        <w:t>ه</w:t>
      </w:r>
      <w:r>
        <w:rPr>
          <w:rFonts w:hint="eastAsia"/>
          <w:rtl/>
          <w:lang w:bidi="fa-IR"/>
        </w:rPr>
        <w:t>رچند</w:t>
      </w:r>
      <w:r>
        <w:rPr>
          <w:rtl/>
          <w:lang w:bidi="fa-IR"/>
        </w:rPr>
        <w:t xml:space="preserve"> از هر جهت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قران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کرور لذت برد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الواقع به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کثافت و کسالت درآمد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A4211D" w:rsidP="008A48E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A48E2" w:rsidRDefault="008A48E2" w:rsidP="00A4211D">
      <w:pPr>
        <w:pStyle w:val="Heading1"/>
        <w:rPr>
          <w:rtl/>
          <w:lang w:bidi="fa-IR"/>
        </w:rPr>
      </w:pPr>
      <w:bookmarkStart w:id="11" w:name="_Toc1217194"/>
      <w:r>
        <w:rPr>
          <w:rtl/>
          <w:lang w:bidi="fa-IR"/>
        </w:rPr>
        <w:t>[محمل مقدس نبو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</w:t>
      </w:r>
      <w:bookmarkEnd w:id="11"/>
    </w:p>
    <w:p w:rsidR="008A48E2" w:rsidRDefault="008A48E2" w:rsidP="00A421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در روز دوشنبه، پنجم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قعده اعلان دادند که فردا صبح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محمل مقدس نبو</w:t>
      </w:r>
      <w:r>
        <w:rPr>
          <w:rFonts w:hint="cs"/>
          <w:rtl/>
          <w:lang w:bidi="fa-IR"/>
        </w:rPr>
        <w:t>ی</w:t>
      </w:r>
      <w:r w:rsidR="00A4211D" w:rsidRPr="00A4211D">
        <w:rPr>
          <w:rFonts w:ascii="Traditional Arabic" w:eastAsiaTheme="minorHAnsi" w:hAnsi="Traditional Arabic" w:cs="Traditional Arabic"/>
          <w:rtl/>
        </w:rPr>
        <w:t xml:space="preserve"> </w:t>
      </w:r>
      <w:r w:rsidR="00A4211D" w:rsidRPr="00A4211D">
        <w:rPr>
          <w:rStyle w:val="libAlaemChar"/>
          <w:rFonts w:eastAsiaTheme="minorHAnsi"/>
          <w:rtl/>
        </w:rPr>
        <w:t>صلى‌الله‌عليه‌وآله‌وسلم</w:t>
      </w:r>
      <w:r w:rsidR="00A4211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از شام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حرکت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دادن حمل مقدس لازم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حاج اتفاق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پس در صبح روز ششم برخ</w:t>
      </w:r>
      <w:r w:rsidR="00A4211D">
        <w:rPr>
          <w:rFonts w:hint="cs"/>
          <w:rtl/>
          <w:lang w:bidi="fa-IR"/>
        </w:rPr>
        <w:t>و</w:t>
      </w:r>
      <w:r>
        <w:rPr>
          <w:rtl/>
          <w:lang w:bidi="fa-IR"/>
        </w:rPr>
        <w:t>استه و به رفاقت و دلالت صاحب‌خانه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</w:t>
      </w:r>
      <w:r>
        <w:rPr>
          <w:rFonts w:hint="eastAsia"/>
          <w:rtl/>
          <w:lang w:bidi="fa-IR"/>
        </w:rPr>
        <w:t>جمل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شتافت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آن که اوّل صبح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کثرت ازدحام عام تماشا</w:t>
      </w:r>
      <w:r w:rsidR="00A4211D">
        <w:rPr>
          <w:rFonts w:hint="cs"/>
          <w:rtl/>
          <w:lang w:bidi="fa-IR"/>
        </w:rPr>
        <w:t>چ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هر ملل و هر مذهب از اعال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از اناث و ذکور از ارباب صنا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اشراف و تجار،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المخدّرات و المجملات تا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فرسخ دو طرف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از مرتبه‌ها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حجرات اطراف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که سه مرتبه ساختمان بود تا به سطح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قدر سر سوزن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نمانده بود. قرب شش هزار عساکر منصوره عثمان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 سلاح و استعداد و آراستگ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همه قاطر سوار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حرکت حمل صفوف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هزار 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شل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مزقان،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عراده توپ در اطراف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وضع حرکت سلاط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شوکت اسباب اجلال حاضر و آماده، بازارها معطل و تمام دکاک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شام مقفل.</w:t>
      </w:r>
    </w:p>
    <w:p w:rsidR="008A48E2" w:rsidRDefault="008A48E2" w:rsidP="00A421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آن[جا] که حرکت حمل مقدس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داشت، لذا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Pr="00A4211D">
        <w:rPr>
          <w:rStyle w:val="libFootnotenumChar"/>
          <w:rtl/>
        </w:rPr>
        <w:t xml:space="preserve">[27] </w:t>
      </w:r>
      <w:r>
        <w:rPr>
          <w:rtl/>
          <w:lang w:bidi="fa-IR"/>
        </w:rPr>
        <w:t>ما را به قبرستان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شام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بقاع و قبور بزرگان که در آن مزار واقع بود دلالت نمود. چون آن قبرستان وصل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قبول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پس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بقاع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در آنجا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لسان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 معروف به قبر حضرت 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فاطمه بنت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A4211D" w:rsidRPr="00A4211D">
        <w:rPr>
          <w:rFonts w:ascii="Traditional Arabic" w:eastAsiaTheme="minorHAnsi" w:hAnsi="Traditional Arabic" w:cs="Traditional Arabic"/>
          <w:rtl/>
        </w:rPr>
        <w:t xml:space="preserve"> </w:t>
      </w:r>
      <w:r w:rsidR="00A4211D" w:rsidRPr="00A4211D">
        <w:rPr>
          <w:rStyle w:val="libAlaemChar"/>
          <w:rFonts w:eastAsiaTheme="minorHAnsi"/>
          <w:rtl/>
        </w:rPr>
        <w:t>عليه‌السلام</w:t>
      </w:r>
      <w:r w:rsidR="00A4211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 xml:space="preserve">و امّ‌کلثوم از بنات طاهرات </w:t>
      </w:r>
      <w:r>
        <w:rPr>
          <w:rtl/>
          <w:lang w:bidi="fa-IR"/>
        </w:rPr>
        <w:lastRenderedPageBreak/>
        <w:t>رسالت و قبر حضرت عبدالله بن جعفر و مقام حضرت سجاد</w:t>
      </w:r>
      <w:r w:rsidR="00A4211D" w:rsidRPr="00A4211D">
        <w:rPr>
          <w:rStyle w:val="libAlaemChar"/>
          <w:rFonts w:eastAsiaTheme="minorHAnsi"/>
          <w:rtl/>
        </w:rPr>
        <w:t xml:space="preserve"> عليه‌السلام</w:t>
      </w:r>
      <w:r w:rsidR="00A4211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بود تا آن که توپ حرکت جمل صدا کرد، فوراً خود را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رساند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A48E2" w:rsidP="00A421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دور کبکبه حمل مقدس و کجاوه حضرت رسالت نمودار شد و به شکوه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جلال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نمودار شد،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وجود اقدس احمد</w:t>
      </w:r>
      <w:r>
        <w:rPr>
          <w:rFonts w:hint="cs"/>
          <w:rtl/>
          <w:lang w:bidi="fa-IR"/>
        </w:rPr>
        <w:t>ی</w:t>
      </w:r>
      <w:r w:rsidR="00A4211D" w:rsidRPr="00A4211D">
        <w:rPr>
          <w:rFonts w:ascii="Traditional Arabic" w:eastAsiaTheme="minorHAnsi" w:hAnsi="Traditional Arabic" w:cs="Traditional Arabic"/>
          <w:rtl/>
        </w:rPr>
        <w:t xml:space="preserve"> </w:t>
      </w:r>
      <w:r w:rsidR="00A4211D" w:rsidRPr="00A4211D">
        <w:rPr>
          <w:rStyle w:val="libAlaemChar"/>
          <w:rFonts w:eastAsiaTheme="minorHAnsi"/>
          <w:rtl/>
        </w:rPr>
        <w:t>صلى‌الله‌عليه‌وآله‌وسلم</w:t>
      </w:r>
      <w:r w:rsidR="00A4211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فعلًا در او جلوس دارد و کأنّه نور</w:t>
      </w:r>
      <w:r>
        <w:rPr>
          <w:rFonts w:hint="cs"/>
          <w:rtl/>
          <w:lang w:bidi="fa-IR"/>
        </w:rPr>
        <w:t>ی</w:t>
      </w:r>
      <w:r w:rsidR="00A4211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 محمل مقدس به آسمان تابان است. قرب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هزار تومان جواهرات به پرده محمل که پرده سبز ابر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</w:t>
      </w:r>
      <w:r>
        <w:rPr>
          <w:rtl/>
          <w:lang w:bidi="fa-IR"/>
        </w:rPr>
        <w:t xml:space="preserve"> و اصل محمل پکپارچه از چوب و به شکل مخروط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صنوبر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 رفته و 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شکل مخروط قبه از طلا منصوب و بر شتر حامل آن کجاوه از جهاز و طوق و گردن بند 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نتها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کار برده و چند نفر از مشا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عالم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پس آن محمل به چه آراستگ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جلال سوار، شکوه اسلام و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وقت مشاهده شد که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الواقع دولت عل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بابت تجل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تمام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دارند.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قرب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ساعت نجوم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بابت حرکت حمل که به تأنّ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وقار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آمد،</w:t>
      </w:r>
      <w:r>
        <w:rPr>
          <w:rtl/>
          <w:lang w:bidi="fa-IR"/>
        </w:rPr>
        <w:t xml:space="preserve">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نسبت به حامل و محمولٌ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مدت عمر چنان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احت</w:t>
      </w:r>
      <w:r>
        <w:rPr>
          <w:rtl/>
          <w:lang w:bidi="fa-IR"/>
        </w:rPr>
        <w:t xml:space="preserve"> و لذّت نبرده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برد.</w:t>
      </w:r>
    </w:p>
    <w:p w:rsidR="00A4211D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قرب</w:t>
      </w:r>
      <w:r>
        <w:rPr>
          <w:rtl/>
          <w:lang w:bidi="fa-IR"/>
        </w:rPr>
        <w:t xml:space="preserve"> سه هزار عسکر مستعد، مسلّح، سرتاپا غرق فشنگ، با تفنگ، سوار قاطرها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مخصوص، با چند عراده توپ قلعه فکن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و احترام خصوص حمل مقدس از جانب دولت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بودند، حرکت نمودند. تا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ظهر سرگرم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حمل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وقت ظهر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رجعت به منزل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A4211D" w:rsidP="008A48E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A48E2" w:rsidRDefault="008A48E2" w:rsidP="00A4211D">
      <w:pPr>
        <w:pStyle w:val="Heading1"/>
        <w:rPr>
          <w:rtl/>
          <w:lang w:bidi="fa-IR"/>
        </w:rPr>
      </w:pPr>
      <w:bookmarkStart w:id="12" w:name="_Toc1217195"/>
      <w:r>
        <w:rPr>
          <w:rtl/>
          <w:lang w:bidi="fa-IR"/>
        </w:rPr>
        <w:t>[ز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مرقد حضرت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</w:t>
      </w:r>
      <w:r w:rsidR="00A4211D" w:rsidRPr="00A4211D">
        <w:rPr>
          <w:rStyle w:val="libAlaemChar"/>
          <w:rFonts w:eastAsiaTheme="minorHAnsi"/>
          <w:rtl/>
        </w:rPr>
        <w:t>عليها‌السلام</w:t>
      </w:r>
      <w:bookmarkEnd w:id="12"/>
    </w:p>
    <w:p w:rsidR="008A48E2" w:rsidRDefault="008A48E2" w:rsidP="00C7465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صرف ناهار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الجمله استراحت، آن وقت دو عراده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تون</w:t>
      </w:r>
      <w:r>
        <w:rPr>
          <w:rtl/>
          <w:lang w:bidi="fa-IR"/>
        </w:rPr>
        <w:t xml:space="preserve"> که عبارهٌ اخرا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کالسکه باشد کرا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دو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 w:rsidR="00C7465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و ذهاب</w:t>
      </w:r>
      <w:r w:rsidRPr="00C74656">
        <w:rPr>
          <w:rStyle w:val="libFootnotenumChar"/>
          <w:rtl/>
        </w:rPr>
        <w:t xml:space="preserve">[28] </w:t>
      </w:r>
      <w:r>
        <w:rPr>
          <w:rtl/>
          <w:lang w:bidi="fa-IR"/>
        </w:rPr>
        <w:t>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تقب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آستان مقدس حضرت عصمت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خاتون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حضرت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بنت فاطمه</w:t>
      </w:r>
      <w:r w:rsidR="00C74656" w:rsidRPr="00C74656">
        <w:rPr>
          <w:rFonts w:ascii="Traditional Arabic" w:eastAsiaTheme="minorHAnsi" w:hAnsi="Traditional Arabic" w:cs="Traditional Arabic"/>
          <w:rtl/>
        </w:rPr>
        <w:t xml:space="preserve"> </w:t>
      </w:r>
      <w:r w:rsidR="00C74656" w:rsidRPr="00C74656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که از شهر دمشق شام به سمت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آنجا تخم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چهار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راه بود روانه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از شهر خارج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چه تماشاها که در آن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مسافت از خضرت بوستان‌ها و باغات و آبها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خصوصاً از درختها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تون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سرتاپا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تون</w:t>
      </w:r>
      <w:r>
        <w:rPr>
          <w:rtl/>
          <w:lang w:bidi="fa-IR"/>
        </w:rPr>
        <w:t xml:space="preserve"> داشتند و خدا در قرآن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A48E2" w:rsidP="00C7465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به بقعه طاهره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گنبد طلا بود و تا سه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راه برق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آن مکان و محل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امن</w:t>
      </w:r>
      <w:r>
        <w:rPr>
          <w:rtl/>
          <w:lang w:bidi="fa-IR"/>
        </w:rPr>
        <w:t xml:space="preserve"> آن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کل</w:t>
      </w:r>
      <w:r>
        <w:rPr>
          <w:rtl/>
          <w:lang w:bidi="fa-IR"/>
        </w:rPr>
        <w:t xml:space="preserve"> عصمت چون بهشت مجسم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قشنگ با صفا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و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خوب، تفرّجگاه مرغوب، خصوصاً رواق مطهر که از کثرت تز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از همّت تجار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رتمند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از برکات و افاضات آن حضرت که علان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قدس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حضرت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 استشمام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افاضه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ماها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بدون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مجرد تشرّف به</w:t>
      </w:r>
      <w:r w:rsidR="00C7465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رواق مطهر، تا چشم به مرقد منورش افتاد شطر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مصائب جانگداز آن حضرت به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روضه</w:t>
      </w:r>
      <w:r>
        <w:rPr>
          <w:rtl/>
          <w:lang w:bidi="fa-IR"/>
        </w:rPr>
        <w:t xml:space="preserve"> شروع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از در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رواق مقدس بلند شد و همان ساعت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رفقا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که مبتلا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مرض مزمن در اسافل اعضا بود و از استعلاج آن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بود، متوسّل به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حضرت شد. هنوز پا از آستانش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ننهاده شفا حاصل نمود.</w:t>
      </w:r>
    </w:p>
    <w:p w:rsidR="008A48E2" w:rsidRDefault="008A48E2" w:rsidP="00C7465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بعد</w:t>
      </w:r>
      <w:r>
        <w:rPr>
          <w:rtl/>
          <w:lang w:bidi="fa-IR"/>
        </w:rPr>
        <w:t xml:space="preserve"> از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مراسم عبود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با کمال تأسف رخصت</w:t>
      </w:r>
      <w:r w:rsidR="00C7465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مراجعت</w:t>
      </w:r>
      <w:r>
        <w:rPr>
          <w:rtl/>
          <w:lang w:bidi="fa-IR"/>
        </w:rPr>
        <w:t xml:space="preserve"> حاصل کرده، وقت غروب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منزل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بر حصول چنان فوز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آن شب را شکرها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آن شب را که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سابعه شهر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قعده</w:t>
      </w:r>
      <w:r>
        <w:rPr>
          <w:rtl/>
          <w:lang w:bidi="fa-IR"/>
        </w:rPr>
        <w:t xml:space="preserve"> بود،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حسن 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صاحبخانه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نام،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خط آهن به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رفتند.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را هم حضرت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باد داد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نساخت. دو مرتبه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همان شب را قبول زحمت فرمودند</w:t>
      </w:r>
      <w:r w:rsidRPr="00C74656">
        <w:rPr>
          <w:rStyle w:val="libFootnotenumChar"/>
          <w:rtl/>
        </w:rPr>
        <w:t>[29]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خط راه آهن حجاز را که تخم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از شام تا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منوره چهل منزل تحد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بود از قرار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مأخوذ داشتند.</w:t>
      </w:r>
    </w:p>
    <w:p w:rsidR="00C74656" w:rsidRDefault="008A48E2" w:rsidP="00C7465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الطاف نامتناه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شام موهبت شد،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به توسط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سمنان که با ما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محوطه هم منزل بودند به مقاطعه مخارج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حمله‌دار معتبر متد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انصاف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الأصل و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المسکن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 حمله‌دار ک</w:t>
      </w:r>
      <w:r>
        <w:rPr>
          <w:rFonts w:hint="eastAsia"/>
          <w:rtl/>
          <w:lang w:bidi="fa-IR"/>
        </w:rPr>
        <w:t>اظم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هم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 و هر دو از معار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اسم و رسم و تشخص و نوکر وملازم و سالها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دراز شغلشان مقاطعه حاج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بود، در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که قرار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داده شد که تمام زحمات و خدمات راه ما از شام تا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مکه معظمه تا روز ختم عمل که دوازدهم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حجه باشد، تمام لوازم در عهده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بوده باشد؛ مثلًا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منزل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کرا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منزل آنجا و بعد هم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شتر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کجاوه با لوازم آن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روپوش کجاوه و حمل‌دار و جمال و مشعل و چادر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و مشک‌ها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و اخوه اعراب و کرا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منزل مکه تماماً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ماها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بابت سرنش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شتر از</w:t>
      </w:r>
      <w:r w:rsidR="00C7465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مکه تا روز مزبور 9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جهت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کجاوه در آن مدت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کارساز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غه</w:t>
      </w:r>
      <w:r>
        <w:rPr>
          <w:rtl/>
          <w:lang w:bidi="fa-IR"/>
        </w:rPr>
        <w:t xml:space="preserve"> شد و قرارنامه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گذاشته و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هم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قبل از وقت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 من بنده که دو حجه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ابت</w:t>
      </w:r>
      <w:r>
        <w:rPr>
          <w:rtl/>
          <w:lang w:bidi="fa-IR"/>
        </w:rPr>
        <w:t xml:space="preserve"> کربل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عباس وکربلا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پسران مرحوم معصوم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خودکاوند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ذمه داشتم، دو نفر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همانجا گرفته و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غه</w:t>
      </w:r>
      <w:r>
        <w:rPr>
          <w:rtl/>
          <w:lang w:bidi="fa-IR"/>
        </w:rPr>
        <w:t xml:space="preserve"> خوانده، به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دادم. پس بعد از اتمام امر مقاطعه که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مطمئن و راحت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C74656" w:rsidP="00C7465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A48E2" w:rsidRDefault="008A48E2" w:rsidP="00C74656">
      <w:pPr>
        <w:pStyle w:val="Heading1"/>
        <w:rPr>
          <w:rtl/>
          <w:lang w:bidi="fa-IR"/>
        </w:rPr>
      </w:pPr>
      <w:bookmarkStart w:id="13" w:name="_Toc1217196"/>
      <w:r>
        <w:rPr>
          <w:rtl/>
          <w:lang w:bidi="fa-IR"/>
        </w:rPr>
        <w:t>[حرکت از شام به حجاز]</w:t>
      </w:r>
      <w:bookmarkEnd w:id="13"/>
    </w:p>
    <w:p w:rsidR="008A48E2" w:rsidRDefault="008A48E2" w:rsidP="00C7465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از طلوع فجر، روز هفتم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قعده، دو عرّاده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تون</w:t>
      </w:r>
      <w:r w:rsidRPr="00C74656">
        <w:rPr>
          <w:rStyle w:val="libFootnotenumChar"/>
          <w:rtl/>
        </w:rPr>
        <w:t>[30]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حمل ما و اثقال ما در دم د</w:t>
      </w:r>
      <w:r w:rsidR="00C74656">
        <w:rPr>
          <w:rFonts w:hint="cs"/>
          <w:rtl/>
          <w:lang w:bidi="fa-IR"/>
        </w:rPr>
        <w:t>ر</w:t>
      </w:r>
      <w:r>
        <w:rPr>
          <w:rtl/>
          <w:lang w:bidi="fa-IR"/>
        </w:rPr>
        <w:t xml:space="preserve"> حاضر شد. پس به توسط ملازم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مقاطع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مرقومَ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قبل از طلوع صبح هشتم به خط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حاضر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بعد از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صبح و شرب 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اوّل طلوع آفتاب که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را گذاشت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بابت ازدحام و اجتماع حاج، هرچه خواست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منزل درآن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ممکن نشد. بعد از حرکت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اوّل به فاصله دو ساعت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حرکت کند. ملازم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مقاطع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هر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اتاق دربسته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نمودند و محمولات ما را هم به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eastAsia"/>
          <w:rtl/>
          <w:lang w:bidi="fa-IR"/>
        </w:rPr>
        <w:t>مل</w:t>
      </w:r>
      <w:r>
        <w:rPr>
          <w:rtl/>
          <w:lang w:bidi="fa-IR"/>
        </w:rPr>
        <w:t xml:space="preserve"> دادند. بعد خودمان هم قرار و آرام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A48E2" w:rsidP="00C7465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شام خراب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خودمان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سه نفر دندان مصنوع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و چهار نفر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دهان</w:t>
      </w:r>
      <w:r w:rsidR="00C7465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واعظ از دندان ساز معروف شام که مشهود به ولد 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بود از قرار هر دندان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ربع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خودمان باشد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خود را لجام 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هنوز هم حاضر است. شرح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جوان دندان ساز که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محاسن اخلاق و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مذهب، تازه آ</w:t>
      </w:r>
      <w:r>
        <w:rPr>
          <w:rFonts w:hint="eastAsia"/>
          <w:rtl/>
          <w:lang w:bidi="fa-IR"/>
        </w:rPr>
        <w:t>ثار</w:t>
      </w:r>
      <w:r>
        <w:rPr>
          <w:rtl/>
          <w:lang w:bidi="fa-IR"/>
        </w:rPr>
        <w:t xml:space="preserve"> سبزه خط از رخسار 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المثالش که عاشقان جمالش چنان که از خوات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مجلّله شام در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روزه مشهودِ ما شد فوج فوج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پرده و پروا به بهانه</w:t>
      </w:r>
      <w:r w:rsidR="00C7465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ادارک وصالش، 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نه صد، هزارها، دارم که مجمل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بسط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هرحال دو ساعت از آفتاب روز هفتم بالا آمده بود که از شام به سمت حجاز به توسط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آهن حرکت شد. از جاده معروفه به «ت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که حرکت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بعد از گذشتن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مرحله ازشام،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گرآثار</w:t>
      </w:r>
      <w:r>
        <w:rPr>
          <w:rtl/>
          <w:lang w:bidi="fa-IR"/>
        </w:rPr>
        <w:t xml:space="preserve"> معموره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 جز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[کو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] و شورَکات و داغستان و بواد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[باد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هولنا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مگر همان خط راهکه دررأس هرچهار فرسخ منزلها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استانسون معتبر با عسکر به جهت حفظ جاده از جانب دولت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</w:t>
      </w:r>
      <w:r w:rsidRPr="00C74656">
        <w:rPr>
          <w:rStyle w:val="libFootnotenumChar"/>
          <w:rtl/>
        </w:rPr>
        <w:t>[31]</w:t>
      </w:r>
      <w:r>
        <w:rPr>
          <w:rtl/>
          <w:lang w:bidi="fa-IR"/>
        </w:rPr>
        <w:t xml:space="preserve"> تا آن که صبح پنج شنبه، هشتم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قعده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استانسون شهر معان که در شانزده منزل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 در کنار خط راه واقع بود. در آن مهمانخانه همه قسم از لو</w:t>
      </w:r>
      <w:r>
        <w:rPr>
          <w:rFonts w:hint="eastAsia"/>
          <w:rtl/>
          <w:lang w:bidi="fa-IR"/>
        </w:rPr>
        <w:t>ازم</w:t>
      </w:r>
      <w:r>
        <w:rPr>
          <w:rtl/>
          <w:lang w:bidi="fa-IR"/>
        </w:rPr>
        <w:t xml:space="preserve"> مأکول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ومشروب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کمال وُفور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ارزان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حاضر و آماده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کسالتِ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A48E2" w:rsidP="00C7465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حرکت از آن منزل باز از دو طرف جاده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قفر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زرع</w:t>
      </w:r>
      <w:r>
        <w:rPr>
          <w:rtl/>
          <w:lang w:bidi="fa-IR"/>
        </w:rPr>
        <w:t xml:space="preserve"> و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[کو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] وسراب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 تا آن که وقت نماز</w:t>
      </w:r>
      <w:r w:rsidR="00C7465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شام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استانسون، محاذات تبوک که در هفده منزل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واقع است. در آنجا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تعشّ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حاج، قرب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ساعت توقف کرد. در آنجا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همه قسم ملزومات حاضر بود؛ خصوصاً رطب تازه از نخل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در آنجا نوبر شده،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ابداً قابل شرب نبو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هوا هم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وخشک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</w:t>
      </w:r>
    </w:p>
    <w:p w:rsidR="008A48E2" w:rsidRDefault="008A48E2" w:rsidP="00172FF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شهر</w:t>
      </w:r>
      <w:r>
        <w:rPr>
          <w:rtl/>
          <w:lang w:bidi="fa-IR"/>
        </w:rPr>
        <w:t xml:space="preserve"> تبوک محسوس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جاده مکان 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سمت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 بوده است. با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مهمانخانه تبوک قانوناً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قرنط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حاج بوده و همه ساله رسماً حاج را در وقت عبور لااقل پنج شبانه روز در آنجا نگه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داشتند،</w:t>
      </w:r>
      <w:r>
        <w:rPr>
          <w:rtl/>
          <w:lang w:bidi="fa-IR"/>
        </w:rPr>
        <w:t xml:space="preserve"> از الطاف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 را در آنجا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ساعت معطل نکردند که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راه افتاد؛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اعراب بدو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دو طرف خط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اناث و ذکور مانند جانورات آدمخوار به اشکال مختلفه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الکلب و الخنز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عنوان </w:t>
      </w:r>
      <w:r>
        <w:rPr>
          <w:rtl/>
          <w:lang w:bidi="fa-IR"/>
        </w:rPr>
        <w:lastRenderedPageBreak/>
        <w:t>تکدّ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</w:t>
      </w:r>
      <w:r w:rsidR="00C7465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حمله به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آوردند</w:t>
      </w:r>
      <w:r>
        <w:rPr>
          <w:rtl/>
          <w:lang w:bidi="fa-IR"/>
        </w:rPr>
        <w:t xml:space="preserve"> که ما را به گمان آنکه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ما را ببلعند؛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>[اگر]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عساکر مواظب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خوردند</w:t>
      </w:r>
      <w:r>
        <w:rPr>
          <w:rtl/>
          <w:lang w:bidi="fa-IR"/>
        </w:rPr>
        <w:t xml:space="preserve"> تا آنکه وقت نماز صبح روز جمعه نهم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استونسون، محاذات مدائن حضرت صالح</w:t>
      </w:r>
      <w:r w:rsidR="00172FFB" w:rsidRPr="00172FFB">
        <w:rPr>
          <w:rFonts w:ascii="Traditional Arabic" w:eastAsiaTheme="minorHAnsi" w:hAnsi="Traditional Arabic" w:cs="Traditional Arabic"/>
          <w:rtl/>
        </w:rPr>
        <w:t xml:space="preserve"> </w:t>
      </w:r>
      <w:r w:rsidR="00172FFB" w:rsidRPr="00172FFB">
        <w:rPr>
          <w:rStyle w:val="libAlaemChar"/>
          <w:rFonts w:eastAsiaTheme="minorHAnsi"/>
          <w:rtl/>
        </w:rPr>
        <w:t>عليه‌السلام</w:t>
      </w:r>
      <w:r w:rsidR="00172FF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که در آن نقطه از بابت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بابت حاجت به آب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آب گرم متعفّن را از آن اعراب کذا وکذا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eastAsia"/>
          <w:rtl/>
          <w:lang w:bidi="fa-IR"/>
        </w:rPr>
        <w:t>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ناچار رفع حاجت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بعد ازحرکت ازآنجا کوه‌ها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مطوّل</w:t>
      </w:r>
      <w:r w:rsidRPr="00172FFB">
        <w:rPr>
          <w:rStyle w:val="libFootnotenumChar"/>
          <w:rtl/>
        </w:rPr>
        <w:t>[32]</w:t>
      </w:r>
      <w:r>
        <w:rPr>
          <w:rtl/>
          <w:lang w:bidi="fa-IR"/>
        </w:rPr>
        <w:t xml:space="preserve"> از اطراف مشاهده و تمام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سنگستان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درخت‌ها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tl/>
          <w:lang w:bidi="fa-IR"/>
        </w:rPr>
        <w:t xml:space="preserve"> و تل‌ها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و مخروبه و جاها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هولناک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که محسوس و مشهود بود که به عذاب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خراب شده‌اند،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172FF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صالح</w:t>
      </w:r>
      <w:r w:rsidR="00172FFB" w:rsidRPr="00172FFB">
        <w:rPr>
          <w:rFonts w:ascii="Traditional Arabic" w:eastAsiaTheme="minorHAnsi" w:hAnsi="Traditional Arabic" w:cs="Traditional Arabic"/>
          <w:rtl/>
        </w:rPr>
        <w:t xml:space="preserve"> </w:t>
      </w:r>
      <w:r w:rsidR="00172FFB" w:rsidRPr="00172FFB">
        <w:rPr>
          <w:rStyle w:val="libAlaemChar"/>
          <w:rFonts w:eastAsiaTheme="minorHAnsi"/>
          <w:rtl/>
        </w:rPr>
        <w:t>عليه‌السلام</w:t>
      </w:r>
      <w:r w:rsidR="00172FF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ناقه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آورد، دوباره 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لش</w:t>
      </w:r>
      <w:r>
        <w:rPr>
          <w:rtl/>
          <w:lang w:bidi="fa-IR"/>
        </w:rPr>
        <w:t xml:space="preserve"> به آنجا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شد، مرآ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محسوس ما بود. پس در رأس هفت مرحلگ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موقوف نمود.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ازحاج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صلات مغرب، حسبالعاده از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خارج شدند.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الصلات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انصاف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فرصت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سوت اعلان حرکت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راه افتاد. هشت نفر مردانه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زنانه خر مقدس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نماز را نشکستند. لذا از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باز ماندن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متعرض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نشد و در آن نقطه ماندن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کارشان به کجا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A48E2" w:rsidRDefault="008A48E2" w:rsidP="00172FF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امان از وحشت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>! از دوطرف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که اگر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الجمله به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آن عساکرِ مواظب خط راه، که در هر مرحله مستعداً حاضرند نباشد، از بابت مشاهده آن کوه‌ها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وصحرا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سوخته و برشته معذّب شده،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جبال محل خروج ناقه و ملاحظه آن اعراب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شمار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آدم</w:t>
      </w:r>
      <w:r>
        <w:rPr>
          <w:rtl/>
          <w:lang w:bidi="fa-IR"/>
        </w:rPr>
        <w:t xml:space="preserve"> خوار گرسنه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پاش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در دو طرف خط راه، انسان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زهره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بازد</w:t>
      </w:r>
      <w:r>
        <w:rPr>
          <w:rtl/>
          <w:lang w:bidi="fa-IR"/>
        </w:rPr>
        <w:t>. با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احوال باز وبال ناشکر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دامان حاج را گرفت که قانوناً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شب شنبه دهم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حتماً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ورود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آنجا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دو سه روز قبل اعراب دزد حرب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بودند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نچاپ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 w:rsidRPr="00172FFB">
        <w:rPr>
          <w:rStyle w:val="libFootnotenumChar"/>
          <w:rtl/>
        </w:rPr>
        <w:t xml:space="preserve">[33] </w:t>
      </w:r>
      <w:r>
        <w:rPr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عسکر را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و خط راه را هم بر هم زده بودند،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اعلان شد، چند فوج عسکر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انضباط جاده مقرّر و مأمور شد. فوج فوج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آمدند</w:t>
      </w:r>
      <w:r>
        <w:rPr>
          <w:rtl/>
          <w:lang w:bidi="fa-IR"/>
        </w:rPr>
        <w:t>. پس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اطاً</w:t>
      </w:r>
      <w:r>
        <w:rPr>
          <w:rtl/>
          <w:lang w:bidi="fa-IR"/>
        </w:rPr>
        <w:t xml:space="preserve"> به ملاحظه هرزگ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اعراب که مبادا در شب جلو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صدمه به اهل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زنند، فوراً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 w:rsidR="00172FF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اعلان</w:t>
      </w:r>
      <w:r>
        <w:rPr>
          <w:rtl/>
          <w:lang w:bidi="fa-IR"/>
        </w:rPr>
        <w:t xml:space="preserve"> آمد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سر دو مرحلگ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توقف شود. حرکت نکند تا روز شود. پس در استونسون دو مرحلگ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فوراً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توقف کرد و امر شد که حاج راحت کنند و به فکر لوازم شب باشند.</w:t>
      </w:r>
    </w:p>
    <w:p w:rsidR="00172FFB" w:rsidRDefault="008A48E2" w:rsidP="00172FF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آن شب بر ما چه گذشت! علاوه از آن که با حضور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هزار عسکر مستعد با توپ و استعداد که مثل پروانه اطراف حاج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داشتند، مع هذا از ترس اعراب تا صبح چون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لرزان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آن شب ابداً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قطره‌ا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آب گرم شور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ممکن نشد. </w:t>
      </w:r>
      <w:r>
        <w:rPr>
          <w:rFonts w:hint="eastAsia"/>
          <w:rtl/>
          <w:lang w:bidi="fa-IR"/>
        </w:rPr>
        <w:t>تماماً</w:t>
      </w:r>
      <w:r>
        <w:rPr>
          <w:rtl/>
          <w:lang w:bidi="fa-IR"/>
        </w:rPr>
        <w:t xml:space="preserve"> به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[شا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صرف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172FFB" w:rsidP="00172FF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A48E2" w:rsidRDefault="008A48E2" w:rsidP="00172FFB">
      <w:pPr>
        <w:pStyle w:val="Heading1"/>
        <w:rPr>
          <w:rtl/>
          <w:lang w:bidi="fa-IR"/>
        </w:rPr>
      </w:pPr>
      <w:bookmarkStart w:id="14" w:name="_Toc1217197"/>
      <w:r>
        <w:rPr>
          <w:rtl/>
          <w:lang w:bidi="fa-IR"/>
        </w:rPr>
        <w:t>[مد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منوره]</w:t>
      </w:r>
      <w:bookmarkEnd w:id="14"/>
    </w:p>
    <w:p w:rsidR="008A48E2" w:rsidRDefault="008A48E2" w:rsidP="00172FF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صبح روز شنبه، دهم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قعده پس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حرکت</w:t>
      </w:r>
      <w:r w:rsidR="00172FF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کرد. درتمام آن دو منزل مسافت تا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متوال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عساکر متعدده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دفع اعراب در راه بود.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آمدند</w:t>
      </w:r>
      <w:r>
        <w:rPr>
          <w:rtl/>
          <w:lang w:bidi="fa-IR"/>
        </w:rPr>
        <w:t xml:space="preserve"> و به حاج سلام نظام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دادند</w:t>
      </w:r>
      <w:r>
        <w:rPr>
          <w:rtl/>
          <w:lang w:bidi="fa-IR"/>
        </w:rPr>
        <w:t>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خداوند عالم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منصور و مظفّر بدارد،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زحمات و خطرات و مهالک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احبّا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درآن وقت که به دو فرسخ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سواد شهر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برقا برق گلدسته‌ها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طلا و سواد گنبد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منوّر</w:t>
      </w:r>
      <w:r w:rsidRPr="00172FFB">
        <w:rPr>
          <w:rStyle w:val="libFootnotenumChar"/>
          <w:rtl/>
        </w:rPr>
        <w:t>[34]</w:t>
      </w:r>
      <w:r>
        <w:rPr>
          <w:rtl/>
          <w:lang w:bidi="fa-IR"/>
        </w:rPr>
        <w:t xml:space="preserve"> خاتم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172FFB" w:rsidRPr="00172FFB">
        <w:rPr>
          <w:rFonts w:ascii="Traditional Arabic" w:eastAsiaTheme="minorHAnsi" w:hAnsi="Traditional Arabic" w:cs="Traditional Arabic"/>
          <w:rtl/>
        </w:rPr>
        <w:t xml:space="preserve"> </w:t>
      </w:r>
      <w:r w:rsidR="00172FFB" w:rsidRPr="00172FFB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افاضه نوران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فرح و مسرّت در قلوب خس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و پژمرده و هجران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ماها شد که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قتاً</w:t>
      </w:r>
      <w:r>
        <w:rPr>
          <w:rtl/>
          <w:lang w:bidi="fa-IR"/>
        </w:rPr>
        <w:t xml:space="preserve"> به ما افاضه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همه لطمات و زحمات سابقه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کجا</w:t>
      </w:r>
      <w:r>
        <w:rPr>
          <w:rtl/>
          <w:lang w:bidi="fa-IR"/>
        </w:rPr>
        <w:t xml:space="preserve"> از ذوق و شوق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>[بود] به آن که</w:t>
      </w:r>
      <w:r w:rsidR="00172FF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ارواح</w:t>
      </w:r>
      <w:r>
        <w:rPr>
          <w:rtl/>
          <w:lang w:bidi="fa-IR"/>
        </w:rPr>
        <w:t xml:space="preserve"> ماها به سمت آن آستان مقدّس پرواز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A48E2" w:rsidRDefault="008A48E2" w:rsidP="00172FF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بدون تأمل از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خارج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با محمولات در عربانه قرار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دلالت آدم‌ها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محله سادات نخاوله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منزل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رضا نام هاشم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مسکن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فوراً قصد اقامه عشره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اتمام عبادات خود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ندانست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صرف ناهار را به چه نحو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از کمال عشق فوراً به غسل مستحب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آن وقت سر از پا و پا از سر ندانسته به سمت آستان عرش نشان مقدّس نبو</w:t>
      </w:r>
      <w:r>
        <w:rPr>
          <w:rFonts w:hint="cs"/>
          <w:rtl/>
          <w:lang w:bidi="fa-IR"/>
        </w:rPr>
        <w:t>ی</w:t>
      </w:r>
      <w:r w:rsidR="00172FFB" w:rsidRPr="00172FFB">
        <w:rPr>
          <w:rFonts w:ascii="Traditional Arabic" w:eastAsiaTheme="minorHAnsi" w:hAnsi="Traditional Arabic" w:cs="Traditional Arabic"/>
          <w:rtl/>
        </w:rPr>
        <w:t xml:space="preserve"> </w:t>
      </w:r>
      <w:r w:rsidR="00172FFB" w:rsidRPr="00172FFB">
        <w:rPr>
          <w:rStyle w:val="libAlaemChar"/>
          <w:rFonts w:eastAsiaTheme="minorHAnsi"/>
          <w:rtl/>
        </w:rPr>
        <w:t>صلى‌الله‌عليه‌وآله‌وسلم</w:t>
      </w:r>
      <w:r w:rsidR="00172FF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روانه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بعد از وصول به آستان 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پاسبان، از آن باب نزول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نزهت و با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[در اصل: فزا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eastAsia"/>
          <w:rtl/>
          <w:lang w:bidi="fa-IR"/>
        </w:rPr>
        <w:t>دلالت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خادم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اذن و ادع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آداب عبود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لازمه مأثوره در اذن دخول و پس از سودن جبهه و صورت به آستان مقدّس و باب محترم، از همان </w:t>
      </w:r>
      <w:r>
        <w:rPr>
          <w:rtl/>
          <w:lang w:bidi="fa-IR"/>
        </w:rPr>
        <w:lastRenderedPageBreak/>
        <w:t>باب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روح الأم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کمال ادب و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وارد حرم محتر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مسجد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امم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الواقع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سرتاپا 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وارد جنات النع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لسان الکن و خامه شکسته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فوز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ممکن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  <w:r w:rsidRPr="00172FFB">
        <w:rPr>
          <w:rStyle w:val="libFootnotenumChar"/>
          <w:rtl/>
        </w:rPr>
        <w:t>[35]</w:t>
      </w:r>
      <w:r>
        <w:rPr>
          <w:rtl/>
          <w:lang w:bidi="fa-IR"/>
        </w:rPr>
        <w:t xml:space="preserve"> حلوا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طنطران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نخور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پس از حصول چنان سعادت و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زاد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که ما را تا به آ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بهشت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مادر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نطفه پدر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استعداد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چنان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در کمون ما بود به 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سپرد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بروز نمود. شکرها گزارد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بر روان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محضر مقدّس نبوت</w:t>
      </w:r>
      <w:r w:rsidR="00172FFB" w:rsidRPr="00172FFB">
        <w:rPr>
          <w:rFonts w:ascii="Traditional Arabic" w:eastAsiaTheme="minorHAnsi" w:hAnsi="Traditional Arabic" w:cs="Traditional Arabic"/>
          <w:rtl/>
        </w:rPr>
        <w:t xml:space="preserve"> </w:t>
      </w:r>
      <w:r w:rsidR="00172FFB" w:rsidRPr="00172FFB">
        <w:rPr>
          <w:rStyle w:val="libAlaemChar"/>
          <w:rFonts w:eastAsiaTheme="minorHAnsi"/>
          <w:rtl/>
        </w:rPr>
        <w:t>صلى‌الله‌عليه‌وآله‌وسلم</w:t>
      </w:r>
      <w:r w:rsidR="00172FF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درودها فرستاد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پس با قلب 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</w:t>
      </w:r>
      <w:r w:rsidR="00172FF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عموم</w:t>
      </w:r>
      <w:r>
        <w:rPr>
          <w:rtl/>
          <w:lang w:bidi="fa-IR"/>
        </w:rPr>
        <w:t xml:space="preserve"> اغ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بود به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 خاتم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کل</w:t>
      </w:r>
      <w:r>
        <w:rPr>
          <w:rtl/>
          <w:lang w:bidi="fa-IR"/>
        </w:rPr>
        <w:t xml:space="preserve"> عصمت خاتون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القبر و المنبر پرداخت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زاک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صلوات فرا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و نوافل و سجدات تشکّر و تعف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آن مقام مقدس که فرموده‌اند «</w:t>
      </w:r>
      <w:r>
        <w:rPr>
          <w:rFonts w:hint="eastAsia"/>
          <w:rtl/>
          <w:lang w:bidi="fa-IR"/>
        </w:rPr>
        <w:t>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قَبْرِ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مِنْبَرِ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رَوْضَهٌ مِنْ رِ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اضِ</w:t>
      </w:r>
      <w:r>
        <w:rPr>
          <w:rtl/>
          <w:lang w:bidi="fa-IR"/>
        </w:rPr>
        <w:t xml:space="preserve"> الْجَنَّهِ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 المقدور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مخصوصاً من بنده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الامکان در هر شبانه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لااقل سه مرتبه به تقب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آستان موفق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و نوافل را از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ستون مبارک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لبابه که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مناب ستون حنّانه است و معروف است به ستون توبه و واقعه در محاذات رأس مقدّس سرو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آدم، حضرت خاتم</w:t>
      </w:r>
      <w:r w:rsidR="00172FFB" w:rsidRPr="00172FFB">
        <w:rPr>
          <w:rFonts w:ascii="Traditional Arabic" w:eastAsiaTheme="minorHAnsi" w:hAnsi="Traditional Arabic" w:cs="Traditional Arabic"/>
          <w:rtl/>
        </w:rPr>
        <w:t xml:space="preserve"> </w:t>
      </w:r>
      <w:r w:rsidR="00172FFB" w:rsidRPr="00172FFB">
        <w:rPr>
          <w:rStyle w:val="libAlaemChar"/>
          <w:rFonts w:eastAsiaTheme="minorHAnsi"/>
          <w:rtl/>
        </w:rPr>
        <w:t>صلى‌الله‌عليه‌وآله‌وسلم</w:t>
      </w:r>
      <w:r w:rsidR="00172FF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است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گذشتم</w:t>
      </w:r>
      <w:r>
        <w:rPr>
          <w:rtl/>
          <w:lang w:bidi="fa-IR"/>
        </w:rPr>
        <w:t>. زه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سعادت و شرافت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تز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رواق مطهر و اوضاع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مسجد مقدس و مقرنس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نموده باشد که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مقام قدس و وسعت جا و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که اصل سطح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حدود اربعه و جوانب چهارگانه، شامل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صد و نود و شش[196] ستون سنگ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کپارچه</w:t>
      </w:r>
      <w:r>
        <w:rPr>
          <w:rtl/>
          <w:lang w:bidi="fa-IR"/>
        </w:rPr>
        <w:t xml:space="preserve"> به ارتفاع شش ذرع تمام که اغلب آن اسات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مطرّز به طلا و قرب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ذرع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بالا </w:t>
      </w:r>
      <w:r>
        <w:rPr>
          <w:rtl/>
          <w:lang w:bidi="fa-IR"/>
        </w:rPr>
        <w:lastRenderedPageBreak/>
        <w:t>آمده، چهار طرفش برنج اصل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شده و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ضرا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ثلاثه،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کرور تومان سلاط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چراکسه روم بر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تز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[در اصل: فزا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مقدس به کار برده</w:t>
      </w:r>
      <w:r w:rsidR="00172FF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اند که ما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نام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صفحه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برقرار است.</w:t>
      </w:r>
    </w:p>
    <w:p w:rsidR="008A48E2" w:rsidRDefault="008A48E2" w:rsidP="00172FF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تشرّف ورودمان قرب</w:t>
      </w:r>
      <w:r w:rsidRPr="00172FFB">
        <w:rPr>
          <w:rStyle w:val="libFootnotenumChar"/>
          <w:rtl/>
        </w:rPr>
        <w:t xml:space="preserve">[36]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نظاره و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بهشت مقام، واله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رانتر</w:t>
      </w:r>
      <w:r>
        <w:rPr>
          <w:rtl/>
          <w:lang w:bidi="fa-IR"/>
        </w:rPr>
        <w:t xml:space="preserve"> از آن</w:t>
      </w:r>
      <w:r w:rsidR="00172FF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ساعت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گنبد مطهّر را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با آن عظمت و وسعت که قبّه‌ها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ائمه عراق را به آن عظمت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مع هذا تمام قبّه منوّره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شده که مقدار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و خرج آن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و بس که طل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خضرا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را روشن و قلب را رونق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هد</w:t>
      </w:r>
      <w:r>
        <w:rPr>
          <w:rtl/>
          <w:lang w:bidi="fa-IR"/>
        </w:rPr>
        <w:t>.</w:t>
      </w:r>
    </w:p>
    <w:p w:rsidR="008A48E2" w:rsidRDefault="008A48E2" w:rsidP="00D867C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در آن روز ورود همانقدر که مسمّا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و عبود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در آن مکان مقدّس که منتها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مقصود ما فقرا بود به عمل آمد و رخصت حاصل نموده، از آنجا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عتبه طاهره ائمه اربعه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 w:rsidR="00D867C0" w:rsidRPr="00D867C0">
        <w:rPr>
          <w:rFonts w:ascii="Traditional Arabic" w:eastAsiaTheme="minorHAnsi" w:hAnsi="Traditional Arabic" w:cs="Traditional Arabic"/>
          <w:rtl/>
        </w:rPr>
        <w:t xml:space="preserve"> </w:t>
      </w:r>
      <w:r w:rsidR="00D867C0" w:rsidRPr="00D867C0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 xml:space="preserve"> که از مسجد نبو</w:t>
      </w:r>
      <w:r>
        <w:rPr>
          <w:rFonts w:hint="cs"/>
          <w:rtl/>
          <w:lang w:bidi="fa-IR"/>
        </w:rPr>
        <w:t>ی</w:t>
      </w:r>
      <w:r w:rsidR="00D867C0" w:rsidRPr="00D867C0">
        <w:rPr>
          <w:rFonts w:ascii="Traditional Arabic" w:eastAsiaTheme="minorHAnsi" w:hAnsi="Traditional Arabic" w:cs="Traditional Arabic"/>
          <w:rtl/>
        </w:rPr>
        <w:t xml:space="preserve"> </w:t>
      </w:r>
      <w:r w:rsidR="00D867C0" w:rsidRPr="00D867C0">
        <w:rPr>
          <w:rStyle w:val="libAlaemChar"/>
          <w:rFonts w:eastAsiaTheme="minorHAnsi"/>
          <w:rtl/>
        </w:rPr>
        <w:t>صلى‌الله‌عليه‌وآله‌وسلم</w:t>
      </w:r>
      <w:r w:rsidR="00D867C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تا آن مقام قرب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قدم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نبوده است، شتافت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بدواً به حکم قانون بدعت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اجازه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همه روزه آن حجج اربعه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از ملازم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خوش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</w:t>
      </w:r>
      <w:r>
        <w:rPr>
          <w:rtl/>
          <w:lang w:bidi="fa-IR"/>
        </w:rPr>
        <w:t xml:space="preserve"> خوش انصاف آن بقعه گرفتم. بعد از تشرّف به آن بقعه منوّره و دست دادن رقّت و 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پس ف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الجمله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بقعه منوّره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 روز را مراجعت به منزل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راحت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A48E2" w:rsidP="00D867C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قبل از طلوع فجر 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ذوق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دل بود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صبح، اوّل به مسجد مقدس شتافت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نموده بعد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موفق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جبهه تضرّع منوّر سود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نَعَمات عظما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که بسط قواعد </w:t>
      </w:r>
      <w:r>
        <w:rPr>
          <w:rtl/>
          <w:lang w:bidi="fa-IR"/>
        </w:rPr>
        <w:lastRenderedPageBreak/>
        <w:t>مشروطه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عثمان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معارضات و معاندات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عامه و خاصه را که از بدو رحلت حضرت نبوت تا چند سال قبل از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فوق العاده به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را مرتفع</w:t>
      </w:r>
      <w:r w:rsidR="00D867C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ساخت؛</w:t>
      </w:r>
      <w:r>
        <w:rPr>
          <w:rtl/>
          <w:lang w:bidi="fa-IR"/>
        </w:rPr>
        <w:t xml:space="preserve"> به</w:t>
      </w:r>
      <w:r w:rsidR="00D867C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کس در همه وقت آزاد و ماها را همه ساعت در نماز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به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مذهب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جعفر</w:t>
      </w:r>
      <w:r>
        <w:rPr>
          <w:rFonts w:hint="cs"/>
          <w:rtl/>
          <w:lang w:bidi="fa-IR"/>
        </w:rPr>
        <w:t>ی</w:t>
      </w:r>
      <w:r w:rsidR="00D867C0" w:rsidRPr="00D867C0">
        <w:rPr>
          <w:rFonts w:ascii="Traditional Arabic" w:eastAsiaTheme="minorHAnsi" w:hAnsi="Traditional Arabic" w:cs="Traditional Arabic"/>
          <w:rtl/>
        </w:rPr>
        <w:t xml:space="preserve"> </w:t>
      </w:r>
      <w:r w:rsidR="00D867C0" w:rsidRPr="00D867C0">
        <w:rPr>
          <w:rStyle w:val="libAlaemChar"/>
          <w:rFonts w:eastAsiaTheme="minorHAnsi"/>
          <w:rtl/>
        </w:rPr>
        <w:t>عليه‌السلام</w:t>
      </w:r>
      <w:r w:rsidR="00D867C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ابداً معارض و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الّا آنکه درح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انعقاد صفوف جماعت فرا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به واسطه کثرت مأموم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عامه درحالت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چهار امام جماعت از چهار مذهب عامه فرداً فرد امامت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‌کردند در آن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عموم زائر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خاصه را</w:t>
      </w:r>
      <w:r w:rsidRPr="00D867C0">
        <w:rPr>
          <w:rStyle w:val="libFootnotenumChar"/>
          <w:rtl/>
        </w:rPr>
        <w:t xml:space="preserve">[37] </w:t>
      </w:r>
      <w:r>
        <w:rPr>
          <w:rtl/>
          <w:lang w:bidi="fa-IR"/>
        </w:rPr>
        <w:t>از اناث و ذکور و 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ف؛</w:t>
      </w:r>
      <w:r>
        <w:rPr>
          <w:rtl/>
          <w:lang w:bidi="fa-IR"/>
        </w:rPr>
        <w:t xml:space="preserve"> هرچه بودند اوّل ارفاقاً، بعد عُنفاً از مسجد اخراج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هنگام انعقاد جماعت،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ظاهر ابداً تعرّض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ماها در همه روزه در اوّل وقت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صبح به </w:t>
      </w:r>
      <w:r>
        <w:rPr>
          <w:rFonts w:hint="eastAsia"/>
          <w:rtl/>
          <w:lang w:bidi="fa-IR"/>
        </w:rPr>
        <w:t>لطا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خود را وارد حرم محترم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در آن مکان مقدس موفق، بعد از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از ترس اخراج که هنگام جماعتشان بود خود را در زوا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مختف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خود مشغول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بعد از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صد رکعت نماز قض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وقت به فراغ خاطر اوّلًا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جزو از کلام الله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در محاذات رأس مطهّر قرائت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کردم</w:t>
      </w:r>
      <w:r>
        <w:rPr>
          <w:rtl/>
          <w:lang w:bidi="fa-IR"/>
        </w:rPr>
        <w:t xml:space="preserve"> وثوابش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ثار</w:t>
      </w:r>
      <w:r>
        <w:rPr>
          <w:rtl/>
          <w:lang w:bidi="fa-IR"/>
        </w:rPr>
        <w:t xml:space="preserve"> روح مقدّس حضرت نبوت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وبعد درکمال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مفصّله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 ختم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مرتبت، بعد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 خاتون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مشغول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غالباً من </w:t>
      </w: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ابت</w:t>
      </w:r>
      <w:r>
        <w:rPr>
          <w:rtl/>
          <w:lang w:bidi="fa-IR"/>
        </w:rPr>
        <w:t xml:space="preserve"> مخصوصه از عموم احبّاء و اقربا و سفارش کننده‌ها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خاصه به جا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آوردم</w:t>
      </w:r>
      <w:r>
        <w:rPr>
          <w:rtl/>
          <w:lang w:bidi="fa-IR"/>
        </w:rPr>
        <w:t>. بعد از خدمت حضرت رسالت، به تشرف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ائمه اربعه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پرداخت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A48E2" w:rsidP="00D867C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ورود به آن آستان عرش نشان و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ورود، اوّلًا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مجموعه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ونماز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به جا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بعد</w:t>
      </w:r>
      <w:r w:rsidR="00D867C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مستقله </w:t>
      </w:r>
      <w:r>
        <w:rPr>
          <w:rtl/>
          <w:lang w:bidi="fa-IR"/>
        </w:rPr>
        <w:lastRenderedPageBreak/>
        <w:t>مخصوصه جداگانه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 فرد از ائمه اوّلًا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 امام مجتب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رابع اصحاب کسا با نماز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بعد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اوّل آل عبا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الساجد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نماز آن، بعد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 امام محمد باقر علوم النب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نماز آن، بعد از آن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مخصوصه مأثوره </w:t>
      </w: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سادس حضرت بحق ناطق جعفربن محمد بن الصادق</w:t>
      </w:r>
      <w:r w:rsidR="00D867C0" w:rsidRPr="00D867C0">
        <w:rPr>
          <w:rFonts w:ascii="Traditional Arabic" w:eastAsiaTheme="minorHAnsi" w:hAnsi="Traditional Arabic" w:cs="Traditional Arabic"/>
          <w:rtl/>
        </w:rPr>
        <w:t xml:space="preserve"> </w:t>
      </w:r>
      <w:r w:rsidR="00D867C0" w:rsidRPr="00D867C0">
        <w:rPr>
          <w:rStyle w:val="libAlaemChar"/>
          <w:rFonts w:eastAsiaTheme="minorHAnsi"/>
          <w:rtl/>
        </w:rPr>
        <w:t>عليهم‌السلام</w:t>
      </w:r>
      <w:r w:rsidR="00D867C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که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 تن، که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جانِ تمام عالم‌اند مرادف هم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فولاد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نقره که تخم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پنجاه هزار تومان خرج صنعت و نصب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جناب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السلطنه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شده، </w:t>
      </w: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فاصله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ذرع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انوار باهره از آن قبور اربعه طاهره علناً متصاعد از عرش اعظم تا تخوم ارض آن مکان مقدّس را فرا گرفته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رساندند</w:t>
      </w:r>
      <w:r w:rsidRPr="00D867C0">
        <w:rPr>
          <w:rStyle w:val="libFootnotenumChar"/>
          <w:rtl/>
        </w:rPr>
        <w:t xml:space="preserve">.[38] </w:t>
      </w:r>
      <w:r>
        <w:rPr>
          <w:rtl/>
          <w:lang w:bidi="fa-IR"/>
        </w:rPr>
        <w:t xml:space="preserve">بعد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مخصوص مقابل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مقدس که وصل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طرف شرق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بقعه منوّره است و معر</w:t>
      </w:r>
      <w:r>
        <w:rPr>
          <w:rFonts w:hint="eastAsia"/>
          <w:rtl/>
          <w:lang w:bidi="fa-IR"/>
        </w:rPr>
        <w:t>وف</w:t>
      </w:r>
      <w:r>
        <w:rPr>
          <w:rtl/>
          <w:lang w:bidi="fa-IR"/>
        </w:rPr>
        <w:t xml:space="preserve"> به</w:t>
      </w:r>
      <w:r w:rsidR="00D867C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است، نسبت به</w:t>
      </w:r>
      <w:r w:rsidR="00D867C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خاتون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نماز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به</w:t>
      </w:r>
      <w:r w:rsidR="00D867C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جا آورده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هرچند مرحوم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اعتقاد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آنجا قبر فاطمه بنت اسد است و غلطاً به قبر فاطمه زهرا</w:t>
      </w:r>
      <w:r w:rsidR="00D867C0" w:rsidRPr="00D867C0">
        <w:rPr>
          <w:rFonts w:ascii="Traditional Arabic" w:eastAsiaTheme="minorHAnsi" w:hAnsi="Traditional Arabic" w:cs="Traditional Arabic"/>
          <w:rtl/>
        </w:rPr>
        <w:t xml:space="preserve"> </w:t>
      </w:r>
      <w:r w:rsidR="00D867C0" w:rsidRPr="00D867C0">
        <w:rPr>
          <w:rStyle w:val="libAlaemChar"/>
          <w:rFonts w:eastAsiaTheme="minorHAnsi"/>
          <w:rtl/>
        </w:rPr>
        <w:t>عليها‌السلام</w:t>
      </w:r>
      <w:r w:rsidR="00D867C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 xml:space="preserve">اشتهار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بودکه بعد از مسجد رسول</w:t>
      </w:r>
      <w:r w:rsidR="00D867C0" w:rsidRPr="00D867C0">
        <w:rPr>
          <w:rFonts w:ascii="Traditional Arabic" w:eastAsiaTheme="minorHAnsi" w:hAnsi="Traditional Arabic" w:cs="Traditional Arabic"/>
          <w:rtl/>
        </w:rPr>
        <w:t xml:space="preserve"> </w:t>
      </w:r>
      <w:r w:rsidR="00D867C0" w:rsidRPr="00D867C0">
        <w:rPr>
          <w:rStyle w:val="libAlaemChar"/>
          <w:rFonts w:eastAsiaTheme="minorHAnsi"/>
          <w:rtl/>
        </w:rPr>
        <w:t>صلى‌الله‌عليه‌وآله‌وسلم</w:t>
      </w:r>
      <w:r w:rsidR="00D867C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به موجب ظنّ متآخم به علم،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آن معصومه </w:t>
      </w:r>
      <w:r>
        <w:rPr>
          <w:rFonts w:hint="eastAsia"/>
          <w:rtl/>
          <w:lang w:bidi="fa-IR"/>
        </w:rPr>
        <w:t>مظلومه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الأحزانش که در ظَهر بقعه مطهّره ائمه اربعه قرب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قدم فاصله واقع هست و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مخدره از آنجا علناً استشمام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به جا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بعد از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مخصوصه هم به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 w:rsidR="00D867C0" w:rsidRPr="00D867C0">
        <w:rPr>
          <w:rFonts w:ascii="Traditional Arabic" w:eastAsiaTheme="minorHAnsi" w:hAnsi="Traditional Arabic" w:cs="Traditional Arabic"/>
          <w:rtl/>
        </w:rPr>
        <w:t xml:space="preserve"> </w:t>
      </w:r>
      <w:r w:rsidR="00D867C0" w:rsidRPr="00D867C0">
        <w:rPr>
          <w:rStyle w:val="libAlaemChar"/>
          <w:rFonts w:eastAsiaTheme="minorHAnsi"/>
          <w:rtl/>
        </w:rPr>
        <w:t>صلى‌الله‌عليه‌وآله‌وسلم</w:t>
      </w:r>
      <w:r w:rsidR="00D867C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که بقعه مبارکه‌اش چهل قدم فاصله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بقعه ائمه است 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D867C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بقعه آن</w:t>
      </w:r>
      <w:r w:rsidR="00D867C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جناب</w:t>
      </w:r>
      <w:r>
        <w:rPr>
          <w:rtl/>
          <w:lang w:bidi="fa-IR"/>
        </w:rPr>
        <w:t xml:space="preserve"> درجنب بقعه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عمل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آمد</w:t>
      </w:r>
      <w:r>
        <w:rPr>
          <w:rtl/>
          <w:lang w:bidi="fa-IR"/>
        </w:rPr>
        <w:t xml:space="preserve"> وبعد هم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باره 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تز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رواق مبارک چهار امام که ف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الجمله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درآوردند، به جا آورده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افسوس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آن چهار تن معصوم که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در </w:t>
      </w:r>
      <w:r>
        <w:rPr>
          <w:rtl/>
          <w:lang w:bidi="fa-IR"/>
        </w:rPr>
        <w:lastRenderedPageBreak/>
        <w:t xml:space="preserve">خانه خود قرار دارند وبه آن درجه ابتذال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ذلّت و اهانت نسبت به مرقد منوّرشان به 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زنند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گذارند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تز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به مانند بقاع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ائمه بپردازند و کذا بالنسبه به زوّارشان که اوّلًا از هر نفر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عنف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بعد هم اوّل غروب آفتاب درِ رواق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خواص و عوام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بندند؛</w:t>
      </w:r>
      <w:r>
        <w:rPr>
          <w:rtl/>
          <w:lang w:bidi="fa-IR"/>
        </w:rPr>
        <w:t xml:space="preserve"> نه شمع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نه چراغ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نه عزادار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مانند قبور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مدفون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مزار،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ب‌وار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ده‌اند</w:t>
      </w:r>
      <w:r>
        <w:rPr>
          <w:rtl/>
          <w:lang w:bidi="fa-IR"/>
        </w:rPr>
        <w:t>.</w:t>
      </w:r>
    </w:p>
    <w:p w:rsidR="008A48E2" w:rsidRDefault="008A48E2" w:rsidP="00D867C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بالجمله</w:t>
      </w:r>
      <w:r>
        <w:rPr>
          <w:rtl/>
          <w:lang w:bidi="fa-IR"/>
        </w:rPr>
        <w:t xml:space="preserve"> در آن مدت وقوف ما در آن ارض اقدس و شهر مقدّس که چهارده روز موفق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همه روزه حسب المقرّر از اوّل طلوع فجر 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مغرب، علاوه ازآن که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در آن مسجد منوّر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و فوز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دانستم،</w:t>
      </w:r>
      <w:r>
        <w:rPr>
          <w:rtl/>
          <w:lang w:bidi="fa-IR"/>
        </w:rPr>
        <w:t xml:space="preserve"> هر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رکعت نماز قضا</w:t>
      </w:r>
      <w:r w:rsidRPr="00D867C0">
        <w:rPr>
          <w:rStyle w:val="libFootnotenumChar"/>
          <w:rtl/>
        </w:rPr>
        <w:t xml:space="preserve">[39] </w:t>
      </w:r>
      <w:r>
        <w:rPr>
          <w:rtl/>
          <w:lang w:bidi="fa-IR"/>
        </w:rPr>
        <w:t>در آن مک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مقدّس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گزارد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سه- چهار دفعه هم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 رسالت</w:t>
      </w:r>
      <w:r w:rsidR="00D867C0" w:rsidRPr="00D867C0">
        <w:rPr>
          <w:rFonts w:ascii="Traditional Arabic" w:eastAsiaTheme="minorHAnsi" w:hAnsi="Traditional Arabic" w:cs="Traditional Arabic"/>
          <w:rtl/>
        </w:rPr>
        <w:t xml:space="preserve"> </w:t>
      </w:r>
      <w:r w:rsidR="00D867C0" w:rsidRPr="00D867C0">
        <w:rPr>
          <w:rStyle w:val="libAlaemChar"/>
          <w:rFonts w:eastAsiaTheme="minorHAnsi"/>
          <w:rtl/>
        </w:rPr>
        <w:t>صلى‌الله‌عليه‌وآله‌وسلم</w:t>
      </w:r>
      <w:r w:rsidR="00D867C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و خاتون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ائمه اربعه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موفق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بابت تع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هم به واسطه اعتدال آب و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ارض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و اهتمام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زبان</w:t>
      </w:r>
      <w:r>
        <w:rPr>
          <w:rtl/>
          <w:lang w:bidi="fa-IR"/>
        </w:rPr>
        <w:t xml:space="preserve"> ..... ما در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انجام ملزومات واقدام به نظافات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بر ما خوش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گذشت</w:t>
      </w:r>
      <w:r>
        <w:rPr>
          <w:rtl/>
          <w:lang w:bidi="fa-IR"/>
        </w:rPr>
        <w:t xml:space="preserve"> و ابداً استشمام کسالت و کدورت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ساعت هم با فراغت بال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احت</w:t>
      </w:r>
      <w:r>
        <w:rPr>
          <w:rtl/>
          <w:lang w:bidi="fa-IR"/>
        </w:rPr>
        <w:t xml:space="preserve"> و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اهلش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پرداخت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A48E2" w:rsidP="00D867C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شهر</w:t>
      </w:r>
      <w:r>
        <w:rPr>
          <w:rtl/>
          <w:lang w:bidi="fa-IR"/>
        </w:rPr>
        <w:t xml:space="preserve"> به آن مختصر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جهات اربعه بر حسب مساحت ضرب</w:t>
      </w:r>
      <w:r>
        <w:rPr>
          <w:rFonts w:hint="cs"/>
          <w:rtl/>
          <w:lang w:bidi="fa-IR"/>
        </w:rPr>
        <w:t>ی</w:t>
      </w:r>
      <w:r w:rsidR="00D867C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فرسخ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 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به نظر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آمد،</w:t>
      </w:r>
      <w:r>
        <w:rPr>
          <w:rtl/>
          <w:lang w:bidi="fa-IR"/>
        </w:rPr>
        <w:t xml:space="preserve"> چقدر 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نوع نعمت، آن هم درکمال ارزان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برکات انفاس طاهرات شش تن معصوم، علان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آثار نوران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نزول برکات در هر نقطه‌اش مشهود، در آن چند روزه قرب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صد و پنجاه هزار نفر حاج از عامه و</w:t>
      </w:r>
      <w:r>
        <w:rPr>
          <w:rFonts w:hint="eastAsia"/>
          <w:rtl/>
          <w:lang w:bidi="fa-IR"/>
        </w:rPr>
        <w:t>خاصه</w:t>
      </w:r>
      <w:r>
        <w:rPr>
          <w:rtl/>
          <w:lang w:bidi="fa-IR"/>
        </w:rPr>
        <w:t xml:space="preserve"> در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 نمودند. تمام بوم و برزن شهر مملو از مرد و زن حاج به قسم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اواخرها عبور </w:t>
      </w:r>
      <w:r>
        <w:rPr>
          <w:rtl/>
          <w:lang w:bidi="fa-IR"/>
        </w:rPr>
        <w:lastRenderedPageBreak/>
        <w:t>از سکک و بازارها از تزاحم ناس در کمال صعوبت بود. مع هذا ابداً تفاوت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کثرت و قلّت نعمات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نشد.</w:t>
      </w:r>
    </w:p>
    <w:p w:rsidR="008A48E2" w:rsidRDefault="008A48E2" w:rsidP="007D47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شبها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موفق به انعقاد مجلس روضه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الشهداء ارواحنا فداه</w:t>
      </w:r>
      <w:r w:rsidR="00D867C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 همان در محله سادات نخاوله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از بس که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را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آن چند روزه ابداً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متعلق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متعلقات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آن که در روز پنج شنبه، پانزدهم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قعده، پسران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دادن حمل نبو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حاج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 هزار سوار عرب و دو عرّاده تخت روان وارد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شدند؛ آن هم با کمال شکوه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و استعداد در روز شنبه هفدهم، محمل مقدّس نبو</w:t>
      </w:r>
      <w:r>
        <w:rPr>
          <w:rFonts w:hint="cs"/>
          <w:rtl/>
          <w:lang w:bidi="fa-IR"/>
        </w:rPr>
        <w:t>ی</w:t>
      </w:r>
      <w:r w:rsidR="007D4796" w:rsidRPr="007D4796">
        <w:rPr>
          <w:rFonts w:ascii="Traditional Arabic" w:eastAsiaTheme="minorHAnsi" w:hAnsi="Traditional Arabic" w:cs="Traditional Arabic"/>
          <w:rtl/>
        </w:rPr>
        <w:t xml:space="preserve"> </w:t>
      </w:r>
      <w:r w:rsidR="007D4796" w:rsidRPr="007D4796">
        <w:rPr>
          <w:rStyle w:val="libAlaemChar"/>
          <w:rFonts w:eastAsiaTheme="minorHAnsi"/>
          <w:rtl/>
        </w:rPr>
        <w:t>صلى‌الله‌عليه‌وآله‌وسلم</w:t>
      </w:r>
      <w:r w:rsidR="007D479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از شام وارد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استقبال عام و اجلال تمام در حرمش جا دادند. 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گرش</w:t>
      </w:r>
      <w:r>
        <w:rPr>
          <w:rtl/>
          <w:lang w:bidi="fa-IR"/>
        </w:rPr>
        <w:t xml:space="preserve"> محمل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با آراستگ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از مصر وارد شد. آن هم با کمال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و شکوه و جلال در حرم مسکن کرد که</w:t>
      </w:r>
      <w:r w:rsidRPr="007D4796">
        <w:rPr>
          <w:rStyle w:val="libFootnotenumChar"/>
          <w:rtl/>
        </w:rPr>
        <w:t>[40]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هنگام ورود حَمل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ورود پسران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با شرف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به واسطه آن همه تبج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و احت</w:t>
      </w:r>
      <w:r>
        <w:rPr>
          <w:rFonts w:hint="eastAsia"/>
          <w:rtl/>
          <w:lang w:bidi="fa-IR"/>
        </w:rPr>
        <w:t>رامات</w:t>
      </w:r>
      <w:r>
        <w:rPr>
          <w:rtl/>
          <w:lang w:bidi="fa-IR"/>
        </w:rPr>
        <w:t xml:space="preserve">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نسبت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غوغا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عام تماشا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ششم از وقوف ما در آن خاک اطهر بود که با کمال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رجماً بالغ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کوچه به ملاقات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نجل ارجمند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.....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تمام راهها انتظار و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داشتم. پس ما را به منزل دلالت کرد.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مرحوم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خ محمد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فائز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خوشوقت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 همه ساعت به واسطه قرب جوار، با هم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قضا اسباب کار خود را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بعدها آثارش را بروز دهد،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جناب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با پسر و همش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ره‌اش</w:t>
      </w:r>
      <w:r>
        <w:rPr>
          <w:rtl/>
          <w:lang w:bidi="fa-IR"/>
        </w:rPr>
        <w:t xml:space="preserve">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ربابه خانم و جناب حا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که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هم‌منزل بودند بدون صلاحد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رفقا در حمل مقاطعه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مک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رسم</w:t>
      </w:r>
      <w:r>
        <w:rPr>
          <w:rtl/>
          <w:lang w:bidi="fa-IR"/>
        </w:rPr>
        <w:t xml:space="preserve"> بوده است واقع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آن عرب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وعده‌ها و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مطمئن قرب ده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هم مال المقاطعه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 مبالغ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گزاف هم صرف مخارج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کجاوه و لوازم مأکول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دوازده منزل راه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الحرم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تا آن که در روز حرکت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سمت مکه، حمله‌دار ما جناب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قرب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هزار تومان متجاوز باشد، به عنوان اخوه از بابت حفظ حاج مقاطع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به پسران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حاج بودند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ما ها تحت الحفظ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سلامت بگذر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A48E2" w:rsidP="007D4796">
      <w:pPr>
        <w:pStyle w:val="libNormal"/>
        <w:rPr>
          <w:rtl/>
          <w:lang w:bidi="fa-IR"/>
        </w:rPr>
      </w:pPr>
      <w:r w:rsidRPr="007D4796">
        <w:rPr>
          <w:rStyle w:val="libFootnotenumChar"/>
          <w:rtl/>
        </w:rPr>
        <w:t>[41]</w:t>
      </w:r>
      <w:r>
        <w:rPr>
          <w:rtl/>
          <w:lang w:bidi="fa-IR"/>
        </w:rPr>
        <w:t xml:space="preserve"> پس در روز پنج شنبه،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دوم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قعده، پسران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که امارت و حکومت قافله حاج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بوده، با دو محمل شام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سه هزار عسکر مسلّح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توپ و توپخانه وقورخانه</w:t>
      </w:r>
      <w:r w:rsidR="007D47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کامله</w:t>
      </w:r>
      <w:r>
        <w:rPr>
          <w:rtl/>
          <w:lang w:bidi="fa-IR"/>
        </w:rPr>
        <w:t xml:space="preserve"> با قرب صد هزار حاج از راه شرق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راه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سخت خطرناکِ پر وحشتِ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آب</w:t>
      </w:r>
      <w:r>
        <w:rPr>
          <w:rtl/>
          <w:lang w:bidi="fa-IR"/>
        </w:rPr>
        <w:t xml:space="preserve"> باشد حرکت فرمودند و ما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حرکت دادند. بنده با مرحوم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ملامحمد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واعظ به کجاوه از قرار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تا روز دوازدهم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حجه روز ختم عمل قرار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آدم مخصوص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عبارت از حکام باشد مواظب کجاوه ما بود. رفقا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ما که شش نفر بودند سرنش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کردند. از قرار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9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به شترسوار شدند.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شب را که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جمعه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سوم باشد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در احُد کنار بقعه مبارکه حضرت حمزه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الشهدا اردو افتاد. از شکوه آن اردو و وضع نظم آن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سلطان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اردو به آن شکوه و جلال تصور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ماند.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فرسخ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فرسخ چادر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 سراپرده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اردو </w:t>
      </w:r>
      <w:r>
        <w:rPr>
          <w:rtl/>
          <w:lang w:bidi="fa-IR"/>
        </w:rPr>
        <w:lastRenderedPageBreak/>
        <w:t>منظم که پرنده را عبور بارها ممکن نبود.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وارد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چادر دوازده‌خانه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چادر خلوت هم وصل به او زده شش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بزرگ آب حاضر،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مشعل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به همه جهت اسباب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فراهم. شکرها گزارد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A48E2" w:rsidP="007D47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قرب شش هزار نفر حاج به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جناب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نجل ارجمند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کاظم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صبح روز جمعه 23 بدون استمداد کامل از راه معروف سلطان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رؤسا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اعراب حرب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جمله</w:t>
      </w:r>
      <w:r w:rsidRPr="007D4796">
        <w:rPr>
          <w:rStyle w:val="libFootnotenumChar"/>
          <w:rtl/>
        </w:rPr>
        <w:t>[42]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ابن السل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معلون بود وقرب چهارده </w:t>
      </w:r>
      <w:r>
        <w:rPr>
          <w:rFonts w:hint="eastAsia"/>
          <w:rtl/>
          <w:lang w:bidi="fa-IR"/>
        </w:rPr>
        <w:t>کرور</w:t>
      </w:r>
      <w:r>
        <w:rPr>
          <w:rtl/>
          <w:lang w:bidi="fa-IR"/>
        </w:rPr>
        <w:t xml:space="preserve"> از آن اعراب مثل حشرات الأرضدر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مکه و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شام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نجد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</w:t>
      </w:r>
      <w:r w:rsidR="007D47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دولت هستند از جماعت حاج مطالبه اخوه نمودند. از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>. حسب العاده خودشان درخواست کردند. نصف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ازجماعت حاج بدون مضا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کردند.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گربه</w:t>
      </w:r>
      <w:r>
        <w:rPr>
          <w:rtl/>
          <w:lang w:bidi="fa-IR"/>
        </w:rPr>
        <w:t xml:space="preserve"> واسطه عدم اقدام پسر آقا مغرور شدند. تمک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دادن اخوه نکردند و ندادن اخوه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خو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شمردند که از جمله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مرحوم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با همراهانش بودند تا به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رؤسا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 از دوهزار نفر به هشتاد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هم اکتفا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باز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 حکامها و حمله‌دارها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نمودند. لذا در هنگام حرکت، رؤسا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 به حکام اخو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دهنده‌ها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سپارند</w:t>
      </w:r>
      <w:r>
        <w:rPr>
          <w:rtl/>
          <w:lang w:bidi="fa-IR"/>
        </w:rPr>
        <w:t xml:space="preserve"> که شما بعد از بستن احرام در مسجد شجره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آن راه است با حاج خود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عقب بمان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اخوه نداده ها جلو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فتند</w:t>
      </w:r>
      <w:r>
        <w:rPr>
          <w:rtl/>
          <w:lang w:bidi="fa-IR"/>
        </w:rPr>
        <w:t xml:space="preserve"> تا ما به مقصود خود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حکامها هم به آنها اطلاع ندادند.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 که بعد از وصول به مسجد شجره و انع</w:t>
      </w:r>
      <w:r>
        <w:rPr>
          <w:rFonts w:hint="eastAsia"/>
          <w:rtl/>
          <w:lang w:bidi="fa-IR"/>
        </w:rPr>
        <w:t>قاد</w:t>
      </w:r>
      <w:r>
        <w:rPr>
          <w:rtl/>
          <w:lang w:bidi="fa-IR"/>
        </w:rPr>
        <w:t xml:space="preserve"> احرام، اخوه داده‌ها، چه عقب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مانند</w:t>
      </w:r>
      <w:r>
        <w:rPr>
          <w:rtl/>
          <w:lang w:bidi="fa-IR"/>
        </w:rPr>
        <w:t xml:space="preserve"> و چه از راه فرع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آن حاج که اخوه نداده بودند با کمال خاطر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رانند</w:t>
      </w:r>
      <w:r>
        <w:rPr>
          <w:rtl/>
          <w:lang w:bidi="fa-IR"/>
        </w:rPr>
        <w:t>.</w:t>
      </w:r>
    </w:p>
    <w:p w:rsidR="008A48E2" w:rsidRDefault="008A48E2" w:rsidP="007D47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قرب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از مسجد شجره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گذرند</w:t>
      </w:r>
      <w:r>
        <w:rPr>
          <w:rtl/>
          <w:lang w:bidi="fa-IR"/>
        </w:rPr>
        <w:t xml:space="preserve"> و به بغاظ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(بوغاز)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رسند،</w:t>
      </w:r>
      <w:r>
        <w:rPr>
          <w:rtl/>
          <w:lang w:bidi="fa-IR"/>
        </w:rPr>
        <w:t xml:space="preserve"> اعراب حرب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سرشان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>. شل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تفنگ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 قرب چهارصد نفر از حاج تلف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. پانصد شتر هلاک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 دو هزار نفر هم از فرق تا قدم چاپ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شوند؛</w:t>
      </w:r>
      <w:r>
        <w:rPr>
          <w:rtl/>
          <w:lang w:bidi="fa-IR"/>
        </w:rPr>
        <w:t xml:space="preserve"> به</w:t>
      </w:r>
      <w:r w:rsidR="007D479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جز لباس احرام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>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آقا را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کسره</w:t>
      </w:r>
      <w:r>
        <w:rPr>
          <w:rtl/>
          <w:lang w:bidi="fa-IR"/>
        </w:rPr>
        <w:t xml:space="preserve"> لخت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 آنان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اخوه داده بودند؛ چه از راه فرع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از راه سلطان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سلامت گذشته، اما چه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 مکه هر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</w:t>
      </w:r>
      <w:r w:rsidR="007D47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اجرت آب و لوازم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حکام خوش انصاف که خوردن خون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مباح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گرفتند</w:t>
      </w:r>
      <w:r>
        <w:rPr>
          <w:rtl/>
          <w:lang w:bidi="fa-IR"/>
        </w:rPr>
        <w:t xml:space="preserve"> تا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موقعش به مکه رساندند،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غما</w:t>
      </w:r>
      <w:r>
        <w:rPr>
          <w:rtl/>
          <w:lang w:bidi="fa-IR"/>
        </w:rPr>
        <w:t xml:space="preserve"> شده‌ها اضطراراً با دست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رجعت نمودند. </w:t>
      </w:r>
      <w:r w:rsidRPr="007D4796">
        <w:rPr>
          <w:rStyle w:val="libFootnotenumChar"/>
          <w:rtl/>
        </w:rPr>
        <w:t>(1)</w:t>
      </w:r>
    </w:p>
    <w:p w:rsidR="008A48E2" w:rsidRDefault="008A48E2" w:rsidP="008A48E2">
      <w:pPr>
        <w:pStyle w:val="libNormal"/>
        <w:rPr>
          <w:rtl/>
          <w:lang w:bidi="fa-IR"/>
        </w:rPr>
      </w:pPr>
    </w:p>
    <w:p w:rsidR="008A48E2" w:rsidRDefault="008A48E2" w:rsidP="007D4796">
      <w:pPr>
        <w:pStyle w:val="libNormal"/>
        <w:rPr>
          <w:rtl/>
          <w:lang w:bidi="fa-IR"/>
        </w:rPr>
      </w:pPr>
      <w:r>
        <w:rPr>
          <w:rtl/>
          <w:lang w:bidi="fa-IR"/>
        </w:rPr>
        <w:t>1- گزارش سفرنامه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باره حمله به کاروان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در سال 1330(به نقل از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ام‌القر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و بالجمله رفته رفته روز بلند شد و از حرکت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نشد. پسران شاهد که مقوم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حمله‌دارها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قافله بودند حاضر شدند و عذر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رموجه</w:t>
      </w:r>
      <w:r>
        <w:rPr>
          <w:rtl/>
          <w:lang w:bidi="fa-IR"/>
        </w:rPr>
        <w:t xml:space="preserve"> آورده، رفتند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که تصف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امور خود کنند و برگردند،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ظهر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امدند،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همراه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فرستاد برگشتند و باز عذر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رموجه</w:t>
      </w:r>
      <w:r>
        <w:rPr>
          <w:rtl/>
          <w:lang w:bidi="fa-IR"/>
        </w:rPr>
        <w:t xml:space="preserve"> آوردند و اظهار داشتند که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را سد کرده در گفتگو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کم‌کم شب شد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حرکت تعو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افتاد. حجاج به زمزمه و ولوله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درآمدند،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لاع</w:t>
      </w:r>
      <w:r>
        <w:rPr>
          <w:rFonts w:hint="eastAsia"/>
          <w:rtl/>
          <w:lang w:bidi="fa-IR"/>
        </w:rPr>
        <w:t>لاج</w:t>
      </w:r>
      <w:r>
        <w:rPr>
          <w:rtl/>
          <w:lang w:bidi="fa-IR"/>
        </w:rPr>
        <w:t xml:space="preserve"> مثل شب گذشته مشغول به مدافعه با اشرار شدند، معذلک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مجروح و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اموالشان را بردند،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شب مهنا پسر شاهد با پسر مصر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راه را سد کرده بودند، مشغول مذاکره بود و در چادر ما هم آمد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صحبت شد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بالأخره او رفت و مطلب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حمله‌دا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مطرح شد،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مطلب را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دادند که تا تصف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نشود عبور حاج مشکل است؛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تهاون به خرج دادند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همه‌ساله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اشکالات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رفع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امد؛</w:t>
      </w:r>
      <w:r>
        <w:rPr>
          <w:rtl/>
          <w:lang w:bidi="fa-IR"/>
        </w:rPr>
        <w:t xml:space="preserve"> صبح سه‌شنبه قافله حاج بار کرده مبلغ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هم از حمل</w:t>
      </w:r>
      <w:r>
        <w:rPr>
          <w:rFonts w:hint="eastAsia"/>
          <w:rtl/>
          <w:lang w:bidi="fa-IR"/>
        </w:rPr>
        <w:t>ه‌دارها</w:t>
      </w:r>
      <w:r>
        <w:rPr>
          <w:rtl/>
          <w:lang w:bidi="fa-IR"/>
        </w:rPr>
        <w:t xml:space="preserve"> جمع کرده به مهنا دادند که بدهد به پسر مصر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رفع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را بکند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برحسب اقدام خود مهنا بود والا حاج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بدهند چندان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نداشتند، حضرت آقا مانع از دادن پول بودند به‌عنوان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فقره بدعت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بر عابر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  <w:r w:rsidRPr="007D4796">
        <w:rPr>
          <w:rStyle w:val="libFootnotenumChar"/>
          <w:rtl/>
        </w:rPr>
        <w:t xml:space="preserve">[43] </w:t>
      </w:r>
      <w:r>
        <w:rPr>
          <w:rtl/>
          <w:lang w:bidi="fa-IR"/>
        </w:rPr>
        <w:t xml:space="preserve">در آنجا سه فرقه شدند.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ماندن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و ابداً قابل حرکت به 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فرقه هم از راه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شام از آنجا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که با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جده بروند،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خود را به مکه برسانند تا از اعراب حرب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مستخلص باشند. آن جماعت که قرب هزار نفر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شدند</w:t>
      </w:r>
      <w:r>
        <w:rPr>
          <w:rtl/>
          <w:lang w:bidi="fa-IR"/>
        </w:rPr>
        <w:t xml:space="preserve"> </w:t>
      </w:r>
    </w:p>
    <w:p w:rsidR="008A48E2" w:rsidRDefault="008A48E2" w:rsidP="00CA45D9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مشاهده شد که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 که ده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از جناب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استقراض نمودند.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شد که عمل حج را حسب التکل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در موقعش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دادند، اما ما هشت نفر که در حمل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توجهات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</w:t>
      </w:r>
      <w:r w:rsidR="00CA45D9">
        <w:rPr>
          <w:rFonts w:hint="cs"/>
          <w:rtl/>
          <w:lang w:bidi="fa-IR"/>
        </w:rPr>
        <w:t>.</w:t>
      </w:r>
      <w:r w:rsidR="00CA45D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زمان</w:t>
      </w:r>
      <w:r w:rsidR="00CA45D9" w:rsidRPr="00CA45D9">
        <w:rPr>
          <w:rFonts w:ascii="Traditional Arabic" w:eastAsiaTheme="minorHAnsi" w:hAnsi="Traditional Arabic" w:cs="Traditional Arabic"/>
          <w:rtl/>
        </w:rPr>
        <w:t xml:space="preserve"> </w:t>
      </w:r>
      <w:r w:rsidR="00CA45D9" w:rsidRPr="00CA45D9">
        <w:rPr>
          <w:rStyle w:val="libAlaemChar"/>
          <w:rFonts w:eastAsiaTheme="minorHAnsi"/>
          <w:rtl/>
        </w:rPr>
        <w:t>عليه‌السلام</w:t>
      </w:r>
      <w:r w:rsidR="00CA45D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و همّت جناب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چنان که سابقاً اشاره کردم از راه شرق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مکه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ابداً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لوازم ذات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راه بود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صدمات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مخارجات قهر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تا مکه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وجه نفهم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بنده و مرحوم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واعظ در ک</w:t>
      </w:r>
      <w:r>
        <w:rPr>
          <w:rFonts w:hint="eastAsia"/>
          <w:rtl/>
          <w:lang w:bidi="fa-IR"/>
        </w:rPr>
        <w:t>جاوه</w:t>
      </w:r>
      <w:r>
        <w:rPr>
          <w:rtl/>
          <w:lang w:bidi="fa-IR"/>
        </w:rPr>
        <w:t xml:space="preserve"> قرار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رفقا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سرنش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شتر مخصوص حمل آب ما بود. شش نفر جَمّال و حکام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روز پنج شنبه 24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حرکت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شب را فرّاشان حرم در ساعت پنج و شش از شب گذشته با چوب و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و خنجر مانند اجل در منازل سادات نخاوله به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چادر </w:t>
      </w:r>
      <w:r>
        <w:rPr>
          <w:rtl/>
          <w:lang w:bidi="fa-IR"/>
        </w:rPr>
        <w:lastRenderedPageBreak/>
        <w:t>حاج آمده از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Pr="00CA45D9">
        <w:rPr>
          <w:rStyle w:val="libFootnotenumChar"/>
          <w:rtl/>
        </w:rPr>
        <w:t xml:space="preserve">[44] </w:t>
      </w:r>
      <w:r>
        <w:rPr>
          <w:rtl/>
          <w:lang w:bidi="fa-IR"/>
        </w:rPr>
        <w:t>گرفتند و رفتند. بالجمله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با حجاج ثمان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صحابت دو محمل معتبر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امارت پسر با شرف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مکه وقت ظهر روز پنج شنبه 22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قعده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به عزم مکه مکرمه حرکت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دو</w:t>
      </w:r>
      <w:r w:rsidR="00CA45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ساع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مانده بود به</w:t>
      </w:r>
      <w:r w:rsidR="00CA45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‌غروب‌که</w:t>
      </w:r>
      <w:r w:rsidR="00CA45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‌در</w:t>
      </w:r>
      <w:r w:rsidR="00CA45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کنار مرقد مطهّر حضرت حمزه</w:t>
      </w:r>
      <w:r w:rsidR="00CA45D9" w:rsidRPr="00CA45D9">
        <w:rPr>
          <w:rFonts w:ascii="Traditional Arabic" w:eastAsiaTheme="minorHAnsi" w:hAnsi="Traditional Arabic" w:cs="Traditional Arabic"/>
          <w:rtl/>
        </w:rPr>
        <w:t xml:space="preserve"> </w:t>
      </w:r>
      <w:r w:rsidR="00CA45D9" w:rsidRPr="00CA45D9">
        <w:rPr>
          <w:rStyle w:val="libAlaemChar"/>
          <w:rFonts w:eastAsiaTheme="minorHAnsi"/>
          <w:rtl/>
        </w:rPr>
        <w:t>عليه‌السلام</w:t>
      </w:r>
      <w:r w:rsidR="00CA45D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در صحرا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احد اردو افتاد.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فرسخ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فرسخ را اردو گرفت. چنان نظم اردو برقرار و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تمام اطراف مواظب بودند که پرنده را عبور به اردو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ممکن نبود، چه رسد به انسان.</w:t>
      </w:r>
    </w:p>
    <w:p w:rsidR="008A48E2" w:rsidRDefault="008A48E2" w:rsidP="00CA45D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صبح، مشاعلِ در دم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حاج، مشتعل و شل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توپ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هنگام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توپ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وقت سکون هم کذلک. بعد از حرکت هم مشعلچ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تا طلوع آفتاب مشعل در جلو اردو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عساکر منصوره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قرب شش هزار قاطر سوار با شش عراده توپ شربنل و مسلسل و قورخانه از زم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تا وقوف از ابتدا تا</w:t>
      </w:r>
      <w:r w:rsidR="00CA45D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اردو را که تخم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مسافت چهار فرسخ را ممتداً و متوال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داشتند مواظب بودند و به 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اهتمام در حفظ شؤونات حاج به واسطه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حاج داشتند که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حکام و جمَال آدم خوار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کُش که در خون خوردن حاج 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منفک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قدرت به حرکت چشم به حاج نداشت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چه قدر بر خصوص شخص ما در چنان معبر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مهلک که در کجاوه قرار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راحت و خوش گشت. اوّلًا از صبح تا زمان نزول از شتر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کجاوه پرده‌دار به راحت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غنود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 و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دار،</w:t>
      </w:r>
      <w:r>
        <w:rPr>
          <w:rtl/>
          <w:lang w:bidi="fa-IR"/>
        </w:rPr>
        <w:t xml:space="preserve"> لوازم اکل و شُرب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کجاوه به قدر ضرورت حاضر. حکام وجلودار هم </w:t>
      </w:r>
      <w:r>
        <w:rPr>
          <w:rFonts w:hint="eastAsia"/>
          <w:rtl/>
          <w:lang w:bidi="fa-IR"/>
        </w:rPr>
        <w:t>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شتر و کجاوه غافل نبودند. در کمال اقتدار، وقت وقوف، ما را در</w:t>
      </w:r>
      <w:r w:rsidRPr="00CA45D9">
        <w:rPr>
          <w:rStyle w:val="libFootnotenumChar"/>
          <w:rtl/>
        </w:rPr>
        <w:t xml:space="preserve">[45] </w:t>
      </w:r>
      <w:r>
        <w:rPr>
          <w:rtl/>
          <w:lang w:bidi="fa-IR"/>
        </w:rPr>
        <w:t>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چادر به آرام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کجاوه فرود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آوردند</w:t>
      </w:r>
      <w:r>
        <w:rPr>
          <w:rtl/>
          <w:lang w:bidi="fa-IR"/>
        </w:rPr>
        <w:t xml:space="preserve"> و در منزل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ابداً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بار احمال نداشت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طبخ ما را هم حاضر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و چادر مبال هم در </w:t>
      </w:r>
      <w:r>
        <w:rPr>
          <w:rtl/>
          <w:lang w:bidi="fa-IR"/>
        </w:rPr>
        <w:lastRenderedPageBreak/>
        <w:t>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چادر منزل زده شده ب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 مطالبه مخارج و شلتباقائ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رسم بود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</w:t>
      </w:r>
    </w:p>
    <w:p w:rsidR="008A48E2" w:rsidRDefault="008A48E2" w:rsidP="00D634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بالجمله،</w:t>
      </w:r>
      <w:r>
        <w:rPr>
          <w:rtl/>
          <w:lang w:bidi="fa-IR"/>
        </w:rPr>
        <w:t xml:space="preserve"> آن شب را شکوه قافله و کثرت حاج بر ما چندان معلوم نشد. صبح روز جمعه 23 که از احد، از راه شرق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آن وقت اجلال امرا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قافله و امرا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[د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>] مشهود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مخصوصاً تشخص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حاج که شخصاً به علاوه از عساکر و استعداد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هزار سوار عرب از خودش داشت که تماماً مسلح سوار بر شتران ذلول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برق رفتار به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طبل و مُز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رفتند</w:t>
      </w:r>
      <w:r>
        <w:rPr>
          <w:rtl/>
          <w:lang w:bidi="fa-IR"/>
        </w:rPr>
        <w:t xml:space="preserve"> و هاله‌وار اطراف حاج را داشتند. تخت روان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شش قاطر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</w:t>
      </w:r>
      <w:r w:rsidR="00D63423">
        <w:rPr>
          <w:lang w:bidi="fa-IR"/>
        </w:rPr>
        <w:t xml:space="preserve"> </w:t>
      </w:r>
      <w:r>
        <w:rPr>
          <w:rFonts w:hint="eastAsia"/>
          <w:rtl/>
          <w:lang w:bidi="fa-IR"/>
        </w:rPr>
        <w:t>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اعتبار قافله و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آن پاشاه مصر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به همراه حمل امّ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محمل اسباب مصاحبت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ر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معتبر و عساکر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بودند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اعتبار و ازدحام و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قافله را باعث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دو حمل شده بود. به علاوه جناب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لک</w:t>
      </w:r>
      <w:r>
        <w:rPr>
          <w:rtl/>
          <w:lang w:bidi="fa-IR"/>
        </w:rPr>
        <w:t xml:space="preserve"> تجار مازندران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جلال و تشخص حرکت کرد که مورث افتخار تمام حاج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قافله کذا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از حد هزار متجاوز بودند با آن همه اسباب اعتبار در کمال آرام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وقار به راه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رفتند</w:t>
      </w:r>
      <w:r>
        <w:rPr>
          <w:rtl/>
          <w:lang w:bidi="fa-IR"/>
        </w:rPr>
        <w:t>. مع هذا از وحشت قهر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قفر هولناک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معموره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س</w:t>
      </w:r>
      <w:r>
        <w:rPr>
          <w:rFonts w:hint="eastAsia"/>
          <w:rtl/>
          <w:lang w:bidi="fa-IR"/>
        </w:rPr>
        <w:t>نگستان</w:t>
      </w:r>
      <w:r>
        <w:rPr>
          <w:rtl/>
          <w:lang w:bidi="fa-IR"/>
        </w:rPr>
        <w:t xml:space="preserve"> که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وحشت مغ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نظر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آمد</w:t>
      </w:r>
      <w:r>
        <w:rPr>
          <w:rtl/>
          <w:lang w:bidi="fa-IR"/>
        </w:rPr>
        <w:t>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پرنده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از ترس اعراب حرب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طبعاً در هراس بود. تا آن که بعد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مودن</w:t>
      </w:r>
      <w:r>
        <w:rPr>
          <w:rtl/>
          <w:lang w:bidi="fa-IR"/>
        </w:rPr>
        <w:t xml:space="preserve"> چهار فرسخ تمام، عصر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 w:rsidR="00D6342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آب</w:t>
      </w:r>
      <w:r>
        <w:rPr>
          <w:rtl/>
          <w:lang w:bidi="fa-IR"/>
        </w:rPr>
        <w:t xml:space="preserve"> افتاد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شب را در آنجا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توته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فردا بعد از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 شش فرسخ، دو </w:t>
      </w:r>
      <w:r>
        <w:rPr>
          <w:rFonts w:hint="eastAsia"/>
          <w:rtl/>
          <w:lang w:bidi="fa-IR"/>
        </w:rPr>
        <w:t>ساعت</w:t>
      </w:r>
      <w:r>
        <w:rPr>
          <w:rtl/>
          <w:lang w:bidi="fa-IR"/>
        </w:rPr>
        <w:t xml:space="preserve"> مانده بود به غروب شب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کشنبه</w:t>
      </w:r>
      <w:r>
        <w:rPr>
          <w:rtl/>
          <w:lang w:bidi="fa-IR"/>
        </w:rPr>
        <w:t xml:space="preserve"> 20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قعده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منزل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قطعه سنگستان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مسطح، واقعه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چهار کوه</w:t>
      </w:r>
      <w:r w:rsidRPr="00D63423">
        <w:rPr>
          <w:rStyle w:val="libFootnotenumChar"/>
          <w:rtl/>
        </w:rPr>
        <w:t xml:space="preserve">[46] </w:t>
      </w:r>
      <w:r>
        <w:rPr>
          <w:rtl/>
          <w:lang w:bidi="fa-IR"/>
        </w:rPr>
        <w:t xml:space="preserve">از چهار طرف که راهش منحصر بود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خط دره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پر خار و در دوازده فرسخ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واقع به اردو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منصوره افتاد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آب قافله به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شده بود. بعد از ورود به آن مکان 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چنان سنگلاخ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عقل مبهوت بود قرب پنجاه چاه مصنوع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که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قدم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فاصله داشتند که آب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صاف زلال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همه آنها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جوش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بالا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آمد</w:t>
      </w:r>
      <w:r>
        <w:rPr>
          <w:rtl/>
          <w:lang w:bidi="fa-IR"/>
        </w:rPr>
        <w:t xml:space="preserve"> و چندان عمق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نداشتند. تمام اردو در </w:t>
      </w: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از آب مستغن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الواقع همه را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کرد</w:t>
      </w:r>
      <w:r w:rsidR="00D6342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بلکه</w:t>
      </w:r>
      <w:r>
        <w:rPr>
          <w:rtl/>
          <w:lang w:bidi="fa-IR"/>
        </w:rPr>
        <w:t xml:space="preserve"> عمله جات قافله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آب فردا تا پس فردا را هم نمودند و بر حاج در آن شب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خوش گذشت.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فردا</w:t>
      </w:r>
      <w:r>
        <w:rPr>
          <w:rtl/>
          <w:lang w:bidi="fa-IR"/>
        </w:rPr>
        <w:t xml:space="preserve"> صبح که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بود بناگاه اعلان شد که پاشاه مصر که مواظب حمل مصر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رحلت کرده است. پس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حاج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تجل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قافله را در آن روز در آن مکان توق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نمود. هرچند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مشار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اجلال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چندان مشهود ما نشده بود. همان قدر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تخت روان، تحت قبه مطرّز به طلا که چهار قاطر حامل بودند نشسته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مماتش احترامات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تماشا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بود. بعد از حفر قبر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شد هزار نفر مُز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 نعش شل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مزقان آن قدر نمودند تا از تغس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فارغ شدند و در 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مزقان نوحه سرا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</w:t>
      </w:r>
      <w:r>
        <w:rPr>
          <w:rFonts w:hint="eastAsia"/>
          <w:rtl/>
          <w:lang w:bidi="fa-IR"/>
        </w:rPr>
        <w:t>ذکر</w:t>
      </w:r>
      <w:r>
        <w:rPr>
          <w:rtl/>
          <w:lang w:bidi="fa-IR"/>
        </w:rPr>
        <w:t xml:space="preserve"> لا اله الا الله، عباد الله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جنازه را به طرف قبر حمل دادند با آن که از مغسل تا قبر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صد قدم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مسافت نداشت، عده‌ا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عساکر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کفن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جنازه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گرفته هزار نفر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هزار نفر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سار</w:t>
      </w:r>
      <w:r>
        <w:rPr>
          <w:rtl/>
          <w:lang w:bidi="fa-IR"/>
        </w:rPr>
        <w:t xml:space="preserve"> 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هم در جلو با 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مزقان، قرب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به قبر رساندند.</w:t>
      </w:r>
    </w:p>
    <w:p w:rsidR="008A48E2" w:rsidRDefault="008A48E2" w:rsidP="00457CD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ساعت هم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دفن نمودند. آن قدر با 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مزقان مشغول ذکر بودند تا قبر را تسو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نمودند و بعد هم بنا حاضر کرده درختها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معتبر را نجّار خرد نمود، تخته کرد قبر را بعد از مرتد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بقعه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ساختند که تا از کار </w:t>
      </w:r>
      <w:r>
        <w:rPr>
          <w:rtl/>
          <w:lang w:bidi="fa-IR"/>
        </w:rPr>
        <w:lastRenderedPageBreak/>
        <w:t>قبر و بقعه پرداخته بود برکش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ماها به عل</w:t>
      </w:r>
      <w:r>
        <w:rPr>
          <w:rFonts w:hint="eastAsia"/>
          <w:rtl/>
          <w:lang w:bidi="fa-IR"/>
        </w:rPr>
        <w:t>اوه</w:t>
      </w:r>
      <w:r>
        <w:rPr>
          <w:rtl/>
          <w:lang w:bidi="fa-IR"/>
        </w:rPr>
        <w:t xml:space="preserve"> از آن همه تماشا در آن روز آن آب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زلال 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معارض تغس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کامل از فرق سر تا پا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D6342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ناهار</w:t>
      </w:r>
      <w:r>
        <w:rPr>
          <w:rtl/>
          <w:lang w:bidi="fa-IR"/>
        </w:rPr>
        <w:t xml:space="preserve"> و شام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گرش</w:t>
      </w:r>
      <w:r>
        <w:rPr>
          <w:rtl/>
          <w:lang w:bidi="fa-IR"/>
        </w:rPr>
        <w:t xml:space="preserve"> را که قهراً در همان نقطه</w:t>
      </w:r>
      <w:r w:rsidRPr="00D63423">
        <w:rPr>
          <w:rStyle w:val="libFootnotenumChar"/>
          <w:rtl/>
        </w:rPr>
        <w:t>[47]</w:t>
      </w:r>
      <w:r>
        <w:rPr>
          <w:rtl/>
          <w:lang w:bidi="fa-IR"/>
        </w:rPr>
        <w:t xml:space="preserve"> ماندن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آن همه اعتبار قافله و اسباب حفظ، مع هذا تا صبح از ترس اعراب آرام نگرفت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ظاهراً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دزدها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چابک حرب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دستبرد به حاج خود را به اردو در خفا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ساخته بودند.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اردو شب را ملتفت شدند. آن شد که تا طلوع صبح از اردو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تفنگ گوش فلک را کر ساخت و دزدها به مقصود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الا آن فردا که حرکت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وقت ظهر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نفر عسکر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 قافله در عقب بودند. اعراب فرصت کرده شش نفر عسکر به قتل رساندند. سه نفر هم از خودش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کشته شد. آن شب را هم که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دوشبنه باشد باز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آب</w:t>
      </w:r>
      <w:r>
        <w:rPr>
          <w:rtl/>
          <w:lang w:bidi="fa-IR"/>
        </w:rPr>
        <w:t xml:space="preserve"> افتاد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همت حکام‌ها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همًت ما که حسب التوص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نگذاشتند که صدمه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ما استشمام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آن که شب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منزل معموره پرآب که مشهور به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بود که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آنجا هم خوش گذران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عمله‌جات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کامل از آب نمودند.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رفتند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منزل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آب</w:t>
      </w:r>
      <w:r>
        <w:rPr>
          <w:rtl/>
          <w:lang w:bidi="fa-IR"/>
        </w:rPr>
        <w:t xml:space="preserve"> منزل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شب را به آب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ابان‌ها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چه واد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آن که صبح روز دوم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الحجه الحرام که درسه مرحلگ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خمسه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اهل جبل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ما هم در آنجا قرب دو فرسخ امتداد داشت در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مسلخ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سر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خلع لباس کرده تماما محرم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چه قدر لذت برد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به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خود کفن آخرت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خلع تمام تعلقات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و ما مخصوصا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بدن پوس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457CD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پرورده</w:t>
      </w:r>
      <w:r>
        <w:rPr>
          <w:rtl/>
          <w:lang w:bidi="fa-IR"/>
        </w:rPr>
        <w:t xml:space="preserve"> را به لباس احرام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دادم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شاهد است که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لذت بردم که از لباس داماد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قدر لذت نبردم. پس قبل از طلوع آفتاب که هوا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برودت هم داشت محرم شده 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روانه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A48E2" w:rsidP="00457CD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حجاج</w:t>
      </w:r>
      <w:r>
        <w:rPr>
          <w:rtl/>
          <w:lang w:bidi="fa-IR"/>
        </w:rPr>
        <w:t xml:space="preserve"> سر برهنه و محرم گشاده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کار زان حرم</w:t>
      </w:r>
      <w:r w:rsidR="00457CD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ظهر بدن‌هامان گرم شد تا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غروب عموم قافله را از عامه و خاصه هر 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استثناء</w:t>
      </w:r>
      <w:r w:rsidRPr="00457CD6">
        <w:rPr>
          <w:rStyle w:val="libFootnotenumChar"/>
          <w:rtl/>
        </w:rPr>
        <w:t>[48]</w:t>
      </w:r>
      <w:r>
        <w:rPr>
          <w:rtl/>
          <w:lang w:bidi="fa-IR"/>
        </w:rPr>
        <w:t xml:space="preserve"> از ر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مرؤوس بدون استثناء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جمال و عسکر را محرم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شب را اردو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بغاظ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[بوغاز] که قرب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زرع شاه که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شن زار را حفر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آب زلال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‌جوش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بالا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آمد</w:t>
      </w:r>
      <w:r>
        <w:rPr>
          <w:rtl/>
          <w:lang w:bidi="fa-IR"/>
        </w:rPr>
        <w:t>.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تمام آن دره بعد از دور کردن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پرده از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گ،</w:t>
      </w:r>
      <w:r>
        <w:rPr>
          <w:rtl/>
          <w:lang w:bidi="fa-IR"/>
        </w:rPr>
        <w:t xml:space="preserve"> آب بود.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 چادر با حفره، آب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 که آن شب هم بعد از اشراب تمام قافله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فردا و شب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هم از آب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خوش گذران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فردا معبر منحصر به همان بغاظ بود. تا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و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</w:t>
      </w:r>
      <w:r>
        <w:rPr>
          <w:rtl/>
          <w:lang w:bidi="fa-IR"/>
        </w:rPr>
        <w:t xml:space="preserve"> که در منتها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بغاظ واقع شده بود و قرب دو فرسخ امتداد داشت و از آنجا تا مکه چهارده فرسخ مسافت بود، اما چه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کمال نظارت و خضرت و آب زلال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سنگ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بغل و آن بغل بغاظ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باغ‌ها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مرکبات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</w:t>
      </w:r>
      <w:r>
        <w:rPr>
          <w:rFonts w:hint="eastAsia"/>
          <w:rtl/>
          <w:lang w:bidi="fa-IR"/>
        </w:rPr>
        <w:t>ماشا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چه قدر نارنج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</w:t>
      </w:r>
      <w:r>
        <w:rPr>
          <w:rtl/>
          <w:lang w:bidi="fa-IR"/>
        </w:rPr>
        <w:t xml:space="preserve"> ترش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پرتقال موجود بود. همه جور سبز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صفا و مرغوب بناء و ساختمان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آنجا در دو طرف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که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محفوظ ماند.</w:t>
      </w:r>
      <w:r w:rsidR="00457CD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را به زحمت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شش فرسخ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مکه که آن مکان معروف بود به بئر حضرت امام حسن مجتب</w:t>
      </w:r>
      <w:r>
        <w:rPr>
          <w:rFonts w:hint="cs"/>
          <w:rtl/>
          <w:lang w:bidi="fa-IR"/>
        </w:rPr>
        <w:t>ی</w:t>
      </w:r>
      <w:r w:rsidR="00457CD6" w:rsidRPr="00457CD6">
        <w:rPr>
          <w:rFonts w:ascii="Traditional Arabic" w:eastAsiaTheme="minorHAnsi" w:hAnsi="Traditional Arabic" w:cs="Traditional Arabic"/>
          <w:rtl/>
        </w:rPr>
        <w:t xml:space="preserve"> </w:t>
      </w:r>
      <w:r w:rsidR="00457CD6" w:rsidRPr="00457CD6">
        <w:rPr>
          <w:rStyle w:val="libAlaemChar"/>
          <w:rFonts w:eastAsiaTheme="minorHAnsi"/>
          <w:rtl/>
        </w:rPr>
        <w:t>عليه‌السلام</w:t>
      </w:r>
      <w:r w:rsidR="00457CD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که آن منزل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چاه فقط بود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جز همان اعراب اطراف وفا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</w:t>
      </w:r>
    </w:p>
    <w:p w:rsidR="008A48E2" w:rsidRDefault="008A48E2" w:rsidP="00457CD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دو</w:t>
      </w:r>
      <w:r>
        <w:rPr>
          <w:rtl/>
          <w:lang w:bidi="fa-IR"/>
        </w:rPr>
        <w:t xml:space="preserve"> ساعت مانده به صبح روز چهارشنبه ششم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الحجه اردو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شبانه حرکت نمود. بعد از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فرسخ که قبل از طلوع آفتاب بود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حدود حرم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مانند دروازه علامت برقرار و در چهار فرسخ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 شده که از آنجا </w:t>
      </w:r>
      <w:r w:rsidR="00457CD6" w:rsidRPr="00457CD6">
        <w:rPr>
          <w:rStyle w:val="libAlaemChar"/>
          <w:rFonts w:eastAsia="KFGQPC Uthman Taha Naskh" w:hint="cs"/>
          <w:rtl/>
        </w:rPr>
        <w:t>(</w:t>
      </w:r>
      <w:r w:rsidR="00457CD6" w:rsidRPr="00457CD6">
        <w:rPr>
          <w:rStyle w:val="libAieChar"/>
          <w:rFonts w:hint="cs"/>
          <w:rtl/>
        </w:rPr>
        <w:t xml:space="preserve"> وَمَن دَخَلَهُ كَانَ آمِنًا</w:t>
      </w:r>
      <w:r w:rsidR="00457CD6">
        <w:rPr>
          <w:rtl/>
          <w:lang w:bidi="fa-IR"/>
        </w:rPr>
        <w:t xml:space="preserve"> </w:t>
      </w:r>
      <w:r w:rsidR="00457CD6" w:rsidRPr="00457CD6">
        <w:rPr>
          <w:rStyle w:val="libAlaemChar"/>
          <w:rFonts w:hint="cs"/>
          <w:rtl/>
        </w:rPr>
        <w:t>)</w:t>
      </w:r>
      <w:r>
        <w:rPr>
          <w:rtl/>
          <w:lang w:bidi="fa-IR"/>
        </w:rPr>
        <w:t>. قبل از ظهر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نور که علامت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کوه از گچ موجود.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مکه که سواد شهر مقدس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که چه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 به واسطه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سواد حرم دست داد از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درست درن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آن سر جماعت استقبال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حملَ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عبارت از اشراف مکه و صاحب منصبان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عرب باشند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شد، خصوصا جناب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که به وضع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</w:t>
      </w:r>
      <w:r w:rsidRPr="00457CD6">
        <w:rPr>
          <w:rStyle w:val="libFootnotenumChar"/>
          <w:rtl/>
        </w:rPr>
        <w:t xml:space="preserve">[49] </w:t>
      </w:r>
      <w:r>
        <w:rPr>
          <w:rtl/>
          <w:lang w:bidi="fa-IR"/>
        </w:rPr>
        <w:t xml:space="preserve">که واقعا تماشا داشت.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راه از دو طرف عسکر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 سلام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بسته مشغول 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مزقان تا محمل‌ها آمدند و گذشتند. به جلال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دو حمل را وارد شهر نمودند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سلطان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آن جلال در ورود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نگفته. پس وقت ناهار مرسوم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شهر.</w:t>
      </w:r>
    </w:p>
    <w:p w:rsidR="008A48E2" w:rsidRDefault="008A48E2" w:rsidP="00457CD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درهمان</w:t>
      </w:r>
      <w:r>
        <w:rPr>
          <w:rtl/>
          <w:lang w:bidi="fa-IR"/>
        </w:rPr>
        <w:t xml:space="preserve"> ابتدا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شهرنزد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قبرستان حضرت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 w:rsidR="00457CD6" w:rsidRPr="00457CD6">
        <w:rPr>
          <w:rFonts w:ascii="Traditional Arabic" w:eastAsiaTheme="minorHAnsi" w:hAnsi="Traditional Arabic" w:cs="Traditional Arabic"/>
          <w:rtl/>
        </w:rPr>
        <w:t xml:space="preserve"> </w:t>
      </w:r>
      <w:r w:rsidR="00457CD6" w:rsidRPr="00457CD6">
        <w:rPr>
          <w:rStyle w:val="libAlaemChar"/>
          <w:rFonts w:eastAsiaTheme="minorHAnsi"/>
          <w:rtl/>
        </w:rPr>
        <w:t>عليها‌السلام</w:t>
      </w:r>
      <w:r w:rsidR="00457CD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در اتاق سه مرتبه که آدم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تا آخر عمل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اجاره کرده بودند ورود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با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خانه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قرار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مع هذا آن روز را که به حسب</w:t>
      </w:r>
      <w:r w:rsidR="00457CD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فصل،</w:t>
      </w:r>
      <w:r>
        <w:rPr>
          <w:rtl/>
          <w:lang w:bidi="fa-IR"/>
        </w:rPr>
        <w:t xml:space="preserve"> آخرها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عقرب و اوّل برج قوس بود از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طواف روز مقدور نگرد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لاجرم شب هفتم را به دلالت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 مطوّف در ساعت چهار از شب رفته به طواف عمره مفرده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موفق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ساعت شش فارغ شده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منزل، خلع احرام کرده مُحل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مثل آن که تازه از مادر متولّد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فردا را هم با کمال فراغت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ناهار باز به دلالت مطوّف به طواف استحباب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آن وقت به </w:t>
      </w:r>
      <w:r>
        <w:rPr>
          <w:rtl/>
          <w:lang w:bidi="fa-IR"/>
        </w:rPr>
        <w:lastRenderedPageBreak/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احت</w:t>
      </w:r>
      <w:r>
        <w:rPr>
          <w:rtl/>
          <w:lang w:bidi="fa-IR"/>
        </w:rPr>
        <w:t xml:space="preserve"> و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و وضع و مردم آن مشغول نماز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ظهر و عصر و مغرب و عشا را در مسجد الحرام با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قضا موفق بود. بع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ظهر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باز به طواف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آن که در وقت ظهر روز جمعه هشتم رجماً بالغ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باشد حکام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شترها و کجاوه‌ها را دم منزل ما حاضر ساختند که بسم الله! فور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آب زمزم غسل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احرام حج تمتع و حجه الاسلام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قاتش</w:t>
      </w:r>
      <w:r>
        <w:rPr>
          <w:rtl/>
          <w:lang w:bidi="fa-IR"/>
        </w:rPr>
        <w:t xml:space="preserve"> آنجاست ببند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امشب که شب نهم به عزم عرفات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توته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A48E2" w:rsidRDefault="008A48E2" w:rsidP="00457CD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لاجرم</w:t>
      </w:r>
      <w:r>
        <w:rPr>
          <w:rtl/>
          <w:lang w:bidi="fa-IR"/>
        </w:rPr>
        <w:t xml:space="preserve"> به تعج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تمام به غسل و احرام پرداخت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بلکه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طواف که هفت شوط باشد با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صفا و مروه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منزل را بست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با ملزومات چهار پنج روزه مخففاً و محرما سوار شده از مکه حرکت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ابطح که تا خانه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مسافت دارد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به غروب وارد قصبه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اوّل حضرت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سراپرده زد و ورود فرمود بعد جماعت</w:t>
      </w:r>
      <w:r w:rsidRPr="00457CD6">
        <w:rPr>
          <w:rStyle w:val="libFootnotenumChar"/>
          <w:rtl/>
        </w:rPr>
        <w:t>[50]</w:t>
      </w:r>
      <w:r>
        <w:rPr>
          <w:rtl/>
          <w:lang w:bidi="fa-IR"/>
        </w:rPr>
        <w:t xml:space="preserve"> حاج از عامّه و خاصّه بلکه قاطبه مسلمانان مکه و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شانزده فرسخ مانده به مکه برا</w:t>
      </w:r>
      <w:r>
        <w:rPr>
          <w:rFonts w:hint="cs"/>
          <w:rtl/>
          <w:lang w:bidi="fa-IR"/>
        </w:rPr>
        <w:t>ی</w:t>
      </w:r>
      <w:r w:rsidR="00457CD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 قِران که همه ساله بر آنها فرض است از زنانه ومردانه متواتراً و متوال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آن شب که نهم باشد در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 نمودند، هرچند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کوه و دره مانند واقع و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دارد، اما آب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خاتون که از طائف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به عرفات و از آنجا به مشعر </w:t>
      </w:r>
      <w:r>
        <w:rPr>
          <w:rFonts w:hint="eastAsia"/>
          <w:rtl/>
          <w:lang w:bidi="fa-IR"/>
        </w:rPr>
        <w:t>الحرام</w:t>
      </w:r>
      <w:r>
        <w:rPr>
          <w:rtl/>
          <w:lang w:bidi="fa-IR"/>
        </w:rPr>
        <w:t xml:space="preserve"> و از آنجا به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بعد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به مکه غالب معبر را آباد کرده، خصوصاً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قصبه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قشنگ پرنعمت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ساختمان‌ها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دکاک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از همه قسم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حتاج</w:t>
      </w:r>
      <w:r>
        <w:rPr>
          <w:rtl/>
          <w:lang w:bidi="fa-IR"/>
        </w:rPr>
        <w:t xml:space="preserve"> دارد که هرچه لازم شود موجود است.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محل</w:t>
      </w:r>
      <w:r>
        <w:rPr>
          <w:rtl/>
          <w:lang w:bidi="fa-IR"/>
        </w:rPr>
        <w:t xml:space="preserve"> قصبه کم وسعت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آنجا که تجاوز شد آن وقت صحرا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محل وقوف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کرور حاج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کرور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اضح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شب در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توته</w:t>
      </w:r>
      <w:r>
        <w:rPr>
          <w:rtl/>
          <w:lang w:bidi="fa-IR"/>
        </w:rPr>
        <w:t xml:space="preserve"> شد. صبح روز نهم حرکت به عرفات که سه فرسخ مسافت بود. دو ساعت قبل از ظهر که فصل ناهار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صحرا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عرفات در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کوه که راه طائف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و تا قرن المنازل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اهل طائف است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است. عده جماعت حاج از عامه و خاصه در آنجا مشهود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8A48E2" w:rsidRDefault="008A48E2" w:rsidP="00EA38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حسابگاه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تمام حاضر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صحرا که چهار فرسخ در چهار فرسخ را چادر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 قاعد و قائم فروگرفته، و عدد رؤس حاج به 320 هزار تعداد شده بود، تماماً حفاه عراه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کفن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ساتر نداشتند. همه سربرهنه و پابرهنه، سرها به آسمان، دست‌ها به دعا بلند زبانها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ذکر مشغول، چشم ها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دلها لرزان،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الواقع امتثال فرمان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آثار حکم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مقام قدرت 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اظهار کبرئ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 w:rsidR="00EA389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خلّاق</w:t>
      </w:r>
      <w:r>
        <w:rPr>
          <w:rtl/>
          <w:lang w:bidi="fa-IR"/>
        </w:rPr>
        <w:t xml:space="preserve"> متعال در آنجا معلوم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قتاً</w:t>
      </w:r>
      <w:r>
        <w:rPr>
          <w:rtl/>
          <w:lang w:bidi="fa-IR"/>
        </w:rPr>
        <w:t xml:space="preserve"> تمام جزئ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حشر و نشر و حساب کأنّه محسوس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پس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منزل و مقام خود بعد از صرف ناهار مشغول کار تضرّع و دعا و ابتهال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آن شد که خلاف کلّ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عامّه و خاصّه از بابت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غُرّه ماه و بودن آن روز، روز عرفه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به آن درجه که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تا بعد از زوال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مردد بودند که به کور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رغم .... به واسطه شهادت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هلال را در روز جمعه تا عصر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 خلاف شد. به جناب حجت الاسلام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نجل ارجمن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کاظم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روز عرفه بودن ثابت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آن وقت حضرات </w:t>
      </w:r>
      <w:r>
        <w:rPr>
          <w:rtl/>
          <w:lang w:bidi="fa-IR"/>
        </w:rPr>
        <w:lastRenderedPageBreak/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متفقاً مشغول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عرفه شدند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وقوف را که رکن است جزماً نمودند. و بعد از ادا</w:t>
      </w:r>
      <w:r>
        <w:rPr>
          <w:rFonts w:hint="cs"/>
          <w:rtl/>
          <w:lang w:bidi="fa-IR"/>
        </w:rPr>
        <w:t>ی</w:t>
      </w:r>
      <w:r w:rsidRPr="00EA3890">
        <w:rPr>
          <w:rStyle w:val="libFootnotenumChar"/>
          <w:rtl/>
        </w:rPr>
        <w:t>[51]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نوافل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مستغرق بحر تضرّع و ادع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طلب مغفرت و حاجت و را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با معبود خود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وقت را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شمردند وجز مأثور مشهور ازمعصوم</w:t>
      </w:r>
      <w:r w:rsidR="00EA3890" w:rsidRPr="00EA3890">
        <w:rPr>
          <w:rFonts w:ascii="Traditional Arabic" w:eastAsiaTheme="minorHAnsi" w:hAnsi="Traditional Arabic" w:cs="Traditional Arabic"/>
          <w:rtl/>
        </w:rPr>
        <w:t xml:space="preserve"> </w:t>
      </w:r>
      <w:r w:rsidR="00EA3890" w:rsidRPr="00EA3890">
        <w:rPr>
          <w:rStyle w:val="libAlaemChar"/>
          <w:rFonts w:eastAsiaTheme="minorHAnsi"/>
          <w:rtl/>
        </w:rPr>
        <w:t>عليه‌السلام</w:t>
      </w:r>
      <w:r w:rsidR="00EA389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را که فرمود: هر که در آن مکان مقدس بعد از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دعاها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مأثوره و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طش</w:t>
      </w:r>
      <w:r>
        <w:rPr>
          <w:rtl/>
          <w:lang w:bidi="fa-IR"/>
        </w:rPr>
        <w:t xml:space="preserve"> و نصب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دادن گناهان و طلب آمرزش نمودن گمان کند که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مستجاب نشده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گمان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است، در حق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نظر آوردند تا آن که بعد از غروب آفتاب توپ حرکت حاج به سمت مشعر صدا کرد.</w:t>
      </w:r>
    </w:p>
    <w:p w:rsidR="008A48E2" w:rsidRDefault="008A48E2" w:rsidP="00EA389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دفعه اردو به حرکت آمد تا از حدود عرفات گذشتن. دو ساعت از شب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قربان گذشت تا آن که در ساعت چهار از شب رفته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مشعر الحرام که مزدلفه باشد. چادر و دستگاه را از</w:t>
      </w:r>
      <w:r w:rsidR="00EA389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عرفات</w:t>
      </w:r>
      <w:r>
        <w:rPr>
          <w:rtl/>
          <w:lang w:bidi="fa-IR"/>
        </w:rPr>
        <w:t xml:space="preserve"> به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 و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دند؛</w:t>
      </w:r>
      <w:r>
        <w:rPr>
          <w:rtl/>
          <w:lang w:bidi="fa-IR"/>
        </w:rPr>
        <w:t xml:space="preserve"> لذا ما در آن شب در مشعر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چادر</w:t>
      </w:r>
      <w:r>
        <w:rPr>
          <w:rtl/>
          <w:lang w:bidi="fa-IR"/>
        </w:rPr>
        <w:t xml:space="preserve"> وخ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افتاد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بعد از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تعشّ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عمل آمد. آن وقت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جمرات عقبات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ه‌اش</w:t>
      </w:r>
      <w:r>
        <w:rPr>
          <w:rtl/>
          <w:lang w:bidi="fa-IR"/>
        </w:rPr>
        <w:t xml:space="preserve"> از آنجا ورود دارد، قرب هفتاد سنگ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مخصوصه جمع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بعد حض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رفقا در فراش خواب به راحت آرم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من بنده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در چنان مکان مقدس از بابت آن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دات</w:t>
      </w:r>
      <w:r>
        <w:rPr>
          <w:rtl/>
          <w:lang w:bidi="fa-IR"/>
        </w:rPr>
        <w:t xml:space="preserve"> 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معصوم موفق شدم و وقت را در چنان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شمردم. به طلب حوا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مناجات با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الحاجات، وبعض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نوافل پرداختم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آثار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صبح شد از بابت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برهنگ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وجودم حادث شد. فوراً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چش</w:t>
      </w:r>
      <w:r>
        <w:rPr>
          <w:rtl/>
          <w:lang w:bidi="fa-IR"/>
        </w:rPr>
        <w:t xml:space="preserve"> و درد شکم و قولنج و اسهال آمد تا اندک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درجه شدّت کرد که عرق ترس از 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ظاهر شد و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خود قطع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نمودم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کجاوه دسترس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نبود. دادرس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خدا متصور نه. هم </w:t>
      </w:r>
      <w:r>
        <w:rPr>
          <w:rtl/>
          <w:lang w:bidi="fa-IR"/>
        </w:rPr>
        <w:lastRenderedPageBreak/>
        <w:t>کجاوه من هم جناب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واعظ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مجسمه محض در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بدتر از من به زحمت خود را ضبط کرده و متوسل به حضرت امام زمان</w:t>
      </w:r>
      <w:r w:rsidR="00EA3890" w:rsidRPr="00EA3890">
        <w:rPr>
          <w:rFonts w:ascii="Traditional Arabic" w:eastAsiaTheme="minorHAnsi" w:hAnsi="Traditional Arabic" w:cs="Traditional Arabic"/>
          <w:rtl/>
        </w:rPr>
        <w:t xml:space="preserve"> </w:t>
      </w:r>
      <w:r w:rsidR="00EA3890" w:rsidRPr="00EA3890">
        <w:rPr>
          <w:rStyle w:val="libAlaemChar"/>
          <w:rFonts w:eastAsiaTheme="minorHAnsi"/>
          <w:rtl/>
        </w:rPr>
        <w:t>عليه‌السلام</w:t>
      </w:r>
      <w:r w:rsidR="00EA389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شدم.</w:t>
      </w:r>
    </w:p>
    <w:p w:rsidR="008A48E2" w:rsidRDefault="008A48E2" w:rsidP="00EA3890">
      <w:pPr>
        <w:pStyle w:val="libNormal"/>
        <w:rPr>
          <w:rtl/>
          <w:lang w:bidi="fa-IR"/>
        </w:rPr>
      </w:pPr>
      <w:r w:rsidRPr="00EA3890">
        <w:rPr>
          <w:rStyle w:val="libFootnotenumChar"/>
          <w:rtl/>
        </w:rPr>
        <w:t>[52]</w:t>
      </w:r>
      <w:r>
        <w:rPr>
          <w:rtl/>
          <w:lang w:bidi="fa-IR"/>
        </w:rPr>
        <w:t xml:space="preserve"> با آن همه قبض و بسط و فشار درد،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نمودم. سه ساعت از آفتاب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اضح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 آمده وارد صحرا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به مجرّد نزول از کجاوه رفقا بدون مکث و تأمل و پرداختن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که محتضر بودم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عقبه که از منزل تا آنجا تخم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کمتر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مس</w:t>
      </w:r>
      <w:r>
        <w:rPr>
          <w:rFonts w:hint="eastAsia"/>
          <w:rtl/>
          <w:lang w:bidi="fa-IR"/>
        </w:rPr>
        <w:t>افت</w:t>
      </w:r>
      <w:r w:rsidR="00EA389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معالجات قابضه اقدام کردم. فوراً براء کامل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حاصل نموده، سماور و 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جا گذاشتم با دماغ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شنگول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جمره رفتم.</w:t>
      </w:r>
    </w:p>
    <w:p w:rsidR="008A48E2" w:rsidRDefault="008A48E2" w:rsidP="00EA38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همّت امام زمان</w:t>
      </w:r>
      <w:r w:rsidR="00EA3890" w:rsidRPr="00EA3890">
        <w:rPr>
          <w:rFonts w:ascii="Traditional Arabic" w:eastAsiaTheme="minorHAnsi" w:hAnsi="Traditional Arabic" w:cs="Traditional Arabic"/>
          <w:rtl/>
        </w:rPr>
        <w:t xml:space="preserve"> </w:t>
      </w:r>
      <w:r w:rsidR="00EA3890" w:rsidRPr="00EA3890">
        <w:rPr>
          <w:rStyle w:val="libAlaemChar"/>
          <w:rFonts w:eastAsiaTheme="minorHAnsi"/>
          <w:rtl/>
        </w:rPr>
        <w:t>عليه‌السلام</w:t>
      </w:r>
      <w:r w:rsidR="00EA389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بر رفقا در آن عمل 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اوّل اعمال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سبقت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رفقا به مسجد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رفتند. بنده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و پاس ملزومات منزل به موقف خود رجعت نمودم. بعد از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رفقا هم مجتمع شدند تا صرف مختصر ناهار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صحرا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گو</w:t>
      </w:r>
      <w:r>
        <w:rPr>
          <w:rFonts w:hint="eastAsia"/>
          <w:rtl/>
          <w:lang w:bidi="fa-IR"/>
        </w:rPr>
        <w:t>سفند</w:t>
      </w:r>
      <w:r>
        <w:rPr>
          <w:rtl/>
          <w:lang w:bidi="fa-IR"/>
        </w:rPr>
        <w:t xml:space="preserve">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صبحش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راست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بود پر شد. از کرور متجاوز گوسفند به نظر آمد. فوراً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ماها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رأس گوسفند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مرغوب در سه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ربع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تبرّک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دست از گوسفند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عسکر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امر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مواظب قدغن اکل گوشت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حاج بود،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 را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گرفت. دست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به منزل رساند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خورشت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عمل آمد وصرف شد. بعد از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eastAsia"/>
          <w:rtl/>
          <w:lang w:bidi="fa-IR"/>
        </w:rPr>
        <w:t>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حاج در همان روز به مکّه مشرّف شد و حج تمتّع را به جا آوردند.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 xml:space="preserve"> هم حج نساء را به اتمام رساندند،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عدّه ثمان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روز از بابت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A48E2" w:rsidP="00EA38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صبح‌روز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 xml:space="preserve"> شتر کرا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Pr="00EA3890">
        <w:rPr>
          <w:rStyle w:val="libFootnotenumChar"/>
          <w:rtl/>
        </w:rPr>
        <w:t>[53]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رفقا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رفتند. بعض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هر دو نفر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شتر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اباً</w:t>
      </w:r>
      <w:r>
        <w:rPr>
          <w:rtl/>
          <w:lang w:bidi="fa-IR"/>
        </w:rPr>
        <w:t xml:space="preserve"> و ذهاباً از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مکه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اکثراً نمودند. من‌بنده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شتر در پنج قران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نمودم. بعد از ورود به شهر مکه در برکه حضرت مجتب</w:t>
      </w:r>
      <w:r>
        <w:rPr>
          <w:rFonts w:hint="cs"/>
          <w:rtl/>
          <w:lang w:bidi="fa-IR"/>
        </w:rPr>
        <w:t>ی</w:t>
      </w:r>
      <w:r w:rsidR="00EA3890" w:rsidRPr="00EA3890">
        <w:rPr>
          <w:rFonts w:ascii="Traditional Arabic" w:eastAsiaTheme="minorHAnsi" w:hAnsi="Traditional Arabic" w:cs="Traditional Arabic"/>
          <w:rtl/>
        </w:rPr>
        <w:t xml:space="preserve"> </w:t>
      </w:r>
      <w:r w:rsidR="00EA3890" w:rsidRPr="00EA3890">
        <w:rPr>
          <w:rStyle w:val="libAlaemChar"/>
          <w:rFonts w:eastAsiaTheme="minorHAnsi"/>
          <w:rtl/>
        </w:rPr>
        <w:t>عليه‌السلام</w:t>
      </w:r>
      <w:r w:rsidR="00EA389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غس</w:t>
      </w:r>
      <w:r>
        <w:rPr>
          <w:rFonts w:hint="eastAsia"/>
          <w:rtl/>
          <w:lang w:bidi="fa-IR"/>
        </w:rPr>
        <w:t>ل</w:t>
      </w:r>
      <w:r w:rsidR="00EA389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بعد وارد مسجد الحرام، اول حج تمتّع و حَجه الإسلام با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آن به جا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بعد صرف ناهار مختصر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بازار صفا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آن وقت به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 نساء پرداخ</w:t>
      </w:r>
      <w:r w:rsidR="00EA3890">
        <w:rPr>
          <w:rFonts w:hint="cs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تا دو ساعت بعد از زوال از تمام عمل فارغ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کأنّه تازه از مادر متولد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بزرگ که رشته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ماند، شکرها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مهرها گذارد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ذوق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پس به منزل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صرف شد. لباس احرام را خلع نموده در ساروق بست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روز آخر عمر، و لباس مرسوم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به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توته</w:t>
      </w:r>
      <w:r>
        <w:rPr>
          <w:rtl/>
          <w:lang w:bidi="fa-IR"/>
        </w:rPr>
        <w:t xml:space="preserve"> شب دوازدهم آم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دو ساعت به غروب به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فوراً حلق تمام رأس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قروش عرب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را در آن صحرا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دفن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که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دولت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سعادت کلّ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اولاد و احفاد ما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صحرا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 گماشتگان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با شرف از کثافات و قاذور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تات</w:t>
      </w:r>
      <w:r>
        <w:rPr>
          <w:rtl/>
          <w:lang w:bidi="fa-IR"/>
        </w:rPr>
        <w:t xml:space="preserve"> آن هم اضح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کروب</w:t>
      </w:r>
      <w:r>
        <w:rPr>
          <w:rtl/>
          <w:lang w:bidi="fa-IR"/>
        </w:rPr>
        <w:t xml:space="preserve"> وبا که غالباً موروث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از بابت حفر و دفن چنان پاک کرده بودند که ابداً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عفونت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نمانده بود.</w:t>
      </w:r>
    </w:p>
    <w:p w:rsidR="008A48E2" w:rsidRDefault="008A48E2" w:rsidP="00EA38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از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دوازدهم که برآمد به جهت شکرانه ... اثر مرض موحش و باد سلامت حاج بعد از آن که تمام نقاط اسلام تلگراف شد شروع به شل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آتش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صفحه آسمان پر از</w:t>
      </w:r>
      <w:r w:rsidRPr="00EA3890">
        <w:rPr>
          <w:rStyle w:val="libFootnotenumChar"/>
          <w:rtl/>
        </w:rPr>
        <w:t>[54]</w:t>
      </w:r>
      <w:r>
        <w:rPr>
          <w:rtl/>
          <w:lang w:bidi="fa-IR"/>
        </w:rPr>
        <w:t xml:space="preserve"> کواکب حمراو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ستاره‌ها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الوان مختلفه صفحه آسمان را پر ساخت. از </w:t>
      </w: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طرف شل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توپ‌ها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کوه افکن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طرف محمل مقدس نبوّت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طرف محمل </w:t>
      </w:r>
      <w:r>
        <w:rPr>
          <w:rtl/>
          <w:lang w:bidi="fa-IR"/>
        </w:rPr>
        <w:lastRenderedPageBreak/>
        <w:t>مصر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زمان را چون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بحر موّاج به اضطراب آورد تا</w:t>
      </w:r>
      <w:r w:rsidR="00EA389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مقارن</w:t>
      </w:r>
      <w:r>
        <w:rPr>
          <w:rtl/>
          <w:lang w:bidi="fa-IR"/>
        </w:rPr>
        <w:t xml:space="preserve"> صبح 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چنان آتش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صحرا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که چشم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اهل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مملکت خود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و چشم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مراقب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صحرا به خواب نرفت. در صبح روز دوازدهم تا 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عقبات ثلاث که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بود به عمل آمد. دو سه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 بالا آمد. آن وقت توپ اعلان حرکت حاج به مکه صدا کرد.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بلند شد.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کجاوه برآمد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وسط قصبه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اوّل عقبات بود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فشار 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را در آنجا از بابت تزاحم قطار اشتران محامل و تضا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معبر فراموش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درجه‌ا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 راکب و مرکوب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محامل و کجاوات اعراب متعصّب و عا</w:t>
      </w:r>
      <w:r>
        <w:rPr>
          <w:rFonts w:hint="eastAsia"/>
          <w:rtl/>
          <w:lang w:bidi="fa-IR"/>
        </w:rPr>
        <w:t>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 طرف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بدون اغراق قرب سه ساعت نجوم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علاوه از سه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شکستن جهاز شتر و چوب محامل و انفصام مهار مرکوب عمّا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که جان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جسم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 از آن تضا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تزاحم وداع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تمام عابر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 قادر بر حرکت نه قابل بر رجعت تا آن که عساکر </w:t>
      </w:r>
      <w:r>
        <w:rPr>
          <w:rFonts w:hint="eastAsia"/>
          <w:rtl/>
          <w:lang w:bidi="fa-IR"/>
        </w:rPr>
        <w:t>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هزار شکنجه و زحمت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را به قوّت قهر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مفتوح ساختند و تا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ابطح قطارها به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 بردند. کم کم پس مانده‌ها هم به راحت از قصبه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آن کشاکش و تزاحم کار را در تعط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قافله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اهل حاج آن مسافت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فرسخ را تا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 روز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رفع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تنفّس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طواف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ممکن نگرد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شب را به راحت آرم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نماز صبح روز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 xml:space="preserve"> را در مسجد الحرام موفق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طواف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استحباب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به عمل آمد.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خصوص</w:t>
      </w:r>
      <w:r>
        <w:rPr>
          <w:rtl/>
          <w:lang w:bidi="fa-IR"/>
        </w:rPr>
        <w:t xml:space="preserve"> بنده در آن روز شرح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هزار شکرانه از بابت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ختم عمل به توسط پست خانه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طرف جنوب خانه مبارکه و مسجد الحرام واقع بود مشروحاً نوشته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فرستادم.</w:t>
      </w:r>
    </w:p>
    <w:p w:rsidR="008A48E2" w:rsidRDefault="008A48E2" w:rsidP="008A48E2">
      <w:pPr>
        <w:pStyle w:val="libNormal"/>
        <w:rPr>
          <w:rtl/>
          <w:lang w:bidi="fa-IR"/>
        </w:rPr>
      </w:pPr>
      <w:r w:rsidRPr="00EE705B">
        <w:rPr>
          <w:rStyle w:val="libFootnotenumChar"/>
          <w:rtl/>
        </w:rPr>
        <w:t>[55]</w:t>
      </w:r>
      <w:r>
        <w:rPr>
          <w:rtl/>
          <w:lang w:bidi="fa-IR"/>
        </w:rPr>
        <w:t xml:space="preserve"> در شب و روز چهاردهم و پانزدهم هم به علاوه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احت</w:t>
      </w:r>
      <w:r>
        <w:rPr>
          <w:rtl/>
          <w:lang w:bidi="fa-IR"/>
        </w:rPr>
        <w:t xml:space="preserve"> شهر و بازارها و اقمشه و امتعه آن متواتراً و متوال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طواف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مستحب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ابت</w:t>
      </w:r>
      <w:r>
        <w:rPr>
          <w:rtl/>
          <w:lang w:bidi="fa-IR"/>
        </w:rPr>
        <w:t xml:space="preserve"> از اقارب و عشا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اموات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و قضا به طور اتمام در مسجد الحرام و مقام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حجر اس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عصر روز پانزدهم تذکره‌ها را بر حسب قانون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قونسول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ارائه داشته، از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بلکه تا چهار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صحّه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غما</w:t>
      </w:r>
      <w:r>
        <w:rPr>
          <w:rtl/>
          <w:lang w:bidi="fa-IR"/>
        </w:rPr>
        <w:t xml:space="preserve"> داده تذکره‌ها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دست رفته، با خواهر عورت و پسر جوان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خورده مجروح 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خرج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معطّل و با هزار روانداز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 عدد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جناب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استقراض کرده با دو صد مرارت هم دو سه تذکره از حاج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تلف شده بودند به دست آورد.</w:t>
      </w:r>
    </w:p>
    <w:p w:rsidR="008A48E2" w:rsidRDefault="008A48E2" w:rsidP="00EE70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قونسول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انصاف</w:t>
      </w:r>
      <w:r>
        <w:rPr>
          <w:rtl/>
          <w:lang w:bidi="fa-IR"/>
        </w:rPr>
        <w:t xml:space="preserve"> با علم به احوال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اشخاص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غما</w:t>
      </w:r>
      <w:r>
        <w:rPr>
          <w:rtl/>
          <w:lang w:bidi="fa-IR"/>
        </w:rPr>
        <w:t xml:space="preserve"> شده باز همان چهار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صحّه مطالبه داشت. در هر صورت همان روز چهاردهم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الحجه اجازه حرکت حاج از اقبال بلند ماها از جانب جناب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صادر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معاودت از راه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الحرم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حاج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داشتند از بابت هرزگ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اعراب قدغن</w:t>
      </w:r>
      <w:r w:rsidR="00EE70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شد؛</w:t>
      </w:r>
      <w:r>
        <w:rPr>
          <w:rtl/>
          <w:lang w:bidi="fa-IR"/>
        </w:rPr>
        <w:t xml:space="preserve"> مقرر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تماماً با حمل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راه جده حرکت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8A48E2" w:rsidRDefault="008A48E2" w:rsidP="00EE70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 در روز شانزدهم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حجه اوّلًا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 مطوّف با هزار مرارت و توسط آدم قونسولگر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مسلمان با انصاف همان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نفر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خلاص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هشت نفر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جده از قرار هر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 قروش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قران باشد کرا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</w:t>
      </w:r>
      <w:r>
        <w:rPr>
          <w:rFonts w:hint="eastAsia"/>
          <w:rtl/>
          <w:lang w:bidi="fa-IR"/>
        </w:rPr>
        <w:t>وده،</w:t>
      </w:r>
      <w:r>
        <w:rPr>
          <w:rtl/>
          <w:lang w:bidi="fa-IR"/>
        </w:rPr>
        <w:t xml:space="preserve"> در صبح شانزدهم طواف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وداع با ادع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مأثوره به عمل آمد. پس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ناهار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حسرت و تمنّا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عودت حرکت به سمت جده تا از سواد شهر مکه که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فرسخ طولًا مسافت داشت خارج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EE705B">
        <w:rPr>
          <w:rStyle w:val="libFootnotenumChar"/>
          <w:rtl/>
        </w:rPr>
        <w:t>[56]</w:t>
      </w:r>
      <w:r>
        <w:rPr>
          <w:rtl/>
          <w:lang w:bidi="fa-IR"/>
        </w:rPr>
        <w:t xml:space="preserve"> از ظهر گذشت. هرچند تأسف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مفاد اخبار که «</w:t>
      </w:r>
      <w:r>
        <w:rPr>
          <w:rFonts w:hint="eastAsia"/>
          <w:rtl/>
          <w:lang w:bidi="fa-IR"/>
        </w:rPr>
        <w:t>الخروج</w:t>
      </w:r>
      <w:r>
        <w:rPr>
          <w:rtl/>
          <w:lang w:bidi="fa-IR"/>
        </w:rPr>
        <w:t xml:space="preserve"> منها شقاوه و المقام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سعاده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به ما دست داد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شرّ اهلش خلاص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با آن شرافت و جلالت و تقدّس ارض حرم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خدا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حرم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tl/>
          <w:lang w:bidi="fa-IR"/>
        </w:rPr>
        <w:t xml:space="preserve"> و 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اشرّ از ساکن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حرم مشاهده نگرد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واقعاً </w:t>
      </w:r>
      <w:r w:rsidR="00EE705B" w:rsidRPr="00EE705B">
        <w:rPr>
          <w:rStyle w:val="libAlaemChar"/>
          <w:rFonts w:hint="cs"/>
          <w:rtl/>
        </w:rPr>
        <w:t>(</w:t>
      </w:r>
      <w:r w:rsidRPr="00EE705B">
        <w:rPr>
          <w:rStyle w:val="libAieChar"/>
          <w:rtl/>
        </w:rPr>
        <w:t xml:space="preserve">وَ لا </w:t>
      </w:r>
      <w:r w:rsidRPr="00EE705B">
        <w:rPr>
          <w:rStyle w:val="libAieChar"/>
          <w:rFonts w:hint="cs"/>
          <w:rtl/>
        </w:rPr>
        <w:t>یَ</w:t>
      </w:r>
      <w:r w:rsidRPr="00EE705B">
        <w:rPr>
          <w:rStyle w:val="libAieChar"/>
          <w:rFonts w:hint="eastAsia"/>
          <w:rtl/>
        </w:rPr>
        <w:t>ز</w:t>
      </w:r>
      <w:r w:rsidRPr="00EE705B">
        <w:rPr>
          <w:rStyle w:val="libAieChar"/>
          <w:rFonts w:hint="cs"/>
          <w:rtl/>
        </w:rPr>
        <w:t>ی</w:t>
      </w:r>
      <w:r w:rsidRPr="00EE705B">
        <w:rPr>
          <w:rStyle w:val="libAieChar"/>
          <w:rFonts w:hint="eastAsia"/>
          <w:rtl/>
        </w:rPr>
        <w:t>دُ</w:t>
      </w:r>
      <w:r w:rsidRPr="00EE705B">
        <w:rPr>
          <w:rStyle w:val="libAieChar"/>
          <w:rtl/>
        </w:rPr>
        <w:t xml:space="preserve"> الظَّالِم</w:t>
      </w:r>
      <w:r w:rsidRPr="00EE705B">
        <w:rPr>
          <w:rStyle w:val="libAieChar"/>
          <w:rFonts w:hint="cs"/>
          <w:rtl/>
        </w:rPr>
        <w:t>ی</w:t>
      </w:r>
      <w:r w:rsidRPr="00EE705B">
        <w:rPr>
          <w:rStyle w:val="libAieChar"/>
          <w:rFonts w:hint="eastAsia"/>
          <w:rtl/>
        </w:rPr>
        <w:t>نَ</w:t>
      </w:r>
      <w:r w:rsidRPr="00EE705B">
        <w:rPr>
          <w:rStyle w:val="libAieChar"/>
          <w:rtl/>
        </w:rPr>
        <w:t xml:space="preserve"> إِلَّا خَساراً </w:t>
      </w:r>
      <w:r w:rsidR="00EE705B" w:rsidRPr="00EE705B">
        <w:rPr>
          <w:rStyle w:val="libAlaemChar"/>
          <w:rFonts w:hint="cs"/>
          <w:rtl/>
        </w:rPr>
        <w:t>)</w:t>
      </w:r>
      <w:r w:rsidR="00EE705B">
        <w:rPr>
          <w:rStyle w:val="libAlaemChar"/>
          <w:rFonts w:hint="cs"/>
          <w:rtl/>
        </w:rPr>
        <w:t xml:space="preserve"> </w:t>
      </w:r>
      <w:r>
        <w:rPr>
          <w:rtl/>
          <w:lang w:bidi="fa-IR"/>
        </w:rPr>
        <w:t>مصداق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EE705B" w:rsidRDefault="008A48E2" w:rsidP="00EE705B">
      <w:pPr>
        <w:pStyle w:val="libNormal"/>
        <w:rPr>
          <w:rtl/>
          <w:lang w:bidi="fa-IR"/>
        </w:rPr>
      </w:pPr>
      <w:r>
        <w:rPr>
          <w:rtl/>
          <w:lang w:bidi="fa-IR"/>
        </w:rPr>
        <w:t>بالجمله تا از حدود حرم که علامت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گذشت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آفتاب غروب نمود. بعد از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ظهر و عصر به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دچار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تا ساعت پنج از شب رفته، گرسنه و تشنه به منزل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خراب معروف به بحر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رحل شب انداخت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خاک و کثافات افتاد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با آب گرم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دو سه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اله</w:t>
      </w:r>
      <w:r>
        <w:rPr>
          <w:rtl/>
          <w:lang w:bidi="fa-IR"/>
        </w:rPr>
        <w:t xml:space="preserve"> 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کرده، لقمه 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صرف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قران هم حقّ الارض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سه ساعت به صبح مانده حرکت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از بابت عجله و ناهموار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EE70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نا</w:t>
      </w:r>
      <w:r w:rsidR="00EE70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هنجار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جمّالها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نحس وقت حرکت آفتابه مس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</w:t>
      </w:r>
      <w:r>
        <w:rPr>
          <w:rtl/>
          <w:lang w:bidi="fa-IR"/>
        </w:rPr>
        <w:t xml:space="preserve"> قران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داشت در آن منزل بجا گذاشت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EE705B" w:rsidP="00EE705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A48E2" w:rsidRDefault="008A48E2" w:rsidP="00EE705B">
      <w:pPr>
        <w:pStyle w:val="Heading1"/>
        <w:rPr>
          <w:rtl/>
          <w:lang w:bidi="fa-IR"/>
        </w:rPr>
      </w:pPr>
      <w:bookmarkStart w:id="15" w:name="_Toc1217198"/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جده‌</w:t>
      </w:r>
      <w:bookmarkEnd w:id="15"/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روز تا عصر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دچار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شتر در آن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گرم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قفر از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شکم‌ها به پشت چسب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از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 ها تفت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 گرد و غبار و حال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وارد شهر جده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خانه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جعفر نام شافع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منزل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و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شهر و خشونت مردم آنجا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اهل مکه و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فراموش شد. «از دوزخ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پرس که اعراف کدام است».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صنعا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 حبشه و هند و زنگبار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خته،</w:t>
      </w:r>
      <w:r>
        <w:rPr>
          <w:rtl/>
          <w:lang w:bidi="fa-IR"/>
        </w:rPr>
        <w:t xml:space="preserve"> منتظر حضور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کروب</w:t>
      </w:r>
      <w:r>
        <w:rPr>
          <w:rtl/>
          <w:lang w:bidi="fa-IR"/>
        </w:rPr>
        <w:t xml:space="preserve"> وبا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محسوس،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متعفّن و گران. آبش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گرم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شور و تلخ. مع هذا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جان. شب نوزدهم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رماه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 از کثرت گرما تا صبح مانند مرغ سرکنده پر و بال ز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از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و هوا و اهلش. به هرچه وصف کنم از هزار افزون است</w:t>
      </w:r>
      <w:r w:rsidRPr="00EE705B">
        <w:rPr>
          <w:rStyle w:val="libFootnotenumChar"/>
          <w:rtl/>
        </w:rPr>
        <w:t xml:space="preserve">[57] </w:t>
      </w:r>
      <w:r>
        <w:rPr>
          <w:rtl/>
          <w:lang w:bidi="fa-IR"/>
        </w:rPr>
        <w:t>در شب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جدهم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خم از کثرت تلخ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واسطه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هوا ومدمنت انحراف</w:t>
      </w:r>
      <w:r w:rsidR="00EE705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برما چه گذشت.</w:t>
      </w:r>
    </w:p>
    <w:p w:rsidR="008A48E2" w:rsidRDefault="008A48E2" w:rsidP="00EE70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حاج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با حال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متعلقان به جدّه ورود نمودند. پس مُصراً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اسلامبول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پنج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مأخوذ شد 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روانه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حرکت خودمان از بابت اختلاف آراء رفقا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افتاد. چهار پنج نفر از ما اتفاق نمودند که</w:t>
      </w:r>
      <w:r w:rsidR="00EE70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راه اسلامبول معاودت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من بنده با دو نفر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جداً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عتبات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با فئه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به مفاد </w:t>
      </w:r>
      <w:r w:rsidR="00EE705B" w:rsidRPr="00EE705B">
        <w:rPr>
          <w:rStyle w:val="libAlaemChar"/>
          <w:rFonts w:hint="cs"/>
          <w:rtl/>
        </w:rPr>
        <w:t>(</w:t>
      </w:r>
      <w:r w:rsidRPr="00EE705B">
        <w:rPr>
          <w:rStyle w:val="libAieChar"/>
          <w:rtl/>
        </w:rPr>
        <w:t>کَمْ مِنْ فِئَهٍ قَل</w:t>
      </w:r>
      <w:r w:rsidRPr="00EE705B">
        <w:rPr>
          <w:rStyle w:val="libAieChar"/>
          <w:rFonts w:hint="cs"/>
          <w:rtl/>
        </w:rPr>
        <w:t>ی</w:t>
      </w:r>
      <w:r w:rsidRPr="00EE705B">
        <w:rPr>
          <w:rStyle w:val="libAieChar"/>
          <w:rFonts w:hint="eastAsia"/>
          <w:rtl/>
        </w:rPr>
        <w:t>لَهٍ</w:t>
      </w:r>
      <w:r w:rsidRPr="00EE705B">
        <w:rPr>
          <w:rStyle w:val="libAieChar"/>
          <w:rtl/>
        </w:rPr>
        <w:t xml:space="preserve"> غَلَبَتْ فِئَهً کَث</w:t>
      </w:r>
      <w:r w:rsidRPr="00EE705B">
        <w:rPr>
          <w:rStyle w:val="libAieChar"/>
          <w:rFonts w:hint="cs"/>
          <w:rtl/>
        </w:rPr>
        <w:t>ی</w:t>
      </w:r>
      <w:r w:rsidRPr="00EE705B">
        <w:rPr>
          <w:rStyle w:val="libAieChar"/>
          <w:rFonts w:hint="eastAsia"/>
          <w:rtl/>
        </w:rPr>
        <w:t>رَهً</w:t>
      </w:r>
      <w:r>
        <w:rPr>
          <w:rtl/>
          <w:lang w:bidi="fa-IR"/>
        </w:rPr>
        <w:t xml:space="preserve"> </w:t>
      </w:r>
      <w:r w:rsidR="00EE705B" w:rsidRPr="00EE705B">
        <w:rPr>
          <w:rStyle w:val="libAlaemChar"/>
          <w:rFonts w:hint="cs"/>
          <w:rtl/>
        </w:rPr>
        <w:t>)</w:t>
      </w:r>
      <w:r>
        <w:rPr>
          <w:rtl/>
          <w:lang w:bidi="fa-IR"/>
        </w:rPr>
        <w:t>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بدون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بصره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خود[و] دو نفر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قرار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شش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ره از جدّه تا بصره مأخوذ داشتم. رفقا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بعد از مشاهده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همّت نمودند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بصره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تا اتحاد ماها محکم شدند دو فروند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حاج پر شد و حرکت نمود. لاجرم ما در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«بدر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نام محمول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A48E2" w:rsidP="00F159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در روز جمعه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دوم از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عزم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قُباب طاهرات ائمه عراق</w:t>
      </w:r>
      <w:r w:rsidR="00F1590C" w:rsidRPr="00F1590C">
        <w:rPr>
          <w:rFonts w:ascii="Traditional Arabic" w:eastAsiaTheme="minorHAnsi" w:hAnsi="Traditional Arabic" w:cs="Traditional Arabic"/>
          <w:rtl/>
        </w:rPr>
        <w:t xml:space="preserve"> </w:t>
      </w:r>
      <w:r w:rsidR="00F1590C" w:rsidRPr="00F1590C">
        <w:rPr>
          <w:rStyle w:val="libAlaemChar"/>
          <w:rFonts w:eastAsiaTheme="minorHAnsi"/>
          <w:rtl/>
        </w:rPr>
        <w:t>عليهم‌السلام</w:t>
      </w:r>
      <w:r w:rsidR="00F1590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از منزل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خود را به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اما وقت خروج از شهر به بهانه تعداد رؤوس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معطل نموده قرب سه ساعت چنان فشار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 تلف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A48E2" w:rsidP="00F159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ورود به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حال افتاده عرب که به کلّ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مندرس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انهدام آن هم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منزل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متصل به آتش خانه و در خفگ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گرمخانه حمام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داغ شهر که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تنفّس ممکن نبود محمول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منحصر به حاج قرب سه هزار جماعت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مکان و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هوا</w:t>
      </w:r>
      <w:r w:rsidRPr="00F1590C">
        <w:rPr>
          <w:rStyle w:val="libFootnotenumChar"/>
          <w:rtl/>
        </w:rPr>
        <w:t>[58]</w:t>
      </w:r>
      <w:r>
        <w:rPr>
          <w:rtl/>
          <w:lang w:bidi="fa-IR"/>
        </w:rPr>
        <w:t xml:space="preserve"> را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خوشرفتار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اجزاء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چهار کاپ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داشت نمودند. هر ساعت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احوال پرس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آحاد حاج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مرتبه طبقات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تبخ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معطّره مُز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عفونات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نمودند</w:t>
      </w:r>
      <w:r>
        <w:rPr>
          <w:rtl/>
          <w:lang w:bidi="fa-IR"/>
        </w:rPr>
        <w:t>.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جوان حاذق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داشت که ف</w:t>
      </w:r>
      <w:r>
        <w:rPr>
          <w:rFonts w:hint="cs"/>
          <w:rtl/>
          <w:lang w:bidi="fa-IR"/>
        </w:rPr>
        <w:t>ی</w:t>
      </w:r>
      <w:r w:rsidR="00F1590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الواقع</w:t>
      </w:r>
      <w:r>
        <w:rPr>
          <w:rtl/>
          <w:lang w:bidi="fa-IR"/>
        </w:rPr>
        <w:t xml:space="preserve"> اعاده جان به قالب موت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نمود</w:t>
      </w:r>
      <w:r>
        <w:rPr>
          <w:rtl/>
          <w:lang w:bidi="fa-IR"/>
        </w:rPr>
        <w:t>. چنان چه مجاناً چند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مُشرف به موت شدند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جراحت اعراب،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اسهال،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بابت حبس بول به سهولت معالجه نمود که اسباب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شد.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جلوس در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قرب پانزده شبانه روز به واسطه حدّت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حجاز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بخار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که به نوبه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به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صبح و عصر قرب چهار کروانکه آب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مدت. نه به اکل و شرب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توانست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نه راحت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واقع مغز استخوانها گداخته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دوباره رو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بالجمله</w:t>
      </w:r>
      <w:r>
        <w:rPr>
          <w:rtl/>
          <w:lang w:bidi="fa-IR"/>
        </w:rPr>
        <w:t xml:space="preserve"> در روز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حرکت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عمان که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اعتبار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که جانوران بحر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سگ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علناً دورتا دور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داشتند و منتظر جثه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و آن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ظاهرا به اغلب نقاط عالم راه داشت.</w:t>
      </w:r>
    </w:p>
    <w:p w:rsidR="008A48E2" w:rsidRDefault="008A48E2" w:rsidP="00F159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باب اسکندر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 که دو طرف آن کوهها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قشنگ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مصنوع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و معبر منحصر بود به وسط آن کوهها که اگر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قطب خود تخط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دچار کوه سنگ و قطعاً متلاش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کمال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از آنجا ب</w:t>
      </w:r>
      <w:r>
        <w:rPr>
          <w:rFonts w:hint="eastAsia"/>
          <w:rtl/>
          <w:lang w:bidi="fa-IR"/>
        </w:rPr>
        <w:t>گذرد</w:t>
      </w:r>
      <w:r>
        <w:rPr>
          <w:rtl/>
          <w:lang w:bidi="fa-IR"/>
        </w:rPr>
        <w:t xml:space="preserve">. آن هم در روز، کما آن که در چند سال قبل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فروند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از آن مکان بگذرند چون شب ظلمان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کاپ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هم به واسطه کثرت شرب مخمور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حال، راه قطب را خطا کرد.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سنگ خورد. شکست. قرب هشت صد نفر غرق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فنا شدند. اقلّ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 در</w:t>
      </w:r>
      <w:r w:rsidR="00F1590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بردند</w:t>
      </w:r>
      <w:r>
        <w:rPr>
          <w:rtl/>
          <w:lang w:bidi="fa-IR"/>
        </w:rPr>
        <w:t>. لذا به همان ملاحظه دولت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آنجا قراولخانه ساخته تا علامت باشد.</w:t>
      </w:r>
    </w:p>
    <w:p w:rsidR="008A48E2" w:rsidRDefault="008A48E2" w:rsidP="00F1590C">
      <w:pPr>
        <w:pStyle w:val="libNormal"/>
        <w:rPr>
          <w:rtl/>
          <w:lang w:bidi="fa-IR"/>
        </w:rPr>
      </w:pPr>
      <w:r w:rsidRPr="00F1590C">
        <w:rPr>
          <w:rStyle w:val="libFootnotenumChar"/>
          <w:rtl/>
        </w:rPr>
        <w:t>[59]</w:t>
      </w:r>
      <w:r>
        <w:rPr>
          <w:rtl/>
          <w:lang w:bidi="fa-IR"/>
        </w:rPr>
        <w:t xml:space="preserve"> و مواظب</w:t>
      </w:r>
      <w:r w:rsidR="00F1590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حاضر، کمال مداقّه را در حفظ سُفُن داشتند. پس در کمال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آنجا گذشت.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روز چهارشنبه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بندر عدن متعلق به دولت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ملعون که واقعا شهر با تماشا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دور به نظر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آمد</w:t>
      </w:r>
      <w:r>
        <w:rPr>
          <w:rtl/>
          <w:lang w:bidi="fa-IR"/>
        </w:rPr>
        <w:t>.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تمام در آنجا به جهت آب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ذغال سنگ وقوف نمود.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حمل ذغال دو نفر حاج ترک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کوچه صفحه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گون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ذغال ما</w:t>
      </w:r>
      <w:r>
        <w:rPr>
          <w:rFonts w:hint="eastAsia"/>
          <w:rtl/>
          <w:lang w:bidi="fa-IR"/>
        </w:rPr>
        <w:t>ندند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فوت کرد.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 دربرد.</w:t>
      </w:r>
    </w:p>
    <w:p w:rsidR="008A48E2" w:rsidRDefault="008A48E2" w:rsidP="00F159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همه نوع لوازم مأکول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حتاج</w:t>
      </w:r>
      <w:r>
        <w:rPr>
          <w:rtl/>
          <w:lang w:bidi="fa-IR"/>
        </w:rPr>
        <w:t xml:space="preserve"> هم از عدن به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حاج راحت شدند. از جمله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نازک الوان، جان نماز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قرب دو زرع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زرع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قرار هشت قروش تا شش قروش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جهت فروش از عدن آورند. اعراب حاج،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سوقات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نمودند.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آنجا حرکت شد ت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قرب هشت شبانه روز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آب شور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عمان و آسمان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سواد و ساحل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مشاهده نگرد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سست راه و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العنصر در کمال آرام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الاغ لنگ راه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</w:t>
      </w:r>
      <w:r>
        <w:rPr>
          <w:rtl/>
          <w:lang w:bidi="fa-IR"/>
        </w:rPr>
        <w:t>. از بس که اسقاط بود. چاره جز مدارا نبود.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در دو سال قبل ممنوع از کار شده بود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سال هم به قوت رشا و تمنّا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بود، لذا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حتاج</w:t>
      </w:r>
      <w:r>
        <w:rPr>
          <w:rtl/>
          <w:lang w:bidi="fa-IR"/>
        </w:rPr>
        <w:t xml:space="preserve"> حاج باز رو به نقصان نهاد و حوصله ها هم از بابت طول مکث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تنگ شد. کمال لطف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مورث شکر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منتها</w:t>
      </w:r>
      <w:r>
        <w:rPr>
          <w:rtl/>
          <w:lang w:bidi="fa-IR"/>
        </w:rPr>
        <w:t xml:space="preserve"> بود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آثار طوفان[مشاهده] نگرد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الّا امکان نداشت که عادتاً</w:t>
      </w:r>
      <w:r w:rsidR="00F1590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چنان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سالم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رود کما آن که در مراجعت از بصره به موجب خبر تلگراف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 انقلاب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غرق آن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روز چهاردهم جلوس ما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محاذات بندر عباس که متعلق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ما بود و از دور تماشا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از آنجا هم بدون وقوف و معطل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تا آن 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جبل السلامه که عبارت از دو قطعه کوه سنگ در وسط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معبر منحصر</w:t>
      </w:r>
      <w:r w:rsidRPr="00F1590C">
        <w:rPr>
          <w:rStyle w:val="libFootnotenumChar"/>
          <w:rtl/>
        </w:rPr>
        <w:t>[60]</w:t>
      </w:r>
      <w:r>
        <w:rPr>
          <w:rtl/>
          <w:lang w:bidi="fa-IR"/>
        </w:rPr>
        <w:t xml:space="preserve"> به وسط آنها و آن کوهها را به مناسب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که هر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طرف جده تا به آنجا خود را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عادتاً از خطرات غرق و کسر محفوظ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لذا آن کوهها را جبل السلامه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در آن نقطه، احساس فرح و خرسند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اجزاء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ششم محرم بود،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بندرگاه لنگه که شهر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واقعه در طرف جنوب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مردم آن تماماً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 و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زبان. شهرش از مضافات فارس، متعلق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قرب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صد نفر حاج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آنجا از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شدند. عادتاً از لنگه، غالب لوازم و </w:t>
      </w:r>
      <w:r>
        <w:rPr>
          <w:rFonts w:hint="eastAsia"/>
          <w:rtl/>
          <w:lang w:bidi="fa-IR"/>
        </w:rPr>
        <w:t>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حاج را وارد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ساختند،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که اوقات از بابت اشتغال به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سرور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شهر اقدام به فروش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نکرد. وقت عصر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آنجا حرکت نمود.</w:t>
      </w:r>
    </w:p>
    <w:p w:rsidR="008A48E2" w:rsidRDefault="008A48E2" w:rsidP="00F159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در روز شانزدهم جلوس ما که شنبه هشتم محرم باشد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محاذات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قصبه 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دور به نظر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آمد</w:t>
      </w:r>
      <w:r>
        <w:rPr>
          <w:rtl/>
          <w:lang w:bidi="fa-IR"/>
        </w:rPr>
        <w:t xml:space="preserve"> و متعلق به دولت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حاج عرب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خارج شدند.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از بابت تمام شدن ملزومات و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بَدَل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تحلّل</w:t>
      </w:r>
      <w:r w:rsidR="00F1590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بندرات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حاج سخت شد تا به حدّ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واجوعا از اکثر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مِن الاتفاق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شب راه را خطا رفت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بود تا آن که با هزار ترس و لاحول و کشمکش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دو فرسخ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بندر بحر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آنجا هم بغتتاً از بابت مد و جزر آب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گل نشست. پس قرب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صد و پنجاه نفر در آنجا از ترس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شدند و به بحر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رفتند و خلاص شدند.</w:t>
      </w:r>
    </w:p>
    <w:p w:rsidR="008A48E2" w:rsidRDefault="008A48E2" w:rsidP="0057709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تا دو ساعت از روز دوشنبه تاسوعا بالا آمده مثل الاغ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وحل[گِل] فرومانده حرکت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مقارن آن حال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از بحر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آمد. حاج را ملاحظه کرد و اجازه حرکت داد و رفت. بعد از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الطاف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قوّت قهر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راه افتاد. از آن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مکث در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جده تا آنجا برخلاف عادت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روز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تمام لوازم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تمام شده بود. آب گرم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هم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F1590C">
        <w:rPr>
          <w:rStyle w:val="libFootnotenumChar"/>
          <w:rtl/>
        </w:rPr>
        <w:t>[61]</w:t>
      </w:r>
      <w:r>
        <w:rPr>
          <w:rtl/>
          <w:lang w:bidi="fa-IR"/>
        </w:rPr>
        <w:t xml:space="preserve"> گوشت گوسفند به حقه‌ا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تومان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ذغال هر حقه سه قران به حاج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فروخته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قس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 فعلل و تفعلل. و کذا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ممکن. چرک و </w:t>
      </w:r>
      <w:r>
        <w:rPr>
          <w:rtl/>
          <w:lang w:bidi="fa-IR"/>
        </w:rPr>
        <w:lastRenderedPageBreak/>
        <w:t>شپش سرتاپا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مخلوق را فرو گرفته. حال تصور شود که بر حاج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که با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احوال دسترس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ابداً ندارد چه خواهد گذشت.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صعوبت حال و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حواس و انقلاب احوال به آحاد ناس احاطه کرده بود که با آن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محبّت مکنون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عاشورا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کسر</w:t>
      </w:r>
      <w:r>
        <w:rPr>
          <w:rtl/>
          <w:lang w:bidi="fa-IR"/>
        </w:rPr>
        <w:t xml:space="preserve">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فش</w:t>
      </w:r>
      <w:r>
        <w:rPr>
          <w:rtl/>
          <w:lang w:bidi="fa-IR"/>
        </w:rPr>
        <w:t xml:space="preserve"> از نظرها محو شد.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فتاد</w:t>
      </w:r>
      <w:r>
        <w:rPr>
          <w:rtl/>
          <w:lang w:bidi="fa-IR"/>
        </w:rPr>
        <w:t xml:space="preserve"> مگر آن که چند نفر حاج انزلچ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را دعوت کرده، محض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مّن</w:t>
      </w:r>
      <w:r>
        <w:rPr>
          <w:rtl/>
          <w:lang w:bidi="fa-IR"/>
        </w:rPr>
        <w:t xml:space="preserve"> و تبرّک در صفحه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 w:rsidR="005770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چهار</w:t>
      </w:r>
      <w:r>
        <w:rPr>
          <w:rtl/>
          <w:lang w:bidi="fa-IR"/>
        </w:rPr>
        <w:t xml:space="preserve"> پنج مجلس موفق به روضه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چهار پنج مجلس هم به خواهش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خودمان جناب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موجب نذر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کرده بودند مشغول شد. تا آن که در شب عاشورا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انقلاب حال قهر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اهل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حادث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مخصوصاً جماعت اعراب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زدن و مرث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خواندن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اضطراب آوردند و از اثر عاشورا آن شب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 انقلاب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زود آرام شد.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فردا</w:t>
      </w:r>
      <w:r>
        <w:rPr>
          <w:rtl/>
          <w:lang w:bidi="fa-IR"/>
        </w:rPr>
        <w:t xml:space="preserve"> که روز سه شنبه عاشورا باشد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محاذات بندر بوشهر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حتماً لوازم حاج از آنجا برسد. آن روز هم چون شهر را بالتمام بسته و توق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کرده، مشغول لوازم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 w:rsidR="00577094">
        <w:rPr>
          <w:rFonts w:hint="cs"/>
          <w:rtl/>
          <w:lang w:bidi="fa-IR"/>
        </w:rPr>
        <w:t>ت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با آن که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عصر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معطل ماند ابداً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شهر نشد.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اضطراب حاج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اقل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قنع</w:t>
      </w:r>
      <w:r>
        <w:rPr>
          <w:rtl/>
          <w:lang w:bidi="fa-IR"/>
        </w:rPr>
        <w:t xml:space="preserve"> نبود، ناچار به جبر اجبار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آن که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چهارشنبه باز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کرد. در روزش که روز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جلوس ما در آن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نحس بود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شطّ العرب به آب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8A48E2" w:rsidRDefault="008A48E2" w:rsidP="008A48E2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وارد شط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بابت خضرت و نظارت و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طرف شط و گوارا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آب وهوا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خوش، صدمه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اضطراب به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مرفوع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جان تازه</w:t>
      </w:r>
      <w:r w:rsidRPr="00577094">
        <w:rPr>
          <w:rStyle w:val="libFootnotenumChar"/>
          <w:rtl/>
        </w:rPr>
        <w:t>[62]</w:t>
      </w:r>
      <w:r>
        <w:rPr>
          <w:rtl/>
          <w:lang w:bidi="fa-IR"/>
        </w:rPr>
        <w:t xml:space="preserve"> حاصل شد. صدمه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کسالت و غصه </w:t>
      </w:r>
      <w:r>
        <w:rPr>
          <w:rtl/>
          <w:lang w:bidi="fa-IR"/>
        </w:rPr>
        <w:lastRenderedPageBreak/>
        <w:t>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بابت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 شط که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در صفا و طراوت و سبز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فصل چ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زمستان مثل بحبوحه فصل بهار بود فراموش شد بلکه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شامات و اسلامبول را هم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شعر به خاطرم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ودر آن هنگام خواندنم: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6"/>
        <w:gridCol w:w="268"/>
        <w:gridCol w:w="3298"/>
      </w:tblGrid>
      <w:tr w:rsidR="00441F7B" w:rsidTr="00441F7B">
        <w:trPr>
          <w:trHeight w:val="350"/>
        </w:trPr>
        <w:tc>
          <w:tcPr>
            <w:tcW w:w="3356" w:type="dxa"/>
            <w:shd w:val="clear" w:color="auto" w:fill="auto"/>
          </w:tcPr>
          <w:p w:rsidR="00441F7B" w:rsidRDefault="00441F7B" w:rsidP="00D16E97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عس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الکرب الذ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أمس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441F7B" w:rsidRDefault="00441F7B" w:rsidP="00D16E97">
            <w:pPr>
              <w:pStyle w:val="libPoem"/>
              <w:rPr>
                <w:rtl/>
              </w:rPr>
            </w:pPr>
          </w:p>
        </w:tc>
        <w:tc>
          <w:tcPr>
            <w:tcW w:w="3298" w:type="dxa"/>
            <w:shd w:val="clear" w:color="auto" w:fill="auto"/>
          </w:tcPr>
          <w:p w:rsidR="00441F7B" w:rsidRDefault="00441F7B" w:rsidP="00D16E97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کون</w:t>
            </w:r>
            <w:r>
              <w:rPr>
                <w:rtl/>
                <w:lang w:bidi="fa-IR"/>
              </w:rPr>
              <w:t xml:space="preserve"> ورائه فرح قر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1F7B" w:rsidTr="00441F7B">
        <w:tblPrEx>
          <w:tblLook w:val="04A0"/>
        </w:tblPrEx>
        <w:trPr>
          <w:trHeight w:val="350"/>
        </w:trPr>
        <w:tc>
          <w:tcPr>
            <w:tcW w:w="3356" w:type="dxa"/>
          </w:tcPr>
          <w:p w:rsidR="00441F7B" w:rsidRDefault="00441F7B" w:rsidP="00D16E97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بگذرد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روزگار تلختراز زهر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41F7B" w:rsidRDefault="00441F7B" w:rsidP="00D16E97">
            <w:pPr>
              <w:pStyle w:val="libPoem"/>
              <w:rPr>
                <w:rtl/>
              </w:rPr>
            </w:pPr>
          </w:p>
        </w:tc>
        <w:tc>
          <w:tcPr>
            <w:tcW w:w="3298" w:type="dxa"/>
          </w:tcPr>
          <w:p w:rsidR="00441F7B" w:rsidRDefault="00441F7B" w:rsidP="00D16E97">
            <w:pPr>
              <w:pStyle w:val="libPoem"/>
            </w:pPr>
            <w:r>
              <w:rPr>
                <w:rtl/>
                <w:lang w:bidi="fa-IR"/>
              </w:rPr>
              <w:t>بار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گر</w:t>
            </w:r>
            <w:r>
              <w:rPr>
                <w:rtl/>
                <w:lang w:bidi="fa-IR"/>
              </w:rPr>
              <w:t xml:space="preserve"> روزگار چون شکر 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A48E2" w:rsidRDefault="008A48E2" w:rsidP="00441F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در روز پنج شنبه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محاذات معموره که مشهور بود به مقام عل</w:t>
      </w:r>
      <w:r>
        <w:rPr>
          <w:rFonts w:hint="cs"/>
          <w:rtl/>
          <w:lang w:bidi="fa-IR"/>
        </w:rPr>
        <w:t>ی</w:t>
      </w:r>
      <w:r w:rsidR="00441F7B" w:rsidRPr="00441F7B">
        <w:rPr>
          <w:rFonts w:ascii="Traditional Arabic" w:eastAsiaTheme="minorHAnsi" w:hAnsi="Traditional Arabic" w:cs="Traditional Arabic"/>
          <w:rtl/>
        </w:rPr>
        <w:t xml:space="preserve"> </w:t>
      </w:r>
      <w:r w:rsidR="00441F7B" w:rsidRPr="00441F7B">
        <w:rPr>
          <w:rStyle w:val="libAlaemChar"/>
          <w:rFonts w:eastAsiaTheme="minorHAnsi"/>
          <w:rtl/>
        </w:rPr>
        <w:t>عليه‌السلام</w:t>
      </w:r>
      <w:r w:rsidR="00441F7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که در طرف شرق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شط واقع بود که مسجد آن حضرت آثارش در آنجا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پس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وقت ظهر توقف نمود.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آمد. تمام حاج را ملاحظه کرد و حکم به صحّت مزاج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کرد.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بابت قانون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رسماً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جماعت حاج در آن مکان مدّت ده شبانه روز قرنط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ماندند</w:t>
      </w:r>
      <w:r>
        <w:rPr>
          <w:rtl/>
          <w:lang w:bidi="fa-IR"/>
        </w:rPr>
        <w:t>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عنوان محض کمال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است و چهار ساعت نجوم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در آن مکان توق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ملبوس ما را بخور دادند.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اجزاء رنود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پول شلتاق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حاج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 چنان چه در اول وهله به عنوان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بدون معطل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قرنط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در جهاز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 بغداد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وبعض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حاج ساده لوح مثل اهل مازندران 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tl/>
          <w:lang w:bidi="fa-IR"/>
        </w:rPr>
        <w:t xml:space="preserve"> هم دادند،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ماها و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ابداً مهره به طاس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جهاز عرب هم که ک</w:t>
      </w:r>
      <w:r>
        <w:rPr>
          <w:rFonts w:hint="eastAsia"/>
          <w:rtl/>
          <w:lang w:bidi="fa-IR"/>
        </w:rPr>
        <w:t>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در فراخور شط بود از قرار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بغداد نشست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 همه قسم لوازم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از بصره در کمال 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جناب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دو نفر از رفقا مباشر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شدند.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 خرما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سهل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درد ماها دوا کرد.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</w:t>
      </w:r>
      <w:r>
        <w:rPr>
          <w:rFonts w:hint="eastAsia"/>
          <w:rtl/>
          <w:lang w:bidi="fa-IR"/>
        </w:rPr>
        <w:t>گام</w:t>
      </w:r>
      <w:r>
        <w:rPr>
          <w:rtl/>
          <w:lang w:bidi="fa-IR"/>
        </w:rPr>
        <w:t xml:space="preserve"> خروج از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اوّل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 به قرنط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خانه از بس که حوصله‌ها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شده بود در </w:t>
      </w:r>
      <w:r>
        <w:rPr>
          <w:rtl/>
          <w:lang w:bidi="fa-IR"/>
        </w:rPr>
        <w:lastRenderedPageBreak/>
        <w:t>هنگام خروج چه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چه شد و تزاحم حاج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آن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دم معبر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مال</w:t>
      </w:r>
      <w:r>
        <w:rPr>
          <w:rtl/>
          <w:lang w:bidi="fa-IR"/>
        </w:rPr>
        <w:t xml:space="preserve"> شوند.</w:t>
      </w:r>
    </w:p>
    <w:p w:rsidR="008A48E2" w:rsidRDefault="008A48E2" w:rsidP="00441F7B">
      <w:pPr>
        <w:pStyle w:val="libNormal"/>
        <w:rPr>
          <w:rtl/>
          <w:lang w:bidi="fa-IR"/>
        </w:rPr>
      </w:pPr>
      <w:r w:rsidRPr="00441F7B">
        <w:rPr>
          <w:rStyle w:val="libFootnotenumChar"/>
          <w:rtl/>
        </w:rPr>
        <w:t>[63]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که رفقا جلو رفته بودند،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 خورج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441F7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 بسته رختخواب با مشک آب و کوزه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دم معبر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جماعت حاج اتراک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باک چنان فشار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آوردند که مُغم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 به خود آمدم که نه خورج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نه بسته رختخواب. پس خورج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زحمت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بسته رختخواب که عبا و لباده ه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و به طناب بسته شده بود مفقود ماند. هرچه معطل شدم و تفحّص نمودم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و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به داد من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 w:rsidR="00441F7B" w:rsidRPr="00441F7B">
        <w:rPr>
          <w:rStyle w:val="libAlaemChar"/>
          <w:rFonts w:hint="cs"/>
          <w:rtl/>
        </w:rPr>
        <w:t>(</w:t>
      </w:r>
      <w:r w:rsidRPr="00441F7B">
        <w:rPr>
          <w:rStyle w:val="libAieChar"/>
          <w:rFonts w:hint="cs"/>
          <w:rtl/>
        </w:rPr>
        <w:t>یَ</w:t>
      </w:r>
      <w:r w:rsidRPr="00441F7B">
        <w:rPr>
          <w:rStyle w:val="libAieChar"/>
          <w:rFonts w:hint="eastAsia"/>
          <w:rtl/>
        </w:rPr>
        <w:t>وْمَ</w:t>
      </w:r>
      <w:r w:rsidRPr="00441F7B">
        <w:rPr>
          <w:rStyle w:val="libAieChar"/>
          <w:rtl/>
        </w:rPr>
        <w:t xml:space="preserve"> </w:t>
      </w:r>
      <w:r w:rsidRPr="00441F7B">
        <w:rPr>
          <w:rStyle w:val="libAieChar"/>
          <w:rFonts w:hint="cs"/>
          <w:rtl/>
        </w:rPr>
        <w:t>یَ</w:t>
      </w:r>
      <w:r w:rsidRPr="00441F7B">
        <w:rPr>
          <w:rStyle w:val="libAieChar"/>
          <w:rFonts w:hint="eastAsia"/>
          <w:rtl/>
        </w:rPr>
        <w:t>فِرُّ</w:t>
      </w:r>
      <w:r w:rsidRPr="00441F7B">
        <w:rPr>
          <w:rStyle w:val="libAieChar"/>
          <w:rtl/>
        </w:rPr>
        <w:t xml:space="preserve"> الْمَرْءُ مِنْ أَخ</w:t>
      </w:r>
      <w:r w:rsidRPr="00441F7B">
        <w:rPr>
          <w:rStyle w:val="libAieChar"/>
          <w:rFonts w:hint="cs"/>
          <w:rtl/>
        </w:rPr>
        <w:t>ی</w:t>
      </w:r>
      <w:r w:rsidRPr="00441F7B">
        <w:rPr>
          <w:rStyle w:val="libAieChar"/>
          <w:rFonts w:hint="eastAsia"/>
          <w:rtl/>
        </w:rPr>
        <w:t>ه</w:t>
      </w:r>
      <w:r w:rsidR="00441F7B" w:rsidRPr="00441F7B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را مشاهده کردم.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وسانه</w:t>
      </w:r>
      <w:r>
        <w:rPr>
          <w:rtl/>
          <w:lang w:bidi="fa-IR"/>
        </w:rPr>
        <w:t xml:space="preserve"> به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نشستم.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نشستم در ساحل مقام عل</w:t>
      </w:r>
      <w:r>
        <w:rPr>
          <w:rFonts w:hint="cs"/>
          <w:rtl/>
          <w:lang w:bidi="fa-IR"/>
        </w:rPr>
        <w:t>ی</w:t>
      </w:r>
      <w:r w:rsidR="00441F7B" w:rsidRPr="00441F7B">
        <w:rPr>
          <w:rFonts w:ascii="Traditional Arabic" w:eastAsiaTheme="minorHAnsi" w:hAnsi="Traditional Arabic" w:cs="Traditional Arabic"/>
          <w:rtl/>
        </w:rPr>
        <w:t xml:space="preserve"> </w:t>
      </w:r>
      <w:r w:rsidR="00441F7B" w:rsidRPr="00441F7B">
        <w:rPr>
          <w:rStyle w:val="libAlaemChar"/>
          <w:rFonts w:eastAsiaTheme="minorHAnsi"/>
          <w:rtl/>
        </w:rPr>
        <w:t>عليه‌السلام</w:t>
      </w:r>
      <w:r w:rsidR="00441F7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پس بسته رختخواب را در ته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 که معلوم شد از کوس کوس جماعت در دم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قهرا به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افتاده بود. شکر خدا را نمودم.</w:t>
      </w:r>
    </w:p>
    <w:p w:rsidR="008A48E2" w:rsidRDefault="008A48E2" w:rsidP="00441F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بعداز</w:t>
      </w:r>
      <w:r>
        <w:rPr>
          <w:rtl/>
          <w:lang w:bidi="fa-IR"/>
        </w:rPr>
        <w:t xml:space="preserve"> جلوس به‌جهاز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دونفر از رفقا از ما تخلّف کردند در جهاز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نشسته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تا به کاظم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441F7B" w:rsidRPr="00441F7B">
        <w:rPr>
          <w:rFonts w:ascii="Traditional Arabic" w:eastAsiaTheme="minorHAnsi" w:hAnsi="Traditional Arabic" w:cs="Traditional Arabic"/>
          <w:rtl/>
        </w:rPr>
        <w:t xml:space="preserve"> </w:t>
      </w:r>
      <w:r w:rsidR="00441F7B" w:rsidRPr="00441F7B">
        <w:rPr>
          <w:rStyle w:val="libAlaemChar"/>
          <w:rFonts w:eastAsiaTheme="minorHAnsi"/>
          <w:rtl/>
        </w:rPr>
        <w:t>عليهما‌السلام</w:t>
      </w:r>
      <w:r w:rsidR="00441F7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سالم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حرکت مان در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جهاز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بصره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بغداد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وضع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اوّلًا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خصوص شط ساخته شده </w:t>
      </w: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>.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آتش خانه و محتو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آن هم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روپوش منازل حاج منحصر در آن صفحه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مسقّف،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اتاق مختصر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مرتبه سفل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قمره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.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متشخّص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آنجا منزل کردند.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اتاق در صفحه بالا داشت که منزل کاپ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بود. طبقه سُفل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مسکون نبو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تمام حاج در همان صفحه بالا قرار گرفته چون جهاز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تحمل بار را به ظاهر نداشت، لذا دو جهاز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طبقه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که هر </w:t>
      </w: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قابل حمله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صد خروار بار بود</w:t>
      </w:r>
      <w:r w:rsidR="00441F7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بسته و وصل بوده که به قوه آتش خانه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حرکت او، آن دو هم حرکت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>. در واقع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جهاز بودند و تمام</w:t>
      </w:r>
      <w:r w:rsidRPr="00441F7B">
        <w:rPr>
          <w:rStyle w:val="libFootnotenumChar"/>
          <w:rtl/>
        </w:rPr>
        <w:t>[64]</w:t>
      </w:r>
      <w:r>
        <w:rPr>
          <w:rtl/>
          <w:lang w:bidi="fa-IR"/>
        </w:rPr>
        <w:t xml:space="preserve"> شطّ را جمعا 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مودند</w:t>
      </w:r>
      <w:r>
        <w:rPr>
          <w:rtl/>
          <w:lang w:bidi="fa-IR"/>
        </w:rPr>
        <w:t xml:space="preserve"> و به کمال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که مبادا به وحل فرو رود چنان چه دو سه دفعه اتفاق افتاد که با زحمت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خلاص نمودند. در بدو جلوس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جهاز مخفّف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سه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درشت خوردم. پس از بابت برودت هوا وغلبه رطوبت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فوراً مبتلا به اسهال سخت شدم.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شبانه روز تمام 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به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برد.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اتم</w:t>
      </w:r>
      <w:r>
        <w:rPr>
          <w:rtl/>
          <w:lang w:bidi="fa-IR"/>
        </w:rPr>
        <w:t xml:space="preserve"> نماند. عاقبت به امداد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رفعش نمود.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دوشنبه شانزدهم محرم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سه جا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وقوف نمود.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سه شنبه هفدهم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قصبه عماره. تا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سحر در آنجا توقف کرد. اعراب هرزه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سرقت که عادت داشتند در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 که اغلب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خواب بودند،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نان و گوشت وارد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 نمود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بحمدالله که دستبرد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نکردند. بعد از سحر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فصل نهار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قصبه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</w:t>
      </w:r>
    </w:p>
    <w:p w:rsidR="008A48E2" w:rsidRDefault="008A48E2" w:rsidP="00441F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چهارشنبه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جدهم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معروفه به غرب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در آنجا هم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لوازم حاج به قدر ضرورت شد. در همان نواح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زنانه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اعراب بدو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نمک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 در کنار شط به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رساندند. از قرار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 شاه ما،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قروش. ظاهرا حاج اعراب 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از حاج ترک که از حال آن زنانه مسبوق بود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بارکش جهاز دست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سبد نمک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قروش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زنانه گرفت، نمک را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ظرفش بدون پول نمک به کنار شط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صاحبش </w:t>
      </w:r>
      <w:r>
        <w:rPr>
          <w:rtl/>
          <w:lang w:bidi="fa-IR"/>
        </w:rPr>
        <w:lastRenderedPageBreak/>
        <w:t>انداخت.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قروش که مقصود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تماشا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احت</w:t>
      </w:r>
      <w:r>
        <w:rPr>
          <w:rtl/>
          <w:lang w:bidi="fa-IR"/>
        </w:rPr>
        <w:t xml:space="preserve"> دادن ماها بود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فرسخ راه در لب شط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خار و خسک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کلوخ تمام لب شط را با دست و دندان کند و بر سر تمام حاج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>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قدر دو زرع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.....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ابداً اعتنا به او نداشت.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هم تماشا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>. عاقبت عبا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ساتر عورت خود را بالا زد و بنا کرد به مکشفه العوره شدن و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زهار کندن و به طرف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انداختن. آن وقت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قروش را پرت کرد به سمت او تا راحت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حال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رذالت و نانج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اعراب تا به چه مرتبه است. آن وقت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اعراب صحرا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کربلا تماما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جنس‌اند. </w:t>
      </w:r>
      <w:r w:rsidRPr="001C41F2">
        <w:rPr>
          <w:rStyle w:val="libFootnotenumChar"/>
          <w:rtl/>
        </w:rPr>
        <w:t xml:space="preserve">(1)[65] </w:t>
      </w:r>
      <w:r>
        <w:rPr>
          <w:rtl/>
          <w:lang w:bidi="fa-IR"/>
        </w:rPr>
        <w:t>مقارن آن حال هوا به درجه‌ا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سرد شد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 که از شدّت سرما در ج</w:t>
      </w:r>
      <w:r>
        <w:rPr>
          <w:rFonts w:hint="eastAsia"/>
          <w:rtl/>
          <w:lang w:bidi="fa-IR"/>
        </w:rPr>
        <w:t>هاز</w:t>
      </w:r>
      <w:r>
        <w:rPr>
          <w:rtl/>
          <w:lang w:bidi="fa-IR"/>
        </w:rPr>
        <w:t xml:space="preserve"> تلف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علاوه از بابت نا</w:t>
      </w:r>
      <w:r w:rsidR="001C41F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اهمال مأکول و امساک رفقا در چنان سرما به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دسترس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لاعلاج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تا فردا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غذا</w:t>
      </w:r>
      <w:r>
        <w:rPr>
          <w:rtl/>
          <w:lang w:bidi="fa-IR"/>
        </w:rPr>
        <w:t xml:space="preserve"> صرف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آن که مقارن طلوع فجر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شنبه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هفتم محرم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بندر بغداد تا روز روشن 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بعد از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صبح فوراً از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در غفه‌ا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[پوست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عبور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که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پل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شود.] از قرار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قرار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tl/>
          <w:lang w:bidi="fa-IR"/>
        </w:rPr>
        <w:t xml:space="preserve"> طلوع آفتاب وارد گمرک‌خانه بغداد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گمرکچ</w:t>
      </w:r>
      <w:r>
        <w:rPr>
          <w:rFonts w:hint="cs"/>
          <w:rtl/>
          <w:lang w:bidi="fa-IR"/>
        </w:rPr>
        <w:t>ی</w:t>
      </w:r>
    </w:p>
    <w:p w:rsidR="008A48E2" w:rsidRPr="001C41F2" w:rsidRDefault="001C41F2" w:rsidP="001C41F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8A48E2" w:rsidRDefault="008A48E2" w:rsidP="001C41F2">
      <w:pPr>
        <w:pStyle w:val="libFootnote0"/>
        <w:rPr>
          <w:rtl/>
          <w:lang w:bidi="fa-IR"/>
        </w:rPr>
      </w:pPr>
      <w:r>
        <w:rPr>
          <w:rtl/>
          <w:lang w:bidi="fa-IR"/>
        </w:rPr>
        <w:t>1- کلمه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8A48E2" w:rsidRDefault="001C41F2" w:rsidP="008A48E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8A48E2">
        <w:rPr>
          <w:rFonts w:hint="eastAsia"/>
          <w:rtl/>
          <w:lang w:bidi="fa-IR"/>
        </w:rPr>
        <w:lastRenderedPageBreak/>
        <w:t>تذکره</w:t>
      </w:r>
      <w:r w:rsidR="008A48E2">
        <w:rPr>
          <w:rtl/>
          <w:lang w:bidi="fa-IR"/>
        </w:rPr>
        <w:t xml:space="preserve"> احمال را بدون ما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ه</w:t>
      </w:r>
      <w:r w:rsidR="008A48E2">
        <w:rPr>
          <w:rtl/>
          <w:lang w:bidi="fa-IR"/>
        </w:rPr>
        <w:t xml:space="preserve"> و زحمت گرفت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م</w:t>
      </w:r>
      <w:r w:rsidR="008A48E2">
        <w:rPr>
          <w:rtl/>
          <w:lang w:bidi="fa-IR"/>
        </w:rPr>
        <w:t>. از آنجا وارد بغداد قد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م</w:t>
      </w:r>
      <w:r w:rsidR="008A48E2">
        <w:rPr>
          <w:rtl/>
          <w:lang w:bidi="fa-IR"/>
        </w:rPr>
        <w:t xml:space="preserve"> شد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م</w:t>
      </w:r>
      <w:r w:rsidR="008A48E2">
        <w:rPr>
          <w:rtl/>
          <w:lang w:bidi="fa-IR"/>
        </w:rPr>
        <w:t>. فا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تون</w:t>
      </w:r>
      <w:r w:rsidR="008A48E2">
        <w:rPr>
          <w:rtl/>
          <w:lang w:bidi="fa-IR"/>
        </w:rPr>
        <w:t xml:space="preserve"> حاضر بود. هر نفر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ربع مج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د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داد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م</w:t>
      </w:r>
      <w:r w:rsidR="008A48E2">
        <w:rPr>
          <w:rtl/>
          <w:lang w:bidi="fa-IR"/>
        </w:rPr>
        <w:t xml:space="preserve"> به توسط فا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تون</w:t>
      </w:r>
      <w:r w:rsidR="008A48E2">
        <w:rPr>
          <w:rtl/>
          <w:lang w:bidi="fa-IR"/>
        </w:rPr>
        <w:t xml:space="preserve"> دو ساعت از آفتاب روز ب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ست</w:t>
      </w:r>
      <w:r w:rsidR="008A48E2">
        <w:rPr>
          <w:rtl/>
          <w:lang w:bidi="fa-IR"/>
        </w:rPr>
        <w:t xml:space="preserve"> و هشتم[محرم] بالا آمد، صح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حاً</w:t>
      </w:r>
      <w:r w:rsidR="008A48E2">
        <w:rPr>
          <w:rtl/>
          <w:lang w:bidi="fa-IR"/>
        </w:rPr>
        <w:t xml:space="preserve"> و سالماً وارد مشهد مقدس امام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ن</w:t>
      </w:r>
      <w:r w:rsidR="008A48E2">
        <w:rPr>
          <w:rtl/>
          <w:lang w:bidi="fa-IR"/>
        </w:rPr>
        <w:t xml:space="preserve"> همام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ن</w:t>
      </w:r>
      <w:r w:rsidR="008A48E2">
        <w:rPr>
          <w:rtl/>
          <w:lang w:bidi="fa-IR"/>
        </w:rPr>
        <w:t xml:space="preserve"> حضرت کاظم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ن</w:t>
      </w:r>
      <w:r w:rsidR="008A48E2">
        <w:rPr>
          <w:rtl/>
          <w:lang w:bidi="fa-IR"/>
        </w:rPr>
        <w:t>- عل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هما</w:t>
      </w:r>
      <w:r w:rsidR="008A48E2">
        <w:rPr>
          <w:rtl/>
          <w:lang w:bidi="fa-IR"/>
        </w:rPr>
        <w:t xml:space="preserve"> وعل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آبائهما الس</w:t>
      </w:r>
      <w:r w:rsidR="008A48E2">
        <w:rPr>
          <w:rFonts w:hint="eastAsia"/>
          <w:rtl/>
          <w:lang w:bidi="fa-IR"/>
        </w:rPr>
        <w:t>لام</w:t>
      </w:r>
      <w:r w:rsidR="008A48E2">
        <w:rPr>
          <w:rtl/>
          <w:lang w:bidi="fa-IR"/>
        </w:rPr>
        <w:t>- شد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م</w:t>
      </w:r>
      <w:r w:rsidR="008A48E2">
        <w:rPr>
          <w:rtl/>
          <w:lang w:bidi="fa-IR"/>
        </w:rPr>
        <w:t>. تذکره‌ها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ما را م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زبان</w:t>
      </w:r>
      <w:r w:rsidR="008A48E2">
        <w:rPr>
          <w:rtl/>
          <w:lang w:bidi="fa-IR"/>
        </w:rPr>
        <w:t xml:space="preserve"> ما حاج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عبود نام در بغداد به صحّت قنسول رسان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د</w:t>
      </w:r>
      <w:r w:rsidR="008A48E2">
        <w:rPr>
          <w:rtl/>
          <w:lang w:bidi="fa-IR"/>
        </w:rPr>
        <w:t xml:space="preserve"> و ما را راحت کرد ول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از سرما خشک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ده</w:t>
      </w:r>
      <w:r w:rsidR="008A48E2">
        <w:rPr>
          <w:rtl/>
          <w:lang w:bidi="fa-IR"/>
        </w:rPr>
        <w:t xml:space="preserve"> بود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م</w:t>
      </w:r>
      <w:r w:rsidR="008A48E2">
        <w:rPr>
          <w:rtl/>
          <w:lang w:bidi="fa-IR"/>
        </w:rPr>
        <w:t>. هم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ن</w:t>
      </w:r>
      <w:r w:rsidR="008A48E2">
        <w:rPr>
          <w:rtl/>
          <w:lang w:bidi="fa-IR"/>
        </w:rPr>
        <w:t xml:space="preserve"> قدر که در کاروانسرا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حاج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حس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ن</w:t>
      </w:r>
      <w:r w:rsidR="008A48E2">
        <w:rPr>
          <w:rtl/>
          <w:lang w:bidi="fa-IR"/>
        </w:rPr>
        <w:t xml:space="preserve"> نام نزد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ک</w:t>
      </w:r>
      <w:r w:rsidR="008A48E2">
        <w:rPr>
          <w:rtl/>
          <w:lang w:bidi="fa-IR"/>
        </w:rPr>
        <w:t xml:space="preserve"> حرم مطهّر رحل انداخت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م</w:t>
      </w:r>
      <w:r w:rsidR="008A48E2">
        <w:rPr>
          <w:rtl/>
          <w:lang w:bidi="fa-IR"/>
        </w:rPr>
        <w:t>. بعد از صرف مختصر چا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بلاتأمل به حمام شتافت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م</w:t>
      </w:r>
      <w:r w:rsidR="008A48E2">
        <w:rPr>
          <w:rtl/>
          <w:lang w:bidi="fa-IR"/>
        </w:rPr>
        <w:t>. تنظ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ف</w:t>
      </w:r>
      <w:r w:rsidR="008A48E2">
        <w:rPr>
          <w:rtl/>
          <w:lang w:bidi="fa-IR"/>
        </w:rPr>
        <w:t xml:space="preserve"> کامل و غسل ز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ارت</w:t>
      </w:r>
      <w:r w:rsidR="008A48E2">
        <w:rPr>
          <w:rtl/>
          <w:lang w:bidi="fa-IR"/>
        </w:rPr>
        <w:t xml:space="preserve"> به عمل آمد. رفع خستگ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شد. از ن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ل</w:t>
      </w:r>
      <w:r w:rsidR="008A48E2">
        <w:rPr>
          <w:rtl/>
          <w:lang w:bidi="fa-IR"/>
        </w:rPr>
        <w:t xml:space="preserve"> 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ن</w:t>
      </w:r>
      <w:r w:rsidR="008A48E2">
        <w:rPr>
          <w:rtl/>
          <w:lang w:bidi="fa-IR"/>
        </w:rPr>
        <w:t xml:space="preserve"> سعادت و مشاهده وفور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نعمت و طراوت شهر گو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ا</w:t>
      </w:r>
      <w:r w:rsidR="008A48E2">
        <w:rPr>
          <w:rtl/>
          <w:lang w:bidi="fa-IR"/>
        </w:rPr>
        <w:t xml:space="preserve"> دوباره از قبر و ق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امت</w:t>
      </w:r>
      <w:r w:rsidR="008A48E2">
        <w:rPr>
          <w:rtl/>
          <w:lang w:bidi="fa-IR"/>
        </w:rPr>
        <w:t xml:space="preserve"> به دن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ا</w:t>
      </w:r>
      <w:r w:rsidR="008A48E2">
        <w:rPr>
          <w:rtl/>
          <w:lang w:bidi="fa-IR"/>
        </w:rPr>
        <w:t xml:space="preserve"> عودت نموده‌ا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م</w:t>
      </w:r>
      <w:r w:rsidR="008A48E2">
        <w:rPr>
          <w:rtl/>
          <w:lang w:bidi="fa-IR"/>
        </w:rPr>
        <w:t>. رفع تمام لطمات و صدمات شد.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سجده شکرانه در اوّل بجا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بعد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مرقدَ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منوّرَ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کمال آرزو و شوق موفق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بعد از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در دو شبانه روز و تصف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قلوب و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سعادت، پس در شب دوشنبه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سوم محرم به توسط عربانه از قرار هر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مخففاً روانه ارض مقدّسه کربلا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چند طغر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پاکت سفارش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روانه و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نشانه که چار[پار] را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چاپ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پاکتها هم به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A48E2" w:rsidRDefault="008A48E2" w:rsidP="001C41F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مانده به شب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کشنبه</w:t>
      </w:r>
      <w:r>
        <w:rPr>
          <w:rtl/>
          <w:lang w:bidi="fa-IR"/>
        </w:rPr>
        <w:t xml:space="preserve"> 24 وارد کربلا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بلامهلت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همان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غبار راه به موجب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خودشان به تقب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آستان مقدس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حضرت</w:t>
      </w:r>
      <w:r w:rsidR="001C41F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ابوالفضل</w:t>
      </w:r>
      <w:r w:rsidR="001C41F2" w:rsidRPr="001C41F2">
        <w:rPr>
          <w:rFonts w:ascii="Traditional Arabic" w:eastAsiaTheme="minorHAnsi" w:hAnsi="Traditional Arabic" w:cs="Traditional Arabic"/>
          <w:rtl/>
        </w:rPr>
        <w:t xml:space="preserve"> </w:t>
      </w:r>
      <w:r w:rsidR="001C41F2" w:rsidRPr="001C41F2">
        <w:rPr>
          <w:rStyle w:val="libAlaemChar"/>
          <w:rFonts w:eastAsiaTheme="minorHAnsi"/>
          <w:rtl/>
        </w:rPr>
        <w:t>عليهما‌السلام</w:t>
      </w:r>
      <w:r w:rsidR="001C41F2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مشرّف، منزل را در کاروانسرا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خان</w:t>
      </w:r>
      <w:r>
        <w:rPr>
          <w:rtl/>
          <w:lang w:bidi="fa-IR"/>
        </w:rPr>
        <w:t xml:space="preserve"> دو سه 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حرکت به نجف اشراف، در آنجا هم به آرزو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مراجعت به کربلا مجددا هم در عرض چند روز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کامل حاصل.</w:t>
      </w:r>
    </w:p>
    <w:p w:rsidR="008A48E2" w:rsidRDefault="008A48E2" w:rsidP="001C41F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اللَّهُمَّ</w:t>
      </w:r>
      <w:r>
        <w:rPr>
          <w:rtl/>
          <w:lang w:bidi="fa-IR"/>
        </w:rPr>
        <w:t xml:space="preserve"> ارْزُقْنَا ثَان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و ثالثاً و ارْزُقْ أح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</w:t>
      </w:r>
      <w:r>
        <w:rPr>
          <w:rtl/>
          <w:lang w:bidi="fa-IR"/>
        </w:rPr>
        <w:t xml:space="preserve"> بحقّ الحُسَ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1C41F2" w:rsidRPr="001C41F2">
        <w:rPr>
          <w:rFonts w:ascii="Traditional Arabic" w:eastAsiaTheme="minorHAnsi" w:hAnsi="Traditional Arabic" w:cs="Traditional Arabic"/>
          <w:rtl/>
        </w:rPr>
        <w:t xml:space="preserve"> </w:t>
      </w:r>
      <w:r w:rsidR="001C41F2" w:rsidRPr="001C41F2">
        <w:rPr>
          <w:rStyle w:val="libAlaemChar"/>
          <w:rFonts w:eastAsiaTheme="minorHAnsi"/>
          <w:rtl/>
        </w:rPr>
        <w:t>عليه‌السلام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احوال مراجعت مستغن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شرح است.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خامس شهر شعبان من شهور 1332 ق.</w:t>
      </w:r>
    </w:p>
    <w:p w:rsidR="001C41F2" w:rsidRDefault="001C41F2" w:rsidP="008A48E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8A48E2" w:rsidRDefault="008A48E2" w:rsidP="001C41F2">
      <w:pPr>
        <w:pStyle w:val="Heading1"/>
        <w:rPr>
          <w:rtl/>
          <w:lang w:bidi="fa-IR"/>
        </w:rPr>
      </w:pPr>
      <w:bookmarkStart w:id="16" w:name="_Toc1217199"/>
      <w:r>
        <w:rPr>
          <w:rFonts w:hint="eastAsia"/>
          <w:rtl/>
          <w:lang w:bidi="fa-IR"/>
        </w:rPr>
        <w:t>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سفر مکه معظمه‌</w:t>
      </w:r>
      <w:bookmarkEnd w:id="16"/>
    </w:p>
    <w:p w:rsidR="008A48E2" w:rsidRDefault="008A48E2" w:rsidP="001C41F2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8A48E2" w:rsidRDefault="008A48E2" w:rsidP="001C41F2">
      <w:pPr>
        <w:pStyle w:val="libBold1"/>
        <w:rPr>
          <w:rtl/>
          <w:lang w:bidi="fa-IR"/>
        </w:rPr>
      </w:pPr>
      <w:r>
        <w:rPr>
          <w:rtl/>
          <w:lang w:bidi="fa-IR"/>
        </w:rPr>
        <w:t>زادها الله شرفا</w:t>
      </w:r>
    </w:p>
    <w:p w:rsidR="008A48E2" w:rsidRDefault="008A48E2" w:rsidP="001C41F2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نوشته</w:t>
      </w:r>
      <w:r w:rsidR="001C41F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محمود خان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الدوله</w:t>
      </w:r>
    </w:p>
    <w:p w:rsidR="008A48E2" w:rsidRDefault="001C41F2" w:rsidP="001C41F2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7" w:name="_Toc1217200"/>
      <w:r w:rsidR="008A48E2">
        <w:rPr>
          <w:rFonts w:hint="eastAsia"/>
          <w:rtl/>
          <w:lang w:bidi="fa-IR"/>
        </w:rPr>
        <w:lastRenderedPageBreak/>
        <w:t>مقدمه‌</w:t>
      </w:r>
      <w:bookmarkEnd w:id="17"/>
    </w:p>
    <w:p w:rsidR="008A48E2" w:rsidRDefault="008A48E2" w:rsidP="001C41F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سفرنامه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محمود خان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الدوله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لشکر برادر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احمد خان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السلطنه است که فرد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رجال مشهور دولت قاجار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داخله، عدل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بود. اما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ما سالها در آذربا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مشغول کار بوده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مورد اعتماد مظفرالد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بوده است. در تهران از همان سال 1314 که سال نخست سلطنت مظفرالد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شاه است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آستانه قدس رضو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سپرده شده و بعدها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لشکر شده است.</w:t>
      </w:r>
    </w:p>
    <w:p w:rsidR="008A48E2" w:rsidRDefault="008A48E2" w:rsidP="001C41F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در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باره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آمد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همه برگرفته از مرآت الوقا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مظفر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اشارات قابل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سال 1314 تا 1322 دارد. بر اساس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اطلاع موجود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کتاب،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الدوله در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حجه سال 1314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آستان مقدسه شده است. ملک المورخ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نوشته است: جنا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محمود خان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الدوله که از وزرا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tl/>
          <w:lang w:bidi="fa-IR"/>
        </w:rPr>
        <w:t xml:space="preserve"> و خداترس و درست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خواه ملت و دولت است به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آستانه مقدسه</w:t>
      </w:r>
      <w:r w:rsidR="001C41F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سلام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ساکنها مفتخر شد(مرآت الوقا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>:(چاپ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مکتوب، 1386) ص 85). همو نوشته است: در ماه جماد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1315 جناب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محمود خان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الدوله متول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آستان مقدس که از وزرا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tl/>
          <w:lang w:bidi="fa-IR"/>
        </w:rPr>
        <w:t xml:space="preserve"> وخداترس مملکت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است، خدمات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نمود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جمله مبالغ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آستانه مقدسه قرض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بود.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الدوله خرج را با دخل برابر کرده ... گفتند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الدوله در آن سال دوازده هزار تومان حق التول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را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مخارجات آستانه متبرکه نمود(مرآت: 126).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بنا</w:t>
      </w:r>
      <w:r>
        <w:rPr>
          <w:rtl/>
          <w:lang w:bidi="fa-IR"/>
        </w:rPr>
        <w:t xml:space="preserve"> به نوشته ملک المورخ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عشر سوم صفر 1318 ق به وزارت کشور منسوب شده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اتابک اعظم بوده است(مرآت الوقا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>: 578).</w:t>
      </w:r>
    </w:p>
    <w:p w:rsidR="008A48E2" w:rsidRDefault="008A48E2" w:rsidP="00EA2F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مقدمه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سفرنامه 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هنگام آغاز سفر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لشکر بوده است اما شگفت آن است که عبدالحس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 ملک المورخ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نوشته است: در شهر اول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حجه 1322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الدوله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لشکر از وزارت لشکر معزول شد.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نوکرها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 مرد درست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tl/>
          <w:lang w:bidi="fa-IR"/>
        </w:rPr>
        <w:t xml:space="preserve"> و خدا ترس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از او سر نزده(مرآت الوقا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>: 740).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درست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است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الدوله در حج بسر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>. بنابر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اشتباه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 المورخ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رخ داده باشد. بسا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A2F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مربوط</w:t>
      </w:r>
      <w:r>
        <w:rPr>
          <w:rtl/>
          <w:lang w:bidi="fa-IR"/>
        </w:rPr>
        <w:t xml:space="preserve"> به سال بعد باشد. همو در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سال 1320 نوشته است: در عشر آخر رمضان پس از آن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الدوله از وزارت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اوقاف استعفا کرد شاه شغل او را به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الدوله داد(مرآت الوقا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>: 782).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سفرنامه، از پسرش ثقه السلطنه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کرده و ملک المورخ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رخدادها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1320 نوشته است: ثقه السلطنه بن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الدوله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واوقاف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ابت</w:t>
      </w:r>
      <w:r>
        <w:rPr>
          <w:rtl/>
          <w:lang w:bidi="fa-IR"/>
        </w:rPr>
        <w:t xml:space="preserve">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اوقاف و 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سربلند شد(مرآت الوقا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>: 908).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او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نظام باشد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باز به نوشته ملک المورخ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عشر دوم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قعده 1317 لشکر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آذربا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شده است.(مرآت: 496). اعزاز الدوله هم فرزند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او بوده که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 اشاره به مستقبل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کرده است.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آشکار شود که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از چهره‌ها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برجسته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تخت</w:t>
      </w:r>
      <w:r>
        <w:rPr>
          <w:rtl/>
          <w:lang w:bidi="fa-IR"/>
        </w:rPr>
        <w:t xml:space="preserve"> بوده است. خود افزون بر اشارات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سفرنامه و انتها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علما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مهم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تخت</w:t>
      </w:r>
      <w:r>
        <w:rPr>
          <w:rtl/>
          <w:lang w:bidi="fa-IR"/>
        </w:rPr>
        <w:t xml:space="preserve"> از جمله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فضل الله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دارد،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</w:t>
      </w:r>
      <w:r>
        <w:rPr>
          <w:rtl/>
          <w:lang w:bidi="fa-IR"/>
        </w:rPr>
        <w:lastRenderedPageBreak/>
        <w:t>از مظفرالد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شاه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سفرنامه در باره سوغا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فرستاده آورده است.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ادداشت</w:t>
      </w:r>
      <w:r>
        <w:rPr>
          <w:rtl/>
          <w:lang w:bidi="fa-IR"/>
        </w:rPr>
        <w:t xml:space="preserve"> شاه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8A48E2" w:rsidRDefault="008A48E2" w:rsidP="00EA2F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الدوله!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شما را ملاحظه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ان شاءالله</w:t>
      </w:r>
      <w:r w:rsidR="00EA2F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حج</w:t>
      </w:r>
      <w:r>
        <w:rPr>
          <w:rtl/>
          <w:lang w:bidi="fa-IR"/>
        </w:rPr>
        <w:t xml:space="preserve"> شما قبول و دعاها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قبلا به ما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مقبول است.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قتاً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در حضور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ثقه السلطنه و اعزاز الدوله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شما خوب خدمت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کمال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از خدمات آنها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به شما هم کمال التفات را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رسم سوغات فرستاده بود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مستحسن و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افتاد. شهر صفر المظفر 1322</w:t>
      </w:r>
    </w:p>
    <w:p w:rsidR="00EA2F2F" w:rsidRDefault="00EA2F2F" w:rsidP="008A48E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8A48E2" w:rsidRDefault="008A48E2" w:rsidP="00EA2F2F">
      <w:pPr>
        <w:pStyle w:val="Heading1"/>
        <w:rPr>
          <w:rtl/>
          <w:lang w:bidi="fa-IR"/>
        </w:rPr>
      </w:pPr>
      <w:bookmarkStart w:id="18" w:name="_Toc1217201"/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سفرنامه‌</w:t>
      </w:r>
      <w:bookmarkEnd w:id="18"/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سفرنامه</w:t>
      </w:r>
      <w:r>
        <w:rPr>
          <w:rtl/>
          <w:lang w:bidi="fa-IR"/>
        </w:rPr>
        <w:t xml:space="preserve"> حاضر در ادامه حرکت سفرنامه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 در دوره قاجار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توسط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صاحب منصبان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دولت نوشته شده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درست مانند غالب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از تهران به حج رفته اند،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به سمت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از آنجا به استانبول و اسکندر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ه و کانال سوئز و سپس جده و بازگشت از همان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بوده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سفرنامه به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سفرنامه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مفصل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دوره مانند فرهاد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الدوله،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عبدالحس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 افشار و ...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اما به رغم اختصار حاو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نکات جالب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باره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راه و حرم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نسخه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سفرنامه در 17 صفحه به شماره 3899 در کتابخانه ملک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و در فهرست آن کتابخانه</w:t>
      </w:r>
    </w:p>
    <w:p w:rsidR="008A48E2" w:rsidRDefault="00EA2F2F" w:rsidP="008A48E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8A48E2">
        <w:rPr>
          <w:rtl/>
          <w:lang w:bidi="fa-IR"/>
        </w:rPr>
        <w:t>(ج 3، ص 366) معرف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شده است. نسخه اندک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بد خط و تصو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ر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که در اخت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ار</w:t>
      </w:r>
      <w:r w:rsidR="008A48E2">
        <w:rPr>
          <w:rtl/>
          <w:lang w:bidi="fa-IR"/>
        </w:rPr>
        <w:t xml:space="preserve"> بنده قرار گرفت کم رنگ و رو بود. به هم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ن</w:t>
      </w:r>
      <w:r w:rsidR="008A48E2">
        <w:rPr>
          <w:rtl/>
          <w:lang w:bidi="fa-IR"/>
        </w:rPr>
        <w:t xml:space="preserve"> جهت کلمات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ناخوانا ماند.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در شعبان 1321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آغاز شده و تا صفر 1322 به طول انجام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سفرنامه اول شهر صفر المظفر 1323(شا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1322) است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القاعده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سال مذکور 1323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اگر در 1322 است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اول آن نه بلکه دست کم پس از روز پنجم باشد که روز ورود او به طهران است.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مقابله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سفرنامه و سفرنامه مرجان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سرکار خانم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با اظهار سپاس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انتشار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نشر ادب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حج در زبان پارس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رسول</w:t>
      </w:r>
      <w:r>
        <w:rPr>
          <w:rtl/>
          <w:lang w:bidi="fa-IR"/>
        </w:rPr>
        <w:t xml:space="preserve"> جعفر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tl/>
          <w:lang w:bidi="fa-IR"/>
        </w:rPr>
        <w:t>15 محرم 1429</w:t>
      </w:r>
    </w:p>
    <w:p w:rsidR="008A48E2" w:rsidRDefault="00EA2F2F" w:rsidP="00EA2F2F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 xml:space="preserve"> </w:t>
      </w:r>
      <w:bookmarkStart w:id="19" w:name="_Toc1217202"/>
      <w:r w:rsidR="008A48E2">
        <w:rPr>
          <w:rtl/>
          <w:lang w:bidi="fa-IR"/>
        </w:rPr>
        <w:t>[22 شعبان 1321: آماده حرکت از تهران]</w:t>
      </w:r>
      <w:bookmarkEnd w:id="19"/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پنجشنبه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دوم شهر شعبان المعظم، توشقان 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1321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مرخّص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خاک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مقدّس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هما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ظلّ الله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- ارواحنا فداه-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پس از بذل مراحم و تفقّدات کامله و تقب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خاک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خسروانه، به اتاق نظام رفته، درحالت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عموم جنابان لشکرنو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عظام</w:t>
      </w:r>
      <w:r w:rsidR="00EA2F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حضور</w:t>
      </w:r>
      <w:r>
        <w:rPr>
          <w:rtl/>
          <w:lang w:bidi="fa-IR"/>
        </w:rPr>
        <w:t xml:space="preserve"> داشتند. جناب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EA2F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السلطنه</w:t>
      </w:r>
      <w:r>
        <w:rPr>
          <w:rtl/>
          <w:lang w:bidi="fa-IR"/>
        </w:rPr>
        <w:t xml:space="preserve"> منش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اداره وزارت لشکر، دستخط آفتاب نمطکه بر حسب استدعا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ابت</w:t>
      </w:r>
      <w:r>
        <w:rPr>
          <w:rtl/>
          <w:lang w:bidi="fa-IR"/>
        </w:rPr>
        <w:t xml:space="preserve"> وزارت لشکر خطاب به</w:t>
      </w:r>
      <w:r w:rsidR="00EA2F2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حضرت اشرف والا سپهسالار اعظم به افتخار جناب جلالت</w:t>
      </w:r>
      <w:r w:rsidR="00EA2F2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مآب فرزند ثقه السلطنه شرف حضور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بود، قرائت نمود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لشکر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سان</w:t>
      </w:r>
      <w:r>
        <w:rPr>
          <w:rtl/>
          <w:lang w:bidi="fa-IR"/>
        </w:rPr>
        <w:t xml:space="preserve"> فخام، اظهار کمالِ رضامند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خودِ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حضوراً نمودند و سبب محوّل شدن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ابت</w:t>
      </w:r>
      <w:r>
        <w:rPr>
          <w:rtl/>
          <w:lang w:bidi="fa-IR"/>
        </w:rPr>
        <w:t xml:space="preserve"> وزارت لشکر به عهده جناب ثقه السلطنه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آنچه اظهار مسرّت کردند وبعد از صرف نهار از اتاق نظام با لشکر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سان</w:t>
      </w:r>
      <w:r>
        <w:rPr>
          <w:rtl/>
          <w:lang w:bidi="fa-IR"/>
        </w:rPr>
        <w:t xml:space="preserve"> وداع نموده، به منزل مراجعت شد.</w:t>
      </w:r>
    </w:p>
    <w:p w:rsidR="00EA2F2F" w:rsidRDefault="00EA2F2F" w:rsidP="008A48E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8A48E2" w:rsidRDefault="008A48E2" w:rsidP="00EA2F2F">
      <w:pPr>
        <w:pStyle w:val="Heading1"/>
        <w:rPr>
          <w:rtl/>
          <w:lang w:bidi="fa-IR"/>
        </w:rPr>
      </w:pPr>
      <w:bookmarkStart w:id="20" w:name="_Toc1217203"/>
      <w:r>
        <w:rPr>
          <w:rtl/>
          <w:lang w:bidi="fa-IR"/>
        </w:rPr>
        <w:t>[روز جمعه 23 شهر شعبان: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</w:t>
      </w:r>
      <w:bookmarkEnd w:id="20"/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صبح</w:t>
      </w:r>
      <w:r>
        <w:rPr>
          <w:rtl/>
          <w:lang w:bidi="fa-IR"/>
        </w:rPr>
        <w:t xml:space="preserve"> جناب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فواضل نصاب، مجتهد الزمان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آورده وداع فرموده،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مسافرت به گوش‌ها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خوانده،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بردند. بعد از رفتن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کالسکه سوار شده،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 شاهزاده عبدالعظ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-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- مشرّف شده، وداع کرده و از حضرت احد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آن بقعه متبرّکه و مَضجع مقدّس از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مسألت نمود که ادراک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ضِ</w:t>
      </w:r>
      <w:r>
        <w:rPr>
          <w:rtl/>
          <w:lang w:bidi="fa-IR"/>
        </w:rPr>
        <w:t xml:space="preserve"> آن سفر بزرگ به صحّت و سلامت نموده،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حاً</w:t>
      </w:r>
      <w:r>
        <w:rPr>
          <w:rtl/>
          <w:lang w:bidi="fa-IR"/>
        </w:rPr>
        <w:t xml:space="preserve"> سالماً معاودت کند و از آنجا به منزل جناب مستطاب اجلِّ اکرمِ افخم،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السلطنه،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خزانه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عنوان نقل مکان آمده، نهار آنجا صرف شد و از حُسن اتفاق نوبه و 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روز قبل عارض مزاج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شده و عرق کرده بودند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روز جمعه بحمدالله نوبه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 xml:space="preserve"> و حالت بهبود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حصول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</w:t>
      </w:r>
      <w:r>
        <w:rPr>
          <w:rtl/>
          <w:lang w:bidi="fa-IR"/>
        </w:rPr>
        <w:t xml:space="preserve"> و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که اقص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بود، مبدّل به فراغت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شکر حضرت معبود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زدان</w:t>
      </w:r>
      <w:r>
        <w:rPr>
          <w:rtl/>
          <w:lang w:bidi="fa-IR"/>
        </w:rPr>
        <w:t xml:space="preserve"> به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آمد و آن شب را در خانه‌ها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اقامت نموده، روز شنبه هم همانجا مانده، به رفع نواقص اسبابِ سفر اقدام شد.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عصر</w:t>
      </w:r>
      <w:r>
        <w:rPr>
          <w:rtl/>
          <w:lang w:bidi="fa-IR"/>
        </w:rPr>
        <w:t xml:space="preserve"> شنبه جناب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فواضل نصاب ثقه‌الاسلام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حان‌الله</w:t>
      </w:r>
      <w:r>
        <w:rPr>
          <w:rtl/>
          <w:lang w:bidi="fa-IR"/>
        </w:rPr>
        <w:t>- سلّمه الله-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آوردند. جناب مستطاب اجلّ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- سلّمه الله-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ساعت بعد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ارزان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داشته، بعد از صرف 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ره،</w:t>
      </w:r>
      <w:r>
        <w:rPr>
          <w:rtl/>
          <w:lang w:bidi="fa-IR"/>
        </w:rPr>
        <w:t xml:space="preserve"> هر دو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محترم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مسافرت خوانده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بردند.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آن، جناب افاضل و افادت نصاب حجه الاسلام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فضل</w:t>
      </w:r>
      <w:r w:rsidR="00EA2F2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الله مجتهد مازندران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- سلّمه الله-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آورده، به قدر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نشسته، </w:t>
      </w:r>
      <w:r>
        <w:rPr>
          <w:rtl/>
          <w:lang w:bidi="fa-IR"/>
        </w:rPr>
        <w:lastRenderedPageBreak/>
        <w:t>برخ</w:t>
      </w:r>
      <w:r w:rsidR="00EA2F2F">
        <w:rPr>
          <w:rFonts w:hint="cs"/>
          <w:rtl/>
          <w:lang w:bidi="fa-IR"/>
        </w:rPr>
        <w:t>و</w:t>
      </w:r>
      <w:r>
        <w:rPr>
          <w:rtl/>
          <w:lang w:bidi="fa-IR"/>
        </w:rPr>
        <w:t>استه و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سفر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لطف فرمودند به گوش‌ها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خواندند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وداع نموده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بردند.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بعد،</w:t>
      </w:r>
      <w:r>
        <w:rPr>
          <w:rtl/>
          <w:lang w:bidi="fa-IR"/>
        </w:rPr>
        <w:t xml:space="preserve"> نواب شاهزاده دارا و جناب جلالت</w:t>
      </w:r>
      <w:r w:rsidR="00EA2F2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مآب مقتدر السطنه و جناب جلالت</w:t>
      </w:r>
      <w:r w:rsidR="00EA2F2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مآب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صدر الدوله و جنابان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الدوله و آصف السلطان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الدوله و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آمدند.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وداع نموده رفتند.</w:t>
      </w:r>
    </w:p>
    <w:p w:rsidR="008A48E2" w:rsidRDefault="008A48E2" w:rsidP="00EA2F2F">
      <w:pPr>
        <w:pStyle w:val="libNormal"/>
        <w:rPr>
          <w:rtl/>
          <w:lang w:bidi="fa-IR"/>
        </w:rPr>
      </w:pPr>
      <w:r w:rsidRPr="00EA2F2F">
        <w:rPr>
          <w:rStyle w:val="libFootnotenumChar"/>
          <w:rtl/>
        </w:rPr>
        <w:t>[2]</w:t>
      </w:r>
      <w:r>
        <w:rPr>
          <w:rtl/>
          <w:lang w:bidi="fa-IR"/>
        </w:rPr>
        <w:t xml:space="preserve"> چون دو دستگاه کالسکه و چاپار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دارالخلافه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رشت اجاره شده به وعده روز شنبه، ر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راه شوسه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داده بود که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 مثل جنابان مجدالدوله و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الملک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کشنبه</w:t>
      </w:r>
      <w:r>
        <w:rPr>
          <w:rtl/>
          <w:lang w:bidi="fa-IR"/>
        </w:rPr>
        <w:t xml:space="preserve"> از راه رشت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بروند 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دولت ... </w:t>
      </w:r>
      <w:r w:rsidRPr="00EA2F2F">
        <w:rPr>
          <w:rStyle w:val="libFootnotenumChar"/>
          <w:rtl/>
        </w:rPr>
        <w:t>(1)</w:t>
      </w:r>
      <w:r>
        <w:rPr>
          <w:rtl/>
          <w:lang w:bidi="fa-IR"/>
        </w:rPr>
        <w:t xml:space="preserve"> هم بعد از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مر</w:t>
      </w:r>
      <w:r w:rsidR="00EA2F2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قولون</w:t>
      </w:r>
      <w:r>
        <w:rPr>
          <w:rtl/>
          <w:lang w:bidi="fa-IR"/>
        </w:rPr>
        <w:t xml:space="preserve"> انّ الموت صعب و لکن مفارقه الأحباب أصعب</w:t>
      </w:r>
    </w:p>
    <w:p w:rsidR="008A48E2" w:rsidRDefault="008A48E2" w:rsidP="008A48E2">
      <w:pPr>
        <w:pStyle w:val="libNormal"/>
        <w:rPr>
          <w:rtl/>
          <w:lang w:bidi="fa-IR"/>
        </w:rPr>
      </w:pP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tl/>
          <w:lang w:bidi="fa-IR"/>
        </w:rPr>
        <w:t>1-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کلمه در اصل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است.</w:t>
      </w:r>
    </w:p>
    <w:p w:rsidR="00C801BD" w:rsidRDefault="00C801BD" w:rsidP="008A48E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8A48E2" w:rsidRDefault="008A48E2" w:rsidP="00C801BD">
      <w:pPr>
        <w:pStyle w:val="Heading1"/>
        <w:rPr>
          <w:rtl/>
          <w:lang w:bidi="fa-IR"/>
        </w:rPr>
      </w:pPr>
      <w:bookmarkStart w:id="21" w:name="_Toc1217204"/>
      <w:r>
        <w:rPr>
          <w:rtl/>
          <w:lang w:bidi="fa-IR"/>
        </w:rPr>
        <w:t xml:space="preserve">[صبح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کشنبه</w:t>
      </w:r>
      <w:r>
        <w:rPr>
          <w:rtl/>
          <w:lang w:bidi="fa-IR"/>
        </w:rPr>
        <w:t xml:space="preserve"> 25: ورود به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]</w:t>
      </w:r>
      <w:bookmarkEnd w:id="21"/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شهاب آباد حرکت کرده، عصر دوشنبه 26 به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وارد شده، در عمارات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وان‌ها</w:t>
      </w:r>
      <w:r>
        <w:rPr>
          <w:rtl/>
          <w:lang w:bidi="fa-IR"/>
        </w:rPr>
        <w:t xml:space="preserve"> که جناب جلالت</w:t>
      </w:r>
      <w:r w:rsidR="00C801B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مآب،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صالح خان سالار اکرم حاکم 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نمودند[مستقر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].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جناب</w:t>
      </w:r>
      <w:r>
        <w:rPr>
          <w:rtl/>
          <w:lang w:bidi="fa-IR"/>
        </w:rPr>
        <w:t xml:space="preserve"> مستطاب اجلّ مجد الدوله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لخان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قاجار که دو ساعت قبل از بنده وارد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و تمدّد اعصاب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بودند، بعد از ملاقات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عازم به طرف رشت شدند.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هر شب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عمارات، چون نواب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حرمه السلطنه همراه بودند، اقامت کرده در ساعت هشت از ش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گذشته، کالسکه‌ها و 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چاپار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کرا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شده بود حاضر نموده، عازم به طرف رشت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در مدت پنج شبانه روز از منازل مفصّله گذشته، شب جمعه سلخ شهر شعبان وارد رشت شد. اما در راهها تا درّه ملاعل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چندان صعوبت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نداشت.</w:t>
      </w:r>
    </w:p>
    <w:p w:rsidR="008A48E2" w:rsidRDefault="008A48E2" w:rsidP="00C801B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ونک</w:t>
      </w:r>
      <w:r>
        <w:rPr>
          <w:rtl/>
          <w:lang w:bidi="fa-IR"/>
        </w:rPr>
        <w:t>: چهار فرسخ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ونک</w:t>
      </w:r>
      <w:r>
        <w:rPr>
          <w:rtl/>
          <w:lang w:bidi="fa-IR"/>
        </w:rPr>
        <w:t xml:space="preserve">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دو فرسخ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نورباش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 دو فرسخ از نورباش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درّه ملاعل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دو فرسخ از درّه ملاعل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پاچنار: دو فرسخ از پاچنار به بالابالا: دو فرسخ از بالابالا به منج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: دو فرسخ از منج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رودبار: دو فرسخ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رودبار به رستم آباد: دو فرسخ از رودبار به امامزاده هاشم: دو فرسخ از امامزاده هاشم به کدوم: دو فرسخ از کدوم به رشت: پنج فرسخ.</w:t>
      </w:r>
      <w:r w:rsidR="00C801B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درّه ملّاعل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پاچنار و بالا بالا و منج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رودبار که</w:t>
      </w:r>
      <w:r w:rsidR="00C801B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تماماً</w:t>
      </w:r>
      <w:r>
        <w:rPr>
          <w:rtl/>
          <w:lang w:bidi="fa-IR"/>
        </w:rPr>
        <w:t xml:space="preserve"> درّه و کناره‌ها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رودخانه منج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بود، با آن که راه‌ها شوسه و اغلب طرف پردگاهها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[پرتگاه‌ها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راه، به قدر سه چارک ارتفاع و چهار ذرع عرض با سنگ و آهک و گچ،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ده‌اند</w:t>
      </w:r>
      <w:r>
        <w:rPr>
          <w:rtl/>
          <w:lang w:bidi="fa-IR"/>
        </w:rPr>
        <w:t xml:space="preserve"> که مال و آدم و کالسکه و 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پرد[پرت] نشود. مع هذا زهره انسان آب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از تصوّر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که مبادا شخص فرد[پرت] شود.</w:t>
      </w:r>
    </w:p>
    <w:p w:rsidR="00C801BD" w:rsidRDefault="008A48E2" w:rsidP="00C801BD">
      <w:pPr>
        <w:pStyle w:val="libNormal"/>
        <w:rPr>
          <w:rtl/>
          <w:lang w:bidi="fa-IR"/>
        </w:rPr>
      </w:pPr>
      <w:r w:rsidRPr="00C801BD">
        <w:rPr>
          <w:rStyle w:val="libFootnotenumChar"/>
          <w:rtl/>
        </w:rPr>
        <w:t>[3]</w:t>
      </w:r>
      <w:r>
        <w:rPr>
          <w:rtl/>
          <w:lang w:bidi="fa-IR"/>
        </w:rPr>
        <w:t xml:space="preserve"> امّا از آنجا که فضل خداوند شامل حال بندگان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از خطرات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حفظ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در رشت حضرت مستطاب اشرف ارفع امجد افخم الدوله شاهنشاه زاده اعظم عضد السلطان- دامت شوکته الوالا- هنگام ورود بنده به رشت کالسکه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دک</w:t>
      </w:r>
      <w:r>
        <w:rPr>
          <w:rtl/>
          <w:lang w:bidi="fa-IR"/>
        </w:rPr>
        <w:t xml:space="preserve"> و چند نفر از معار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عمله‌جاتشان را به ا</w:t>
      </w:r>
      <w:r>
        <w:rPr>
          <w:rFonts w:hint="eastAsia"/>
          <w:rtl/>
          <w:lang w:bidi="fa-IR"/>
        </w:rPr>
        <w:t>ستق</w:t>
      </w:r>
      <w:r w:rsidR="00C801B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مختصراً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شب گذشته به خانه جناب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روز[حاکم]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الت</w:t>
      </w:r>
      <w:r>
        <w:rPr>
          <w:rtl/>
          <w:lang w:bidi="fa-IR"/>
        </w:rPr>
        <w:t xml:space="preserve">[ظ] رشت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طاقه شال کشم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مرحمت فرموده، به عنوان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فاد</w:t>
      </w:r>
      <w:r>
        <w:rPr>
          <w:rtl/>
          <w:lang w:bidi="fa-IR"/>
        </w:rPr>
        <w:t xml:space="preserve"> و التفات فرموده بودند. به آورنده ده عدد اشرف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شد. روز بعد از ورود، خودم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حضور مبارکشان ش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. کمال تفقّد و مرحمت مبذول داشتند.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خدمتشان بوده،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اله</w:t>
      </w:r>
      <w:r>
        <w:rPr>
          <w:rtl/>
          <w:lang w:bidi="fa-IR"/>
        </w:rPr>
        <w:t xml:space="preserve"> 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صرف و مستظهراً</w:t>
      </w:r>
      <w:r w:rsidR="00C801B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خدمتشان مرخص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به منزل مراجعت شد؛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همان شبانه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منزل حاج مشار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اقامت داشتم، محرمانه از او و از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السلطنه و سالار،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سلوک و رفتار حضرت شاهزاده معظم که استفسار شد،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از خود حضرت والا و اجزاءشان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تمج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دعاگ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ذات مقدس هما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ملوکانه- ارواحنا فداه-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نمودند</w:t>
      </w:r>
      <w:r>
        <w:rPr>
          <w:rtl/>
          <w:lang w:bidi="fa-IR"/>
        </w:rPr>
        <w:t>. خداوند ان‌شاءالله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به روز بر عمر و استقامت وجود مسعود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پادشاه رؤوف مهربان- ارواحنا فداه-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عموم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در ظلّ ظل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لشان</w:t>
      </w:r>
      <w:r>
        <w:rPr>
          <w:rtl/>
          <w:lang w:bidi="fa-IR"/>
        </w:rPr>
        <w:t xml:space="preserve"> مرفّهُ‌الحال روزگار بگذرانند.</w:t>
      </w:r>
    </w:p>
    <w:p w:rsidR="008A48E2" w:rsidRDefault="00C801BD" w:rsidP="00C801B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A48E2" w:rsidRDefault="008A48E2" w:rsidP="00C801BD">
      <w:pPr>
        <w:pStyle w:val="Heading1"/>
        <w:rPr>
          <w:rtl/>
          <w:lang w:bidi="fa-IR"/>
        </w:rPr>
      </w:pPr>
      <w:bookmarkStart w:id="22" w:name="_Toc1217205"/>
      <w:r>
        <w:rPr>
          <w:rtl/>
          <w:lang w:bidi="fa-IR"/>
        </w:rPr>
        <w:t>[اول رمضان: در رشت]</w:t>
      </w:r>
      <w:bookmarkEnd w:id="22"/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بالجمله،</w:t>
      </w:r>
      <w:r>
        <w:rPr>
          <w:rtl/>
          <w:lang w:bidi="fa-IR"/>
        </w:rPr>
        <w:t xml:space="preserve"> دو شب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بوده، روز شنبه غرّه رمضان از رشت با کالسکه حاج مشارال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حرکت نموده،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بازار رفتم، در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جنابان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دالسلطنه</w:t>
      </w:r>
      <w:r>
        <w:rPr>
          <w:rtl/>
          <w:lang w:bidi="fa-IR"/>
        </w:rPr>
        <w:t xml:space="preserve"> و سالار بدرقه آمده، به مرداب نشسته شد.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دالسلطنه</w:t>
      </w:r>
      <w:r>
        <w:rPr>
          <w:rtl/>
          <w:lang w:bidi="fa-IR"/>
        </w:rPr>
        <w:t xml:space="preserve"> را از همانجا وداع نموده، مراجعت کرد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همراه بود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فاصله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ساعت که مکث شد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حاضر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با سالار هم وداع نموده، او به انزل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رفته و بنده با جناب اجل مجد الدوله و اتباع طرف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کشت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متوکّلًا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نشسته روانه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A48E2" w:rsidP="00C801B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شب و روز اوّل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 و از دهنه ب</w:t>
      </w:r>
      <w:r>
        <w:rPr>
          <w:rFonts w:hint="cs"/>
          <w:rtl/>
          <w:lang w:bidi="fa-IR"/>
        </w:rPr>
        <w:t>ی</w:t>
      </w:r>
      <w:r w:rsidR="00C801B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تلاطم</w:t>
      </w:r>
      <w:r>
        <w:rPr>
          <w:rtl/>
          <w:lang w:bidi="fa-IR"/>
        </w:rPr>
        <w:t xml:space="preserve"> گذشت،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آستارا به بعد که سه ساعت به غروب مانده حرکت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</w:t>
      </w:r>
      <w:r w:rsidR="00C801B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محاذ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لنکران،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تلاطم گذاشت و خود بنده حالم به هم خورد، لکن استفراغ ننمودم اما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اعضا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غرق عرق شده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افتاده بودم. همراهانم تماماً افتاده و متصل 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>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مختصراً</w:t>
      </w:r>
      <w:r>
        <w:rPr>
          <w:rtl/>
          <w:lang w:bidi="fa-IR"/>
        </w:rPr>
        <w:t xml:space="preserve"> دو شب 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صبح روز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رمضان شد، مرده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به بادکوبه قبل از ظهر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و دو روز در مهمانخانه آنجا با کمال تنفّر اقامت شد. بعد از ظهر</w:t>
      </w:r>
      <w:r w:rsidRPr="00C801BD">
        <w:rPr>
          <w:rStyle w:val="libFootnotenumChar"/>
          <w:rtl/>
        </w:rPr>
        <w:t>[4]</w:t>
      </w:r>
      <w:r>
        <w:rPr>
          <w:rtl/>
          <w:lang w:bidi="fa-IR"/>
        </w:rPr>
        <w:t xml:space="preserve"> روز سه شنبه، 4 رمضان به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ن‌خانه</w:t>
      </w:r>
      <w:r>
        <w:rPr>
          <w:rtl/>
          <w:lang w:bidi="fa-IR"/>
        </w:rPr>
        <w:t xml:space="preserve"> بادکوبه رفته، در صورت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جناب اجلّ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الملک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مختار ب</w:t>
      </w:r>
      <w:r>
        <w:rPr>
          <w:rFonts w:hint="eastAsia"/>
          <w:rtl/>
          <w:lang w:bidi="fa-IR"/>
        </w:rPr>
        <w:t>طرزبوغ</w:t>
      </w:r>
      <w:r>
        <w:rPr>
          <w:rtl/>
          <w:lang w:bidi="fa-IR"/>
        </w:rPr>
        <w:t>[پطرزبورگ]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انداختن با قونسول‌ها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بادکوبه و تفل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حاضر شده بودند.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بادکوبه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باطوم گرفته با حضرات وداع کرده به درجه ... </w:t>
      </w:r>
      <w:r w:rsidRPr="00C801BD">
        <w:rPr>
          <w:rStyle w:val="libFootnotenumChar"/>
          <w:rtl/>
        </w:rPr>
        <w:t>(1)</w:t>
      </w:r>
      <w:r>
        <w:rPr>
          <w:rtl/>
          <w:lang w:bidi="fa-IR"/>
        </w:rPr>
        <w:t xml:space="preserve"> راه آهن، خود و حرمه السلطنه و افخم السلطنه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خدمتکار زنانه نشسته و ما </w:t>
      </w:r>
      <w:r>
        <w:rPr>
          <w:rtl/>
          <w:lang w:bidi="fa-IR"/>
        </w:rPr>
        <w:lastRenderedPageBreak/>
        <w:t>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نوکر و آدم دو نفر در نمره دوم نشسته و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خان و دو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نمره 3 که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آشپز باشند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نشسته از دو ساعت به غروب مانده سه شنبه 4 رمضان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 ساعت از شب پنجشنبه 6 گذشته وارد باطوم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ساعت از بادکوبه به باطوم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مسافت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بعد از ورود به باطوم قونسول آنجا حاضر شده چون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همراه بود،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همانخانه</w:t>
      </w:r>
      <w:r>
        <w:rPr>
          <w:rtl/>
          <w:lang w:bidi="fa-IR"/>
        </w:rPr>
        <w:t xml:space="preserve"> اقامت نکرده، به منزل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ترک رفته، اقامت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جناب</w:t>
      </w:r>
      <w:r>
        <w:rPr>
          <w:rtl/>
          <w:lang w:bidi="fa-IR"/>
        </w:rPr>
        <w:t xml:space="preserve"> مجد الدوله در همان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همانخانه</w:t>
      </w:r>
      <w:r>
        <w:rPr>
          <w:rtl/>
          <w:lang w:bidi="fa-IR"/>
        </w:rPr>
        <w:t xml:space="preserve"> ماندند. عصر پنجشنبه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بنده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آوردند. صبح پنج شنبه قونسول باطوم آمده،</w:t>
      </w:r>
    </w:p>
    <w:p w:rsidR="008A48E2" w:rsidRPr="00C801BD" w:rsidRDefault="00C801BD" w:rsidP="00C801B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8A48E2" w:rsidRDefault="008A48E2" w:rsidP="00C801BD">
      <w:pPr>
        <w:pStyle w:val="libFootnote0"/>
        <w:rPr>
          <w:rtl/>
          <w:lang w:bidi="fa-IR"/>
        </w:rPr>
      </w:pPr>
      <w:r>
        <w:rPr>
          <w:rtl/>
          <w:lang w:bidi="fa-IR"/>
        </w:rPr>
        <w:t>1- دو کلمه ناخوانا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:[نمره اول]</w:t>
      </w:r>
    </w:p>
    <w:p w:rsidR="008A48E2" w:rsidRDefault="00C801BD" w:rsidP="008A48E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8A48E2">
        <w:rPr>
          <w:rFonts w:hint="eastAsia"/>
          <w:rtl/>
          <w:lang w:bidi="fa-IR"/>
        </w:rPr>
        <w:lastRenderedPageBreak/>
        <w:t>تذکره</w:t>
      </w:r>
      <w:r>
        <w:rPr>
          <w:rFonts w:hint="cs"/>
          <w:rtl/>
          <w:lang w:bidi="fa-IR"/>
        </w:rPr>
        <w:t xml:space="preserve"> </w:t>
      </w:r>
      <w:r w:rsidR="008A48E2">
        <w:rPr>
          <w:rFonts w:hint="eastAsia"/>
          <w:rtl/>
          <w:lang w:bidi="fa-IR"/>
        </w:rPr>
        <w:t>ها</w:t>
      </w:r>
      <w:r w:rsidR="008A48E2">
        <w:rPr>
          <w:rtl/>
          <w:lang w:bidi="fa-IR"/>
        </w:rPr>
        <w:t xml:space="preserve"> به 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شان</w:t>
      </w:r>
      <w:r w:rsidR="008A48E2">
        <w:rPr>
          <w:rtl/>
          <w:lang w:bidi="fa-IR"/>
        </w:rPr>
        <w:t xml:space="preserve"> داده شد که بدهند قونسول روس و عثمان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قول کش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ده،</w:t>
      </w:r>
      <w:r w:rsidR="008A48E2">
        <w:rPr>
          <w:rtl/>
          <w:lang w:bidi="fa-IR"/>
        </w:rPr>
        <w:t xml:space="preserve"> امضا نما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ند</w:t>
      </w:r>
      <w:r w:rsidR="008A48E2">
        <w:rPr>
          <w:rtl/>
          <w:lang w:bidi="fa-IR"/>
        </w:rPr>
        <w:t>. دوازده منات برا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امضا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کارگزاران دولت عثمان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به تصد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ق</w:t>
      </w:r>
      <w:r w:rsidR="008A48E2">
        <w:rPr>
          <w:rtl/>
          <w:lang w:bidi="fa-IR"/>
        </w:rPr>
        <w:t xml:space="preserve"> جناب م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رزا</w:t>
      </w:r>
      <w:r w:rsidR="008A48E2">
        <w:rPr>
          <w:rtl/>
          <w:lang w:bidi="fa-IR"/>
        </w:rPr>
        <w:t xml:space="preserve"> آقا خان قونسول باطوم داده شد.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باطوم درخت 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است.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باطوم از بادکوبه کمتر وبادکوبه به آنجا رجحان دارد. به حمام باطوم رفتم،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و منظّف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 چهار منات به حمام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منات به درشکه در ذهاب راه حمام داده شد. قونسول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 به منزل خودش دعوت نمود. عذر </w:t>
      </w:r>
      <w:r>
        <w:rPr>
          <w:rFonts w:hint="eastAsia"/>
          <w:rtl/>
          <w:lang w:bidi="fa-IR"/>
        </w:rPr>
        <w:t>خواستم</w:t>
      </w:r>
      <w:r>
        <w:rPr>
          <w:rtl/>
          <w:lang w:bidi="fa-IR"/>
        </w:rPr>
        <w:t xml:space="preserve">. جناب مجدالدوله رفتند. معهذا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مجموعه شام در ساعت چهار از شب گذشته، از منزل قونسول فرستاده بودند، در حالت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خود ما شام صرف نموده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قونسول از اهل خراسان است که به باطوم مأمور شده.</w:t>
      </w:r>
    </w:p>
    <w:p w:rsidR="00C801BD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جناب</w:t>
      </w:r>
      <w:r>
        <w:rPr>
          <w:rtl/>
          <w:lang w:bidi="fa-IR"/>
        </w:rPr>
        <w:t xml:space="preserve"> مجد الدوله بعد از دو شب اقامت در باطوم به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سوار شده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طرابوزن و سامسوم رفتند که هفت روزه به اسلامبول برسند. به قونسول باطوم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طاقه شال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تومان ابت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اع</w:t>
      </w:r>
      <w:r>
        <w:rPr>
          <w:rtl/>
          <w:lang w:bidi="fa-IR"/>
        </w:rPr>
        <w:t xml:space="preserve"> شده، به عنوان ارمغان فرستاده شد.</w:t>
      </w:r>
    </w:p>
    <w:p w:rsidR="008A48E2" w:rsidRDefault="00C801BD" w:rsidP="008A48E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A48E2" w:rsidRDefault="008A48E2" w:rsidP="00C801BD">
      <w:pPr>
        <w:pStyle w:val="Heading1"/>
        <w:rPr>
          <w:rtl/>
          <w:lang w:bidi="fa-IR"/>
        </w:rPr>
      </w:pPr>
      <w:bookmarkStart w:id="23" w:name="_Toc1217206"/>
      <w:r>
        <w:rPr>
          <w:rtl/>
          <w:lang w:bidi="fa-IR"/>
        </w:rPr>
        <w:t>[12 رمضان: حرکت از باطوم]</w:t>
      </w:r>
      <w:bookmarkEnd w:id="23"/>
    </w:p>
    <w:p w:rsidR="008A48E2" w:rsidRDefault="008A48E2" w:rsidP="00C801B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باطوم هفت روز اقامت شده، عصر چهارشنبه، 12 رمضان به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فرانسو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نشسته، قونسول هم به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انداختن آمده.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 غروب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وداع نموده به باطوم رفتند و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نموده، از اوّل شب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صبح به طرابوزن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="00C801B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روز را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کنار طرابوزن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>. بارها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</w:t>
      </w:r>
      <w:r w:rsidR="00C801B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طرابوزن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برود با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ق‌ها</w:t>
      </w:r>
      <w:r>
        <w:rPr>
          <w:rtl/>
          <w:lang w:bidi="fa-IR"/>
        </w:rPr>
        <w:t xml:space="preserve"> حمل کردند و از طرابوزن آنچه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بارگ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آورده، داده، شش ساعت از شب پنج شنبه گذشته،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نمود،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صبح به اسکله کراسوم، که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خاک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و از کراسوم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متعدده آمده، آنچه به آنجا </w:t>
      </w:r>
      <w:r>
        <w:rPr>
          <w:rFonts w:hint="eastAsia"/>
          <w:rtl/>
          <w:lang w:bidi="fa-IR"/>
        </w:rPr>
        <w:t>حمل</w:t>
      </w:r>
      <w:r>
        <w:rPr>
          <w:rtl/>
          <w:lang w:bidi="fa-IR"/>
        </w:rPr>
        <w:t xml:space="preserve"> شدن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بردند.</w:t>
      </w:r>
    </w:p>
    <w:p w:rsidR="008A48E2" w:rsidRDefault="008A48E2" w:rsidP="008A48E2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باطوم بعد از سوار شدن به کشت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صرّاف با برادر وبرادرزاده‌اش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>. جناب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مشهور به مستجاب الدعوه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آمده‌اند.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فقره که لامحاله شخص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همزبان و مونس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آنچه خشن</w:t>
      </w:r>
      <w:r>
        <w:rPr>
          <w:rFonts w:hint="eastAsia"/>
          <w:rtl/>
          <w:lang w:bidi="fa-IR"/>
        </w:rPr>
        <w:t>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حاصل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جهت آنکه شخص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و دو نفر بچه‌اش در کشت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اتاق مسکون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واقع شده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از بچه‌اش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گذرد</w:t>
      </w:r>
      <w:r>
        <w:rPr>
          <w:rtl/>
          <w:lang w:bidi="fa-IR"/>
        </w:rPr>
        <w:t xml:space="preserve"> و از 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خوف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شعر حافظ به نظرم آمد: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1"/>
        <w:gridCol w:w="268"/>
        <w:gridCol w:w="3333"/>
      </w:tblGrid>
      <w:tr w:rsidR="003B2C71" w:rsidTr="00D16E97">
        <w:trPr>
          <w:trHeight w:val="350"/>
        </w:trPr>
        <w:tc>
          <w:tcPr>
            <w:tcW w:w="3920" w:type="dxa"/>
            <w:shd w:val="clear" w:color="auto" w:fill="auto"/>
          </w:tcPr>
          <w:p w:rsidR="003B2C71" w:rsidRDefault="003B2C71" w:rsidP="00D16E97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شب</w:t>
            </w:r>
            <w:r>
              <w:rPr>
                <w:rtl/>
                <w:lang w:bidi="fa-IR"/>
              </w:rPr>
              <w:t xml:space="preserve"> تار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و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موج و گرداب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چن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حائل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B2C71" w:rsidRDefault="003B2C71" w:rsidP="00D16E9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B2C71" w:rsidRDefault="003B2C71" w:rsidP="00D16E97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>جا دانند حال ما سبکبالان ساحلها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کراسوم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لنگر انداخته</w:t>
      </w:r>
      <w:r w:rsidRPr="003B2C71">
        <w:rPr>
          <w:rStyle w:val="libFootnotenumChar"/>
          <w:rtl/>
        </w:rPr>
        <w:t xml:space="preserve">[5] </w:t>
      </w:r>
      <w:r>
        <w:rPr>
          <w:rtl/>
          <w:lang w:bidi="fa-IR"/>
        </w:rPr>
        <w:t>و آفتاب طلوع نموده بود، پس از خواندن و قرائت جزو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کلام الله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باطوم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کراسوم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 تا بعد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 w:rsidR="003B2C7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«الّلهُمَّ</w:t>
      </w:r>
      <w:r>
        <w:rPr>
          <w:rtl/>
          <w:lang w:bidi="fa-IR"/>
        </w:rPr>
        <w:t xml:space="preserve"> اجعَل عَوَاقِبَ امُورنَا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بِمُحَمَّد صَلَّ</w:t>
      </w:r>
      <w:r>
        <w:rPr>
          <w:rFonts w:hint="cs"/>
          <w:rtl/>
          <w:lang w:bidi="fa-IR"/>
        </w:rPr>
        <w:t>ی</w:t>
      </w:r>
      <w:r w:rsidR="003B2C7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اللهُ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وَآلِهِ</w:t>
      </w:r>
    </w:p>
    <w:p w:rsidR="003B2C71" w:rsidRDefault="008A48E2" w:rsidP="003B2C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. روز جمعه، 14 رمضان به روم،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اسکله</w:t>
      </w:r>
      <w:r w:rsidR="003B2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‌هاست،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عصر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لنگر انداخته،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 غروب حرکت نموده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ساعت</w:t>
      </w:r>
      <w:r w:rsidR="003B2C7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از شب پنج شنبه گذشته به گون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وارد شده،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در آنجا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نموده، شبانه از آنجا حرکت نمود.</w:t>
      </w:r>
    </w:p>
    <w:p w:rsidR="008A48E2" w:rsidRDefault="003B2C71" w:rsidP="003B2C7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A48E2" w:rsidRDefault="008A48E2" w:rsidP="003B2C71">
      <w:pPr>
        <w:pStyle w:val="Heading1"/>
        <w:rPr>
          <w:rtl/>
          <w:lang w:bidi="fa-IR"/>
        </w:rPr>
      </w:pPr>
      <w:bookmarkStart w:id="24" w:name="_Toc1217207"/>
      <w:r>
        <w:rPr>
          <w:rtl/>
          <w:lang w:bidi="fa-IR"/>
        </w:rPr>
        <w:t>[ورود به اسلامبول]</w:t>
      </w:r>
      <w:bookmarkEnd w:id="24"/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مجملًا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>: شش شبانه روز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قرادانگ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بوده، صبح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شهر رمضان به دهنه اسلامبول، که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چهار فرسنگ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اسلامبول مسافت دارد وارد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مسافت دو طرف 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عمارات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وصل و فاصله نداشت،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 که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 w:rsidR="003B2C7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جا</w:t>
      </w:r>
      <w:r>
        <w:rPr>
          <w:rtl/>
          <w:lang w:bidi="fa-IR"/>
        </w:rPr>
        <w:t xml:space="preserve"> مشاهده نش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بود. بعد به اسکله 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هنوز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نشده بود که از جانب جناب مستطاب اجلّ پرنس ارفع الدوله،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دو نفر صاحب منصب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قونسول بود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شدن و بردن بارها و دادن گمرک حاضر شده بودند؛ پس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ساعت خود جناب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جناب مستطاب اجلّ مجد الدوله که سه روز قبل از بنده وارد شده بودند به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آمدند، به قدر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ربع در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واسطه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شدن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اشخاص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زوّار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در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بودند، مکث نموده بعد به اتفاق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منزل سفارت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اله</w:t>
      </w:r>
      <w:r>
        <w:rPr>
          <w:rtl/>
          <w:lang w:bidi="fa-IR"/>
        </w:rPr>
        <w:t xml:space="preserve"> 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صرف شده، به منزل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دو هزار قدم به س</w:t>
      </w:r>
      <w:r>
        <w:rPr>
          <w:rFonts w:hint="eastAsia"/>
          <w:rtl/>
          <w:lang w:bidi="fa-IR"/>
        </w:rPr>
        <w:t>فارت</w:t>
      </w:r>
      <w:r>
        <w:rPr>
          <w:rtl/>
          <w:lang w:bidi="fa-IR"/>
        </w:rPr>
        <w:t xml:space="preserve"> خانه مسافت دارد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اجاره کرده؛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نموده بودند، رفتم.</w:t>
      </w:r>
    </w:p>
    <w:p w:rsidR="008A48E2" w:rsidRDefault="008A48E2" w:rsidP="003B2C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روز عصرش، جناب مجدالدوله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سوار راه آهن شده بون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رفتند وبا بنده قرار دادند که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ماه رمضان مراجعت</w:t>
      </w:r>
      <w:r w:rsidR="003B2C7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نمود. من هم چون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الم</w:t>
      </w:r>
      <w:r>
        <w:rPr>
          <w:rtl/>
          <w:lang w:bidi="fa-IR"/>
        </w:rPr>
        <w:t xml:space="preserve"> قصد اقامه و روزه گرفتن بود،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قرار دادم که خواهم ماند و از روز 21 رمضان روزه گرفتم. جناب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عصر همان روز که به منزل آمدم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عنوان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سه قوط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عسل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فرست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عصر هم خودشان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آمدند و لازمه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عمل آوردند. بنده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فرد قال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ابر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اعلا که </w:t>
      </w:r>
      <w:r>
        <w:rPr>
          <w:rtl/>
          <w:lang w:bidi="fa-IR"/>
        </w:rPr>
        <w:lastRenderedPageBreak/>
        <w:t>شصت- هفتاد تومان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آن بود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طاقه شال شروان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چهل- پنجاه تومان ابت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اع</w:t>
      </w:r>
      <w:r>
        <w:rPr>
          <w:rtl/>
          <w:lang w:bidi="fa-IR"/>
        </w:rPr>
        <w:t xml:space="preserve"> شده بود به رسم ارمغان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فرستادم.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شب بعد از ورود، جنابِ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سفارتخانه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افطار دعوت نمود. در آن شب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الاسلام لنکران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بود؛ ما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سفارت بودند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خاقان هم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بود. روز 25 رمضان هم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نموده بود که در سفارت حاضر شده متفقاّ به مسجد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اصوف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جماعت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خواندند</w:t>
      </w:r>
      <w:r>
        <w:rPr>
          <w:rtl/>
          <w:lang w:bidi="fa-IR"/>
        </w:rPr>
        <w:t xml:space="preserve"> و وقت نماز عصرشان بود،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چه طُرفه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چه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تماماّ از سنگ سماق بنا شده، پنجاه- شصت ستون سنگ سماق داشت که چهل ذرع قد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 و پس از نماز هرگوشه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نشسته، قرآن تلاوت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</w:t>
      </w:r>
    </w:p>
    <w:p w:rsidR="008A48E2" w:rsidRDefault="008A48E2" w:rsidP="003B2C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مسجد،[به] مسجد سلطان احمد که از ابن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اجداد سلطان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آن هم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رفتم. در مراجعت چون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وکلا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دولت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دول خارجه و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اوقاف و پسر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الاسلام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افطار دعوت نموده بودند و مرا هم دعوت کرده بودند،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</w:t>
      </w:r>
      <w:r w:rsidR="003B2C7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سفارتخانه</w:t>
      </w:r>
      <w:r>
        <w:rPr>
          <w:rtl/>
          <w:lang w:bidi="fa-IR"/>
        </w:rPr>
        <w:t xml:space="preserve"> دعوت کرده، افطار سرش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مفصّل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بودند و تا ساعت سه از شب گذشته در سفارتخانه بوده 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بنده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 در ساعت سه مراجعت به منزل شد.</w:t>
      </w:r>
    </w:p>
    <w:p w:rsidR="008A48E2" w:rsidRDefault="008A48E2" w:rsidP="008010B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چهارم رمضان هم برادر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مغازه‌</w:t>
      </w:r>
      <w:r w:rsidR="003B2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طهران بنده را با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معارف تجار با جناب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افطار در منزل خودش دعوت نموده بود.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 شب هم در آنجا با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صرف افطار شده، سه ساعت از شب گذشته به منزل مراجعت شد جناب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اظهار کردند که تجار آذربا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لفظ[ظ] عموما</w:t>
      </w:r>
      <w:r w:rsidRPr="003B2C71">
        <w:rPr>
          <w:rStyle w:val="libFootnotenumChar"/>
          <w:rtl/>
        </w:rPr>
        <w:t xml:space="preserve">[6] </w:t>
      </w:r>
      <w:r>
        <w:rPr>
          <w:rtl/>
          <w:lang w:bidi="fa-IR"/>
        </w:rPr>
        <w:lastRenderedPageBreak/>
        <w:t>اظهار رضامند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اباً</w:t>
      </w:r>
      <w:r>
        <w:rPr>
          <w:rtl/>
          <w:lang w:bidi="fa-IR"/>
        </w:rPr>
        <w:t xml:space="preserve"> نمودند که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چهل سال که متصدّ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خدمات عمده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آذربا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بود به</w:t>
      </w:r>
      <w:r w:rsidR="003B2C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رفتار نمود که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نرنج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با کمال حسن سلوک با ع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مردم رفتار نمود وبعد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اظهارات، خواهش آنها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</w:t>
      </w:r>
      <w:r w:rsidR="008010B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که چون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محسن خان،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اسلامبول، درحال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خودش چند فرد شعر به خط خودش از مرث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محتشم نوشته و در آنجا در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خان والده که تجار آذربا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تعز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خامس آل عبا- ع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آلاف التح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الثناء- نصب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اگر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کت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اشعار محتشم که به خط خود نوشته‌اند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همه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بعض آنها را بدهند که در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در خان والده نصب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باعث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شرع مب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تشکر و امتنان ماها و اجر اخرو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شد.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جواب</w:t>
      </w:r>
      <w:r>
        <w:rPr>
          <w:rtl/>
          <w:lang w:bidi="fa-IR"/>
        </w:rPr>
        <w:t xml:space="preserve"> دادم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فقره</w:t>
      </w:r>
      <w:r w:rsidR="008010B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که مسبوق نبودم و الّا به</w:t>
      </w:r>
      <w:r w:rsidR="008010B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قدر ده- دوازده از آن اشعار به نقد در طهران موجود داشتم.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م</w:t>
      </w:r>
      <w:r>
        <w:rPr>
          <w:rFonts w:hint="cs"/>
          <w:rtl/>
          <w:lang w:bidi="fa-IR"/>
        </w:rPr>
        <w:t>ی</w:t>
      </w:r>
      <w:r w:rsidR="008010B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آوردم</w:t>
      </w:r>
      <w:r>
        <w:rPr>
          <w:rtl/>
          <w:lang w:bidi="fa-IR"/>
        </w:rPr>
        <w:t>. ان شاءالله عهد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که اگر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سالم و دلخوش به طهران مراجعت نمودم آنچه موجود دارم از آنها</w:t>
      </w:r>
      <w:r>
        <w:rPr>
          <w:rFonts w:hint="cs"/>
          <w:rtl/>
          <w:lang w:bidi="fa-IR"/>
        </w:rPr>
        <w:t>یی</w:t>
      </w:r>
      <w:r w:rsidR="008010B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نقل شده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فرستم؛</w:t>
      </w:r>
      <w:r>
        <w:rPr>
          <w:rtl/>
          <w:lang w:bidi="fa-IR"/>
        </w:rPr>
        <w:t xml:space="preserve">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هم ان شاءالله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 نقل نموده و طلا و روغن زده و تخته چسبانده،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فرستم</w:t>
      </w:r>
      <w:r>
        <w:rPr>
          <w:rtl/>
          <w:lang w:bidi="fa-IR"/>
        </w:rPr>
        <w:t xml:space="preserve"> که در خان والده از خطوط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دولت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بنده بماند.</w:t>
      </w:r>
    </w:p>
    <w:p w:rsidR="008010BE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تا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رمضان در اسلامبول اقامت شده بود، جناب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اصرار نمودند که مجلس سلام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سلطان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باشکوه منعقد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بهتر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مجلس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آن جهت خود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صورت به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داده بودند که از باب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اذن حاصل بشود که شش نفر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نوکرها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معتبر دولت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که خودشان با پسر وبستگانشان باشند،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8A48E2" w:rsidRDefault="008010BE" w:rsidP="008A48E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A48E2" w:rsidRDefault="008A48E2" w:rsidP="008010BE">
      <w:pPr>
        <w:pStyle w:val="Heading1"/>
        <w:rPr>
          <w:rtl/>
          <w:lang w:bidi="fa-IR"/>
        </w:rPr>
      </w:pPr>
      <w:bookmarkStart w:id="25" w:name="_Toc1217208"/>
      <w:r>
        <w:rPr>
          <w:rtl/>
          <w:lang w:bidi="fa-IR"/>
        </w:rPr>
        <w:t>[حضور در مجلس سلامِ سلطان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</w:t>
      </w:r>
      <w:bookmarkEnd w:id="25"/>
    </w:p>
    <w:p w:rsidR="008A48E2" w:rsidRDefault="008A48E2" w:rsidP="008010B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tl/>
          <w:lang w:bidi="fa-IR"/>
        </w:rPr>
        <w:t xml:space="preserve"> انعقاد مجلس سلام در بالاخانه‌ها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 که سفرا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نند،</w:t>
      </w:r>
      <w:r>
        <w:rPr>
          <w:rtl/>
          <w:lang w:bidi="fa-IR"/>
        </w:rPr>
        <w:t xml:space="preserve"> آنها هم آمده وضع سلام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را تماشا کنند، اذن داده بودند.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بنده و جناب مجدالدوله و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 دو نفر پسر و برادر جناب مجدالدوله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خاقان هم که جزو حاج به اسلامبول آمده بود،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بالاخانه به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قبل از انعقاد سلام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سفرا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خارجه هم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 مادام خودشان در آنجا آمده بودند.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صد نفر در آنجا مجمّع شده بود.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</w:t>
      </w:r>
      <w:r w:rsidR="008010B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وه‌آلات</w:t>
      </w:r>
      <w:r>
        <w:rPr>
          <w:rtl/>
          <w:lang w:bidi="fa-IR"/>
        </w:rPr>
        <w:t xml:space="preserve"> و 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حاضر نموده بودند. پس از دو ساعت که پنج ساعت از روز گذشته بود، سلطان با لباس ماهوت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ساده با قراره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ساده در کمر بسته، به مجلس وارد شدند که فوراً چند دسته 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که در بالاخانه مقابل سلطان بود، سلام زدند.</w:t>
      </w:r>
    </w:p>
    <w:p w:rsidR="008A48E2" w:rsidRDefault="008A48E2" w:rsidP="008010B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سلام، خود سلطان دست رو به آسمان بلند نموده،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خواندند و به طرف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مکت</w:t>
      </w:r>
      <w:r>
        <w:rPr>
          <w:rtl/>
          <w:lang w:bidi="fa-IR"/>
        </w:rPr>
        <w:t xml:space="preserve">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بزرگتر بود، مثل آنکه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صندل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جلوس نموده، ابتداءاً صدر اعظم و وزرا، که ارباب قلم بودند، آمدند به</w:t>
      </w:r>
      <w:r w:rsidR="008010B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وضع خودشان،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سه</w:t>
      </w:r>
      <w:r w:rsidR="008010B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چهار دفعه تمنّا نمودند و کم 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شده، دامن پالتو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سلطان را تقب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کردند.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نطور</w:t>
      </w:r>
      <w:r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آمده، تمنّا نموده و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دامن سلطان را، رفتند.</w:t>
      </w:r>
    </w:p>
    <w:p w:rsidR="008A48E2" w:rsidRDefault="008A48E2" w:rsidP="008010B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آن،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جنگ و سرداران و امرا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تومان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شد.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دو هزار نفر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نطور</w:t>
      </w:r>
      <w:r>
        <w:rPr>
          <w:rtl/>
          <w:lang w:bidi="fa-IR"/>
        </w:rPr>
        <w:t xml:space="preserve"> به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به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با لباس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 </w:t>
      </w:r>
      <w:r w:rsidRPr="008010BE">
        <w:rPr>
          <w:rStyle w:val="libFootnotenumChar"/>
          <w:rtl/>
        </w:rPr>
        <w:t>(1)</w:t>
      </w:r>
      <w:r>
        <w:rPr>
          <w:rtl/>
          <w:lang w:bidi="fa-IR"/>
        </w:rPr>
        <w:t xml:space="preserve"> قداره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آمدند و زمان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 اهل نظام شد سلطان از طرف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مکت</w:t>
      </w:r>
      <w:r>
        <w:rPr>
          <w:rtl/>
          <w:lang w:bidi="fa-IR"/>
        </w:rPr>
        <w:t xml:space="preserve"> برخ</w:t>
      </w:r>
      <w:r w:rsidR="008010BE"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استه به طرف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سار</w:t>
      </w:r>
      <w:r>
        <w:rPr>
          <w:rtl/>
          <w:lang w:bidi="fa-IR"/>
        </w:rPr>
        <w:t xml:space="preserve"> تخت جلوس کردند و در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طرف </w:t>
      </w: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سار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لباس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و رشه در دست داشت که سر آن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 </w:t>
      </w:r>
      <w:r w:rsidRPr="008010BE">
        <w:rPr>
          <w:rStyle w:val="libFootnotenumChar"/>
          <w:rtl/>
        </w:rPr>
        <w:t>(2)</w:t>
      </w:r>
      <w:r>
        <w:rPr>
          <w:rtl/>
          <w:lang w:bidi="fa-IR"/>
        </w:rPr>
        <w:t xml:space="preserve"> دست بود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داشت. پس از تمنا، آن وقت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آن شخص حامل رفته، آن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به</w:t>
      </w:r>
      <w:r w:rsidR="008010B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طور قهقهرا مراجعت، در دور مجلس سلام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ستادند</w:t>
      </w:r>
      <w:r>
        <w:rPr>
          <w:rtl/>
          <w:lang w:bidi="fa-IR"/>
        </w:rPr>
        <w:t>.</w:t>
      </w:r>
    </w:p>
    <w:p w:rsidR="008A48E2" w:rsidRPr="008010BE" w:rsidRDefault="008010BE" w:rsidP="008010B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8A48E2" w:rsidRDefault="008A48E2" w:rsidP="008010B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کلمه ناخوانا.</w:t>
      </w:r>
    </w:p>
    <w:p w:rsidR="008A48E2" w:rsidRDefault="008A48E2" w:rsidP="008010BE">
      <w:pPr>
        <w:pStyle w:val="libFootnote0"/>
        <w:rPr>
          <w:rtl/>
          <w:lang w:bidi="fa-IR"/>
        </w:rPr>
      </w:pPr>
    </w:p>
    <w:p w:rsidR="008A48E2" w:rsidRDefault="008A48E2" w:rsidP="008010B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کلمه ناخوانا.</w:t>
      </w:r>
    </w:p>
    <w:p w:rsidR="008A48E2" w:rsidRDefault="008010BE" w:rsidP="008A48E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8A48E2">
        <w:rPr>
          <w:rFonts w:hint="eastAsia"/>
          <w:rtl/>
          <w:lang w:bidi="fa-IR"/>
        </w:rPr>
        <w:lastRenderedPageBreak/>
        <w:t>قر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ب</w:t>
      </w:r>
      <w:r w:rsidR="008A48E2">
        <w:rPr>
          <w:rtl/>
          <w:lang w:bidi="fa-IR"/>
        </w:rPr>
        <w:t xml:space="preserve"> دو هزار نفر 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نطور</w:t>
      </w:r>
      <w:r w:rsidR="008A48E2">
        <w:rPr>
          <w:rtl/>
          <w:lang w:bidi="fa-IR"/>
        </w:rPr>
        <w:t xml:space="preserve"> آمدند. بعد ازآن منش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ان</w:t>
      </w:r>
      <w:r w:rsidR="008A48E2">
        <w:rPr>
          <w:rtl/>
          <w:lang w:bidi="fa-IR"/>
        </w:rPr>
        <w:t xml:space="preserve"> ونو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سندگان</w:t>
      </w:r>
      <w:r w:rsidR="008A48E2">
        <w:rPr>
          <w:rtl/>
          <w:lang w:bidi="fa-IR"/>
        </w:rPr>
        <w:t xml:space="preserve"> به</w:t>
      </w:r>
      <w:r>
        <w:rPr>
          <w:rFonts w:hint="cs"/>
          <w:rtl/>
          <w:lang w:bidi="fa-IR"/>
        </w:rPr>
        <w:t xml:space="preserve"> </w:t>
      </w:r>
      <w:r w:rsidR="008A48E2">
        <w:rPr>
          <w:rtl/>
          <w:lang w:bidi="fa-IR"/>
        </w:rPr>
        <w:t>هم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ن</w:t>
      </w:r>
      <w:r w:rsidR="008A48E2">
        <w:rPr>
          <w:rtl/>
          <w:lang w:bidi="fa-IR"/>
        </w:rPr>
        <w:t xml:space="preserve"> ترت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ب</w:t>
      </w:r>
      <w:r w:rsidR="008A48E2">
        <w:rPr>
          <w:rtl/>
          <w:lang w:bidi="fa-IR"/>
        </w:rPr>
        <w:t xml:space="preserve"> آمدند. از آن به بعد، بنا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آمدن علما شد. دو نفر از آنها که آمدند، سلطان از رو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ن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مکت</w:t>
      </w:r>
      <w:r w:rsidR="008A48E2"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و</w:t>
      </w:r>
      <w:r w:rsidR="008A48E2">
        <w:rPr>
          <w:rtl/>
          <w:lang w:bidi="fa-IR"/>
        </w:rPr>
        <w:t>است و 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ستاد</w:t>
      </w:r>
      <w:r w:rsidR="008A48E2">
        <w:rPr>
          <w:rtl/>
          <w:lang w:bidi="fa-IR"/>
        </w:rPr>
        <w:t>. آنها دستشان را بلند نمودند، مثل قنوت چ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ز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خواندند. سلطان هم با 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شان</w:t>
      </w:r>
      <w:r w:rsidR="008A48E2">
        <w:rPr>
          <w:rtl/>
          <w:lang w:bidi="fa-IR"/>
        </w:rPr>
        <w:t xml:space="preserve"> همان طور چ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ز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خ</w:t>
      </w:r>
      <w:r w:rsidR="008A48E2">
        <w:rPr>
          <w:rFonts w:hint="eastAsia"/>
          <w:rtl/>
          <w:lang w:bidi="fa-IR"/>
        </w:rPr>
        <w:t>واندند</w:t>
      </w:r>
      <w:r w:rsidR="008A48E2">
        <w:rPr>
          <w:rtl/>
          <w:lang w:bidi="fa-IR"/>
        </w:rPr>
        <w:t>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آنها رفتند و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متوسط آمدند و سلطان باز نشست و آنها با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انداخته،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آمدند، به همان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اهل نظام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لوازم تمنا به</w:t>
      </w:r>
      <w:r w:rsidR="008010B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رفتند</w:t>
      </w:r>
      <w:r>
        <w:rPr>
          <w:rtl/>
          <w:lang w:bidi="fa-IR"/>
        </w:rPr>
        <w:t xml:space="preserve"> و مجلس ختم شد.</w:t>
      </w:r>
    </w:p>
    <w:p w:rsidR="008A48E2" w:rsidRDefault="008A48E2" w:rsidP="008010B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سلطان برخ</w:t>
      </w:r>
      <w:r w:rsidR="008010BE">
        <w:rPr>
          <w:rFonts w:hint="cs"/>
          <w:rtl/>
          <w:lang w:bidi="fa-IR"/>
        </w:rPr>
        <w:t>و</w:t>
      </w:r>
      <w:r>
        <w:rPr>
          <w:rtl/>
          <w:lang w:bidi="fa-IR"/>
        </w:rPr>
        <w:t>ست موزکانچ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دفعه سلام زدند و اهل‌نظام‌وغ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ره،</w:t>
      </w:r>
      <w:r>
        <w:rPr>
          <w:rtl/>
          <w:lang w:bidi="fa-IR"/>
        </w:rPr>
        <w:t xml:space="preserve"> که همه در اطراف مجلس چهار پنج صفه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دفعه صدا به «سلطان ساق اولسون» بلند نمودند و سلطان رفتند.</w:t>
      </w:r>
    </w:p>
    <w:p w:rsidR="008010BE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هنوز</w:t>
      </w:r>
      <w:r>
        <w:rPr>
          <w:rtl/>
          <w:lang w:bidi="fa-IR"/>
        </w:rPr>
        <w:t xml:space="preserve"> ماها از بالاخانه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خودش را</w:t>
      </w:r>
      <w:r w:rsidRPr="008010BE">
        <w:rPr>
          <w:rStyle w:val="libFootnotenumChar"/>
          <w:rtl/>
        </w:rPr>
        <w:t xml:space="preserve">[7] </w:t>
      </w:r>
      <w:r>
        <w:rPr>
          <w:rtl/>
          <w:lang w:bidi="fa-IR"/>
        </w:rPr>
        <w:t>فرستاد از جانب سلطان نسبت به بنده و جناب مجدالدوله اظهار تفقّد فرموده بودند. ماها هم به</w:t>
      </w:r>
      <w:r w:rsidR="008010B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مقتض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متشکّرانه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مراجعت باز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 را به سفارتخانه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برده، 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</w:t>
      </w:r>
      <w:r>
        <w:rPr>
          <w:rFonts w:hint="eastAsia"/>
          <w:rtl/>
          <w:lang w:bidi="fa-IR"/>
        </w:rPr>
        <w:t>هار</w:t>
      </w:r>
      <w:r>
        <w:rPr>
          <w:rtl/>
          <w:lang w:bidi="fa-IR"/>
        </w:rPr>
        <w:t xml:space="preserve"> در آنجا صرف شده، جناب مجدالدوله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... به مغازه‌ها رفتند و بنده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و دعاگو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پادشاه، به درگاه حضرت رب العزّه ارزقن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عجز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>[کذا] مراجعت منزل نمودم و مشغول آن شدم.</w:t>
      </w:r>
    </w:p>
    <w:p w:rsidR="008A48E2" w:rsidRDefault="008010BE" w:rsidP="008A48E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A48E2" w:rsidRDefault="008A48E2" w:rsidP="008010BE">
      <w:pPr>
        <w:pStyle w:val="Heading1"/>
        <w:rPr>
          <w:rtl/>
          <w:lang w:bidi="fa-IR"/>
        </w:rPr>
      </w:pPr>
      <w:bookmarkStart w:id="26" w:name="_Toc1217209"/>
      <w:r>
        <w:rPr>
          <w:rtl/>
          <w:lang w:bidi="fa-IR"/>
        </w:rPr>
        <w:t>[4 شوال]</w:t>
      </w:r>
      <w:bookmarkEnd w:id="26"/>
    </w:p>
    <w:p w:rsidR="008010BE" w:rsidRDefault="008A48E2" w:rsidP="008010B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</w:t>
      </w:r>
      <w:r>
        <w:rPr>
          <w:rtl/>
          <w:lang w:bidi="fa-IR"/>
        </w:rPr>
        <w:t xml:space="preserve"> روز از ماه شوال گذشته، جناب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شاگردان</w:t>
      </w:r>
      <w:r w:rsidR="008010B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معلّم</w:t>
      </w:r>
      <w:r>
        <w:rPr>
          <w:rtl/>
          <w:lang w:bidi="fa-IR"/>
        </w:rPr>
        <w:t xml:space="preserve"> خانه اسلامبول و امتحان آنها دعوت به معلم خانه نموده بودند، به مدرسه رفته،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قتاً</w:t>
      </w:r>
      <w:r>
        <w:rPr>
          <w:rtl/>
          <w:lang w:bidi="fa-IR"/>
        </w:rPr>
        <w:t xml:space="preserve"> متعلّم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امتحان دادند ... </w:t>
      </w:r>
      <w:r w:rsidRPr="008010BE">
        <w:rPr>
          <w:rStyle w:val="libFootnotenumChar"/>
          <w:rtl/>
        </w:rPr>
        <w:t>(1)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درس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زبان فرانسه و جغراف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خوانند</w:t>
      </w:r>
      <w:r>
        <w:rPr>
          <w:rtl/>
          <w:lang w:bidi="fa-IR"/>
        </w:rPr>
        <w:t xml:space="preserve"> وچند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از شاگردان</w:t>
      </w:r>
      <w:r w:rsidR="008010B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بضاعت</w:t>
      </w:r>
      <w:r>
        <w:rPr>
          <w:rtl/>
          <w:lang w:bidi="fa-IR"/>
        </w:rPr>
        <w:t xml:space="preserve"> هستند، آنها هم چند نفر به نجار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وچند نفر به</w:t>
      </w:r>
      <w:r w:rsidR="008010B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کفشدوز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بودند</w:t>
      </w:r>
      <w:r w:rsidR="008010B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گذرد</w:t>
      </w:r>
      <w:r>
        <w:rPr>
          <w:rtl/>
          <w:lang w:bidi="fa-IR"/>
        </w:rPr>
        <w:t xml:space="preserve">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استاد کامل خواهند بودکه ازحرفه خودشان گذرانشان به</w:t>
      </w:r>
      <w:r w:rsidR="008010B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نحو اکمل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گذرد</w:t>
      </w:r>
      <w:r>
        <w:rPr>
          <w:rtl/>
          <w:lang w:bidi="fa-IR"/>
        </w:rPr>
        <w:t xml:space="preserve">. بنده و جناب مجدالدوله،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پنجاه تومان به جهت اعانه شاگردها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مدرسه نقد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مراجعت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010BE" w:rsidP="008010B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A48E2" w:rsidRDefault="008A48E2" w:rsidP="008010BE">
      <w:pPr>
        <w:pStyle w:val="Heading1"/>
        <w:rPr>
          <w:rtl/>
          <w:lang w:bidi="fa-IR"/>
        </w:rPr>
      </w:pPr>
      <w:bookmarkStart w:id="27" w:name="_Toc1217210"/>
      <w:r>
        <w:rPr>
          <w:rtl/>
          <w:lang w:bidi="fa-IR"/>
        </w:rPr>
        <w:t>[9 شوال: حرکت به طرف اسکندر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]</w:t>
      </w:r>
      <w:bookmarkEnd w:id="27"/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شهر شوال از اسلامبول با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نموده به طرف اسکندر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 زمان حرکت تلگراف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جناب اجل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السلطنه نمودم که بدانند از اسلامبول حرکت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قبل از حرکت به جهتِ رفتن، در مجلس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سفارت که قرب چهار صد نفر مدعوّ دعوت نموده بودند، حاضر و بعد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صرف خوراک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  <w:r w:rsidRPr="008010BE">
        <w:rPr>
          <w:rStyle w:val="libFootnotenumChar"/>
          <w:rtl/>
        </w:rPr>
        <w:t>(2)</w:t>
      </w:r>
      <w:r>
        <w:rPr>
          <w:rtl/>
          <w:lang w:bidi="fa-IR"/>
        </w:rPr>
        <w:t xml:space="preserve"> استکان شربت آبل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داده، خورده شد. شب 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عارض</w:t>
      </w:r>
      <w:r w:rsidR="008010B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 خوردن کنه کنه و امساک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الجمله عرق نموده، بهتر شده، شکر حضرت ربّ </w:t>
      </w:r>
      <w:r>
        <w:rPr>
          <w:rFonts w:hint="eastAsia"/>
          <w:rtl/>
          <w:lang w:bidi="fa-IR"/>
        </w:rPr>
        <w:t>العزّه</w:t>
      </w:r>
      <w:r>
        <w:rPr>
          <w:rtl/>
          <w:lang w:bidi="fa-IR"/>
        </w:rPr>
        <w:t xml:space="preserve"> به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آمد.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صبح</w:t>
      </w:r>
      <w:r>
        <w:rPr>
          <w:rtl/>
          <w:lang w:bidi="fa-IR"/>
        </w:rPr>
        <w:t xml:space="preserve"> چهارشنبه، نهم شوال که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به دعوت جناب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سفارتخانه رفته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آمدم. طرّاده که</w:t>
      </w:r>
    </w:p>
    <w:p w:rsidR="008A48E2" w:rsidRPr="008010BE" w:rsidRDefault="008010BE" w:rsidP="008010B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8A48E2" w:rsidRDefault="008A48E2" w:rsidP="008010B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به اندازه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کلمه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A48E2" w:rsidRDefault="008A48E2" w:rsidP="008010BE">
      <w:pPr>
        <w:pStyle w:val="libFootnote0"/>
        <w:rPr>
          <w:rtl/>
          <w:lang w:bidi="fa-IR"/>
        </w:rPr>
      </w:pPr>
    </w:p>
    <w:p w:rsidR="008A48E2" w:rsidRDefault="008A48E2" w:rsidP="008010BE">
      <w:pPr>
        <w:pStyle w:val="libFootnote0"/>
        <w:rPr>
          <w:rtl/>
          <w:lang w:bidi="fa-IR"/>
        </w:rPr>
      </w:pPr>
      <w:r>
        <w:rPr>
          <w:rtl/>
          <w:lang w:bidi="fa-IR"/>
        </w:rPr>
        <w:t>2- خوراک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فواکه</w:t>
      </w:r>
    </w:p>
    <w:p w:rsidR="008A48E2" w:rsidRDefault="008010BE" w:rsidP="008A48E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8A48E2">
        <w:rPr>
          <w:rFonts w:hint="eastAsia"/>
          <w:rtl/>
          <w:lang w:bidi="fa-IR"/>
        </w:rPr>
        <w:lastRenderedPageBreak/>
        <w:t>مخصوصاً</w:t>
      </w:r>
      <w:r w:rsidR="008A48E2">
        <w:rPr>
          <w:rtl/>
          <w:lang w:bidi="fa-IR"/>
        </w:rPr>
        <w:t xml:space="preserve"> مال سف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ر</w:t>
      </w:r>
      <w:r w:rsidR="008A48E2">
        <w:rPr>
          <w:rtl/>
          <w:lang w:bidi="fa-IR"/>
        </w:rPr>
        <w:t xml:space="preserve"> بود حاضر نموده بودند. با 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شان</w:t>
      </w:r>
      <w:r w:rsidR="008A48E2">
        <w:rPr>
          <w:rtl/>
          <w:lang w:bidi="fa-IR"/>
        </w:rPr>
        <w:t xml:space="preserve"> به طراده نشسته قر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ب</w:t>
      </w:r>
      <w:r w:rsidR="008A48E2">
        <w:rPr>
          <w:rtl/>
          <w:lang w:bidi="fa-IR"/>
        </w:rPr>
        <w:t xml:space="preserve"> 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ک</w:t>
      </w:r>
      <w:r w:rsidR="008A48E2">
        <w:rPr>
          <w:rtl/>
          <w:lang w:bidi="fa-IR"/>
        </w:rPr>
        <w:t xml:space="preserve"> م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دان</w:t>
      </w:r>
      <w:r w:rsidR="008A48E2">
        <w:rPr>
          <w:rtl/>
          <w:lang w:bidi="fa-IR"/>
        </w:rPr>
        <w:t xml:space="preserve"> بُعد کشت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بود، رفت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م</w:t>
      </w:r>
      <w:r w:rsidR="008A48E2">
        <w:rPr>
          <w:rtl/>
          <w:lang w:bidi="fa-IR"/>
        </w:rPr>
        <w:t xml:space="preserve"> و آنجا به کشت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رفت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م</w:t>
      </w:r>
      <w:r w:rsidR="008A48E2">
        <w:rPr>
          <w:rtl/>
          <w:lang w:bidi="fa-IR"/>
        </w:rPr>
        <w:t xml:space="preserve"> با سف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ر</w:t>
      </w:r>
      <w:r w:rsidR="008A48E2">
        <w:rPr>
          <w:rtl/>
          <w:lang w:bidi="fa-IR"/>
        </w:rPr>
        <w:t>.</w:t>
      </w:r>
    </w:p>
    <w:p w:rsidR="00B70470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جناب</w:t>
      </w:r>
      <w:r>
        <w:rPr>
          <w:rtl/>
          <w:lang w:bidi="fa-IR"/>
        </w:rPr>
        <w:t xml:space="preserve"> اجل، مجدالدوله، شب چهارشنبه به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رفته، اقامت نموده بودند که صبح آن روز با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بنده رفتم. بعد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اقامت نمودند، دو جعبه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جناب مجدالدوله با آدم‌ها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خودشان به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آوردند.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قتاً</w:t>
      </w:r>
      <w:r>
        <w:rPr>
          <w:rtl/>
          <w:lang w:bidi="fa-IR"/>
        </w:rPr>
        <w:t xml:space="preserve"> کمال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عمل آوردند.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اسلامبول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نموده بودند، کرا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آن، که هشتاد تومان بود، خودشان داده بودند. بنده هم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زحمت فوق العاده بود و هر قدر اصرار شد کرا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نگذاشتند خودمان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بنده هم در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چهل تومان که حصّه کرا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خانه بنده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به آدم‌ها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جناب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که در اقامت اسلامبول زحمت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بودند، به توسط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روضه خوان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دادم. بعد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رفتند و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 ظهر حرکت به طرف اسکندر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نمود.</w:t>
      </w:r>
    </w:p>
    <w:p w:rsidR="008A48E2" w:rsidRDefault="00B70470" w:rsidP="008A48E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A48E2" w:rsidRDefault="008A48E2" w:rsidP="00B70470">
      <w:pPr>
        <w:pStyle w:val="Heading1"/>
        <w:rPr>
          <w:rtl/>
          <w:lang w:bidi="fa-IR"/>
        </w:rPr>
      </w:pPr>
      <w:bookmarkStart w:id="28" w:name="_Toc1217211"/>
      <w:r>
        <w:rPr>
          <w:rtl/>
          <w:lang w:bidi="fa-IR"/>
        </w:rPr>
        <w:t>[پنج شنبه 11 شوال: ازم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]</w:t>
      </w:r>
      <w:bookmarkEnd w:id="28"/>
    </w:p>
    <w:p w:rsidR="008A48E2" w:rsidRDefault="008A48E2" w:rsidP="00B704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روز و شب پنج شنبه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از روز پنج شنبه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 xml:space="preserve"> شوال گذشته که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حرکت بود، به شهر ازم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 مختصر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داشت در اسکله ازم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>. شهر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قشنگ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دور مشاهده شد. جناب مجدالدوله از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70470">
        <w:rPr>
          <w:rFonts w:hint="cs"/>
          <w:rtl/>
          <w:lang w:bidi="fa-IR"/>
        </w:rPr>
        <w:t>پیاده</w:t>
      </w:r>
      <w:r>
        <w:rPr>
          <w:rtl/>
          <w:lang w:bidi="fa-IR"/>
        </w:rPr>
        <w:t xml:space="preserve"> شده،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رفتن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بنده چون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همّ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حضرت رسول</w:t>
      </w:r>
      <w:r w:rsidR="00B70470" w:rsidRPr="00B70470">
        <w:rPr>
          <w:rFonts w:ascii="Traditional Arabic" w:eastAsiaTheme="minorHAnsi" w:hAnsi="Traditional Arabic" w:cs="Traditional Arabic"/>
          <w:rtl/>
        </w:rPr>
        <w:t xml:space="preserve"> </w:t>
      </w:r>
      <w:r w:rsidR="00B70470" w:rsidRPr="00B70470">
        <w:rPr>
          <w:rStyle w:val="libAlaemChar"/>
          <w:rFonts w:eastAsiaTheme="minorHAnsi"/>
          <w:rtl/>
        </w:rPr>
        <w:t>صلى‌الله‌عليه‌وآله‌وسلم</w:t>
      </w:r>
      <w:r w:rsidR="00B7047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و ائمه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 w:rsidR="00B70470" w:rsidRPr="00B70470">
        <w:rPr>
          <w:rFonts w:ascii="Traditional Arabic" w:eastAsiaTheme="minorHAnsi" w:hAnsi="Traditional Arabic" w:cs="Traditional Arabic"/>
          <w:rtl/>
        </w:rPr>
        <w:t xml:space="preserve"> </w:t>
      </w:r>
      <w:r w:rsidR="00B70470" w:rsidRPr="00B70470">
        <w:rPr>
          <w:rStyle w:val="libAlaemChar"/>
          <w:rFonts w:eastAsiaTheme="minorHAnsi"/>
          <w:rtl/>
        </w:rPr>
        <w:t>عليهم‌السلام</w:t>
      </w:r>
    </w:p>
    <w:p w:rsidR="008A48E2" w:rsidRDefault="008A48E2" w:rsidP="008A48E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مکه معظّمه در نظر نبود 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نشده.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به خاطرم آمد: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3"/>
        <w:gridCol w:w="268"/>
        <w:gridCol w:w="3301"/>
      </w:tblGrid>
      <w:tr w:rsidR="00B70470" w:rsidTr="00B70470">
        <w:trPr>
          <w:trHeight w:val="350"/>
        </w:trPr>
        <w:tc>
          <w:tcPr>
            <w:tcW w:w="3353" w:type="dxa"/>
            <w:shd w:val="clear" w:color="auto" w:fill="auto"/>
          </w:tcPr>
          <w:p w:rsidR="00B70470" w:rsidRDefault="00B70470" w:rsidP="00B7047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گفت</w:t>
            </w:r>
            <w:r>
              <w:rPr>
                <w:rtl/>
                <w:lang w:bidi="fa-IR"/>
              </w:rPr>
              <w:t xml:space="preserve"> معشوق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 عاشق 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فت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B70470" w:rsidRDefault="00B70470" w:rsidP="00D16E97">
            <w:pPr>
              <w:pStyle w:val="libPoem"/>
              <w:rPr>
                <w:rtl/>
              </w:rPr>
            </w:pPr>
          </w:p>
        </w:tc>
        <w:tc>
          <w:tcPr>
            <w:tcW w:w="3301" w:type="dxa"/>
            <w:shd w:val="clear" w:color="auto" w:fill="auto"/>
          </w:tcPr>
          <w:p w:rsidR="00B70470" w:rsidRDefault="00B70470" w:rsidP="00D16E97">
            <w:pPr>
              <w:pStyle w:val="libPoem"/>
            </w:pPr>
            <w:r>
              <w:rPr>
                <w:rtl/>
                <w:lang w:bidi="fa-IR"/>
              </w:rPr>
              <w:t>و به غربت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ده‌ا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چون شهرها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70470" w:rsidTr="00B70470">
        <w:tblPrEx>
          <w:tblLook w:val="04A0"/>
        </w:tblPrEx>
        <w:trPr>
          <w:trHeight w:val="350"/>
        </w:trPr>
        <w:tc>
          <w:tcPr>
            <w:tcW w:w="3353" w:type="dxa"/>
          </w:tcPr>
          <w:p w:rsidR="00B70470" w:rsidRDefault="00B70470" w:rsidP="00D16E97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پس</w:t>
            </w:r>
            <w:r>
              <w:rPr>
                <w:rtl/>
                <w:lang w:bidi="fa-IR"/>
              </w:rPr>
              <w:t xml:space="preserve"> کدام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شهر زانها خوشتر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70470" w:rsidRDefault="00B70470" w:rsidP="00D16E97">
            <w:pPr>
              <w:pStyle w:val="libPoem"/>
              <w:rPr>
                <w:rtl/>
              </w:rPr>
            </w:pPr>
          </w:p>
        </w:tc>
        <w:tc>
          <w:tcPr>
            <w:tcW w:w="3301" w:type="dxa"/>
          </w:tcPr>
          <w:p w:rsidR="00B70470" w:rsidRDefault="00B70470" w:rsidP="00D16E97">
            <w:pPr>
              <w:pStyle w:val="libPoem"/>
            </w:pPr>
            <w:r>
              <w:rPr>
                <w:rtl/>
                <w:lang w:bidi="fa-IR"/>
              </w:rPr>
              <w:t>گفت آن شهر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در 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دلبر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شاء الله خداوند تفضّل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بدهد که آن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وضات</w:t>
      </w:r>
      <w:r>
        <w:rPr>
          <w:rtl/>
          <w:lang w:bidi="fa-IR"/>
        </w:rPr>
        <w:t xml:space="preserve"> عظما درک بشود.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بر آن مترتب خواهد بود.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ابداً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شدن هم ننمودم.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باقلا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آورده بودند. دو حقه ابت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اع</w:t>
      </w:r>
      <w:r>
        <w:rPr>
          <w:rtl/>
          <w:lang w:bidi="fa-IR"/>
        </w:rPr>
        <w:t xml:space="preserve"> شد، از قرار حقه شهر از او پانصد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>. چون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فصل زمستان باقلا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تازه، تازگ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به غروب مانده شب جمعه از مقابل ازم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حرکت نموده، صبح جمعه دو ساعت از آفتاب گذشته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ونان</w:t>
      </w:r>
      <w:r>
        <w:rPr>
          <w:rtl/>
          <w:lang w:bidi="fa-IR"/>
        </w:rPr>
        <w:t xml:space="preserve"> که مسمّ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ه بود،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محاذ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ستاده،</w:t>
      </w:r>
      <w:r>
        <w:rPr>
          <w:rtl/>
          <w:lang w:bidi="fa-IR"/>
        </w:rPr>
        <w:t xml:space="preserve"> بعد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ساعت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عدد شل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توپ[شن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] شد. استفسار نمودم. گفتند: زن پادشاه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ونان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تازه با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آمده بود. جهت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ورود او شل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نمودند. شهر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قشنگ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نظر آمد.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مجموعاً</w:t>
      </w:r>
      <w:r>
        <w:rPr>
          <w:rtl/>
          <w:lang w:bidi="fa-IR"/>
        </w:rPr>
        <w:t xml:space="preserve"> از اسلامبول به اسکندر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چهار شب و پنج روز</w:t>
      </w:r>
      <w:r w:rsidRPr="00B70470">
        <w:rPr>
          <w:rStyle w:val="libFootnotenumChar"/>
          <w:rtl/>
        </w:rPr>
        <w:t xml:space="preserve">[8] </w:t>
      </w:r>
      <w:r>
        <w:rPr>
          <w:rtl/>
          <w:lang w:bidi="fa-IR"/>
        </w:rPr>
        <w:t>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چهار- پنج ساعت قبل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شدن از کشت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تلاطم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اما الحمد لله زود ساکت شد. جناب مجد الدوله رفتند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همانخانه</w:t>
      </w:r>
      <w:r>
        <w:rPr>
          <w:rtl/>
          <w:lang w:bidi="fa-IR"/>
        </w:rPr>
        <w:t xml:space="preserve"> ارامنه، و لکن من به واسطه آن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همانخانه‌ها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نجس بود، از ب</w:t>
      </w:r>
      <w:r>
        <w:rPr>
          <w:rFonts w:hint="eastAsia"/>
          <w:rtl/>
          <w:lang w:bidi="fa-IR"/>
        </w:rPr>
        <w:t>ابت</w:t>
      </w:r>
      <w:r>
        <w:rPr>
          <w:rtl/>
          <w:lang w:bidi="fa-IR"/>
        </w:rPr>
        <w:t xml:space="preserve"> آنکه خدمتکار مسلمان ابداً به هم نم</w:t>
      </w:r>
      <w:r>
        <w:rPr>
          <w:rFonts w:hint="cs"/>
          <w:rtl/>
          <w:lang w:bidi="fa-IR"/>
        </w:rPr>
        <w:t>ی‌</w:t>
      </w:r>
      <w:r w:rsidR="00B7047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 w:rsidR="00B7047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الجاءً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خورده،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در خانه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 تومان کرا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نموده رفتم.</w:t>
      </w:r>
    </w:p>
    <w:p w:rsidR="00B70470" w:rsidRDefault="00B70470" w:rsidP="008A48E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8A48E2" w:rsidRDefault="008A48E2" w:rsidP="00B70470">
      <w:pPr>
        <w:pStyle w:val="Heading1"/>
        <w:rPr>
          <w:rtl/>
          <w:lang w:bidi="fa-IR"/>
        </w:rPr>
      </w:pPr>
      <w:bookmarkStart w:id="29" w:name="_Toc1217212"/>
      <w:r>
        <w:rPr>
          <w:rtl/>
          <w:lang w:bidi="fa-IR"/>
        </w:rPr>
        <w:t>[اسکندر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]</w:t>
      </w:r>
      <w:bookmarkEnd w:id="29"/>
    </w:p>
    <w:p w:rsidR="008A48E2" w:rsidRDefault="008A48E2" w:rsidP="00B704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شهرِ اسکندر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نخل خرما به عمل آمده، از شدّت پشه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خواب و راحت ممکن نشد. در اسکندر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قبر منوّر جابر بن عبدالله انصار</w:t>
      </w:r>
      <w:r>
        <w:rPr>
          <w:rFonts w:hint="cs"/>
          <w:rtl/>
          <w:lang w:bidi="fa-IR"/>
        </w:rPr>
        <w:t>ی</w:t>
      </w:r>
      <w:r w:rsidR="00B70470" w:rsidRPr="00B70470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 w:rsidR="00B70470" w:rsidRPr="00B70470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شهر اسکندر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واقع است. گنبد و بارگاه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مصر که پدر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باشد ساخته و بنا نموده. به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تاجر رشت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کالسکه نشسته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آن بزرگوار رفتم.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اسکندر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شهر معتبر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عمارات و ابن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دارد. بندر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 کشت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متعدد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چهار هزار کالسکه و درشکه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شبانه روز در آن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متعدد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دارد که اغلب با سنگ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ومابق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شوسه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اسلامبول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دارد. ساخلو آن از سرباز و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است. سکنه آن با آنکه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است،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زبان خودشان تکلم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اسکندر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زنند</w:t>
      </w:r>
      <w:r>
        <w:rPr>
          <w:rtl/>
          <w:lang w:bidi="fa-IR"/>
        </w:rPr>
        <w:t>. واگون و بارکش‌ها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الاتصال از صبح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هشت ساعت از شب گذشت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حرکت هستند.</w:t>
      </w:r>
    </w:p>
    <w:p w:rsidR="008A48E2" w:rsidRDefault="008A48E2" w:rsidP="00B704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جناب</w:t>
      </w:r>
      <w:r>
        <w:rPr>
          <w:rtl/>
          <w:lang w:bidi="fa-IR"/>
        </w:rPr>
        <w:t xml:space="preserve"> مجدالدوله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بعد از ورود آمدند، با بنده وداع نموده، چهار- پنج روزه به مصر رفتند که در سوئ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[سوئز]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نبوع</w:t>
      </w:r>
      <w:r>
        <w:rPr>
          <w:rtl/>
          <w:lang w:bidi="fa-IR"/>
        </w:rPr>
        <w:t xml:space="preserve"> به بنده برسند.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مذکور داشتند که نذر نموده</w:t>
      </w:r>
      <w:r w:rsidR="00B704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 مالک اشتر که در مصر است بدهم گنبد و بارگاه بسازند، به آنجا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</w:t>
      </w:r>
      <w:r>
        <w:rPr>
          <w:rtl/>
          <w:lang w:bidi="fa-IR"/>
        </w:rPr>
        <w:t xml:space="preserve"> که به توسط تا</w:t>
      </w:r>
      <w:r>
        <w:rPr>
          <w:rFonts w:hint="eastAsia"/>
          <w:rtl/>
          <w:lang w:bidi="fa-IR"/>
        </w:rPr>
        <w:t>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 و دستور العمل داده، پس از آن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نبوع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چون در مصر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نداشتم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احت</w:t>
      </w:r>
      <w:r>
        <w:rPr>
          <w:rtl/>
          <w:lang w:bidi="fa-IR"/>
        </w:rPr>
        <w:t xml:space="preserve"> در نظر، 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B7047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سفر</w:t>
      </w:r>
      <w:r>
        <w:rPr>
          <w:rtl/>
          <w:lang w:bidi="fa-IR"/>
        </w:rPr>
        <w:t xml:space="preserve"> نبود، به جز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ارت،</w:t>
      </w:r>
      <w:r>
        <w:rPr>
          <w:rtl/>
          <w:lang w:bidi="fa-IR"/>
        </w:rPr>
        <w:t xml:space="preserve"> به مصر نرفتم.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اسکندر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 راه آهن به سوئ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[سوئز] ان شاءالله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رفت.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قبور</w:t>
      </w:r>
      <w:r>
        <w:rPr>
          <w:rtl/>
          <w:lang w:bidi="fa-IR"/>
        </w:rPr>
        <w:t xml:space="preserve"> حضرت لقمان و اسکندر ذوالقرن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ال،</w:t>
      </w:r>
      <w:r>
        <w:rPr>
          <w:rtl/>
          <w:lang w:bidi="fa-IR"/>
        </w:rPr>
        <w:t xml:space="preserve"> درهم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اسکندر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</w:t>
      </w:r>
      <w:r w:rsidR="00B704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که بر سر قبور آنها فاتحه خوانده شد؛ قبور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مقابر،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حِدِه</w:t>
      </w:r>
      <w:r>
        <w:rPr>
          <w:rtl/>
          <w:lang w:bidi="fa-IR"/>
        </w:rPr>
        <w:t xml:space="preserve"> بود به</w:t>
      </w:r>
      <w:r w:rsidR="002052B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موجب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2052B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تماشا رفتم، قبور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 سنگ مرمر بسته شده: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والده</w:t>
      </w:r>
      <w:r>
        <w:rPr>
          <w:rtl/>
          <w:lang w:bidi="fa-IR"/>
        </w:rPr>
        <w:t xml:space="preserve"> طوسون(دختر محمدعل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پاشا)- همسر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ضاً</w:t>
      </w:r>
      <w:r>
        <w:rPr>
          <w:rtl/>
          <w:lang w:bidi="fa-IR"/>
        </w:rPr>
        <w:t>- خودِ طوسون پاشا-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پاشا- والده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پاشا- برادر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>- همش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ضاً</w:t>
      </w:r>
      <w:r>
        <w:rPr>
          <w:rtl/>
          <w:lang w:bidi="fa-IR"/>
        </w:rPr>
        <w:t>- محمدعل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وضع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حده</w:t>
      </w:r>
      <w:r>
        <w:rPr>
          <w:rtl/>
          <w:lang w:bidi="fa-IR"/>
        </w:rPr>
        <w:t xml:space="preserve"> لوح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مرمر به خط جل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نستعل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نسخ کنده بودند. معلوم شد از توابع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بودند.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اسکندر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چهار س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است مذکور نمودند،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شده که از صد پله متجاوز، به</w:t>
      </w:r>
      <w:r w:rsidR="002052B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طور گشتن و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. زمان رفتن به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 xml:space="preserve"> که پله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چارک کمتر است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بعد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شدن در هرگردش چراغ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گذاشته‌اند که مستحفظ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چاند</w:t>
      </w:r>
      <w:r>
        <w:rPr>
          <w:rtl/>
          <w:lang w:bidi="fa-IR"/>
        </w:rPr>
        <w:t xml:space="preserve">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دو نفس کش از سنگها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ده‌اند؛</w:t>
      </w:r>
      <w:r>
        <w:rPr>
          <w:rtl/>
          <w:lang w:bidi="fa-IR"/>
        </w:rPr>
        <w:t xml:space="preserve"> مثل تنوره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است که هم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بدهد و هم هوا از آنها داخل بشود که شخص بتواند تنفّس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پله</w:t>
      </w:r>
      <w:r w:rsidR="002052B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دورادور آن نفس</w:t>
      </w:r>
      <w:r w:rsidR="002052B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‌کش‌ها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ده‌اند</w:t>
      </w:r>
      <w:r>
        <w:rPr>
          <w:rtl/>
          <w:lang w:bidi="fa-IR"/>
        </w:rPr>
        <w:t xml:space="preserve"> که با آن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>.</w:t>
      </w:r>
    </w:p>
    <w:p w:rsidR="008A48E2" w:rsidRDefault="008A48E2" w:rsidP="002052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عمارت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از همان کوه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ده‌اند</w:t>
      </w:r>
      <w:r>
        <w:rPr>
          <w:rtl/>
          <w:lang w:bidi="fa-IR"/>
        </w:rPr>
        <w:t xml:space="preserve"> که ستون</w:t>
      </w:r>
      <w:r w:rsidR="002052B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متعدد دارد. بنده تا هشتاد پله رفتم. کوه وهوا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آن، مرا گرفت و از بدنم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عرق گذاشت.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نتوانستم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2052B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کوه و 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پله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بروم. همان مستحفظ باز چراغ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دست زده روشن نمود. از همان دور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مراجعت کردم،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افخم السلطنه روز قبل رفته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مفصّلًا.</w:t>
      </w:r>
    </w:p>
    <w:p w:rsidR="002052BA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آنت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خانه متصل به هم</w:t>
      </w:r>
      <w:r w:rsidRPr="002052BA">
        <w:rPr>
          <w:rStyle w:val="libFootnotenumChar"/>
          <w:rtl/>
        </w:rPr>
        <w:t>[9]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حِدِه</w:t>
      </w:r>
      <w:r>
        <w:rPr>
          <w:rtl/>
          <w:lang w:bidi="fa-IR"/>
        </w:rPr>
        <w:t xml:space="preserve"> دارد که آدمها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مرده روغن زده، از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انِ</w:t>
      </w:r>
      <w:r>
        <w:rPr>
          <w:rtl/>
          <w:lang w:bidi="fa-IR"/>
        </w:rPr>
        <w:t xml:space="preserve"> دراز در تابوت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گذاشته‌اند که کفن‌ها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پوس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نشده، </w:t>
      </w:r>
      <w:r>
        <w:rPr>
          <w:rtl/>
          <w:lang w:bidi="fa-IR"/>
        </w:rPr>
        <w:lastRenderedPageBreak/>
        <w:t>مرد، زن، بچه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در آنجا بود. سکه‌</w:t>
      </w:r>
      <w:r w:rsidR="002052B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از سلاط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آنجا جمع نموده‌اند.</w:t>
      </w:r>
    </w:p>
    <w:p w:rsidR="008A48E2" w:rsidRDefault="002052BA" w:rsidP="008A48E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A48E2" w:rsidRDefault="008A48E2" w:rsidP="002052BA">
      <w:pPr>
        <w:pStyle w:val="Heading1"/>
        <w:rPr>
          <w:rtl/>
          <w:lang w:bidi="fa-IR"/>
        </w:rPr>
      </w:pPr>
      <w:bookmarkStart w:id="30" w:name="_Toc1217213"/>
      <w:r>
        <w:rPr>
          <w:rtl/>
          <w:lang w:bidi="fa-IR"/>
        </w:rPr>
        <w:t>[حرکت از اسکندر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]</w:t>
      </w:r>
      <w:bookmarkEnd w:id="30"/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قبل از حرکت از اسکندر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پاشا و محافظ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آمد.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اظهار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کشنبه</w:t>
      </w:r>
      <w:r>
        <w:rPr>
          <w:rtl/>
          <w:lang w:bidi="fa-IR"/>
        </w:rPr>
        <w:t xml:space="preserve"> 21 شوال از اسکندر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س،</w:t>
      </w:r>
      <w:r>
        <w:rPr>
          <w:rtl/>
          <w:lang w:bidi="fa-IR"/>
        </w:rPr>
        <w:t xml:space="preserve"> در ده ساعت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مسافت نموده شد. در ساعت ورود، قونسول آمده،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کرده و تلگراف</w:t>
      </w:r>
      <w:r>
        <w:rPr>
          <w:rFonts w:hint="cs"/>
          <w:rtl/>
          <w:lang w:bidi="fa-IR"/>
        </w:rPr>
        <w:t>ی</w:t>
      </w:r>
      <w:r w:rsidR="002052B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قونسول مصر به خواهش جناب مجدالدوله به قونسول سو</w:t>
      </w:r>
      <w:r>
        <w:rPr>
          <w:rFonts w:hint="eastAsia"/>
          <w:rtl/>
          <w:lang w:bidi="fa-IR"/>
        </w:rPr>
        <w:t>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کرده و استفسار حرکت بنده را از آنجا نموده بودند، به من نمود. جواب داده شد که ان شاءالله پنج شنبه 25، در همانجا با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خواهد شد به طرف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نبوع</w:t>
      </w:r>
      <w:r>
        <w:rPr>
          <w:rtl/>
          <w:lang w:bidi="fa-IR"/>
        </w:rPr>
        <w:t>. اگر شما امروز و فردا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متفقاً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نبوع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رفت.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قبضه طپانچه رولور که در اتاق نمره اوّل راه آهن و دو عدد چتر که اقامت نموده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سهواً افخم السلطنه در آف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راه آهن در وسط راه گذاشته، مانده بودند. تلگرافاً به مصر اطلاع داده شده بودکه با ... </w:t>
      </w:r>
      <w:r w:rsidRPr="002052BA">
        <w:rPr>
          <w:rStyle w:val="libFootnotenumChar"/>
          <w:rtl/>
        </w:rPr>
        <w:t>(1)</w:t>
      </w:r>
      <w:r>
        <w:rPr>
          <w:rtl/>
          <w:lang w:bidi="fa-IR"/>
        </w:rPr>
        <w:t xml:space="preserve"> کارخانه درآنجا مانده و شمندفر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مصر رفته، از عجله که د</w:t>
      </w:r>
      <w:r>
        <w:rPr>
          <w:rFonts w:hint="eastAsia"/>
          <w:rtl/>
          <w:lang w:bidi="fa-IR"/>
        </w:rPr>
        <w:t>ر</w:t>
      </w:r>
    </w:p>
    <w:p w:rsidR="008A48E2" w:rsidRPr="002052BA" w:rsidRDefault="002052BA" w:rsidP="002052B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8A48E2" w:rsidRDefault="008A48E2" w:rsidP="002052B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کلمه ناخوانا.</w:t>
      </w:r>
    </w:p>
    <w:p w:rsidR="008A48E2" w:rsidRDefault="002052BA" w:rsidP="008A48E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8A48E2">
        <w:rPr>
          <w:rFonts w:hint="eastAsia"/>
          <w:rtl/>
          <w:lang w:bidi="fa-IR"/>
        </w:rPr>
        <w:lastRenderedPageBreak/>
        <w:t>آف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س</w:t>
      </w:r>
      <w:r w:rsidR="008A48E2">
        <w:rPr>
          <w:rtl/>
          <w:lang w:bidi="fa-IR"/>
        </w:rPr>
        <w:t xml:space="preserve"> شمندفر در وسط راه سوئ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س</w:t>
      </w:r>
      <w:r w:rsidR="008A48E2">
        <w:rPr>
          <w:rtl/>
          <w:lang w:bidi="fa-IR"/>
        </w:rPr>
        <w:t xml:space="preserve"> نمودند همانجا مانده، پس از سه ساعت هنوز وارد سوئ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س</w:t>
      </w:r>
      <w:r w:rsidR="008A48E2">
        <w:rPr>
          <w:rtl/>
          <w:lang w:bidi="fa-IR"/>
        </w:rPr>
        <w:t xml:space="preserve"> نشده آورده در سوئ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س</w:t>
      </w:r>
      <w:r w:rsidR="008A48E2">
        <w:rPr>
          <w:rtl/>
          <w:lang w:bidi="fa-IR"/>
        </w:rPr>
        <w:t xml:space="preserve"> به من فور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تحو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ل</w:t>
      </w:r>
      <w:r w:rsidR="008A48E2">
        <w:rPr>
          <w:rtl/>
          <w:lang w:bidi="fa-IR"/>
        </w:rPr>
        <w:t xml:space="preserve"> داده انعام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به آوردنده داده تحو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ل</w:t>
      </w:r>
      <w:r w:rsidR="008A48E2">
        <w:rPr>
          <w:rtl/>
          <w:lang w:bidi="fa-IR"/>
        </w:rPr>
        <w:t xml:space="preserve"> نمودند. پنج روز در سوئ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س</w:t>
      </w:r>
      <w:r w:rsidR="008A48E2">
        <w:rPr>
          <w:rtl/>
          <w:lang w:bidi="fa-IR"/>
        </w:rPr>
        <w:t xml:space="preserve"> اقامت شده، 6 ل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ره</w:t>
      </w:r>
      <w:r w:rsidR="008A48E2">
        <w:rPr>
          <w:rtl/>
          <w:lang w:bidi="fa-IR"/>
        </w:rPr>
        <w:t xml:space="preserve"> صاحب خانه در سوئ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س</w:t>
      </w:r>
      <w:r w:rsidR="008A48E2">
        <w:rPr>
          <w:rtl/>
          <w:lang w:bidi="fa-IR"/>
        </w:rPr>
        <w:t xml:space="preserve"> گرفته 31 ل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ره</w:t>
      </w:r>
      <w:r w:rsidR="008A48E2">
        <w:rPr>
          <w:rtl/>
          <w:lang w:bidi="fa-IR"/>
        </w:rPr>
        <w:t xml:space="preserve"> برا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بل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ت</w:t>
      </w:r>
      <w:r w:rsidR="008A48E2">
        <w:rPr>
          <w:rtl/>
          <w:lang w:bidi="fa-IR"/>
        </w:rPr>
        <w:t xml:space="preserve"> کشت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ال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جده داده ش</w:t>
      </w:r>
      <w:r w:rsidR="008A48E2">
        <w:rPr>
          <w:rFonts w:hint="eastAsia"/>
          <w:rtl/>
          <w:lang w:bidi="fa-IR"/>
        </w:rPr>
        <w:t>د</w:t>
      </w:r>
      <w:r w:rsidR="008A48E2">
        <w:rPr>
          <w:rtl/>
          <w:lang w:bidi="fa-IR"/>
        </w:rPr>
        <w:t>. بعد از سوار شدن به کشت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،</w:t>
      </w:r>
      <w:r w:rsidR="008A48E2">
        <w:rPr>
          <w:rtl/>
          <w:lang w:bidi="fa-IR"/>
        </w:rPr>
        <w:t xml:space="preserve"> که از اوّل شب حرکت نمود، صبحِ آن 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ک</w:t>
      </w:r>
      <w:r w:rsidR="008A48E2">
        <w:rPr>
          <w:rtl/>
          <w:lang w:bidi="fa-IR"/>
        </w:rPr>
        <w:t xml:space="preserve"> ساعت از روز گذشته بود که به طور س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نا</w:t>
      </w:r>
      <w:r w:rsidR="008A48E2">
        <w:rPr>
          <w:rtl/>
          <w:lang w:bidi="fa-IR"/>
        </w:rPr>
        <w:t xml:space="preserve"> رس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د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م</w:t>
      </w:r>
      <w:r w:rsidR="008A48E2">
        <w:rPr>
          <w:rtl/>
          <w:lang w:bidi="fa-IR"/>
        </w:rPr>
        <w:t>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از طور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آمده، اهل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به قدر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نشسته رفتند. باز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نمود.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مختصراً</w:t>
      </w:r>
      <w:r>
        <w:rPr>
          <w:rtl/>
          <w:lang w:bidi="fa-IR"/>
        </w:rPr>
        <w:t xml:space="preserve"> چهار روز و سه شب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حرکت بود تا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نبوع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شب آخر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 و تلاطم گذاشت. از اوّل شب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صبح،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خداوند تفضّل فرمود که پس از دو ساعت از روز گذشته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نبوع،</w:t>
      </w:r>
      <w:r>
        <w:rPr>
          <w:rtl/>
          <w:lang w:bidi="fa-IR"/>
        </w:rPr>
        <w:t xml:space="preserve">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 گرفت و بحمدالله به سلامت از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شده، به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نشسته، به قدر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در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بوده،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نبوع</w:t>
      </w:r>
      <w:r>
        <w:rPr>
          <w:rtl/>
          <w:lang w:bidi="fa-IR"/>
        </w:rPr>
        <w:t xml:space="preserve"> وارد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لب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خان قونسول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نبوع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ستاد،</w:t>
      </w:r>
      <w:r>
        <w:rPr>
          <w:rtl/>
          <w:lang w:bidi="fa-IR"/>
        </w:rPr>
        <w:t xml:space="preserve"> مرا به منزل خود برده، دو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اله</w:t>
      </w:r>
      <w:r>
        <w:rPr>
          <w:rtl/>
          <w:lang w:bidi="fa-IR"/>
        </w:rPr>
        <w:t xml:space="preserve"> 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صرف شده، به منزل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بود، آمده نشسته، شکر حضرت معبود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زدان</w:t>
      </w:r>
      <w:r>
        <w:rPr>
          <w:rtl/>
          <w:lang w:bidi="fa-IR"/>
        </w:rPr>
        <w:t xml:space="preserve"> به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آمد.</w:t>
      </w:r>
    </w:p>
    <w:p w:rsidR="008A48E2" w:rsidRDefault="008A48E2" w:rsidP="002052B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از شب گذشته، مفخم السلطنه، قونسول جدّه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مراقبت حال حجاج در مکه خواهد آمد،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آمده،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آنهم جناب مجدالدوله با قونسول جده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خاقان و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صرّاف آمده،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نموده، رفتند.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آقا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2052B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خاقان</w:t>
      </w:r>
      <w:r>
        <w:rPr>
          <w:rtl/>
          <w:lang w:bidi="fa-IR"/>
        </w:rPr>
        <w:t xml:space="preserve"> که با ما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آمدن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بودند،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نبوع</w:t>
      </w:r>
      <w:r>
        <w:rPr>
          <w:rtl/>
          <w:lang w:bidi="fa-IR"/>
        </w:rPr>
        <w:t xml:space="preserve"> اقامت نمودند وقونسول با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عازم جده شد.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لنگه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خدان</w:t>
      </w:r>
      <w:r>
        <w:rPr>
          <w:rtl/>
          <w:lang w:bidi="fa-IR"/>
        </w:rPr>
        <w:t xml:space="preserve"> با اسبابها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 w:rsidR="002052B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کار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عربستان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آمد،</w:t>
      </w:r>
      <w:r>
        <w:rPr>
          <w:rtl/>
          <w:lang w:bidi="fa-IR"/>
        </w:rPr>
        <w:t xml:space="preserve"> با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قونسول، به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نام سپرده شد که در مراجعت در جدّه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بدهد تا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باشد.</w:t>
      </w:r>
      <w:r w:rsidR="002052B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اتفاقات روزگار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بعد از هفت هشت روز حرکت ماها از اسلامبول، که جناب مستعان السلطنه ناظم خلوت و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صرّاف و برادر زاده او و جناب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نشسته بودند، هنوز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اسلامبول دور نشده بودند، کشت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مصادف 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حضرات نشسته بودند شده، به</w:t>
      </w:r>
      <w:r w:rsidR="002052B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هم خورده و خوردن آن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باعث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حامل جناب مستعان السلطنه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شکسته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تفضّل فرموده که در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2052B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شکسته را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حمل نموده،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قرار تقر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خاقان و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صرّاف،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2052BA">
        <w:rPr>
          <w:rStyle w:val="libFootnotenumChar"/>
          <w:rtl/>
        </w:rPr>
        <w:t xml:space="preserve">(1) </w:t>
      </w:r>
      <w:r>
        <w:rPr>
          <w:rtl/>
          <w:lang w:bidi="fa-IR"/>
        </w:rPr>
        <w:t>از حاج</w:t>
      </w:r>
      <w:r>
        <w:rPr>
          <w:rFonts w:hint="cs"/>
          <w:rtl/>
          <w:lang w:bidi="fa-IR"/>
        </w:rPr>
        <w:t>ی</w:t>
      </w:r>
      <w:r w:rsidR="002052B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شکسته، که به عجله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آمد،</w:t>
      </w:r>
      <w:r>
        <w:rPr>
          <w:rtl/>
          <w:lang w:bidi="fa-IR"/>
        </w:rPr>
        <w:t xml:space="preserve"> زخم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و دو روز بعد که در آن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نشسته بودند، او فوت و بعد از غسل و کفنِ او، نعش او را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انداخته‌اند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بحمدالله سلامت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اما بعد از ورود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نبوع،</w:t>
      </w:r>
      <w:r>
        <w:rPr>
          <w:rtl/>
          <w:lang w:bidi="fa-IR"/>
        </w:rPr>
        <w:t xml:space="preserve"> شاکر که از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حرب اعراب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اعراب شترداران و قطاع الطر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</w:p>
    <w:p w:rsidR="008A48E2" w:rsidRPr="002E2601" w:rsidRDefault="002E2601" w:rsidP="002E260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8A48E2" w:rsidRDefault="008A48E2" w:rsidP="002E2601">
      <w:pPr>
        <w:pStyle w:val="libFootnote0"/>
        <w:rPr>
          <w:rtl/>
          <w:lang w:bidi="fa-IR"/>
        </w:rPr>
      </w:pPr>
      <w:r>
        <w:rPr>
          <w:rtl/>
          <w:lang w:bidi="fa-IR"/>
        </w:rPr>
        <w:t>1-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حدس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8A48E2" w:rsidRDefault="002E2601" w:rsidP="008A48E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8A48E2">
        <w:rPr>
          <w:rFonts w:hint="eastAsia"/>
          <w:rtl/>
          <w:lang w:bidi="fa-IR"/>
        </w:rPr>
        <w:lastRenderedPageBreak/>
        <w:t>مسلّط</w:t>
      </w:r>
      <w:r w:rsidR="008A48E2">
        <w:rPr>
          <w:rtl/>
          <w:lang w:bidi="fa-IR"/>
        </w:rPr>
        <w:t xml:space="preserve"> است و شش برادر م</w:t>
      </w:r>
      <w:r w:rsidR="008A48E2">
        <w:rPr>
          <w:rFonts w:hint="cs"/>
          <w:rtl/>
          <w:lang w:bidi="fa-IR"/>
        </w:rPr>
        <w:t>ی‌</w:t>
      </w:r>
      <w:r w:rsidR="008A48E2">
        <w:rPr>
          <w:rFonts w:hint="eastAsia"/>
          <w:rtl/>
          <w:lang w:bidi="fa-IR"/>
        </w:rPr>
        <w:t>باشند</w:t>
      </w:r>
      <w:r w:rsidR="008A48E2">
        <w:rPr>
          <w:rtl/>
          <w:lang w:bidi="fa-IR"/>
        </w:rPr>
        <w:t xml:space="preserve"> که همه مسلّط هستند و در حق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قت</w:t>
      </w:r>
      <w:r w:rsidR="008A48E2">
        <w:rPr>
          <w:rtl/>
          <w:lang w:bidi="fa-IR"/>
        </w:rPr>
        <w:t xml:space="preserve"> ام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ر</w:t>
      </w:r>
      <w:r w:rsidR="008A48E2">
        <w:rPr>
          <w:rtl/>
          <w:lang w:bidi="fa-IR"/>
        </w:rPr>
        <w:t xml:space="preserve"> حاج 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ن</w:t>
      </w:r>
      <w:r w:rsidR="008A48E2">
        <w:rPr>
          <w:rtl/>
          <w:lang w:bidi="fa-IR"/>
        </w:rPr>
        <w:t xml:space="preserve"> طرف راه مد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نه</w:t>
      </w:r>
      <w:r w:rsidR="008A48E2">
        <w:rPr>
          <w:rtl/>
          <w:lang w:bidi="fa-IR"/>
        </w:rPr>
        <w:t xml:space="preserve"> منوّره هستند، حاضر نموده، 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ک</w:t>
      </w:r>
      <w:r w:rsidR="008A48E2">
        <w:rPr>
          <w:rtl/>
          <w:lang w:bidi="fa-IR"/>
        </w:rPr>
        <w:t xml:space="preserve"> طاقه شال کرمان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.... ... </w:t>
      </w:r>
      <w:r w:rsidR="008A48E2" w:rsidRPr="002E2601">
        <w:rPr>
          <w:rStyle w:val="libFootnotenumChar"/>
          <w:rtl/>
        </w:rPr>
        <w:t>(1)</w:t>
      </w:r>
      <w:r w:rsidR="008A48E2">
        <w:rPr>
          <w:rtl/>
          <w:lang w:bidi="fa-IR"/>
        </w:rPr>
        <w:t xml:space="preserve"> داده</w:t>
      </w:r>
      <w:r w:rsidR="008A48E2" w:rsidRPr="002E2601">
        <w:rPr>
          <w:rStyle w:val="libFootnotenumChar"/>
          <w:rtl/>
        </w:rPr>
        <w:t xml:space="preserve">[10] </w:t>
      </w:r>
      <w:r w:rsidR="008A48E2">
        <w:rPr>
          <w:rtl/>
          <w:lang w:bidi="fa-IR"/>
        </w:rPr>
        <w:t>که ال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مد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نه</w:t>
      </w:r>
      <w:r w:rsidR="008A48E2">
        <w:rPr>
          <w:rtl/>
          <w:lang w:bidi="fa-IR"/>
        </w:rPr>
        <w:t xml:space="preserve"> همراه بوده، از شرّ خودش و اشرار</w:t>
      </w:r>
      <w:r w:rsidR="008A48E2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8A48E2">
        <w:rPr>
          <w:rFonts w:hint="eastAsia"/>
          <w:rtl/>
          <w:lang w:bidi="fa-IR"/>
        </w:rPr>
        <w:t>که</w:t>
      </w:r>
      <w:r w:rsidR="008A48E2">
        <w:rPr>
          <w:rtl/>
          <w:lang w:bidi="fa-IR"/>
        </w:rPr>
        <w:t xml:space="preserve"> توابع او هستند، بعد از فضل خداوند محفوظ بدارد تا چه پ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>ش آ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د</w:t>
      </w:r>
      <w:r w:rsidR="008A48E2">
        <w:rPr>
          <w:rtl/>
          <w:lang w:bidi="fa-IR"/>
        </w:rPr>
        <w:t>.</w:t>
      </w:r>
    </w:p>
    <w:p w:rsidR="002E2601" w:rsidRDefault="008A48E2" w:rsidP="008A48E2">
      <w:pPr>
        <w:pStyle w:val="libNormal"/>
        <w:rPr>
          <w:rtl/>
          <w:lang w:bidi="fa-IR"/>
        </w:rPr>
      </w:pPr>
      <w:r>
        <w:rPr>
          <w:rtl/>
          <w:lang w:bidi="fa-IR"/>
        </w:rPr>
        <w:t>54 عدد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با هم کرا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خاوه به شاکر و پنج عدد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به اکام(عکام) که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نبوع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همراه آمدند داده، پنج روز در راه ...</w:t>
      </w:r>
    </w:p>
    <w:p w:rsidR="008A48E2" w:rsidRDefault="002E2601" w:rsidP="008A48E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A48E2" w:rsidRDefault="008A48E2" w:rsidP="002E2601">
      <w:pPr>
        <w:pStyle w:val="Heading1"/>
        <w:rPr>
          <w:rtl/>
          <w:lang w:bidi="fa-IR"/>
        </w:rPr>
      </w:pPr>
      <w:bookmarkStart w:id="31" w:name="_Toc1217214"/>
      <w:r>
        <w:rPr>
          <w:rtl/>
          <w:lang w:bidi="fa-IR"/>
        </w:rPr>
        <w:t>[16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قعده: در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>]</w:t>
      </w:r>
      <w:bookmarkEnd w:id="31"/>
    </w:p>
    <w:p w:rsidR="008A48E2" w:rsidRDefault="008A48E2" w:rsidP="002E260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شانزدهم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قعده،</w:t>
      </w:r>
      <w:r>
        <w:rPr>
          <w:rtl/>
          <w:lang w:bidi="fa-IR"/>
        </w:rPr>
        <w:t xml:space="preserve"> چهار ساعت به</w:t>
      </w:r>
      <w:r w:rsidR="002E26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غروب مانده، وارد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منوّره شده، روز پنجشنبه هفدهم بعد از غسل و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نمودن در حمام،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 رسول</w:t>
      </w:r>
      <w:r w:rsidR="002E2601" w:rsidRPr="002E2601">
        <w:rPr>
          <w:rFonts w:ascii="Traditional Arabic" w:eastAsiaTheme="minorHAnsi" w:hAnsi="Traditional Arabic" w:cs="Traditional Arabic"/>
          <w:rtl/>
        </w:rPr>
        <w:t xml:space="preserve"> </w:t>
      </w:r>
      <w:r w:rsidR="002E2601" w:rsidRPr="002E2601">
        <w:rPr>
          <w:rStyle w:val="libAlaemChar"/>
          <w:rFonts w:eastAsiaTheme="minorHAnsi"/>
          <w:rtl/>
        </w:rPr>
        <w:t>صلى‌الله‌عليه‌وآله‌وسلم</w:t>
      </w:r>
      <w:r w:rsidR="002E2601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و ائمه طاهر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2E2601" w:rsidRPr="002E2601">
        <w:rPr>
          <w:rFonts w:ascii="Traditional Arabic" w:eastAsiaTheme="minorHAnsi" w:hAnsi="Traditional Arabic" w:cs="Traditional Arabic"/>
          <w:rtl/>
        </w:rPr>
        <w:t xml:space="preserve"> </w:t>
      </w:r>
      <w:r w:rsidR="002E2601" w:rsidRPr="002E2601">
        <w:rPr>
          <w:rStyle w:val="libAlaemChar"/>
          <w:rFonts w:eastAsiaTheme="minorHAnsi"/>
          <w:rtl/>
        </w:rPr>
        <w:t>عليهم‌السلام</w:t>
      </w:r>
      <w:r w:rsidR="002E2601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و حضرت فاطمه زهرا</w:t>
      </w:r>
      <w:r w:rsidR="002E2601" w:rsidRPr="002E2601">
        <w:rPr>
          <w:rFonts w:ascii="Traditional Arabic" w:eastAsiaTheme="minorHAnsi" w:hAnsi="Traditional Arabic" w:cs="Traditional Arabic"/>
          <w:rtl/>
        </w:rPr>
        <w:t xml:space="preserve"> </w:t>
      </w:r>
      <w:r w:rsidR="002E2601" w:rsidRPr="002E2601">
        <w:rPr>
          <w:rStyle w:val="libAlaemChar"/>
          <w:rFonts w:eastAsiaTheme="minorHAnsi"/>
          <w:rtl/>
        </w:rPr>
        <w:t>عليها‌السلام</w:t>
      </w:r>
      <w:r w:rsidR="002E2601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در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مشرّف شدم و به جناب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رالسلطنه</w:t>
      </w:r>
      <w:r>
        <w:rPr>
          <w:rtl/>
          <w:lang w:bidi="fa-IR"/>
        </w:rPr>
        <w:t xml:space="preserve"> و اولاد و دوستان و اقربا دعا کردم و مخصوصاً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خلخال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در روضه منوره ائمه طاهر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روضه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>.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و به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فائض الجودِ هما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- ارواحنا فداه- دعا نموده، سلامت ذات مقدّس را از خداوند عالم- جلّ ش</w:t>
      </w:r>
      <w:r>
        <w:rPr>
          <w:rFonts w:hint="eastAsia"/>
          <w:rtl/>
          <w:lang w:bidi="fa-IR"/>
        </w:rPr>
        <w:t>أنه</w:t>
      </w:r>
      <w:r>
        <w:rPr>
          <w:rtl/>
          <w:lang w:bidi="fa-IR"/>
        </w:rPr>
        <w:t xml:space="preserve"> و عظمته- مسألت کرده، پس از روضه، به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گفتم ذات مقدّس ملوکانه را در ملأ دعا کرده، به منزل مراجعت نمودم.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ان شاءالله جناب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السلطنه را هم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</w:p>
    <w:p w:rsidR="008A48E2" w:rsidRPr="002E2601" w:rsidRDefault="002E2601" w:rsidP="002E260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8A48E2" w:rsidRDefault="008A48E2" w:rsidP="002E2601">
      <w:pPr>
        <w:pStyle w:val="libFootnote0"/>
        <w:rPr>
          <w:rtl/>
          <w:lang w:bidi="fa-IR"/>
        </w:rPr>
      </w:pPr>
      <w:r>
        <w:rPr>
          <w:rtl/>
          <w:lang w:bidi="fa-IR"/>
        </w:rPr>
        <w:t>1- به اندازه دو کلمه ناخوانا.</w:t>
      </w:r>
    </w:p>
    <w:p w:rsidR="008A48E2" w:rsidRDefault="002E2601" w:rsidP="008A48E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r w:rsidR="008A48E2">
        <w:rPr>
          <w:rFonts w:hint="eastAsia"/>
          <w:rtl/>
          <w:lang w:bidi="fa-IR"/>
        </w:rPr>
        <w:lastRenderedPageBreak/>
        <w:t>عظما</w:t>
      </w:r>
      <w:r w:rsidR="008A48E2">
        <w:rPr>
          <w:rtl/>
          <w:lang w:bidi="fa-IR"/>
        </w:rPr>
        <w:t xml:space="preserve"> نا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ل</w:t>
      </w:r>
      <w:r w:rsidR="008A48E2">
        <w:rPr>
          <w:rtl/>
          <w:lang w:bidi="fa-IR"/>
        </w:rPr>
        <w:t xml:space="preserve"> فرما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د</w:t>
      </w:r>
      <w:r w:rsidR="008A48E2">
        <w:rPr>
          <w:rtl/>
          <w:lang w:bidi="fa-IR"/>
        </w:rPr>
        <w:t>. بخصوصه در بالا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سر بالا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مبارک حضرت رسول</w:t>
      </w:r>
      <w:r w:rsidRPr="002E2601">
        <w:rPr>
          <w:rStyle w:val="libAlaemChar"/>
          <w:rtl/>
        </w:rPr>
        <w:t xml:space="preserve">صلى‌الله‌عليه‌وآله‌وسلم </w:t>
      </w:r>
      <w:r w:rsidR="008A48E2">
        <w:rPr>
          <w:rtl/>
          <w:lang w:bidi="fa-IR"/>
        </w:rPr>
        <w:t>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ن</w:t>
      </w:r>
      <w:r w:rsidR="008A48E2">
        <w:rPr>
          <w:rtl/>
          <w:lang w:bidi="fa-IR"/>
        </w:rPr>
        <w:t xml:space="preserve"> مسألت از خدا نمودم. ان شاءالله به اجابت مقرون شده باشد! اگرچه 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ن</w:t>
      </w:r>
      <w:r w:rsidR="008A48E2">
        <w:rPr>
          <w:rtl/>
          <w:lang w:bidi="fa-IR"/>
        </w:rPr>
        <w:t xml:space="preserve"> سفر، سفر پرزحمت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و در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ا</w:t>
      </w:r>
      <w:r w:rsidR="008A48E2">
        <w:rPr>
          <w:rtl/>
          <w:lang w:bidi="fa-IR"/>
        </w:rPr>
        <w:t xml:space="preserve"> و منازل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که با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د</w:t>
      </w:r>
      <w:r w:rsidR="008A48E2">
        <w:rPr>
          <w:rtl/>
          <w:lang w:bidi="fa-IR"/>
        </w:rPr>
        <w:t xml:space="preserve"> شترسوار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نمود، خطرات بس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ار</w:t>
      </w:r>
      <w:r w:rsidR="008A48E2">
        <w:rPr>
          <w:rtl/>
          <w:lang w:bidi="fa-IR"/>
        </w:rPr>
        <w:t xml:space="preserve"> دارد؛ اما: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8"/>
        <w:gridCol w:w="269"/>
        <w:gridCol w:w="3315"/>
      </w:tblGrid>
      <w:tr w:rsidR="002E2601" w:rsidTr="00D16E97">
        <w:trPr>
          <w:trHeight w:val="350"/>
        </w:trPr>
        <w:tc>
          <w:tcPr>
            <w:tcW w:w="3920" w:type="dxa"/>
            <w:shd w:val="clear" w:color="auto" w:fill="auto"/>
          </w:tcPr>
          <w:p w:rsidR="002E2601" w:rsidRDefault="002E2601" w:rsidP="00D16E97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نابرده</w:t>
            </w:r>
            <w:r>
              <w:rPr>
                <w:rtl/>
                <w:lang w:bidi="fa-IR"/>
              </w:rPr>
              <w:t xml:space="preserve"> رنج گنج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سّر</w:t>
            </w:r>
            <w:r>
              <w:rPr>
                <w:rtl/>
                <w:lang w:bidi="fa-IR"/>
              </w:rPr>
              <w:t xml:space="preserve"> نم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E2601" w:rsidRDefault="002E2601" w:rsidP="00D16E9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E2601" w:rsidRDefault="002E2601" w:rsidP="00D16E97">
            <w:pPr>
              <w:pStyle w:val="libPoem"/>
            </w:pPr>
            <w:r>
              <w:rPr>
                <w:rtl/>
                <w:lang w:bidi="fa-IR"/>
              </w:rPr>
              <w:t>مزد آن گرفت جان برادر که کار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A48E2" w:rsidRDefault="008A48E2" w:rsidP="008A48E2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t>حالا</w:t>
      </w:r>
      <w:r>
        <w:rPr>
          <w:rtl/>
          <w:lang w:bidi="fa-IR"/>
        </w:rPr>
        <w:t xml:space="preserve"> در فکر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هستم که،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حمل شام،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پنج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قعده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برسد و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شده به تفضّل خداوند متعال ان شاءالله خودمان را به مکه معظمه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آن عمل واجب ادا بشود.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3"/>
        <w:gridCol w:w="269"/>
        <w:gridCol w:w="3310"/>
      </w:tblGrid>
      <w:tr w:rsidR="002E2601" w:rsidTr="00D16E97">
        <w:trPr>
          <w:trHeight w:val="350"/>
        </w:trPr>
        <w:tc>
          <w:tcPr>
            <w:tcW w:w="3920" w:type="dxa"/>
            <w:shd w:val="clear" w:color="auto" w:fill="auto"/>
          </w:tcPr>
          <w:p w:rsidR="002E2601" w:rsidRDefault="002E2601" w:rsidP="00D16E97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رب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آرزو مرا چه خوش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E2601" w:rsidRDefault="002E2601" w:rsidP="00D16E9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E2601" w:rsidRDefault="002E2601" w:rsidP="00D16E97">
            <w:pPr>
              <w:pStyle w:val="libPoem"/>
            </w:pPr>
            <w:r>
              <w:rPr>
                <w:rtl/>
                <w:lang w:bidi="fa-IR"/>
              </w:rPr>
              <w:t>تو بد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ن آرزو مرا برسان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حمل</w:t>
      </w:r>
      <w:r>
        <w:rPr>
          <w:rtl/>
          <w:lang w:bidi="fa-IR"/>
        </w:rPr>
        <w:t xml:space="preserve"> شام 26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قعده</w:t>
      </w:r>
      <w:r>
        <w:rPr>
          <w:rtl/>
          <w:lang w:bidi="fa-IR"/>
        </w:rPr>
        <w:t xml:space="preserve">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حرکت نموده، به مسجد شجره آمد. در آنجا احرام بسته شد. ده روز در راه. روز 6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حجه</w:t>
      </w:r>
      <w:r>
        <w:rPr>
          <w:rtl/>
          <w:lang w:bidi="fa-IR"/>
        </w:rPr>
        <w:t xml:space="preserve"> وارد مکه معظمه شده، اما در راه مکه،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منازل،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الجبل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واقع شده بود و اعراب حرب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آمده در دو طرف کوه سر راه را گرفته،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ملکه هند که در حمل شام بود و خاوه از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خواستند،</w:t>
      </w:r>
      <w:r>
        <w:rPr>
          <w:rtl/>
          <w:lang w:bidi="fa-IR"/>
        </w:rPr>
        <w:t xml:space="preserve">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دو نفر از عسکر شام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نفرِ سلطان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مقتول شد.</w:t>
      </w:r>
    </w:p>
    <w:p w:rsidR="002E2601" w:rsidRDefault="008A48E2" w:rsidP="002E260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جناب</w:t>
      </w:r>
      <w:r>
        <w:rPr>
          <w:rtl/>
          <w:lang w:bidi="fa-IR"/>
        </w:rPr>
        <w:t xml:space="preserve"> عبدالرحمان پاشا، که به همراه حمل آمده بود، خودش سوار شده با عسکر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همراه آمده بود، به طرف کوه رفته، با ضرب توپ و گلوله تفنگ آنها را از سر کوهها دور نمودند و حاج از تطاول آنها خلاص شده. مقتول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جدال همان چهار نفر واقع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شب بعد از آن روز، مشا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آن اعراب نزد جناب پاشا آمدند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مَبلغ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خانم ملکه را قطع نموده به</w:t>
      </w:r>
      <w:r w:rsidR="002E26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آنها داده، رفع شرّ آنها از </w:t>
      </w:r>
      <w:r>
        <w:rPr>
          <w:rtl/>
          <w:lang w:bidi="fa-IR"/>
        </w:rPr>
        <w:lastRenderedPageBreak/>
        <w:t>سرِحاج</w:t>
      </w:r>
      <w:r w:rsidR="002E260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بحمدالله</w:t>
      </w:r>
      <w:r>
        <w:rPr>
          <w:rtl/>
          <w:lang w:bidi="fa-IR"/>
        </w:rPr>
        <w:t xml:space="preserve"> شد.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منازل به ظاهر متعرّض نشدند، اما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حاج در وقت بار کردن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نمودند</w:t>
      </w:r>
      <w:r>
        <w:rPr>
          <w:rtl/>
          <w:lang w:bidi="fa-IR"/>
        </w:rPr>
        <w:t>.</w:t>
      </w:r>
    </w:p>
    <w:p w:rsidR="008A48E2" w:rsidRDefault="002E2601" w:rsidP="002E260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A48E2" w:rsidRDefault="008A48E2" w:rsidP="002E2601">
      <w:pPr>
        <w:pStyle w:val="Heading1"/>
        <w:rPr>
          <w:rtl/>
          <w:lang w:bidi="fa-IR"/>
        </w:rPr>
      </w:pPr>
      <w:bookmarkStart w:id="32" w:name="_Toc1217215"/>
      <w:r>
        <w:rPr>
          <w:rtl/>
          <w:lang w:bidi="fa-IR"/>
        </w:rPr>
        <w:t>[ششم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حجه: ورود به مکه]</w:t>
      </w:r>
      <w:bookmarkEnd w:id="32"/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هر صورت به هر زحمت بود روز شش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حجه،</w:t>
      </w:r>
      <w:r>
        <w:rPr>
          <w:rtl/>
          <w:lang w:bidi="fa-IR"/>
        </w:rPr>
        <w:t xml:space="preserve"> پنج ساعت به</w:t>
      </w:r>
      <w:r w:rsidR="002E26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غروب مانده، وارد مکه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عمل احرام عمره تمتع را به جا آورده، با مطوّف‌</w:t>
      </w:r>
      <w:r w:rsidR="002E26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مشرّف شده، هفت شوط نموده، پس از آن، هفت مرتبه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صفا و مروه نموده و بعد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را مقراض کرده، که تق</w:t>
      </w:r>
      <w:r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 و مراجعت به منزل نموده، احرام را برداشته، لباس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شد.</w:t>
      </w:r>
    </w:p>
    <w:p w:rsidR="008A48E2" w:rsidRDefault="008A48E2" w:rsidP="00F534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</w:t>
      </w:r>
      <w:r>
        <w:rPr>
          <w:rtl/>
          <w:lang w:bidi="fa-IR"/>
        </w:rPr>
        <w:t xml:space="preserve"> مجدّداً در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در منزل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در مکه گرفته بودم، غسل نموده،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حجّ تمتع احرام بسته، به مسجد الحرام رفته، هفت شوط نموده و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ناودان طلا، که مشهور به «ناودان رحمت» است، رفته و طلب مغفرت از درگاه حضرت ربّ العزّه نموده و دعا به ذات ملکوت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صفات قبله عا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>- ارواحنا فداه- کرده و به</w:t>
      </w:r>
      <w:r w:rsidR="00F5344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دستخط مبارک به حرمه السلطنه،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انجاح مقاصد قلب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خودشان صادر فرموده بودند، به همان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نموده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عمر مبارک و شکوه دولت‌ا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از خداوند مسألت ودر مقام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-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سلام الله الملک المنّان- دو رکعت نماز خوان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معاودت به منزل کرد و شتر و کجاوه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ره،</w:t>
      </w:r>
      <w:r>
        <w:rPr>
          <w:rtl/>
          <w:lang w:bidi="fa-IR"/>
        </w:rPr>
        <w:t xml:space="preserve"> که حاضر نموده بودند، خود و حرمه السلطنه و افخم السلطنه وکلفت زنانه و نوکرها</w:t>
      </w:r>
      <w:r>
        <w:rPr>
          <w:rFonts w:hint="cs"/>
          <w:rtl/>
          <w:lang w:bidi="fa-IR"/>
        </w:rPr>
        <w:t>یی</w:t>
      </w:r>
      <w:r w:rsidR="00F5344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به</w:t>
      </w:r>
      <w:r w:rsidR="00F5344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همراه آورده بودم، همه را برداشته روانه منا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شب در آنجا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توته</w:t>
      </w:r>
      <w:r>
        <w:rPr>
          <w:rtl/>
          <w:lang w:bidi="fa-IR"/>
        </w:rPr>
        <w:t xml:space="preserve"> نموده، وقت طلوع آفتاب</w:t>
      </w:r>
      <w:r w:rsidR="00F5344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حجاج به عرفات رفته،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ظهر به عرفات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تا غروب مشغول ادع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نماز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شد.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ساعت از شب گذشته با حجاج مراجعت به مشعر نمودم که دو فرسخ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مکه است.</w:t>
      </w:r>
    </w:p>
    <w:p w:rsidR="008A48E2" w:rsidRDefault="008A48E2" w:rsidP="00F534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صبح،</w:t>
      </w:r>
      <w:r>
        <w:rPr>
          <w:rtl/>
          <w:lang w:bidi="fa-IR"/>
        </w:rPr>
        <w:t xml:space="preserve"> وقت طلوع</w:t>
      </w:r>
      <w:r w:rsidR="00F5344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آفتاب حرکت نموده</w:t>
      </w:r>
      <w:r w:rsidRPr="00F53442">
        <w:rPr>
          <w:rStyle w:val="libFootnotenumChar"/>
          <w:rtl/>
        </w:rPr>
        <w:t>[11]</w:t>
      </w:r>
      <w:r>
        <w:rPr>
          <w:rtl/>
          <w:lang w:bidi="fa-IR"/>
        </w:rPr>
        <w:t xml:space="preserve"> قبل از ظهر به منا آمده و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نمودم.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را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هشت رأس گوسفند ابت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اع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نموده،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.... </w:t>
      </w:r>
      <w:r w:rsidRPr="00F53442">
        <w:rPr>
          <w:rStyle w:val="libFootnotenumChar"/>
          <w:rtl/>
        </w:rPr>
        <w:t>(1)</w:t>
      </w:r>
      <w:r>
        <w:rPr>
          <w:rtl/>
          <w:lang w:bidi="fa-IR"/>
        </w:rPr>
        <w:t xml:space="preserve"> و سنگ جمره عقبه را زده و شب در منا اقامت کرده، صبح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 xml:space="preserve"> که به مکه معاودت شد، باز سنگ جمره ز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حرم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هفت شوط نموده و در مقام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F53442" w:rsidRPr="00F53442">
        <w:rPr>
          <w:rFonts w:ascii="Traditional Arabic" w:eastAsiaTheme="minorHAnsi" w:hAnsi="Traditional Arabic" w:cs="Traditional Arabic"/>
          <w:rtl/>
        </w:rPr>
        <w:t xml:space="preserve"> </w:t>
      </w:r>
      <w:r w:rsidR="00F53442" w:rsidRPr="00F53442">
        <w:rPr>
          <w:rStyle w:val="libAlaemChar"/>
          <w:rFonts w:eastAsiaTheme="minorHAnsi"/>
          <w:rtl/>
        </w:rPr>
        <w:t>عليه‌السلام</w:t>
      </w:r>
      <w:r w:rsidR="00F53442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نماز طواف به</w:t>
      </w:r>
      <w:r w:rsidR="00F5344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جا آورده، بعد به صفا و مروه رفته، هفت دفعه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</w:t>
      </w:r>
      <w:r w:rsidR="00F5344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جا آورده، مجدداً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 نساء مراجعت به حرم شده و هفت شوط نموده، باز در مقام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F53442" w:rsidRPr="00F53442">
        <w:rPr>
          <w:rStyle w:val="libAlaemChar"/>
          <w:rFonts w:eastAsiaTheme="minorHAnsi"/>
          <w:rtl/>
        </w:rPr>
        <w:t>عليه‌السلام</w:t>
      </w:r>
      <w:r w:rsidR="00F53442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دو رکعت نماز خوانده و از خداوند متع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مغفرت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را مسألت کرده و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به پادشاه- ارواحناه فداه- نموده وبرا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جناب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رالسلطنه</w:t>
      </w:r>
      <w:r>
        <w:rPr>
          <w:rtl/>
          <w:lang w:bidi="fa-IR"/>
        </w:rPr>
        <w:t xml:space="preserve"> وپدر ومادر ومرحومه همش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ره‌</w:t>
      </w:r>
      <w:r w:rsidR="00F5344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وصب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که</w:t>
      </w:r>
      <w:r w:rsidR="00F5344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‌مرحومه‌</w:t>
      </w:r>
      <w:r w:rsidR="00F5344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شده واجداد واولاد وخاله</w:t>
      </w:r>
      <w:r w:rsidR="00F5344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‌ها وعمه وجده وخاله‌</w:t>
      </w:r>
      <w:r w:rsidR="00F5344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زادگان ومخصوصاً جناب موثق الملک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الملک و دوستان و آ</w:t>
      </w:r>
      <w:r>
        <w:rPr>
          <w:rFonts w:hint="eastAsia"/>
          <w:rtl/>
          <w:lang w:bidi="fa-IR"/>
        </w:rPr>
        <w:t>شنا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نظر بودند، دعا نموده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اسم برده شده است.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جناب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رالسلطنه</w:t>
      </w:r>
      <w:r>
        <w:rPr>
          <w:rtl/>
          <w:lang w:bidi="fa-IR"/>
        </w:rPr>
        <w:t xml:space="preserve"> مستدع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اولاد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F5344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مکه اگر مقدّرگرد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انشاءالله مرحمت بشود!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نوادگان و اولاد همش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زادگان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دعا کرده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 ظهر مراجعت به منزل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</w:t>
      </w:r>
    </w:p>
    <w:p w:rsidR="008A48E2" w:rsidRPr="00F53442" w:rsidRDefault="00F53442" w:rsidP="00F5344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8A48E2" w:rsidRDefault="008A48E2" w:rsidP="00F5344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کلمه ناخوانا.</w:t>
      </w:r>
    </w:p>
    <w:p w:rsidR="008A48E2" w:rsidRDefault="00F53442" w:rsidP="008A48E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8A48E2">
        <w:rPr>
          <w:rFonts w:hint="eastAsia"/>
          <w:rtl/>
          <w:lang w:bidi="fa-IR"/>
        </w:rPr>
        <w:lastRenderedPageBreak/>
        <w:t>مکه</w:t>
      </w:r>
      <w:r w:rsidR="008A48E2">
        <w:rPr>
          <w:rtl/>
          <w:lang w:bidi="fa-IR"/>
        </w:rPr>
        <w:t xml:space="preserve"> داشتم شده، ناهار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صرف شده دو ساعت به غروب مانده باز مجدّداً به کجاوه</w:t>
      </w:r>
      <w:r>
        <w:rPr>
          <w:rFonts w:hint="cs"/>
          <w:rtl/>
          <w:lang w:bidi="fa-IR"/>
        </w:rPr>
        <w:t xml:space="preserve"> </w:t>
      </w:r>
      <w:r w:rsidR="008A48E2">
        <w:rPr>
          <w:rtl/>
          <w:lang w:bidi="fa-IR"/>
        </w:rPr>
        <w:t>ها و غ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ره</w:t>
      </w:r>
      <w:r w:rsidR="008A48E2">
        <w:rPr>
          <w:rtl/>
          <w:lang w:bidi="fa-IR"/>
        </w:rPr>
        <w:t xml:space="preserve"> سوار شده، به منا برگشت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 xml:space="preserve"> </w:t>
      </w:r>
      <w:r w:rsidR="008A48E2">
        <w:rPr>
          <w:rFonts w:hint="eastAsia"/>
          <w:rtl/>
          <w:lang w:bidi="fa-IR"/>
        </w:rPr>
        <w:t>که</w:t>
      </w:r>
      <w:r w:rsidR="008A48E2">
        <w:rPr>
          <w:rtl/>
          <w:lang w:bidi="fa-IR"/>
        </w:rPr>
        <w:t xml:space="preserve"> در آنجا چادرها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متعدده، که از اسلامبول خر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ده</w:t>
      </w:r>
      <w:r w:rsidR="008A48E2">
        <w:rPr>
          <w:rtl/>
          <w:lang w:bidi="fa-IR"/>
        </w:rPr>
        <w:t xml:space="preserve"> بودم و زده بودند، اقامت نمود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م</w:t>
      </w:r>
      <w:r w:rsidR="008A48E2">
        <w:rPr>
          <w:rtl/>
          <w:lang w:bidi="fa-IR"/>
        </w:rPr>
        <w:t>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را که جناب مفخم السلطنه خودش به چادر بنده آمده، دعوت شام نموده بود، رفتم. جناب اجلّ مجدالدوله و جناب ناظم خلوت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حجاج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دعوت نموده بود. همه در آنجا حاضر بودند. صرف شام شده و آتش باز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مفصّل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در مقابل حمل شام</w:t>
      </w:r>
      <w:r>
        <w:rPr>
          <w:rFonts w:hint="cs"/>
          <w:rtl/>
          <w:lang w:bidi="fa-IR"/>
        </w:rPr>
        <w:t>ی</w:t>
      </w:r>
      <w:r w:rsidR="00F5344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آنها توپ متعد</w:t>
      </w:r>
      <w:r>
        <w:rPr>
          <w:rFonts w:hint="eastAsia"/>
          <w:rtl/>
          <w:lang w:bidi="fa-IR"/>
        </w:rPr>
        <w:t>دِ</w:t>
      </w:r>
      <w:r>
        <w:rPr>
          <w:rtl/>
          <w:lang w:bidi="fa-IR"/>
        </w:rPr>
        <w:t xml:space="preserve"> مفصل شل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نمودند</w:t>
      </w:r>
      <w:r>
        <w:rPr>
          <w:rtl/>
          <w:lang w:bidi="fa-IR"/>
        </w:rPr>
        <w:t xml:space="preserve"> وآتشباز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کرده، با 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 بود، تا سه- چهار ساعت از شب گذشته، 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زدند</w:t>
      </w:r>
      <w:r>
        <w:rPr>
          <w:rtl/>
          <w:lang w:bidi="fa-IR"/>
        </w:rPr>
        <w:t xml:space="preserve"> و چراغان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نموده بود. من هم در مقابل چادرها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 دوازده مشعل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بودم و ده عدد لاله فنر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ساع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چهار- پنج داده روشن کردند و خاتمه مجلس عموماً به پادشاه- ارواحناه فداه- دعا نموده،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چادر خود مراجعت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روز، که روز دوازدهم شهر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حجه</w:t>
      </w:r>
      <w:r>
        <w:rPr>
          <w:rtl/>
          <w:lang w:bidi="fa-IR"/>
        </w:rPr>
        <w:t xml:space="preserve"> باشد، تا بعد از ظهر در منا اقامت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نماز ظهررا در منا خوانده، سوار شده، باز قبل از مراجعت،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</w:t>
      </w:r>
      <w:r w:rsidR="00F5344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ظهر سنگ جمره عقبه را زده، بعد از ظهر با حمل شام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که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هزار نفر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حجّاج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غروب مانده به مکه معظمه معاودت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بحمدالله عموم حجاج به سلامت، به جز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تماماً به مکه معاودت کردند.</w:t>
      </w:r>
    </w:p>
    <w:p w:rsidR="00F53442" w:rsidRDefault="00F53442" w:rsidP="008A48E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8A48E2" w:rsidRDefault="008A48E2" w:rsidP="00F53442">
      <w:pPr>
        <w:pStyle w:val="Heading1"/>
        <w:rPr>
          <w:rtl/>
          <w:lang w:bidi="fa-IR"/>
        </w:rPr>
      </w:pPr>
      <w:bookmarkStart w:id="33" w:name="_Toc1217216"/>
      <w:r>
        <w:rPr>
          <w:rtl/>
          <w:lang w:bidi="fa-IR"/>
        </w:rPr>
        <w:t>[اقامت شانزده روزه در مکه]</w:t>
      </w:r>
      <w:bookmarkEnd w:id="33"/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شانزده</w:t>
      </w:r>
      <w:r>
        <w:rPr>
          <w:rtl/>
          <w:lang w:bidi="fa-IR"/>
        </w:rPr>
        <w:t xml:space="preserve"> روز هم در مکه اقامت نموده و در هر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دفعه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طواف، که هفت شوط باشد،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استحباب به عمل آمده، قبور حضرت عبدالمطّلب و حضرت ابوطالب و حضرت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و حضرت عبدمناف و محلّ تولد حضرت فاطمه و خانه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- سلام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- 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شده و مطوّف مکه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طاقه شال و ده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به خواجه</w:t>
      </w:r>
      <w:r w:rsidR="00F5344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مکه ده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به اکام(عکام) و عمله‌جات ده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طاقه شال،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 </w:t>
      </w:r>
      <w:r w:rsidRPr="00F53442">
        <w:rPr>
          <w:rStyle w:val="libFootnotenumChar"/>
          <w:rtl/>
        </w:rPr>
        <w:t>(1)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طاقه شال و ده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حمله دار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ساکن شام سوا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که بابت کرا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داده شده،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طاق ش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هفتاد تومان به عنوان خلعت داده شد.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دوم شهر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حجه</w:t>
      </w:r>
      <w:r>
        <w:rPr>
          <w:rtl/>
          <w:lang w:bidi="fa-IR"/>
        </w:rPr>
        <w:t xml:space="preserve"> الحرام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دسته حجاج از مکه معظمه- زادهاالله شرفاً- حرکت نموده،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در راه بوده، روز دوم، سه ساعت به غروب مانده، به احتمال خوف از قطّاع الطر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عرب به جده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حال آنکه ملکه هند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حمل همراه بود. در سر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قلّه</w:t>
      </w:r>
      <w:r w:rsidR="00F5344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کوه و در چند نقطه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سرباز حاضر نموده و مستحفظ قرار داده بودند. معهذا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حجاج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 w:rsidR="00F5344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خوف اشرار عرب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بود. دو نفر هم جنازه در کنار معبر افتاده بود که بر حسب ظاهر دو- سه روز بود کشته بودند.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نبوع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مکه و جده،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اضطراب برا</w:t>
      </w:r>
      <w:r>
        <w:rPr>
          <w:rFonts w:hint="cs"/>
          <w:rtl/>
          <w:lang w:bidi="fa-IR"/>
        </w:rPr>
        <w:t>ی</w:t>
      </w:r>
    </w:p>
    <w:p w:rsidR="008A48E2" w:rsidRPr="00F53442" w:rsidRDefault="00F53442" w:rsidP="00F5344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8A48E2" w:rsidRDefault="008A48E2" w:rsidP="00F5344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کلمه ناخوانا.</w:t>
      </w:r>
    </w:p>
    <w:p w:rsidR="008A48E2" w:rsidRDefault="00F53442" w:rsidP="008A48E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8A48E2">
        <w:rPr>
          <w:rFonts w:hint="eastAsia"/>
          <w:rtl/>
          <w:lang w:bidi="fa-IR"/>
        </w:rPr>
        <w:lastRenderedPageBreak/>
        <w:t>عموم</w:t>
      </w:r>
      <w:r w:rsidR="008A48E2">
        <w:rPr>
          <w:rtl/>
          <w:lang w:bidi="fa-IR"/>
        </w:rPr>
        <w:t xml:space="preserve"> حجاج حاصل بود و احد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خود را صاحب جان و مال از حجاج نم</w:t>
      </w:r>
      <w:r w:rsidR="008A48E2">
        <w:rPr>
          <w:rFonts w:hint="cs"/>
          <w:rtl/>
          <w:lang w:bidi="fa-IR"/>
        </w:rPr>
        <w:t>ی‌</w:t>
      </w:r>
      <w:r w:rsidR="008A48E2">
        <w:rPr>
          <w:rFonts w:hint="eastAsia"/>
          <w:rtl/>
          <w:lang w:bidi="fa-IR"/>
        </w:rPr>
        <w:t>دانست</w:t>
      </w:r>
      <w:r w:rsidR="008A48E2">
        <w:rPr>
          <w:rtl/>
          <w:lang w:bidi="fa-IR"/>
        </w:rPr>
        <w:t xml:space="preserve"> و حالا که به جده رس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ده‌ا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م،</w:t>
      </w:r>
      <w:r w:rsidR="008A48E2">
        <w:rPr>
          <w:rtl/>
          <w:lang w:bidi="fa-IR"/>
        </w:rPr>
        <w:t xml:space="preserve"> با 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نکه</w:t>
      </w:r>
      <w:r w:rsidR="008A48E2">
        <w:rPr>
          <w:rtl/>
          <w:lang w:bidi="fa-IR"/>
        </w:rPr>
        <w:t xml:space="preserve"> به</w:t>
      </w:r>
      <w:r>
        <w:rPr>
          <w:rFonts w:hint="cs"/>
          <w:rtl/>
          <w:lang w:bidi="fa-IR"/>
        </w:rPr>
        <w:t xml:space="preserve"> </w:t>
      </w:r>
      <w:r w:rsidR="008A48E2">
        <w:rPr>
          <w:rtl/>
          <w:lang w:bidi="fa-IR"/>
        </w:rPr>
        <w:t>کشت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م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با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د</w:t>
      </w:r>
      <w:r w:rsidR="008A48E2">
        <w:rPr>
          <w:rtl/>
          <w:lang w:bidi="fa-IR"/>
        </w:rPr>
        <w:t xml:space="preserve"> نشست و ب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م</w:t>
      </w:r>
      <w:r w:rsidR="008A48E2">
        <w:rPr>
          <w:rtl/>
          <w:lang w:bidi="fa-IR"/>
        </w:rPr>
        <w:t xml:space="preserve"> غرق هم در مقابل است، مثل 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ن</w:t>
      </w:r>
      <w:r w:rsidR="008A48E2">
        <w:rPr>
          <w:rtl/>
          <w:lang w:bidi="fa-IR"/>
        </w:rPr>
        <w:t xml:space="preserve"> م</w:t>
      </w:r>
      <w:r w:rsidR="008A48E2">
        <w:rPr>
          <w:rFonts w:hint="cs"/>
          <w:rtl/>
          <w:lang w:bidi="fa-IR"/>
        </w:rPr>
        <w:t>ی‌</w:t>
      </w:r>
      <w:r w:rsidR="008A48E2">
        <w:rPr>
          <w:rFonts w:hint="eastAsia"/>
          <w:rtl/>
          <w:lang w:bidi="fa-IR"/>
        </w:rPr>
        <w:t>ماند</w:t>
      </w:r>
      <w:r w:rsidR="008A48E2">
        <w:rPr>
          <w:rtl/>
          <w:lang w:bidi="fa-IR"/>
        </w:rPr>
        <w:t xml:space="preserve"> که از زندان مستخلص شده‌ا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م</w:t>
      </w:r>
      <w:r w:rsidR="008A48E2">
        <w:rPr>
          <w:rtl/>
          <w:lang w:bidi="fa-IR"/>
        </w:rPr>
        <w:t>! با آنکه خودم با هفت نفر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که همراه بود، دو هزار و پانصد تومان ا</w:t>
      </w:r>
      <w:r w:rsidR="008A48E2">
        <w:rPr>
          <w:rFonts w:hint="eastAsia"/>
          <w:rtl/>
          <w:lang w:bidi="fa-IR"/>
        </w:rPr>
        <w:t>ز</w:t>
      </w:r>
      <w:r w:rsidR="008A48E2">
        <w:rPr>
          <w:rtl/>
          <w:lang w:bidi="fa-IR"/>
        </w:rPr>
        <w:t xml:space="preserve"> 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نبوع</w:t>
      </w:r>
      <w:r w:rsidR="008A48E2">
        <w:rPr>
          <w:rtl/>
          <w:lang w:bidi="fa-IR"/>
        </w:rPr>
        <w:t xml:space="preserve"> ال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جده پول داده‌ام و حالا برا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نشستن محتاج به قرض شده، برا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آنکه سه طاقه شال کشم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ر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و ش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روان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و ده طاقه شال کرمان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و دو فرد قال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چه</w:t>
      </w:r>
      <w:r w:rsidR="008A48E2">
        <w:rPr>
          <w:rtl/>
          <w:lang w:bidi="fa-IR"/>
        </w:rPr>
        <w:t xml:space="preserve"> اعلا به عنوان تعارف و خلعت در 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نبوع</w:t>
      </w:r>
      <w:r w:rsidR="008A48E2">
        <w:rPr>
          <w:rtl/>
          <w:lang w:bidi="fa-IR"/>
        </w:rPr>
        <w:t xml:space="preserve"> ال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جدّه داده‌ام. معهذا به اندازه‌ا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سخت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کش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ده</w:t>
      </w:r>
      <w:r w:rsidR="008A48E2">
        <w:rPr>
          <w:rtl/>
          <w:lang w:bidi="fa-IR"/>
        </w:rPr>
        <w:t xml:space="preserve"> شده، جهت قطّاع الطر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ق</w:t>
      </w:r>
      <w:r w:rsidR="008A48E2">
        <w:rPr>
          <w:rtl/>
          <w:lang w:bidi="fa-IR"/>
        </w:rPr>
        <w:t xml:space="preserve"> که ما فوق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بر آن متصور ن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ست</w:t>
      </w:r>
      <w:r w:rsidR="008A48E2">
        <w:rPr>
          <w:rtl/>
          <w:lang w:bidi="fa-IR"/>
        </w:rPr>
        <w:t>.</w:t>
      </w:r>
    </w:p>
    <w:p w:rsidR="00F5344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ورود به جده، تلگراف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جناب مستطاب اجلّ اکرم افخم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الدوله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اع</w:t>
      </w:r>
      <w:r>
        <w:rPr>
          <w:rtl/>
          <w:lang w:bidi="fa-IR"/>
        </w:rPr>
        <w:t xml:space="preserve"> نمودن دو نفر خواجه کوچک حسب الأمر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به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ذات مقدس هما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ملوکانه- ارواحناه فداه- که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حال عموم چاکران و خاصه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اشتغال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پس از آن، به استحضار جناب مجدالدوله و ناظم خلوت به تفحّص برآمدم. معلوم شد به واسطه قدغن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خواجه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اورده‌اند</w:t>
      </w:r>
      <w:r>
        <w:rPr>
          <w:rtl/>
          <w:lang w:bidi="fa-IR"/>
        </w:rPr>
        <w:t>. و از کشت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رد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دادند</w:t>
      </w:r>
      <w:r>
        <w:rPr>
          <w:rtl/>
          <w:lang w:bidi="fa-IR"/>
        </w:rPr>
        <w:t xml:space="preserve"> بلکه ان شاء الله در اسلامبول به توسط و استحضار جناب ارفع الدوله،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اسلامبول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خدمت انجام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8A48E2" w:rsidRDefault="00F53442" w:rsidP="008A48E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A48E2" w:rsidRDefault="008A48E2" w:rsidP="00F53442">
      <w:pPr>
        <w:pStyle w:val="Heading1"/>
        <w:rPr>
          <w:rtl/>
          <w:lang w:bidi="fa-IR"/>
        </w:rPr>
      </w:pPr>
      <w:bookmarkStart w:id="34" w:name="_Toc1217217"/>
      <w:r>
        <w:rPr>
          <w:rtl/>
          <w:lang w:bidi="fa-IR"/>
        </w:rPr>
        <w:t>[در قرنط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طور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>]</w:t>
      </w:r>
      <w:bookmarkEnd w:id="34"/>
    </w:p>
    <w:p w:rsidR="008A48E2" w:rsidRDefault="008A48E2" w:rsidP="00F534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جده،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کسره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اسلامبول کرا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شده، به هشتاد و هشت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ره،</w:t>
      </w:r>
      <w:r>
        <w:rPr>
          <w:rtl/>
          <w:lang w:bidi="fa-IR"/>
        </w:rPr>
        <w:t xml:space="preserve"> بعد از آمدن به کشت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شش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هم اجزاء کشت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 w:rsidR="00F5344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آشپزخانه گرفتند. دو شب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 تا به</w:t>
      </w:r>
      <w:r w:rsidR="00F5344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طور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طور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آمده،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قمره اوّل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سکونت داشتند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نموده، به قرنط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طور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برده و در آنجا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دو هزار باب چادر زده بودند که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مت</w:t>
      </w:r>
      <w:r>
        <w:rPr>
          <w:rFonts w:hint="eastAsia"/>
          <w:rtl/>
          <w:lang w:bidi="fa-IR"/>
        </w:rPr>
        <w:t>واتراً</w:t>
      </w:r>
      <w:r>
        <w:rPr>
          <w:rtl/>
          <w:lang w:bidi="fa-IR"/>
        </w:rPr>
        <w:t xml:space="preserve"> از حجاج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نموده، به قرانط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F5344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‌</w:t>
      </w:r>
      <w:r>
        <w:rPr>
          <w:rFonts w:hint="eastAsia"/>
          <w:rtl/>
          <w:lang w:bidi="fa-IR"/>
        </w:rPr>
        <w:t>بردند</w:t>
      </w:r>
      <w:r>
        <w:rPr>
          <w:rtl/>
          <w:lang w:bidi="fa-IR"/>
        </w:rPr>
        <w:t xml:space="preserve"> و هر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چهار شبانه روز در قرنط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داشتند؛</w:t>
      </w:r>
      <w:r>
        <w:rPr>
          <w:rtl/>
          <w:lang w:bidi="fa-IR"/>
        </w:rPr>
        <w:t xml:space="preserve"> چنانچه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ماها در آن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چهار روز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نگاه داشته و ماها در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لنگر انداخته، اقامت نموده، معطّل و </w:t>
      </w:r>
      <w:r>
        <w:rPr>
          <w:rFonts w:hint="eastAsia"/>
          <w:rtl/>
          <w:lang w:bidi="fa-IR"/>
        </w:rPr>
        <w:t>انتظار</w:t>
      </w:r>
      <w:r>
        <w:rPr>
          <w:rtl/>
          <w:lang w:bidi="fa-IR"/>
        </w:rPr>
        <w:t xml:space="preserve"> مرخّص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واجازه رفتن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طرف اسلامبول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از کاپ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دادنِ جا،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اظهار انسان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حلقه انگشتر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که در اطراف آن الماس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نصب نموده بودند و هشتاد تومان متجاوز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آن، به کاپ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روز اوّل و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طور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لنگر انداخته، 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آمد</w:t>
      </w:r>
      <w:r>
        <w:rPr>
          <w:rtl/>
          <w:lang w:bidi="fa-IR"/>
        </w:rPr>
        <w:t xml:space="preserve"> و موج</w:t>
      </w:r>
      <w:r w:rsidR="0064786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‌ها بلند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که زَهره آب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بعد از دو شبانه روز ف</w:t>
      </w:r>
      <w:r>
        <w:rPr>
          <w:rFonts w:hint="cs"/>
          <w:rtl/>
          <w:lang w:bidi="fa-IR"/>
        </w:rPr>
        <w:t>ی</w:t>
      </w:r>
      <w:r w:rsidR="0064786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الجمله</w:t>
      </w:r>
      <w:r>
        <w:rPr>
          <w:rtl/>
          <w:lang w:bidi="fa-IR"/>
        </w:rPr>
        <w:t xml:space="preserve"> باد آرام گرفت و شکر حضرت معبود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زدان</w:t>
      </w:r>
      <w:r>
        <w:rPr>
          <w:rtl/>
          <w:lang w:bidi="fa-IR"/>
        </w:rPr>
        <w:t xml:space="preserve"> به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آمد.</w:t>
      </w:r>
    </w:p>
    <w:p w:rsidR="008A48E2" w:rsidRDefault="008A48E2" w:rsidP="0064786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به مرخص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حجاج از قرنط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مانده،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دکتر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با سه‌چهار نفر اجزاء به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[آمد و] خدام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قرنط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فرستاد و از آدم‌</w:t>
      </w:r>
      <w:r w:rsidR="0064786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قمره اوّل مرا با افخم السلطنه و حرمه السلطنه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خدمه زنانه را به هزار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و لَعَلَّ در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گذاشته،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چهار</w:t>
      </w:r>
      <w:r>
        <w:rPr>
          <w:rtl/>
          <w:lang w:bidi="fa-IR"/>
        </w:rPr>
        <w:t xml:space="preserve"> نفر نوکر مرا به قرنط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فرستاد و جنابان مجدالدوله و ناظم خلوت را در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گذاشته، امجد السلطان پسر مجدالدوله و ساعد هما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و دو نفر نوکر مجدالدوله، دو نفر نوکر ناظم خلوت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قرنط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فرستاد. مختصر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هم در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آدم و خدمتک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و خدمت خودمان ر</w:t>
      </w:r>
      <w:r w:rsidR="00647865">
        <w:rPr>
          <w:rFonts w:hint="cs"/>
          <w:rtl/>
          <w:lang w:bidi="fa-IR"/>
        </w:rPr>
        <w:t>ا</w:t>
      </w:r>
      <w:r w:rsidRPr="00647865">
        <w:rPr>
          <w:rStyle w:val="libFootnotenumChar"/>
          <w:rtl/>
        </w:rPr>
        <w:t>ا[13]</w:t>
      </w:r>
      <w:r>
        <w:rPr>
          <w:rtl/>
          <w:lang w:bidi="fa-IR"/>
        </w:rPr>
        <w:t xml:space="preserve"> خودمان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متشکر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ماها را به قرنط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نبرده و لخت ننموده و الّا تب عارض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در هر صورت سه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هم پول قرنط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 و هشت عدد نوشته قرنط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خودم و همراهان داده و صبح روز پنجم قرنط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عموم حجاج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پانصد نفر متجاوز بودند، مرخص نمودند که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نموده برود. روز پنجم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نموده، به طرف ازم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راه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متلاطم و حجاج به واسطه تلاطم عموماً بدحال و همه را 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و پنج نفر از حجاج که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بودند و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نموده، آنها را بعد از غسل و کفن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انداختند. پس از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هورلا،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کِ</w:t>
      </w:r>
      <w:r>
        <w:rPr>
          <w:rtl/>
          <w:lang w:bidi="fa-IR"/>
        </w:rPr>
        <w:t xml:space="preserve"> ازم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قرنط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نگاه داشته،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قمره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درجه اوّل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نموده و قرنط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برده، چهل و هشت ساعت نگاه داشته، روز عاشورا آنها را مرخص نمودند که وق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ظهر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نموده، به طرف ازم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برود.</w:t>
      </w:r>
    </w:p>
    <w:p w:rsidR="008A48E2" w:rsidRDefault="008A48E2" w:rsidP="0064786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قبل از حرکت،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حافظ الصحه، که 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قرنط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گذاشته بودند، با اجزاءش به</w:t>
      </w:r>
      <w:r w:rsidR="0064786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کشت</w:t>
      </w:r>
      <w:r>
        <w:rPr>
          <w:rFonts w:hint="cs"/>
          <w:rtl/>
          <w:lang w:bidi="fa-IR"/>
        </w:rPr>
        <w:t>ی</w:t>
      </w:r>
      <w:r w:rsidR="0064786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آمده،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قمره اوّل، که ماها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ملاقات نموده و دو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که حق قرنط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خود بنده و همراهان بودند، اخذ نموده، نوشته قرنط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داده و از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حجاج قمره</w:t>
      </w:r>
      <w:r w:rsidR="0064786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اوّل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حقوق قرنط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گرفته معاودت کردند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نحو گذشت. تا بعد 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و جرأت نشستن در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ننموده، سه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داده، پرکاس حاضر نمودند و در آن نشسته با </w:t>
      </w:r>
      <w:r>
        <w:rPr>
          <w:rtl/>
          <w:lang w:bidi="fa-IR"/>
        </w:rPr>
        <w:lastRenderedPageBreak/>
        <w:t>جناب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ناظم خلوت و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افخم السلطنه و همراهان به سلامت وارد اسکله وپ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>
        <w:rPr>
          <w:rtl/>
          <w:lang w:bidi="fa-IR"/>
        </w:rPr>
        <w:cr/>
      </w:r>
    </w:p>
    <w:p w:rsidR="00647865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آنجا جناب صفاء الملک مستشار سفارت و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 منش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اجزاء سفارت از قوبس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کالسکه حاضر نموده بودند، به سفارت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باشد.</w:t>
      </w:r>
    </w:p>
    <w:p w:rsidR="008A48E2" w:rsidRDefault="00647865" w:rsidP="008A48E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A48E2" w:rsidRDefault="008A48E2" w:rsidP="00647865">
      <w:pPr>
        <w:pStyle w:val="Heading1"/>
        <w:rPr>
          <w:rtl/>
          <w:lang w:bidi="fa-IR"/>
        </w:rPr>
      </w:pPr>
      <w:bookmarkStart w:id="35" w:name="_Toc1217218"/>
      <w:r>
        <w:rPr>
          <w:rtl/>
          <w:lang w:bidi="fa-IR"/>
        </w:rPr>
        <w:t>[در استانبول]</w:t>
      </w:r>
      <w:bookmarkEnd w:id="35"/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مجملًا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</w:t>
      </w:r>
      <w:r>
        <w:rPr>
          <w:rtl/>
          <w:lang w:bidi="fa-IR"/>
        </w:rPr>
        <w:t xml:space="preserve"> شبانه روز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به اسلامبول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فرسنگ از اسکله دور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 متلاطم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حاج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حرمه السلطنه و کلفت و نوکر ما را که کالسکه و 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حمله اثقال کرا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نموده بودم، به خانه</w:t>
      </w:r>
      <w:r w:rsidR="0064786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و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حسن که از اهل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در اسلامبول سکونت دارند و به ده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تاجر، مشهور به گلاب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خان والده تجارت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بنده طرف داد و ستد بود، کرا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بود فرستادم.</w:t>
      </w:r>
    </w:p>
    <w:p w:rsidR="008A48E2" w:rsidRDefault="008A48E2" w:rsidP="0064786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سفارت، بعد از صرف 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مراجعت به خانه‌ا</w:t>
      </w:r>
      <w:r>
        <w:rPr>
          <w:rFonts w:hint="cs"/>
          <w:rtl/>
          <w:lang w:bidi="fa-IR"/>
        </w:rPr>
        <w:t>ی</w:t>
      </w:r>
      <w:r w:rsidR="0064786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کرا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نموده بودند کرده، عصر آن روز مستشار و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سفارت، که مِن جمله پسر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 مؤتمن نظام بود آمده،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کردند. تجار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اهل آذربا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ساکن اسلامبول آمده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نمودند. روز</w:t>
      </w:r>
      <w:r w:rsidR="0064786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بعد،</w:t>
      </w:r>
      <w:r>
        <w:rPr>
          <w:rtl/>
          <w:lang w:bidi="fa-IR"/>
        </w:rPr>
        <w:t xml:space="preserve"> تذکره‌</w:t>
      </w:r>
      <w:r w:rsidR="0064786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به مستشار داده شد</w:t>
      </w:r>
      <w:r w:rsidR="0064786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که نزد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مختار دولت به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بفرستد که تذکره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گذشتن از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قرادانگ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ونبردن ماها به قرنط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که در کفه به جهت حجاج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نموده‌اند، بدهند. بعد از سؤال و جوابها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که سند نبردن در قرن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بدهند وچون بندگان اعل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ظلّ الله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- ارواحناه فداه- دو نفر خواجه تلگرافاً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فرموده بودند که در جده ابت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اع</w:t>
      </w:r>
      <w:r>
        <w:rPr>
          <w:rtl/>
          <w:lang w:bidi="fa-IR"/>
        </w:rPr>
        <w:t xml:space="preserve"> کنم و در آنجا آنچه تجسّس شد، به واسطه قدغن دولت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دو سال بود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 و از آنجا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أس</w:t>
      </w:r>
      <w:r>
        <w:rPr>
          <w:rtl/>
          <w:lang w:bidi="fa-IR"/>
        </w:rPr>
        <w:t xml:space="preserve"> بهم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A48E2" w:rsidRDefault="008A48E2" w:rsidP="0064786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اسلامبول به شارژدافر اظهار کردم که چون در اسلامبول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از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دارند و تجار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آنها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و سروکار دارند، محرمانه بلکه ابت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اع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پولش را بدهم و خواجه</w:t>
      </w:r>
      <w:r w:rsidR="0064786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‌ها را هم به سفارت بدهم که آنها را به هر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برسانند. چند روز معطل شدم. عاقبت م</w:t>
      </w:r>
      <w:r>
        <w:rPr>
          <w:rFonts w:hint="eastAsia"/>
          <w:rtl/>
          <w:lang w:bidi="fa-IR"/>
        </w:rPr>
        <w:t>ستشار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داد که عجالتاً هر جا تفحّص شد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خواجه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لابداً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تاجر را با مستشار</w:t>
      </w:r>
      <w:r w:rsidRPr="00647865">
        <w:rPr>
          <w:rStyle w:val="libFootnotenumChar"/>
          <w:rtl/>
        </w:rPr>
        <w:t xml:space="preserve">[14] </w:t>
      </w:r>
      <w:r>
        <w:rPr>
          <w:rtl/>
          <w:lang w:bidi="fa-IR"/>
        </w:rPr>
        <w:t>موجه ثلاثه[ظ] که هر ساعت که مستشار، خواجه به دست آورد،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آن هرچه باشد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هزار تومان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هزار و پانصد تومان داده و خواجه را پس از گرفتن تح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سفارت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جناب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کنند.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فقره که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الجمله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حاصل شد، روز چهارشنبه 19، با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پُسته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چهار روز به باطوم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سوار شده روانه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جناب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ناظم خلوت، اما جناب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مجدالدوله عجله نمودند و روز شنبه چهار ر</w:t>
      </w:r>
      <w:r>
        <w:rPr>
          <w:rFonts w:hint="eastAsia"/>
          <w:rtl/>
          <w:lang w:bidi="fa-IR"/>
        </w:rPr>
        <w:t>وز</w:t>
      </w:r>
      <w:r>
        <w:rPr>
          <w:rtl/>
          <w:lang w:bidi="fa-IR"/>
        </w:rPr>
        <w:t xml:space="preserve"> قبل از حرکت ماها، عازم شدند. غالباً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رسمشان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بود که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 w:rsidR="0064786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کمتر ملاحظه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نمودند</w:t>
      </w:r>
      <w:r>
        <w:rPr>
          <w:rtl/>
          <w:lang w:bidi="fa-IR"/>
        </w:rPr>
        <w:t>.</w:t>
      </w:r>
    </w:p>
    <w:p w:rsidR="008A48E2" w:rsidRDefault="008A48E2" w:rsidP="0064786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عصر</w:t>
      </w:r>
      <w:r>
        <w:rPr>
          <w:rtl/>
          <w:lang w:bidi="fa-IR"/>
        </w:rPr>
        <w:t xml:space="preserve"> روز چهارشنبه 19،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نموده، روز جمعه 21، دو ساعت به صبح مانده درکنار سامسوم اسکله کرده بار و اشخاص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به سامسوم رفتن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بودند، از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شده رفتند.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و نصف و دو شب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نمود تا به سامسوم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بحمدالله در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دو شبانه روز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آرام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تلاطم</w:t>
      </w:r>
      <w:r>
        <w:rPr>
          <w:rtl/>
          <w:lang w:bidi="fa-IR"/>
        </w:rPr>
        <w:t xml:space="preserve"> حرکت نمود. خداوند ان شاءالله تفضّل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باطوم هم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آرام باشد. از ظهر روز جمعه 21 هم باز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نموده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 ساعت به</w:t>
      </w:r>
      <w:r w:rsidR="0064786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صبح شنبه 22، به طرابزن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باز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اسکله نموده، لنگر انداخت و مشغو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دادن بار به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قها</w:t>
      </w:r>
      <w:r>
        <w:rPr>
          <w:rtl/>
          <w:lang w:bidi="fa-IR"/>
        </w:rPr>
        <w:t xml:space="preserve"> شدند که به طرابزن ببرند. چند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 و زنِ ارامنه، که در سامسوم به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سوار شده بودند، در طرابزن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شده رفتند و الحمدلله والمنّه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و امروز که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تلاطم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ننموده تا به</w:t>
      </w:r>
      <w:r w:rsidR="0064786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آنجا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از عصر امروز هم که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طرف باطوم حرکت خواهد نمود،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تلاطم و فرتنه به باطوم به سلامت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اتفاق،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مقابلِ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ماها نشسته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طرابزن اسکله نموده بود، گردش کرده آمد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خدا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تفضّل فرمود که روز بود و هر دو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اسکله نموده در حرکت نبود که به کشت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برسد. عمله‌</w:t>
      </w:r>
      <w:r w:rsidR="0064786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جات هر دو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اتفاق نموده، دو سه ساعت اوقات صرف کرده،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جدا نمودند.</w:t>
      </w:r>
    </w:p>
    <w:p w:rsidR="00647865" w:rsidRDefault="008A48E2" w:rsidP="0064786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مجملًا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حرکت نموده، سه ساعت از</w:t>
      </w:r>
      <w:r w:rsidR="0064786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گذشته به باطوم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قنسول باطوم پس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به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تذکره‌</w:t>
      </w:r>
      <w:r w:rsidR="0064786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داده از جانب دولت روس امضا نموده، قول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بدون آنکه بازکنند ر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گمرک</w:t>
      </w:r>
      <w:r w:rsidR="0064786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‌خانه روس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هم به</w:t>
      </w:r>
      <w:r w:rsidR="0064786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بود، کمال معقول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متعرّض نشده، به منزل</w:t>
      </w:r>
      <w:r>
        <w:rPr>
          <w:rFonts w:hint="cs"/>
          <w:rtl/>
          <w:lang w:bidi="fa-IR"/>
        </w:rPr>
        <w:t>ی</w:t>
      </w:r>
      <w:r w:rsidR="0064786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در باطوم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بردند و خودِ من هم در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سوار به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نشسته با قونسول باطوم و به اصرار و اظهار قونسول مرا با حرمه السلطنه و خدمه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بشرخان به منزل قونسول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شب را در آنجا نموده، صبح روز دوشنبه 24 شهر محرّم، دو ساعت از روز گذشته، به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با ق</w:t>
      </w:r>
      <w:r>
        <w:rPr>
          <w:rFonts w:hint="eastAsia"/>
          <w:rtl/>
          <w:lang w:bidi="fa-IR"/>
        </w:rPr>
        <w:t>ونسول</w:t>
      </w:r>
      <w:r>
        <w:rPr>
          <w:rtl/>
          <w:lang w:bidi="fa-IR"/>
        </w:rPr>
        <w:t xml:space="preserve"> باطوم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25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داده، به جهت خودمان و بارها</w:t>
      </w:r>
      <w:r>
        <w:rPr>
          <w:rFonts w:hint="cs"/>
          <w:rtl/>
          <w:lang w:bidi="fa-IR"/>
        </w:rPr>
        <w:t>یی</w:t>
      </w:r>
      <w:r w:rsidR="0064786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داده، سه ساعت از روز مزبور گذشته با قونسول وداع نموده،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حرکت نمود.</w:t>
      </w:r>
    </w:p>
    <w:p w:rsidR="008A48E2" w:rsidRDefault="00647865" w:rsidP="0064786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A48E2" w:rsidRDefault="008A48E2" w:rsidP="00647865">
      <w:pPr>
        <w:pStyle w:val="Heading1"/>
        <w:rPr>
          <w:rtl/>
          <w:lang w:bidi="fa-IR"/>
        </w:rPr>
      </w:pPr>
      <w:bookmarkStart w:id="36" w:name="_Toc1217219"/>
      <w:r>
        <w:rPr>
          <w:rtl/>
          <w:lang w:bidi="fa-IR"/>
        </w:rPr>
        <w:t>[ورود به بادکوبه]</w:t>
      </w:r>
      <w:bookmarkEnd w:id="36"/>
    </w:p>
    <w:p w:rsidR="008A48E2" w:rsidRDefault="008A48E2" w:rsidP="00107F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روز و شبِ دوشنبه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ساعت به غروب سه شنبه 25 مانده، وارد بادکوبه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ساعت در راه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از باطوم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بادکوبه وقت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شدن از شمندفر،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قونسولگر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بادکوبه حاضر شده بودند،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همان‌خانه</w:t>
      </w:r>
      <w:r>
        <w:rPr>
          <w:rtl/>
          <w:lang w:bidi="fa-IR"/>
        </w:rPr>
        <w:t xml:space="preserve"> مسلمان‌ها که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رفته منزل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جناب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ناظم خلوت هم از اسلامبول با من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سفر شده بود. همراه بنده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همان‌خانه</w:t>
      </w:r>
      <w:r>
        <w:rPr>
          <w:rtl/>
          <w:lang w:bidi="fa-IR"/>
        </w:rPr>
        <w:t xml:space="preserve"> آمد.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بعد از اقامت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همان‌خانه،</w:t>
      </w:r>
      <w:r>
        <w:rPr>
          <w:rtl/>
          <w:lang w:bidi="fa-IR"/>
        </w:rPr>
        <w:t xml:space="preserve"> جناب اجل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مجدالدوله آمدند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قونسول بادکوبه پسر مرحوم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الممالک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آمدند،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جناب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مجدالدوله چون چهار روز قبل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ماها به بادکوبه</w:t>
      </w:r>
      <w:r w:rsidR="00107FC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 و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 به طرف رشت گرفته بودند با آن که باد تند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آمد</w:t>
      </w:r>
      <w:r>
        <w:rPr>
          <w:rtl/>
          <w:lang w:bidi="fa-IR"/>
        </w:rPr>
        <w:t xml:space="preserve"> وداع نموده، عازم شدند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</w:t>
      </w:r>
      <w:r w:rsidRPr="00107FC2">
        <w:rPr>
          <w:rStyle w:val="libFootnotenumChar"/>
          <w:rtl/>
        </w:rPr>
        <w:t>[15]</w:t>
      </w:r>
      <w:r>
        <w:rPr>
          <w:rtl/>
          <w:lang w:bidi="fa-IR"/>
        </w:rPr>
        <w:t xml:space="preserve"> که ان‌شاءالله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پنج شنبه 27 شهر حال که محرّم الحرام است و موقع حرکت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پُست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بادکوبه به رشت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خداوند تفضّل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باد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نموده، از بادکوبه به رشت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مش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قادر متعال به چه تعلّق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باشد.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به رحمت حضرت پروردگار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چنانچه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از خطرات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مستخلص فرمود،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 به سلامت بگذر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ساعت از شب جمعه 29 گذشته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گذاشته، سه ساعت از روزگذشته، محاذ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لنکران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ستاد،</w:t>
      </w:r>
      <w:r>
        <w:rPr>
          <w:rtl/>
          <w:lang w:bidi="fa-IR"/>
        </w:rPr>
        <w:t xml:space="preserve"> لنگر انداخت</w:t>
      </w:r>
      <w:r w:rsidR="00107FC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که 12 ساعت از بادکوبه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لنکران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تا به لنکران.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همان‌خانه</w:t>
      </w:r>
      <w:r>
        <w:rPr>
          <w:rtl/>
          <w:lang w:bidi="fa-IR"/>
        </w:rPr>
        <w:t xml:space="preserve"> مسلمان‌ها که اقامت شده، چهار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کرا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که از اسباب چادر وغ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همراه داشتم،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داده شد وقونسول بادکوبه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</w:t>
      </w:r>
      <w:r>
        <w:rPr>
          <w:rtl/>
          <w:lang w:bidi="fa-IR"/>
        </w:rPr>
        <w:lastRenderedPageBreak/>
        <w:t>ساعت از شب گذشته، که</w:t>
      </w:r>
      <w:r w:rsidR="00107FC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</w:t>
      </w:r>
      <w:r>
        <w:rPr>
          <w:rtl/>
          <w:lang w:bidi="fa-IR"/>
        </w:rPr>
        <w:t xml:space="preserve"> حرکت</w:t>
      </w:r>
      <w:r w:rsidR="00107FC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کند در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زمان حرکت، وداع نموده رفت. به آدم قونسول که تذکره ما را ب</w:t>
      </w:r>
      <w:r>
        <w:rPr>
          <w:rFonts w:hint="eastAsia"/>
          <w:rtl/>
          <w:lang w:bidi="fa-IR"/>
        </w:rPr>
        <w:t>رده</w:t>
      </w:r>
      <w:r>
        <w:rPr>
          <w:rtl/>
          <w:lang w:bidi="fa-IR"/>
        </w:rPr>
        <w:t xml:space="preserve"> به گماشتگان روس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ثبت کنند،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اشرف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دوتومان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بادکوبه که به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اشرف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و .... </w:t>
      </w:r>
      <w:r w:rsidRPr="00107FC2">
        <w:rPr>
          <w:rStyle w:val="libFootnotenumChar"/>
          <w:rtl/>
        </w:rPr>
        <w:t xml:space="preserve">(1)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 w:rsidR="00107FC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آمده بودند داده شد.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شخدمت</w:t>
      </w:r>
      <w:r w:rsidR="00107FC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همان‌خانه</w:t>
      </w:r>
      <w:r>
        <w:rPr>
          <w:rtl/>
          <w:lang w:bidi="fa-IR"/>
        </w:rPr>
        <w:t xml:space="preserve"> بادکوبه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تومان انعام داده شد. به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الحکومه انزل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تلگراف نمودم که پرکاس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را در انزل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که</w:t>
      </w:r>
    </w:p>
    <w:p w:rsidR="008A48E2" w:rsidRPr="00107FC2" w:rsidRDefault="00107FC2" w:rsidP="00107FC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8A48E2" w:rsidRDefault="008A48E2" w:rsidP="00107FC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کلمه ناخوانا.</w:t>
      </w:r>
    </w:p>
    <w:p w:rsidR="008A48E2" w:rsidRDefault="00107FC2" w:rsidP="008A48E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8A48E2">
        <w:rPr>
          <w:rFonts w:hint="eastAsia"/>
          <w:rtl/>
          <w:lang w:bidi="fa-IR"/>
        </w:rPr>
        <w:lastRenderedPageBreak/>
        <w:t>د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گر</w:t>
      </w:r>
      <w:r w:rsidR="008A48E2">
        <w:rPr>
          <w:rtl/>
          <w:lang w:bidi="fa-IR"/>
        </w:rPr>
        <w:t xml:space="preserve"> 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ن</w:t>
      </w:r>
      <w:r w:rsidR="008A48E2">
        <w:rPr>
          <w:rtl/>
          <w:lang w:bidi="fa-IR"/>
        </w:rPr>
        <w:t xml:space="preserve"> کشت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پُست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به جهت عم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ق</w:t>
      </w:r>
      <w:r w:rsidR="008A48E2">
        <w:rPr>
          <w:rtl/>
          <w:lang w:bidi="fa-IR"/>
        </w:rPr>
        <w:t xml:space="preserve"> نبودن در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ا</w:t>
      </w:r>
      <w:r w:rsidR="008A48E2">
        <w:rPr>
          <w:rtl/>
          <w:lang w:bidi="fa-IR"/>
        </w:rPr>
        <w:t xml:space="preserve"> پ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شتر</w:t>
      </w:r>
      <w:r w:rsidR="008A48E2">
        <w:rPr>
          <w:rtl/>
          <w:lang w:bidi="fa-IR"/>
        </w:rPr>
        <w:t xml:space="preserve"> نم</w:t>
      </w:r>
      <w:r w:rsidR="008A48E2">
        <w:rPr>
          <w:rFonts w:hint="cs"/>
          <w:rtl/>
          <w:lang w:bidi="fa-IR"/>
        </w:rPr>
        <w:t>ی‌</w:t>
      </w:r>
      <w:r w:rsidR="008A48E2">
        <w:rPr>
          <w:rFonts w:hint="eastAsia"/>
          <w:rtl/>
          <w:lang w:bidi="fa-IR"/>
        </w:rPr>
        <w:t>رود،</w:t>
      </w:r>
      <w:r w:rsidR="008A48E2">
        <w:rPr>
          <w:rtl/>
          <w:lang w:bidi="fa-IR"/>
        </w:rPr>
        <w:t xml:space="preserve"> حاضر کنند که بعد از پ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اده</w:t>
      </w:r>
      <w:r w:rsidR="008A48E2">
        <w:rPr>
          <w:rtl/>
          <w:lang w:bidi="fa-IR"/>
        </w:rPr>
        <w:t xml:space="preserve"> شدن از کشت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،</w:t>
      </w:r>
      <w:r w:rsidR="008A48E2">
        <w:rPr>
          <w:rtl/>
          <w:lang w:bidi="fa-IR"/>
        </w:rPr>
        <w:t xml:space="preserve"> ان شاءالله تعال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با جناب ناظم خلوت و افخم السلطنه و سا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ر</w:t>
      </w:r>
      <w:r w:rsidR="008A48E2">
        <w:rPr>
          <w:rtl/>
          <w:lang w:bidi="fa-IR"/>
        </w:rPr>
        <w:t xml:space="preserve"> همراهان نشسته به آستارا و از آنجا به پ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ره</w:t>
      </w:r>
      <w:r w:rsidR="008A48E2">
        <w:rPr>
          <w:rtl/>
          <w:lang w:bidi="fa-IR"/>
        </w:rPr>
        <w:t xml:space="preserve"> بازار برو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م</w:t>
      </w:r>
      <w:r w:rsidR="008A48E2">
        <w:rPr>
          <w:rtl/>
          <w:lang w:bidi="fa-IR"/>
        </w:rPr>
        <w:t>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آنکه کمال خوف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داشتم، به تفضّل خداوند متعال، در مدت دو شب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ابداً تلاطم ننمود و صبح شنبه 21، به قرب انزل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پرکاس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آوردند.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الحکومه آستارا با نواب منوچهر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رزا،</w:t>
      </w:r>
      <w:r>
        <w:rPr>
          <w:rtl/>
          <w:lang w:bidi="fa-IR"/>
        </w:rPr>
        <w:t xml:space="preserve"> که از جانب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و نوز مأمور انزل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حضور به</w:t>
      </w:r>
      <w:r w:rsidR="00107FC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هم رساندند 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کردند. به کاپ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پرکاس ده تومان و دو نفر که با پرکاس آمده دو اشرف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انعام داده شد. در مقابل گمرک آستارا دو نفر از فرنگ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ر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گمرک خانه آنجا باشند آمده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نموده، بارها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نمودند.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قابل گمرک گرفتن باشد به همراه نبود. با کمال معقول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رفتند. باز پرکاس حرکت نمود، به قدر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حرکت نمود تا به دهنه رودخانه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آنجا سه عدد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حاضر نموده بودند. به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سوار شده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ق‌چ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پارو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زدند. بعد که به رودخانه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طناب‌ها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به دکل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بسته خودشان به کنار رودخانه رفتند و آن طناب ها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تا بعد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بازار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به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ق‌چ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شش تومان و به کنار رود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سه تومان انعام داده شد، و جناب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.... </w:t>
      </w:r>
      <w:r w:rsidRPr="00107FC2">
        <w:rPr>
          <w:rStyle w:val="libFootnotenumChar"/>
          <w:rtl/>
        </w:rPr>
        <w:t>(1)</w:t>
      </w:r>
      <w:r>
        <w:rPr>
          <w:rtl/>
          <w:lang w:bidi="fa-IR"/>
        </w:rPr>
        <w:t xml:space="preserve"> برادر کوچک</w:t>
      </w:r>
    </w:p>
    <w:p w:rsidR="008A48E2" w:rsidRPr="00107FC2" w:rsidRDefault="00107FC2" w:rsidP="00107FC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8A48E2" w:rsidRDefault="008A48E2" w:rsidP="00107FC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کلمه ناخوانا.</w:t>
      </w:r>
    </w:p>
    <w:p w:rsidR="008A48E2" w:rsidRDefault="00107FC2" w:rsidP="008A48E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8A48E2">
        <w:rPr>
          <w:rFonts w:hint="eastAsia"/>
          <w:rtl/>
          <w:lang w:bidi="fa-IR"/>
        </w:rPr>
        <w:lastRenderedPageBreak/>
        <w:t>جناب</w:t>
      </w:r>
      <w:r w:rsidR="008A48E2">
        <w:rPr>
          <w:rtl/>
          <w:lang w:bidi="fa-IR"/>
        </w:rPr>
        <w:t xml:space="preserve"> حاج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س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د</w:t>
      </w:r>
      <w:r w:rsidR="008A48E2">
        <w:rPr>
          <w:rtl/>
          <w:lang w:bidi="fa-IR"/>
        </w:rPr>
        <w:t xml:space="preserve"> رض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که از آستارا .... شده بود د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دم</w:t>
      </w:r>
      <w:r w:rsidR="008A48E2">
        <w:rPr>
          <w:rtl/>
          <w:lang w:bidi="fa-IR"/>
        </w:rPr>
        <w:t xml:space="preserve"> 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ستاده‌اند</w:t>
      </w:r>
      <w:r w:rsidR="008A48E2">
        <w:rPr>
          <w:rtl/>
          <w:lang w:bidi="fa-IR"/>
        </w:rPr>
        <w:t xml:space="preserve">. معلوم شد به استقبال آمده بود با دو 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دک</w:t>
      </w:r>
      <w:r w:rsidR="008A48E2">
        <w:rPr>
          <w:rtl/>
          <w:lang w:bidi="fa-IR"/>
        </w:rPr>
        <w:t xml:space="preserve"> و چند رأس اسب سوار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>. به 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شان</w:t>
      </w:r>
      <w:r w:rsidR="008A48E2">
        <w:rPr>
          <w:rtl/>
          <w:lang w:bidi="fa-IR"/>
        </w:rPr>
        <w:t xml:space="preserve"> گفتم حاجت سوار شدن اسب ندارم. سه دستگاه درشکه کرا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ه</w:t>
      </w:r>
      <w:r w:rsidR="008A48E2">
        <w:rPr>
          <w:rtl/>
          <w:lang w:bidi="fa-IR"/>
        </w:rPr>
        <w:t xml:space="preserve"> که در پ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ره</w:t>
      </w:r>
      <w:r w:rsidR="008A48E2">
        <w:rPr>
          <w:rtl/>
          <w:lang w:bidi="fa-IR"/>
        </w:rPr>
        <w:t xml:space="preserve"> بازار حاضر بود سوار شده با برادر جناب حاج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س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د</w:t>
      </w:r>
      <w:r w:rsidR="008A48E2">
        <w:rPr>
          <w:rtl/>
          <w:lang w:bidi="fa-IR"/>
        </w:rPr>
        <w:t xml:space="preserve"> رض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به خانه حاج معزّ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ال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ه</w:t>
      </w:r>
      <w:r w:rsidR="008A48E2">
        <w:rPr>
          <w:rtl/>
          <w:lang w:bidi="fa-IR"/>
        </w:rPr>
        <w:t xml:space="preserve"> وارد شد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م</w:t>
      </w:r>
      <w:r w:rsidR="008A48E2">
        <w:rPr>
          <w:rtl/>
          <w:lang w:bidi="fa-IR"/>
        </w:rPr>
        <w:t xml:space="preserve"> و به درشکه</w:t>
      </w:r>
      <w:r>
        <w:rPr>
          <w:rFonts w:hint="cs"/>
          <w:rtl/>
          <w:lang w:bidi="fa-IR"/>
        </w:rPr>
        <w:t xml:space="preserve"> </w:t>
      </w:r>
      <w:r w:rsidR="008A48E2">
        <w:rPr>
          <w:rtl/>
          <w:lang w:bidi="fa-IR"/>
        </w:rPr>
        <w:t>‌ها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کرا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ه</w:t>
      </w:r>
      <w:r w:rsidR="008A48E2">
        <w:rPr>
          <w:rtl/>
          <w:lang w:bidi="fa-IR"/>
        </w:rPr>
        <w:t xml:space="preserve"> سه تومان داد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م</w:t>
      </w:r>
      <w:r w:rsidR="008A48E2">
        <w:rPr>
          <w:rtl/>
          <w:lang w:bidi="fa-IR"/>
        </w:rPr>
        <w:t>. پنج ساعت به</w:t>
      </w:r>
      <w:r>
        <w:rPr>
          <w:rFonts w:hint="cs"/>
          <w:rtl/>
          <w:lang w:bidi="fa-IR"/>
        </w:rPr>
        <w:t xml:space="preserve"> </w:t>
      </w:r>
      <w:r w:rsidR="008A48E2">
        <w:rPr>
          <w:rtl/>
          <w:lang w:bidi="fa-IR"/>
        </w:rPr>
        <w:t>غروب مانده بود، ناهار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حاضر نموده بودند، صرف و شکر حضرت معبود متعال به تقد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م</w:t>
      </w:r>
      <w:r w:rsidR="008A48E2">
        <w:rPr>
          <w:rtl/>
          <w:lang w:bidi="fa-IR"/>
        </w:rPr>
        <w:t xml:space="preserve"> آمد. سجده شکر کردم که الحمد لله از در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ا</w:t>
      </w:r>
      <w:r w:rsidR="008A48E2">
        <w:rPr>
          <w:rtl/>
          <w:lang w:bidi="fa-IR"/>
        </w:rPr>
        <w:t xml:space="preserve"> به خوب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گذشت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م</w:t>
      </w:r>
      <w:r w:rsidR="008A48E2">
        <w:rPr>
          <w:rtl/>
          <w:lang w:bidi="fa-IR"/>
        </w:rPr>
        <w:t>. جناب حاج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ناظم خلوت هم به خانه جناب م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رزا</w:t>
      </w:r>
      <w:r w:rsidR="008A48E2">
        <w:rPr>
          <w:rtl/>
          <w:lang w:bidi="fa-IR"/>
        </w:rPr>
        <w:t xml:space="preserve"> نورالله خان پ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شکار</w:t>
      </w:r>
      <w:r w:rsidR="008A48E2">
        <w:rPr>
          <w:rtl/>
          <w:lang w:bidi="fa-IR"/>
        </w:rPr>
        <w:t xml:space="preserve"> رشت رفت. بعد از صرف ناهار تلگراف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به جناب مستطاب اجل مش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ر</w:t>
      </w:r>
      <w:r w:rsidR="008A48E2">
        <w:rPr>
          <w:rtl/>
          <w:lang w:bidi="fa-IR"/>
        </w:rPr>
        <w:t xml:space="preserve"> السلطنه وز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ر</w:t>
      </w:r>
      <w:r w:rsidR="008A48E2">
        <w:rPr>
          <w:rtl/>
          <w:lang w:bidi="fa-IR"/>
        </w:rPr>
        <w:t xml:space="preserve"> مال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ه</w:t>
      </w:r>
      <w:r w:rsidR="008A48E2">
        <w:rPr>
          <w:rtl/>
          <w:lang w:bidi="fa-IR"/>
        </w:rPr>
        <w:t xml:space="preserve"> و تلگراف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به جناب فرزند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ثقه السلطنه نموده، ورود خود را</w:t>
      </w:r>
      <w:r w:rsidR="008A48E2" w:rsidRPr="00107FC2">
        <w:rPr>
          <w:rStyle w:val="libFootnotenumChar"/>
          <w:rtl/>
        </w:rPr>
        <w:t xml:space="preserve">[16] </w:t>
      </w:r>
      <w:r w:rsidR="008A48E2">
        <w:rPr>
          <w:rtl/>
          <w:lang w:bidi="fa-IR"/>
        </w:rPr>
        <w:t>به رشت به سلامت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با همه همراهان و اقامت دو روزه و عازم شدن بعد از دو روز اطلاع داده شد.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جناب</w:t>
      </w:r>
      <w:r>
        <w:rPr>
          <w:rtl/>
          <w:lang w:bidi="fa-IR"/>
        </w:rPr>
        <w:t xml:space="preserve">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مجدالدوله، همان طورکه از بادکوبه دو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>[راه] افتاد در رشت هم همان روز ورودِ بنده حرکت به طرف دارالخلافه نمودند. من هم دادم به چاپارخانه سه دستگاه از کالسکه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و 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مبلغ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تومان کرا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نمودند که ان شاءالله دوشنبه غرّه شهر صفر از شهر رشت حرکت کنم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زوج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خدان</w:t>
      </w:r>
      <w:r>
        <w:rPr>
          <w:rtl/>
          <w:lang w:bidi="fa-IR"/>
        </w:rPr>
        <w:t xml:space="preserve"> که ملبوس و چهار طاقه شال کشم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 طاقه کرمان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طاقه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لباس‌ها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حرمه السلطنه و دوازده قال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اسباب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که پول چاپار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حمل نمودن لزوم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 و سه باب چادر دود</w:t>
      </w:r>
      <w:r>
        <w:rPr>
          <w:rFonts w:hint="cs"/>
          <w:rtl/>
          <w:lang w:bidi="fa-IR"/>
        </w:rPr>
        <w:t>ی</w:t>
      </w:r>
      <w:r w:rsidR="00107FC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قلندر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کتان گلدار و چادر قلندر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کتان ساده و شش خوب[؟] در خانه جناب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گذاشته شد که اخوان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روانه کنند و جناب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ناظم خلوت هم چون در چاپارخانه روز دوشنبه و موقع حرکت پست بود، عذر ر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چاپار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</w:t>
      </w:r>
      <w:r>
        <w:rPr>
          <w:rtl/>
          <w:lang w:bidi="fa-IR"/>
        </w:rPr>
        <w:lastRenderedPageBreak/>
        <w:t xml:space="preserve">چهار دستگاه مال ندارم. قرار 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بعد از حرکت بنده[عازم] طهران بشود.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علما و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جناب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عتمدار</w:t>
      </w:r>
      <w:r>
        <w:rPr>
          <w:rtl/>
          <w:lang w:bidi="fa-IR"/>
        </w:rPr>
        <w:t xml:space="preserve"> و جناب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نورالله خان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شکار</w:t>
      </w:r>
      <w:r>
        <w:rPr>
          <w:rtl/>
          <w:lang w:bidi="fa-IR"/>
        </w:rPr>
        <w:t xml:space="preserve"> و پسر مرحوم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مسعود که کارگزار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رشت به عهده او محوّل است، آمده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نمودند، با چند نفر از تجار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که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داشتند. خداوند- ان‌شاءالله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- تفضّل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طهران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را به صحت ملاقات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دوشنبه، غرّه شهر صفر، بعد از ظهر از خانه‌ها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جناب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اخوانشان وداع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 غروب به رستم آباد که پنج فرسخ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رشت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به جهت آنکه از رشت تا آنجا راه شوسه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و مغشوش از گِل و آب بود، اما از آن به بعد راهها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در همه</w:t>
      </w:r>
      <w:r w:rsidR="00107FC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جا سنگتراش و عمله با مهندس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مشغول وسعت دادن راه بودند، لکن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فرودگاهها[پرتگاهها] زَهره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ترکد</w:t>
      </w:r>
      <w:r>
        <w:rPr>
          <w:rtl/>
          <w:lang w:bidi="fa-IR"/>
        </w:rPr>
        <w:t>.</w:t>
      </w:r>
    </w:p>
    <w:p w:rsidR="008A48E2" w:rsidRDefault="008A48E2" w:rsidP="00107F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روز، در روز پنج شنبه، 4 صفر- ان شاءالله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-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همان‌خانه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وارد خواهم شد. از دو فرسخ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مانده، آن درّه‌</w:t>
      </w:r>
      <w:r w:rsidR="00107FC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کم‌کم تمام شده،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مسطّح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دند؛</w:t>
      </w:r>
      <w:r>
        <w:rPr>
          <w:rtl/>
          <w:lang w:bidi="fa-IR"/>
        </w:rPr>
        <w:t xml:space="preserve"> و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و با آن که شام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خودم طبخ نموده؛ از برنج و روغن و </w:t>
      </w:r>
      <w:r>
        <w:rPr>
          <w:rFonts w:hint="eastAsia"/>
          <w:rtl/>
          <w:lang w:bidi="fa-IR"/>
        </w:rPr>
        <w:t>قند</w:t>
      </w:r>
      <w:r>
        <w:rPr>
          <w:rtl/>
          <w:lang w:bidi="fa-IR"/>
        </w:rPr>
        <w:t xml:space="preserve"> و 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طبخ غذا و</w:t>
      </w:r>
      <w:r w:rsidR="00107FC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ذغال سماور و اقامت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در آنجا، چهار تومان داده شده، صبح سوار شده و ناهار وارد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عمارات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جناب اجل،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صالح</w:t>
      </w:r>
      <w:r w:rsidR="00107FC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خان سردار امجد، حاکم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کالسکه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دک</w:t>
      </w:r>
      <w:r>
        <w:rPr>
          <w:rtl/>
          <w:lang w:bidi="fa-IR"/>
        </w:rPr>
        <w:t xml:space="preserve"> و چند نفر فرستاده بودند.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مختصر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چهار روز و سه شب در راه رشت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عوض نمودن اسب چاپار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کالسکه</w:t>
      </w:r>
      <w:r w:rsidR="00107FC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و 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ر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چاپارخانه آنجا فرستاده بود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داده بود که حضرت اقدس ارفع امجد والا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عهد</w:t>
      </w:r>
      <w:r>
        <w:rPr>
          <w:rtl/>
          <w:lang w:bidi="fa-IR"/>
        </w:rPr>
        <w:t xml:space="preserve"> گردون مهد چون از دارالخلافه اعلام شده که شنبه 6 شهر صفر از آنج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حرکت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فرمود، اگر الآن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شما حرکت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فردا مال‌</w:t>
      </w:r>
      <w:r w:rsidR="0088014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چاپارخانه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ملتزم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رکاب مبارک حضرت اقدس خواهند برد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اقامت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مال‌ها برسد.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ناهار صرف، نماز ظهر و عصر خوانده با جناب سردار وداع نموده، عازم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 ساعت از شب گذشته به مهمان‌خانه</w:t>
      </w:r>
      <w:r w:rsidR="0088014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حصارک خود را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صبح جمعه 5، سه ساعت از روز مزبور گذشته،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همانخانه</w:t>
      </w:r>
      <w:r>
        <w:rPr>
          <w:rtl/>
          <w:lang w:bidi="fa-IR"/>
        </w:rPr>
        <w:t xml:space="preserve"> شاه آباد وارد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ناهار صرف و نماز ظهر و عصر خوانده و سجده شکر حضرت قادر متعال به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آمده، عازم شهر طهران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شاه آباد، حضرات مستقبل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جنابان ثقه السلطنه و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نظام </w:t>
      </w:r>
      <w:r w:rsidRPr="00880144">
        <w:rPr>
          <w:rStyle w:val="libFootnotenumChar"/>
          <w:rtl/>
        </w:rPr>
        <w:t xml:space="preserve">(1) </w:t>
      </w:r>
      <w:r>
        <w:rPr>
          <w:rtl/>
          <w:lang w:bidi="fa-IR"/>
        </w:rPr>
        <w:t>واعزاز الدوله ومستوف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نظام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 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شکر حضرت ذوالجلال را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 روانه شدم.</w:t>
      </w:r>
    </w:p>
    <w:p w:rsidR="008A48E2" w:rsidRPr="00880144" w:rsidRDefault="00880144" w:rsidP="0088014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8A48E2" w:rsidRDefault="008A48E2" w:rsidP="00880144">
      <w:pPr>
        <w:pStyle w:val="libFootnote0"/>
        <w:rPr>
          <w:rtl/>
          <w:lang w:bidi="fa-IR"/>
        </w:rPr>
      </w:pPr>
      <w:r>
        <w:rPr>
          <w:rtl/>
          <w:lang w:bidi="fa-IR"/>
        </w:rPr>
        <w:t>1- کپ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کمرنگ بود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اسم ناخوانا.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نظام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الدوله است.</w:t>
      </w:r>
    </w:p>
    <w:p w:rsidR="008A48E2" w:rsidRDefault="00880144" w:rsidP="008A48E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8A48E2">
        <w:rPr>
          <w:rFonts w:hint="eastAsia"/>
          <w:rtl/>
          <w:lang w:bidi="fa-IR"/>
        </w:rPr>
        <w:lastRenderedPageBreak/>
        <w:t>هم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نکه</w:t>
      </w:r>
      <w:r w:rsidR="008A48E2">
        <w:rPr>
          <w:rtl/>
          <w:lang w:bidi="fa-IR"/>
        </w:rPr>
        <w:t xml:space="preserve"> به امامزاده حسن رس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د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م،</w:t>
      </w:r>
      <w:r w:rsidR="008A48E2">
        <w:rPr>
          <w:rtl/>
          <w:lang w:bidi="fa-IR"/>
        </w:rPr>
        <w:t xml:space="preserve"> جناب مستطاب اجلّ اکرم آقا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مش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ر</w:t>
      </w:r>
      <w:r w:rsidR="008A48E2">
        <w:rPr>
          <w:rtl/>
          <w:lang w:bidi="fa-IR"/>
        </w:rPr>
        <w:t xml:space="preserve"> السلطنه </w:t>
      </w:r>
      <w:r w:rsidR="008A48E2" w:rsidRPr="00880144">
        <w:rPr>
          <w:rStyle w:val="libFootnotenumChar"/>
          <w:rtl/>
        </w:rPr>
        <w:t xml:space="preserve">(1) </w:t>
      </w:r>
      <w:r w:rsidR="008A48E2">
        <w:rPr>
          <w:rtl/>
          <w:lang w:bidi="fa-IR"/>
        </w:rPr>
        <w:t>وجناب اجل موثق الملک و جناب بد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ع</w:t>
      </w:r>
      <w:r w:rsidR="008A48E2">
        <w:rPr>
          <w:rtl/>
          <w:lang w:bidi="fa-IR"/>
        </w:rPr>
        <w:t xml:space="preserve"> الملک و حاج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س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د</w:t>
      </w:r>
      <w:r w:rsidR="008A48E2">
        <w:rPr>
          <w:rtl/>
          <w:lang w:bidi="fa-IR"/>
        </w:rPr>
        <w:t xml:space="preserve"> رض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و جناب سلطان الواعظ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ن</w:t>
      </w:r>
      <w:r w:rsidR="008A48E2">
        <w:rPr>
          <w:rtl/>
          <w:lang w:bidi="fa-IR"/>
        </w:rPr>
        <w:t xml:space="preserve"> و ام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ر</w:t>
      </w:r>
      <w:r w:rsidR="008A48E2">
        <w:rPr>
          <w:rtl/>
          <w:lang w:bidi="fa-IR"/>
        </w:rPr>
        <w:t xml:space="preserve"> الأمراء قل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خان</w:t>
      </w:r>
      <w:r w:rsidR="008A48E2">
        <w:rPr>
          <w:rtl/>
          <w:lang w:bidi="fa-IR"/>
        </w:rPr>
        <w:t xml:space="preserve"> ام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ر</w:t>
      </w:r>
      <w:r w:rsidR="008A48E2">
        <w:rPr>
          <w:rtl/>
          <w:lang w:bidi="fa-IR"/>
        </w:rPr>
        <w:t xml:space="preserve"> تومان و جناب نع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م</w:t>
      </w:r>
      <w:r w:rsidR="008A48E2">
        <w:rPr>
          <w:rtl/>
          <w:lang w:bidi="fa-IR"/>
        </w:rPr>
        <w:t xml:space="preserve"> السلطنه و جناب ام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ن</w:t>
      </w:r>
      <w:r w:rsidR="008A48E2">
        <w:rPr>
          <w:rtl/>
          <w:lang w:bidi="fa-IR"/>
        </w:rPr>
        <w:t xml:space="preserve"> حضرت و نواده‌ها و غ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ره</w:t>
      </w:r>
      <w:r w:rsidR="008A48E2">
        <w:rPr>
          <w:rtl/>
          <w:lang w:bidi="fa-IR"/>
        </w:rPr>
        <w:t xml:space="preserve"> و غ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ره</w:t>
      </w:r>
      <w:r w:rsidR="008A48E2">
        <w:rPr>
          <w:rtl/>
          <w:lang w:bidi="fa-IR"/>
        </w:rPr>
        <w:t xml:space="preserve"> که در آنجا انتظار داشتند، همه را به تفضّل خداوند متعال صح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حاً</w:t>
      </w:r>
      <w:r w:rsidR="008A48E2">
        <w:rPr>
          <w:rtl/>
          <w:lang w:bidi="fa-IR"/>
        </w:rPr>
        <w:t xml:space="preserve"> سالماً ملاقات کرده، زبانم به 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ن</w:t>
      </w:r>
      <w:r w:rsidR="008A48E2">
        <w:rPr>
          <w:rtl/>
          <w:lang w:bidi="fa-IR"/>
        </w:rPr>
        <w:t xml:space="preserve"> فقرات گو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ا</w:t>
      </w:r>
      <w:r w:rsidR="008A48E2">
        <w:rPr>
          <w:rtl/>
          <w:lang w:bidi="fa-IR"/>
        </w:rPr>
        <w:t xml:space="preserve"> شد:</w:t>
      </w:r>
    </w:p>
    <w:p w:rsidR="008A48E2" w:rsidRDefault="00880144" w:rsidP="00880144">
      <w:pPr>
        <w:pStyle w:val="libNormal"/>
        <w:rPr>
          <w:rtl/>
          <w:lang w:bidi="fa-IR"/>
        </w:rPr>
      </w:pPr>
      <w:r w:rsidRPr="00880144">
        <w:rPr>
          <w:rStyle w:val="libAlaemChar"/>
          <w:rFonts w:hint="cs"/>
          <w:rtl/>
        </w:rPr>
        <w:t>(</w:t>
      </w:r>
      <w:r w:rsidR="008A48E2" w:rsidRPr="00880144">
        <w:rPr>
          <w:rStyle w:val="libAieChar"/>
          <w:rFonts w:hint="eastAsia"/>
          <w:rtl/>
        </w:rPr>
        <w:t>الْحَمْدُ</w:t>
      </w:r>
      <w:r w:rsidR="008A48E2" w:rsidRPr="00880144">
        <w:rPr>
          <w:rStyle w:val="libAieChar"/>
          <w:rtl/>
        </w:rPr>
        <w:t xml:space="preserve"> لِلَّهِ الَّذ</w:t>
      </w:r>
      <w:r w:rsidR="008A48E2" w:rsidRPr="00880144">
        <w:rPr>
          <w:rStyle w:val="libAieChar"/>
          <w:rFonts w:hint="cs"/>
          <w:rtl/>
        </w:rPr>
        <w:t>ی</w:t>
      </w:r>
      <w:r w:rsidR="008A48E2" w:rsidRPr="00880144">
        <w:rPr>
          <w:rStyle w:val="libAieChar"/>
          <w:rtl/>
        </w:rPr>
        <w:t xml:space="preserve"> أَذْهَبَ عَنَّا الْحَزَنَ إِنَّ رَبَّنا لَغَفُورٌ شَکُور</w:t>
      </w:r>
      <w:r w:rsidRPr="00880144">
        <w:rPr>
          <w:rStyle w:val="libAlaemChar"/>
          <w:rFonts w:hint="cs"/>
          <w:rtl/>
        </w:rPr>
        <w:t>)</w:t>
      </w:r>
      <w:r w:rsidR="008A48E2">
        <w:rPr>
          <w:rtl/>
          <w:lang w:bidi="fa-IR"/>
        </w:rPr>
        <w:t xml:space="preserve">. </w:t>
      </w:r>
      <w:r w:rsidR="008A48E2" w:rsidRPr="00880144">
        <w:rPr>
          <w:rStyle w:val="libFootnotenumChar"/>
          <w:rtl/>
        </w:rPr>
        <w:t>(2)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مکث، از آنجا که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دو ساعت به غروب مانده بود، با جناب مستطاب اجل،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السلطنه در کالسکه نشسته و حضرات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 کالسکه</w:t>
      </w:r>
      <w:r w:rsidR="0088014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خودشان روانه شهر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خانه خود وارد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اقارب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خودم هم به صحت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د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مراجعت نموده، همه را به دلخوش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ملاقات کردم، به درگاه حضرت رب العزّه متشکّر شدم. حمداً لله، فثمّ حمداً لله.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 در دوشان تپه، که موکب مسعود هما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آنجا نزول اجلال داشت رفته،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خاک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مقدس هما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ظلّ الله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- اروحناه‌فداه- شده، تقب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خاک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 را نمودم و اظهار</w:t>
      </w:r>
    </w:p>
    <w:p w:rsidR="008A48E2" w:rsidRPr="00880144" w:rsidRDefault="00880144" w:rsidP="0088014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8A48E2" w:rsidRDefault="008A48E2" w:rsidP="00880144">
      <w:pPr>
        <w:pStyle w:val="libFootnote0"/>
        <w:rPr>
          <w:rtl/>
          <w:lang w:bidi="fa-IR"/>
        </w:rPr>
      </w:pPr>
      <w:r>
        <w:rPr>
          <w:rtl/>
          <w:lang w:bidi="fa-IR"/>
        </w:rPr>
        <w:t>1-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السلطنه برادر مؤلف، که مدتها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داخله، عدل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بود.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مرآت الوقا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مظفر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1359</w:t>
      </w:r>
    </w:p>
    <w:p w:rsidR="008A48E2" w:rsidRDefault="008A48E2" w:rsidP="00880144">
      <w:pPr>
        <w:pStyle w:val="libFootnote0"/>
        <w:rPr>
          <w:rtl/>
          <w:lang w:bidi="fa-IR"/>
        </w:rPr>
      </w:pPr>
      <w:r>
        <w:rPr>
          <w:rtl/>
          <w:lang w:bidi="fa-IR"/>
        </w:rPr>
        <w:t>2- فاطر: 43</w:t>
      </w:r>
    </w:p>
    <w:p w:rsidR="008A48E2" w:rsidRDefault="00880144" w:rsidP="008A48E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8A48E2">
        <w:rPr>
          <w:rFonts w:hint="eastAsia"/>
          <w:rtl/>
          <w:lang w:bidi="fa-IR"/>
        </w:rPr>
        <w:lastRenderedPageBreak/>
        <w:t>کمال</w:t>
      </w:r>
      <w:r w:rsidR="008A48E2">
        <w:rPr>
          <w:rtl/>
          <w:lang w:bidi="fa-IR"/>
        </w:rPr>
        <w:t xml:space="preserve"> مرحمت را فرمودند و مستظهراً مراجعت به شهر شده، مشغول پذ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را</w:t>
      </w:r>
      <w:r w:rsidR="008A48E2">
        <w:rPr>
          <w:rFonts w:hint="cs"/>
          <w:rtl/>
          <w:lang w:bidi="fa-IR"/>
        </w:rPr>
        <w:t>یی</w:t>
      </w:r>
      <w:r w:rsidR="008A48E2">
        <w:rPr>
          <w:rtl/>
          <w:lang w:bidi="fa-IR"/>
        </w:rPr>
        <w:t xml:space="preserve"> آقا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ان</w:t>
      </w:r>
      <w:r w:rsidR="008A48E2">
        <w:rPr>
          <w:rtl/>
          <w:lang w:bidi="fa-IR"/>
        </w:rPr>
        <w:t xml:space="preserve"> علما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اعلام- کثّر الله أمثالهم- و وزرا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عظام و آقا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ان</w:t>
      </w:r>
      <w:r w:rsidR="008A48E2">
        <w:rPr>
          <w:rtl/>
          <w:lang w:bidi="fa-IR"/>
        </w:rPr>
        <w:t xml:space="preserve"> و دوستان گرد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دم</w:t>
      </w:r>
      <w:r w:rsidR="008A48E2">
        <w:rPr>
          <w:rtl/>
          <w:lang w:bidi="fa-IR"/>
        </w:rPr>
        <w:t xml:space="preserve"> و پس از دو روز، که 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ک</w:t>
      </w:r>
      <w:r w:rsidR="008A48E2">
        <w:rPr>
          <w:rtl/>
          <w:lang w:bidi="fa-IR"/>
        </w:rPr>
        <w:t xml:space="preserve"> زوج طپانچه هشت ت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ره،</w:t>
      </w:r>
      <w:r w:rsidR="008A48E2">
        <w:rPr>
          <w:rtl/>
          <w:lang w:bidi="fa-IR"/>
        </w:rPr>
        <w:t xml:space="preserve"> که از اسلحه</w:t>
      </w:r>
      <w:r>
        <w:rPr>
          <w:rFonts w:hint="cs"/>
          <w:rtl/>
          <w:lang w:bidi="fa-IR"/>
        </w:rPr>
        <w:t xml:space="preserve"> </w:t>
      </w:r>
      <w:r w:rsidR="008A48E2">
        <w:rPr>
          <w:rtl/>
          <w:lang w:bidi="fa-IR"/>
        </w:rPr>
        <w:t>ها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ممتاز تازه درآمده فرنگستان و پاره‌ا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از ظروف کار ژاپون </w:t>
      </w:r>
      <w:r w:rsidR="008A48E2">
        <w:rPr>
          <w:rFonts w:hint="eastAsia"/>
          <w:rtl/>
          <w:lang w:bidi="fa-IR"/>
        </w:rPr>
        <w:t>و</w:t>
      </w:r>
      <w:r w:rsidR="008A48E2">
        <w:rPr>
          <w:rtl/>
          <w:lang w:bidi="fa-IR"/>
        </w:rPr>
        <w:t xml:space="preserve"> شال ش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روان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اعل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،</w:t>
      </w:r>
      <w:r w:rsidR="008A48E2">
        <w:rPr>
          <w:rtl/>
          <w:lang w:bidi="fa-IR"/>
        </w:rPr>
        <w:t xml:space="preserve"> که هر 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ک</w:t>
      </w:r>
      <w:r w:rsidR="008A48E2">
        <w:rPr>
          <w:rtl/>
          <w:lang w:bidi="fa-IR"/>
        </w:rPr>
        <w:t xml:space="preserve"> در جا</w:t>
      </w:r>
      <w:r w:rsidR="008A48E2">
        <w:rPr>
          <w:rFonts w:hint="cs"/>
          <w:rtl/>
          <w:lang w:bidi="fa-IR"/>
        </w:rPr>
        <w:t>ی</w:t>
      </w:r>
      <w:r w:rsidR="008A48E2">
        <w:rPr>
          <w:rtl/>
          <w:lang w:bidi="fa-IR"/>
        </w:rPr>
        <w:t xml:space="preserve"> خود ممتاز، که سوغات مکه معظمه- زادها الله شرفاً- بود به عنوان سوغات تقد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م</w:t>
      </w:r>
      <w:r w:rsidR="008A48E2">
        <w:rPr>
          <w:rtl/>
          <w:lang w:bidi="fa-IR"/>
        </w:rPr>
        <w:t xml:space="preserve"> حضور باهرُ النور هما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ون</w:t>
      </w:r>
      <w:r w:rsidR="008A48E2">
        <w:rPr>
          <w:rtl/>
          <w:lang w:bidi="fa-IR"/>
        </w:rPr>
        <w:t xml:space="preserve"> ملوکانه- ارواحناه فداه- با فرزندان «ثقه السلطنه و» اعزاز الدوله شده، به 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ن</w:t>
      </w:r>
      <w:r w:rsidR="008A48E2">
        <w:rPr>
          <w:rtl/>
          <w:lang w:bidi="fa-IR"/>
        </w:rPr>
        <w:t xml:space="preserve"> نحو در فوق عر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ضه</w:t>
      </w:r>
      <w:r w:rsidR="008A48E2">
        <w:rPr>
          <w:rtl/>
          <w:lang w:bidi="fa-IR"/>
        </w:rPr>
        <w:t xml:space="preserve"> به دستخط هما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ون</w:t>
      </w:r>
      <w:r w:rsidR="008A48E2">
        <w:rPr>
          <w:rtl/>
          <w:lang w:bidi="fa-IR"/>
        </w:rPr>
        <w:t xml:space="preserve"> نمط شرف اصدار </w:t>
      </w:r>
      <w:r w:rsidR="008A48E2">
        <w:rPr>
          <w:rFonts w:hint="cs"/>
          <w:rtl/>
          <w:lang w:bidi="fa-IR"/>
        </w:rPr>
        <w:t>ی</w:t>
      </w:r>
      <w:r w:rsidR="008A48E2">
        <w:rPr>
          <w:rFonts w:hint="eastAsia"/>
          <w:rtl/>
          <w:lang w:bidi="fa-IR"/>
        </w:rPr>
        <w:t>افته</w:t>
      </w:r>
      <w:r w:rsidR="008A48E2">
        <w:rPr>
          <w:rtl/>
          <w:lang w:bidi="fa-IR"/>
        </w:rPr>
        <w:t xml:space="preserve"> بود.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الدوله!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شما را ملاحظه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ان شاءالله حج شما قبول و دعاها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قبلًا به ما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مقبول است.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قتاً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در حضور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ثقه السلطنه و اعزاز الدوله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شما خوب خدمت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>. کمال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از خدمات آنها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به شما هم کمال التفات را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رسم سوغات فرستاده بود[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]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مستحسن و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افتاد. شهر صفر المظفر 1322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ارتِ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دستخط ملوکانه پادشاهانه- ارواحناه فداه-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کمال استظهار و تشکر عموماً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A48E2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متعال ظلّ طو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شاهنشاه- ارواحناه فداه- را بر مفارق عموم چاکران و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مستدام بدارد بربّ العباد و بحقّ محمد- 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ائمه طاهر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اولاده الأمجاد سلام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880144" w:rsidRDefault="008A48E2" w:rsidP="008A4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سفرنامه مکه معظمه است که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شد. 1 شهر صفر المظفر 1323</w:t>
      </w:r>
    </w:p>
    <w:p w:rsidR="008A48E2" w:rsidRDefault="00880144" w:rsidP="00880144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37" w:name="_Toc1217220"/>
      <w:r>
        <w:rPr>
          <w:rFonts w:hint="cs"/>
          <w:rtl/>
          <w:lang w:bidi="fa-IR"/>
        </w:rPr>
        <w:lastRenderedPageBreak/>
        <w:t>فهرست مطالب</w:t>
      </w:r>
      <w:bookmarkEnd w:id="37"/>
    </w:p>
    <w:sdt>
      <w:sdtPr>
        <w:id w:val="1362240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2A005C" w:rsidRDefault="002A005C" w:rsidP="002A005C">
          <w:pPr>
            <w:pStyle w:val="TOCHeading"/>
          </w:pPr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7183" w:history="1">
            <w:r w:rsidRPr="00625523">
              <w:rPr>
                <w:rStyle w:val="Hyperlink"/>
                <w:noProof/>
                <w:rtl/>
                <w:lang w:bidi="fa-IR"/>
              </w:rPr>
              <w:t>مقدمه مصحّح‌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Toc1217183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184" w:history="1">
            <w:r w:rsidRPr="00625523">
              <w:rPr>
                <w:rStyle w:val="Hyperlink"/>
                <w:noProof/>
                <w:rtl/>
                <w:lang w:bidi="fa-IR"/>
              </w:rPr>
              <w:t>[آغاز راه]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Toc1217184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185" w:history="1">
            <w:r w:rsidRPr="00625523">
              <w:rPr>
                <w:rStyle w:val="Hyperlink"/>
                <w:noProof/>
                <w:rtl/>
                <w:lang w:bidi="fa-IR"/>
              </w:rPr>
              <w:t>[قزو</w:t>
            </w:r>
            <w:r w:rsidRPr="006255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25523">
              <w:rPr>
                <w:rStyle w:val="Hyperlink"/>
                <w:noProof/>
                <w:rtl/>
                <w:lang w:bidi="fa-IR"/>
              </w:rPr>
              <w:t>ن]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Toc1217185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186" w:history="1">
            <w:r w:rsidRPr="00625523">
              <w:rPr>
                <w:rStyle w:val="Hyperlink"/>
                <w:noProof/>
                <w:rtl/>
                <w:lang w:bidi="fa-IR"/>
              </w:rPr>
              <w:t>[رشت]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Toc1217186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187" w:history="1">
            <w:r w:rsidRPr="00625523">
              <w:rPr>
                <w:rStyle w:val="Hyperlink"/>
                <w:noProof/>
                <w:rtl/>
                <w:lang w:bidi="fa-IR"/>
              </w:rPr>
              <w:t>[بندر آستارا]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Toc1217187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188" w:history="1">
            <w:r w:rsidRPr="00625523">
              <w:rPr>
                <w:rStyle w:val="Hyperlink"/>
                <w:noProof/>
                <w:rtl/>
                <w:lang w:bidi="fa-IR"/>
              </w:rPr>
              <w:t>[بادکوبه]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Toc1217188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189" w:history="1">
            <w:r w:rsidRPr="00625523">
              <w:rPr>
                <w:rStyle w:val="Hyperlink"/>
                <w:noProof/>
                <w:rtl/>
                <w:lang w:bidi="fa-IR"/>
              </w:rPr>
              <w:t>[در راه باطوم]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Toc1217189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190" w:history="1">
            <w:r w:rsidRPr="00625523">
              <w:rPr>
                <w:rStyle w:val="Hyperlink"/>
                <w:noProof/>
                <w:rtl/>
                <w:lang w:bidi="fa-IR"/>
              </w:rPr>
              <w:t>[تفل</w:t>
            </w:r>
            <w:r w:rsidRPr="006255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25523">
              <w:rPr>
                <w:rStyle w:val="Hyperlink"/>
                <w:noProof/>
                <w:rtl/>
                <w:lang w:bidi="fa-IR"/>
              </w:rPr>
              <w:t>س]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Toc1217190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191" w:history="1">
            <w:r w:rsidRPr="00625523">
              <w:rPr>
                <w:rStyle w:val="Hyperlink"/>
                <w:noProof/>
                <w:rtl/>
                <w:lang w:bidi="fa-IR"/>
              </w:rPr>
              <w:t>[بوغاز اسلامبول]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Toc1217191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192" w:history="1">
            <w:r w:rsidRPr="00625523">
              <w:rPr>
                <w:rStyle w:val="Hyperlink"/>
                <w:noProof/>
                <w:rtl/>
                <w:lang w:bidi="fa-IR"/>
              </w:rPr>
              <w:t>[بندر ب</w:t>
            </w:r>
            <w:r w:rsidRPr="006255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25523">
              <w:rPr>
                <w:rStyle w:val="Hyperlink"/>
                <w:noProof/>
                <w:rtl/>
                <w:lang w:bidi="fa-IR"/>
              </w:rPr>
              <w:t>روت]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Toc1217192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193" w:history="1">
            <w:r w:rsidRPr="00625523">
              <w:rPr>
                <w:rStyle w:val="Hyperlink"/>
                <w:noProof/>
                <w:rtl/>
                <w:lang w:bidi="fa-IR"/>
              </w:rPr>
              <w:t>[ورود به دمشق]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Toc1217193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194" w:history="1">
            <w:r w:rsidRPr="00625523">
              <w:rPr>
                <w:rStyle w:val="Hyperlink"/>
                <w:noProof/>
                <w:rtl/>
                <w:lang w:bidi="fa-IR"/>
              </w:rPr>
              <w:t>[محمل مقدس نبو</w:t>
            </w:r>
            <w:r w:rsidRPr="006255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25523">
              <w:rPr>
                <w:rStyle w:val="Hyperlink"/>
                <w:noProof/>
                <w:rtl/>
                <w:lang w:bidi="fa-IR"/>
              </w:rPr>
              <w:t>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Toc1217194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195" w:history="1">
            <w:r w:rsidRPr="00625523">
              <w:rPr>
                <w:rStyle w:val="Hyperlink"/>
                <w:noProof/>
                <w:rtl/>
                <w:lang w:bidi="fa-IR"/>
              </w:rPr>
              <w:t>[ز</w:t>
            </w:r>
            <w:r w:rsidRPr="006255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25523">
              <w:rPr>
                <w:rStyle w:val="Hyperlink"/>
                <w:noProof/>
                <w:rtl/>
                <w:lang w:bidi="fa-IR"/>
              </w:rPr>
              <w:t>ارت مرقد حضرت ز</w:t>
            </w:r>
            <w:r w:rsidRPr="006255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25523">
              <w:rPr>
                <w:rStyle w:val="Hyperlink"/>
                <w:noProof/>
                <w:rtl/>
                <w:lang w:bidi="fa-IR"/>
              </w:rPr>
              <w:t xml:space="preserve">نب </w:t>
            </w:r>
            <w:r w:rsidRPr="00625523">
              <w:rPr>
                <w:rStyle w:val="Hyperlink"/>
                <w:rFonts w:eastAsiaTheme="minorHAnsi"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Toc1217195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196" w:history="1">
            <w:r w:rsidRPr="00625523">
              <w:rPr>
                <w:rStyle w:val="Hyperlink"/>
                <w:noProof/>
                <w:rtl/>
                <w:lang w:bidi="fa-IR"/>
              </w:rPr>
              <w:t>[حرکت از شام به حجاز]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Toc1217196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197" w:history="1">
            <w:r w:rsidRPr="00625523">
              <w:rPr>
                <w:rStyle w:val="Hyperlink"/>
                <w:noProof/>
                <w:rtl/>
                <w:lang w:bidi="fa-IR"/>
              </w:rPr>
              <w:t>[مد</w:t>
            </w:r>
            <w:r w:rsidRPr="006255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25523">
              <w:rPr>
                <w:rStyle w:val="Hyperlink"/>
                <w:noProof/>
                <w:rtl/>
                <w:lang w:bidi="fa-IR"/>
              </w:rPr>
              <w:t>نه منوره]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Toc1217197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198" w:history="1">
            <w:r w:rsidRPr="00625523">
              <w:rPr>
                <w:rStyle w:val="Hyperlink"/>
                <w:noProof/>
                <w:rtl/>
                <w:lang w:bidi="fa-IR"/>
              </w:rPr>
              <w:t>در جده‌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Toc1217198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199" w:history="1">
            <w:r w:rsidRPr="00625523">
              <w:rPr>
                <w:rStyle w:val="Hyperlink"/>
                <w:noProof/>
                <w:rtl/>
                <w:lang w:bidi="fa-IR"/>
              </w:rPr>
              <w:t>تفص</w:t>
            </w:r>
            <w:r w:rsidRPr="006255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25523">
              <w:rPr>
                <w:rStyle w:val="Hyperlink"/>
                <w:noProof/>
                <w:rtl/>
                <w:lang w:bidi="fa-IR"/>
              </w:rPr>
              <w:t>ل سفر مکه معظمه‌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Toc1217199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200" w:history="1">
            <w:r w:rsidRPr="00625523">
              <w:rPr>
                <w:rStyle w:val="Hyperlink"/>
                <w:noProof/>
                <w:rtl/>
                <w:lang w:bidi="fa-IR"/>
              </w:rPr>
              <w:t>مقدمه‌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Toc1217200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201" w:history="1">
            <w:r w:rsidRPr="00625523">
              <w:rPr>
                <w:rStyle w:val="Hyperlink"/>
                <w:noProof/>
                <w:rtl/>
                <w:lang w:bidi="fa-IR"/>
              </w:rPr>
              <w:t>ا</w:t>
            </w:r>
            <w:r w:rsidRPr="006255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25523">
              <w:rPr>
                <w:rStyle w:val="Hyperlink"/>
                <w:noProof/>
                <w:rtl/>
                <w:lang w:bidi="fa-IR"/>
              </w:rPr>
              <w:t>ن سفرنامه‌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Toc1217201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202" w:history="1">
            <w:r w:rsidRPr="00625523">
              <w:rPr>
                <w:rStyle w:val="Hyperlink"/>
                <w:noProof/>
                <w:rtl/>
                <w:lang w:bidi="fa-IR"/>
              </w:rPr>
              <w:t>[22 شعبان 1321: آماده حرکت از تهران]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Toc1217202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203" w:history="1">
            <w:r w:rsidRPr="00625523">
              <w:rPr>
                <w:rStyle w:val="Hyperlink"/>
                <w:noProof/>
                <w:rtl/>
                <w:lang w:bidi="fa-IR"/>
              </w:rPr>
              <w:t>[روز جمعه 23 شهر شعبان: خداحافظ</w:t>
            </w:r>
            <w:r w:rsidRPr="006255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25523">
              <w:rPr>
                <w:rStyle w:val="Hyperlink"/>
                <w:noProof/>
                <w:rtl/>
                <w:lang w:bidi="fa-IR"/>
              </w:rPr>
              <w:t>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Toc1217203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204" w:history="1">
            <w:r w:rsidRPr="00625523">
              <w:rPr>
                <w:rStyle w:val="Hyperlink"/>
                <w:noProof/>
                <w:rtl/>
                <w:lang w:bidi="fa-IR"/>
              </w:rPr>
              <w:t xml:space="preserve">[صبح </w:t>
            </w:r>
            <w:r w:rsidRPr="006255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25523">
              <w:rPr>
                <w:rStyle w:val="Hyperlink"/>
                <w:noProof/>
                <w:rtl/>
                <w:lang w:bidi="fa-IR"/>
              </w:rPr>
              <w:t>کشنبه 25: ورود به قزو</w:t>
            </w:r>
            <w:r w:rsidRPr="006255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25523">
              <w:rPr>
                <w:rStyle w:val="Hyperlink"/>
                <w:noProof/>
                <w:rtl/>
                <w:lang w:bidi="fa-IR"/>
              </w:rPr>
              <w:t>ن]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Toc1217204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205" w:history="1">
            <w:r w:rsidRPr="00625523">
              <w:rPr>
                <w:rStyle w:val="Hyperlink"/>
                <w:noProof/>
                <w:rtl/>
                <w:lang w:bidi="fa-IR"/>
              </w:rPr>
              <w:t>[اول رمضان: در رشت]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Toc1217205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206" w:history="1">
            <w:r w:rsidRPr="00625523">
              <w:rPr>
                <w:rStyle w:val="Hyperlink"/>
                <w:noProof/>
                <w:rtl/>
                <w:lang w:bidi="fa-IR"/>
              </w:rPr>
              <w:t>[12 رمضان: حرکت از باطوم]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Toc1217206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207" w:history="1">
            <w:r w:rsidRPr="00625523">
              <w:rPr>
                <w:rStyle w:val="Hyperlink"/>
                <w:noProof/>
                <w:rtl/>
                <w:lang w:bidi="fa-IR"/>
              </w:rPr>
              <w:t>[ورود به اسلامبول]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Toc1217207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208" w:history="1">
            <w:r w:rsidRPr="00625523">
              <w:rPr>
                <w:rStyle w:val="Hyperlink"/>
                <w:noProof/>
                <w:rtl/>
                <w:lang w:bidi="fa-IR"/>
              </w:rPr>
              <w:t>[حضور در مجلس سلامِ سلطان عثمان</w:t>
            </w:r>
            <w:r w:rsidRPr="006255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25523">
              <w:rPr>
                <w:rStyle w:val="Hyperlink"/>
                <w:noProof/>
                <w:rtl/>
                <w:lang w:bidi="fa-IR"/>
              </w:rPr>
              <w:t>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Toc1217208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209" w:history="1">
            <w:r w:rsidRPr="00625523">
              <w:rPr>
                <w:rStyle w:val="Hyperlink"/>
                <w:noProof/>
                <w:rtl/>
                <w:lang w:bidi="fa-IR"/>
              </w:rPr>
              <w:t>[4 شوال]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Toc1217209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210" w:history="1">
            <w:r w:rsidRPr="00625523">
              <w:rPr>
                <w:rStyle w:val="Hyperlink"/>
                <w:noProof/>
                <w:rtl/>
                <w:lang w:bidi="fa-IR"/>
              </w:rPr>
              <w:t>[9 شوال: حرکت به طرف اسکندر</w:t>
            </w:r>
            <w:r w:rsidRPr="006255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25523">
              <w:rPr>
                <w:rStyle w:val="Hyperlink"/>
                <w:noProof/>
                <w:rtl/>
                <w:lang w:bidi="fa-IR"/>
              </w:rPr>
              <w:t>ه]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Toc1217210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211" w:history="1">
            <w:r w:rsidRPr="00625523">
              <w:rPr>
                <w:rStyle w:val="Hyperlink"/>
                <w:noProof/>
                <w:rtl/>
                <w:lang w:bidi="fa-IR"/>
              </w:rPr>
              <w:t>[پنج شنبه 11 شوال: ازم</w:t>
            </w:r>
            <w:r w:rsidRPr="006255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25523">
              <w:rPr>
                <w:rStyle w:val="Hyperlink"/>
                <w:noProof/>
                <w:rtl/>
                <w:lang w:bidi="fa-IR"/>
              </w:rPr>
              <w:t>ر]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Toc1217211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212" w:history="1">
            <w:r w:rsidRPr="00625523">
              <w:rPr>
                <w:rStyle w:val="Hyperlink"/>
                <w:noProof/>
                <w:rtl/>
                <w:lang w:bidi="fa-IR"/>
              </w:rPr>
              <w:t>[اسکندر</w:t>
            </w:r>
            <w:r w:rsidRPr="006255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25523">
              <w:rPr>
                <w:rStyle w:val="Hyperlink"/>
                <w:noProof/>
                <w:rtl/>
                <w:lang w:bidi="fa-IR"/>
              </w:rPr>
              <w:t>ه]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Toc1217212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213" w:history="1">
            <w:r w:rsidRPr="00625523">
              <w:rPr>
                <w:rStyle w:val="Hyperlink"/>
                <w:noProof/>
                <w:rtl/>
                <w:lang w:bidi="fa-IR"/>
              </w:rPr>
              <w:t>[حرکت از اسکندر</w:t>
            </w:r>
            <w:r w:rsidRPr="006255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25523">
              <w:rPr>
                <w:rStyle w:val="Hyperlink"/>
                <w:noProof/>
                <w:rtl/>
                <w:lang w:bidi="fa-IR"/>
              </w:rPr>
              <w:t>ه]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Toc1217213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214" w:history="1">
            <w:r w:rsidRPr="00625523">
              <w:rPr>
                <w:rStyle w:val="Hyperlink"/>
                <w:noProof/>
                <w:rtl/>
                <w:lang w:bidi="fa-IR"/>
              </w:rPr>
              <w:t>[16 ذ</w:t>
            </w:r>
            <w:r w:rsidRPr="006255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25523">
              <w:rPr>
                <w:rStyle w:val="Hyperlink"/>
                <w:noProof/>
                <w:rtl/>
                <w:lang w:bidi="fa-IR"/>
              </w:rPr>
              <w:t xml:space="preserve"> قعده: در بق</w:t>
            </w:r>
            <w:r w:rsidRPr="006255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25523">
              <w:rPr>
                <w:rStyle w:val="Hyperlink"/>
                <w:noProof/>
                <w:rtl/>
                <w:lang w:bidi="fa-IR"/>
              </w:rPr>
              <w:t>ع]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Toc1217214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215" w:history="1">
            <w:r w:rsidRPr="00625523">
              <w:rPr>
                <w:rStyle w:val="Hyperlink"/>
                <w:noProof/>
                <w:rtl/>
                <w:lang w:bidi="fa-IR"/>
              </w:rPr>
              <w:t>[ششم ذ</w:t>
            </w:r>
            <w:r w:rsidRPr="006255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25523">
              <w:rPr>
                <w:rStyle w:val="Hyperlink"/>
                <w:noProof/>
                <w:rtl/>
                <w:lang w:bidi="fa-IR"/>
              </w:rPr>
              <w:t xml:space="preserve"> حجه: ورود به مکه]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Toc1217215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216" w:history="1">
            <w:r w:rsidRPr="00625523">
              <w:rPr>
                <w:rStyle w:val="Hyperlink"/>
                <w:noProof/>
                <w:rtl/>
                <w:lang w:bidi="fa-IR"/>
              </w:rPr>
              <w:t>[اقامت شانزده روزه در مکه]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Toc1217216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217" w:history="1">
            <w:r w:rsidRPr="00625523">
              <w:rPr>
                <w:rStyle w:val="Hyperlink"/>
                <w:noProof/>
                <w:rtl/>
                <w:lang w:bidi="fa-IR"/>
              </w:rPr>
              <w:t>[در قرنط</w:t>
            </w:r>
            <w:r w:rsidRPr="006255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25523">
              <w:rPr>
                <w:rStyle w:val="Hyperlink"/>
                <w:noProof/>
                <w:rtl/>
                <w:lang w:bidi="fa-IR"/>
              </w:rPr>
              <w:t>نه طور س</w:t>
            </w:r>
            <w:r w:rsidRPr="0062552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25523">
              <w:rPr>
                <w:rStyle w:val="Hyperlink"/>
                <w:noProof/>
                <w:rtl/>
                <w:lang w:bidi="fa-IR"/>
              </w:rPr>
              <w:t>نا]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Toc1217217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218" w:history="1">
            <w:r w:rsidRPr="00625523">
              <w:rPr>
                <w:rStyle w:val="Hyperlink"/>
                <w:noProof/>
                <w:rtl/>
                <w:lang w:bidi="fa-IR"/>
              </w:rPr>
              <w:t>[در استانبول]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Toc1217218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219" w:history="1">
            <w:r w:rsidRPr="00625523">
              <w:rPr>
                <w:rStyle w:val="Hyperlink"/>
                <w:noProof/>
                <w:rtl/>
                <w:lang w:bidi="fa-IR"/>
              </w:rPr>
              <w:t>[ورود به بادکوبه]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Toc1217219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217220" w:history="1">
            <w:r w:rsidRPr="00625523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Toc1217220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A005C" w:rsidRDefault="002A005C">
          <w:r>
            <w:fldChar w:fldCharType="end"/>
          </w:r>
        </w:p>
      </w:sdtContent>
    </w:sdt>
    <w:p w:rsidR="00880144" w:rsidRDefault="00880144" w:rsidP="00880144">
      <w:pPr>
        <w:pStyle w:val="libNormal"/>
        <w:rPr>
          <w:rtl/>
          <w:lang w:bidi="fa-IR"/>
        </w:rPr>
      </w:pPr>
    </w:p>
    <w:sectPr w:rsidR="00880144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F1F" w:rsidRDefault="00DF0F1F">
      <w:r>
        <w:separator/>
      </w:r>
    </w:p>
  </w:endnote>
  <w:endnote w:type="continuationSeparator" w:id="0">
    <w:p w:rsidR="00DF0F1F" w:rsidRDefault="00DF0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423" w:rsidRDefault="00D63423">
    <w:pPr>
      <w:pStyle w:val="Footer"/>
    </w:pPr>
    <w:fldSimple w:instr=" PAGE   \* MERGEFORMAT ">
      <w:r w:rsidR="009A45BD">
        <w:rPr>
          <w:noProof/>
          <w:rtl/>
        </w:rPr>
        <w:t>136</w:t>
      </w:r>
    </w:fldSimple>
  </w:p>
  <w:p w:rsidR="00D63423" w:rsidRDefault="00D634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423" w:rsidRDefault="00D63423">
    <w:pPr>
      <w:pStyle w:val="Footer"/>
    </w:pPr>
    <w:fldSimple w:instr=" PAGE   \* MERGEFORMAT ">
      <w:r w:rsidR="009A45BD">
        <w:rPr>
          <w:noProof/>
          <w:rtl/>
        </w:rPr>
        <w:t>135</w:t>
      </w:r>
    </w:fldSimple>
  </w:p>
  <w:p w:rsidR="00D63423" w:rsidRDefault="00D634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423" w:rsidRDefault="00D63423">
    <w:pPr>
      <w:pStyle w:val="Footer"/>
    </w:pPr>
    <w:fldSimple w:instr=" PAGE   \* MERGEFORMAT ">
      <w:r w:rsidR="009A45BD">
        <w:rPr>
          <w:noProof/>
          <w:rtl/>
        </w:rPr>
        <w:t>1</w:t>
      </w:r>
    </w:fldSimple>
  </w:p>
  <w:p w:rsidR="00D63423" w:rsidRDefault="00D634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F1F" w:rsidRDefault="00DF0F1F">
      <w:r>
        <w:separator/>
      </w:r>
    </w:p>
  </w:footnote>
  <w:footnote w:type="continuationSeparator" w:id="0">
    <w:p w:rsidR="00DF0F1F" w:rsidRDefault="00DF0F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D0A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2DF0"/>
    <w:rsid w:val="00093D33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07FC2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72FFB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550"/>
    <w:rsid w:val="001A6EC0"/>
    <w:rsid w:val="001B00F6"/>
    <w:rsid w:val="001B07B7"/>
    <w:rsid w:val="001B16FD"/>
    <w:rsid w:val="001B577F"/>
    <w:rsid w:val="001B702D"/>
    <w:rsid w:val="001B7407"/>
    <w:rsid w:val="001C41F2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2BA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05C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2601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6D0A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2C71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1CE1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1F7B"/>
    <w:rsid w:val="00446BBA"/>
    <w:rsid w:val="004538D5"/>
    <w:rsid w:val="00455A59"/>
    <w:rsid w:val="00457CD6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3C2A"/>
    <w:rsid w:val="0057612B"/>
    <w:rsid w:val="00577094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47865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04FA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796"/>
    <w:rsid w:val="007D4810"/>
    <w:rsid w:val="007D48CE"/>
    <w:rsid w:val="007D5FD1"/>
    <w:rsid w:val="007E188D"/>
    <w:rsid w:val="007E2EBF"/>
    <w:rsid w:val="007E6DD9"/>
    <w:rsid w:val="007F4190"/>
    <w:rsid w:val="007F4E53"/>
    <w:rsid w:val="008010BE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05E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144"/>
    <w:rsid w:val="00880BCE"/>
    <w:rsid w:val="008810AF"/>
    <w:rsid w:val="008830EF"/>
    <w:rsid w:val="008933CF"/>
    <w:rsid w:val="00895362"/>
    <w:rsid w:val="008A225D"/>
    <w:rsid w:val="008A4630"/>
    <w:rsid w:val="008A48E2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45BD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211D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470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25C7"/>
    <w:rsid w:val="00C74656"/>
    <w:rsid w:val="00C763D6"/>
    <w:rsid w:val="00C76A9C"/>
    <w:rsid w:val="00C801BD"/>
    <w:rsid w:val="00C81C96"/>
    <w:rsid w:val="00C9021F"/>
    <w:rsid w:val="00C9028D"/>
    <w:rsid w:val="00C906FE"/>
    <w:rsid w:val="00C91000"/>
    <w:rsid w:val="00C97009"/>
    <w:rsid w:val="00CA2801"/>
    <w:rsid w:val="00CA41BF"/>
    <w:rsid w:val="00CA45D9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3423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867C0"/>
    <w:rsid w:val="00D91B67"/>
    <w:rsid w:val="00D92CDF"/>
    <w:rsid w:val="00DA5931"/>
    <w:rsid w:val="00DA722B"/>
    <w:rsid w:val="00DB1538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0F1F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27E8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2F2F"/>
    <w:rsid w:val="00EA340E"/>
    <w:rsid w:val="00EA3890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E705B"/>
    <w:rsid w:val="00EF0462"/>
    <w:rsid w:val="00EF6505"/>
    <w:rsid w:val="00EF7A6F"/>
    <w:rsid w:val="00F02C57"/>
    <w:rsid w:val="00F070E5"/>
    <w:rsid w:val="00F07D33"/>
    <w:rsid w:val="00F12253"/>
    <w:rsid w:val="00F1517E"/>
    <w:rsid w:val="00F1590C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442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2601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M-gmadi_alsani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156EC-A841-469E-B056-AF81A318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399</TotalTime>
  <Pages>137</Pages>
  <Words>23387</Words>
  <Characters>133310</Characters>
  <Application>Microsoft Office Word</Application>
  <DocSecurity>0</DocSecurity>
  <Lines>1110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156385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11</cp:revision>
  <cp:lastPrinted>1601-01-01T00:00:00Z</cp:lastPrinted>
  <dcterms:created xsi:type="dcterms:W3CDTF">2019-02-14T08:20:00Z</dcterms:created>
  <dcterms:modified xsi:type="dcterms:W3CDTF">2019-02-16T10:16:00Z</dcterms:modified>
</cp:coreProperties>
</file>