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0" w:rsidRDefault="00585860" w:rsidP="00585860">
      <w:pPr>
        <w:pStyle w:val="libCenterBold1"/>
        <w:rPr>
          <w:lang w:bidi="fa-IR"/>
        </w:rPr>
      </w:pPr>
      <w:r>
        <w:rPr>
          <w:rtl/>
          <w:lang w:bidi="fa-IR"/>
        </w:rPr>
        <w:t>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زمان </w:t>
      </w:r>
    </w:p>
    <w:p w:rsidR="00585860" w:rsidRDefault="00585860" w:rsidP="00585860">
      <w:pPr>
        <w:pStyle w:val="libCenterBold2"/>
        <w:rPr>
          <w:rtl/>
          <w:lang w:bidi="fa-IR"/>
        </w:rPr>
      </w:pPr>
      <w:r>
        <w:rPr>
          <w:rtl/>
          <w:lang w:bidi="fa-IR"/>
        </w:rPr>
        <w:t>جلد اول</w:t>
      </w:r>
    </w:p>
    <w:p w:rsidR="00585860" w:rsidRDefault="00585860" w:rsidP="00585860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مؤلف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Fonts w:hint="cs"/>
          <w:rtl/>
          <w:lang w:bidi="fa-IR"/>
        </w:rPr>
        <w:t>مرتضی مطهری (ره)</w:t>
      </w:r>
    </w:p>
    <w:p w:rsidR="00585860" w:rsidRDefault="00585860" w:rsidP="00585860">
      <w:pPr>
        <w:pStyle w:val="libNormal"/>
        <w:rPr>
          <w:rtl/>
          <w:lang w:bidi="fa-IR"/>
        </w:rPr>
      </w:pPr>
    </w:p>
    <w:p w:rsidR="002D3DA3" w:rsidRDefault="002D3DA3" w:rsidP="00585860">
      <w:pPr>
        <w:pStyle w:val="libNormal"/>
        <w:rPr>
          <w:rtl/>
          <w:lang w:bidi="fa-IR"/>
        </w:rPr>
      </w:pPr>
    </w:p>
    <w:p w:rsidR="002D3DA3" w:rsidRDefault="002D3DA3" w:rsidP="00585860">
      <w:pPr>
        <w:pStyle w:val="libNormal"/>
        <w:rPr>
          <w:rtl/>
          <w:lang w:bidi="fa-IR"/>
        </w:rPr>
      </w:pPr>
    </w:p>
    <w:p w:rsidR="002D3DA3" w:rsidRPr="006E7FD2" w:rsidRDefault="002D3DA3" w:rsidP="00DD7C02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</w:t>
      </w:r>
      <w:r w:rsidR="00E80326">
        <w:rPr>
          <w:rFonts w:hint="cs"/>
          <w:rtl/>
        </w:rPr>
        <w:t xml:space="preserve">- </w:t>
      </w:r>
      <w:r w:rsidRPr="006E7FD2">
        <w:rPr>
          <w:rFonts w:hint="cs"/>
          <w:rtl/>
        </w:rPr>
        <w:t xml:space="preserve">اسلامی شبکة الامامین الحسنین </w:t>
      </w:r>
      <w:r w:rsidR="00DD7C02" w:rsidRPr="006E7FD2">
        <w:rPr>
          <w:rStyle w:val="libAlaemChar"/>
          <w:rtl/>
        </w:rPr>
        <w:t>عل</w:t>
      </w:r>
      <w:r w:rsidR="000A43D8">
        <w:rPr>
          <w:rStyle w:val="libAlaemChar"/>
          <w:rtl/>
        </w:rPr>
        <w:t>ی</w:t>
      </w:r>
      <w:r w:rsidR="00DD7C02" w:rsidRPr="006E7FD2">
        <w:rPr>
          <w:rStyle w:val="libAlaemChar"/>
          <w:rtl/>
        </w:rPr>
        <w:t>هم</w:t>
      </w:r>
      <w:r w:rsidR="00DD7C02" w:rsidRPr="006E7FD2">
        <w:rPr>
          <w:rStyle w:val="libAlaemChar"/>
          <w:rFonts w:hint="cs"/>
          <w:rtl/>
        </w:rPr>
        <w:t>ا</w:t>
      </w:r>
      <w:r w:rsidR="00DD7C02" w:rsidRPr="006E7FD2">
        <w:rPr>
          <w:rStyle w:val="libAlaemChar"/>
          <w:rtl/>
        </w:rPr>
        <w:t>‌السلام</w:t>
      </w:r>
      <w:r w:rsidR="00DD7C02" w:rsidRPr="006E7FD2">
        <w:rPr>
          <w:rFonts w:hint="cs"/>
          <w:rtl/>
        </w:rPr>
        <w:t xml:space="preserve"> </w:t>
      </w:r>
      <w:r w:rsidRPr="006E7FD2">
        <w:rPr>
          <w:rFonts w:hint="cs"/>
          <w:rtl/>
        </w:rPr>
        <w:t>بصورت الکترونیکی برای مخاطبین گرامی منتشر شده است</w:t>
      </w:r>
      <w:r w:rsidR="005F3A8C">
        <w:rPr>
          <w:rFonts w:hint="cs"/>
          <w:rtl/>
        </w:rPr>
        <w:t xml:space="preserve">. </w:t>
      </w:r>
    </w:p>
    <w:p w:rsidR="002D3DA3" w:rsidRDefault="002D3DA3" w:rsidP="002D3DA3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5F3A8C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5F3A8C">
        <w:rPr>
          <w:rFonts w:hint="cs"/>
          <w:rtl/>
        </w:rPr>
        <w:t xml:space="preserve">. </w:t>
      </w:r>
    </w:p>
    <w:p w:rsidR="00B93FD1" w:rsidRDefault="00585860" w:rsidP="002D3DA3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B93FD1">
        <w:rPr>
          <w:rtl/>
          <w:lang w:bidi="fa-IR"/>
        </w:rPr>
        <w:lastRenderedPageBreak/>
        <w:t>پ</w:t>
      </w:r>
      <w:r w:rsidR="000A43D8">
        <w:rPr>
          <w:rtl/>
          <w:lang w:bidi="fa-IR"/>
        </w:rPr>
        <w:t>ی</w:t>
      </w:r>
      <w:r w:rsidR="00B93FD1">
        <w:rPr>
          <w:rtl/>
          <w:lang w:bidi="fa-IR"/>
        </w:rPr>
        <w:t xml:space="preserve">شگفتار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كتاب حاضر مشتمل بر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شش سخنرانى از متفكر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استاد مرتضى مطهرى تحت عنوان «اسلام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نوشته كوتاهى به قلم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«به عنوان مقدمه» 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در زمستان سال 1345 هجرى شمسى و در شبهاى ماه مبارك رمضان در مسجد اتفاق (تهران) و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جمع عمومى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 شده و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ساده و روان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لازم به ذكر است كه نوارهاى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در دست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كتاب حاضر تنظ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شده متنى است كه در همان زمان از نوار استخراج گرد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گذاشته شده است و البته استاد چهار جلسه اول آن را ملاحظه نموده و ضمن اصلاحات عبارتى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مطالبى بر آن افزوده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مجموعه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جهت حفظ امانت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اصلاحات اندك عبارتى اكتفا شده و حالت گفتارى مطالب حفظ گرد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عناو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چهار جلسه اول كه عناو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آنها از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راستار مى باشد و حتى المقدور سعى شده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عناو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متن 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استخراج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ذكر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ضرورى است كه رسم استاد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بود كه پس از تفكر و تعمق كافى درباره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موضوع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اطراف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چند سلسله سخنرانى مى نمودند و اگر قرار مى شد كه آن 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به صورت كتاب منتشر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اده شده از نوار را با توجه به سوالات حضار اصلاح و تكم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كردند به طورى كه گاهى متن تنظ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شده چند برابر متن سخنران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مى گرد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انتظار داشت كه كتاب حاضر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بحثى كامل در موضوع مذكور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همچون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آثار آن متفكر گرانقدر حاوى بحثها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جالب و دلكش در موضوع خود بوده و حلال مسائل مبتلا به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 باب «اسلام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</w:t>
      </w:r>
      <w:r>
        <w:rPr>
          <w:rtl/>
          <w:lang w:bidi="fa-IR"/>
        </w:rPr>
        <w:lastRenderedPageBreak/>
        <w:t>زمان» مى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خصوصا با توجه به موقع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زمانى حاضر كه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من انقلاب شكوهمند اسلامى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حكومت به صالحان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در پى اجراى احكام اسلام مى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طبعا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 توجه به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و تحولات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كه در چهارده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نازل شده مى تواند پاسخگوى مشكلات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و هر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پاسخگوى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سوالات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بحثها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در سال 1351 در انجمن اسلامى پزشكان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 نموده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بحثها به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همراه دو بحث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نوشته 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از استاد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جلد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را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خواهند داد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خداى متعال توف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در نشر آثار چاپ نشده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متفكر گرانقدر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حاصل عمر و پاره تن امام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مسئلت مى نمائ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25/12/1364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شوراى نظارت بر نشر آثار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مرتضى مطهرى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به عنوان مقدمه، به قلم استاد شه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د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</w:p>
    <w:p w:rsidR="00B93FD1" w:rsidRPr="00031972" w:rsidRDefault="005F3A8C" w:rsidP="00031972">
      <w:pPr>
        <w:pStyle w:val="libNormal"/>
        <w:rPr>
          <w:rtl/>
          <w:lang w:bidi="fa-IR"/>
        </w:rPr>
      </w:pPr>
      <w:r w:rsidRPr="00031972">
        <w:rPr>
          <w:rtl/>
        </w:rPr>
        <w:t>بسمه تعالى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روشنفكران مسلمان در عصر ما كه از نظر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زبده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طبقات اجتماعى مى باشند و از نظر 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خوشبختانه قشر قابل توجهى به شمار مى روند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مهمتر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مسئله اجتماعى «اسلام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دو ضرورت فورى</w:t>
      </w:r>
      <w:r w:rsidR="005F3A8C">
        <w:rPr>
          <w:rtl/>
          <w:lang w:bidi="fa-IR"/>
        </w:rPr>
        <w:t xml:space="preserve">،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سنگ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رسالتى دشوار بر دوش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طبقه مى گذارد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ضرورت شناخت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 اسلام واقعى به عنوان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فلسفه اجتماعى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دئولوژى الهى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دستگاه سازنده فكرى و اعتقادى همه جانبه و سعادتبخش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ضرورت شناخت شرائط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و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واقع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ناشى از تكامل علم و صنعت از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انحرافى و عوامل فساد و سقوط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كشتى كه مى خواهد 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انوسها را طى كند و از قاره اى به قاره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برود وجود قطب نما براى جهت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ابى و هم لنگر محكم براى محفوظ ماندن و غرق نشدن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رپا گذاشتن جزر و مدها ضرورى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همچنانكه شناخت وضع و موقع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جغراف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ائى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هر لحظه امرى حتمى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از طرفى اسلام را به عنوان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راهنماى سفر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لنگر محكم و نگهدارنده از غرق شدن در جزر و مدها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هم شرائط خاص زمان را به عنوان مناطق و منازل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مرتبا به آنها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گذشت كاملا بشناس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بتوان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انوس متلاطم زندگى به سرمنزل مقصود برس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گروه نامبرده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مشكل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نحلى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آشنا نبودن با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اسلام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ندادن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عوامل توسعه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زمان و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 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انحرافى كه لازمه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بشرى است ممكن است مسئله را به صورت معما جلوه دهد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افراد و طبقاتى هستند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مسئله را واقعا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معماى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نحل و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تضاد آشتى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نگرند و معتقدند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دو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متوافق و ناسازگارند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«اسلام» و «مقتض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 دو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متوافق و ناسازگارند 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دو حتما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انتخاب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اسلام و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اسلامى گردن نهاد و از هر گونه نوجوئى و نوگرائى پره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كرد و زمان را از حركت بازداشت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زمان شد و اسلام را به عنوان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اى متعلق به گذشته به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سپرد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روى سخن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مقاله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افراد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استدلال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گروه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اسلام به 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ژه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خاتم است و دستوراتش جنبه جاودانگى دارد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همانطور كه روز اول بوده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بماند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و اما زمان در طبع خود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كهنه و نوكن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زمان اقتضاى دگرگونى دارد و هر روز اوضاع و احوال و شرائط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خلق مى كند مغا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 شرائط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چگونه ممكن است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ذات خود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با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ذات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است توافق و هماهنگى داشته باشند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ممكن است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رهاى برق و تلفن كه در منطقه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در كنار جاده ها نصب مى شوند با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لهائى كه مرتبا از جاده ها عبور مى كنند و در دو لحظه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نقطه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توافق و هماهنگى داشته باشند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ممكن است جامه اى كه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كودك دو ساله دوخته مى شود تا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سالگى او مورد استفاده قرار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رد در </w:t>
      </w:r>
      <w:r>
        <w:rPr>
          <w:rtl/>
          <w:lang w:bidi="fa-IR"/>
        </w:rPr>
        <w:lastRenderedPageBreak/>
        <w:t>حالى كه جامه در طول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همان است كه بوده و تن كودك ماه به ماه و سال به سال رشد مى كند و بر ابعادش افزوده مى گردد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اعتراف كرد كه مشكلى است و ارائه راه حل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آن چندان آسان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مشكل آدمى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مشكلى مى اندزد كه فلاسفه الهى تحت عنوان «ربط متغ</w:t>
      </w:r>
      <w:r w:rsidR="000A43D8">
        <w:rPr>
          <w:rtl/>
          <w:lang w:bidi="fa-IR"/>
        </w:rPr>
        <w:t>ی</w:t>
      </w:r>
      <w:r w:rsidR="00D43917">
        <w:rPr>
          <w:rtl/>
          <w:lang w:bidi="fa-IR"/>
        </w:rPr>
        <w:t>ر به ثابت</w:t>
      </w:r>
      <w:r>
        <w:rPr>
          <w:rtl/>
          <w:lang w:bidi="fa-IR"/>
        </w:rPr>
        <w:t>» و «ربط حادث به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م» طرح كرده و راه حل آن را ارائه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مشكل فلاسفه از آنجا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علت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علت ثابت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ثابت باشد و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علت حادث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حادث و علت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باشد پس چگونه است كه همه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 و حادثه اى جهان در 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امر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علت ازلى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قابل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منتهى مى گردد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فلاسفه «رابطى» كشف كرده اند كه از وجهه اى ثابت و ازلى است و از وجهه 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حادث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معتقدند كه او است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وند دهنده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 و حادثها به ذات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كامل ازلى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طبعا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پرسش در ذهن مطرح مى شود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مسئله «اسلام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مسئله اجتماعى است پاى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«رابط»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آن «رابط»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از چه مقوله اى است</w:t>
      </w:r>
      <w:r w:rsidR="005F3A8C">
        <w:rPr>
          <w:rtl/>
          <w:lang w:bidi="fa-IR"/>
        </w:rPr>
        <w:t xml:space="preserve">؟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استدلال به عدم امكان توافق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نوعى مغالطه است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 استدلال فوق درباره عدم امكان توافق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نوعى «مغالطه» به كار رفته است هم در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اسلام و هم در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اسلام از آن نظر كه جاودانگى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و نسخ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آن كه امرى قطعى و از ضرور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اسلام است با قابل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انعطاف كه امرى است مربوط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قانونگزارى اسلام و خود اسلام خود بخود با مكان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سم </w:t>
      </w:r>
      <w:r>
        <w:rPr>
          <w:rtl/>
          <w:lang w:bidi="fa-IR"/>
        </w:rPr>
        <w:lastRenderedPageBreak/>
        <w:t>مخصوص كه از مختصات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ستم قانونگزارى اسلام است به وجود مى آورد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فرض شده است و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دو تا كاملا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جدا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قدرت شگرف جوابگوئى فقه اسلامى به مسائل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دوره اى نكته اى است كه اعجاب جهان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را برانگ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تنها در زمان ما مسائل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رخ ننموده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آغاز طلوع اسلام تا قرن هفتم و هشتم كه تمدن اسلامى در حال توسعه بود و هر روز مسائل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خلق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فقه اسلامى بدون استمداد از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منبع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خط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انجام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قرون اخ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بى توجهى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امور اسلامى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و دهشت زدگى در مقابل غرب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موجب شد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توهم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اسلامى براى عصر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نارسا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مغالطه اى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به كار رفته از آن جهت است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فرض شده كه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زمان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حتى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جهان را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فرسوده و كهنه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حال آنكه آنچه در زمان كهنه و نو مى شود ماده و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مادى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ساختمان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انسان محكوم به كهنگى و زوال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جهان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جدول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ثاغورث به 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دو هزار سال از عمرش مى گذرد كهنه شده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گفته سعدى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«بنى آدم اعضاى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كرند» چون هفتصد سال از عمرش مى گذرد منسوخ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رقابل عمل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عدالت و مروت و وفا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هزار سال است كه دهان به دهان مى گردد مندرس شده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بلكه گفتن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جدول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ثاغورث عمر چند هزار ساله دارد و گفته سعدى عمر هفتصد ساله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محتواى جدول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ثاغورث و شعر سعدى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ازلى و ابدى مى باشند و آنان بازگو كننده آن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قند و بس</w:t>
      </w:r>
      <w:r w:rsidR="005F3A8C">
        <w:rPr>
          <w:rtl/>
          <w:lang w:bidi="fa-IR"/>
        </w:rPr>
        <w:t xml:space="preserve">.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lastRenderedPageBreak/>
        <w:t>اشكال و پاسخ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عصر برق و هواپ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 و فضانورد نمى تواند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همان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عصر چراغ نفتى و اسب و قاطر و الاغ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شك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در عصر برق و هواپ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 مسائل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رخ مى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پاسخ خودش را باز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ولى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ضرورتى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نمى كند كه الزاما چون برق به جاى چراغ نفتى و هواپ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 به جاى الاغ آمده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مسائل حقوقى مربوط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از قب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و فروش و غصب و ضمان و وكالت و رهن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كسره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كند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چون والد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فرزندان و زوج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اعصار گذشته الاغ سوار بوده اند و پدران و مادران و فرزندان و شوهران و زنان عصر ما هواپ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ماسوارند پس الزاما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حقوق والد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 اولاد و حقوق اولاد بر والد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حقوق زوج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عصر ما بكلى دگرگون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راه است نه منزل و توقفگاه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اسلام از خود به عنوان راه (صراط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غلط است 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چون منزلها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شود راه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عوض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هر حركت منظم دو عنصر اساسى وجود دارد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عنصر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مواضع كه متوال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صورت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عنصر ثبات راه و مدار حركت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تنها اسلام است كه به عنوان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دئولوژى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فلسفه اجتماعى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راهنماى سفر و حركت و تكامل مدعى جاودانگى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مكتبهاى اجتماعى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 خود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همه سنگ اصل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را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مى زنند و هر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اى را ناپا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مى دانند خود آن مكتب را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ناپا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مى دانند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جهان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بر اصل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عدم ثبات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بنا شده است ولى هرگز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ستهاى 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را به عنوان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اى كهنه و متعلق به قرن گذشته تلقى نمى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هرگز نمى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شخص </w:t>
      </w:r>
      <w:r>
        <w:rPr>
          <w:rtl/>
          <w:lang w:bidi="fa-IR"/>
        </w:rPr>
        <w:lastRenderedPageBreak/>
        <w:t>كارل ماركس دوران جوانى را پشت سر گذاشت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شد و سپس مرد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هم محكوم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و مرگ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برعكس از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به عنوان اصولى پولاد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خلل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لن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درباره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«شما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حتى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اساسى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جزء ذاتى از فلسفه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را حذف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بدون آنكه ترك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واقعى كرده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بدون آنكه در آغوش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دروغهاى ارتجاع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بورژوا قرار گرفته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فلسفه ماركس مانند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قطعه محكم پولاد است»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استثنائى در جهان رخ داده است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از آن جهت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ادعا را دارد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فلسفه است نه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علاوه فلسفه اى است كه به حسب ادعاى خود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واقعى زندگى بشر را شناخته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هى است كه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نمى تواند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ادعا را در انحصار خود قرار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فلسفه اجتماعى مى تواند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ادعا را اظهار كند و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خود را ارائه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مكتب اجتماعى را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شناسنامه و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تولد نمى توان محكوم به زوال و فنا دانست</w:t>
      </w:r>
      <w:r w:rsidR="005F3A8C">
        <w:rPr>
          <w:rtl/>
          <w:lang w:bidi="fa-IR"/>
        </w:rPr>
        <w:t xml:space="preserve">.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قضاوت درباره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به آشنائى با معارف اسلامى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نرو ما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درباره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قضاوت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تنها راه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با معارف اسلامى آشنا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روح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اسلامى را درك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خاص قانونگزارى اسلامى را بشناس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روشن شود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اسلام رنگ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قرن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و عصر مشخص دارد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مافوق قرون و اعصار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رهبرى و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سوق دادن بشر را به سوى تكامل بر عهده گرفته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توجه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درباره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وجود دارد كه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 را «ماد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خ» بنام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از نظر 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موجود صد در صد مادى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كه موتور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را به حركت مى آورد روابط اقتصادى جامعه بشرى است و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شؤ ون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اعم از فرهنگى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قضائى و اخلاقى تابعهاى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است از روابط اقتصادى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روساز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است بر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رساز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طبعا با دگرگونى روابط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و اقتصادى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شؤ ون زندگى بالطبع دگرگون 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درست باشد جبرا و الزاما با تكامل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و روابط اقتصادى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مجال نقد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ازمند به بسط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ادترى است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نتوانسته است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درستى از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و هم نتوانسته تاء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دى از صاحبنظران مستقل الفكر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مقلد به دست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ساخته انسان و روابط انسانها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انسان و در روابط انسانى عناصر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وجود دارد كه ثبات و بقاء خود را على رغم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روابط اقتصادى حفظ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اكنون نوبت آن است كه در مختصات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قانونگزارى اسلام بحثى به عمل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مختصاتى كه سبب شده بدون آنكه اجازه بدهد نسخ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در اصل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رخ دهد و بدون آنكه بگذارد كوچكتر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به جاودانگى آن برسد آن را نرم و قابل انعطاف و انطباق با صور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زندگى ساخته است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اول: علت تغ</w:t>
      </w:r>
      <w:r w:rsidR="000A43D8">
        <w:rPr>
          <w:rtl/>
          <w:lang w:bidi="fa-IR"/>
        </w:rPr>
        <w:t>یی</w:t>
      </w:r>
      <w:r w:rsidR="005F3A8C">
        <w:rPr>
          <w:rtl/>
          <w:lang w:bidi="fa-IR"/>
        </w:rPr>
        <w:t>ر مقتض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ات زمانها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دعوت فراوان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تفكر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عرضنا الامانة على السموات و الارض و الجبال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حملنها و اشفقن منها و حملها الانسان انه كان ظلوما جهولا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2)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قرآن كه تلاوت شد از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پرمعنى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عرض مى كنم پرمعنى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همه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قرآن پرمعنى مى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است كه بعضى از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قرآن به شكلى مطلب را عرضه مى دارد كه مردم را وادار به تفكر و تعمق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اد به تفكر دعوت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طور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دعوتهاى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تفكر همان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است كه رسما موضوع تفكر را عنوان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فكرى را مذمت و ملامت كرده است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 شر الدواب عندالله الصم البكم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عقلون</w:t>
      </w:r>
      <w:r w:rsidRPr="0095452E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3)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جنبندگان در نظر خدا كدامند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آنهائى هستند كه ما آنها را نجس الع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آنهائى هستند كه ضرب المثل كودنى هستند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جنبندگان در نظر خدا و با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عبارت است از انسانهائى كه گوش دارند و كرند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زبان دارند و گنگ و لالند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قوه عقل و 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به آنها داده شده است ولى آن را به كار نمى اندازند و فكر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دعوت به تعقل شده است در قرآن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سلسله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مستق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مردم را به تعقل دعوت كرده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آنها هم چند دسته اند و نمى خواه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همه آنها را عرض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چون از مطلبى كه در نظر گرفته ام دور مى مان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دسته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اتى است كه مطلبى را با شكل و صورتى طرح مى كند كه عقل را برمى انگ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زد به تفكر كردن و تاءمل </w:t>
      </w:r>
      <w:r w:rsidR="00B93FD1">
        <w:rPr>
          <w:rtl/>
          <w:lang w:bidi="fa-IR"/>
        </w:rPr>
        <w:lastRenderedPageBreak/>
        <w:t>كردن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خود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روش خاصى است كه براى تحر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عقول به كار برده شده است</w:t>
      </w:r>
      <w:r w:rsidR="005F3A8C">
        <w:rPr>
          <w:rtl/>
          <w:lang w:bidi="fa-IR"/>
        </w:rPr>
        <w:t xml:space="preserve">.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مقصود ازامانتى كه 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 انسان عرضه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كدام امانت است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در موضوع انسان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شكلى مطلب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كه انسان وقتى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تلاوت مى كند فورا چند علامت سوال در جلو خودش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عرضنا الامانة على السموات و الارض والجبال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حملنها و اشفقن منها و حملها الانسان انه كان ظلوما جهولا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</w:p>
    <w:p w:rsidR="00B93FD1" w:rsidRDefault="00B93FD1" w:rsidP="008F5A95">
      <w:pPr>
        <w:pStyle w:val="libNormal"/>
        <w:rPr>
          <w:rtl/>
          <w:lang w:bidi="fa-IR"/>
        </w:rPr>
      </w:pPr>
      <w:r>
        <w:rPr>
          <w:rtl/>
          <w:lang w:bidi="fa-IR"/>
        </w:rPr>
        <w:t>ما امانت را بر آسمانها و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عرضه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كدام امانت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چگونه عرضه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 كى عرضه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 آسمانها بر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كوهها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چگونه امانتى را مى شود بر آسمان و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كوه عرضه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امانت را ما عرضه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 آسمانها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بر كوهها اما آنها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امتناع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كلمه</w:t>
      </w:r>
      <w:r w:rsidR="008F5A95">
        <w:rPr>
          <w:rFonts w:hint="cs"/>
          <w:rtl/>
          <w:lang w:bidi="fa-IR"/>
        </w:rPr>
        <w:t xml:space="preserve"> </w:t>
      </w:r>
      <w:r w:rsidR="0095452E"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حملنها</w:t>
      </w:r>
      <w:r w:rsidR="0095452E" w:rsidRPr="0095452E">
        <w:rPr>
          <w:rStyle w:val="libAlaemChar"/>
          <w:rtl/>
        </w:rPr>
        <w:t>)</w:t>
      </w:r>
      <w:r w:rsidR="008F5A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امتناع كردند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معلوم مى شود نوع امانت نوعى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موجودات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بر آنها عرضه شده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تحمل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صرف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در امانتهاى معمول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فلانى فلان امانت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دوش گرفت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امتناع كردند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«امانت به دوش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گرفتن» موضوعى در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عربى و فارسى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حافظ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8F5A95" w:rsidTr="00E41429">
        <w:trPr>
          <w:trHeight w:val="350"/>
        </w:trPr>
        <w:tc>
          <w:tcPr>
            <w:tcW w:w="4288" w:type="dxa"/>
            <w:shd w:val="clear" w:color="auto" w:fill="auto"/>
          </w:tcPr>
          <w:p w:rsidR="008F5A95" w:rsidRDefault="008F5A95" w:rsidP="00E4142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آسمان بار امانت نتوانست كش</w:t>
            </w:r>
            <w:r w:rsidR="000A43D8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5A95" w:rsidRDefault="008F5A95" w:rsidP="00E4142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5A95" w:rsidRDefault="008F5A95" w:rsidP="00E4142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قرعه فال به نام من د</w:t>
            </w:r>
            <w:r w:rsidR="000A43D8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وانه زدند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8F5A95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 xml:space="preserve"> </w:t>
      </w:r>
      <w:r w:rsidR="0095452E"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حملها الانسان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انسان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گرفت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فورا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ما همه انسانها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روى دوش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آنها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كدام بار است كه بر دوش انسانها گذاشته شده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پس معلوم مى شود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امانت جسمانى نبوده است كه خدا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جسمى را عرضه بدارد به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كوهها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آسمانها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انسان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بلى من حاضرم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بعد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انه كان ظلوما جهولا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كه تنها موجودى بود كه حاضر 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ظلوم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«ظلوم » از ماده ظلم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ظلم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ستمگرى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ظلوم مبالغه در ظالم بودن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گرفت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ستمگر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جهل به معنى نادانى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جهولا مبالغه در نادانى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نادان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سوالهاى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به وجود مى آورد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خدا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عرضه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عرضه داشت كه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عرضه داشت كه به دوش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مسلم عرضه داشت كه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مخلوق به خود اجازه نداده است و جرات نكرده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امانت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تنها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صف مخلوقات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قدم جلو گذاشته و گفته من حاضرم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كه قبول كرده چرا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 را قرآن ظلوم و جهول خوانده است</w:t>
      </w:r>
      <w:r w:rsidR="005F3A8C">
        <w:rPr>
          <w:rtl/>
          <w:lang w:bidi="fa-IR"/>
        </w:rPr>
        <w:t xml:space="preserve">؟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موضوع ظلوم و جهول بودن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قسمت آخر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موضوع ظلوم و جهول بودن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از موضوع امانت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مشكل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موضوعاتى بوده است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علماى اسلامى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مفسر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عرفا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فكر مى كردند كه معنى ظلوم و جهول بودن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عرض كردم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پرمعنى مى باشد مقصودم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عرض كردم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با زبانى مطلبى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 است كه خود به خود سوالات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 و عقل بشر را وادار به فكر و اند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از نظر تمام مفسر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از نظر اخبار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و سنى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جاى ترد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امانت از نوع امور جسمانى و مادى نبوده است بلكه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معنوى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مخلوقات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امرى است كه خدا اسم آن را امانت گذاشته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چرا اسم آن را امانت گذاشته است بماند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توف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و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موضوعى بوده كه خدا نام آن را امانت گذاشته است و در عالم تكو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 تمام مخلوقات عرضه كرده ولى آنها نتوانستند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استعداد آن را نداشتند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عرضه كردن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معناى عرضه كردن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هر كمالى و هر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ضى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بر تمام مخلوقات عرضه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آنكه استعداد دارد 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آنكه استعداد ندارد نمى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مثال بزن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امانت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علم و به هر چه كه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موهبت كه نامش رسالت است از طرف خداوند به بعضى از انسانها عرضه مى شود و از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مضا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مى شود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را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عرضه كردند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من عرضه نكردند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به من هم عرضه مى كردند 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رفتم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كه نامش وحى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رسالت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نبوت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است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خداوند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چگونه مضا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اى (در عرضه آن)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بر همه مخلوقات عرضه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سنگ هم اگر بتواند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مى دهند ولى سنگ نمى تواند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نمى تواند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انسانها هم نمى توانند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مگر افراد بخصوصى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امانت هم كه خدا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عرضه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تمام مخلوقات عرضه كردند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از مخلوقات نتوانستند آن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مگر انسان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در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استعدادى وجود دارد كه در موجودات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آن استعداد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چون استعداد آن را داشت به او داده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حالا آن امانت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از خود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كلمه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حملنها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معلوم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امرى است كه به دوش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گرفتنى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جسمانى و مادى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تحمل كردنى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به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مراجعه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كرده اند با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جور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امانت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گفتند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و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و قانون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زندگى انسان زندگى اى باشد كه او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پرتو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و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آن را صورت بدهد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او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بكنند و او هم بار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بار قانون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بار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انسان وجود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مخلوقات و موجودات وظا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فى را كه انجام مى دهند بدون تحمل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روى اجبار و الزام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تنها انسان است كه مى شود براى او قانون طرح كرد و او را مختار و آزاد گذاشت و به او گفت اگر راه سعادت را مى خواهى طى كنى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بروى و اگر راه بدبختى را مى خواهى بروى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هر حال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با خودت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تو هستى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نامش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مطلبى كه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عرض كردم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مقدماتى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راجع به آن باز هم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خواهم داد</w:t>
      </w:r>
      <w:r w:rsidR="005F3A8C">
        <w:rPr>
          <w:rtl/>
          <w:lang w:bidi="fa-IR"/>
        </w:rPr>
        <w:t xml:space="preserve">.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lastRenderedPageBreak/>
        <w:t>ضرورت بحث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رامون نظر اسلام راجع به «مقتض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«مقتض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زمان» مسئله مهمى است و البته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طبقه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كرده و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سؤ ال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خودم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طبقات تماس دارم و برخوردهاى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ادترى دارم احساس مى كنم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عقده روحى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است كه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انسان مى تواند مسلمان باشد و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خودش را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دهد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مى پرسند اساسا با توجه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چگونه مى شود انسان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ندار بماند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لازمه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ندارى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خودش را در مقابل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نگاه دارد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و چاره اى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گاهى از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 سؤ ال مى كنند كه چه جور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انسان خودش را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انطباق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مذهب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بهانه قرار داده و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انسان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بند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مانع تجدد و مانع نوخواهى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است و انسان اگر بخواهد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ترقى داشته باشد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طرفدار تجدد و نوخواهى و دشمن كهنه باشد پس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انسان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ندار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ممكن است بعضى به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پى نبرند اما بدانند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براى خودشان مطرح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براى بچه 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مطرح است و اگر براى فرزندانشان هم امروز مطرح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دو روز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مطرح خواهد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خوب است كه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 را بشكاف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نظر اسلام راجع به «مقتض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زمان» </w:t>
      </w:r>
      <w:r>
        <w:rPr>
          <w:rtl/>
          <w:lang w:bidi="fa-IR"/>
        </w:rPr>
        <w:lastRenderedPageBreak/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اصلا منطق چه اقتضا مى كند كه وقتى فردا با افرادى مواجه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كرد و دائما به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خودتان را با زمان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شنهادشان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به نظر من ارجح آمد كه چند شبى روى آن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موضوعات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 ضمن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بحثى است راجع به «اخلاق»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اخلاق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اخلاق» در نوشته ها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به چشم مى خورد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اخلاق خوب و بد به طور مطلق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اخلاق خوب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خوب است و اخلاق بد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از اخلاق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براى مردم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در زمان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خوب است و براى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اخلاق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اخلاقى وجود ندارد كه براى همه مردم و در همه زمانها خوب باشد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مساءله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كه باز به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مناسبت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روى آن بحث كرد بحثى است راجع به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بناى تار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خ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ماركس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و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ماركس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زم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 نظر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اتى دارند و ما ناچار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در ضمن مباحث خود از آن بحث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تفاوت كلى زندگى اجتماعى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و انسان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مفهوم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روشن بشود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انسان زندگى اجتماعى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اجتماع زندگانى بكند و الا منقرض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تنها موجودى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زندگى اجتماعى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هم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وجود دارند كه زندگى اجتماعى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مقصود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آنها فقط با هم هستند چون صرف با هم بودن زندگى اجتماعى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آهوها با هم به طور دسته و گله زندگى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هم چرا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هم حركت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زندگى اجتماعى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آنها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كار و </w:t>
      </w:r>
      <w:r>
        <w:rPr>
          <w:rtl/>
          <w:lang w:bidi="fa-IR"/>
        </w:rPr>
        <w:lastRenderedPageBreak/>
        <w:t>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زندگى اجتماعى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زندگى اى كه در آن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كار و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نظم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وجود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واقعا زندگى اجتماعى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زندگى آنها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كار هم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كه افراد بشر كارها را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كرده اند و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حتاج خودشان را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كنند و بعد روى حساب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 هم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دهاى فنى مى كنند</w:t>
      </w:r>
      <w:r w:rsidR="005F3A8C">
        <w:rPr>
          <w:rtl/>
          <w:lang w:bidi="fa-IR"/>
        </w:rPr>
        <w:t xml:space="preserve">...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كتابى منتشر شد كه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كتاب خوبى بود و من در نوشته 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آن كتاب استناد كرده ام به نام «راز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انسان» كه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سنده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پروفسور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كائى است و به فارسى ترجمه شده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 كتاب نوشته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حشرات كوچك هستند مانند بعضى از مورچگان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كشت و دامدارى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حشرات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حشرات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كه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در پستان دارند اهلى مى كنند و در مقابل از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آنها استفاده مى كنند و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 را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خودشان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كنند»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بشر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هست آنها هم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فرمانده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فرمانبر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سرباز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كتابهائى كه راجع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نوع حشرات نوشته شده قابل ملاحظه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تنها موجودى كه زندگى اجتماعى دارد انسان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هم هستند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تفاوت كلى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مطالعات علمى دانشمندان نشان مى دهد موجوداتى كه مانند انسان زندگى اجتماعى دارند از وقتى كه پا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گذاشته اند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لات را داشته اند و تا امروز هم عوض نشده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برعكس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تمدن بشر كه ادوار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دارد مثلا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انسان عهد جنگل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عهد حجر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عهد آهن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عهد بخار و بعد هم عهد اتم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نوع از انواع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وانات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زندگى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نوع متطور </w:t>
      </w:r>
      <w:r>
        <w:rPr>
          <w:rtl/>
          <w:lang w:bidi="fa-IR"/>
        </w:rPr>
        <w:lastRenderedPageBreak/>
        <w:t>و متكامل نمى شود مگر آنكه خود نوع عوض شود و نوع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جاى آن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در زندگى خود ابتكار و 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تواند وضع و طرز زندگى خود را عوض كند و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 تازه تر به آن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برخلاف انسان كه داراى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قدرت خلاقه و ابتكارى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تجدد و نوخواهى وجود ندارد ولى براى انسان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 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عرضنا الامانة على السموات</w:t>
      </w:r>
      <w:r w:rsidR="005F3A8C">
        <w:rPr>
          <w:rStyle w:val="libAieChar"/>
          <w:rtl/>
          <w:lang w:bidi="fa-IR"/>
        </w:rPr>
        <w:t>...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فرزند بالغ و 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خلقت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فرزندى است كه خلقت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سرپرستى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خود را از روى او برداشته و او را از نعمت آزادى و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و ابتكار و استعداد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برخوردار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مودن راه تكامل را بر عهده خودش گذاشته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به حكم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خلق الانسان ضع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فا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«فعل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ت» از همه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ناتوان تر پا به هستى مى گذارد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از لحاظ استعداد و راهى كه مى تواند با قدم آزاد خود طى كند از همه كاملتر و مجهزتر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انسان قوه انتخاب و كشف و ابتكار و 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قادر است شكل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حتاج خود را عوض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ابزارها و وسا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نوتر و بهتر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اختراع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زندگى خود را عوض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روابط اجتماعى خود و در طرز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اخلاق خود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نظر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را و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و زمان را به نفع خود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اوضاع و احوال اجتماع خود را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براى انسان وضع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دارد و براى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وضع ثابتى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اسلام به عنوان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و به عنوان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قانون زندگى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زمان چه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نظر اسلام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نبرد كرد و در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جلو قدرت خلاقه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ابتكار بشر را گرفت و نگذاشت 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زمان را عوض كند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برعكس نظر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زمان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نظر سومى در كار است و لااقل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تفص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به هر حال مساءله اسلام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آغاز مى شود كه در جلسات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درباره آنها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دوم: دو نوع تغ</w:t>
      </w:r>
      <w:r w:rsidR="000A43D8">
        <w:rPr>
          <w:rtl/>
          <w:lang w:bidi="fa-IR"/>
        </w:rPr>
        <w:t>یی</w:t>
      </w:r>
      <w:r w:rsidR="005F3A8C">
        <w:rPr>
          <w:rtl/>
          <w:lang w:bidi="fa-IR"/>
        </w:rPr>
        <w:t xml:space="preserve">ر در زمان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دو نوع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در زمان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عرضنا الامانة على السموات والارض والجبال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حملنها و اشفقن منها و حملها الانسان انه كان ظلوما جهولا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4)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مذاكراتى كه بعضى از آقا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محترم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كردند و بعضى هم با تلفن صحبت كردند معلوم شد مساءله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عنوان شد مورد علاقه آقا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محترم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شب گذشته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عرض كردم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جاندارهائى كه زندگى اجتماعى دارند تنها انسان است كه زندگى متحول و متكاملى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خداوند آن موجودات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را طورى خلق كرده است كه زندگى ثابت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اولى كه پا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گذاشته اند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نظامات خاصى به وجود آمده اند و هر چه هم كه زمان بر آنها گذشته است در نظامات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آنها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زنبور عسل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جاندار اجتماعى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هست از دو هزار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كه دانشمندان در وضع زندگى او كتابها نوشته اند تا امروز كه درباره آن مطالعاتى صورت گرفته است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نشان نمى دهد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مخلوق در وضع زندگى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لاتى داده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نظم همان نظم است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همان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و حال آنكه از دو هزار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تاكنون در زندگى انسانها هزاران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اولا 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آنها آنطور هستند و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آنها به اصطلاح با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زندگى مى كنند نه با عقل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خداوند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قدرت مرموزى همراه آنها كرده است كه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قدرت بر علم روشن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عرض مى كنم </w:t>
      </w:r>
      <w:r>
        <w:rPr>
          <w:rtl/>
          <w:lang w:bidi="fa-IR"/>
        </w:rPr>
        <w:lastRenderedPageBreak/>
        <w:t xml:space="preserve">روشن نشده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نظر مادى قابل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ست) جز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قرآن فرموده است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اوحى ربك الى النحل ان اتخذى من الجبال 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وتا</w:t>
      </w:r>
      <w:r w:rsidRPr="0095452E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5)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 تو از راه مخفى به زنبور عسل القاء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«وحى» همان فهماندن است از راه نهانى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راهى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راههاى معمولى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 قدرتى كه در زبان علم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مى شود و قرآن آن را به نام وحى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همراه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 بوده است و او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 را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رهبرى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انسان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آنطور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انسان قدرتى داده شده است كه ما نام آن را «عقل»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«ابتكار»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داراى قوه ابتكار است اما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ابتكار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اساس مطلب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ابتكار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نقشه تازه خلق كردن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نقشه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به او فهمانده شده است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قادر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خلق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نقشه اى را با فكر خودش طرح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انسان قادر است چون به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قوه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داده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را از او گرفته اند و به او گفته اند تو در پرتو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زندگى بكنى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انسان داراى وحى هست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براى بعضى از افراد او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غمبران باشند در مسائلى كه پاى حس و عقل به آنجا نمى رسد وحى به كمك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انسان را رهبرى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قوه ابتكار را از او نگرفته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قوه ابتكار دارد و در حدودى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 ساخته است وحى كارى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انسان داراى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قوه و قدرتى هست زندگى او در خلقت از صفر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شروع بشود و از صفر هم شروع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با قوه ابتكار خودش قدم به قدم جلو مى رود و وضع زندگى خودش را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مرحله اى وارد مرحله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عهدى به عهدى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به اصطلاح تمدن انسان دوره </w:t>
      </w:r>
      <w:r>
        <w:rPr>
          <w:rtl/>
          <w:lang w:bidi="fa-IR"/>
        </w:rPr>
        <w:lastRenderedPageBreak/>
        <w:t>هائى دارد و تمدن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دوره هائى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راست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كردنش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با طرز خلقت انسان مربوط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براى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عوض نمى شود ولى براى انسان عوض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حس تجدد و نوخواهى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انسان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زمان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كنواخت است ولى زمان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مكلف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روى دوش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گذاشته نشده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خودكار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انسان مسئول كار خودش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است كه قرآن از آن به نام امانت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امانت را بر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آسمانها و كوهها (البته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عنوان نمونه ذكر شده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منظور تمام مخلوقات است) عرضه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حاضر نشدند كه آن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چون استعدادش را نداشتند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تنها انسان بود كه حاضر شد بار امانت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گفت 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!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من به عهده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راه كمال و سعادت را من با پاى خودم طى مى كنم به 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كه به من داده اى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ابتكار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عقل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تفاوت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وانها همانطورى كه در زندگى اجتماع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ترقى و تكامل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انحراف هم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سقوط هم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همانطورى كه بالا رفتن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آمدن هم ندارند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شما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زنبورهاى عسل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گروهى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دچار فساد و انحراف شده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اخلاقشان فاسد شده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نظامات خودشان را عوض كرده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خلاف كرده باشند و در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رفته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انسان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در كارش هست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عنى فساد و انحراف هم در انسان امكان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همانطورى كه انسان ممكن است راه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را بپ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ممكن است به سقوط و تباهى هم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دو راه به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باز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همانطورى كه ممكن است در زمان به واسطه استعداد عقلانى و علمى خودش جلو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ممكن است در اثر خودخواهى و هواپرستى از جاده ترقى منحرف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سراش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سقوط وارد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امكان سقوط و انحراف براى انسان از دو راه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از راه ظلم و ستمگرى و حقوق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مال كردن و از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عدالت خارج شدن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راه جهالت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جهالت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اشتباه كردن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را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گاهى به ندرت اتفاق مى افتد ولى نه آنطورى كه براى انسان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قومى را فاسد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ممكن است اشتباهى براى دسته كارگر زنبور عسل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افراد كارگر ماءمورند كه گلهاى خوشبو و 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و آنها را بمكند و عسل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گاهى اشتباها بجاى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گل 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خوشبو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گل بدبو را مى مكند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اشتباه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كوچك است و زود هم جبران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ماءمور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در كندو هستند كه وقتى زنبورهاى كارگر وارد مى شوند دهان آنها را بو مى كنند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خودشان را خوب انجام داده 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دند بد انجام داده اند فورا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محكمه از محكمه صحرائى 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عتر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دهند و با اسلحه اى كه دارند همانجا آنها را معدوم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قرآن بعد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عرض امانت بر مخلوقات و امتناع تمام مخلوقات از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 آن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شقدم شدن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بلافاصله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انه كان ظلوما جهولا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موجود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ستمگرى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موجود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نادانى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دو استعداد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استعداد ترقى و تكامل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استعداد و امكان سقوط و انحراف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به واسطه ظلم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جهل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قرآن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مضمون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 سوره دهر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هل اتى على الانسان 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من الدهر لم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كن ش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ئا مذكورا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خلقنا الانسان من نطفة امشاج نبتل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فجعلناه سم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عا بص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هد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ناه السب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اما شاكرا و اما كفورا</w:t>
      </w:r>
      <w:r w:rsidRPr="0095452E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6)</w:t>
      </w:r>
    </w:p>
    <w:p w:rsidR="000A43D8" w:rsidRDefault="00B93FD1" w:rsidP="000A43D8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 انسان گذشته است زمانى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نبوده است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نام برده بشود نبوده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ما انسان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نطفه و ماده اى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آن ماده استعدادهاى گوناگون وجود دارد و به موجب همان استعدادها ما انسان را مورد آزما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قرار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آزادش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0A43D8">
      <w:pPr>
        <w:pStyle w:val="libNormal"/>
        <w:rPr>
          <w:rtl/>
          <w:lang w:bidi="fa-IR"/>
        </w:rPr>
      </w:pPr>
      <w:r>
        <w:rPr>
          <w:rtl/>
          <w:lang w:bidi="fa-IR"/>
        </w:rPr>
        <w:t>آزما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آزما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به چه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آزما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عهده او قرار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آزادش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خودت مى دانى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چاه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راه را رفتى به سعادت مى رسى و اگر به طرف چاه رفتى منحرف شده اى و سقوط خواهى كرد</w:t>
      </w:r>
      <w:r w:rsidR="005F3A8C">
        <w:rPr>
          <w:rtl/>
          <w:lang w:bidi="fa-IR"/>
        </w:rPr>
        <w:t xml:space="preserve">.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جعلناه سم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عا بص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انسان را شنوا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قرار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و بص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قرار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انسان چشم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و گوش شنوا قرار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هد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ناه السب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اما شاكرا و اما كفورا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راه را به او نشان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با خود انسان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شاكر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كفور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انسان تنها موجودى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خلقت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دارد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سرشت مركبى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موجب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سرشت مركب است كه گاهى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گاهى عقب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انسان زمان خود را مى سازد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گاهى زمان خود را خوب مى كند و گاهى 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برخلاف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وان كه ساخته شده زمان و </w:t>
      </w:r>
      <w:r>
        <w:rPr>
          <w:rtl/>
          <w:lang w:bidi="fa-IR"/>
        </w:rPr>
        <w:lastRenderedPageBreak/>
        <w:t>محكوم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تا حدودى خالق زمان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است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صد در صد مخلوق زمان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 ما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زندگى بشر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دو نوع است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ناصح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اعتلائى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راعتلائى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اگر از ما بپرسند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هماهنگى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مخالفت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جواب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زمان 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دربست هماهنگى كرد و نه دربست و صددرصد مخالفت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زمان را انسان مى سازد و انسان موجودى است كه مى تواند زمان را در جهت خوبى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بدهد و مى تواند زمان را در جهت بدى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جهت خوبى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هماهنگى كرد و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جهت بدى است نه تنها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هماهنگى كرد بلكه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مخالفت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سؤ 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كدام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آنها را به حساب ترقى و اعتلاء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كدام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آنها را به حساب فساد و انحراف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از كجا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اوضاع خوب است و ما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هماهنگى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بد است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مخالفت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عقل براى انسان راهنماى خوبى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را خداوند به انسان داده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راه كمال را از راههاى انحراف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وضع بشر نشان مى دهد كه بشر گاهى به حكم عقل راه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را طى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گاهى به حكم اشتباه و جهالت و هواپرستى راه انحراف را طى مى كند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93FD1">
        <w:rPr>
          <w:rtl/>
          <w:lang w:bidi="fa-IR"/>
        </w:rPr>
        <w:t>ك مق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 كلى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پد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هائى كه در زمان به وجود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چه عواملى باعث به وجود آمدن آنها شده است و در چه جهتى به وجود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عامل پد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مورد نظر كدام استعداد از استعدادهاى گوناگون انسانى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(بب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آن پد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ده) براى چه منظورى به وجود آمده و چه آثارى دارد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آنچه كه در زمان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شد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محصول عقل و علم بشر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دخالت كرده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شما هر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را كه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زمان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شد اگر روى آن حساب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گاهى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صد در صد محصول علم و عقل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گاهى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محصول علم هست اما نه علم آزاد بلكه علم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چاره اس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علمى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هست به نام علم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بعضى از علما زحمت كش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اند 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علم را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برده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مباحث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علم بحث مربوط به نور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مبحث نور از مباحثى است كه هزاران سال است بشر درباره آن تحق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قاتى دارد كه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 نور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انسان كه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چطور مى شود كه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انعكاس و انكسار نور چگونه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نور چه قوان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علماى اسلامى مردى است به نام «ابن اله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ثم»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دان و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كدان فوق العاده اى مى باشد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مخصوصا درباره نور مطالعات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بى كرده است كه اروپائ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ارى از عقا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دشان درباره نور را به اقرار خودشان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مرد گرفته 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كتاب «المناظر» ابن اله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ثم اكنون در دست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اكابر دانشمندان اروپائى «راجر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كن» است كه از معار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نوابغ اروپا است و در حدود قرن دوازدهم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لادى مى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مرد از حوزه اندلس اسلامى استفاده كرده است و همه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خود را مد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ون ابن اله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ثم مى داند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«و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دورانت» در كتاب «تار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خ تمدن» و همچن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«گوستاولوبون » در «تار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خ تمدن اسلام و عرب» از قول خود راجرب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كن مى نو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سد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مرد با صراحت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استاد اصلى من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</w:t>
      </w:r>
      <w:r w:rsidR="00B93FD1">
        <w:rPr>
          <w:rtl/>
          <w:lang w:bidi="fa-IR"/>
        </w:rPr>
        <w:lastRenderedPageBreak/>
        <w:t>علم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ابن اله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ثم است و من از كتابهاى او استفاده كرده ام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البته بعدها مبحث نور را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برده 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اثر شناختن نور و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نور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بشر مسئله عكس و عكسبردارى و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لمبردارى را آموخته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كار علم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علم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شروى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 چه استفاده ها كه بشر مى تواند ببرد</w:t>
      </w:r>
      <w:r w:rsidR="005F3A8C">
        <w:rPr>
          <w:rtl/>
          <w:lang w:bidi="fa-IR"/>
        </w:rPr>
        <w:t xml:space="preserve">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علم كار خودش را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كشف و اختراع خودش را مى 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دفعه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آدم پول پرست هواپرست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و آن را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براى خالى كردن 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مردم و ضمنا فاسد كردن اخلاق مردم قرار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علمى كه بشر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فاسد كننده منحرف كننده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علم را به اسارت مى برد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علم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فاسدى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كند كه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اش خراب كردن اخلاق مردم است آن وقت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فلان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را قبول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محصول علم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فقط محصول علم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محصول علم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محصول شهوت شهوت پرستان است كه علم را در خدمت خودش گرفته است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به وجود آورده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عرض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علم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مى كند به نام علم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علمى كه خواص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اجسام را نشان مى دهد و بشر را قادر مى كند كه بتواند از عناصر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بسازد مانند دواها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خواص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را طرح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آنجا كه حساب علم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ترقى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است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علم هماهنگى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هماهنگى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به مرحله اى مى رسد كه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علم در خدمت هوس افراد فاسدى قرار </w:t>
      </w:r>
      <w:r>
        <w:rPr>
          <w:rtl/>
          <w:lang w:bidi="fa-IR"/>
        </w:rPr>
        <w:lastRenderedPageBreak/>
        <w:t>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افرادى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متخصص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شدند و با خواص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آشنا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را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ساختند براى ساختن ماده اى به نام «هروئ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ن» كه پدر جد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اك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هر جهت قدرتش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برابر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اك است هم از لحاظ نشئه اى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 و هم از لحاظ خمارى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اگر خداى ناخواسته مبتلا به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موقع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حاضر است خود را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بكند و مقدارى از آن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بلاى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ساختن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علم دخالت كرده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بله علم دخالت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علم آن را نساخته است شهوت بشر آن را ساخته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هواپرستى بشر آن را ساخته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 چراغ است در دست بشر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چراغ را در هر جا ببرى و به هر راه ببرى همان جا و همان راه را روشن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آنكه چراغ را در دست دارد به كجا و به چه راهى برود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دكتر داروساز با خودش فكر مى كند حالا كه من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داروسازى را انجام داده 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داروخانه باز كنم كه درآمدم فقط روزى پنجاه تا صد تومان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سازم كه بجاى ماهى سه چهار هزار تومان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بتوانم در ماه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سى هزار تومان درآمد داشته باشم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محصول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زمان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(ماده) محصول قرن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نام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زمان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استعدادى كه 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تحت عنوان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عرضنا الامانة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تحت عنوان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انه كان ظلوما جهولا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باهم 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استعداد ابتكار بشر با استعداد ظلم و ستمگرى و جهل بشر اتحاد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كرده 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قدرت ستمگرى بشر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قدرت ابتكار بشر را </w:t>
      </w:r>
      <w:r>
        <w:rPr>
          <w:rtl/>
          <w:lang w:bidi="fa-IR"/>
        </w:rPr>
        <w:lastRenderedPageBreak/>
        <w:t>در خدمت خود گماشته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محصول آنجائى كه قدرت ابتكار در خدمت قدرت شهوت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خانمان برانداز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عرض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فى كه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مى كنند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«قرن اتم»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تا بشر رفت كه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اتم كوچكتر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استفاده را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قدرت طلبهاى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علما را وارد كردند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«بمب» بسازند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بمب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در دست افراد جاه طلب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باشد تا هر كسى كه خواست نفس بكشد فورا او را 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شود گفت 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بمب محصول كشف اتم است و محصول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صلاح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تمام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هماهنگى كرد پس چرا تمام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ناله مى كند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«مسابقه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حاتى» كه الان وجود دارد و تمام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رخواهان بشر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اسلحه سازى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اسلحه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چرا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مبارزه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علم هست اما نه علم آزاد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قدرت ابتكار بشر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قدرت جاه طلبى بشر قرار گرفته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ابتكار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جاه طلبى بشر شده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براى «ا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ن» در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جشنى گرفتند و دانشمندانى كه حضور داشتند در فضائل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داد سخن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نوبت به خودش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شما براى كسى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جشن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شد بمب اتم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بسازند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كشف را كرد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فكر نمى كرد و منظورش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نبود كه بمب اتم بسازند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كشف را كرد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در راه مصالح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كار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افتد اما 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او تكان بخورد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روزولت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خروشچف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زنهاورها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چرچ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جاه طلبهاى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فورا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قدرت به نفع قدرت طلبى خودشان استفاده كردند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كسى كه صنعت ضبط صوت را اختراع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هدفش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درسهاى مف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داده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خطابه ها و كنفرانسها داده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است كه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باشد كه صوت را ضبط بكنند تا آن درسها و خطابه ها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ضبط بشود تا مردم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استفاده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هنوز دو تا خطابه و كنفرانس ضبط نشده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هنوز دو تا درس ضبط نشده بود كه تصن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فهاى شهوت 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پر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شهوت پرستى بشر بود كه در 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تا استفاده بكند و علم را در خدمت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قرار بدهد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ما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بشر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انحراف هم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معلم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اخلاق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به ما گفته اند كه علم در وجود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او را در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مصالح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گام بردارد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عالم باشد ولى علمش در خدمت شهوتش قرار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علم فراوانى دارم ولى افسوس افرادى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كنم كه به آنها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بدهم بعد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كنم ولى بعضى افراد را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كنم آدمهاى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النفسى هستند اما كودن مى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فهمند عوضى مى فهمند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ركى هستند اما تا معلومات را از من فرا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آن را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له قرار مى دهند براى منافع مادى خودشان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علم را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هدفهاى پست و پل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خودشان قرار مى دهند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سنائى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709"/>
        <w:gridCol w:w="269"/>
        <w:gridCol w:w="3609"/>
      </w:tblGrid>
      <w:tr w:rsidR="00CC215C" w:rsidTr="00E41429">
        <w:trPr>
          <w:trHeight w:val="350"/>
        </w:trPr>
        <w:tc>
          <w:tcPr>
            <w:tcW w:w="4288" w:type="dxa"/>
            <w:shd w:val="clear" w:color="auto" w:fill="auto"/>
          </w:tcPr>
          <w:p w:rsidR="00CC215C" w:rsidRDefault="00CC215C" w:rsidP="00CC2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چوعلم آموختى ازحرص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آنگه ترس كاندرشب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C215C" w:rsidRDefault="00CC215C" w:rsidP="00CC215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C215C" w:rsidRDefault="00CC215C" w:rsidP="00CC215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دزدى با چراغ آید گزیده تر برد كالا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CC215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حرف درستى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عالم شد كافى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 كارى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مى كند درست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علم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آدم آزاد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در راههائى كه عقل تصو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 مى كند به كار مى </w:t>
      </w:r>
      <w:r>
        <w:rPr>
          <w:rtl/>
          <w:lang w:bidi="fa-IR"/>
        </w:rPr>
        <w:lastRenderedPageBreak/>
        <w:t xml:space="preserve">افتد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راه هدفهاى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C215C">
        <w:rPr>
          <w:rFonts w:hint="cs"/>
          <w:rtl/>
          <w:lang w:bidi="fa-IR"/>
        </w:rPr>
        <w:t xml:space="preserve"> </w:t>
      </w:r>
      <w:r w:rsidR="005F3A8C" w:rsidRPr="00CC215C">
        <w:rPr>
          <w:rtl/>
          <w:lang w:bidi="fa-IR"/>
        </w:rPr>
        <w:t>«مستعملا آلة الد</w:t>
      </w:r>
      <w:r w:rsidR="000A43D8" w:rsidRPr="00CC215C">
        <w:rPr>
          <w:rtl/>
          <w:lang w:bidi="fa-IR"/>
        </w:rPr>
        <w:t>ی</w:t>
      </w:r>
      <w:r w:rsidR="005F3A8C" w:rsidRPr="00CC215C">
        <w:rPr>
          <w:rtl/>
          <w:lang w:bidi="fa-IR"/>
        </w:rPr>
        <w:t>ن للدن</w:t>
      </w:r>
      <w:r w:rsidR="000A43D8" w:rsidRPr="00CC215C">
        <w:rPr>
          <w:rtl/>
          <w:lang w:bidi="fa-IR"/>
        </w:rPr>
        <w:t>ی</w:t>
      </w:r>
      <w:r w:rsidR="005F3A8C" w:rsidRPr="00CC215C">
        <w:rPr>
          <w:rtl/>
          <w:lang w:bidi="fa-IR"/>
        </w:rPr>
        <w:t>ا»</w:t>
      </w:r>
      <w:r w:rsidR="00031972">
        <w:rPr>
          <w:rStyle w:val="libFootnotenumChar"/>
          <w:rtl/>
          <w:lang w:bidi="fa-IR"/>
        </w:rPr>
        <w:t xml:space="preserve"> (</w:t>
      </w:r>
      <w:r w:rsidRPr="009E4719">
        <w:rPr>
          <w:rStyle w:val="libFootnotenumChar"/>
          <w:rtl/>
          <w:lang w:bidi="fa-IR"/>
        </w:rPr>
        <w:t>7)</w:t>
      </w:r>
      <w:r w:rsidR="00CC215C">
        <w:rPr>
          <w:rFonts w:hint="cs"/>
          <w:rtl/>
        </w:rPr>
        <w:t xml:space="preserve"> </w:t>
      </w: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 خصوص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چه رسد به اجتماع كه 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حكمت عده اى از علما و دانشمندان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مى كنند اجتماع را به جلو مى برند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مردم سودجو در 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باشند كه از كارهاى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سوءاستفاده بكنند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است كه 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دست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راجع به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روزگار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چه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خوبى است و چه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بدى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آن ولو علم هم دخالتى داشته است اما علم در خدمت هوا و هوس بشر قرار گرفته است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كرده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هماهنگى نمود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هماهنگى كردن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مساوى با سقوط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علم است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بله عصر علم است اما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تمام سرچشمه هاى وجود بشر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علم خشك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عصر علم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بشر فقط عالم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علم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بشر وجود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را توجه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دوره اى به اندازه دوره ما «علم»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برده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دوره را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عصر علم گذاشت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عصر بردگى علم گذاشت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اسارت علم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عصرى كه علم را آزاد نمى گذارند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تمام دوره هاى گذشته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دوره آزادتر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دوره اى علم و عالم مثل امروز بدبخت و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نبوده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شما اگر درست دقت كرده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اگر عالمى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مخترع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روانشناس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ماهر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فورا قدرتهاى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او را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خودشان قرار مى دهند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علم خودت را در خدمت </w:t>
      </w:r>
      <w:r>
        <w:rPr>
          <w:rtl/>
          <w:lang w:bidi="fa-IR"/>
        </w:rPr>
        <w:lastRenderedPageBreak/>
        <w:t>هدفهاى ما قرار بده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چاره اى هم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مثلش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دانشمندان اتم شناس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تر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ندارد در هر جاى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دانشمند اتم شناس درجه اول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قدرتهاى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آمدند او را زندانى كردند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علم را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آنها قرار دهد و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 دشمن از آن استفاده نكند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برنامه مى دهند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برنامه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عمل بكنى و حق زندگى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ندارى دانشمندان درجه اول در هر كجاى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باشند اسرارى از علوم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مى دانند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نمى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در شوروى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نفر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دانشمندان باشند (كه كسى عدد آنها را هم نمى داند 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افراد جزء اسرارند)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تعداد هم ممكن است در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دهها نفر ماءمور و مراقب وجود دارد كه اسرار را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ندهند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ندزدند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تر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وجود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آزادى كه ما و شما الان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آنها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با برادر خودش حق ندارد تماس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او بخواهد به برادرش مقداى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اسرار را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دهد و بعد برادر او برود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اسرار را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دولت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بگذارد و آن دولت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لحاظ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دولت برابر بشود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عصر علمى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عصر علم هست اما نه عصر آزادى علم بلكه عصر اسارت و بردگى علم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قدرت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قدرت علم بر اجتماع بشر حكومت مى كند و آن قدرت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علما را به عنوان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براى هدفهاى خودش استخدام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ما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طور دربست هماهنگى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مخالفت با علم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به واسطه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است كه ما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هنوز دوره اى كه در آن دوره علم آزاد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آزاد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دوره اى كه علم و عقل بر </w:t>
      </w:r>
      <w:r>
        <w:rPr>
          <w:rtl/>
          <w:lang w:bidi="fa-IR"/>
        </w:rPr>
        <w:lastRenderedPageBreak/>
        <w:t>شهوات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جاه طلب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مردم حكومت بكند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هنوز عصرى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 كه «ا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ن» حاكم و آمر باشد و روزولت مط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و ماءمور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عكس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افلاطون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معروفى دارد به نام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«مد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فاضله»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 روزى به سعادت نائل خواهد شد كه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زمامداران باشند و زمامداران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وقتى كه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طبقه اى هستند و زمامداران طبقه 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روى سعادت نخواهد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مسلمانها بالاخص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دوره سعادت بشر آن عصرى است كه دوره عدل كامل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عصر ظهور حضرت حجت (عج)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دوره اى كه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مشخصش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دوره حكومت عقل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دوره اى است كه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برده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درباره عصر دارد كه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غبقون كاءس الحكمه بعد الصبوح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8)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عصر مردم صبحگاهان و شامگاهان جامى كه مى نوشند جام حكمت و معرفت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جز جام حكمت و معرفت جام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نمى نوشند</w:t>
      </w:r>
      <w:r w:rsidR="00CC215C">
        <w:rPr>
          <w:rFonts w:hint="cs"/>
          <w:rtl/>
          <w:lang w:bidi="fa-IR"/>
        </w:rPr>
        <w:t>.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كافى هست كه در عصر ظهور حضرت حجت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دست خود را بر سر افراد بشر مى گذارد و عقل مردم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من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نتوانستم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آنجور كه دلم مى خواست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بكنم ولى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به غلط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علم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غلط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عقل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غلط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فكر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عصر عقل آزادى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و فكر آزادى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هنوز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شهوت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هنوز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جاه طلبى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ماه گذشته كه به خوزستان رفته بودم در جشنى كه به مناسبت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شعبان برقرار شده بود گفتم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عصر چه عصرى است و بر وجود بشر </w:t>
      </w:r>
      <w:r>
        <w:rPr>
          <w:rtl/>
          <w:lang w:bidi="fa-IR"/>
        </w:rPr>
        <w:lastRenderedPageBreak/>
        <w:t>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حكومت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وضع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تل ها»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چهار تا آدم بى ارزش چه سر و صدائى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راه انداخته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روزنامه هاى خودمان نوشتند 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رفتند تمام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را تحت الشعاع قرار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كند از روح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ملت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لسن» نخست 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انگلستان هم وارد شد و روزنامه هاى مهم مثل «ن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ورك تا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مز» خبر ورود او را در چهار سطر نوشتند اما صفحاتى را اختصاص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تل ها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آنقدر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شهرت كسب كرده اند كه گفتند ما امروز از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ساى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معروفتر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حكا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كند كه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علم و عقل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گفتم معلوم مى شود هنوز عصر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عصر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تل هاست نه عصر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گفتم تازه اگر عصر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لسن هم بود چه بود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ما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هنوز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را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دارد صد در صد تصد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كلمه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ما را 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هنوز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فاصله دارد تا زمان به جائى برسد كه تمام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راتش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به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خودم خاتمه مى دهم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سوم: جامعه در حال رشد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جامعه در حال رشد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مثلهم فى الانج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ل كزرع اخرج شطاءه فآزره فاستغلظ فاستوى على سوقه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عجب الزراع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9)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خداوند مثلى براى اهل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مسلمانان كه از دستورات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مى كنند ذكر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مثل با بحث ما ارتباط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انج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ذكر شده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مثل زراعتى هستند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دانه اى كه 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كشت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دانه سر مى 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صورت برگ نازك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مثلا دانه گندمى را 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بكارند اول بار كه از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صورت برگ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نازك و 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 فآزره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برگ به همان حالت نازكى ثابت نمى ماند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از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داراى ساقه اى مى شود كه نسبت به آن برگ صفت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را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برگ نازك را محكم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ساقه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فاستغلظ بعد كم 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ساقه غلظت و ضخامت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«فاستوى على سوقه» روى ساقه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عجب الزراع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وقت است كه كشاورزان را به تعجب وامى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متخصص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فن كشاورزى وقتى نگاه مى كنند تعجب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حالت است حالت استقلال و رشد و تعالى كه چشم دشمن را كور مى كند و دشمن به خشم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كفار وقتى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به خشم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خودش فرموده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آنان كه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مقابل دشمن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قوى و محكم ولى نسبت به خودشان مهربان و نرم مى باشند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اشداء على الكفار</w:t>
      </w:r>
      <w:r w:rsidR="005F3A8C">
        <w:rPr>
          <w:rStyle w:val="libAieChar"/>
          <w:rtl/>
          <w:lang w:bidi="fa-IR"/>
        </w:rPr>
        <w:t xml:space="preserve">، </w:t>
      </w:r>
      <w:r w:rsidR="005F3A8C" w:rsidRPr="005F3A8C">
        <w:rPr>
          <w:rStyle w:val="libAieChar"/>
          <w:rtl/>
          <w:lang w:bidi="fa-IR"/>
        </w:rPr>
        <w:t>رحماء 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نهم تر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ركعا سجدا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مقابل دشمن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و باصلابتند و نسبت به خودشان مهربان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اهل عبادت و پرستش مى باشند آنها را در ركوع و سجود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توجه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عبادت و پرستش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اسلام جداشدنى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افراد كه با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اجتماعى اسلام آشنا شده 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آشنائى سبب شده است كه عبادات را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كنند ولى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عملا هم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دستورات و عبادات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نمى دهد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اجتماعى به او ضم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شده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اجتماعى هم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نمى دهد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عبادتها به او ضم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شده باشد</w:t>
      </w:r>
      <w:r w:rsidR="005F3A8C">
        <w:rPr>
          <w:rtl/>
          <w:lang w:bidi="fa-IR"/>
        </w:rPr>
        <w:t xml:space="preserve">.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بتغون فضلا من الله و رضوانا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خدا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اده مى خواهند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آنچه كه دارند قانع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افزونتر مى خواهند اما نه آنطور افزون خواهى كه مادى مسلكها و ماده پرستها دارند كه فقط دنبال پول و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مى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افزون طلبى رضاى خدا را مى خواهند در راه حق و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افزون طلب مى باشند</w:t>
      </w:r>
      <w:r w:rsidR="005F3A8C">
        <w:rPr>
          <w:rtl/>
          <w:lang w:bidi="fa-IR"/>
        </w:rPr>
        <w:t xml:space="preserve">.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س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ماهم فى وجوههم من اثر السجود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مسلمانى در چهره آنها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آثار عبادت در گونه آنها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مقصود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چون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سجده كرده اند فقط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بسته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عبادت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افه انسان اثر مى گذارد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رابطه عظ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روح و جسم انسان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افكار و عقائد و اخلاق و ملكات انسان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افه او اثر مى گذارد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افه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انسان نمازخوان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انسان تارك الصلواه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مثلى است كه خدا براى مسلمانان صدر اول زده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مثل رشد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تكامل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رو به تكامل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مى روند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اول </w:t>
      </w:r>
      <w:r>
        <w:rPr>
          <w:rtl/>
          <w:lang w:bidi="fa-IR"/>
        </w:rPr>
        <w:lastRenderedPageBreak/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هستند كه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برگ نازك از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ساقه ضخ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داراى برگها مى شوند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بوته اى مى شوند نه مانند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بوته 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كشاورزان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معلمان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كنندگان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وقتى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به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فرو مى روند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رشد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سرعت و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خوبى چطور مى 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سقراطها وقتى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اتفاقا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كه باعث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جهان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است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سرعت رشد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به استقلال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مسلمانها است كه قرآن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فاستوى على سوقه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روى پاى خودش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اروپائ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گفته است اگر ما سه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را در نظر بگ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 وقت اعتراف خواه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كرد كه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مانند محمد </w:t>
      </w:r>
      <w:r w:rsidR="00160AA2" w:rsidRPr="00160AA2">
        <w:rPr>
          <w:rStyle w:val="libAlaemChar"/>
          <w:rtl/>
        </w:rPr>
        <w:t>صلى‌الله‌عليه‌وآله</w:t>
      </w:r>
      <w:r w:rsidR="00B93FD1">
        <w:rPr>
          <w:rtl/>
          <w:lang w:bidi="fa-IR"/>
        </w:rPr>
        <w:t xml:space="preserve"> كسى وجود ندارد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رهبرى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مانند او وجود نداشته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و عظمت هدف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هدف بزرگ بود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رورو كردن روح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و اخلاق و عقائد و نظامات اجتماعى مردم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دوم قلّت وسائل و امكانات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وسائل چه داشته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همان خو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شان نزد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خودش با او طرف بودند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نه پولى داشت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نه زورى و نه همدستى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نفر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نفر افراد را به خود </w:t>
      </w:r>
      <w:r w:rsidR="00CC215C">
        <w:rPr>
          <w:rtl/>
          <w:lang w:bidi="fa-IR"/>
        </w:rPr>
        <w:t>مؤمن</w:t>
      </w:r>
      <w:r w:rsidR="00B93FD1">
        <w:rPr>
          <w:rtl/>
          <w:lang w:bidi="fa-IR"/>
        </w:rPr>
        <w:t xml:space="preserve"> ساخت و دور خود جمع كرد تا به صورت بزرگتر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قدرت جهان درآمد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عامل سوم سرعت وصول به هدف بود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در كمتر از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قرن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از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مى از مردم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تسل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او شدند 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مان آوردند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 وقت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همچو رهبرى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وجود نداشته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مقصود قرآن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مثل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عجب الزراع متخصص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دهقانها و كشاورزان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تا ابد در تعجب فرو مى روند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چطور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سرعت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شدند و رشد كردند و روى پا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ستادند و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وه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مثل در خود قرآن مج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امت ذكر شده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سؤ ال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مسلمانان صدر اول اختصاصا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باشند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مال آنها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مال اسلام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وقت و هر جا مردمى واقعا اسلام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به دستورات اسلام عمل بكنند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رشد و تزا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تكامل و استقلال و روى پاى 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ستادن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را به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و تعجب واداشتن را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مال اسلام است نه مال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به اسلام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از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جامعه را متوقف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 مسلمان را وادار به درجا زدن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رشد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 كه نشان داد عملا مى تواند جامعه خود را به جلو ببرد شما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چهار قرن اول اسلامى اسلام چه كرده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دورانت در «تار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تمدن»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تمدنى شگفت 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زتر از تمدن اسلامى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اسلام عملا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نشان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اسلام طرفدار ثبات و جمود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كنواختى مى بود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جامعه را در همان حد اول جامعه عرب نگاه بدارد پس چرا تمدنهاى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و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را در خودش جمع كرد و از مجموع آنها تمدن عظ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مترى را به وجود آورد پس اسلام با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زمان مخالف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گوستاولوبون انصافا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كرده است و كتابش هم كتاب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باارزشى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گاهى حرفهائى مى زند كه انسان تعجب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سبك فرنگى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گوستاولوبون وارد مى شود در بحث علل انحطاط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چرا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انحطاط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تمدن اسلامى غروب كرد چرا باقى نماند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عللى ذكر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عللى كه ذكر مى كند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عدم انطباق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زمان عوض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 و مسلمانها مى خواستند باز اسلام را به همان 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در قرنهاى بعد نگاه دارند در </w:t>
      </w:r>
      <w:r>
        <w:rPr>
          <w:rtl/>
          <w:lang w:bidi="fa-IR"/>
        </w:rPr>
        <w:lastRenderedPageBreak/>
        <w:t>صورتى كه امكان نداشت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اسلامى را رها كنند و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اسلامى را گرفتند و منحط شدند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هر كسى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 بداند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مستشرق بزرگ چه مثالى براى مدعاى خود آورده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چه اصلى در اسلام بود كه بعد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عوض شد و مسلمانها به 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اسلام را گرفتند و منحط شدند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آقاى گوستاولوبون چه اصلى را از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 كه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انطباق نمى كرده است و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جمود و خشكى به خرج مى دادند و نمى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به خرج مى دادند و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با زمان هماهنگى مى كردند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تعال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اسلامى كه در صدر اسلام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بخش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راه را به سوى ملل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باز كرد و مردم فوج فوج اسلام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كردند و مخصوصا ملل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عرب كه در مظالم حكام و موبدان و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خودشان مى سوختند وقتى با آن مواجه شدند استقبال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 مساوات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در اسلام امت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نژادى و طبقاتى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اسلام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خوشا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اصل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اصل مساوات در ابتدا به نفع جامعه اسلامى بود اما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بعد باز هم پافشارى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كدندگى به خرج دادند و مى خواستند اصل مساوات را در دوره هاى بعد اجرا كنند و حال آنكه اگر مى خواستند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ادتشان محفوظ بماند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 را كنار مى گذاشتند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عرب بعد از آنكه حكومت را در دست گرفت و ملتهاى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مسلمان شدند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را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ترح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 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كنار بگذارد و ملتهاى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استثمار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وغ بندگى خودش بكشد تا بتواند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هاى حكومت خودش را محكم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آمدند به اصل مساوات 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فرقى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عرب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رعرب نگذاشتند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آنها را آوردند و قاضى درجه اول </w:t>
      </w:r>
      <w:r>
        <w:rPr>
          <w:rtl/>
          <w:lang w:bidi="fa-IR"/>
        </w:rPr>
        <w:lastRenderedPageBreak/>
        <w:t>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را به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باز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كم كم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ملل آمدند و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را از عرب گرفتند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قومى كه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را از عرب گرفت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بودند كه در ابتداى حكومت بنى العباس روى كار آمدند مانند برمك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 ذوالر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اقوام و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و بستگان خود را روى كار آوردند و عرب را كنار زدند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در اوائل قرن دوم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چند سال گذشت كه دوره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بود مخصوصا در دوره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چون مادر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به حد اعلا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حتى نقل كرده اند روزى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از راهى مى گذشت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نفر عرب جلوى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را گرفت گفت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فرض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 من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هستم به دادم برس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دوره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برادرش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معتصم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مادر معتصم از تركهاى ماوراءالنهر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معتصم به عكس رفتار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به عرب روى خوش نشان مى داد و نه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موقع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حفظ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عربها بد بود چون طرفدار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استشان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عربى بود و اعراب را بر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راعراب ترج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مى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اعراب طرفدار امو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بنى العباس عموما با اعراب مخالف بودند چون مى دانستند عربها طرفدار امو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مى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زبان فارسى را كه بنى العباس زنده كردند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نمى خواستند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در عربها هضم بشوند «ابراه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بن الامام» بخشنامه اى كرده است (و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بخشنامه را جرجى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نوشته اند) به تمام نقاط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آن گفته است هر عربى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معتصم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اعراب طرفدار امو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هستند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طرفدار عباس پسر </w:t>
      </w:r>
      <w:r w:rsidR="007E30ED">
        <w:rPr>
          <w:rtl/>
          <w:lang w:bidi="fa-IR"/>
        </w:rPr>
        <w:t>مأمون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رفت قوم و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مادرش را از تركستان آورد و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جا كارها را به دست آنان سپرد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هم اعراب را كنار 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لهذا عنصر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روى كار آمد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همه حرف آقاى گوستاولوبون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چرا خلفاى عباسى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خودشان عرب بودند از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عربى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نكردند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گوستاولوبون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فض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لت اسلام است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گرفته و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عدم انطباق اسلام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و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جمود و تحجر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دانسته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 از نظراخلاق خوب است ولى از نظر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گاهى خوب است و گاهى 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از نظر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خوب است كه ملتهاى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به اسلام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مى كند اما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بود كه مسلمانها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عربهاى آن وقت از نظر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هم كه باشد اصل مساوات اسلام 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رپا بگذارند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گوستاولوبون اشتباه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اولا اسلام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روش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به مفهوم اروپائى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اگر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باز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كرده بودند امروز نه از اسلام اثرى بود و نه از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هدفش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مساوات را به طور كامل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برقرار كند اگر اسلام تا وقتى كه از مردم استفاده مى كند اصلى را طرح كند بعد آن را عوض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اسلام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اروپائى است كه اعلام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حقوق بشر مى دهند تا آنجا كه ملتهاى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ربار بكشند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مفت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طرز فكر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اسلام خشك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رقابل انعطاف است و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جور در</w:t>
      </w:r>
      <w:r w:rsidR="004576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آمده است كه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استها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مبارزه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نمى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انحراف زمان مى داند و در مقابل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ستادگى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است كه عده اى بر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گرفتند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على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زش خوب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علم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عمل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تقوا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عاطفه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 حكمت و خطابه بود 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بزرگ داشت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نبود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چون انعطاف نداشت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صلابت به خرج 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مصالح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را در نظر نمى گرفت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استمدار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دروغ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وعده بدهد و عمل نكند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مانى را امضاء كند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كارش گذشت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امضاء خودش بزند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روى خوش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نشان بدهد تا وقتى كه او را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بكند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 او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«منصور دوان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قى»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بود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ابومسلم را استخدام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و قرارداد بست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ابومسلم به نفع منصور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كرد و چه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كه در خراسان به نفع بنى العباس نكرد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قهرمان ملى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خودمان را بشناس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دائم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قهرمان ملى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را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ابومسلم كشته است به حساب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صد چهارصد هزار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مجموع آدمهائى كه ابومسلم كشته است ششصد هزار نفر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آخر آدم چقدر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جانى باشد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منصور از نظر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ابومسلم تمام دشمنان منصور را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ابومسلم كم كم شاخ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ابومسلم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سال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لشكر انبوه به مكه 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مراجعت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به «رى»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منصور او را فراخواند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من با تو كارى 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ابومسلم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بار دوم و سوم نوشت باز هم نرفت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نامه 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نوشت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ابومسلم مردد ماند كه برود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ها مشورت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به او گفتند نرو خطرناك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قول معروف اجلش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منصور گفته بود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تنها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</w:t>
      </w:r>
      <w:r>
        <w:rPr>
          <w:rtl/>
          <w:lang w:bidi="fa-IR"/>
        </w:rPr>
        <w:lastRenderedPageBreak/>
        <w:t>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وارد شد بر منصور و تعظ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احوالپرسى كم كم منصور به او خشونت كرد كه چرا فلان كار را نكردى چرا فلان جا امر مرا اطاعت نكردى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ابومسلم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سخت شد و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منصور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كشتنش دارد گفت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براى كشتن دشمنانت مرا نگهدار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امروز از تو دشمن ترى ندارم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منصور دستور داده بود دو سه نفر مسلح پشت در مانده بودند و گفته بود هر وقت من فلان علامت را دادم فورا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ابومسلم را بكش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خوب ابومسلم را ملامت كرد آن علامت را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ختند و ابومسلم را تكه تكه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هم او را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نمد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افراد آقاى منصور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بزرگى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دشمن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گله شان از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چرا على مانند منصور دوان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رفتار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به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روى خوش نشان نداد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نامه به او ننوشت و او را اغفال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را خام نكرد تا بعد او را به مركز بخواهد و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رنگ و دس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دروغ نمى گفت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تبع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قائل نمى 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رشوه نمى داد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همانطور كه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نسبت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المال عمل مى كرد او عمل نمى كرد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اسلام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خشك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انعطاف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نمى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 اگر بخواهد با اسلام عمل بكند نمى تواند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استمدارى بكند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آمده است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نوع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استمدار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مبارزه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آمده است براى خدمت به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پاسدار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انعطاف داشته باشد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اسلام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طنت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اسلام پاسدار </w:t>
      </w:r>
      <w:r>
        <w:rPr>
          <w:rtl/>
          <w:lang w:bidi="fa-IR"/>
        </w:rPr>
        <w:lastRenderedPageBreak/>
        <w:t>درستى و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و عدالت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فلسفه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جهات صلابت و استحكام داشته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على آنجور رفتار كرد كه قرنها بر دل مردم حكومت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از فكر خودش در زمان خودش حما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كرد و فكر خودش را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باقى گذاشت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روش على به صورت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على 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خودش شكست نخورد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على و هدفش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چهار صباحى كه مى خواهم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زندگى بكنم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نعمت و جاه باشم (همان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استى كه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گفت كه ما در نعمت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م)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على شكست خورده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چون على مرد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و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هدف بود شكست نخورده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توقعات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جائى كه در باب انطباق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دارند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رجال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نام حالت روباه صفتى خودشان را كه در هر زمان هر رنگى جامعه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 به همان رنگ مى شوند انعطاف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انطباق با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زرنگى و عقل گذاشته اند و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كنند و انتظار دارند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توقع را برآورد و چون برنمى آورد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اسلام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مانع است كه انسان خودش را با زمان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دهد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افتخار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جلوى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انطباقها را گرفته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بن على كه امروز بر دل شما حكومت مى كند جهتش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رنگ زمان به خود نگرفت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نگفت اگر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حكومت كند رنگ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حكومت كند رنگ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حكومت كند رنگ او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چون زمانه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شده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رنگ زمانه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كه «مروان حكم» به او گفت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ابا عبدالله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جمله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رخواهانه اى براى تو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فرمود بگو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گفت من مصلحت ترا </w:t>
      </w:r>
      <w:r>
        <w:rPr>
          <w:rtl/>
          <w:lang w:bidi="fa-IR"/>
        </w:rPr>
        <w:lastRenderedPageBreak/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نم كه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نفرمود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مصلحت و منفعت من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فرمود در آن موقع اسلام چه خواهد شد</w:t>
      </w:r>
      <w:r w:rsidR="005F3A8C">
        <w:rPr>
          <w:rtl/>
          <w:lang w:bidi="fa-IR"/>
        </w:rPr>
        <w:t xml:space="preserve">؟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على الاسلام السلام اذ قد بل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ت الامة براع مثل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10)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آن وقت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فاتحه اسلام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كجا خواند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چهارم: افراط و تفر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طها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افراط و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ها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كذلك جعلناكم امة وسطا لتكونوا شهداء على الناس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كون الرسول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شه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11)</w:t>
      </w:r>
      <w:r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خاص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تهاى بزرگ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مقدس اسلام اعتدال و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انه روى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خود قرآن كر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امت اسلام را به نام امت وسط نام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است 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تعب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تعب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و فوق العاده اى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امت و قوم و جمع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تى كه واقعا و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قتا دست پرورده قرآن كر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باشند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افراط و تفر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ط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كندروى و تندروى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چپ روى و راست روى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همه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بركنارند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ترب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قرآن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جاب مى كند اعتدال و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انه روى را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مساءله اى كه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شبها عنوان بحث قرار داده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انطباق با مقتض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فكر افراطى وجود دارد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فكر تفر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طى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فكر معتدل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بعضى از جر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انات فكرى در عالم اسلام از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نظر وجود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كرده است كه بعضى افراطى و بعضى تفر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طى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تندروى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جا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كندروى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جا بوده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من اسم آن تندرو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را جهالت گذاشته ام و اسم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كندرو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را جمود گذاشته و مى گذارم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باره توض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خواهم داد</w:t>
      </w:r>
      <w:r w:rsidR="005F3A8C">
        <w:rPr>
          <w:rtl/>
          <w:lang w:bidi="fa-IR"/>
        </w:rPr>
        <w:t xml:space="preserve">: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كسانى كه به قول امروزى ها در مسائل اسلامى روشنفكرى به خرج مى داد و كار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روشنفكرى او به حد افراط رس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بود خل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دوم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دوم به اصطلاح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روشنفكر مآبانه كار مى كرد اما تندرو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هائى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مثلا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كجا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دستورى داده بود و او مى گفت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 فقط براى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و زمان خودش بود ولى زمان ما تغ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ر كرده است و ما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عوض 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البته ممكن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نفر 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عه با احساسات ضد خل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اى كه 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به حساب تعمد و ضربه زدنهاى عمدى بگذارد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فقط مقصودش مخالفت با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غمبر </w:t>
      </w:r>
      <w:r w:rsidR="00B93FD1">
        <w:rPr>
          <w:rtl/>
          <w:lang w:bidi="fa-IR"/>
        </w:rPr>
        <w:lastRenderedPageBreak/>
        <w:t>بوده است ولى اگر نخواه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نجور بگوئ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طورى بگوئ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براى طرفداران خل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هم قابل قبول باشد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خطاها و اشتباهاتى است كه از او سرزده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در اذان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فصول اذان را خود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اكرم دستور و تع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ن فرموده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آن فصول حى على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رالعمل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معنى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فصل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روب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 به بهتر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اعمال كه نماز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زمان خلافت عمر مى رسد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زمانى كه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اى اسلام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ازمند به جهاد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زمانى كه مسلم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در مقابل خود دو جبهه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ار بزرگ دارند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ران و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روم كه مقتدرتر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كشورهاى روى زم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هستند با توجه به عده مسلمانها كه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ش از چهل پنجاه هزار نفر نبودند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دفعه با تمام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اعلان جنگ داده 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نست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كشورى مثل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تحولى در آن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 اعلان جنگ بدهد با دو مملكت بزرگ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آمر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كا و شوروى كه در واقع اعلان جنگ با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روى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حساب است كه مورخ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اروپائى اتفاق كلمه دارند كه اگر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روى عظ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مان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مردم نبود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محال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هر چه باشد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امرى است شب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به اعجاز ولى اعجاز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آن عصر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 مسلمانها به سرباز و سربازى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بود و مى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روح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سربازها قوى باشد و اعتقاد داشته باشند و جهاد را اصلى لازم و واجب بدانند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فكرى در دماغ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 حى على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رالعمل را از اذان بردار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چون به روح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سربازى ضربه مى 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برآورد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روى به نماز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چون نماز بهتر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اعمال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سرباز فكر مى كند كه نماز از جهاد بهتر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در فكر نماز خواندن است و از جهاد اعراض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لذا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بردار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بجاى آن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الصلواه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من النوم نماز از خواب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>
        <w:rPr>
          <w:rtl/>
          <w:lang w:bidi="fa-IR"/>
        </w:rPr>
        <w:lastRenderedPageBreak/>
        <w:t>بهتر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اعتقاد سربازها نسبت به عظمت و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جهاد در راه خدا سست نشود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حساب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زمان را كرد</w:t>
      </w:r>
      <w:r w:rsidR="005F3A8C">
        <w:rPr>
          <w:rtl/>
          <w:lang w:bidi="fa-IR"/>
        </w:rPr>
        <w:t xml:space="preserve">. </w:t>
      </w:r>
    </w:p>
    <w:p w:rsidR="00B93FD1" w:rsidRDefault="00B93FD1" w:rsidP="0045765F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درست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اشتباه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كه عرض كردم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از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مى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سربازهاى تو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عده 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و تجه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زات كم چطور است كه با كشورهاى درجه اول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جنگند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 مى شوند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مربوط به عنصر عرب است كه عنصر عرب از عنصر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رعرب امت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ازى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عنصر عرب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عرب كه تازه به وجود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هزار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هم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تا آن موقع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توسرى مى خورد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پس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عامل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وجود آمده است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به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شجاعت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داده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نماز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آب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شجاعت خودش را از همان</w:t>
      </w:r>
      <w:r w:rsidR="0045765F">
        <w:rPr>
          <w:rFonts w:hint="cs"/>
          <w:rtl/>
          <w:lang w:bidi="fa-IR"/>
        </w:rPr>
        <w:t xml:space="preserve"> </w:t>
      </w:r>
      <w:r w:rsidR="005F3A8C" w:rsidRPr="00D43917">
        <w:rPr>
          <w:rtl/>
        </w:rPr>
        <w:t>الله اكبر و الحمدلله و سبحان الله</w:t>
      </w:r>
      <w:r w:rsidR="004576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5F3A8C">
        <w:rPr>
          <w:rtl/>
          <w:lang w:bidi="fa-IR"/>
        </w:rPr>
        <w:t xml:space="preserve">. </w:t>
      </w:r>
    </w:p>
    <w:p w:rsidR="00B93FD1" w:rsidRDefault="00B93FD1" w:rsidP="0045765F">
      <w:pPr>
        <w:pStyle w:val="libNormal"/>
        <w:rPr>
          <w:rtl/>
          <w:lang w:bidi="fa-IR"/>
        </w:rPr>
      </w:pPr>
      <w:r>
        <w:rPr>
          <w:rtl/>
          <w:lang w:bidi="fa-IR"/>
        </w:rPr>
        <w:t>اگر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</w:t>
      </w:r>
      <w:r w:rsidR="005F3A8C">
        <w:rPr>
          <w:rtl/>
          <w:lang w:bidi="fa-IR"/>
        </w:rPr>
        <w:t>:</w:t>
      </w:r>
      <w:r w:rsidR="000C4E0D">
        <w:rPr>
          <w:rtl/>
          <w:lang w:bidi="fa-IR"/>
        </w:rPr>
        <w:t xml:space="preserve"> </w:t>
      </w:r>
      <w:r w:rsidR="005F3A8C" w:rsidRPr="00D43917">
        <w:rPr>
          <w:rtl/>
        </w:rPr>
        <w:t>الصلواه عمودالد</w:t>
      </w:r>
      <w:r w:rsidR="000A43D8" w:rsidRPr="00D43917">
        <w:rPr>
          <w:rtl/>
        </w:rPr>
        <w:t>ی</w:t>
      </w:r>
      <w:r w:rsidR="005F3A8C" w:rsidRPr="00D43917">
        <w:rPr>
          <w:rtl/>
        </w:rPr>
        <w:t>ن</w:t>
      </w:r>
      <w:r w:rsidR="0045765F">
        <w:rPr>
          <w:rFonts w:hint="cs"/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فرمود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نماز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اى است كه سرپا است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چادر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طناب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عمود هم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عمود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نماز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به آثار نماز آگاه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دانست نماز 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عامل مؤ ثر در روح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افراد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نماز نباشد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تو اگر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كنى سرباز به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نماز از جهاد بهتر است جهاد را رها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غلط را از دماغ سرباز با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امر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رون كن و بگو نماز و جهاد لازم و ملزوم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نمى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با نماز جهاد ساقط مى شود و نه با جهاد نماز ساقط مى گردد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خواند تا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شود و بهتر جهاد صورت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استع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نوا بالصبر و الصلواة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چرا براى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جهاد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نماز را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كنى و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آورى به حدى كه مى گوئى فقط از خواب بهتر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به سرباز بگو نماز بخوان جهاد هم برو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كه نگفته است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نماز و جهاد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انتخاب بكنى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شما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وه بخر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فكر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گلابى بخر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خربزه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صرفه در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خربزه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گلابى نمى خرم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خربزه مى خرم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حساب نماز و جهاد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نماز و جهاد در اسلام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اسلام كه نمى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جهاد برو و نماز نخوان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نماز بخوان و جهاد نرو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بخوان و به جهاد برو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جهاد بكن كه نماز بخوانى و نماز بخوان كه جهاد 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حالا 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سرباز اشتباه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جهاد بكند نماز بخواند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او فهماند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از هم جدا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مثل بعضى از افراد پولدار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 كه پول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بجاى نماز خواندن پول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كى همچه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مى شود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اسلام آن انفاقى را كه منفك از نماز باشد اصلا قبول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عكسش را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آدم پول پرست و پول دوست اما آماده خدمت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به 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انفاق بكنم نماز مى خوانم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ما هفده ركعت نماز واجب خواسته اند و مجموعا 51 ركعت خواسته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بجاى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صد و دو ركعت نماز مى خوانم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نماز قضاى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را هم مى خوانم كه از من پول نخواهند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قبول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مردم فهماند 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اسلامى 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منزله اعضاء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نماز به جاى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حج به جاى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زكات به جاى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خمس به جاى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به جاى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هركدام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موقعشان شناخته بشود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كسى كه درباره نماز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حى على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رالعمل او حساب كرده گفت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زمانى كه تو هستى كه سربازان تو با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طرف شده اند باز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را با صفت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رالعمل ذكر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نوع تصرفات و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را افراطكارى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اسمش را جهالت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ناشى از حساب نكردن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ناشى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حساب ناقص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«حب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به» كه نمى دانم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چه موجودى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هر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بار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روزه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مردم روزه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كارگر كاسته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البته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جنبه اسلامى هم مى دهد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عنوان كه اسلام به كار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در اسلام محترم است پس روزه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وقتى كه بشر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بكند پس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مى كاهد خوب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نقطه مقابل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را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كند خوب استمثلا اگر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سكى و شراب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را اضافه مى كند پس كارگرها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روزى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بطرى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سكى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اشامند تا كار بكنند «ول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بن عبدالملك»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«ول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بن عبدالملك»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صبح كه هنوز مستى از كله اش نپر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 به مسجد رفت براى امامت جماعت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جاى دو ركعت نماز صبح چهار ركعت خواند</w:t>
      </w:r>
      <w:r w:rsidR="005F3A8C">
        <w:rPr>
          <w:rtl/>
          <w:lang w:bidi="fa-IR"/>
        </w:rPr>
        <w:t xml:space="preserve">.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چاره اى نداشتند تبع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كه نمازش تمام شد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برگرداند گفت من امروز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نشئه ام اگر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نماز بخوانم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اشتباه حب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به از كجاست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ال كرده است كه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جز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مانند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دائما كار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هر 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بتوان كار گرفت بهتر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باركش و باربر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باركشى ندارد پس هر چه بشود بهتر از انسان باركشى كرد بهتر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روزه به قول او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مى كاهد پس روزه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گرفت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حساب نكرده است آن اشخاصى كه روزه گرفتند ولى روزه واقعى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همان حالى كه روزه گرفتند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كارشان ده برابر روزه خورها بود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روحى بشر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غافل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كدام از ما در شرائطى كه الان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برنامه زندگى خودمان قرار داده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مثلا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فلان مقدار نان بخور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فلان مقدار غذاهاى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شبانه روز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برنامه بهم بخورد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قدرت راه رفتن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به زحمت راه مى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قانون قطعى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رقابل تخلف زندگى بشر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الان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برنامه كه زندگى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غذا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شكم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اگر برنامه زندگ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عوض بكند ممكن است طورى بشود كه نصف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غذا را بخورد و دو برابر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را بدست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ممكن است انسان در شبانه روز دو تا مغز بادام بخورد و به اندازه انسانى كه روزى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لو غذا مى خورد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اگر برگردد و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عوض بكند حالت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و برنامه بكلى عوض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لابد در روزنامه خواند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خبرگزار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گزارش دادند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بودائى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اضت كش دوازده سال تمام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كسره روى پاى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 و نخواب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ننشست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دوازده سال كه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اضتش تمام شد و به قول خودش روحش پاك شد آمد نشست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جشن بزرگى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برپا كردند و اطباء كه براى معا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او آمده بودند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سالم سالم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نشان مى دهد كه قانون زندگى بشر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دادن شرائط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من </w:t>
      </w:r>
      <w:r>
        <w:rPr>
          <w:rtl/>
          <w:lang w:bidi="fa-IR"/>
        </w:rPr>
        <w:lastRenderedPageBreak/>
        <w:t>حالات استثنائ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شاهد مى آورم كه در بشر چه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روهائى ذخ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است و بشر چقدر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به سراغ حضرت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نامه اى كه به عثمان بن 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نوشته است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Pr="0045765F" w:rsidRDefault="005F3A8C" w:rsidP="0045765F">
      <w:pPr>
        <w:pStyle w:val="libNormal"/>
        <w:rPr>
          <w:rtl/>
          <w:lang w:bidi="fa-IR"/>
        </w:rPr>
      </w:pPr>
      <w:r w:rsidRPr="0045765F">
        <w:rPr>
          <w:rtl/>
        </w:rPr>
        <w:t>الا و ان امامكم قد اكتفى من دن</w:t>
      </w:r>
      <w:r w:rsidR="000A43D8" w:rsidRPr="0045765F">
        <w:rPr>
          <w:rtl/>
        </w:rPr>
        <w:t>ی</w:t>
      </w:r>
      <w:r w:rsidRPr="0045765F">
        <w:rPr>
          <w:rtl/>
        </w:rPr>
        <w:t>اه بطمر</w:t>
      </w:r>
      <w:r w:rsidR="000A43D8" w:rsidRPr="0045765F">
        <w:rPr>
          <w:rtl/>
        </w:rPr>
        <w:t>ی</w:t>
      </w:r>
      <w:r w:rsidRPr="0045765F">
        <w:rPr>
          <w:rtl/>
        </w:rPr>
        <w:t>ه و من طعمه بقرص</w:t>
      </w:r>
      <w:r w:rsidR="000A43D8" w:rsidRPr="0045765F">
        <w:rPr>
          <w:rtl/>
        </w:rPr>
        <w:t>ی</w:t>
      </w:r>
      <w:r w:rsidRPr="0045765F">
        <w:rPr>
          <w:rtl/>
        </w:rPr>
        <w:t>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و اما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شواى شما از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اى خودش به دو جامه و به دو قرص نان اكتفا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من مى دانم مردم باور نمى كنند</w:t>
      </w:r>
      <w:r w:rsidR="005F3A8C">
        <w:rPr>
          <w:rtl/>
          <w:lang w:bidi="fa-IR"/>
        </w:rPr>
        <w:t xml:space="preserve">. </w:t>
      </w:r>
    </w:p>
    <w:p w:rsidR="00B93FD1" w:rsidRPr="0045765F" w:rsidRDefault="005F3A8C" w:rsidP="0045765F">
      <w:pPr>
        <w:pStyle w:val="libNormal"/>
        <w:rPr>
          <w:rtl/>
          <w:lang w:bidi="fa-IR"/>
        </w:rPr>
      </w:pPr>
      <w:r w:rsidRPr="0045765F">
        <w:rPr>
          <w:rtl/>
        </w:rPr>
        <w:t xml:space="preserve">و كانى بقائلكم </w:t>
      </w:r>
      <w:r w:rsidR="000A43D8" w:rsidRPr="0045765F">
        <w:rPr>
          <w:rtl/>
        </w:rPr>
        <w:t>ی</w:t>
      </w:r>
      <w:r w:rsidRPr="0045765F">
        <w:rPr>
          <w:rtl/>
        </w:rPr>
        <w:t>قول اذا كان</w:t>
      </w:r>
      <w:r w:rsidRPr="00D43917">
        <w:rPr>
          <w:rtl/>
        </w:rPr>
        <w:t xml:space="preserve"> </w:t>
      </w:r>
      <w:r w:rsidRPr="0045765F">
        <w:rPr>
          <w:rtl/>
        </w:rPr>
        <w:t>هذا قوت ابن ابى طالب</w:t>
      </w:r>
    </w:p>
    <w:p w:rsidR="00B93FD1" w:rsidRDefault="005F3A8C" w:rsidP="0045765F">
      <w:pPr>
        <w:pStyle w:val="libNormal"/>
        <w:rPr>
          <w:rtl/>
          <w:lang w:bidi="fa-IR"/>
        </w:rPr>
      </w:pPr>
      <w:r w:rsidRPr="0045765F">
        <w:rPr>
          <w:rtl/>
          <w:lang w:bidi="fa-IR"/>
        </w:rPr>
        <w:t>فقد قعد به الضعف عن قتال الاقران و مناضلة الشجعان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دارم مى شنوم از زبان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كه اگر على غذا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او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ضعف نتواند از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بلند بشود و نتواند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دانهاى جنگ با شجاعان درجه اول نبرد كند و آنها را به خاك هلاكت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اندازد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اعتراض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فرضى جواب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اشتباه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كند كه قانون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دارند خلاف قانون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5F3A8C">
        <w:rPr>
          <w:rtl/>
          <w:lang w:bidi="fa-IR"/>
        </w:rPr>
        <w:t xml:space="preserve">. </w:t>
      </w:r>
    </w:p>
    <w:p w:rsidR="00B93FD1" w:rsidRDefault="005F3A8C" w:rsidP="0045765F">
      <w:pPr>
        <w:pStyle w:val="libNormal"/>
        <w:rPr>
          <w:rtl/>
          <w:lang w:bidi="fa-IR"/>
        </w:rPr>
      </w:pPr>
      <w:r w:rsidRPr="0045765F">
        <w:rPr>
          <w:rtl/>
          <w:lang w:bidi="fa-IR"/>
        </w:rPr>
        <w:t>الا و ان الشجرة البر</w:t>
      </w:r>
      <w:r w:rsidR="000A43D8" w:rsidRPr="0045765F">
        <w:rPr>
          <w:rtl/>
          <w:lang w:bidi="fa-IR"/>
        </w:rPr>
        <w:t>ی</w:t>
      </w:r>
      <w:r w:rsidRPr="0045765F">
        <w:rPr>
          <w:rtl/>
          <w:lang w:bidi="fa-IR"/>
        </w:rPr>
        <w:t>ة اصلب عودا و الرواتع الخضرة</w:t>
      </w:r>
    </w:p>
    <w:p w:rsidR="00B93FD1" w:rsidRDefault="005F3A8C" w:rsidP="0045765F">
      <w:pPr>
        <w:pStyle w:val="libNormal"/>
        <w:rPr>
          <w:rtl/>
          <w:lang w:bidi="fa-IR"/>
        </w:rPr>
      </w:pPr>
      <w:r w:rsidRPr="0045765F">
        <w:rPr>
          <w:rtl/>
          <w:lang w:bidi="fa-IR"/>
        </w:rPr>
        <w:t>ارق جلودا و النباتات البدو</w:t>
      </w:r>
      <w:r w:rsidR="000A43D8" w:rsidRPr="0045765F">
        <w:rPr>
          <w:rtl/>
          <w:lang w:bidi="fa-IR"/>
        </w:rPr>
        <w:t>ی</w:t>
      </w:r>
      <w:r w:rsidRPr="0045765F">
        <w:rPr>
          <w:rtl/>
          <w:lang w:bidi="fa-IR"/>
        </w:rPr>
        <w:t>ة اقوى وقودا و ابطاء خمودا.</w:t>
      </w:r>
      <w:r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12)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درختان صحرائى چوبشان محكمتر است و سبزه هاى خوش آب و رنگ نازكتر و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اهان وحشى آتششان زود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رنده تر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خاموش 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موجود زنده اعم از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و انسان هر 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به او برسند نازك نارنجى تر و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فتر و ناتوان تر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چه كمتر به او برسند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با مشكلات مواجه بشود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رومندتر 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درختهاى كوهى و جنگى و درختهائى كه در خانه هاست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بوته هاى جنگلى و صحرائى و </w:t>
      </w:r>
      <w:r>
        <w:rPr>
          <w:rtl/>
          <w:lang w:bidi="fa-IR"/>
        </w:rPr>
        <w:lastRenderedPageBreak/>
        <w:t>بوته هائى كه دست نوازشگر باغبان دائما مراقب آنها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روزى سه مرتبه غذا بخورد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نخورد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قدرى با مشكلات روبرو بشود تا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رومندتر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قطعى و مسلم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جنگ جمل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جنگ خوارج در زمانى صورت گرفت كه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مردى شصت ساله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همان مقدار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كه در جوانى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چهل سالگى به آن طرف تحل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پنجاه سالگى كه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و ناتوان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را احساس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شصت سالگى با سى سالگى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فرق نكرده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در جوانى با عمرو بن عبدود نبرد مى كند در سن شصت سالگى با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بن الصباح نبرد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على مرد استثنائى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عموم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مالك اشتر نخعى كه آن شجاعتها را در 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خود نشان داده است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رمرد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مردى است كه در حدود شصت سال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جنگ جمل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مالك و عبدالله بن زب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كه جوان بود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هم شجاع بود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نبرد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نقدر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زدند و دفاع كردند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كارى ساخته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آخر كار به كشتى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مالك عبدالله را به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زند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عبدالله را به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زد عبدالله 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C42736">
      <w:pPr>
        <w:pStyle w:val="libNormal"/>
        <w:rPr>
          <w:rtl/>
          <w:lang w:bidi="fa-IR"/>
        </w:rPr>
      </w:pPr>
      <w:r w:rsidRPr="00C42736">
        <w:rPr>
          <w:rtl/>
          <w:lang w:bidi="fa-IR"/>
        </w:rPr>
        <w:t>اقتلونى و مالكا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هم مرا بكش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 مالك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جدا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مدتى كه از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گذشت و جنگ جمل خاتمه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مالك با 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كه خاله عبدالله بود ملاقات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از روى گله و شكا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 آن روز با خواهرزاده من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چنان كردى مالك قسم خورد كه سه شبانه روز بود غذا نخورده بودم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زهائى كه براى خودشان ننگ مى </w:t>
      </w:r>
      <w:r>
        <w:rPr>
          <w:rtl/>
          <w:lang w:bidi="fa-IR"/>
        </w:rPr>
        <w:lastRenderedPageBreak/>
        <w:t>دانستند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در جنگ كشته بشوند و شكمشان پاره بشود و از شكم آنها قاذورات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لهذا تا حد امكان كم غذا مى خوردند) اگر 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خورده بودم خواهرزاده ات جان سالم از دست من بدر نمى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جنگ خندق مسلمانها از گرسنگى سنگ به شكم خودشان مى بستند و مردانه هم مى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خارج از قانون خلقت و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اساسا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فلسفه روزه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را از نازپروردگى خارج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روزهاى اولى كه روزه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چون اولى است كه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قانون نازپروردگى خارج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حال مى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ضعف شما 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روزهاى آخر ماه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 روزهائى كه روزه نگرفته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فرقى نكرده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الاتى كه ما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اشتباه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افراد عذرهاى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كسانى را كه روزه مى خورند قبول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روزه خورهائى كه به بهانه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ضند روزه نمى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روزه نمى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شوند و چون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شوند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ضعفشان را مانع روزه گرفتن مى پندارند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حماقت است كه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 مى كاهد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مگر بشر فقط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كار بكند مگر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حداكثر استحصال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مگر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باركش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مگر بشر دل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مگر بشر روح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مگر بشر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تقوا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بشر فقط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دارد و آن كار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آدم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سركش را رام بكند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شهوات خودش را بشكند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اراده عقلانى و انسانى خودش را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بكند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چه كار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كار فقط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ادارات راهنمائى و شهربانى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ماه رمضان آمار جرم و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چقدر كاهش </w:t>
      </w:r>
      <w:r>
        <w:rPr>
          <w:rtl/>
          <w:lang w:bidi="fa-IR"/>
        </w:rPr>
        <w:lastRenderedPageBreak/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ماه رمضان چاقوكشى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آدمكشى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خرابكارى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قماربازى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چقدر كمتر مى شود و در مقابل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اعمال انسانى چقدر مضاعف مى شود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چقدر بالا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احسان چقدر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صله ارحام چقدر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شود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نگوئ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كار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نهاست كه ما نامشان را افراط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جهالت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دخل و تصرف ها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جلوى آنها گرفته بشود معلوم 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نهائى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به حساب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و انطباق با زمان و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روزگار مى زنند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اگر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مردم روزه مى گرفتند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كار نبود و امروز جامعه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به كار دارد 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زمان فرق كرده است و حالا كه زمان فرق كرده است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عوض شده پس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را بردار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افراطى و جاهل مى باشند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كارها برعكس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جمود و خشكى به خرج مى دهند و روى مسائلى كه اسلام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راضى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ستادگى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خطر جمود از خطر جهالت كمتر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اعتدال لازم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مسئله انطباق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همانطور كه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جهات عمرى و بورق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به اى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دخل و تصرف كرد به بهانه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زمان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و آنجور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نام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روى موضوعاتى كه اساسا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اى ندارند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پا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كفش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بچه كه مى خواهد درس بخواند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حتما از عمه جزو شروع به كار بكند تا باسواد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امام گفته است كه بچه هر موقع خواست درس را شروع بكند از عمه جزو شروع بكند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اتفاقا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بدى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احترام قرآن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خودمان خوانده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را هم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بچه هائى كه پاكى نمى فهمند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عمه جزو را مى خوانند </w:t>
      </w:r>
      <w:r>
        <w:rPr>
          <w:rtl/>
          <w:lang w:bidi="fa-IR"/>
        </w:rPr>
        <w:lastRenderedPageBreak/>
        <w:t>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بار آن را تكه تكه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كنار گذاشتن عمه جزو بهانه اى باشد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بچه با قرآن آشنا نشود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است كه ممكن است بچه تا كلاس دوازده برسد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درسها را بلد باشد مگر قرآن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جمود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جهالت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امت معتدل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جاهل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 جامد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C42736">
      <w:pPr>
        <w:pStyle w:val="libNormal"/>
        <w:rPr>
          <w:rtl/>
          <w:lang w:bidi="fa-IR"/>
        </w:rPr>
      </w:pPr>
      <w:r w:rsidRPr="00C42736">
        <w:rPr>
          <w:rtl/>
          <w:lang w:bidi="fa-IR"/>
        </w:rPr>
        <w:t>ال</w:t>
      </w:r>
      <w:r w:rsidR="000A43D8" w:rsidRPr="00C42736">
        <w:rPr>
          <w:rtl/>
          <w:lang w:bidi="fa-IR"/>
        </w:rPr>
        <w:t>ی</w:t>
      </w:r>
      <w:r w:rsidRPr="00C42736">
        <w:rPr>
          <w:rtl/>
          <w:lang w:bidi="fa-IR"/>
        </w:rPr>
        <w:t>م</w:t>
      </w:r>
      <w:r w:rsidR="000A43D8" w:rsidRPr="00C42736">
        <w:rPr>
          <w:rtl/>
          <w:lang w:bidi="fa-IR"/>
        </w:rPr>
        <w:t>ی</w:t>
      </w:r>
      <w:r w:rsidRPr="00C42736">
        <w:rPr>
          <w:rtl/>
          <w:lang w:bidi="fa-IR"/>
        </w:rPr>
        <w:t>ن و الشمال مضلة، و الطر</w:t>
      </w:r>
      <w:r w:rsidR="000A43D8" w:rsidRPr="00C42736">
        <w:rPr>
          <w:rtl/>
          <w:lang w:bidi="fa-IR"/>
        </w:rPr>
        <w:t>ی</w:t>
      </w:r>
      <w:r w:rsidRPr="00C42736">
        <w:rPr>
          <w:rtl/>
          <w:lang w:bidi="fa-IR"/>
        </w:rPr>
        <w:t>ق الوسطى هى الجادة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13)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انحراف به چپ و انحراف به راست هر دو غلط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 به مقصد برس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راه راست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اهدنا الصراط المستق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ما راه راست را نشان بده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پنجم: راه م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انه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راه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كذلك جعلناكم امة وسطا لتكونوا شهداء على الناس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كون الرسول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شه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14)</w:t>
      </w:r>
      <w:r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علامتهاى مسلمانى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كردن راه معتدل و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انه است كه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راههاى افراطى و تفر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طى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تندرو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و كندرو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است جمله اى در 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 وارد شده است كه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ان لنا فى كل خلف عدولا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نفون تحر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 الغال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 انتحال المبطل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15)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ائمه فرموده اند در هر نسلى طبقه معتدلى وجود دارد كه از طرفى جلوى افراطكارى غلوكنندگان 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فاتى را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غلوكنندگان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نفى مى كنند و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نسبتهائى را كه مردم مبطل و مخالف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كنند نفى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هم جلوى ضرر دوستان 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هم جلوى ضرر دشمنان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ضرر تنها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دشمن نمى 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گاهى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دوست ضررهائى مى رسد كه خطرش از ضررى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دشمن مى رسد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و بالاتر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هر دو قسمت را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راه وسط و معتدل را بتوان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از نظر مسئله مورد نظر خودمان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مسئله انطباق اسلام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بحث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تندرو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دشمنان مى شود و كندرو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دوستان 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كردم كه در مسئله انطباق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مخالف كه هر دو غلط بوده است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وجود داشته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افراطى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دخل و تصرف هاى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در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نى به واسطه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الات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ملاحظات كوچك كه ما اسم آنها را جهالت گذاشت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توقف و جمود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جائى است كه بر خلاف منظور و روح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جمودها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دوستان محتاط بوده است ولى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اطهائى كه صددرصد بر ضرر اسلام تمام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اط بچه گانه و كودكانه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معتدل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وجود داشته است ولى ما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معتدل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ابتدا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افراطى و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طى را درست بشناس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دو مثال عرض كردم راجع به دخل و تصرفهاى جاهلانه اى كه در دستورات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مى شود و 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هم روشنفكرى مى گذارند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گاهى 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اجتهاد مى گذارند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واقعا جهالت است نه اجتهاد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مربوط به كارى بود كه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دوم درباره حى على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رالعمل كرد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هم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معاصرى بود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رؤ ساى كشورهاى عربى در باب روزه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روى آن اصرار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عرض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هر مسلمانى است كه در برابر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ستادگى بكند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سؤ الاتى كه من خودم با آن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مواجه شده ام و از جمله در سفرى كه اخ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 به مناسبت جشنى كه 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مه شعبان در دانشكده كشاورزى اهواز ترت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داده شده بود و دو جلسه پرسش و پاسخ تشك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داده بودند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مطرح شد و بنده هم مكرر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سؤ ال را شن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راجع به حرمت گوشت خوك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سؤ ال مى كردند كه گوشت خوك حرام است و البته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دستور حك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مانه اى بوده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آن زمان مردم گوشت خوك را نمى شناختند و آن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كروبى كه در آن وجود داشت كه آن را «تر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ن»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عوارض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ارى براى خورنده به وجود مى آورد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آن زمان بشر نه آن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كروب را مى شناخت و نه وس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له اى داشت كه آن را از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ببرد ولى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با نور وحى و نبوت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 را در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افته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خدا به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غمبر دستور داد كه به مردم بگو از خوردن </w:t>
      </w:r>
      <w:r w:rsidR="00B93FD1">
        <w:rPr>
          <w:rtl/>
          <w:lang w:bidi="fa-IR"/>
        </w:rPr>
        <w:lastRenderedPageBreak/>
        <w:t>گوشت خوك خوددارى 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حرام بودن گوشت خوك به واسطه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كروبى است كه در بدن خوك وجود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ولى امروز به واسطه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شرفتهاى عظ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علمى كشف شده است كه ضرر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گوشت از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و راه از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بردن آن هم كشف شده است و به وسائل مختلفى آن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كروب را از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مى برند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بنابرا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آن دل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كه براى حرمت گوشت خوك وجود داشته است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امروز وجود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امروز ما اگر گوشت خوك را بخور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برخلاف دستور اسلام رفتار نكرده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خود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هم امروز باشد و از او سؤ ال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با وسائلى كه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باز هم گوشت خوك را نخور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لابد خواهد گفت كه نه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حالا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روز كه ما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وسائلى براى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بردن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كروب نبوده است و حالا كه هست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مانعى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بنده آنجا گفتم كه بعضى از مقدمات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است ولى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مقدماتش ناقص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كه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حكم كه در اسلام هست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دارد راست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علماى اسلام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مى كنند كه در هر دستورى از دستورات اسلام حكمت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حكمتهائى نهفته است و به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كه علماى فقه و اصول استعمال مى كنند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احكام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سلسله مصالح و مفاسد واقعى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اسلام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حرام كرده است چون مفسده اى وجود داشته است حرام كرده خواه مفسده جسمى باشد خواه روحى خواه به زندگى فردى بستگى داشته باشد خواه به زندگى اجتماعى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حال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ضررى در آن بوده است كه حرام شده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تعبدى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بدون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حرام شده باشد اصلا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عالمى از علماى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نمى زند البته از علماى اهل تسنن مانند اشعر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حرف را مى زنند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فكر غلط داشتند كه به عالم اسلام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صدمه 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توح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دشان كامل نبود گفتند خدا بالاتر است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وقتى دستورى مى دهد دستورش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مصلحتى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بالاتر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بخواهد كارى كه شخص مى كند به خاطر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مصلحت و فرار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مفسده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انسانها هستند كه وقتى دستور مى دهند به خاطر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مصلحتى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بالاتر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اگر گفت كارى را بكن بدون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 و اگر گفت نكن باز بدون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در همان زمانها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از ائمه ما سؤ ال شده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درست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 كارى در خلقت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بدون مصلحت و حكمت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عدل الهى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كه خدا هم در خلقت و هم در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عادل باشد و اگر عدل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اصول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روى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آنها اگر چه اسمشان باقى است ولى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عملا منقرض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الان تمام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كه وجود دارند به اسم اشعرى هستند ولى در واقع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را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برده اند و عملا طرفدار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كه شما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اسلام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حرام شده است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داشته حرف درستى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من هم قبول 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گوشت سگ حرام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سگ نجس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بدون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حتما در سگ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وجود دارد كه براى انسان ضرر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در صدر اسلام هنوز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حرفهائى كه الان مى زنند وجود نداشت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هست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عالمى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مجتهدى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كه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بشود كه اسلام كه گفته است گوشت خوك حرام است منحصرا به خاطر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كروبى است كه امروز كشف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فتوا خواهد داد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حالا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گوشت خوك حلال </w:t>
      </w:r>
      <w:r>
        <w:rPr>
          <w:rtl/>
          <w:lang w:bidi="fa-IR"/>
        </w:rPr>
        <w:lastRenderedPageBreak/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ما قبول نخواه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مجتهد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پخته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براى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كه حرام شده است دهها خطر وجود داشته باشد و امروز علم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 را كشف كرده و مابقى هنوز مانده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مثلا علم پنى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كشف و آثارش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 و تمام مردم به آن روى مى آورند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چند سال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متوجه مى شوند كه ضررهائى هم دارد و لااقل براى همه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ضها تجو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 گوشه اى را كشف مى كند و گوشه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پنهان مى 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حالا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نفر مجتهد كى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گفته است گوشت خوك حرام است منحصر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كروبى است كه علم كشف كرده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عجله به خرج داده است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او سؤ ال كرد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كشف نشود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مثلا ممكن است خصائص بعضى 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در گوشتشان وجود داشته باشد به طورى كه خورنده آن گوشت آن خصائص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جمله صفات خوك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 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خصائص روحى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كدام 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خصائص روحى مخصوص به خود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وفا در سگ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سگ در مقابل احسانى كه به او مى شود آن احسان را ناد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ولى گربه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ناموس در خروس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وانى كه اصلا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 او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خوك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از امام رضا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راجع به حرمت گوشت خوك سؤ ال مى كنند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 xml:space="preserve">لانه 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ذهب الغ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رة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در آنجا گفتم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حالتى كه شما الان در اروپا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اثر گوشت خوك است كه حاصلش را بروز داده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نپختگى است كه وقتى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فلسفه اى را درباره احكام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چه هست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در باب مشروب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(البته مشروب در تمام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حرام بوده است) 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مشروب حرام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براى كبد و قلب مضر است ولى تجرب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نشان داده است كه اگر كسى به مقدار كم مصرف بكند نه فقط مضر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نافع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شراب كمش حلال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ادش حرام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باز دستپاچگى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مسائل سرعت به خرج ندهد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افراد در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گفتند علت حرمت شراب 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كردن عقل است و 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ما شراب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سكر و مستى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شراب بر ما حلال و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حرام است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ممكن است هزاران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براى حرمت شراب وجود داشته باشد كه ما هنوز به آنها نرس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شى ء حرام ولو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ذره اش آن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ضررى را نداشته باشد ولى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به طور دربست حرام كرد كه مردم اصلا به سوى آن نروند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عرض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بعد از جنگ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الملل اول به علل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استعمارى حس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طرح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لسن»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طرح چهارده ماده اى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خت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مواد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احساس 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را زنده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نبود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مواد را براى كشورهاى اسلامى طرح كرده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طرح كرده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 دستورى است كه ارسطو به اسكندر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اسكندر وقتى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فتح كرد و مانند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انكن همه 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مى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راجع به نگهدارى فتوحاتش از ارسطو نظر خواست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«تفرقه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انداز و حكومت كن»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جا را كه فتح مى كنى مردم آنجا را تكه تكه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خودشان افرادى را برانگ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 به آنها حكومت بده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 با هم 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مى شوند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>
        <w:rPr>
          <w:rtl/>
          <w:lang w:bidi="fa-IR"/>
        </w:rPr>
        <w:lastRenderedPageBreak/>
        <w:t>باهم معارضند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لذا تمام آنها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شان به تو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روش تو مى توانى ممالكى را كه فتح كرده 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خودت قرار بدهى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در جنگ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الملل اول هم به وجود آمد و طراحش هم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لسن بود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هر ملتى احساسات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آنها را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در مورد منطقه عظ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كشورهاى اسلامى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واحدى بر آنها حكومت مى كرد و ملل مختلف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پرچم آن بودند گفت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احساسات ملى هر ملتى را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كشور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فعلى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كشور عثمانى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كشورهاى بزرگ جهان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كشورهاى عربى فعلى تابع عثمانى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طرفى در كشورهاى عربى اشراف آنها را برانگ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ختند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نژاد و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خودتان طرفدارى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كمال آتاتورك را برانگ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ختند كه ما ترك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زبانمان تركى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خطشان را هم عوض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گفتند چون ما روى نژاد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پس مذهب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خصوصى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فردى است و جزء مسائل اجتماعى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در مجلس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اصلا مذهب را قبول نكردند و اسلام را به عنوان مذهب رسمى نپذ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شد كه همچو كشورى را در حال انزوا قرار داده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گفتند كه خدا زبان مخصوصى ندارد چه لزومى دارد كه نماز را به زبان عربى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را به زبان تركى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فرقى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اسلام خواسته است كه مردم نماز بخوانند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خدا صحبت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هر زبان كه شد مى شود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والله بكل شى ء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 به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آگاه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ندارد كه حتما به زبان عربى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خواند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شتابزدگى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هر مذهبى اگر زبان مخصوصى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مذهب نمى تواند باقى بماند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اسلام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معنى زبان </w:t>
      </w:r>
      <w:r>
        <w:rPr>
          <w:rtl/>
          <w:lang w:bidi="fa-IR"/>
        </w:rPr>
        <w:lastRenderedPageBreak/>
        <w:t>مخصوصى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اسلام واجب نكرده است كه زبان مكالمه حتما زبان عربى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اسلام زبان مخصوصى را براى مكالمه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طرح و وضع نكرده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خط مخصوصى را هم براى مردم فرض نكرده است كه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تمام مردم مثلا با خط عربى بنو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نژادى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محدود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اسلام براى اعمال مذهبى زبان مخصوصى را انتخاب كرده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زبان مخصوص به همه مردم وحدت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اساسا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 خوبى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كار بدى است كه ملتهاى مختلف داراى زبانهاى مختلف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لااقل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قسمت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زبانه بشوند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نظر وحدت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گامى است به سوى وحدت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به مردم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مى كرد كه حتما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زبان صحبت بكنند خوب نبود و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عملى هم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ملتى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براى خودش دارد كه آن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جزء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 ملت و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واقعا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زبان فارسى را حفظ كرد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زبان فارسى نفا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و آثار گرانبهائى وجود دارد كه براى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از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احساس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بلكه از نظر بشردوستى و علاقمند بودن به نفا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بشر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گلستان سعدى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مثنوى جزء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در زبان عربى قرآن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جاى خود دارند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كتب عربى جزء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ابن فارض جزء ذخا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نخواهد شد كه تمام مردم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زبان را براى خود انتخاب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مقدار كه ملل مختلف را لااقل در زبان مذهبى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امكان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آن جهت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زبان خدا الع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اذبالله زبان عربى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خدا زبان نمى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هم كه نزن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ما آگاه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ك فلسفه دارد كه عرض كردم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فلسفه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حفظ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كوتاه فكرى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«ابونواس» در آن شعر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0C4E0D" w:rsidTr="00E41429">
        <w:trPr>
          <w:trHeight w:val="350"/>
        </w:trPr>
        <w:tc>
          <w:tcPr>
            <w:tcW w:w="4288" w:type="dxa"/>
            <w:shd w:val="clear" w:color="auto" w:fill="auto"/>
          </w:tcPr>
          <w:p w:rsidR="000C4E0D" w:rsidRDefault="000C4E0D" w:rsidP="00E4142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قل للذى یدعى فلسفه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C4E0D" w:rsidRDefault="000C4E0D" w:rsidP="00E4142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C4E0D" w:rsidRDefault="000C4E0D" w:rsidP="00E4142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حفظت شیئا و غابت عنك اشیاء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بگو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مدعى علم و فلسفه كه تو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گرفته اى ولى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را فراموش كرده اى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عرض بكنم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زبانى قادر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زبان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صد در صد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هر زبانى آنچه كه دارد مخصوص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خودش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شما اگر تمام ادباى زبان فارسى را جمع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 سوره حمد را به فارسى ترجمه بكنند كه همان منظور سوره حمد را بفهماند امكان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زبان فارسى را هم اگر بخواهند برگردانند به زبان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همان لطافت و همان منظور را داشته باشد نمى توانند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اشعار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را هر كارى بكنند نمى توانند به زبان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برگردانند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بنده خودم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نوشته بودم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فضلا آن را به زبان عربى ترجمه كرده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من ترجمه را خواندم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فكر نمى كردم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من نوشته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آمار نشان داده است كه اگر شما حرفى براى كسى نقل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آن شخص همان حرف را به سومى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سومى به چهارمى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تا سى چهل نفر براى هم نقل بكنند و آن شخص آخر براى شما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زده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نقل بكند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اصلا آنقدر در آن حرف تصرفات شده است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شباهتى با آن ندارد حالا چه رسد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امت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ازات اسلام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متن آنچه گفته است محفوظ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متن قرآن مج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محفوظ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متن دعاها محفوظ است و ما متنها را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حفظ </w:t>
      </w:r>
      <w:r w:rsidR="00B93FD1">
        <w:rPr>
          <w:rtl/>
          <w:lang w:bidi="fa-IR"/>
        </w:rPr>
        <w:lastRenderedPageBreak/>
        <w:t>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منتهاى نادانى و جهالت و حماقت است كه با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همچو حساب بچه گانه كه خدا زبان مخصوص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پس نماز را برگردان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به زبان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نمونه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از جهالتها و تصرفات جاهلانه اى كه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افراد معتدل و عادل جلوى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تصرفات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ششم: عقل و راه اعتدال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عقل و راه اعتدال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كذلك جعلناكم امة وسطا لتكونوا شهداء على الناس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كون الرسول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شه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16)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 ما در اطراف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دو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پره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بتوان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 مقدارى كه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دستور داده است عمل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افراطكارى ها و دخل و تصرف هاى جاهلانه كه در دو سه شب گذشته مثالهائى درباره آن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و امشب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مثال عرض مى 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جمود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بى معنى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مثالى كه براى تصرفات جاهلانه عرض مى كنم مربوط به اعصار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اسلام است و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به نام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معروف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اهل تسنن در مسائل فقهى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همه مسائلى كه امروز ما در آن مسائل از علما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علماى زمان خودشان مراجعه مى كردند كه البته عده آنها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ثورى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بصرى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 بلكه اكثرشان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رعرب بودند لكن به خاطر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مراتب علمى را طى كرده بودند و از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حوزه درس با رونق ترى داشتند و از طرفى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را در مغز مردم رسوخ داده بود كه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تها و نژادها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رجحان ندارند بلكه برترى به تقوا و عمل و كوشش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به آنها مراجعه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افراد بودند كه ممكن بود در سابق غلام بودند و بعد آزاد شدند ولى چون عالم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حوزه درسى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دادند و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براى استفاده به آنان مراجعه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خ خواندم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وقتى مردم مصر از عمر بن عبدالعز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سه نفر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ملا خواستند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سه نفر را فرستاد كه دو </w:t>
      </w:r>
      <w:r>
        <w:rPr>
          <w:rtl/>
          <w:lang w:bidi="fa-IR"/>
        </w:rPr>
        <w:lastRenderedPageBreak/>
        <w:t xml:space="preserve">نفرشان از غلامهاى آزاد شده بودند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نفرشان هم عرب بود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اهالى به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اعتراض كرد كه تو چرا هر سه نفر آنها را عرب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نكردى و لااقل مى خواستى دو نفر عرب انتخاب بكنى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تقص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خواستند عربها هم به اندازه موالى سواد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بكنند تا من از آنها بفرستم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كم كم عده اى آنها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«طبرى» صاحب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و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فقهاى بزرگ زمان خودش بوده است كه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هم مقلد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مقلد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علما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نمى دادند كه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بكنند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زنده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ارشان هم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كردند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وقتى از او سؤ ال مى كردند تو از كى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كنى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 مثلا از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ثورى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از طبرى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در صورتى كه فاصله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زمان او و زمان آن امام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شوا و مجتهد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صد چهارصد سال بود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قرن هفتم هجرى در مصر در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پادشاهان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كشور به نام «الملك الظاهر» كه اسمش هم «ب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برس» بود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به وجود آمد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نهمه رشته 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فقهى اسباب سرگ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است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كردن از علما منحصر بشود به چهار نفر علماى وقت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نشستند و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گرفتند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از هر عالمى ممنوع بشود مگر از چهار نفر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چهار نفر هم عبارتند از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ابو 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شافعى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احمد بن حنبل و مالك بن انس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نفر دو نفرشان عربند و دو نفرشان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رانى است كه در عراق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كوفه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از آن زمان به بعد ائمه اهل تسنن منحصر شدند به چهار نفر و اگر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 مجتهدى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در حدود فتواى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نفر اظهار نظر بكند نه برخلاف فتواى آنها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فتواى آنها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سند قرار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باب اجتهاد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اهل تسنن بسته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چهار نفر چهار مسلك مختلف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طرز تفكرشان در استنباط احكام مختلف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به اصطلاح طرز تفكرش عقلانى است ولى در حد افراط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در فقه خودش روى استدلال فتوا مى دهد به طورى كه اخبار و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كه به آن استناد مى كند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به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خوشب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نبود كه معتقد بود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كه نقل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معتبرى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كرد البته به آن عمل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قهرا چون به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خوشب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نبود در مدارك احكام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مى كرد و ناچار به استدلالهاى ذهنى مى پرداخت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اسهائى احكام را استنباط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مسلك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بود و مركز او در عراق و در كوفه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معاصر او مالك بن انس است كه مركزش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مالك برخلاف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خوشب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تمام عمرش دوبار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فتوى داده بود و وقتى كه خواست از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مضطرب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علت را سؤ ال كردند گفت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دوبار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فتوى داده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برعكس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اعتماد مى كرد و اگر جائى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نبود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صحابه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اگر صحابه نبودند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تابع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شاگردان صحابه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اعتماد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كتابى هم 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نوشته است به نام «الموطاء» در قرن دوم هجرى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هر دو نفر معاصر امام صادق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مالك رسما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صادق هم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 و مالك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خدمت حضرت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براى حضرت احترام قائل بود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اهل تسنن نقل كرده اند كه مالك گفت من فاضلتر از جعفر بن محمد متقى تر از جعفر بن محمد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فتر از جعفر بن محمد كسى را 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اهل تسنن و هم اهل تش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نقل كرده اند كه مالك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گاهى به خدمت جعفر بن محمد مى رفتم و او مسندى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اصرار مى كرد و مرا روى آن </w:t>
      </w:r>
      <w:r>
        <w:rPr>
          <w:rtl/>
          <w:lang w:bidi="fa-IR"/>
        </w:rPr>
        <w:lastRenderedPageBreak/>
        <w:t>مسند مى نشاند و به من محبت مى نمود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عمل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خوشحال مى شدم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معروفى است كه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كبار در خدمت امام به سوى مكه مى رفتم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مسجد شجره و از آنجا محرم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امام خواست لب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محرم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به چهره او نگاه كردم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رنگ از صورت مباركش پر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خواهد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ولى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صدا در گلو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شكند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آنقدر خوف بر او مستولى شده كه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است از مركب به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رفتم جلو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از خوف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كردم آقا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بالاخره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چه مى گوئى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معناى لب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من همان بنده اى هستم كه دعوت ترا اجابت كرده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در جوابم گفته شود لالب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من چه بكنم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در عراق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هم شاگرد حضرت صادق بوده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از ائمه «شافعى»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شافعى حد وسط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دوره متاءخرتر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شافعى شاگرد شاگرد ابوحن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و ظاهرا شاگرد ابو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وسف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مدتى در عراق شاگردى او را كرد فقه ابوحن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را آموخت بعد مدتى نزد «مالك» درس خواند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شافعى حد وسط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دو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نه به اندازه ابوحن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 مى كند و نه مثل مالك با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 مخالف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حالت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ناب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شافعى رفت به مصر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مردم مصر به فتواى او عمل مى كردند و از همان زمان مردم مصر شافعى مذهب شدند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از ائمه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احمد بن حنبل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دوره عقبتر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زمانش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تقر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با با زمان حضرت هادى معاصر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او كتابى نوشته است به نام «مسند» كه چاپ شده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وهاب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از او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روى مى 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احمد بن حنبل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شتر از مالك </w:t>
      </w:r>
      <w:r w:rsidR="00B93FD1">
        <w:rPr>
          <w:rtl/>
          <w:lang w:bidi="fa-IR"/>
        </w:rPr>
        <w:lastRenderedPageBreak/>
        <w:t>مخالف است با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 و استدلال ذهنى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فقه او به اصطلاح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جامد است و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مرد متعصبى بوده است و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بااستقامت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مدتى او را در زندان انداختند با افراد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ادى كه داشت و آنها را شلاق مى زدند به خاطر عق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ده اى كه داشتند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مخلوق نبودن قرآن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آنها از عق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خود برنگشتند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كه حكومت عوض 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احمد بن حنبل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با عظمت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رون آمد و فوق العاده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مردم محبوب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كرد به طورى كه نوشته اند در تش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ع جنازه او هشتصد هزار نفر شركت داشتند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اتفاقا ابوحن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هم در زندان خلفا مرد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بدان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ما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جهت كه 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عه هست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اغماض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ال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ملعبه دست خلفا بودند و هر چه خلفا مى گفتند عمل مى كردند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نجورها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راه خودشان تصلب داشتند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ابوحن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در زندان مى خواستند كه فتوا بدهد خلافت بنى العباس خلافت شرعى است و او نمى داد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گفت مردم قبل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با بنى الحسن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 كرده اند و چون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 آنها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 صح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بوده است لذا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 با بنى العباس غلط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شلاقها در زندان خورد و حاضر نشد فتوا بدهد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مالك بن انس هم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او هم به زندان رفت و شلاقها خورد و دست از فتواى خودش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(عل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ه) خلفا برنداشت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جزء مفاخر اسلام است و بدان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اسلام افرادى را كه ترب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كرد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نجور ترب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نكرد كه ملعبه دست خلفاى وقت باشند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فقه احمد بن حنبل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جامد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اساسا براى عقل حقى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مقابل مكتب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مكتبى است كه براى عقل به حد افراط حج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قائل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حدى كه خود عقل هم واقعا آن حد را براى خودش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عمده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كم اعتماد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اسهاى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به اصطلاح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آزادى اظهارنظر در مسائل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مى داد از قب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دخل و تصرف هاى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قصه اى براى او نقل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احمد </w:t>
      </w:r>
      <w:r>
        <w:rPr>
          <w:rtl/>
          <w:lang w:bidi="fa-IR"/>
        </w:rPr>
        <w:lastRenderedPageBreak/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مصرى در كتاب «ضحى الاسلام» نقل كرده است كه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روزى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به دكان سلمانى رفته بود كه محاسنش را اصلاح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موقعى بود كه محاسنش جو گندمى شده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موى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افراد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خصوصا اگر زن جوانى هم داشته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دلشان نمى خواهد كه موى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صورتشان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سلمانى گفت موهاى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را بچ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كه اگر موى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 از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اساسا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سلمانى گفت اگر بكنى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پس موهاى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را بكن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مكتب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مكتب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بود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اس اجازه مى داد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دخل و تصرف هاى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بشود كه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دخل و تصرف ها ادامه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كرد ضربه بزرگى براى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آنهائى كه مخالفت با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كردند تنها ائمه ما نبودند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هم مخالف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شافعى هم با افراط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مخالف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احمد بن حنبل كه اصلا با عقل مخالف بود و مى گفت عقل حق اظهارنظر در مسائل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اگر كسى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مكاتب بزرگ فقهى اهل تسنن را بشناسد كه راه و روش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چه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 و روش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آن وقت رجوع بكند به آنچه ائمه گفته اند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ائمه ما راه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را تثب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مى كردند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راه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را و اگر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پس چه راهى را تا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د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آنها راه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باز كرده اند كه راستى از مفاخر عالم اسلام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ادله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امامت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باشد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نجاست ائمه ما شد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با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اس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كردن مبارزه كرده اند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گفته اند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الشر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عة اذا ق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ست محقت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بشود محو مى شود مثل احمد بن حنبل نگفتند اساسا عقل حق اظهارنظر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گفتند عقل حق اظهارنظر دارد ولى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روش عقلى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نه مثل شافعى راه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گرفتند و نه مثل مالك اصلا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را بكلى بستند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براى عقل اصالت قائل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رجوع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فقه اهل تسنن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علماى حنفى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كتاب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اجماع و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حجت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علماى حنبلى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كتاب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سنت و اجماع حجت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وقتى وارد فقه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مى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حرفها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كتاب سنت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اجماع و عقل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عقل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راه وسط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جهل و جمود است كه ما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عقل را دخالت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استنباط احكام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حجت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امام فرمود خدا دو تا حجت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تا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دارد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ظاهر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باطن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باطن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گفته اند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ذره حجت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(عقل حجت است و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حجت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ست) همان راهى بود كه براى ما باز كردند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جمودى كه در راءسش احمد بن حنبل قرار گرفته است و جهلى كه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اجتهاد به معناى واقعى خودش مى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متاءسفانه بعدها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كه عمده آن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كه بعدا عرض خواهم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راهى كه در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هست راه عقل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حجت است و حجت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عقل قانون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نام عقل نمى شود هر اظهارنظرى را حجت دانست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از جمله احكام و قانون عقل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عقل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دنبال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گفته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لا تقف ما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 لك به علم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17)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نكرده اى دنبال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ان تطع اكثر من فى الارض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ضلوك عن سب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الله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دنبال اكثر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بروى گمراهت مى كنند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از قانون عقل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نمى كنند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تبعون الا الظن و ان هم الا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خرصون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18)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نمى كنند مگر گمانها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براى انسان عقل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نطور قرار داده است كه تا در موضوعى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دنبال آن نرو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براى راهبرى عقل اعجاز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بعد از مثلا ده قرن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«دكارت»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براى راهبرى عقل 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نهمه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سر و صدا راه انداخته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بررسى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قرآن آورده نگفته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جمله حرفهاى دكارت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من اگر بخواهم از عقل خودم استفاده بكنم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قانونش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تا موضوعى براى من روشن نباشد از آن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نمى 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بنا گذاشته ام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شتابزدگى قضاوت نكنم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عقل اول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مدارك موجود براى قضاوت كافى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مثلا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«دارو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ن»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آدم از نسل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مون است البته قرائنى هم دارد اما مردم شتابزده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غوغائى راه انداختند كه جد آدم كشف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گفته بود كه حلقه مفقوده اى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بعضى از ماد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گفتند كه آن حلقه مفقوده 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تمام حلقات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متصلند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شتابزدگى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راه وسط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عقل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شوا قرار بدهد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كار عقل شتابزدگى نكند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كار عقل تا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روشن نشده است اظهارنظر نكند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كار عقل تما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نفسانى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حساب نكند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دزد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گاهى عقل انسان مى خواهد قضاوت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عتش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دارد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قضاوت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را اغفال مى كند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(دكارت)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حساب نفس را در قضاوتها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 تما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 نفس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(موضوع علامه حلى و نجس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شدن چاه)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93FD1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از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كه عقل انسان را دچار اشتباه و گمراهى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روش و راه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اكان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 را فراموش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مهم است «فرانس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كن» گفته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كه عقل انسان را 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مى دهد راهى است كه گذشتگان آن راه را رفته 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او تعب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به «بت» مى كند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براى بشر بت است و عقل انسان را 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مى دهد كه انسان اگر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پدر و مادرش كارى را مى كردند او هم همان راه را مى رود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راه گذشتگان به انسان اجازه نمى دهد كه آزاد فكر بكند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جلوى آزادى فكر را مى 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قرآن روى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تك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كرده است اول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كتابى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حرفها را زده است قرآن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من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كوقت تمام قرآن را جستجو كردم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دم هر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غمبرى كه آمده است وقتى با ملتش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مواجه شده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ملتش به او گفته اند كه تو مى خواهى ما را برخلاف 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ره پدرانمان دعوت بكنى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پدران ما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بودند و ما هم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خواه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غمبران مى گفتند شما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به راه آنها برو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او لو كان آباءهم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عقلون ش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ئا و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هتدون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19)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شما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عقل چه حكم مى كند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از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كه سبب لغزش عقل مى شود اكابر معاصر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بزرگان عصر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كه انسان تحت تاءث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آنان قرار مى 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قرآن كر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مى فرما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وقتى عده اى را به جهنم مى برند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اطعنا سادتنا و كبراءنا فاضلونا السب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20)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 ما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را گمراه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اكابر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خدا براى تو عقل قرار داده است و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فرستاده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غرضم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راه اعتدال را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مى شود بدست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ائمه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 را تاءس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ما نتوانسته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درست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ناقابلى </w:t>
      </w:r>
      <w:r>
        <w:rPr>
          <w:rtl/>
          <w:lang w:bidi="fa-IR"/>
        </w:rPr>
        <w:lastRenderedPageBreak/>
        <w:t>ما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سوى جهالت رفته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سوى جمود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راه را باز كردند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 را به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قرآن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آشنا بگردان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هفتم: خوارج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وكذلك جعلنا كم امه وسطا لتكونوا شهداء على الناس و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كون الرسول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شه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21)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شب گذشته عرض شد كه اگر ما آن راهى را كه ائمه اطهار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مقابل راههاى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براى ما باز كرده اند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از افراط و تندرو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بعضى مصون مى مان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هم از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جمود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روشهاى فقهى مثال 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افراطى كه در روش فقهى حنفى وجود دارد كه استدلالات ذهنى ظنى 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قرار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جمودى كه در فقه احمد حنبل وجود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آنچه كه ما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دو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فقه شافعى و فقه مالكى هم راه معتدلى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مخلوطى است از جمودى كه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نجاست و جهالتى كه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هم هست كه به آن اشاره مى كنم و بعد وارد مطالب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شوم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جهان اسلام همانطورى كه در فروع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مسلكهائى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اصول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مسلكهاى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آنها از همه معروفتر دو نحله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نحله اشعرى و نحله معتزلى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اتفاقا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هم همانطورند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مسلك معتزلى مظهر افراطكارى و نحله اشعرى مظهر جمود فوق العاده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معتزله افرادى بودند كه در زمان خودشان به روشنفكرى معروف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روشنفكرى به خرج مى دادند 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افراط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اسم جن در قرآن برده شده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قل اوحى الى انه استمع نفر من الجن»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22)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سوره به نام «جن»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وجود جن را انكار مى كردند و به طور كلى هر چه كه با عقل جور در نمى آمد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عقل آنان نمى توانست آن را حل بكند فورا درصدد انكار آن بر مى آمدند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اشاعره درست برعكس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را به مفهوم محسوسش حمل مى كردند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براى هر </w:t>
      </w:r>
      <w:r>
        <w:rPr>
          <w:rtl/>
          <w:lang w:bidi="fa-IR"/>
        </w:rPr>
        <w:lastRenderedPageBreak/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معناى حسى در نظر مى گرفتند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ما 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فلانكس آمده است و گفته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مقصود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«آمده است»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با پاى خودش آمده بلكه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گفته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آنقدر جمود به خرج مى دادند كه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راتى را كه قرآن راجع به خدا هست كه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رات اولى و مجازى است به واقع فرض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احمد حنبل كه اشعرى مذهب است سؤ ال مى كردند كه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الرحمن على العرش استوى</w:t>
      </w:r>
      <w:r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 xml:space="preserve">خداوند بر تخت نشسته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مى گفت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الك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مجهوله و السوال بدعه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ما 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؛ </w:t>
      </w:r>
      <w:r>
        <w:rPr>
          <w:rtl/>
          <w:lang w:bidi="fa-IR"/>
        </w:rPr>
        <w:t>كسى هم حق سوال كردن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«قرآن گفته است خدا روى تخت نشسته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منتها تخت چگونه است و نشستن چگونه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» قرآن خودش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جسم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بر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احاطه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با همه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چطور مى شود كه خدا تخت داشته باشد و روى آن بنش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مى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به ما مربوط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مقابل افراطكارى هاى معتزله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مسائل ترد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اشاعره برعكس اگر در قرآن جاء ربك بود مى گفتند خدا روز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 را درست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انسان فرض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كسى مى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با عقل جور در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گفتند عقل حق مداخله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هم باز روشى كه ائمه راهنمائى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روشى بود كه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و نه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 معتدل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راهى كه نه افراطكارى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بود و نه جمود احمقانه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امشب مى خواهم مثالهائى براى جمودهائى كه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و ضربه هائى به اسلام زده است ذكر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«خوارج»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خوارج به اسلام ضربه زدند و ضربه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نه تنها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بود كه مدتى </w:t>
      </w:r>
      <w:r>
        <w:rPr>
          <w:rtl/>
          <w:lang w:bidi="fa-IR"/>
        </w:rPr>
        <w:lastRenderedPageBreak/>
        <w:t>فساد كردند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اغى شده و اشخاص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گناهى از جمله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ضربه بزرگى به عالم اسلام وارد ساختند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خلاصه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خشكه مقدسى 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خچه خوارج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شروع مى شود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گروهى از اصحاب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بودند و در 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لشكر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شركت 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ماه طول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گاهى هم متاركه مى شد ولى مجموع مدت جنگها را چهارده ماه نوشته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اواخر كار و در آخر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 لشكر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داشتند فاتح مى شدند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عمرو بن العاص كه مشاور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رنگى به كار برد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از خشك مغزى و جمود فكرى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كعده از اصحاب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استفاده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قرار بود كه از اولى كه دو لشكر روبرو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شنهاد مى كرد كه كارى بكن كه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جنگى صورت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حاضر نمى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آخر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جنگى كه در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نمانده بود كه لشكر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كن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دستور عمرو بن العاص قرآنها را جمع آورى و سر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ها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لشكر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گفتند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 و شما كتاب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را كردند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كعده از اصحاب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 از جنگ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آن انضباط نظامى را كه درجنگ حكمفرما است كنار گذاشتند و حال آنكه قاعده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سرباز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تابع فرمانده خودش باشد چه او را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بداند و چه نداند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تمام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قرآن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شود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عده اى از اصحاب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در راءس آنها مالك اشتر بود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اثر ندادند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موقع كه كار جنگ دارد خاتمه مى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و عنقر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 كه آنها شكست بخورند متوسل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اعتنا نكردند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افرادى كه گول خورده بودند آمدند خدمت حضرت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فورا به </w:t>
      </w:r>
      <w:r>
        <w:rPr>
          <w:rtl/>
          <w:lang w:bidi="fa-IR"/>
        </w:rPr>
        <w:lastRenderedPageBreak/>
        <w:t>مالك دستور بده جنگ را كنار بگذارد و قرآن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ما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دروغ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نقشه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اهل قرآن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به قرآن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احساس كرده است كه شكستش قطعى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جلوى جنگ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بالاءخره هر چه باشد قرآن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مى گوئى ما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به قرآن بزن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تو مى گوئى احترام قرآن را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ما به خاطر احترام قرآن دستور جنگ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قرآن احترام دارد اما قرآن واقعى كه وحى خدا است در دل من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صفحه كاغذ كه خط قرآن روى آن نوشته شده است هم در درجه چندم احترام دارد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احترام داشته باشد اما نه در جائى كه كار مهمترى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پاى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قرآن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است و پاى نوشته كاغذ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افراد جامد خشك مغز مى توانستد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بفهمند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گفتند بگو مالك برگردد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اصرار كردند كه حضرت به مالك فرمود دست از جنگ بردارد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مالك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غام داد عنقر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 كه كار تمام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بگذار جنگ را ادامه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گفتند مالك كافر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مالك برنگردد ترا مى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هزار مرد با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رهاى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بالاى سر على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ستاده بودند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مالك برگردد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ترا مى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جمود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فكرى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خشك مغزى چه مى كند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چه جور كار خودش را در آنجا كرد كه حضرت به مالك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غام داد اگر مى خواهى مرا زنده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برگرد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جنگ متاركه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كتاب الله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 حكومت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 كتاب الله مانعى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شنهاد شد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طرف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از آن طرف انتخاب بشود تا حكم باشند و هر چه آنها حكم كردند همان كار رابكنند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عمرو بن العاص را حكم قرار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فرمود مرد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او عبدالله بن عباس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خشكه مقدس ها </w:t>
      </w:r>
      <w:r>
        <w:rPr>
          <w:rtl/>
          <w:lang w:bidi="fa-IR"/>
        </w:rPr>
        <w:lastRenderedPageBreak/>
        <w:t>گفتند او قوم و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تو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كنفر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طرف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روى خشكه مآبى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زدند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 مالك اشتر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گفتند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هم قبول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خودشان آمدند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آدم كودن احمقى كه حتى تما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لات ضد على داشت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ابوموسى اشعرى را انتخاب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ابوموسى آمد و 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مفتضح رسوا كننده اتفاق افتاد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بود كه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اشتباه كرده اند ولى باز اشتباه خودشان را به طور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نگفتند از اول ما اشتباه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دست از جنگ برداشت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نگفتند كه ما اشتباه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ابوموسى را انتخاب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اشتباه ما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ما 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قبول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قبول 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كفر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داورى كردن انسان كفر است چون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لاحكم الا لله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حكم مال خداست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دائما مى گفتند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غلط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كفر بود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استغفرالله ربى و اتوب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آمدند سراغ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تو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توبه بكنى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 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كار غلطى بود و شما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ولى كفر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گفتند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كفر است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توبه 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نكردند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گفتند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كفر و الله الرجل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كافر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حكم ارتداد على را صادر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اغى شدند و لذا به نام خوارج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اصول و فروعى براى خودشان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دادند و فقهى براى خودشان درست كردند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فقه خوارج فقه مخصوصى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فقه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جامد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تمام فرق اسلامى كافرند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ما و هر كسى كه گناه كب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مرتكب بشود كافر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فقه به اصطلاح مض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تنگ و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به وجود آوردند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بعدها منقرض شدند چون اساسا فقه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فقه عملى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شد جامعه اى خود 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بند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فقه بكند و بتواند به زندگى خود ادامه بدهد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سالها وجود داشتند و با خلفاى بعد هم مخالفت كردند چون با تمام خلفا مخالف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عثمان خوب نبودند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عثمان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اول عمرش خوب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دومش 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على خوب نبودند گفتند اوائل خوب بود ولى بعد آن وقتى كه تن به 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داد الع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اذ بالله كافر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براستى دشمن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از على هم بدتر مى دانستند و بعد هم با تمام خلفا بد بودند و با همه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تا بالاخره منقرض شدند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خوارج به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سوءن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نداشتند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كج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جمود فكرى 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حضرت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لا تقتلوا الخوارج بعدى فل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س من طلب الحق فاخطاه كمن طلب الباطل فادركه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23)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مى كرد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خوارج و اصحاب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فرمود بعد از من خوارج را نكش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با اصحاب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فرق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دنبال حق هستند ولى احمقند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آنها از اول دنبال باطلند و به آن هم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جمله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حضرت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دارد كه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فانى فقات ع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 xml:space="preserve">ن الفتنه، و لم 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كن ل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جترى عل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ها احد غ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رى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24)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همه نوشته اند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حضرت بعد از فراغ از كشتن خوارج فرموده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بودم كه چشم فتنه را از سرش در آوردم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من احدى جراءت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نداشت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راست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موضوع خدا را شكر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زمان على نبود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اگر در آن زمان مى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آنقدر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نداشت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آن موضوع ثابت قدم بمان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 xml:space="preserve">مثلا ممكن است ما اگر در زمان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جنگ جمل شركت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شركت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باور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ما با على مى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جرات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جنگ خوارج هم شركت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آنجا على به جنگ كسانى رفت كه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قائم الل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و صائم النهار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بودند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مردمانى كه از سر شب تا صبح عبادت مى كردند و روزها روزه دار بودند و 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شانى آنها آثار سجده بود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جباها قرحه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كه از بس سجده كرده بودند قرحه دار شده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چه كسى جرات داشت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بجنگد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فقط على مى توانست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به ظاهر نگاه نمى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على اقرار مى 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مردمانى متظاهر و دروغگو نبودند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منافق مى بودند مهم نبود ولى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نماز مى خواندند در شبها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روزها روزه دار بودند ولى وجودشان براى اسلام خطر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جامدهائى هستند كه براى اسلام ضررشان از دشمنان اسلام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اگر على در آن روز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به روى خوارج نكش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 و اگر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على نبود و آن نصوصى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درباره على كرد نبود و بعد هم اگر آن مقام على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على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زهد و تقواى على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از على هم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اى قدرت نداشت با خوارج بجنگد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سربازى جراءت نمى كرد به جنگ خوارج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چون على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شقدم شده بود آنها هم با خوارج مى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كسانى هستند كه على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خلاف حق بود على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نمى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نوشته اند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شب حضرت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كوچه و بازار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اصحاب عبور مى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زمزمه سوزناك دلربائى از قرآن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مى خواند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امن هو قانت آناء الل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ساجدا</w:t>
      </w:r>
      <w:r w:rsidR="005F3A8C">
        <w:rPr>
          <w:rStyle w:val="libAieChar"/>
          <w:rtl/>
          <w:lang w:bidi="fa-IR"/>
        </w:rPr>
        <w:t xml:space="preserve">... </w:t>
      </w:r>
      <w:r w:rsidR="005F3A8C" w:rsidRPr="005F3A8C">
        <w:rPr>
          <w:rStyle w:val="libAieChar"/>
          <w:rtl/>
          <w:lang w:bidi="fa-IR"/>
        </w:rPr>
        <w:t>»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25)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كسى كه همراه حضرت بود پاها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خشك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مرد سعادتمندى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خوش به حال او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غبطه به حال او نخور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قصه گذشت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مدتى كه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خوارج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 اتفاقا همان شخص خدمت حضرت بود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كشتگان عبور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جنازه مردى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به آن شخص صحابى فرمود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مردى است كه آن شب تلاوت قرآن مى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باب امر به معروف و نهى از منكر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به معناى تاكت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به كار بردن لزومى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منطق را كه ما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عقل را دخالت داد و فكر سود و ضرر را كرد و اگر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سودش از ضررش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 است اقدام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خوارج مى گفتند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امر به معروف و نهى از منكر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 جور كه بشود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نفر تنها مى آمد در حضور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سفاك مانند «عبدالملك» مى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 با علم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پول اثر نمى بخشد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علم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كه مى زند ممكن است باعث كشته شدنش بشود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فائده اى هم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او فحش مى داد و بعد هم كشته مى شد و تمام مى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سبب انقراض آنها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علت انقراض آنها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منطق را در كار خودشان دخالت نمى دادند بالاخص در امر به معروف و نهى از منكر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حال آنكه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منطق را دخالت داد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جمودى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خرج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جمود با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چه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على بن ابى طالب را چى كشت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على را كى كشت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چى كشت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على </w:t>
      </w:r>
      <w:r>
        <w:rPr>
          <w:rtl/>
          <w:lang w:bidi="fa-IR"/>
        </w:rPr>
        <w:lastRenderedPageBreak/>
        <w:t>را كى كشت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عبدالرحمن بن ملجم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على را چى كشت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جمود و خشك مغزى و خشكه مقدسى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نهائى كه آمده بودند على را بكشند از سر شب تا صبح عبادت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واقعا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تاثرآور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به جهالت و نادانى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ترحم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آخر هم حقوق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المال مى داد و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آزادى فكرى 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توطئه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كه سه نفر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ببرند همان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توطئه اى كه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تنها كسى كه موفق شد عبدالرحمن بود و البته او از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كمك گرفت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مد كه جمود و جهالت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توجه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وقتى كه قرار گذاشتند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مخصوصا شب نوزدهم رمضان را انتخاب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خدا را عبادت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چون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امر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را انجام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پس بهتر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را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شبهاى عز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قرار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اجر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ببر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شب نوزدهم ماه مبارك رمضان آن كارى را كه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كردند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هشتم: عوامل تصف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ه تفكراسلامى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عوامل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تفكر اسلامى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وكذلك جعلناكم امه وسطا لتكونوا شهداء على الناس و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كون الرسول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شه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26)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آبى كه از سرچشمه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چقدر صاف و پاك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آبى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پاك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است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بسترى قرار گرفت در مجرائى قرار گرفت و به اصطلاح در جوئى جارى گرد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ممكن است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محسوس و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نامحسوس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هاى محسوس مانند خاك و گل است كه داخل آب بشود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آب از جائى بگذرد كه در آنجا مثلا گوسفندى باشد و با پشگل گوسفند مخلوط شود كه در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رنگ آب عوض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آلودگى محسوس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ممكن است آلودگى نامحسوس داشته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وقتى كه به آن آب نگاه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صاف و زلال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آنچه به چشم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مى شود گوئى با سرچشمه فرقى نكرده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خداى ناخواسته مثلا به وبا مبتلا باشد و در جوئى كه مردم شهرى از آن استفاده مى كنند غوطه بخورد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ممكن است مردم آن شهر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مرض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بكنند در صورتى كه در آب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نمى شود ولى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كروبهاى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ذره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فقط با چشم مسلح مى توان آنها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داخل آب شده و آن را آلوده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متقابلا باز ممكن است دستگاههاى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وجود داشته باشد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آب آلوده را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حالت در امور معنوى وجود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سرچشمه معنوى كه در روز اول صاف و پاك است و آلودگى هم ندارد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كه در بستر افكار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رد و نسلى بعد از نسلى آن را به دوره هاى بعد منتقل مى </w:t>
      </w:r>
      <w:r>
        <w:rPr>
          <w:rtl/>
          <w:lang w:bidi="fa-IR"/>
        </w:rPr>
        <w:lastRenderedPageBreak/>
        <w:t>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امكان وجود دارد كه 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معنوى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آلودگى محسوس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بشود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آلودگى نامحسوس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بكند كه فقط علما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كسانى كه آلات ذره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دارند بتوانند آن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باز همانطورى كه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شهر ممكن است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برقرار كرد كه آب را پاك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معنوى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معنوى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كه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 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بسترى كه قرار گرفته است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چهارده قرن تا به ما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امكان آلودگى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آلودگى آب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معنوى بوده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و اگر امكان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آلودگى بوده است چه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به وجود آمده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آب صاف را آلوده كرده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عرض بكنم نكته اى را براى شما عرض مى كنم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مردم عامى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مردمى كه اهل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حوادث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حوادثى را مهم مى شمرند كه از نظر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مهم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از غالب اشخاص اگر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مهم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را بگو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مهمى كه به ذهنش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حمله مغول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راست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حمله مغول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مهم است هم از نظر خسارت مادى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نظر انسانهائى كه كشت و هم از نظر خسارت معنوى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چقدر كتابها و كتابخانه ها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برد و علما را كشت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حمله مغول براى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فوق العاده گران تمام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چقدر از علما كشته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چقدر از مسلمانها كشته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چقدر شهرها خراب شد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بعضى از شهرها را چنان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بردند كه اصلا اثرى از آنها باقى نماند منجمله شهر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شابور كه (چنگ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ز) دستور داده بود اصلا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شهر باقى بماند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حادثه اى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مهم هم هست ولى به همان اندازه كه مهم است خودش خودش را نشان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</w:t>
      </w:r>
      <w:r>
        <w:rPr>
          <w:rtl/>
          <w:lang w:bidi="fa-IR"/>
        </w:rPr>
        <w:lastRenderedPageBreak/>
        <w:t>آلودگى محسوس آب 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بعضى از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انات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كه حجم ظاهر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كوچك است مانند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كروب ذره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به چشم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ولى خطرش از حمله مغول اگر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نبوده است كمتر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بماند تا بعد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بكنم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براى اسلام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انهائى وجود داشته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تا حدودى امكان نداشته است ولى از آن حد كه بگذر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امكان داشته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حدى كه امكان نداشته است همان است 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كتاب آسمانى ما قرآن كه ستون فقرات اسلام است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گاه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آسمانى محفوظ و مصون و پاك باقى مانده است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دستى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قدرتى نتوانسته در 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دخل و تصرفى بكند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نحن نزلنا الذكر وانا له لحافظون»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27)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را خدا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فصاحت و بلاغتى نازل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نازل كرد كه از همان اول 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ها حفظ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علاوه به امر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نوشته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دستى چه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دوستان نادان و چه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دشمنان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رك نتوانست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مقدس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حكم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كه بگذر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قسمتها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امكان آلودگى بوده است منجمله در سنت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 گفته خود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60AA2" w:rsidRPr="00160A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و سنى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كرده اند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كثرت على الكذابه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28)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دروغ بندهاى به من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شده اند و اگر از من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بر قرآن عرضه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مخالف قرآن است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من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به من بسته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خود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 زمان خودشان فرمودند با وجود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هنوز اول اسلام </w:t>
      </w:r>
      <w:r>
        <w:rPr>
          <w:rtl/>
          <w:lang w:bidi="fa-IR"/>
        </w:rPr>
        <w:lastRenderedPageBreak/>
        <w:t>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معلوم مى شود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كعده دروغگو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عده آنها در آن زمان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آنقدر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نبود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كرد كه در دوره هاى بعد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خواهد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هم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اگر كسى دروغى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مى بست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امر كوچك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غرض شخصى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خواست حرف خودش را به كرسى بنشاند مى گفت من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 زمانهاى بعد دروغ بستن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جنبه اجتماعى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ابزارى شد در دست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خلفاى وقت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به نفع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استهاى خودشان استفاده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پولها خرج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محدث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مانشان سست بود و بنده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نار و درهم بودند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مى كردند و پولها مى دادند كه مثلا در فلان موضوع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نقل 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«سمره بن جندب» هشت هزار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نار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به او داد كه گفت من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: </w:t>
      </w:r>
    </w:p>
    <w:p w:rsidR="00B93FD1" w:rsidRDefault="00CC215C" w:rsidP="000C4E0D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من الناس من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شرى نفسه ابتغاء مرضات الله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29)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شاءن عبدالرحمن بن ملجم نازل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زمان مهدى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سوم عباسى پسر منصور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عاداتش كبوتربازى بود 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مسابقه مى داد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محدث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نزد او آمد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رضاى خاطر مهدى گفت من از كه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لاسبق الا فى خف اوحافر اوطائر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كه او «طائر» را از خودش اضافه كرده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مهدى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خوشش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آمد و پول حسابى به او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موضوع وضع و جعل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ابتكار در دست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افكار و معتقدات خودشان را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مسلمانان به صورت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در آوردند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نفاق هم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ظاهر مسلمانى مى كردند و با مسلمانها رفت و آمد مى كردند ولى افكار خودشان را به صورت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رائج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مهارت 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مانو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را كرده اند 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كرده اند 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مهارتشان در تظاهر فوق العاده است كه گاهى مسلمانها آنها را از خودشان مسلمانتر مى دانستند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شخصى نقل مى كرد كه سابقا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دخترى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جوانى كه سابقا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هودى بود و مسلمان شده بود از دختر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خواستگارى كرد و او نمى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چرا نمى دهى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 من خودم كه مسلمان شدم تا پانزده سال دروغ مى گفتم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باور نمى كنم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جوان راست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هفت سال است اسلام آورده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همان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است كه در بستر افكار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قرار داده است كه با آن مى شود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را پاك كرد در درجه اول خود قرآن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 آن عرضه بدار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دستگاه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است كه قرآن عقل را حجت قرار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دستگاههاى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و سنن متواتر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60AA2" w:rsidRPr="00160A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ائمه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 و جاى شك و شبهه در آنها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ائمه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قرآن است چگونه استفاده مى كردند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در زمان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نهضت علمى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مامون مجلس مباحثه و مناظره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برقرار مى كرد و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لذت مى برد چون خودش اهل مطالعه و دانشمند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تمام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 مذاهب آزادى مى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مباحثات امام رضا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اصحاب ملل و نحل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مجالس مامون صورت گرفته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مجالس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مخصوصا راجع به اهل تسنن و تش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 كتاب كه آن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ترك به نام «قاضى بهلول بهجت افندى» به نام «تشر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محاكمه» نوشت كه به فارسى ترجمه شده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كتاب خوب و نف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مباحثه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7E30ED">
        <w:rPr>
          <w:rtl/>
          <w:lang w:bidi="fa-IR"/>
        </w:rPr>
        <w:t>مأمون</w:t>
      </w:r>
      <w:r>
        <w:rPr>
          <w:rtl/>
          <w:lang w:bidi="fa-IR"/>
        </w:rPr>
        <w:t xml:space="preserve"> و علماى اهل تسنن راجع به خلافت نقل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>
        <w:rPr>
          <w:rtl/>
          <w:lang w:bidi="fa-IR"/>
        </w:rPr>
        <w:lastRenderedPageBreak/>
        <w:t>مجالس مناظره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ائمه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فراهم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گاهى «هشام بن الحكم» در مجالس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شركت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جمله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مباحثه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و سنى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حضرت جواد كه هنوز طفل بودند و علماى اهل تسنن برقرار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آنجا آن عالم اهل تسنن در حرفها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در فض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لت ابوبكر و عمر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حضرت عرض كرد شما درباره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معتبرى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ابوبكر و عمر س</w:t>
      </w:r>
      <w:r w:rsidR="000A43D8" w:rsidRPr="000C4E0D">
        <w:rPr>
          <w:rtl/>
          <w:lang w:bidi="fa-IR"/>
        </w:rPr>
        <w:t>ی</w:t>
      </w:r>
      <w:r w:rsidRPr="000C4E0D">
        <w:rPr>
          <w:rtl/>
          <w:lang w:bidi="fa-IR"/>
        </w:rPr>
        <w:t>دا كهول اهل الجنه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ابوبكر و عمر دو آقاى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رمردان اهل بهشتند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همچن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نقل كرد كه روزى جبرئ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نازل شد به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جانب خدا عرض كرد من از ابوبكر راضى هستم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ابوبكر بپرس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او از من راضى هست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حضرت جواد فرمود ما منكر فض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لت ابوبكر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ولى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مطلب هست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همه قبول دارند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در حجة الوداع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0C4E0D">
      <w:pPr>
        <w:pStyle w:val="libNormal"/>
        <w:rPr>
          <w:rtl/>
          <w:lang w:bidi="fa-IR"/>
        </w:rPr>
      </w:pPr>
      <w:r w:rsidRPr="000C4E0D">
        <w:rPr>
          <w:rtl/>
          <w:lang w:bidi="fa-IR"/>
        </w:rPr>
        <w:t>كثرت على الكذابه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دروغگو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بر من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شده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قرار داد كه هر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كه از من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كردند اول بر قرآن عرضه بدار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موافق قرآن بود قبول كرده و الا رد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تمام اهل بهشت جوان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اما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در قرآن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0C4E0D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انا خلقنا الانسان ونعلم ما توسوس به نفسه و نحن اقرب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من حبل الور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30)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انسان را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از تمام خطورهاى قلبى او آگاه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چطور مى شود خدائى كه قرآن او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معرفى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بپرسد كه من از فلان بنده راضى هستم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از او بپرس كه از من راضى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خود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اس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است بر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كه در طول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خوشوقتى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كسى نمى تواند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شما مثل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ابتدا هر چه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در طول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 كه آن را فاسد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كه الان راجع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زردشت اصلا نمى شود به دست آورد كه كتاب اصلى زردشت چه بوده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نمى شود اساسا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زردشت در چه سالها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بوده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تا 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در وجود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آدمى شك و ترد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هنوز هم باز آنقدرها مسلم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زردشت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رستم و اسفند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افسانه اى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واقعى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درستى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كلمه «گفتارن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كردارن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پندارن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ك» 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نشد اصلا كوچكتر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دارد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چون به قدرى كلى است كه اصلا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معنائى را در بر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مفهومى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كسى حرف خودش را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كسى نوع كردارش را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در مورد پندارن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فكرن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مسلكهائى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دارد مثلا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سرما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دارى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سلسله حرفها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سرى كارها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فكرها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روش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عرضه مى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مسلكى مى تواند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مسلك شمرده شود كه قناعت نكند به گفتارن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كردارن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 پندارن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بعد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گفتارخوب را مشخص بكند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كردار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 پندار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مى توان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اصولش را نشان داد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دست آلوده اى به آن نخورده و پاك مانده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سر آن را هم عرض كردم نمى خواهم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آلوده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هر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آلوده اى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</w:t>
      </w:r>
      <w:r>
        <w:rPr>
          <w:rtl/>
          <w:lang w:bidi="fa-IR"/>
        </w:rPr>
        <w:lastRenderedPageBreak/>
        <w:t>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پاكى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وجود دارد كه مى تواند آن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را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اولش خود قرآن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بزرگ قرآن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قرآن كه بگذر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سنت قطعى و متواتر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براى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سنت قطعى و متواتر ائمه اطهار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نهمه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مشكوك و مظنون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و سنتهاى قطعى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ائمه اطهار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براى ما حجت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تواند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و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واقع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اول عقل را حجت قرار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عقل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نكرده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چه غلط است آدم 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مردك را جزءسران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منسوخه ببرد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(ولى به عنوان مثال) «حس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نعلى بها»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كور شو تا جمال مرا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كرشو تا نغمه مرا بشنوى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عجب كارى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جمالى است كه آدم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كور بشود تا او رابب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 چه صدائى است كه آدم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كر بشود تا آنرا بشنود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ولى 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چشمت را باز كن تا جمال مرا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گوشت را باز كن تا صداى مرا بشنوى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فكرت را باز كن تا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مرا درك بكنى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مذمت مى كند آنهائى را كه چشم و گوش و فكر خودشان را به كار نمى اندازند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تعبد احمقانه اى به خود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هرگز مردم مسلمان را جز به نام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هاالناس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هاالمومنون خطاب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اغنام الله گوسفندان خدا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شما گوسفند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مثل گوسفند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را با منطق عقلانى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نماز را كه ذكر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فلسفه نماز را هم ذكر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خدا را اثبات مى كند با منطق استدلالى و عقلى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لقد ذرانا لجهنم كث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 من الجن والانس</w:t>
      </w:r>
      <w:r w:rsidR="0095452E" w:rsidRPr="0095452E">
        <w:rPr>
          <w:rStyle w:val="libAlaemChar"/>
          <w:rtl/>
        </w:rPr>
        <w:t>)</w:t>
      </w:r>
    </w:p>
    <w:p w:rsidR="00B93FD1" w:rsidRDefault="0095452E" w:rsidP="000C4E0D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لهم قلوب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فقهون بها و لهم اع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بصرون بها ولهم آذان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سمعون بها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31)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انبوهى از مردم به جهنم مى روند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آنهائى كه دل دارند و نمى فهمند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چشم دارند و نمى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گوش دارند و نمى شنوند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لحن مودبى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دو سه جا است كه قرآن زبان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مى گشا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نوعى دشنام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آنجائى كه بشر عقلش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حجت ناطق به قول امام كاظم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كار نمى بندد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135DAE">
      <w:pPr>
        <w:pStyle w:val="libNormal"/>
        <w:rPr>
          <w:rtl/>
          <w:lang w:bidi="fa-IR"/>
        </w:rPr>
      </w:pPr>
      <w:r w:rsidRPr="00135DAE">
        <w:rPr>
          <w:rtl/>
          <w:lang w:bidi="fa-IR"/>
        </w:rPr>
        <w:t>ان شر الدواب عندالله الصم البكم الذ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 xml:space="preserve">ن لا 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عقلون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جنبنده ها در نزد خدا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انسانهائى هستند كه خدا به آنها زبان داده ولى لالند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گوش داده ولى كرند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داده ولى تفكر و تعقل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اسهائى است كه اسلام به دست ما داده است كه ما بتوان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آزما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را كه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امشب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كوشش كردم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بفهمانم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دانم توانستم خوب بفهمانم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 كه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آلوده كننده هم از صدر اسلام تاكنون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اگر 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آلوده كننده را نشناس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 از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حمله مغول اگر بالاتر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كمتر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حمله مغول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آلودگى محسوس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نامحسوس هم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داستان خوارج را 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داستان تنها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نظامى نبود كه بعد هم غائله اش ختم شد و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مذهبى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رنگ مذهبى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خودشان فقه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نمى توان گفت فقه خوارج در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فرق اسلامى اثر نگذاشته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اشاره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اشعر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ظاهرپرستى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بى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اشاعره بوده كه حد نداشته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را كه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نسبت مى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گفتند درست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جمله اى را با هزار 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خلاف هم كه بود باز به ظاهرش حمل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كتاب </w:t>
      </w:r>
      <w:r>
        <w:rPr>
          <w:rtl/>
          <w:lang w:bidi="fa-IR"/>
        </w:rPr>
        <w:lastRenderedPageBreak/>
        <w:t>«تار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ات» ادوارد براون جلد اول را كه مى خواندم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آنجا كه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عقائد اسلامى مثل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اشاعره را نقل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مستشرق معروف هلندى به نام «دزى»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ارزش قائل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را نقل مى كند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همانطور كه در جنگ بدر خدا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روز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هم خدا را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تعجب كردم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 بعد گشت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اى است دركتب كلام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نه در كتب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تازه آن جمله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</w:p>
    <w:p w:rsidR="00B93FD1" w:rsidRDefault="005F3A8C" w:rsidP="00135DAE">
      <w:pPr>
        <w:pStyle w:val="libNormal"/>
        <w:rPr>
          <w:rtl/>
          <w:lang w:bidi="fa-IR"/>
        </w:rPr>
      </w:pPr>
      <w:r w:rsidRPr="00135DAE">
        <w:rPr>
          <w:rtl/>
          <w:lang w:bidi="fa-IR"/>
        </w:rPr>
        <w:t xml:space="preserve">انكم سترون ربكم 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وم الق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امه كما ترون القمر ل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له البدر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خدا را در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امت خواه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همانطورى كه ماه شب چهارده را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آنوقت او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ال كرده است 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له البدر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جنگ بدر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ما باز تحق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 كرد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همچو 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ثى كه در كتاب كلام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ه نقل كرده اند وجود 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در كتب 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عه كه اصلا وجود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در كتب اهل تسنن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است و در دست متكلم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شكل در آمده است 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كتابهاى اهل تسنن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كردم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ابتداى 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شخصى خدمت حضرت رسول آمد و سؤ ال كرد چگونه مى شود كه همه مردم خدا را در آن واحد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همانطورى كه همه مردم مى توانند ماه را در آن واحد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و ماه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مخلوق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خدا مافوق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است خدا با همه مردم هست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!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وقتى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بستر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صورت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خود به چه صورت در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قرآن كه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فورا به داد ما مى رسد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135DAE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لاتدركه الابصار و هو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درك الابصار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32)</w:t>
      </w:r>
      <w:r w:rsidR="0095452E" w:rsidRPr="0095452E">
        <w:rPr>
          <w:rStyle w:val="libAlaemChar"/>
          <w:rtl/>
        </w:rPr>
        <w:t>)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نهم: اخبار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گرى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 آت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الرسول فخذوه و ما نه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عنه فانتهوا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33)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بحث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همانطورى كه آبى كه از چشمه 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ابتدا صاف و پاك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آلودگى محسوس و نه آلودگى نامحسوس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دارد ولى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كه در بسترهائى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ممكن است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آب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دارد كه ممكن است به وسائلى آن را تص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كرد و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را از آن 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در ابتدا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صاف بوده و هم پاك ولى خواه ناخواه در طول چهارده قرن كه در بستر افكار مردم قرار گرفته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در آن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آنچه كه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خوشوقتى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براى پاك كردن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دستگاه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 درجه اول خود قرآن است كه مصون و محفوظ از هر گونه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رى در دست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سنت قطعى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است كه از آن هم به مقدار كافى در دست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سوم عقل است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عقل را حجت و معتبر شناخته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سه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را به كار ببر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خودمان را از هر گونه لغزش و غلطى مصون بدار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انحرافات و اشتباهاتى را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كه در افكار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اثر گذاشته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ما و شما كه الان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نشسته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اى بسا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فكرى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به وجود آمده و ما را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خودش قرار داده است و ما 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فكرى از اسلام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از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93FD1">
        <w:rPr>
          <w:rtl/>
          <w:lang w:bidi="fa-IR"/>
        </w:rPr>
        <w:t>ك نو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سنده عراقى در چند سال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دو سه كتاب نوشت و منتشر كرد و كتابها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معروف شد چون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نوشته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كتابها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نوشته بود كه من امروز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ارى از حوادث را كه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نم انگشتهاى معاو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را در آن مشاهده مى كنم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معتقد بود كه معاو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توانست جر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انهائى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اورد كه خود آن جر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از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رفت ولى آثار شوم آن باقى ماند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بنده حالا در اطراف فكر او بحثى ندارم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خواهم جر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انهاى فكرى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را عرض بكنم و درباره آنها بحث بكنم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در حدود چهار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به وجود آمد به نام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امروز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كم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افرادى كه اكنون اخبارى مسلك هستند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كمند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دو سه قرن بر افكار مردم حكومت كرد و چه جنگهائى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آدمكش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نكرد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شما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نقطه مقابل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نقطه مقابل آن اجتهاد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و شما اجتهاد و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مجتهد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عمل به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اط بكند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بكند و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قطعا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درستى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نقطه اى را كه بمباردمان مى كرد اجتهاد و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اجتهاد و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بدعت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پس مردم 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گفتند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 به اخبارى كه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مراجعه كرد و دستور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از آنها گرفت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نقطه مقابل 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بودند و حرف منطقى داشتند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گفتند اظهارنظر كردن در مسائل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تخصص 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خوانده باشد تا بتواند در مسائل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نظر بدهد</w:t>
      </w:r>
      <w:r w:rsidR="005F3A8C">
        <w:rPr>
          <w:rtl/>
          <w:lang w:bidi="fa-IR"/>
        </w:rPr>
        <w:t xml:space="preserve">؛ </w:t>
      </w:r>
      <w:r>
        <w:rPr>
          <w:rtl/>
          <w:lang w:bidi="fa-IR"/>
        </w:rPr>
        <w:t>همانطورى كه طبابت علم 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فتوا دادن هم علم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مى گفتند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درس خواندن نمى خواهد و اجتهاد از اهل تسنن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تهران در زمان فتحعل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شاه مردى بود به نام «م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محمد اخبارى» و چه جار و جنجالى سر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اصلش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هندى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مدتى 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شابور بود و بعد هم به تهران آمد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اواخر عمرش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سفرى به عتبات كرد و در آنجا او را كشتند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از كجا و كى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سه چهار قرن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از عمرش نمى گذرد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نغمه را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بار مردى به نام «ملا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استرآبادى» كه سالها در مكه و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مجاور بود (البته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روشن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در آن مدت با چه كسانى ارتباط داشته است) بلند كرد و با وجودى كه خودش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علماى بزرگ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مانند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 و علامه حلى و محقق حلى و مخصوصا به علامه حلى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حمله كرد چون علامه مى گفت اخبارى كه ما الان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همه معتبر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اخبار را از نظر سند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 به اخبار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اخبار موثق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اخبار حسن و اخبار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اخبار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اخبارى است كه تمام رواتش مردمان موثق و هم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بوده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(اخبار موثق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اخبارى است كه رواتش افراد موثقى بوده اند ولى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نبوده اند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اخبار حسن اخبارى است كه كسانى كه آنها را نقل كرده اند اشخاصى راستگو بوده اند ولى ثابت نشده است كه رواتشان آدم خوب و راستگو باشند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كه افرادى كه آنها را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كرده 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لااقل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از آنها معلوم است كه آدم درستى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احوال روات را كم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نشان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(البته افرادى هم هستند كه مجهولند)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كه اخبارى كه ما در دست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همه قابل اعتماد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چه كسانى نقل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ملا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علامه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ما را دسته دسته كرد و عده اى از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ما را انداخته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چه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همه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درست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تى </w:t>
      </w:r>
      <w:r>
        <w:rPr>
          <w:rtl/>
          <w:lang w:bidi="fa-IR"/>
        </w:rPr>
        <w:lastRenderedPageBreak/>
        <w:t>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توه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 به امام صادق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مى شود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از امام صادق باشد و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باشد خصوصا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كتب اربعه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كه در «كافى»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«تهذ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 و «استبصار»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 و «من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صدوق آمده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كتاب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جاى گفتگو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آنهائى هستند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تابع علامه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كافى و كتابهاى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هست كه اگر به مضمون آنها نگاه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مزخرف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هم سندشان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چندى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بود كه داشتم مسائل مربوط به ربا را مطالعه مى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است كه در آن مردى به نام على بن الحد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«سلسب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ل» كه نام زنى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من همچو پولى خواسته و من مى خواهم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پول را به او بدهم و از او به فلان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ربح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درست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اتفاقا كتاب تهذ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را مى خواندم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نام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را 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 در آنجا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مضعف جدا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چون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در كافى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نقل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درست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قابل قبول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مثلا افرادى كه اغراض بخصوص داشته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جعل و وضع كرده اند كه در زمان حضرت صادق سقف حرم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را تعم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كردند كسى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چند نفر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با هم بحث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حالا كه سقف را برداشته اند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است از بالا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را مشاهده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گفت جا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است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گفت جا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چرا جا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شا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غمبر با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زنها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خلوت كرده باشد و ما او را با زنش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! </w:t>
      </w:r>
      <w:r w:rsidR="00B93FD1">
        <w:rPr>
          <w:rtl/>
          <w:lang w:bidi="fa-IR"/>
        </w:rPr>
        <w:t>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حرفى است كه اصلا ممكن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مسلمان عادى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مثلا زنده شده و دارد در آنجا با زنش عشقبازى مى كند</w:t>
      </w:r>
      <w:r w:rsidR="005F3A8C">
        <w:rPr>
          <w:rtl/>
          <w:lang w:bidi="fa-IR"/>
        </w:rPr>
        <w:t xml:space="preserve">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چون در كتاب كافى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هر چه كافى نوشته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هزارها آدم جعال وضاع كذاب بوده 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مردى است به نام «ابى الخطاب»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ملحد و ضد اسلام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طشت رسوائ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بالاخره از بام افتاد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مى خواستند اعدامش كنند گفت</w:t>
      </w:r>
      <w:r w:rsidR="005F3A8C">
        <w:rPr>
          <w:rtl/>
          <w:lang w:bidi="fa-IR"/>
        </w:rPr>
        <w:t xml:space="preserve">: </w:t>
      </w:r>
    </w:p>
    <w:p w:rsidR="00B93FD1" w:rsidRDefault="005F3A8C" w:rsidP="00135DAE">
      <w:pPr>
        <w:pStyle w:val="libNormal"/>
        <w:rPr>
          <w:rtl/>
          <w:lang w:bidi="fa-IR"/>
        </w:rPr>
      </w:pPr>
      <w:r w:rsidRPr="00135DAE">
        <w:rPr>
          <w:rtl/>
          <w:lang w:bidi="fa-IR"/>
        </w:rPr>
        <w:t>ولقد وضعت فى اخباركم اربعه آلاف حد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ث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من چهار هزار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در اخبار شما قاطى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آقا وقتى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انهائى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وجود داشته است چطور 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 چه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نقل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مردى است به نام 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ونس بن عبدالرحمن» كه از بزرگان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كوشش مى كردم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معتبر را بنو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و نقل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را نوشتم و به صورت كتابى در آوردم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وقتى خدمت حضرت رضا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كتاب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تم را به حضرت عرضه كردم و گفتم كه تمام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را از پدران شما نوشته 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حضرت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آنها را خط زد و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دروغ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ولى 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نرفتند و نرفتند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مبارزه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صورت گرفت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مظهر كامل جمودند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اى كاش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جمود قناعت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تعصب احمقانه اى راجع به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آمدند خدشه كردند در سه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شب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ما چهار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قرآن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سنت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اجماع و عقل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به واسطه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تعصب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احمقانه اى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 سه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از حج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اندازند گفتند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چهار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اجماع كه مال سنى ها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اجماع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شد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ابوبكر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بشود و با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اجماع </w:t>
      </w:r>
      <w:r>
        <w:rPr>
          <w:rtl/>
          <w:lang w:bidi="fa-IR"/>
        </w:rPr>
        <w:lastRenderedPageBreak/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اجماع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گفتند اولا موضوع خلافت جاى اجماع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موضوع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نص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نص قطعى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درباره ابوبكر كه اجماع صورت نگرفت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اجماع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همه اهل حل و فصل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مطلبى اجماع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بن ابى طالب و زب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بودند و جزء اجماع كنندگان نبودند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كمى جمع شدند و با هوچ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كارى را درست كردند و اسمش را اجماع گذاشتند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اجماع آنقدر هم دردى نداشت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عقل را در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دخالت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فضول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به عقل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هزاران خطا مى كند عقل اشتباه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حق ندارد در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دخالت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عقل خودش را تخطئه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هم عقل ما داد بكشد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عقل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تو حق ندارى دخالت بكنى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حرف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گفتند عقل حق ندارد در حوزه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مداخله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گفتند خدا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خدا شد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منشا عالم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است و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است آخر چطور مى شود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باشد و هم سه تا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عقل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عقل حق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دخالتى را ندارد 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مى گفتند اساسا عقل حق ندارد در موضوعات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دخالت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جا كه استدلال عقلى به كار مى آمد مى گفتند عقل حق ندارد دخالت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اگر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جا مى گفتند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آب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فنجان جاى 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 عقل جور در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مى گفتند عقل حق ندارد فضولى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مردم حقه باز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رك هم استفاده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دروغى كه مى خواستند جعل بكنند جعل كردند و دراخت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آنها قرار دادند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 وقت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مغرض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جعل كردند و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دادند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خوش باورها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نگفتند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نقل كرده اند به نام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«سلسلة الحمار» كه روزى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آمد و به الاغى برخورد كرد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تا آخر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واقعا اسباب ننگ است و اگر 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نبودند امروز (ا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ان) اسباب زحمت براى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قرآن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قرآن را چگونه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ببرند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به اخبار حج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بدهند قرآن را كه نمى توانستند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كتاب خدا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قرآن مقامش بالاتر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افراد عادى بشر آن را بفهمند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را فقط ائمه حق دارند بفهمند و بس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نازل شده است براى آنكه آنها بفهمند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اخبار ائمه چه آمده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اصطلاح 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گفتند ظواهر قرآن حجت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135DAE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انما الخمر والم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سر و الانصاب و الازلام رجس من عمل الش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طان فاجتنبوه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34)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ما معنى آن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شراب و قمار حرام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اخبار مراجعه بكنى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اخبار آمده است كه شراب و قمار حرام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اساسا مخاطب قرآن ما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براى مردم قرآن را هم از اعتبار و حج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انداختند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فكر كنند كه تنها مرجعى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آن رجوع كرد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است و اجتها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معنى ندارد چون اجتهاد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 اعمال فكر و اعمال نظر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معناى اجتهاد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قرآن چه گفته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كدامش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كدامش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را به كار برده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چه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علماى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عه اجماعى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گفتند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در اخبار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هست كه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 خود قرآن را از اعتبار مى اندازد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فلانكس آمده گفته است كه سوره حمد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شما مى 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مى 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lastRenderedPageBreak/>
        <w:t>(</w:t>
      </w:r>
      <w:r w:rsidR="005F3A8C" w:rsidRPr="005F3A8C">
        <w:rPr>
          <w:rStyle w:val="libAieChar"/>
          <w:rtl/>
          <w:lang w:bidi="fa-IR"/>
        </w:rPr>
        <w:t>صراط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انعمت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غ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رالمغضوب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و لا الضال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گفتند 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آمده است</w:t>
      </w:r>
    </w:p>
    <w:p w:rsidR="00B93FD1" w:rsidRDefault="005F3A8C" w:rsidP="00135DAE">
      <w:pPr>
        <w:pStyle w:val="libNormal"/>
        <w:rPr>
          <w:rtl/>
          <w:lang w:bidi="fa-IR"/>
        </w:rPr>
      </w:pPr>
      <w:r w:rsidRPr="00135DAE">
        <w:rPr>
          <w:rtl/>
          <w:lang w:bidi="fa-IR"/>
        </w:rPr>
        <w:t>صراط من انعمت عل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هم غ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رالمغضوب عل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هم و غ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ر الضال</w:t>
      </w:r>
      <w:r w:rsidR="000A43D8" w:rsidRPr="00135DAE">
        <w:rPr>
          <w:rtl/>
          <w:lang w:bidi="fa-IR"/>
        </w:rPr>
        <w:t>ی</w:t>
      </w:r>
      <w:r w:rsidRPr="00135DAE">
        <w:rPr>
          <w:rtl/>
          <w:lang w:bidi="fa-IR"/>
        </w:rPr>
        <w:t>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خواند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وقت كلمات قرآن هاى خودشان را در حاش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آنها عوض مى كردند كه 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مشغول شدند به چاپ كردن قرآن خودشان كه البته حضرت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الله بروجردى متوجه شدند و فورا جلوى چاپش را گرفتند و بردند توى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واى به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قرآن ها چاپ مى شد و به دست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مى گفتند مسلمانها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قرآن ما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نشده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حالا خودشان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قرآن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آورده اند كه با قرآنى كه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اختلاف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طلبه اى بود در قم و در آن موقع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من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افه او نمى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نجابت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همه از او دورى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تا حدود «مطول» هم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شتر نخواند و بعد رفت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ما متوجه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آباده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براى خودش</w:t>
      </w:r>
      <w:r w:rsidR="005F3A8C">
        <w:rPr>
          <w:rtl/>
          <w:lang w:bidi="fa-IR"/>
        </w:rPr>
        <w:t>...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35)</w:t>
      </w:r>
      <w:r>
        <w:rPr>
          <w:rtl/>
          <w:lang w:bidi="fa-IR"/>
        </w:rPr>
        <w:t xml:space="preserve">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ضربه 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قرآن اعتبار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نگفتند قرآن را نخوان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قرآن را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قرآن را ببوس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قرآن را نفهم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ضربه بزرگى به عالم اسلام بالاخص به عالم تش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زد به طورى كه بعدها اساسا مفسر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رعبشان برداشت كه قرآن را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كردن ترس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تعصب افراطى احمقانه اى كه راجع به اخبار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كردند كه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را با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دانستند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فكرى خطرناكى است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و اثرش هم جمود فكرى است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الان ما به آن مبتلا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سرا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كنند به عالم تش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در موقعى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الله بروجردى در بروجرد بودند و خدمتشان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و بعد هم از كس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و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تاسف خوردم كه چرا سوال نكردم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براى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فكرى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به صورت احتمال و حدس به دست مى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من حدس مى زنم كه فكر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مشرق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ناشى از فكر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مغرب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مقارن با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مغرب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شدند كه فلسفه حسى را ابداع كردند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زدند كه ما جز آنچه به چشم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وسائل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به وجود آن پى ببر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حتى عقل را قبول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طرفدار حس و مخالف عقل شدند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همان زمانى بوده است كه روابط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صفوى و دول اروپا به نحو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برقرار بود و اتفاقا مقارن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قرنها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هم نهضت ضد عقلى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ولى نه به آن صورت بلكه به عنوان طرفدارى از اخبار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اصلا عقل در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دخالت ندارد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متاسفانه آثار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 فكر ما گذاشت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دهم: مشروط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«مشروط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ت»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 الحكم الالله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36)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دو شب گذشته به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فكرى كه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رخ داده و هر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بوده است اشاره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خوارج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خوارج مظهر جمود فكرى در عصر خودشان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خوارج به دنبال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بود كه گفتند حكم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حكم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را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بكند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حكم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 بكند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دو نفر كه مدعى خلافت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برخلاف اسلام است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قرآن فرموده است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 الحكم الا لله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خودشان كه ابتدا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خودشان را تخطئه كردند و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را هم كه به اجبار وادار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كرده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تخطئه كردند و گفتند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كفر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توبه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تو هم توبه 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خطا بود و منشا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خطا شما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 من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هر حال كفر نبود و من خطائى مرتكب نشده ام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راجع به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عرض كردم كه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تفاوتها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روش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و روش 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ولى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اساس را به دست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روح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نم روح اخبار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جمود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جمود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اجتهاد كه اظهار نظر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تفكر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 و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عقل را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دخالت دادن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 گفتند قرآن هم براى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حق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 به قرآن مراجعه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براى ائمه است و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مراجعه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هست كه مربوط به زمان خودمان است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آمد اگر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خش را خوانده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به دو قسم منقسم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گروهى طرفدار استبداد و گروهى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منقسم شدند و هم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آنهم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بزرگ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عده اى حامى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شدند و سخت از آن حما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كردند و عده 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مخالفت كردند به طورى كه مخصوصا مخالف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هر جا كه بودند در حوزه هاى علم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فضلا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مدرس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طلابى را كه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وجه به او شهر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نمى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كم كم كار به جائى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هر دسته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تكف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مى كردند و واقعا فتنه بزرگى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وجود آمد چون موضوع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نبود كه مثلا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ون مملكت طرفدار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فكر باشند و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همه طرفدار فكر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خود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منقسم به دو دسته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بعضى مخالف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من 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مطلب را شروع بكنم نكته اى را تذكر مى دهم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دو مطلب است كه ما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 كار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روى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بحث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از نظر اجتماعى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چه عواملى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دخالت داشت و چه عواملى (عوامل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خارجى) مخالف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به طور قطع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استهاى بزرگ امروز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روى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و استبداد نظر داشتند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استهاى بزرگ امروز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 و كوشش مى كرد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جاد بشود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بزرگ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استبداد حما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كرد و كوشش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كرد كه جلوى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براى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آنكه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 مى خواست بعد از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خودش را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تحم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بكند كما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 و آنكه مخالف بود نفوذى داشت و مى خواست جلوى نفوذ 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اگر كسانى با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مخالف بودند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بود كه دستهاى خارجى را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مى دانستند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مى كردند كه منظور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واقعى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بلكه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خارجى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در كار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اگر كسى مخالف استبداد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آن جهت بود كه آن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استهائى را كه طرفدار استبداد بودند مى شناخت و ضررهاى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آنها را مى دانست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(روسها طرفدار استبداد بودند و 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سها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 بزرگى مثل مرحوم آخوند خراسانى سخت حامى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 و واقعا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كه بنده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كرده ام مرحوم آخوند خراسانى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بزرگان علماى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بوده است و مى شود گفت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مدرسى به خوبى مرحوم آخوند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حوزه درس هزار و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نفرى داشته است و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صد نفر مجتهد مسلم پاى درس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مى نشسته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فوق العاده مرد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و باتقوائى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منتهاى حسن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داشته است شكى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اگر كسى گفت من بامشروط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مخالفم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الع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اذبالله مرحوم آخوند را تخطئه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طرف در راءس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مخالف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بزرگى بوده است مثل مرحوم آقا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كاظم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زدى كه در فقاهت كم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كسى با استبداد مخالف و طرفدار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مرحوم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زدى را تخطئه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مرحوم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زدى كه مخالف با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tl/>
          <w:lang w:bidi="fa-IR"/>
        </w:rPr>
        <w:lastRenderedPageBreak/>
        <w:t>بود مى دانست كه دستهاى خارجى دخالت دارد و بعد هم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چنان 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تصو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با تخطئه علماى بزرگ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موضوع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جهت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موضوع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و استبداد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مساله علمى بود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حرفى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مساله اى بوده كه عوامل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 آن دخالت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كدام دست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چه دخالتى داشته است صرف نظر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با مخالف و موافق كارى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قرائن هم نشان مى دهد كسانى كه مخالف با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بودند مى گفتند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كه مى خواهد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آن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است كه دارند صحبتش را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مشروطه مشروعه به اصطلاح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نخواهد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مانند مرحوم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فضل الله نورى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هرحال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به وجود آمد و چه حوادث تلخ و خون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به وجود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مجتهد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كشته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مردى مانند آقا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فضل الله نورى به دار زده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كوچكى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نورى مرد بزرگى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مجتهد مسلم و تا حدودى كه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مرد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پاك و باتقوا و عادلى بود مجتهد مسلم العداله و عادل مسلم الاجتهاد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مطلب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بالخصوصى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مطالعه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را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عوامل خارجى 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آن روز مستعد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فرض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جائى را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مملكت خودمان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زمان خودمان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فرض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كشور اسلامى را كه در آن مردم مستعد هستند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مى فهمند كه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در آن موقع اغلب مردم نمى دانستند كه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آمدند در خانه مردم مى گفتند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اگر مملكت مشروطه بشود نانهاى سنگك بزرگ </w:t>
      </w:r>
      <w:r>
        <w:rPr>
          <w:rtl/>
          <w:lang w:bidi="fa-IR"/>
        </w:rPr>
        <w:lastRenderedPageBreak/>
        <w:t>با كباب به خانه شما مى آورند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مرد ساده لوحى مى گفت عجب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مشروطه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مشروطه خانم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و او را پادشاه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بوده است كه نه آن كسى كه به نفع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مبارزه مى كرد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نه آن كسى كه به نفع استبداد كار مى كرد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دنبال چه 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مستعد نبودن ملت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كشورى را كه مردمش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فهمند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عوامل خارجى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سوء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در كار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با قانون اسلام انطباق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 مسائلى است كه تا ما آن را بررسى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 و جهالتى كه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كاملا حلاجى نمى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ها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مجرد قطع نظر از عوامل خارجى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برخلاف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اسلام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با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سازگار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ناچار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با استبداد سازگار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لااقل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 استبداد سازگارتر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تا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نشود كه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نمى شود بحث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مملكت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دارد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مملكت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دارد به حكومت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دستگاهى كه مجموعا امر مملكت را اداره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موسسه فرهنگى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شركت تجارتى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ئت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حرف اول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هر مملكتى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جمعى دارد كه اداره كننده مملكت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ما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اساسا وجود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ئت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خطا است و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رد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هم استبداد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استبداد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حكومت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استبدادش غلط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 هم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مملكت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از مى كند مردم را از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حكومت داشته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حرفى است كه اتفاقا خوارج مى گفتند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خوارج مى گفتند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لا حكم الا لله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62323E">
      <w:pPr>
        <w:pStyle w:val="libNormal"/>
        <w:rPr>
          <w:rtl/>
          <w:lang w:bidi="fa-IR"/>
        </w:rPr>
      </w:pPr>
      <w:r w:rsidRPr="0062323E">
        <w:rPr>
          <w:rtl/>
          <w:lang w:bidi="fa-IR"/>
        </w:rPr>
        <w:t xml:space="preserve">كلمه حق </w:t>
      </w:r>
      <w:r w:rsidR="000A43D8" w:rsidRPr="0062323E">
        <w:rPr>
          <w:rtl/>
          <w:lang w:bidi="fa-IR"/>
        </w:rPr>
        <w:t>ی</w:t>
      </w:r>
      <w:r w:rsidRPr="0062323E">
        <w:rPr>
          <w:rtl/>
          <w:lang w:bidi="fa-IR"/>
        </w:rPr>
        <w:t>راد بها الباطل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37)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درستى است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قصد مى كنند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لاحكم الالله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38)</w:t>
      </w:r>
      <w:r>
        <w:rPr>
          <w:rtl/>
          <w:lang w:bidi="fa-IR"/>
        </w:rPr>
        <w:t xml:space="preserve"> حكم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درستى است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را در مورد غلط به كار مى برند</w:t>
      </w:r>
      <w:r w:rsidR="005F3A8C">
        <w:rPr>
          <w:rtl/>
          <w:lang w:bidi="fa-IR"/>
        </w:rPr>
        <w:t xml:space="preserve">: </w:t>
      </w:r>
    </w:p>
    <w:p w:rsidR="00B93FD1" w:rsidRDefault="005F3A8C" w:rsidP="0062323E">
      <w:pPr>
        <w:pStyle w:val="libNormal"/>
        <w:rPr>
          <w:rtl/>
          <w:lang w:bidi="fa-IR"/>
        </w:rPr>
      </w:pPr>
      <w:r w:rsidRPr="0062323E">
        <w:rPr>
          <w:rtl/>
          <w:lang w:bidi="fa-IR"/>
        </w:rPr>
        <w:t xml:space="preserve">ولكن هولاء </w:t>
      </w:r>
      <w:r w:rsidR="000A43D8" w:rsidRPr="0062323E">
        <w:rPr>
          <w:rtl/>
          <w:lang w:bidi="fa-IR"/>
        </w:rPr>
        <w:t>ی</w:t>
      </w:r>
      <w:r w:rsidRPr="0062323E">
        <w:rPr>
          <w:rtl/>
          <w:lang w:bidi="fa-IR"/>
        </w:rPr>
        <w:t>قولون: لاامره الالله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39)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ام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رى مردم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با خدا باشد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نمى شود</w:t>
      </w:r>
      <w:r w:rsidR="005F3A8C">
        <w:rPr>
          <w:rtl/>
          <w:lang w:bidi="fa-IR"/>
        </w:rPr>
        <w:t xml:space="preserve">. </w:t>
      </w:r>
    </w:p>
    <w:p w:rsidR="00B93FD1" w:rsidRDefault="005F3A8C" w:rsidP="0062323E">
      <w:pPr>
        <w:pStyle w:val="libNormal"/>
        <w:rPr>
          <w:rtl/>
          <w:lang w:bidi="fa-IR"/>
        </w:rPr>
      </w:pPr>
      <w:r w:rsidRPr="0062323E">
        <w:rPr>
          <w:rtl/>
          <w:lang w:bidi="fa-IR"/>
        </w:rPr>
        <w:t>و لابد للناس من ام</w:t>
      </w:r>
      <w:r w:rsidR="000A43D8" w:rsidRPr="0062323E">
        <w:rPr>
          <w:rtl/>
          <w:lang w:bidi="fa-IR"/>
        </w:rPr>
        <w:t>ی</w:t>
      </w:r>
      <w:r w:rsidRPr="0062323E">
        <w:rPr>
          <w:rtl/>
          <w:lang w:bidi="fa-IR"/>
        </w:rPr>
        <w:t>ر بر او فاجر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40)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و حاكم دارند حالا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خوب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درجه اول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خوب باشد و در درجه دوم بد بودنش از نبودنش بهتر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وجود قانون ولو 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مقنع و كفا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كننده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مردم حكومت داشته باشند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مساله خلافت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ها و هم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هر دو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خوارج هم ابتدا گفتند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ندارند ولى بعد خودشان آمدند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و سنى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اتفاق دارند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داشتن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حالا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حكومت لازم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حكومت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منتها در حكومت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رفتند ولى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ها گفتند كسى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او را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كرده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فرض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حالا كه ما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حكومت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كعده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گران اجرا بكنند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كسى </w:t>
      </w:r>
      <w:r>
        <w:rPr>
          <w:rtl/>
          <w:lang w:bidi="fa-IR"/>
        </w:rPr>
        <w:lastRenderedPageBreak/>
        <w:t>كه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اجرا هم بكند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استبداد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همان كسى كه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اجرا هم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مشروطه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كعده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عده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اجرا بكنند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آنهائى كه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خود مردم انتخابشان كرده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مردم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ئت دولت اجرابكند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تازه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ئت دولت را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كرده باشند تا در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مردم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كرده باشند و در واقع مردم خودشان بر خودشان حكومت كرده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مخالف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مشروطه مى گفتند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مغالطه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معناى استبداد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او هم اجرا بكند و معناى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مردم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دولت اجرا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صرف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صرف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بود ما مخالف نبود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راست هم مى گفتند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گفتند اگر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بود كه مردم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را انتخاب مى كردند كه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قوه مجر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انتخاب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دولت هم اجرابكند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كه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قانون خدا چه گفته است و 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وضع نكنند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قانون خدا گفته است مطابق آن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دولت را موظف به اجراى آن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بود اما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كلمه قشنگى را به كار مى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اغفال ما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ملت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را انتخاب بكند و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كلمه قشنگى است ولى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قانون وضع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مطابق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الهى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قانون وضع كنند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دولت اجرا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منطق مستبد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منطق مشروط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ن را </w:t>
      </w:r>
      <w:r>
        <w:rPr>
          <w:rtl/>
          <w:lang w:bidi="fa-IR"/>
        </w:rPr>
        <w:lastRenderedPageBreak/>
        <w:t>شكست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باز مشروط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جوابى دارند كه در مقابل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جواب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وجود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مردم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مجتهدى كه مى خواهد استنباط احكام بكند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قانون خدا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قانون را به دولت ابلاغ بكند و دولت هم اجرا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هم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مردم قانون وضع مى كنند ولى مگر هر قانون وضع كردنى ممنوع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قانونى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نام 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مردم را براى همه زمانها روشن كرده است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موارد جزئى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آن موارد مردم حق دارند با توجه به قانون كلى الهى قانون وضع بكنند لهذا 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قانون اساسى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قانون اساسى ما قطعى و مسلم شده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ئتى كه از پنج نفر كمتر نباشد و افراد آن مجتهد باشند و عارف به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هم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ناظر باشند كه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مجلس طرح مى كند انطباق با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اسلامى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قانونى كه وضع مى كنند اگر خلاف قانون اساسى بود جلو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اگر موافق بود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مثال ذكر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معناى قانون اسلامى و 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در تمام جزئ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زندگى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بروند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نند كه در قرآن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سنت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حكم چگونه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اوضاع شهرها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وسائل نقل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به كار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دارند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داشته باشند كه 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وضع رانندگى را منظم بكند اگر بنا بشود رانندگى قانون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هزارها تصادف رخ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قانون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جزء امورى است كه اسلام آنها را به خود مردم تفو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پدر در داخل خانواده خودش حق </w:t>
      </w:r>
      <w:r>
        <w:rPr>
          <w:rtl/>
          <w:lang w:bidi="fa-IR"/>
        </w:rPr>
        <w:lastRenderedPageBreak/>
        <w:t xml:space="preserve">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مقررات وضع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قانون خدا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خدا گفته پدر رئ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خانواده است و همه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امر او را اطاعت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پدر حق حكومت دارد ولى حق تحكم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خانواده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دارد در حدود مصالح خانوادگى امر و نهى بكند ولى حق زورگوئى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حق ندارد كه بر خلاف مصالح خانوادگى رفتار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خدا در مورد امور جزئى داخل خانواده هم قانون وضع كرده است كه مثلا پدر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بكند و آن كار را نكند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اى پسرها از پدرانتان اطاعت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اى پدرها عادلانه با افراد خانواده رفتار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حمامها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حمام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براى خودشان قانون وضع كرده اند كه وقتى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داخل خزانه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حمامى حق دارد براى داخل حمامش قانون وضع بكند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لاحكم الا لله قانون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وضع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حمامى در داخل حمامش هم نمى تواند قانون وضع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بله قانون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وضع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كسى رئ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موسسه اى بود حق دارد بر طبق مصالح خودش براى آن موسسه مقررات عاقلانه اى وضع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مردم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هم لازم است كه آن مقررات را اطاعت بكنند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امور جزئى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 امور كلى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همانطور كه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هر مملكتى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اى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بخواهند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در مقابل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خدا وضع كنند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خدا گفته است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طلاق با مرد است و قانون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طلاق رابه زن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حدودى كه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اقتضا مى كند حق دارند مقرراتى را وضع بكنند كه در واقع وضع قانون جزئى است كه با قانون كلى الهى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بله اگر بخواهند به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وضع قانون بدهند به طورى كه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الهى را در نظر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>
        <w:rPr>
          <w:rtl/>
          <w:lang w:bidi="fa-IR"/>
        </w:rPr>
        <w:lastRenderedPageBreak/>
        <w:t>با در نظر گرفتن قانون الهى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وضع قانون براى موضوعات جزئى مانعى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قانونى وضع مى كنند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محصل به خارج بفرست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حكمش در اسلام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شده باشد ولى قرآن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اصول كلى ذكر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در باب علم از آنجهت كه علم است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علم را اگر در دست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مسلمان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دهها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: </w:t>
      </w:r>
    </w:p>
    <w:p w:rsidR="00B93FD1" w:rsidRDefault="005F3A8C" w:rsidP="00160AA2">
      <w:pPr>
        <w:pStyle w:val="libNormal"/>
        <w:rPr>
          <w:rtl/>
          <w:lang w:bidi="fa-IR"/>
        </w:rPr>
      </w:pPr>
      <w:r w:rsidRPr="00160AA2">
        <w:rPr>
          <w:rtl/>
          <w:lang w:bidi="fa-IR"/>
        </w:rPr>
        <w:t>الحكمه ضاله المومن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حكمت گمشده مومن است</w:t>
      </w:r>
    </w:p>
    <w:p w:rsidR="00B93FD1" w:rsidRDefault="000A43D8" w:rsidP="00160AA2">
      <w:pPr>
        <w:pStyle w:val="libNormal"/>
        <w:rPr>
          <w:rtl/>
          <w:lang w:bidi="fa-IR"/>
        </w:rPr>
      </w:pPr>
      <w:r w:rsidRPr="00160AA2">
        <w:rPr>
          <w:rtl/>
          <w:lang w:bidi="fa-IR"/>
        </w:rPr>
        <w:t>ی</w:t>
      </w:r>
      <w:r w:rsidR="005F3A8C" w:rsidRPr="00160AA2">
        <w:rPr>
          <w:rtl/>
          <w:lang w:bidi="fa-IR"/>
        </w:rPr>
        <w:t>اخذها ا</w:t>
      </w:r>
      <w:r w:rsidRPr="00160AA2">
        <w:rPr>
          <w:rtl/>
          <w:lang w:bidi="fa-IR"/>
        </w:rPr>
        <w:t>ی</w:t>
      </w:r>
      <w:r w:rsidR="005F3A8C" w:rsidRPr="00160AA2">
        <w:rPr>
          <w:rtl/>
          <w:lang w:bidi="fa-IR"/>
        </w:rPr>
        <w:t>نما وجدها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هر جا آن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در بعضى جاها تصر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دارد كه حكمت را هر جا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ولو من مشرك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41)</w:t>
      </w:r>
      <w:r>
        <w:rPr>
          <w:rtl/>
          <w:lang w:bidi="fa-IR"/>
        </w:rPr>
        <w:t xml:space="preserve"> اگر چه در دست كافر باشد مثلا فرض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وقتى محصل به خارج مى فرست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آنجا گمراه 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علت گمراه شدنشان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«طنطاوى» در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وقتى با عده اى از شاگردان عرب كه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مصرى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سر و كله مى زدم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رفته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زمستان بود و هوا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لى سرد بود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نسبتا ضخ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بسته شده بود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هواى سرد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دانشجو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دستها را بالا زدند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خها را شكستند و در آن آب سرد اول دستشان را شستند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صورتشان را و 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 و آن دست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دستى به سركش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پاها را هم شستند و بعد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ستادند به انجام دادن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عملى كه عبادتشان بود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بعد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اى واى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آمده اند علم ما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خودشان را هم حفظ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حساب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بر حتى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هم حق وضع قانون در مسائل جزئى را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جمود است و درست مثل حرف اخبار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«ما </w:t>
      </w:r>
      <w:r>
        <w:rPr>
          <w:rtl/>
          <w:lang w:bidi="fa-IR"/>
        </w:rPr>
        <w:lastRenderedPageBreak/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مجتهد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به اخبار مراجعه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اخبار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مسائل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است و مجتهد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فكرش را به كار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اندازد و به همان نحو در مسائل جزئى حكم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اى بخواهند براى خودشان نظامنامه اى طبق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كلى وضع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نظر ما اشكالى ندارد</w:t>
      </w:r>
      <w:r w:rsidR="005F3A8C">
        <w:rPr>
          <w:rtl/>
          <w:lang w:bidi="fa-IR"/>
        </w:rPr>
        <w:t>.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42)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ازدهم: شئون پ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امبر </w:t>
      </w:r>
      <w:r w:rsidR="00160AA2" w:rsidRPr="00160AA2">
        <w:rPr>
          <w:rStyle w:val="libAlaemChar"/>
          <w:rtl/>
        </w:rPr>
        <w:t>صلى‌الله‌عليه‌وآله</w:t>
      </w:r>
      <w:r w:rsidR="005F3A8C">
        <w:rPr>
          <w:rtl/>
          <w:lang w:bidi="fa-IR"/>
        </w:rPr>
        <w:t xml:space="preserve">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شوون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160AA2" w:rsidRPr="00160AA2">
        <w:rPr>
          <w:rStyle w:val="libAlaemChar"/>
          <w:rtl/>
        </w:rPr>
        <w:t>صلى‌الله‌عليه‌وآله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 آت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الرسول فخذوه و مانه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 عنه فانتهوا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43)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سه شاءن و سه مقام مختلف است كه هر سه از مختصات رسول اكرم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از رسول اكرم است و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مى رسد 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در آن واحد از طرف پروردگار داراى سه مقام بود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همان 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رسالت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ابلاغ احكام الهى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طرف خداوند احكام و معارف الهى به او وحى مى شد و او ماءمور بود كه آنچه را كه به او ابلاغ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را كه به او وحى مى شد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اعلان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رسول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بود كه 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ماعلى الرسول الا البلاغ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44)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فرستاده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جز رساندن به مردم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او وحى مى شد احكام و دستورها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نماز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زكات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حج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معاملات انجام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او هم آنها را به مردم ابلاغ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هم در قبال او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دارند آنچه را كه او ابلاغ مى كند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مقام مقدس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علاوه 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 و رسالت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داراى آن مقام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عرض مى كنم (مقام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امبرى) مقدس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به او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باشد كه بتواند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قضاوت و داورى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قضاوت هم مقامى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به كسى داده شود كه بتواند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داورى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داورى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مردم از لحاظ حقوق اجتماعى اختلاف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مقامى </w:t>
      </w:r>
      <w:r>
        <w:rPr>
          <w:rtl/>
          <w:lang w:bidi="fa-IR"/>
        </w:rPr>
        <w:lastRenderedPageBreak/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اجتماع باشد كه احقاق حق بكند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آن موضوع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بكند و طبق قانون خاصى راى و حكم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قاضى هم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بود و هم قاضى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فى حد ذاته قابل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قضاوت هم خود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مقدس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قاضى را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كرده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كه در قرآن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فلا و ربك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ومنون حتى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حكموك ف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ما شجر 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نهم</w:t>
      </w:r>
      <w:r w:rsidR="0095452E" w:rsidRPr="0095452E">
        <w:rPr>
          <w:rStyle w:val="libAlaemChar"/>
          <w:rtl/>
        </w:rPr>
        <w:t>)</w:t>
      </w:r>
    </w:p>
    <w:p w:rsidR="00B93FD1" w:rsidRDefault="0095452E" w:rsidP="008518C0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ثم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جدوا فى انفسهم حرجا مما قض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ت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سلمواتسل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45)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مربوط به مقام قضاوت رسول اكرم است نه 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 او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مردم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مقابل قضاوت تو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بشوند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نباشند كه وقتى نزد تو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توقع داشته باشند كه تو جانب آنان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دو نفر هر دو مسلمان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مسلمان باسابقه مسلمان مهاجر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مسلمانى كه مال و زن و بچه خودش را گذاشته و آمده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كه تازه اسلام آورده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موضوع اختلاف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نزد تو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احتمالا آن مسلمانى كه سابقه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دارد توقع دارد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جانب او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نفر مسلمان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رمسلمان كه در پناه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و با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موضوع مالى اختلاف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خدمت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ممكن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مسلمان توقع داشته باشد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جانب او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آنوقتى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است كه وقتى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را حكم قرار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داور و قاضى قرار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مقابل حكم او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مربوط به قضاوت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مقام مقدس سومى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دارد كه آن را هم خدا براى او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 و خدا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بكند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حكومت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حاكم مردم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سائس مردم بود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اجتماع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امر اجتماع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حكومت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 در راءس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فرمان مى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در فلان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اى كه </w:t>
      </w:r>
      <w:r>
        <w:rPr>
          <w:rtl/>
          <w:lang w:bidi="fa-IR"/>
        </w:rPr>
        <w:lastRenderedPageBreak/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بود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 عمومى اعلام مى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مثلا (دستور مى داد) امسال چه كشت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بدون شك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در ده سالى كه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 حكومت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داد و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مردم مثل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حاكم حكومت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مقام حاكم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مقام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اجتماع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مقام قضاوت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جهت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احكام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مى گفت خدا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امر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هم به شما ابلاغ مى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جهت كه قاضى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مشاجرات مردم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از آن جهت كه حاكم و سائس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اداره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مردم را به عهده گرفته بود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160AA2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 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آمنوا اط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عوا الله واط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عوا الرسول و اولى الامر منكم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46)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است انضباطى كه محكوم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مقابل حاكم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مقابل قوه حاكمه داشته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را اطاعت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اولى الامر را اطاعت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«امر» اولى الامر را مربوط به خلافت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مقام خلافت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هم مقام مقدسى است و مثل آن دو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خدا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دو مطلب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خدا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دستور داده است كه بعد از خودش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مراتب را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تفو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ض بكند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غامبرى او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بردار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اصلا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احكام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بعد از خودش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بكند كه بعد از من احكام را چه كسى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تفاوت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خودش هر چه احكام مى گرفت از وحى الهى مى گرفت ولى شخص بعد از او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احكام را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گرفته باشد و به مردم ابلاغ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امامت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امامت مقام علمى و مرجع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علمى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مقام قضاوت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كه 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مقام قضاوت كه نمى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چون مردم به قضاوت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هم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مشاجرات صورت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مقامى باشد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آنها فصل خصومت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قضاوت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قضاوت را براى بعد از خودش مشخص بكند كه بعد از من چه كسى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قاضى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هم اختلاف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اهل تسنن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همان كسى كه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است قاضى هم او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قاضى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امامت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حكومت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مردن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كه حكومت ساقط نمى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مردم به آن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دارند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كسى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را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نكته كه مى خواستم عرض بكنم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سه مقام هر كدام به نحوى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به شخص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منتقل مى شود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تفاوت كه انتقال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غامبرى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است كه آن شخص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احكام را نمى داند بلكه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تعلم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احكام را مى داند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احكام را به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داده است و او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مرجع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مطلب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سه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شخصى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نمى تواند كلى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مقام قضاوت و حكومت مى تواند كلى باشد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 نمى تواند مقام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و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امامت را به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كلى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بكند مثلا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كس كه داراى فلان صفات بود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امام است كه در آن واحد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صد نفر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ستگى آن را داشته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مقام قضاوت و مقام حكومت رابه طور كلى مى شود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ن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بعد از من هر كس داراى فلان صفات باشد مى تواند قاضى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مثلا هر كس كه </w:t>
      </w:r>
      <w:r>
        <w:rPr>
          <w:rtl/>
          <w:lang w:bidi="fa-IR"/>
        </w:rPr>
        <w:lastRenderedPageBreak/>
        <w:t>قرآن را بشناسد و نسبت به آن معرفت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نسبت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معرفت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عادل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باشد</w:t>
      </w:r>
      <w:r w:rsidR="005F3A8C">
        <w:rPr>
          <w:rtl/>
          <w:lang w:bidi="fa-IR"/>
        </w:rPr>
        <w:t xml:space="preserve">،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فقد جعلته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كم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حاكما حق دارد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قضاوت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اگر كسى داراى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بود مى تواند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مرا خدا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اصلى ذكر كرده است كه مطابق آن اصل من مى توانم قاضى باشم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شرط اول قاضى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مجتهد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تخصص فنى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شرط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طهارت مولد داشته باشد نطفه اش پاك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عادل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از اعمالش فاسق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منحرف نباشد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تنها در قضاوت خلافكار نباشد رشوه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در همه امور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خلافكار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الان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قاضى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فقط در كار قضاوت خودش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رشوه خوار نباشد و تحت تاث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قرار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اما مى تواند مشروب بخورد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به قضاوت مربوط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اساسا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آنقدر مقدس است كه ناپاك ولو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امر قضاوت ناپاك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نشستن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مسند مقدس را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اگر شخصى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را كه اسلام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 دارا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را خدا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احكام الهى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امام است اما دوره امامت كه منقضى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ظهور ندارد كه مردم در حوائج اجتماعى به او رجوع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چه مى 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امام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عام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كند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160AA2">
      <w:pPr>
        <w:pStyle w:val="libNormal"/>
        <w:rPr>
          <w:rtl/>
          <w:lang w:bidi="fa-IR"/>
        </w:rPr>
      </w:pPr>
      <w:r w:rsidRPr="00160AA2">
        <w:rPr>
          <w:rtl/>
          <w:lang w:bidi="fa-IR"/>
        </w:rPr>
        <w:t>انظروا الى من روى حد</w:t>
      </w:r>
      <w:r w:rsidR="000A43D8" w:rsidRPr="00160AA2">
        <w:rPr>
          <w:rtl/>
          <w:lang w:bidi="fa-IR"/>
        </w:rPr>
        <w:t>ی</w:t>
      </w:r>
      <w:r w:rsidRPr="00160AA2">
        <w:rPr>
          <w:rtl/>
          <w:lang w:bidi="fa-IR"/>
        </w:rPr>
        <w:t>ثنا و نظر فى حلالنا و حرامنا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 كسى كه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ما را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كرده باشد و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باشد در حلال و حرام ما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عادل باشد درستكار باشد</w:t>
      </w:r>
    </w:p>
    <w:p w:rsidR="00B93FD1" w:rsidRDefault="005F3A8C" w:rsidP="00160AA2">
      <w:pPr>
        <w:pStyle w:val="libNormal"/>
        <w:rPr>
          <w:rtl/>
          <w:lang w:bidi="fa-IR"/>
        </w:rPr>
      </w:pPr>
      <w:r w:rsidRPr="00160AA2">
        <w:rPr>
          <w:rtl/>
          <w:lang w:bidi="fa-IR"/>
        </w:rPr>
        <w:t>فقد جعلته عل</w:t>
      </w:r>
      <w:r w:rsidR="000A43D8" w:rsidRPr="00160AA2">
        <w:rPr>
          <w:rtl/>
          <w:lang w:bidi="fa-IR"/>
        </w:rPr>
        <w:t>ی</w:t>
      </w:r>
      <w:r w:rsidRPr="00160AA2">
        <w:rPr>
          <w:rtl/>
          <w:lang w:bidi="fa-IR"/>
        </w:rPr>
        <w:t>كم حاكما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47)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او را بر شما حاكم قرار دادم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كسى ادعا كند كه من حق دارم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 صغ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مقام مقدسى است و مقام مقدس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باشد و اساسا مقام مقدس را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خدا كسى نمى تواند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سه مقام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احكام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قضاوت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حكومت بر مردم مقدس است و خدا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باشد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طور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ن شخص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طور كلى شرائطى براى آن ذكر كرده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باز هم خدا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بحثى از نظر اصول اسلامى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كسى ادعا بكند كه من مفتى هستم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فتوا مى دهم و 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عمل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حساب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مقدس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صلاح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احكام الهى كه اول از خدا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ابلاغ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به امام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است و از امام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افرادى كه واجد شرائطى بوده اند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شخص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او از افرادى هست كه مصداق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مقام مقدس هستند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عادل است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اطلب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مصداق</w:t>
      </w:r>
      <w:r w:rsidR="005F3A8C">
        <w:rPr>
          <w:rtl/>
          <w:lang w:bidi="fa-IR"/>
        </w:rPr>
        <w:t xml:space="preserve">: </w:t>
      </w:r>
    </w:p>
    <w:p w:rsidR="00B93FD1" w:rsidRDefault="005F3A8C" w:rsidP="00160AA2">
      <w:pPr>
        <w:pStyle w:val="libNormal"/>
        <w:rPr>
          <w:rtl/>
          <w:lang w:bidi="fa-IR"/>
        </w:rPr>
      </w:pPr>
      <w:r w:rsidRPr="00160AA2">
        <w:rPr>
          <w:rtl/>
          <w:lang w:bidi="fa-IR"/>
        </w:rPr>
        <w:t>اما من كان من الفقهاء صائنا لنفسه حافظا لد</w:t>
      </w:r>
      <w:r w:rsidR="000A43D8" w:rsidRPr="00160AA2">
        <w:rPr>
          <w:rtl/>
          <w:lang w:bidi="fa-IR"/>
        </w:rPr>
        <w:t>ی</w:t>
      </w:r>
      <w:r w:rsidRPr="00160AA2">
        <w:rPr>
          <w:rtl/>
          <w:lang w:bidi="fa-IR"/>
        </w:rPr>
        <w:t>نه تاركالهواه مط</w:t>
      </w:r>
      <w:r w:rsidR="000A43D8" w:rsidRPr="00160AA2">
        <w:rPr>
          <w:rtl/>
          <w:lang w:bidi="fa-IR"/>
        </w:rPr>
        <w:t>ی</w:t>
      </w:r>
      <w:r w:rsidRPr="00160AA2">
        <w:rPr>
          <w:rtl/>
          <w:lang w:bidi="fa-IR"/>
        </w:rPr>
        <w:t>عا لامر مولاه</w:t>
      </w:r>
      <w:r w:rsidRPr="005F3A8C">
        <w:rPr>
          <w:rStyle w:val="libAieChar"/>
          <w:rtl/>
          <w:lang w:bidi="fa-IR"/>
        </w:rPr>
        <w:t xml:space="preserve"> 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48)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فقها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است كه مى تواند خودش را نگهدارى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نفس خودش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نگهدار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هواى نفس جدا و مط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امر مولا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آنوقت شما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او 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اقت مقام مقدس مرجع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فتوا دادن را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نمى شود كه ما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 به عنوان مرجع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بشناس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وجود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مساله امامت و مرجع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علمى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خاصى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ادم هست كه مرحوم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الله بروجردى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مطلب را گوشزد مى كردند كه آقا دو مطلب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دو مطلب را از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تفك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آنوقت </w:t>
      </w:r>
      <w:r w:rsidR="00B93FD1">
        <w:rPr>
          <w:rtl/>
          <w:lang w:bidi="fa-IR"/>
        </w:rPr>
        <w:lastRenderedPageBreak/>
        <w:t>اختلافات ما با سن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حل مى شود و به نفع ما هم حل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مساله خلافت و زعامت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مساله امامت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مورد خلافت و زعامت ما مى 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بعد از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 كسى كه مى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زمامدار مى 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حضرت ام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 </w:t>
      </w:r>
      <w:r w:rsidR="00CC215C" w:rsidRPr="00CC215C">
        <w:rPr>
          <w:rStyle w:val="libAlaemChar"/>
          <w:rtl/>
        </w:rPr>
        <w:t>عليه‌السلام</w:t>
      </w:r>
      <w:r w:rsidR="00B93FD1">
        <w:rPr>
          <w:rtl/>
          <w:lang w:bidi="fa-IR"/>
        </w:rPr>
        <w:t xml:space="preserve">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آنها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نه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ابابكراست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اختلاف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مساله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مساله امامت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ما تنها روى شان زمامدارى و حكومت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بحث نمى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غمبرشان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هم داشت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بود و مب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احكام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حساب را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بعد از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مرجع احكام 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قول چه كسى براى ما حجت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بعد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شان مى گفتند كه در بعضى از روا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نص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امبر </w:t>
      </w:r>
      <w:r w:rsidR="00160AA2" w:rsidRPr="00160AA2">
        <w:rPr>
          <w:rStyle w:val="libAlaemChar"/>
          <w:rtl/>
        </w:rPr>
        <w:t>صلى‌الله‌عليه‌وآله</w:t>
      </w:r>
      <w:r w:rsidR="00B93FD1">
        <w:rPr>
          <w:rtl/>
          <w:lang w:bidi="fa-IR"/>
        </w:rPr>
        <w:t xml:space="preserve"> فرمود على </w:t>
      </w:r>
      <w:r w:rsidR="00CC215C" w:rsidRPr="00CC215C">
        <w:rPr>
          <w:rStyle w:val="libAlaemChar"/>
          <w:rtl/>
        </w:rPr>
        <w:t>عليه‌السلام</w:t>
      </w:r>
      <w:r w:rsidR="00B93FD1">
        <w:rPr>
          <w:rtl/>
          <w:lang w:bidi="fa-IR"/>
        </w:rPr>
        <w:t xml:space="preserve"> بعد از من خل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 و زمامدار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بعضى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مطلب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را علاوه مى كنند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رسول اكرم فرمود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على بعد از من مرجع احكام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 به سن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مى 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كه ما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بحثى با شما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راجع به زمامدارى بعد از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ولى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 گذشته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نه حضرت على وجود دارد كه زمامدار باشد و نه ابوبكر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پرونده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 را مى بند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و راكد مى گذار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ولى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مساله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هست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قول چه كسى بعد از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حجت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</w:t>
      </w:r>
      <w:r w:rsidR="005F3A8C">
        <w:rPr>
          <w:rtl/>
          <w:lang w:bidi="fa-IR"/>
        </w:rPr>
        <w:t xml:space="preserve">: </w:t>
      </w:r>
    </w:p>
    <w:p w:rsidR="00B93FD1" w:rsidRDefault="005F3A8C" w:rsidP="00911DBB">
      <w:pPr>
        <w:pStyle w:val="libNormal"/>
        <w:rPr>
          <w:rtl/>
          <w:lang w:bidi="fa-IR"/>
        </w:rPr>
      </w:pPr>
      <w:r w:rsidRPr="00911DBB">
        <w:rPr>
          <w:rtl/>
          <w:lang w:bidi="fa-IR"/>
        </w:rPr>
        <w:t>انى تارك ف</w:t>
      </w:r>
      <w:r w:rsidR="000A43D8" w:rsidRPr="00911DBB">
        <w:rPr>
          <w:rtl/>
          <w:lang w:bidi="fa-IR"/>
        </w:rPr>
        <w:t>ی</w:t>
      </w:r>
      <w:r w:rsidRPr="00911DBB">
        <w:rPr>
          <w:rtl/>
          <w:lang w:bidi="fa-IR"/>
        </w:rPr>
        <w:t>كم الثقل</w:t>
      </w:r>
      <w:r w:rsidR="000A43D8" w:rsidRPr="00911DBB">
        <w:rPr>
          <w:rtl/>
          <w:lang w:bidi="fa-IR"/>
        </w:rPr>
        <w:t>ی</w:t>
      </w:r>
      <w:r w:rsidRPr="00911DBB">
        <w:rPr>
          <w:rtl/>
          <w:lang w:bidi="fa-IR"/>
        </w:rPr>
        <w:t>ن كتاب الله و عترتى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49)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مقام مرجع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علمى عترت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مى كند و آن امروز هم به درد ما مى خورد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الان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گرفتن احكام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عترت چه گفته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گفته است كه همانطور كه قول من حجت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از من قول عترت من هم حجت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بله گفت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روى خلافت و زمامدارى با شما بحث نمى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 روز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عمل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چرا خودمان را سر موضوع زمامدارى خسته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ما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خودمان را حفظ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بعد از </w:t>
      </w:r>
      <w:r>
        <w:rPr>
          <w:rtl/>
          <w:lang w:bidi="fa-IR"/>
        </w:rPr>
        <w:lastRenderedPageBreak/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زمامدار مى شد و اگر على زمامدار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وضعى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فقط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بحث نظرى است راجع به گذشته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باب قضاوت هم كه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قاضى بود ولى خلفا فقط زمامدارى را گرفتند و در موضوع قضاوت دخالت نكردند چون كار مشكلى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كار قضاوت علم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لهذا در زمان ابوبكر و بالاخص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در زمان عمر موضوعات قضائى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آمد دنبال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فرستاد و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خدمت حضرت طرح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مى گفت على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شما قضاوت بكند و حضرت قضاوت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بعد هم مملكت توسعه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قاضى و دو قاضى نبود و در هر شهرستانى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قاضى 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مقام خلافت از مقام قضاوت عملا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وقت فقط كار خلافت را مى كرد و كار قضاوت در مركز خلافت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بود و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مركز خلافت هر كسى را كه براى قضاوت مى فرستادند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عادل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بعدها مقام قضاوت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 و آن كسى كه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 اول بار منصب قاضى القضاتى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 ابو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وسف شاگرد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شب عرض كردم كه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خودش با بنى العباس كنار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 و مبرزتر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شاگردانش كه ابو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وسف باشد كنار آمد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قاض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به اطراف فرستاده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شد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قاضى القضات باشد كه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كار وزارت دادگسترى را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وسف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منصوب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باز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كسى كه لباس قاضى را از لباس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جدا كرد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وسف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زمان ابو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وسف همه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لباس مى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امت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ازى براى قضات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بشود براى آنها لباس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انتخاب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نمى دانم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دوره هاى </w:t>
      </w:r>
      <w:r>
        <w:rPr>
          <w:rtl/>
          <w:lang w:bidi="fa-IR"/>
        </w:rPr>
        <w:lastRenderedPageBreak/>
        <w:t>قبل از اسلام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سنت بوده است كه قاض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لباس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حده داشته باشند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اول بار در زمان هارون الرش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شد از آن زمان لباس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از لباس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روحانى جدا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بحثى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راجع به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كمبودى بود كه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آنرا تكم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موضوع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حل بشود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مساله وضع قانون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خدا كس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حق وضع قانون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كه عرض شد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 وضع قانون در مقابل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الهى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استفاده از حقى كه قانون خدا داده است در امور جزئى قانون وضع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مانعى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مگر مقام حكومت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 مقدس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مگر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خدا آن را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كرده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عرض مى كنم چرا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چطور مى شود كه اسلام براى آن شرائطى قرار داه است كه هر جا آن شرائط محقق شد اسلام اجازه داده است</w:t>
      </w:r>
      <w:r w:rsidR="005F3A8C">
        <w:rPr>
          <w:rtl/>
          <w:lang w:bidi="fa-IR"/>
        </w:rPr>
        <w:t xml:space="preserve">؟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حق حكومت و حاكم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ت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معنى اصلا مال خدا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آنطور كه خوارج مى گفتند كه خدا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خودش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مردم حكومت بكند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غلط است ولى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معناى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حرف درست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بالاخره آن حكومتى كه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مردم باشد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واجد شرائطى باشد كه آن شرائط را اسلام 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آن شرائطى را كه اسلام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است داشته باشد همانطور كه مفتى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خدا شخصش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باشد با آن شرائط مى تواند فتوا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حاكم هم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خدا شخصش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كرده باشد مى تواند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حكومت بكند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وضع قانون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اسلام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وضع قانون را داده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مثلا مثال 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خانوادگى نمى شود گفت كه اسلام گفته است چون من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قانون وضع نكرده 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كه مى خواهد قانون وضع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وضع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بچه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مى خواهم قانون وضع بكنم كه پدر از من اطاعت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مى خواهم قانون وضع بكنم كه شوهر از من اطاعت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است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مورد قانون جزئى وضع نشده است اما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شده است كه رئ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خانواده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كسى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مقررات را وضع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مورد موسسات عمومى و اجتماعى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افرادى كه موسسه اى را تاس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كرده اند و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موسسه در دست آنهاست و مالك آن هستند و زحمت تاس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آن را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نظامى براى آن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امشب من نمى خواستم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ادامه داده باشم ولى چون بعضى از رفقا تذكرى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خواستم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متممى براى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كرده باشم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دوازدهم: مقتض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ات زمان (1)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(1)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انزل من السماء ماء فسالت اود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بقدرها فاحتمل الس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زبدا راب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50)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بحثهائى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چند شب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مربوط به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فكرى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فكرى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نامشان را افراط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جهالت گذاشت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انهائى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افراطكارى ها و دخل و تصرف هاى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در امور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عرض شد كه متقابلا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فكرى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است كه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كندروى و جمود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مثالهائى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همه مربوط به گذشته بود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بحثهاى راجع به گذشته مقدمه اى بود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خودمان را در زمان حاضر به دست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ادمان نرود كه اصل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مساله انطباق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بود و چون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نحو و دو گونه مى توان فكر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افراط و تندروى و جهالت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جمود و تقشر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مسلمان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قرآن معتقد باشد 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معتدلى را طى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امروز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خودمان را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جمودها و جهالتها به دست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جهت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مسلمان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نظر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جاهل و مفرط و تندرو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جامد و متقشر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حالا وقت آنست كه 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به دست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فائده اى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طور كلى مطلب را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مفرط بود و نه مفرط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تندرو بود و نه كندرو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معتدل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با چه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طبقه معتدل و امت وسط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قرآن گفته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آن طبقه انحرافى جاهل 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جامد)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معناى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اول لغت را معنى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لغت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زمان كه دائما در حال گذشتن و آمدن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قطعه 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اقتضائى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هر لحظه اى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هر وقتى و در هر قرنى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چند سالى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تقاضائى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(به جاى كلمه اقتضا اگر كلمه تقاضا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بهتر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مى شود)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زمان تقاضاهاى مختلف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الان كه ما 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دوم قرن چهاردهم هجرى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دوم قرن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لادى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تقاضائى دارد كه 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اول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هم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تقاضا دارد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هست ما تقاضاى قرن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قرن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زهائى آمده است (اصلا تقاضا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وجود آمدن) 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نجور تقاضا دارد هر چه كه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به وجود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وجود آمدن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تقاضا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كردن از مقتضاى زمان و از تقاضاى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و 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تقاضا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خود را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تقاضا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هائى كه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عرض مى كنم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حرف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تفس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گر براى تقاضاى زمان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اقتضاى زمان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تقاضاى مردم زمان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پسند مردم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ذوق و سل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قه مردم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معنى كه ذوق و سل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قه و پسند مردم در زمانهاى مختلف اختلاف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(در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بحثى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 w:rsidR="00B93FD1">
        <w:rPr>
          <w:rtl/>
          <w:lang w:bidi="fa-IR"/>
        </w:rPr>
        <w:t xml:space="preserve"> هر زمانى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ذوق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پسند حكمفرماست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در مدهاى كفش و لباس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در هر زمانى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كجور كفش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مردم مد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نوع دوخت لباس مد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مردم آنطور مى پسندند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نوع پارچه مد مى شود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پسندهاى مردم عوض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معناى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انسان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با مقتضاى زمان هماهنگى بكند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نست </w:t>
      </w:r>
      <w:r w:rsidR="00B93FD1">
        <w:rPr>
          <w:rtl/>
          <w:lang w:bidi="fa-IR"/>
        </w:rPr>
        <w:lastRenderedPageBreak/>
        <w:t>كه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پسند اكثر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مردم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ذوق عمومى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و از پسند عموم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روى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همان جمله اى است كه از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گفته اند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«خواهى نشوى رسوا همرنگ جماعت شو» اكثر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هر رنگ را 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رفتند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تو هم از جماع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روى كن همان رنگ را بپذ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معناى مقتضاى زمان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 كه انسان تابع مقتضاى زمانش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معناى اول باشد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هر زمانى هر چه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چون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تابع آن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سوالى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هر چه در قرن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خوب است و در جهت صلاح و سعادت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ساخته شده كه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نوى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حتما در جهت صلاح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اوست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جامعه انحراف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نمى كند و امكان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تازه در قرن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انحراف و در جهت سقوط باشد بلكه امكان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هر زمانى ممكن است در جهت صلاح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باشد و ممكن است در جهت فساد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ما مصلح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قول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مرتجع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مصلح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زمان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مرتجع هم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زمان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تفاوت كه مرتجع به كسى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زمان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كند و مصلح به كسى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فساد و انحراف زمان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دو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زمان خودشان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جمال الد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اسد آبادى را مصلح مى شمار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همه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او را مصلح مى شمارند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اوضاع زمان خودش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 كرده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آنچه كه در زمان خودش وجود داشت هماهنگى نمى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چرا به او مصلح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 را قبول نكرده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هر چه كه در زمان باشد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كه 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بر آن باشند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در زمان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سلسله مفاسد و انحرافات </w:t>
      </w:r>
      <w:r>
        <w:rPr>
          <w:rtl/>
          <w:lang w:bidi="fa-IR"/>
        </w:rPr>
        <w:lastRenderedPageBreak/>
        <w:t>وجود داشت كه او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آنها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هركس كه امروز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مثلا فلان اخبارى را كه آن شب اسم بردم بخواند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مرتجع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و ترق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خودش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هر زمان مصلح و مرتجع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زمان دو حالت مى توانند داشته باشند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حالت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حالت انحطاط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«با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با زمان هماهنگى كرد»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زمان هماهنگى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فلسفه و سرش را هم در شبهاى اول عرض كردم كه خداوند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خلقت انسان را با خلقت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نظر متفاوت كرده است كه انسان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موجود مختار و مبتكر و آزاد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آنچه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داشته باشند خلقت به شكل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به آنها داده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ذره ابتكار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آزادى عمل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كار خودشان مختار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و لهذا از آنچه كه دست خلقت به آنها داده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مى توانند به عقب بروند و نه مى توانند به جلو بروند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كه دارند از همان روز اول خلقت داشته اند و تا آخر هم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زمانى كه بشر زنبور عسل را شناخته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نظامات و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لاتى را كه امروز دارد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زمانى كه بشر از لحاظ تمدن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عقب بوده است او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بوده است و امروز هم كه بشر هزاران دوره را طى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باز هم همانجور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جلو نرفته است عقب هم نمى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راست منحرف نمى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چپ هم انحراف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مختار و آزاد و داراى قوه ابتكار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«انى جاعل فى الارض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51)</w:t>
      </w:r>
      <w:r>
        <w:rPr>
          <w:rtl/>
          <w:lang w:bidi="fa-IR"/>
        </w:rPr>
        <w:t xml:space="preserve"> اسم بشر را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الله گذاشته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چه مناسبت بشر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الله است نه زنبور عسل و نه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جهاتش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خدا به بشر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قدرت 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و ابتكار داده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>
        <w:rPr>
          <w:rtl/>
          <w:lang w:bidi="fa-IR"/>
        </w:rPr>
        <w:lastRenderedPageBreak/>
        <w:t>قدرت داده است كه نقشى را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ندارد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زندگى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موجود را از صفر شروع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بشر 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را به وجود مى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خلق مى كند (البته به اذن پروردگار) ابداع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به 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الله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تمدن خودش را با نقشه و طرح و ابداع خودش بسازد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مدلها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ستمهاى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لها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سال نقش تازه اى مى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قدرت 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بشر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مى تواند جلو برود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آزادى عمل به او داده شده و مختار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تواند به عقب برگردد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راه عقب را به روى بشر بسته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والشمال مضله و الطر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الوسطى هى الجاده»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52)</w:t>
      </w:r>
      <w:r>
        <w:rPr>
          <w:rtl/>
          <w:lang w:bidi="fa-IR"/>
        </w:rPr>
        <w:t xml:space="preserve"> راست روى و چپ روى گمراه كننده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 راست راه مستق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پس بشر همانطور كه امكان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امكان عقب روى هم دارد 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امكان انحراف در بشر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نمى شود قبول كرد كه روى هر چه كه در زمان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آمده 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است و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اسم تجدد گذاشته شود و گفت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لذا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تقاضاى زمان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كردن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بود و روى آن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حساب كرد و با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عرض مى كنم آن را سنج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خوب است آن را گرفت و اگر بد است آن را طرد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مقتضاى زمان به معناى مد و پسند مردم را نمى شود تصد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نگاه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ذوق 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مردم زمان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همانطور كه راجع به مد در روزنامه ها مى 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قرن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سابق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 اثر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علم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سازند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شما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خواهند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به عنوان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بر شما تحم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قبول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شما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مد بالاى زانو </w:t>
      </w:r>
      <w:r>
        <w:rPr>
          <w:rtl/>
          <w:lang w:bidi="fa-IR"/>
        </w:rPr>
        <w:lastRenderedPageBreak/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قرن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در مورد پسند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مردم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امروز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خواهند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نمى پسندد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مى پسندد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مطلق پسند كه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صحبت به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دست دزد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آقا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چه حرفى است كه شما مى 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نمى پسندد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دزدى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جرمى است كه در اجتماع واقع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سؤ ال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جلوى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جرم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گرفت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هم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اسلام براى دزد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مجازاتى وضع كرده است و در عمل هم نشان داده كه آنوقت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مجازات عملى بشود دزدى هم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كن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50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اطلاع دارند كه در صحراى عربستان اصلا آدم را مى خوردند قافله هاى 500 نفرى را مى دزد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فقط چهار تا دست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آن صحراى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چه امن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برقرار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نمى پسندد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فرمولى بهتر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آورده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نمى پسندد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آورده است و بهتر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داده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هم قبول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سخنى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ما هم آن را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دزد را اول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صحبت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با آن شخص كه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 در او مف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واقع نشده و باز هم دزدى كرده است 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قادر شده است كه به كلى جلوى جرم و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گرفته بود كه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مجازات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كلى لغو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چرا نشده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آنست 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تنهائى قادر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جلوى جرم و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گزارش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رسمى از آلمان غربى پارسال منتشر كردند كه در ظرف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سال هشتاد و اند بار مسلحانه فقط به بانك حمله </w:t>
      </w:r>
      <w:r>
        <w:rPr>
          <w:rtl/>
          <w:lang w:bidi="fa-IR"/>
        </w:rPr>
        <w:lastRenderedPageBreak/>
        <w:t>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گانگستربازى به كجا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كه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مدرسه باز مى كنند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خودشان فنون دزدى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مدرسه باز مى كنند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امروزى براى جلوگ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از دزدى چه نقشى را بازى كرده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فقط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نمى پسندد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ادم افتاد آن داستانى كه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شخصى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هر كس مى گفت فلان طب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براى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شخص خوب است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اثنا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حاضر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گفت من طب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بى را سراغ دارم كه از تمام اطبائى كه در عمرم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ام بهتر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گفتند چطور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 xml:space="preserve">گفت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وقتى شخصى مدتها بود به مرضى مبتلا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تمام اطباء درجه اول آمدند كم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ون تشك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دادند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نسخه ها دادند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نسخه ها را عوض كردند و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خوب نشد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البته گاهى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شروى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مختصرى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شخصى دكتر فلان را معرفى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رفتند او را آوردند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نكه او آمد با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شهامت بى نظ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اول حرفى كه زد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بود كه تمام اطباء نفهم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همه اشتباه كرده اند و مزخرف گفته اند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معطل نكرد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گفت فورا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ض را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مارستان ببر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روى او عمل جراحى بشود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با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جراءتى فورا او را به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ضخانه برد و خوابان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اصلا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ساعت طول نكش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شكم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را باز كرد و جراحى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جا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گر سكوت كرد پس از چند لحظه اى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اهل مجلس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پرس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خوب حالا حال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چطور شد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گفت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مرد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گفتند پس تمام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حرفها 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تعر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فها براى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آن مر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مرد</w:t>
      </w:r>
      <w:r w:rsidR="005F3A8C">
        <w:rPr>
          <w:rtl/>
          <w:lang w:bidi="fa-IR"/>
        </w:rPr>
        <w:t xml:space="preserve">؟! </w:t>
      </w:r>
      <w:r w:rsidR="00B93FD1">
        <w:rPr>
          <w:rtl/>
          <w:lang w:bidi="fa-IR"/>
        </w:rPr>
        <w:t>معلوم شد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شخص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چاره آنچنان تحت تاءث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آن طب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واقع شده است و آنچنان در نشئه فرو رفته كه به نت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جه كارش فكر نمى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دائما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آنها آمدند و نسخه دادند و رفتند ولى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آمد با قاطع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تمام كار كرد و رفت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اى امروز نمى پسندد دست دزد را ببرند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 چه كرده است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جهت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زهائى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مسلمان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 قرار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موضوع پسند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«لاتستوحشوا فى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الهدى لقلة اهله»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53)</w:t>
      </w:r>
      <w:r>
        <w:rPr>
          <w:rtl/>
          <w:lang w:bidi="fa-IR"/>
        </w:rPr>
        <w:t xml:space="preserve"> هرگز اگر راه حق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اقل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وحشت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اكثر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بى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پدر افراد بشر را درآورده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ملتى خودشان را در اقل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پسندى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كارى را انجام مى دهند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خودش جراءت نمى دهد كه ممكن است 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اشتباه كرده باشد و اقل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اشتباه نكرده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قصه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آمد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هست در جلسه اى به مناسبتى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بحث شد كه عالم بزرگى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محاسبه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حساب ابجد پرداخته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آنجا انتقاد كردم كه هرگز دنبال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نرو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«انا من المجرمون منتقمون» به حساب ابجد ابوبكر و عثمان در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مثلا اسم فلان شهر با اسم حسن به حروف ابجد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در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پس حسن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آن شهر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است 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كه آنجا نشسته بود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بود گفت نه آقا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گفتم آقا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نه آقا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دارم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در فلان سال در فلان شهر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آنجا بزرگانى از علما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اسم برد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آمد حساب كرد راجع به ظهور حضرت حجت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«ان الارض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رتها عبادى الصالحون»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54)</w:t>
      </w:r>
      <w:r>
        <w:rPr>
          <w:rtl/>
          <w:lang w:bidi="fa-IR"/>
        </w:rPr>
        <w:t xml:space="preserve"> منطبق مى شد با سال 1361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او در مجلسى بوده است كه در آن بزرگانى بوده اند و</w:t>
      </w:r>
      <w:r w:rsidR="005F3A8C">
        <w:rPr>
          <w:rtl/>
          <w:lang w:bidi="fa-IR"/>
        </w:rPr>
        <w:t>...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55)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تفس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براى مقتض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زمان مى شود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تقاضاى زمان به معناى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اجات واقعى در [ طول ] زمان تغ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آنوقت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اجى كه بشر در هر زمان 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نوع تقاضا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محور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خدا انسان را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است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واقعى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بشر به خوراك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پوشاك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مسكن كشاورزى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اطى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تجمل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حمل و نقل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مسافرت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آموختن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وسائل فنى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هم شوخى بردار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عملا انسان اجبار دارد كه به دنبال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نكند زمان حدش مى 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موارد است كه اگر كسى بخواهد نام جبر زمان را ببرد برده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از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بشر است كه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روح خودش نظام بدهد دستورالعمل اخلاقى بدهد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در همه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اجتماع خودش نظمى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نظام كلى در تمام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به رابطه اى كه با خداى خودش دارد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نظمى بدهد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تمام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در مورد بعضى ارتباطاتى كه بشر با مخلوقات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درخت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بر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چه حقى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اهها بر انسان چه حقى دارند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انسان براى تاءم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ابزار و وسائل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وسائل در هر عصر و زمانى فرق مى كند چون وسائل در ابتكار خود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(البته مشروع) كارى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هدف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كند و راه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به هدف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تاءم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در قلمرو عقل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كار خودش را به 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 تكم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كند و هر روز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بهترى انتخاب مى كند و بشر به حكم قانون اتم و اكمل (به قول علامه طباطبائى) مى خواهد از هر راه كه ساده تر و كم خرج تر باشد به هدف خودش برسد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انسان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له عوض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كه امروز مورد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است فردا </w:t>
      </w:r>
      <w:r>
        <w:rPr>
          <w:rtl/>
          <w:lang w:bidi="fa-IR"/>
        </w:rPr>
        <w:lastRenderedPageBreak/>
        <w:t>كه تكم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مورد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واقع نمى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تقاضاى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واقعا تقاضاى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تقاضا است كه صرف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پسند زمان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واقعى حكم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واقعى اى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اسلام جلو آن را گرفته باشد اسلام جلوى هوس را گرفته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وقتى كه تراكتور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اگر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با گاو آهن شخم مى زنم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محكوم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اگر مد بالاى زانو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آن جلوگ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مه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 و خانمان برانداز را نمى شود به عنوان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قبول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را مى توان براى هدفهاى مشروع و نامشروع استخدام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زبان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مانند بلندگو كه كارش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صورت را قوى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ذكر خدا را بگوئى من 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تر مى 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كفر هم بگوئى من 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تر مى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 فى حد ذاته ابزارى است كه هر چه در پشت آن دستگاه گفته شود با برد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دهد اما زبان بسته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فلان تصن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را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قرآن را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هم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در مورد وسائلى كه انسان را به هدفهاى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حش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كند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نمى خواهم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وسائل استفاده بكنم و آنوقت كسى كه دنبال هدفهاى نامشروع مى رود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وسائل استفاده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دنبال هدفهاى مشروع مى رود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وسائل استفاده نكند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شخصى محكوم به شكست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شما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مسلمانم و مى خواهم هدف اسلامى را تعق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خواهم جهاد بكنم و واقعا هم قصد شما لله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راه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طان مى خواهد بجنگد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راه 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و فساد مى جنگد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او از وسائلى كه امروز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مثل توپ و تفنگ و خمپاره استفاده مى كند و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كار ندارم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مى خواهم با كارد و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بجنگم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قطعا </w:t>
      </w:r>
      <w:r>
        <w:rPr>
          <w:rtl/>
          <w:lang w:bidi="fa-IR"/>
        </w:rPr>
        <w:lastRenderedPageBreak/>
        <w:t>شما محكوم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هدف شما محكوم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هدف خود را با دست خودتان محكوم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معناى تقاضا و اقتضاى زمان تقاضاى زمان را با پسند مردم 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 اشتباه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حاجتهاى اولى بشر ثابت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حاجتهاى ثانوى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حاجتهائى كه انسان را به حاجتهاى اولى مى رساند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حاجت زمان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كرده ام و اگر جنابعالى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خشكى به خرج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محكوم به شكست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كه فلان آهنگ را او مى تواند با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قوى به گوش 23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56)</w:t>
      </w:r>
      <w:r>
        <w:rPr>
          <w:rtl/>
          <w:lang w:bidi="fa-IR"/>
        </w:rPr>
        <w:t xml:space="preserve"> جمع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برساند و شما هم كه به عمرت راد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 گوش نمى كنى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در خانه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بچه سه ساله ات تصن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 مى خواند ولى حرف حساب ترا كسى نمى شنود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تو در هدفت شكست مى خورى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 عالم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كه براى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بار صنعت ضبط صوت را اختراع كرد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به گمانش خطور نمى كرد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در آن تصن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بخوانند و اخلاق مردم را فاسد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اختراع كرد كه 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خطابه ها و كنفرانسها را ضبط بكنند و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برسانند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گناه ضبط صوت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گناه مردمى است كه هدف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دارند و از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و قوى استفاده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فى حد ذاته گناه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صنعت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هش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كه از آن در راه هدفهاى فاسد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هدفهائى كه از هروئ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خراب كننده 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مخدرتر است استفاده نشود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اگر مى توانند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جلوى آن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بهتر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لااقل جلوى او را كه نمى توانى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با او رقابت بكن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نمى كند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عده اى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خانه خدا را در جائى به ما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دهند كه تا حالا آن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دادند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هست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تقص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آنهائى است كه قبلا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را نكردند كه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وارد زندگى مشروع مردم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وارد زندگى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مذهبى مردم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منحط را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جور جاها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جاهائى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دار التبل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هائى براى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دادن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خوب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با آنها مبارزه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جلو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گرفتند كه چه بهتر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تازه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خوب مگر منحصر به حجاج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شما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لمهاى جالب و خوب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لااقل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از جوانها را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طرف بكش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لمى بالاتر از دستگاه خلقت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لم تكون نطفه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گل را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حركات قلب را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چه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راتى دارد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خدا مى داند تمام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توح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آنوقت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از ما وقتى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قرن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نشان مى دهد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آقا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 كه گناه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سمعى بصرى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اولى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بلندگو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چه داد و 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راه انداختند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آقاى فلسفى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كردند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نفرى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وعاظ با بلندگو صحبت كرد من بودم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بازى اى سر من در آوردند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مجلس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معظمى بود و در آنجا بلندگو گذاشته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قبل از من واعظى رفت صحبت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بوق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طان را بردار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برداشتند و آن واعظ در اثر كثرت جمع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نتوانست مطلب را به همه مردم بفهماند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رفتم روى منبر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نشستم گفتم بوق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طان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جمود چقدر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آبروى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كى گفته بلندگو بوق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5F3A8C">
        <w:rPr>
          <w:rtl/>
          <w:lang w:bidi="fa-IR"/>
        </w:rPr>
        <w:t xml:space="preserve">؟!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س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زدهم: مقتض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ات زمان (2)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(2)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 شر الدواب عندالله الصم البكم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عقلون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57)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در اطراف مساءله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بحث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كلمه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كلمه اقتضاى زمان را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معنى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بحث محترم كاملا توجه داشته باشند و مطلب را به ذهن خودشان بسپارند كه اگر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دو طبقه جاهل و جامد روبرو شدند با آن طبقه اى كه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به نام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مى خواهند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بقبولانند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 طبقه اى كه اساسا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موهوم تلقى مى كنند بتوانند درست مطلب را براى آنها بشكافند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باز فهرست مطلب را تكرار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عرض شد كه اقتضاى زمان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شود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 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آمدها و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 و امور رائج زمان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مخصوص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نسبت به زمان گذشته زمان نوى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هر زمان نوى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تجدد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ترقى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غلطى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هاى هر زمان نو دو قسم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ممكن است ناشى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ترقى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شرفت باشد و ممكن است ناشى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انحراف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همه زمانها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امكان براى بشر وجود دارد و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نو بودن نمى شود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 كماا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صرفا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قدمت نه مى شود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 و نه مى شود رد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نو بودن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خوبى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بدى است و نه قدمت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خوبى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خوبى و بدى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 بودن و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بودن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 xml:space="preserve">اى بسا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خوب باشد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گرفت و اى بسا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نو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 باشد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رد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و ذوق و پسند مردم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فلان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مى پسندند و فلان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نمى پسندند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زمان هماهنگى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پسند و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مردم زمان هماهنگى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امكان دارد كه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مردم بد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چقدر اتفاق افتاده است كه در جامعه اى 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مردم داراى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كج و معوجى بوده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بحث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هست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روى آن فكر كرد و به آن معنى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 و آن به معناى حاجتهاى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براى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به هدفهاى واقعى كه در هر زمان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داشته باشد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به امورى كه آن امور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اجات دوم بشر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ثابت دارد 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برمى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خود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دنبال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ها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غالبا رو به تكامل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اجتماع بشر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تقاضاى زمان به معناى حاجتهاى زمان را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انسان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كه در زمستان خودش را گرم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فصول چهارگانه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امورى كه انسان استخدام مى كند براى رفع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حاجت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فرق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وقت ذغال نقش اول را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كه بشر با آن خودش را گرم مى كند ذغال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ذغال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كار به جائى مى رسد كه شعرهاى معروف نس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شمال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آقا ذغال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ذغال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شازده ذغال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ذغال براى بشر اصالتى </w:t>
      </w:r>
      <w:r>
        <w:rPr>
          <w:rtl/>
          <w:lang w:bidi="fa-IR"/>
        </w:rPr>
        <w:lastRenderedPageBreak/>
        <w:t>دارد و جزء حاجتهاى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بشر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ذغال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است براى گرم كردن بشر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كمرتبه در اثر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و اكتشافاتى كه مى شود نفت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امروز ممكن است براى بشر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ذغال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ارزانتر و هم ساده تر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(نفت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ذغال)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حاجت دومى است براى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امرى است كه انسان به آن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اما در مرحله دوم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گرم شدن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اولى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مثال كوچك بود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حاجت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موارد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شما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آنها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بشر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كه سببى در كار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بهتر و كم خرج تر و آسانتر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زمانى كه هر عاقلى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عالمى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خلاصه اى بود از آنچه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بحثى كه الان مى كردم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مبنا و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بود كه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اجات ثابت و دائمى دارد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هستند افرادى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تمام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بشر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بشر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ثابت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بشر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 در تمام ادوار به آن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مثل ذغال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بشر به آن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ندارد و چون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ندارد خواه ناخواه به حكم جبر زمان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ادعا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شامل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هر دو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راجع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اگر بحث مى كنند حتى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حاضر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بحث بكنند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 اساسا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كار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كه بشر به آن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حكم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و چون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نمى ماند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 كم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بشر از آن سلب </w:t>
      </w:r>
      <w:r>
        <w:rPr>
          <w:rtl/>
          <w:lang w:bidi="fa-IR"/>
        </w:rPr>
        <w:lastRenderedPageBreak/>
        <w:t>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سلب شد خواه ناخواه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طورى كه ذغال خواه ناخواه منسوخ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منطق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حرفى است كه به آن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آب و تاب داده 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منطق توده اى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منطق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ثابت و باقى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 و امور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اجى بشر هم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مخصوصى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و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زمان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اى بسا كه صدها و هزارها جوان را با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منحرف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بشكاف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اصل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قانون كلى به دو شكل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شود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رنگ فلسفى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رنگ اجتماعى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رنگ فلسفى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باقى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رنگ اجتماعى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كه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اجتماع زائ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است و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اجتماعى بشر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پس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مدت موقت در اجتماع مى ماند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مطلب اول كه رنگ فلسفى مى دهند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راست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راست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جهان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مادى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شما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ماده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از ازل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بوده و تا ابد هم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باقى خواهد 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كوههائى كه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ازل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بوده و تا ابد هم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باقى خواهد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كه الان هست بوده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باقى مى ماند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حكماى اسلامى از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قرآن را كه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8518C0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ترى الجبال تحسبها جامدة و هى تمر مر السحاب صنع الله الذى اتقن كل شى ء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58)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ناظر به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رى كه در همه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و اجسام عالم رخ مى دهد دانسته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صنع الله الذى اتقن كل شى ء</w:t>
      </w:r>
      <w:r w:rsidR="005F3A8C">
        <w:rPr>
          <w:rStyle w:val="libAieChar"/>
          <w:rtl/>
          <w:lang w:bidi="fa-IR"/>
        </w:rPr>
        <w:t xml:space="preserve">. 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كوهها را كه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ال مى كنى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و ثابت است و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دائما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همان طورى كه ابرها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نى كه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 باقى نمى مانند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كوه به عنوان مثال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از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گفته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 شخصى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رودخانه دو بار شستشو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مقصود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بوده است كه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رودخانه اگر امروز شستشو كنى فردا كه مى روى نه آن آب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 است و نه تو كه شستشو مى كنى آن آدم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 هستى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چكس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رودخانه دو بار شستشو نمى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اجسام و مواد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عالم دائما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رند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بحثى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جغراف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ما نشان مى دهد كه مثلا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خزر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الان نسبت به چهل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كرده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ساحلش مقدارى به آن سمت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قرائن علمى ثابت كرده است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 و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كراه خشكى وجود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سبب شده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انوسهاى بزرگى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 و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فاصله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اها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 باقى مى مانند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خشك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نه منطقه 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واقعا تهران كنونى با تهران 50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از لحاظ گرما و سرما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سرمائى كه سابقا در تهران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حالا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اى بسا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بشود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منطقه گرمس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اى بسا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منطقه گرمس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بشود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منطقه سردس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ذرات كوچكى كه به نام اتم كشف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تولد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جوانى و 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ثابت شده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از خودشان تشعشعاتى دارند تا كم كم نابود بشوند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دوباره اتمهائى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 جسمى در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ثابت و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مدتش با هم فرق بكند ولى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ندارد</w:t>
      </w:r>
      <w:r w:rsidR="005F3A8C">
        <w:rPr>
          <w:rtl/>
          <w:lang w:bidi="fa-IR"/>
        </w:rPr>
        <w:t xml:space="preserve">: </w:t>
      </w:r>
    </w:p>
    <w:p w:rsidR="00B93FD1" w:rsidRDefault="00CC215C" w:rsidP="00E41429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ما جعلنا لبشر من قبلك الخلد اءفان مت فهم الخالدون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59)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براى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بشرى قبل از تو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قرار نداد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بشرى الى الابد زنده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بالاخره 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: </w:t>
      </w:r>
    </w:p>
    <w:p w:rsidR="00B93FD1" w:rsidRDefault="00CC215C" w:rsidP="00E41429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كل نفس ذائقة الموت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60)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حالا [ممكن است ]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شتر عمر بكند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كمتر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بالاخره 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اگر نفس را به معناى ذات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تمام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است كه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دائما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 ممكن است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باشد كه متغ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به آن معنائى كه اجسام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كنند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ثابت بماند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 روح بشر است بشر جسمش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شود و رو به فنا مى رود و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ولى روحش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علمى ثابت شده است كه بدن انسان مجموعه اى است 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ذره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كوچك به نام سلول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سلولها بر دو قسمند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سلولهاى عصبى و سلولهاى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رعصبى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سلولهاى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رعصبى نو و كهنه مى شوند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قبول داشته اند و امروز هم ثابت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مورد سلولهاى عصبى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خود سلول نمى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آن عوض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اگر 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انسان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ساختمان و بناى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مسجد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همه 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ساختمان را عوض بكنند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سقف را عوض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كفش را عوض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وارها را عوض بكنند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آدمى كه قبلا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مسجد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كه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ممكن است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بكند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همان مسجد است در صورتى كه از آن مسجد حتى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جزء هم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واقعا و اساسا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مسجد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مسجد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نظر بدن انسان اگر فكر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بدن هر انسانى قطعا در مدت </w:t>
      </w:r>
      <w:r>
        <w:rPr>
          <w:rtl/>
          <w:lang w:bidi="fa-IR"/>
        </w:rPr>
        <w:lastRenderedPageBreak/>
        <w:t xml:space="preserve">عمر چند بار عوض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ما از نظر بدن خودمان مثل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مسجدى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دو سه بار آن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برده و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و بن تعم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ما در طول عمرمان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بار عوض شده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هست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عوض نشده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«من»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 انسانى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عوض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همان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اندام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ثابت بوده و هست و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ما را آن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ثابت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دهد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رات حكم لباس را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بوعلى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شاگردى دارد به نام بهمن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كه اصلا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اهل شمال بوده و در اوا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زردشتى بوده است و در اواخر اسلام آورده و از افاضل شاگردان بوعلى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سخنانش بحثى داشته راجع به زمان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مشخص هر شى ء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زمان جزء ذات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و چون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پس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بوعلى مى گفت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«هر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زى»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حتما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بوعلى قبول نمى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بهمن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سؤ الى كرد بوعلى جواب نداد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جواب نمى دهى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از همان كسى كه سوال كردى جوابت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من از تو سؤ ال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تو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آن از كسى سؤ ال كردى كه در آن بعد او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وجود ندارد چون او با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كرده و رفته است و آن كسى كه سؤ ال كرده هم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تو از كى جواب مى خواهى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قبول كن كه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 و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ثابت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تو واحد است كه شاگرد من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اكنون درباره روح بحث نمى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فقط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شد كه معلوم شود آن اصل فلسفى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ثابت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مورد نقضش روح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«همه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است»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«قانونها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»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قانون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اصل و ناموسى 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بر اساس آن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شكلى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باقى نمى ماند اما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قانونى كه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شكل وجود دارد هم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قانون ثابت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معتقد بود كه براى جاندارها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كشف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جاندارها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 تكامل اند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 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در تكاملند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همانطور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بچه كوچك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قول خود 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انواع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نوع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نوعى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نوعى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علمى دارو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ثابت جهانى است كه از اولى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بوده است تا آخر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حكومت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قانون جاذبه عمومى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قانون ثابت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اسلام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شخص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 همان بدن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دارد ممكن است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طبق قانون فلسفى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ئى ثابت نمى ماند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شخص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خلود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بحث كه روى شخص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بحث روى قانون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قانون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كاغذها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كه خطوط و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قرآن روى آن نوشته شده است كهنه نمى شود 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كاغذ جسم است و كهنه مى شود ولى قرآن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كهنگى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قانون كه جسم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جسم كهنه و فانى مى شود ولى قانون اگر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قت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مطابق با واقع باشد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است و اگر مطابق با واقع نباشد از اول هم درست نبوده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هر حال مانعى ندارد كه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داشته باشد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ثابت و باقى بماند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كهنه شدن اجسام را ما هم قبول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9E11C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كل من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 فان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61)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: </w:t>
      </w:r>
    </w:p>
    <w:p w:rsidR="00B93FD1" w:rsidRDefault="00CC215C" w:rsidP="009E11C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اذا الشمس كورت و اذا النجوم انكدرت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62)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روزى كه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شود روزى كه ستارگان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به شكل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قرآن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جسمى از اجسام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عالم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ندارد ولى بحث ما درباره اجسام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بحث ما درباره قانون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حرف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آسمانى دارد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 اشتباه بزرگى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را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به واسطه كهنگى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فئودال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كهنه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فئودال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سم و فئودال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آدمى كه به زور قلدرى سرزم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را تصاحب كرده و عده اى را هم به زور به كار گماشته است كه آنها كار بكنند و او بخورد بد است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كهنه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روز اول خوب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بش فقط كهنگ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مثل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 كه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نوش خوب است و بعد كه كهنه 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بد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من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مى كنم كه آقا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فئودال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كهنه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روزى كه نو بود خوب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كه نو و كهنه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روز اولش هم مثل امروز بد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امروز هم مثل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كهنه شده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هر سنت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را بد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«مگر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لباس را چقدر مى پوشد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» مگر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حكم كفش و لباس را دارد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پنبه را از گوش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 فلسفى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مورد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اصول صادق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راجع به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و اجسام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بگذر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مطلب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شود كه اول عرض كردم و امشب نمى رسم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رامون آن بحث كنم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مساءله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است اشاره اى مى كنم و رد مى شوم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اجات ثابت دارد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سلسله </w:t>
      </w:r>
      <w:r>
        <w:rPr>
          <w:rtl/>
          <w:lang w:bidi="fa-IR"/>
        </w:rPr>
        <w:lastRenderedPageBreak/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بفهمانند تمام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را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اصل موهومى گذاشته اند كه حتى امروز خود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نمى روند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آمده اند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اجتماع هست مثلا علم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صنعت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قضاوت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مذهب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معلومات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حقوق خانوادگى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را به منزله شاخه درخت گرفته اند و براى همه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فرض كرده اند كه اتفاقا آن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و چون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[نت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گرفته اند كه پس ]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را امور اقتصادى دانسته 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بشر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خواسته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منافع اقتصادى خودش خواسته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در امور اقتصادى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عوض شدن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 و وجدان عالى را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كند چون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محصول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امروز ثابت شده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 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اشتباه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خلاصه حرفشان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تمام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تهائى كه بشر مى كند براى شكمش 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در ذهنم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نهمه دم از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زنند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حقوق بشر براى ما تدو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انسانى زن و مرد دم مى زنند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 به ما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بشر را چگونه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بزن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درست است چون ما به</w:t>
      </w:r>
      <w:r w:rsidR="005F3A8C">
        <w:rPr>
          <w:rtl/>
          <w:lang w:bidi="fa-IR"/>
        </w:rPr>
        <w:t xml:space="preserve">: </w:t>
      </w:r>
    </w:p>
    <w:p w:rsidR="00B93FD1" w:rsidRDefault="00CC215C" w:rsidP="002911F9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انى جاعل فى الارض خل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63)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معتقد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انسان را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فة الله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</w:p>
    <w:p w:rsidR="00B93FD1" w:rsidRDefault="00CC215C" w:rsidP="002911F9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لقد كرمنا بنى آدم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64)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تو كه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ات درباره انسان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انسان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به خاطر شكمش 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كه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[فعال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] انسان را حاجتهاى شكمى او مى دانى پس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تو كه مى گوئى هنر مولود حاجتهاى شكم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علم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مذهب و عبادت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مولود حاجتهاى شكم است پس آن مقام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كجاست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پس انسان چه فرقى با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 انسان اگر شكم دارد مغز هم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دل هم دارد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كارها را انسان مى كند نه به خاطر شكم بلكه به خاطر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عقل و مغزش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حكم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كارها را بشر على رغم منافع اقتصادى خودش انجام مى دهد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ما نمى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اقتصاد عامل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اقتصاد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عوامل است اما انسان عاملهاى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دارد كه به حكم آن عوامل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عبادت و پرستش خدا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چراغى است در دل انسان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حس گذشت از منافع اقتصادى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حس عالى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علمائى بوده اند كه پا روى منافع اقتصادى گذاشته اند كه به علم برسند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مدتها بعد از آنكه بوعلى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زندانى و سپس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آزاد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پادشاه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براى او سعا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را احضار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از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 و به شاگردانش سپرد كه بروز نده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الان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كارى كه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مراتب بهتر از وزارت و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و پول و مقام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غلامانى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مرتب اصرار مى كردند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و او حاضر نمى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بالاءخره همانها محرمانه خبر دادند و آمدند او را بردند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بشر مى تواند از منافع اقتصادى خودش صرف نظر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بشر 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 چون تمام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اجات بستگى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دروغ و خطا است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چهاردهم: تغ</w:t>
      </w:r>
      <w:r w:rsidR="000A43D8">
        <w:rPr>
          <w:rtl/>
          <w:lang w:bidi="fa-IR"/>
        </w:rPr>
        <w:t>یی</w:t>
      </w:r>
      <w:r w:rsidR="005F3A8C">
        <w:rPr>
          <w:rtl/>
          <w:lang w:bidi="fa-IR"/>
        </w:rPr>
        <w:t>رات زمان در تار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خ اسلام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زمان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اسلام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ان هذا صراطى مستق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ما فاتبعوه و لا تتبعوا السبل فتفرق بكم عن سب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له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65)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بحثى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عنوان شد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با منطق مخالف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 آشنا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گفته هاى آنان را 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كرده و جواب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خلاصه حرفهاى آنها را عرض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كه طبقه اى كه ما آنها را جاهل مى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حرفى بر سر زبانها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حركت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در دو لحظه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معناى واقعى نمى تواند ثابت بماند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حالا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قابل بقا و دوام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وجود موقت و محدود و ناپا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دارد پس چطور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مى تواند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بماند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عرض كردم 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كه رنگ فلسفى به آن مى 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كهنه شدنى است به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هر امر مادى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جسمى از اجسام عالم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 ولى صحبت ما در اجسام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كسى درباره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انسان مدعى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شخصى بشود 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هست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اگر كسى درباره قرآن مكتوب روى كاغذ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بزند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است ولى صحبت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درباره شخص است و نه درباره كاغذ و مركب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صحبت درباره قانون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مواد عالم كهنه مى شوند چه ربطى به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عالم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مثلا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راستى موجب رضاى خداست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براى انسان استقامت صفت خوبى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قانونى براى زندگى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هست و آن راجع به حاجتهاى زندگى است كه حاجتها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و چون حاجتها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>
        <w:rPr>
          <w:rtl/>
          <w:lang w:bidi="fa-IR"/>
        </w:rPr>
        <w:lastRenderedPageBreak/>
        <w:t>مى كند پس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بر مبناى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اجمالا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شد كه حاجتهاى اصلى بشر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نمى كند و حاجتهاى فرعى است 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وعده دادم كه امشب در اطراف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موضوع بحث كنم ولى چون امشب شب ولادت حضرت مجتبى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[فقط] قسمتى از آن را عرض مى كنم كه هم مناسبت امشب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شده باشد و هم از مطلب جدا نشده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روى حاجتهاى ثابت انسان مهر ثابت زده است اما حاجتهاى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انسان را تابع حاجتهاى ثابت قرار داده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شخص من اعجازى است كه در ساختمان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كار رفته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 مثالهائى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روشن مى كنم ولى 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مقدمه كوتاه عرض مى كنم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از نعمتهائى برخوردار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اهل تسنن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قرآن دارند ما هم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سنت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دارند ما هم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آنها از قرآن و سنت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تجاوز نمى كنند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منابع و سرچشمه اى كه مى خواهند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از آن منبع بردارند جز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تا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60AA2" w:rsidRPr="00160A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از بعثت چند سال زندگى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 سال در مكه و ده سال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مدتى كه حضرت زنده بود و گفتار و رفتار و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 حضرت سند محسوب مى شود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نظر زمان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شبها مورد بحث ماست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زمانى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 آن زمان بود مجموعا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23 سال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موقعى كه در مكه بود اوضاع 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طورى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موقعى كه در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بود اوضاع طور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مكه قبل از آنكه ابوطالب و خد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بروند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اوضاع 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طى بود و بعد از رحلت آنها اوضاع </w:t>
      </w:r>
      <w:r>
        <w:rPr>
          <w:rtl/>
          <w:lang w:bidi="fa-IR"/>
        </w:rPr>
        <w:lastRenderedPageBreak/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سه سال اول بعثت اوضاع 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طى بود و بعد از آنكه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آمد</w:t>
      </w:r>
      <w:r w:rsidR="005F3A8C">
        <w:rPr>
          <w:rtl/>
          <w:lang w:bidi="fa-IR"/>
        </w:rPr>
        <w:t xml:space="preserve">: </w:t>
      </w:r>
    </w:p>
    <w:p w:rsidR="00B93FD1" w:rsidRDefault="00CC215C" w:rsidP="000176B6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فاصدع بما تؤ مروا عرض عن المشرك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66)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اوضاع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و حضرت طرز كارش عوض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اهل تسنن كه طبقه بند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هائى راجع به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از سال اول بعثت تا اسلام عمر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اسلام عمر را آن</w:t>
      </w:r>
      <w:r w:rsidR="005F3A8C">
        <w:rPr>
          <w:rtl/>
          <w:lang w:bidi="fa-IR"/>
        </w:rPr>
        <w:t>...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67)</w:t>
      </w:r>
      <w:r>
        <w:rPr>
          <w:rtl/>
          <w:lang w:bidi="fa-IR"/>
        </w:rPr>
        <w:t xml:space="preserve"> كه اوضاع اسلام عوض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اسلام حمزه را هم قبول دارند روى حساب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قبل از اسلام حمزه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وضع سخت ترى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اسلام حمزه پشت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محكمتر شد و قهرا در طرز كار آنها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دوران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را به قبل از «بدر»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بعد از «بدر»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قبل از فتح مكه و بعد از فتح مكه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23 سال چهار پنج وضع براى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آمد و در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آنها وضع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فرق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23 سال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دوره عصمت براى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منحصر به 23 سال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ما دوره عصمت 273 سال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را كه آنها دارند ما هم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و پنجاه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سال دهم هجرى تا سال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شصت كه سال وفات امام عسكرى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علاوه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و پنجاه سال دوره عصمت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دوره امام معصوم ظاهر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اش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براى ما حجت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فقط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دارند كه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حجت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سه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اوضاع زمان چهار پنج رنگ گرفت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قهرا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پنجاه سال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اوضاع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مشكل اقتضاى زمان را براى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حل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شما گاهى ممكن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برخورد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بعضى از امور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ائمه متفاوت است با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رت و روش على بن ابى </w:t>
      </w:r>
      <w:r>
        <w:rPr>
          <w:rtl/>
          <w:lang w:bidi="fa-IR"/>
        </w:rPr>
        <w:lastRenderedPageBreak/>
        <w:t xml:space="preserve">طالب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ائمه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امام حسن صلح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جنگد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على بن ابى طالب لباسش از دو جامه ساده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است در صورتى كه حضرت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لباس خز مى پوشد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براى خودشان هر سال لباس خز نو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كرد)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امر مختلف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«كافى» است كه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ثورى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بر امام صادق وارد مى شود حضرت جامه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فى مانند پوست نازك تخم مرغ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چشمش به آن لباس افتاد به حضرت اعتراض كرد كه شما چرا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لباسى بپوش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مگر چه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گفت شما مگر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اهل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اساسا تمام نعمتهاى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مال صالح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نه مال فاسق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هست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مارى و روى غرض حرف مى زنى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كوقت هست كه اشتباه كرده اى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اشتباه كرده اى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بدهم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برخاست 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عده اى از مقدسها و همفكرها آمدند به حضرت عرض كردند رف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ما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نتوانست جواب ترا بدهد ولى ما آمده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 شما مباحثه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آن حرفى را كه زدى قبول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امام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بنا شد با هم مباحثه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چه اصلى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ثابت قرار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گفتند قرآن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بهتر از قرآن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اما به شرط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 را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حضرت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مى دانم عمده حرفى كه در دل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مساءله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صحابه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ذهن شما هست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60AA2" w:rsidRPr="00160A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لباسها نمى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چرا مى پوشى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شما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مربوط به اسلام نبوده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مربوط به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 زمان من بود مثل من لباس مى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من هم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بودم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او لباس مى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مورد آنچه در اسلام اصالت دارد </w:t>
      </w:r>
      <w:r>
        <w:rPr>
          <w:rtl/>
          <w:lang w:bidi="fa-IR"/>
        </w:rPr>
        <w:lastRenderedPageBreak/>
        <w:t xml:space="preserve">مواسات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مسلمانان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احساس همدردى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مسلمان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حقوق واجب مالش را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باز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ثابت است و در تمام زمانها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مسلمان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اعتمادش به خدا باشد نه به پول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معناى واقعى زهد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بعد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و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انسان نوع لباسش را چگونه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انتخاب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مساءله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وضع عمومى مردم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سخت و ناگوار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جنگ تبوك سپاه اسلام را 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العسره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سپاه سختى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لشكر سى هزار نفرى به قدرى بى آذوقه بودند كه دلشان ضعف مى رفت و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ضعف را برطرف بكنند هر سه چهار نفرى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خرما خودشان را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جنگ بدر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صد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 نفر بودند در صورتى كه شمش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شان از سى چهل عدد تجاوز نمى كرد و فقط سه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چهار اسب داشتند در حالى كه عدد دشمن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نهصد و هزار بود و هر روز 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شتر براى خوراكشان مى كشتند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اهل صفه به قدرى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بودند كه ساترى براى نماز خواندن نداشتند مگر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همان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عدد به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نمازشان را مى خواندند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حضرت رسول به خانه فاطمه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پرده اى آو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خته است فورا برمى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زهرا حس كرده فورا پرده را مى كند و آن دستبند نقره را كه در دست داشت از دست در مى آورد و خدمت حضرت مى برد كه آنرا به فقرا انفاق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 مواسات است در آن زمان مواسات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جاب مى كرده كه حتى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پرده هم در خانه شخص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اكنون در عصر ما عصرى كه 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امپراطورى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زندگى مردم عوض شده است ولى باز من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حد معتدل خارج نشوم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لباسى كه من مى پوشم لباس معتدل امروز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در اسلام پارچه اصالت </w:t>
      </w:r>
      <w:r>
        <w:rPr>
          <w:rtl/>
          <w:lang w:bidi="fa-IR"/>
        </w:rPr>
        <w:lastRenderedPageBreak/>
        <w:t>ندارد كه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لباس بپوشند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اسلام اصولى دارد كه طبق آن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لباس بپوشند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اصول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ثابت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اصولى است كه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انسان را به حسب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نظر اسلام اصالت داشته باشد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اسلام روى آن مهر نزده است به عنوان لباس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شكل اجرا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براى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مهر به آن زده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زمان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را عوض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مسائل جزئى اصالت مى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محال ممتنع بود كه على بن ابى طالب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كجور عمل بكند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ائمه جور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عبادت خدا اصالت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خوف خدا اصالت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مواسات 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به فقرا اصالت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 كارى را كه على بن ابى طالب 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حضرت سجاد هم كرده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بن ابى طالب از شب تا صبح مشغول مى شود به عبادت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از شبها هزار ركعت نماز خوانده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حضرت سجاد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شبانه به سرپرستى فقرا رفته است و حضرت سجاد هم رفته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امام رضا هم رفته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از فقرا دلجوئى كرده اند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خود شخص چگونه لباس بپوشد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مربوط به زمان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مردى است به نام «معتب» كه در خانه حضرت صادق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سمت خوانسالارى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شبى در دل شب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شخصى از خانه خارج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دقت كردم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خود حضرت است و چون اجازه نداشتم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خودم را معرفى نكردم اما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گفتم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اهى امام را تعق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بكنم نكند دشمن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صدمه بزند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تعق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مى كردم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بارى كه به پشت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شانه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افتاد حضرت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ذكرى گفت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جلو رفتم و سلام كردم فرمود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چه مى كنى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گفتم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از خانه خارج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نخواستم شما را تنها بگذارم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آن آذوقه را جمع كردم و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انبان </w:t>
      </w:r>
      <w:r>
        <w:rPr>
          <w:rtl/>
          <w:lang w:bidi="fa-IR"/>
        </w:rPr>
        <w:lastRenderedPageBreak/>
        <w:t>گذاشتم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گفتم آقا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به دوش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فرمود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تو مى توانى بار مرا به دوش بكشى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حركت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ظل بنى ساعده كه معلوم بود مسكن فقرا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واشكى حضرت آن نانها را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آنان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 من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كردم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هستند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گفتم با وجود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شما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 اگر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مى بودند نمك هم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مى آوردم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زمان امام صادق و زمان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مواسات است و در همه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چرا امام حسن صلح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چرا 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صلح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اصلا چرا ما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امام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قدرى جلوتر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على بن ابى طالب در زمان خلافت ابوبكر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در زمان خلافت عمر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چرا در زمان خلافت عثمان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نكرد ولى بعد از عثمان كه آمدند با او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از نظر على بن ابى طالب همان طورى كه ابوبكر غاصب بود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هم غاصب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آنچه كه در نظر اسلام اصالت دارد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آن اقدامى كه حفظ حوزه اسلام با او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هر اقدام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مقدم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على بن ابى طالب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اسلام تضع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بشود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اسلام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باشد كه اسلام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اگر مردم و صحابه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به حرف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گوش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مى كردند و با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مى كردند و على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طى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منظور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حاصل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تصدى خلافت سبب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اسلام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حضرت على را براى خلافت نامزد كرده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دفعه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رمردها و اكابر اصحاب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به فكر مى افتند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استفاده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همان حال مردمى تازه </w:t>
      </w:r>
      <w:r>
        <w:rPr>
          <w:rtl/>
          <w:lang w:bidi="fa-IR"/>
        </w:rPr>
        <w:lastRenderedPageBreak/>
        <w:t>مسلمان هستند كه هنوز اسلام در دل آنها نفوذ نكرده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تازه شهرت اسلام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خارج عرب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مصلحت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جاب مى كند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آرامش كاملى برقرار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غائله مرتدها خوابانده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آنها كه از دور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حسابها سرشان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نظر آنها على بن ابى طالب و ابوبكر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مصلحت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كه حالا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عمل ناشا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مرتكب شده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كسى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دندان روى جگر بگذارد البته نه به خاطر جان خودش بلكه به خاطر مصلحت اسلام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مصلحت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جاب مى كند كه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دندان روى جگر بگذارد و در صف ماءموم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ابوبكر هم شركت بكند و با عمر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رفتار كند و به سؤ الات و اشكالات مردم جواب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از نظر على اصالت دارد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آبروى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دندان روى جگر گذاشتن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آبروى اسلام را حفظ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لااقل كمتر آبروى اسلام را مى برد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گذرد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اوضاع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جهانگ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شود زمان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عمر و ابوبكر را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كسى است كه خودش و پدرش سالها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اسلام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حسابها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على با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جنگد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زمان امام حسن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 در اثر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كه در زمان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 و از همه بالاتر آن حالت سست عنصرى اى كه اصحاب امام حسن به خرج دادند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امام حسن مقاومت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كشته مى شد ولى نه كشته شدن شرافتمندانه و افتخارآم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آنگونه كه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بن على كشته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بن على با هفتاد و دو نفر كشته شد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شهادت آبرومندانه و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وضع 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خاص كه هزار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صد سال دارد اسلام را آب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زمان امام حسن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حالت رخوت و سستى و </w:t>
      </w:r>
      <w:r>
        <w:rPr>
          <w:rtl/>
          <w:lang w:bidi="fa-IR"/>
        </w:rPr>
        <w:lastRenderedPageBreak/>
        <w:t>خستگى در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بود كه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(مقاومت در مقابل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ه) ادامه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خبردار مى شدند كه حضرت را دست بسته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هنوز صابون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درست به جامه مردم نخورده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حكومت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رة بن شعبه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بن 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به جان مردم افتادند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مردم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كه اشتباه كردند كه در زمان حضرت على دعوت او را لب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نگفتند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اشتباه كردند كه امام حسن را تحو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لهذا بعدها (بعد از حادثه كربلا) عده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شدند و تواب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به وجود آوردند كه همانها بودند كه دور مختار را گرفتند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امر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آگاه شدن مردم از 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حكومت اموى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عواملى بود كه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را براى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مساعد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گذشته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وضع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وضع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فرق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 لباس نفاق كار مى كرد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لباس كفر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لااقل روى كارها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سرپوش مى گذاشت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علنا شراب نمى 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علنا سگ بازى نمى كرد صورت ظاهر را حفظ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جوانى بود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 و پرده در كه حساب موقع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نمى كرد كه هر چه هست بالاخره مردم او را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شراب مى خورد تا مست مى شد و در حضور جمع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ناسزا مى گفت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واقعا اگر قضا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كربلا نبود و 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 نمى كرد و سبب نمى شد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برود و او همان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سالى را كه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بود خلافت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حوزه اسلام منقرض مى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زمان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امام حسن همان برنامه را اجرا كرد كه 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اجرا كرد و امام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برنامه را اجرا كرد كه امام حسن اجرا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شكل كارشان با هم فرق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روح هر دو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دو مثالى كه خواستم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عرض كرده باشم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پانزدهم: اجتهاد و تفقه در د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ن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اجتهاد و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فلو لا نفر من كل فرقه منهم طائفة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نذروا قومهم اذا رجعوا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هم لعلهم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حذرون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68)</w:t>
      </w:r>
      <w:r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مفكر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عالم اسلامى در اعصار اخ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اقبال لاهورى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اقبال اهل هندوستان سابق و پاكستان جد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و 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خاندان مسلمان پرورش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افته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او تحص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لات جد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را طى كرده و در همان زمان از تحص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لات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فى الجمله اى بهره مند بوده است ولى شور اسلامى را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 داشته برعكس اكثر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قر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به اتفاق محصل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رانى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حالت رنگ 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رى عج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بى نسبت به فرنگ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دارند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مرد تحص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لات عال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اى در رشته فلسفه داشته و كتابها به زبان انگل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سى نوشته كه همان كتابها براى مستشرق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جزء مدارك شمرده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مرد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باشور و از كسانى بوده است كه شم اسلامى داشته و از آن حما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كرده است كه تنها اسلام است كه مى تواند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را نجات بدهد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خودش مرد متجددى بوده و از افكار امروز حداكثر آگاهى را داشته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اشعار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ادى هم گفته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حالا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جهت كارى ندارم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پدرم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جمله اى به من گفت كه آن جمله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درس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 صبح مشغول تلاوت قرآن بودم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پدرم گفت چه مى كنى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گفتم قرآن مى خوانم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قرآن را آنچنان بخوان كه گوئى وحى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تو نازل شده است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مثل نقشى كه روى سنگ كنده باشند در دلم اثر گذاشت و از آن به بعد به هر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كه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تا تاءمل و تدبر نكردم رد نشدم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جمله اى دارد كه من به مناسبت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خواستم اسمى از او برده باشم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درباره اجتهاد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«اجتهاد قوه محركه اسلام </w:t>
      </w:r>
      <w:r>
        <w:rPr>
          <w:rtl/>
          <w:lang w:bidi="fa-IR"/>
        </w:rPr>
        <w:lastRenderedPageBreak/>
        <w:t>است»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حركت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تا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نباشد كه آن را به حركت درآورد ممكن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حركت بكند جمله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هست از بوعلى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نا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بحث جامعى در كتاب «شفا» دارد راجع به اصول اجتماعى و اصول خانوادگى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حوائجى كه براى زندگى بشر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بى 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اصول اسلام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و نه تنها از نظر اسلام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است كه در همه زمانها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جزء اصول زندگى بشر قرار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حكم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برنامه واقعى را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فروع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الى مالانها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اجتهاد ضرورت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هر عصر و زمانى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افراد متخصص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و كارشناس واقعى باشند كه اصول اسلامى را با مسائل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كه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درك بكنند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نو داخل در چه اصلى از اصول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اتفاقا اجتهاد جزء مسائلى است كه مى توان گفت روح خودش را از دست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كه معنى اجتهاد و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مجتهد فقط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همان مسائلى را كه در همه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حكم دارد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بكند مثلا در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ضربه بر خاك زدن كافى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دو ضربه بر خاك زد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اقوى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ضربه كافى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احوط دو ضربه بر خاك بزند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مسائلى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صورتى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چندانى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دارد مسائل نو و تازه اى است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مسائل با كدام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اصول اسلامى منطبق است بوعلى هم لزوم اجتهاد را روى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اساس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در تمام اعصار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اجتهاد وجود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ضد فكر اهل تسنن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وقت اهل تسنن حق اجتهاد را منحصر كردند (البته به حسب ظاهر)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افراد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با آنها موافق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اجتهاد بابى است كه در تمام زمانها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باز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نظر آنها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بن انس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شافعى و احمد بن حنبل چهار تا مجتهدند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مجتهد جائز الخطا هم هستند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دارد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ما كان ال</w:t>
      </w:r>
      <w:r>
        <w:rPr>
          <w:rStyle w:val="libAieChar"/>
          <w:rtl/>
          <w:lang w:bidi="fa-IR"/>
        </w:rPr>
        <w:t>مؤمن</w:t>
      </w:r>
      <w:r w:rsidR="005F3A8C" w:rsidRPr="005F3A8C">
        <w:rPr>
          <w:rStyle w:val="libAieChar"/>
          <w:rtl/>
          <w:lang w:bidi="fa-IR"/>
        </w:rPr>
        <w:t>ون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نفروا كافة فلو لا نفر من كل فرقة منهم طائفة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="005F3A8C">
        <w:rPr>
          <w:rStyle w:val="libAieChar"/>
          <w:rtl/>
          <w:lang w:bidi="fa-IR"/>
        </w:rPr>
        <w:t xml:space="preserve">. 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بحثهائى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ترجمه اش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: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ستند كه همه شاءن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كجا كوچ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از هر فرقه گروهى كوچ نمى كنند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امر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تفقه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مقصود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كجا كوچ كنند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چه كوچ 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براى اجتهاد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هدف را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ذكر كرده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كه از هر فرقه اى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طائفه اى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تفقه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مساءله اى را طرح كرده است به نام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كلمه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معنائى بالاتر از معناى علم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فهماند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علم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مفهوم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دانستنى را علم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ولى تفقه به طور كلى در هر موردى استعمال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تفقه در جائى گفته مى شود كه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دانش عم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بكند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علم سطحى علم هست ولى تفقه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«راغب اصفهانى»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176B6">
      <w:pPr>
        <w:pStyle w:val="libNormal"/>
        <w:rPr>
          <w:rtl/>
          <w:lang w:bidi="fa-IR"/>
        </w:rPr>
      </w:pPr>
      <w:r w:rsidRPr="000176B6">
        <w:rPr>
          <w:rtl/>
        </w:rPr>
        <w:t>التفقه هو التوسل بعلم ظاهر الى علم باطن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تفقه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از ظاهر باطن را كشف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پوست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مغز را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از آنچه كه به چشم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 حس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را كه حس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نمى كند درك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سطحى نشناسد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روحى هست و تنى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شناختن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تنها به شناختن تن اكتفا نكند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در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گاهى برمى 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مضام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روزى برسد كه</w:t>
      </w:r>
    </w:p>
    <w:p w:rsidR="00B93FD1" w:rsidRDefault="005F3A8C" w:rsidP="000176B6">
      <w:pPr>
        <w:pStyle w:val="libNormal"/>
        <w:rPr>
          <w:rtl/>
          <w:lang w:bidi="fa-IR"/>
        </w:rPr>
      </w:pPr>
      <w:r w:rsidRPr="000176B6">
        <w:rPr>
          <w:rtl/>
        </w:rPr>
        <w:t>لا</w:t>
      </w:r>
      <w:r w:rsidR="000A43D8" w:rsidRPr="000176B6">
        <w:rPr>
          <w:rtl/>
        </w:rPr>
        <w:t>ی</w:t>
      </w:r>
      <w:r w:rsidRPr="000176B6">
        <w:rPr>
          <w:rtl/>
        </w:rPr>
        <w:t>بقى من القرآن الا درسه و من الاسلام الا رسمه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69)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قرآن جز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گرفتن ظاهرى و از اسلام جز نقشى باقى نمى 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راجع به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بحث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 اسلام در آن زمان مثل ظرفى است كه محتوى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آن ظرف را وارونه كرده باشند و آن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ظرف خالى باقى مانده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قسمتى از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ظرف را دارد براى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شكل آب را دارد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ظرف لازم است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ظرف براى آن آب لازم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ظرف باشد آن آب هم نمى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 اما اگر آن آب نباشد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ظرف به تنهائى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خواهد بفرما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اسلام را توخالى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مغزش را به كلى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برند و فقط پوستى براى مردم باقى مى گذارند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</w:t>
      </w:r>
      <w:r w:rsidR="005F3A8C">
        <w:rPr>
          <w:rtl/>
          <w:lang w:bidi="fa-IR"/>
        </w:rPr>
        <w:t xml:space="preserve">: </w:t>
      </w:r>
    </w:p>
    <w:p w:rsidR="00B93FD1" w:rsidRDefault="005F3A8C" w:rsidP="000176B6">
      <w:pPr>
        <w:pStyle w:val="libNormal"/>
        <w:rPr>
          <w:rtl/>
          <w:lang w:bidi="fa-IR"/>
        </w:rPr>
      </w:pPr>
      <w:r w:rsidRPr="000176B6">
        <w:rPr>
          <w:rtl/>
        </w:rPr>
        <w:t>و لبس الاسلام لبس الفرو مقلوبا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70)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زمان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لباس را كه نامش اسلام است مى پوشند اما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پوست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وارونه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را از دست مى دهد و هم اسباب مسخره 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رساند كه لباس اسلام را به دو شكل مى شود به تن كرد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شكل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بى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بى مغز جلوه كند و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معنى دار باشد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از رفقا نقل مى كرد كه 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وقتى گرفتارى اى داشتم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انجام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كوچك كه اصلا زحمت هم نداشت ولى براى من ارزش فوق العاده اى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رفقا مراجعه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در جواب گفت كه من الان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نماز جماعت بروم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انسان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اسلام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نهمه </w:t>
      </w:r>
      <w:r>
        <w:rPr>
          <w:rtl/>
          <w:lang w:bidi="fa-IR"/>
        </w:rPr>
        <w:lastRenderedPageBreak/>
        <w:t>به نماز جماعت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كرده است ارزش قضاء حاجت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مسلمان را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براى خدا فرق مى كند كه ما نماز تنها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نماز جماعت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اسلام كه گفته است نماز با جماعت خوانده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مردم در آن حالى كه حالت 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است چشمشان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فتد و به اوضاع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گفته اند اگر نماز را به جماعت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ثوابش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شود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شما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مهربانتر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قضاء حوائج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ساعى تر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نماز را به جماعت خواندن پوسته اى است كه مغزى در آن نهفته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مغز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عواطف اجتماعى و علاقمند بودن به سرنوشت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دلالت مى كند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پوستى دارد و مغزى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ظاهرى دارد و باطنى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تفقه لازم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تفقه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معنى را به دست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آن شخص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اجتهاد قوه محركه اسلام است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گفته مى شود اجتهاد در هر عصر و زمانى لازم است و روح اسلام روح ثابتى است در تمام زمانها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بدن انسان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روح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شبهه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نمى شود 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حكم اسلام نقض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مثالى عرض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ما در قرآن دستورى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</w:p>
    <w:p w:rsidR="00B93FD1" w:rsidRDefault="00CC215C" w:rsidP="000176B6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اعدوا لهم ما استطعتم من قوه و من رباط الخ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ترهبون به عدو الله و عدوكم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71)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دستورى با كمال صراحت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هدف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دستور هم ذكر گرد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خارج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قبول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دورانت» گفته است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به اندازه 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روان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به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رومندى دعوت نكرده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قوى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از ضعف و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بدش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اسلام به جامعه اسلامى دستور مى دهد كه در مقابل دشمن آنچه كه در </w:t>
      </w:r>
      <w:r>
        <w:rPr>
          <w:rtl/>
          <w:lang w:bidi="fa-IR"/>
        </w:rPr>
        <w:lastRenderedPageBreak/>
        <w:t>استطاعت دارى ته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بكن از لحاظ غا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هدف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دستور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لحاظ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مادى طورى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رعب شما در دل دشمنانتان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الان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كشورهاى بزرگ چه رعبى در دل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كرده اند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قرآن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مسلمانان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آنقدر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باشند كه هر جمع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مسلمانى وقتى مسلمانها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رعب آنها در دلشان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بشود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تجاوز در دماغشان خطور نكند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قدرت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مى خواهد براى تجاوز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هم قدرت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مى خواهد براى جلوگ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از تجاوز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هرگز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را براى تجاوز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نمى كند چون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B93FD1" w:rsidRDefault="00CC215C" w:rsidP="000176B6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جرمنكم شنان قوم على ان لا تعدلوا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72)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حتى اگر دشمنان خدا به شما بدى كردند مبادا از عدالت خارج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اسلام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اجازه تجاوز نمى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دستور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ما وارد سنت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مى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آداب و سنن را در زمان خودش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 است كه در فقه به نام «سبق و 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ه» آورده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اسلام سبق و 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مستحب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«سبق» مسابقه اسب دوانى است و 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راندازى كردن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هر نوع برد و باختى را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كرده است مگر برد و باختهائى كه 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 مسابقه اسب دوانى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مسابقه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راندازى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از مسلمات فقه ما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سنن و آدابى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هست ما جمود به خرج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اعدوا لهم ما استطعتم من قوه</w:t>
      </w:r>
      <w:r w:rsidRPr="00CC215C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دستور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دستور سبق و رما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دستور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گرى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اگر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توص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كرده است كه سبق و رما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ه را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 به فرزندان خودتان هم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اموز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علاقه اى است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به اسب و اسب دوانى و 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راندازى و </w:t>
      </w:r>
      <w:r w:rsidR="00B93FD1">
        <w:rPr>
          <w:rtl/>
          <w:lang w:bidi="fa-IR"/>
        </w:rPr>
        <w:lastRenderedPageBreak/>
        <w:t>كمان داشته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دستور در تمام زمانها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به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شكل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ما باقى بماند</w:t>
      </w:r>
      <w:r w:rsidR="005F3A8C">
        <w:rPr>
          <w:rtl/>
          <w:lang w:bidi="fa-IR"/>
        </w:rPr>
        <w:t xml:space="preserve">!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«سبق و رما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ه» فرزند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اعدوا لهم ما استطعتم من قوه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شما در تمام زمانها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حداكثر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رومندى را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اسب دوانى و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راندازى از نظر اسلام اصالت ندارد بلكه شكل اجرائى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اعدوا لهم ما استطعتم من قوه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دستور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شكل اجرائى آن است و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جامه اى است كه به بدن آن دوخته شده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اسلام براى سبق و 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اصالت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شدن اصالت قائل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دستور چون گفته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اصالت ندارد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دستور خدا و دستور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مساءله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اسلام در مورد چه دستورى اجراى خود آن دستور را خواسته است و چه دستورى را اجرا كننده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دانسته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حساب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انسان مقصود را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مثال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در نهج البلاغه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نوشته اند شخصى آمد به حضرت على </w:t>
      </w:r>
      <w:r w:rsidR="00CC215C" w:rsidRPr="00CC215C">
        <w:rPr>
          <w:rStyle w:val="libAlaemChar"/>
          <w:rtl/>
        </w:rPr>
        <w:t>عليه‌السلام</w:t>
      </w:r>
      <w:r w:rsidR="00B93FD1">
        <w:rPr>
          <w:rtl/>
          <w:lang w:bidi="fa-IR"/>
        </w:rPr>
        <w:t xml:space="preserve"> اعتراض كرد كه چرا شما محاسنتان را رنگ نمى زن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مگر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دستور نداد كه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رواالش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موى سف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را رنگ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فرمود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عرض كرد شما چرا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كار را نمى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فرمود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دستور خودش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اصالت ندارد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دستور براى منظورى بوده كه در آن زمان بود ولى حالا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 منظور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در آن زمان عدد مسلم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كم بود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سربازان اسلامى كه در جنگها شركت مى كردند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بود و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تمامشان سف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دشمن كه از دور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را مى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مشت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سف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سپاه اسلام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روح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اش قوى مى شد و در جنگ قوت قلب نقش اول را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با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شهاى سف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جنگ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اول بار كه چشم دشمن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مى افتد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روح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ه </w:t>
      </w:r>
      <w:r w:rsidR="00B93FD1">
        <w:rPr>
          <w:rtl/>
          <w:lang w:bidi="fa-IR"/>
        </w:rPr>
        <w:lastRenderedPageBreak/>
        <w:t>شاءن قوى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لذا فرمود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شها را رنگ ببند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دشمن به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رى شما پى نبرد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حاجتى بود مال آن روز امروز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حاجت وجود ندارد و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جهت هر كسى آزاد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نجا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روح است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روح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تمام زمانها ثابت باشد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كارى كرد كه روح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دشمن قوى بشود چه در جنگ و چه در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جنگ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لهذا ما مسلمانها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نقا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ص خودمان را مرتفع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طورى رفتار كرد كه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مسلمان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مسلمانها را ضع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و ناتوان تلقى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اصل ثابت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زمان وقتى بخواهد اجرا بشود شكل اجرائ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رمردها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شها را رنگ بزنند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اما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شكل در تمام زمانها ثابت نمى ماند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معناى تفقه در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معناى بص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رت در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اسلام است كه امورى را كه به حسب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حاجتهاى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را متصل كرده به حاجتهاى ثابت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حاجت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رى را بسته است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حاجت ثابت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مجتهد 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متفقه مى خواهد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ارتباط را كشف بكند و آنوقت دستور اسلام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قوه محركه اسلام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جمودهائى كه اخبار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ن به خرج مى دهند تحت الحنك از خصوص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اسلام است كه امورى را كه به حسب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 زمان تغ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حاجتهاى متغ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را متصل كرده به حاجتهاى ثابت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هر حاجت متغ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رى رابسته است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حاجت ثابت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فقط مجتهد مى خواهد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متفقه مى خواهد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ارتباط را كشف بكند و آنوقت دستور اسلام راب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همان قوه محركه اسلام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جمودهائى كه اخبار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ن به خرج مى دهند تحت الحنك انداختن است اتفاقا ما دستور هم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مرحوم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كاشانى با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نكه مرد اخبارى </w:t>
      </w:r>
      <w:r w:rsidR="00B93FD1">
        <w:rPr>
          <w:rtl/>
          <w:lang w:bidi="fa-IR"/>
        </w:rPr>
        <w:lastRenderedPageBreak/>
        <w:t>مسلكى است ولى در 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حال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مه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لسوف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امر به فكرش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روشنائى مخصوص بخش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نقطه مقابل تحت الحنك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اقتعاط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مرحوم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روحى و تنى به دست آورده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پوسته اى و هسته اى به دست آورده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آن زمان مخالف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مشرك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شعارى داشتند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بود كه تحت الحنك ها را از بالا مى بستند و اگر كسى تحت الحنك را از بالا مى بست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شعار آنها را 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رفته بود و به قول امروز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آرم آنها را گرفته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دستور دادند كه شما تحت الحنك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انداز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خود تحت الحنك موضوع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مخالفت با شعار مشرك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موضوع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ت 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مسلمان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شعارى را كه مال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گران است انتخاب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تا وقتى بود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همچو مشرك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نى وجود داشت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شعارى داشتند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ولى امروز كه اصلا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همچو مشرك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وجود ندارد و 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شعارى هم در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تحت الحنك انداختن كه فلسفه اش دهن كجى به آنها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لزومى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موضوع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ندارد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 مرحوم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ض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حرف را زده است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حكم اسلام را نسخ كرده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مقصود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دستور را خوب درك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همان اجتهادى را كه به گفته اقبال پاكستانى قوه محركه اسلام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خوب درك كرده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اجتهادى را كه بوعلى گفته كه وجود مجتهد در تمام زمانها لازم است خوب به دست آورده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هسته را از پوسته تشخ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ص داده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بپرسند كلاه شاپو حرام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كت و شلوار حرام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زمانى حرام بوده اند ولى فعلا حرام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زمانى بود كه كلاه شاپو مخصوص اجانب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واقعا كلاه فرنگى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هر جا اگر كسى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كلاه را به سر مى گذاشت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او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حى است</w:t>
      </w:r>
      <w:r w:rsidR="005F3A8C">
        <w:rPr>
          <w:rtl/>
          <w:lang w:bidi="fa-IR"/>
        </w:rPr>
        <w:t xml:space="preserve">؛ </w:t>
      </w:r>
      <w:r>
        <w:rPr>
          <w:rtl/>
          <w:lang w:bidi="fa-IR"/>
        </w:rPr>
        <w:t>كلاه شاپو به سر گذاشتن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مفهوم را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كلاه شعار آنها </w:t>
      </w:r>
      <w:r>
        <w:rPr>
          <w:rtl/>
          <w:lang w:bidi="fa-IR"/>
        </w:rPr>
        <w:lastRenderedPageBreak/>
        <w:t>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مسلمانى كه آن را مى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عمل حرامى انجام داده بود ولى 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كلاه در تمام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معمول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از هر مذهب و هر ملتى آن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رفتند و آن شعار مخصوص را از دست داد و چون از شعار بودن خارج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امروز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آن لباس معنى دار سابق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لذا امروز پوش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آن حرام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هم لازم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 اسلام هم دو تا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نظر 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معجزات اسلام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اجتهاد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اجتهاد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بنش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حرفى 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به جهاتى كه اتفاقا بعضى از آنها را ذكر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در ساختمان خود دارد كه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با روح دستوراتش مخالفتى شده باشد خودش حركت و گردش مى كند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به حركت درآور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متحرك و ناثابتى دارد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دارد ولى چون 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را وابسته كرده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ثابت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هم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از دست خودش خارج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نعمتها 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انسان بص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شانزدهم: قاعده ملازمه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قاعده ملازمه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فلولا نفر من كل فرقه منهم طائفه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نذروا قومهم اذا رجعوا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73)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شب گذشته عرض 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دستورهائى كه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دستور تفقه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تفقه همان معرفت به معارف و احكام و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معرفت سطحى بلكه معرفت عمقى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دستور تفقه مى رساند كه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وجود دارد كه آن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با تفقه روشن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دستورات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ظاهرهائى هست و باطنهائى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اشتباه نشود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كلمه ظاهر و باطن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حدود همان مسائلى است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كردم و امشب هم نمونه هائى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تفقه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به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اجتهادپذ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اجتهادپذ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تفقه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فرع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عمقى در دستورات آن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انهاى مخفى در آن وجود داشته باشد كه با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تفقه و اجتهاد مى توان آنها را درك كرد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مسائلى كه از صدر اول اسلام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مسلم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مطرح بوده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دستورى كه تعبد محض باشد محض باشد</w:t>
      </w:r>
      <w:r w:rsidR="005F3A8C">
        <w:rPr>
          <w:rtl/>
          <w:lang w:bidi="fa-IR"/>
        </w:rPr>
        <w:t xml:space="preserve">،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خالى از هر مصلحت و حكمتى و صرفا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دستور اختراعى محض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باشد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وجود ندارد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كلمه تعبد را معنى بكنم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تعبد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معنى است كه ما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باش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تاحكمت دستورى را كشف نكرده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آن عمل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متعبد باش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معنى كه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به هر دستورى كه ثابت شد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عمل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خواه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حكمتش را فهم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باش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نفهم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باش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ولى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خود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تعبد محض وجود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معنى كه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چ دستورى كه </w:t>
      </w:r>
      <w:r w:rsidR="00B93FD1">
        <w:rPr>
          <w:rtl/>
          <w:lang w:bidi="fa-IR"/>
        </w:rPr>
        <w:lastRenderedPageBreak/>
        <w:t>خالى از حكمت و مصلحت باشد وجود ندارد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هر دستورى به واسطه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حكمتى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لهذا علما دو قاعده كه عكس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كرده و اسم آنها را قاعده ملازمه گذاشته 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حكم عقل و حكم شرع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شه تلازم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هر چه را كه عقل حكم به لزوم آن بكند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هم حكم به لزوم آن مى كند و هر چه را كه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حكم به لزوم آن بكند عقل هم حكم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معنى كه اگر عقل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مصلحتى را كشف كرد (كشف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و قطعى نه كشف احتمالى و گمانى)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درا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حكم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حتما اسلام دستورش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ولو آن دستور به ما نرس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باشد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فقها دارند مواردى كه فتوا مى دهند و حال آنكه دل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نقلى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شارع نرس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فقط از باب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عقل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نجور حكم مى كند فتوا مى دهند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مسئله اى هست در فقه به نام «ولا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ت حاكم»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حاكم شرعى در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ارى از موارد حق ولا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شخصى بم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رد و وص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تى 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نكرده باشد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شرعى هم وجود نداشته باشد تكل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بچه هاى او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تكل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را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حاكم شرعى 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بكند </w:t>
      </w:r>
      <w:r w:rsidR="00E80326">
        <w:rPr>
          <w:rtl/>
          <w:lang w:bidi="fa-IR"/>
        </w:rPr>
        <w:t xml:space="preserve">- </w:t>
      </w:r>
      <w:r w:rsidR="00B93FD1">
        <w:rPr>
          <w:rtl/>
          <w:lang w:bidi="fa-IR"/>
        </w:rPr>
        <w:t>در صورتى كه نه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اى هست و نه خبر صد در صد صح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چون اسلام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است كه مصالح مردم را بلاتكل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نمى گذارد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هرچه كه شارع حكم كرده است عقل هم حكم كرده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معناى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جمله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هر جا كه شارع حكمى وضع كرده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عقل هم الان حكمى 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مثلا اگر شارع گفته است گوشت خوك حرام است عقل هم مى فهمد كه چرا حرام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مقصود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در هر حكم شارع رمزى وجود دارد كه اگر آن رمز رابراى عقل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عقل هم تصد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قاعده ملازمه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علماى 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هر دستورى از دستورات اسلام چه واجب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 مستحب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حرام و چه مكروه حتما به خاطر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مصلحت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دفع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ك مفسده است و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مانه اى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گزاف حرف نمى زند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وندى كه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عقل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مورد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از علماى هر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رابطه اى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عقل هست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عقل را با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چكار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از تثل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شروع مى شود 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مورد حرفى مى زنند كه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 عقل جور در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وقتى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و تعبد مقصودشان پشت پا به عقل زدن و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كوركورانه در مقابل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در اسلام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كوركورانه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كه ضد عقل باشد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البته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كه مافوق عقل باشد هست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معنا كه عوض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آن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مطابق حكم عقل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جائى كه اطلاعى ندارى حرف بزرگتر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مطلب به اسلام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داده است كه دستورها انعطافى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اصطلاح فقها حساب اهم و مهم در كار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در مقابل دو دستور از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و در آن واحد قادر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هر دو را اطاعت بكنى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فكر بكنى كه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 دو دستور كدام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مهمتر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كه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كمترى دارد فداى آنكه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دارد بكنى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 معروفى است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براى طلبه 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مثال را ذكر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 كه صاحبش راضى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شما در آن قدم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داخل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حوضى است و بچه اى در آن حوض افتاده است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شما شخص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او را نجات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كار را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انجام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رغم راضى نبودن صاحب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داخل آن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جان بچه را نجات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همانجا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 بچه تلف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شما </w:t>
      </w:r>
      <w:r>
        <w:rPr>
          <w:rtl/>
          <w:lang w:bidi="fa-IR"/>
        </w:rPr>
        <w:lastRenderedPageBreak/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احترام مال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شتر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احترام جان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احترام جان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كوچكتر را فداى بزرگتر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شما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زن نامحرم حادثه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مثلا تصادف كرده و افتاده است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الان او را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مارستان رساند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چنانچه بخواهى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تا محرم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ممكن است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لمس كردن بدن نامحرم حرام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چكار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بكنى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تا محرمى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و او را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مارستان برساند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فورا او را بلند كرده سوار تاكسى نموده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مارستان برسانى و دست جراح بسپارى و تازه جراح هم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بدن او را لخت كرده شكمش را پاره بكند نامحرم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گاهى شما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اتفاق افتاده است كه زنى درحال وضع حمل مى باشد حال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سختى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چه نزد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قابله و آن قابله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اثرى نمى بخشد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قابله ها اظهار عجز كرده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مرد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او را عمل جراحى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شما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نمى شود انسان پافشارى بكند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نمى گذارم دست نامحرم به ناموس من بخورد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بهتر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به دست او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و ممكن است خود زن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بزند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درست است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شد و بدن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 را تا آنجا كه ضرورت دارد به دست آن نامحرم سپرد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اسلام جان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انسان را محترمتر مى شمارد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لمس نكردن مرد بدن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نامحرم 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آن مهمتر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را البته عرض بكنم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 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گشاده دستى ها هم هست كه اسلام آنها را نمى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هنوز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اولى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 مى خواهد بزا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قابله زن نمى خواهم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من قابله مرد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عرض كردم كه زنها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ى كه </w:t>
      </w:r>
      <w:r>
        <w:rPr>
          <w:rtl/>
          <w:lang w:bidi="fa-IR"/>
        </w:rPr>
        <w:lastRenderedPageBreak/>
        <w:t>در تمام امور ادعاى تساوى با مردها مى كنند چرا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قابلگى كار زن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مرد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زنها در امور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عقب تر هستند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كارها را در طول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به عهده زن نگذاشته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اگر كار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را ب دست زن مى سپردند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معلوم مى شد كه چقدر زنها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داشتند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بگوئى براى كارخانه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پرستارى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زن مناسبتر است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فرقى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كارهاى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قابلگى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همان اول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زن متصدى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خود عمل مربوط به زن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كه نمى 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در طول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زن انجام مى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چرا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زنها تا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وضع حملشان مى شود فورا به سراغ مردها مى روند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مى رساند كه مردها 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از زنها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بودن مرد را مى رساند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تازه من قبول ندارم مردها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از زنها 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باشند ولى مى خواهم ثابت بكنم كه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روى هوا و هوس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غرض از مثالى كه عرض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حالا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فرق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هر زنى كه مى خواهد بزا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فورا به سراغ مرد برود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قابله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اگر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واقعا كارد به استخوان برسد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مرحله اى برسد كه خطر از دست رفتن جان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البته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برود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مسائلى كه مخصوصا دانشجو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سؤ ال مى كنند و براى بعض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بهانه اى شده است كه به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اسلام حمله بكنند و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اسلام منطبق با زمان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و اگر كسى بخواهد پابند به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خودش باشد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از قافله تمدن عقب بماند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مساله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علوم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علم طب است كه از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الا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پا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هاى آن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علم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دانشجو جزء </w:t>
      </w:r>
      <w:r w:rsidR="00B93FD1">
        <w:rPr>
          <w:rtl/>
          <w:lang w:bidi="fa-IR"/>
        </w:rPr>
        <w:lastRenderedPageBreak/>
        <w:t>برنامه درسش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اموات باشد و در تمام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هست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روى غرض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روى ضرورت علم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الا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ام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مى كردند منتها گاهى بدن انسان را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مى كردند گاهى بدن 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وان را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والبته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بدن 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وان مف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كمك مى دهد اما تمام ساختمانهاى بدن 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وان و تمام فعال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تهاى اعضاى بدن 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وان مساوى با بدن انسان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مسلم كارى كه از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بدن انسان ساخته است از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بدن 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وان ساخته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طرفى ما مى دان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در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اسلام جنازه </w:t>
      </w:r>
      <w:r w:rsidR="00CC215C">
        <w:rPr>
          <w:rtl/>
          <w:lang w:bidi="fa-IR"/>
        </w:rPr>
        <w:t>مؤمن</w:t>
      </w:r>
      <w:r w:rsidR="00B93FD1">
        <w:rPr>
          <w:rtl/>
          <w:lang w:bidi="fa-IR"/>
        </w:rPr>
        <w:t xml:space="preserve"> محترم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اگر كسى بم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رد مردم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حق ندارند به جنازه او توه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فاتى دارد 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واجب است و از واجبات كفائى است كه هر چه زودتر و سر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عتر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را تجه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ز كنند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مقدمات غسل و كفن و دفن او را آماده بكنند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اول غسل بدهند بعد كفن كنند بعد هم دفن بكنند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معطل كرد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حالا با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ح اموات چه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كرد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مساله مهمى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مطلبى است كه در مسائل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اولا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بدن مومن احترام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(البته هر بدنى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دفن كرد ولو بدن كافر باشد اگر چه بدن كافر غسل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تجه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زات را ندارد ولى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دفن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لاشه اش را رها كرد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علم طب متوقف به آن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شناختن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امراض و معالجه ها فرع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بدن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(طب) هم از نظر اسلام جزء واجبات كفائى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تدف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از واجبات كفائى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فرا گرفتن علم طب هم از واجبات كفائى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مردم افرادى باشند كه متخصص علم طب باشند و هر عملى كه كشف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مارى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دارو متوقف بر آنست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حكم مقدمه عمل واجب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واجب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نظر اسلام ما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دو تا واجب </w:t>
      </w:r>
      <w:r>
        <w:rPr>
          <w:rtl/>
          <w:lang w:bidi="fa-IR"/>
        </w:rPr>
        <w:lastRenderedPageBreak/>
        <w:t>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دانشجو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بداند اگر مسلمان است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واجب كفائى را انجام مى دهد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ممكن است با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كردن بدن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مومن منظور علم طب را عملى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اجنبى هست كه آنها قانع مى شوند كه جنازه اش را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طب قرار بدهند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بدن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مسلمانها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اشكال وجود ندارد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حاجت علم طب را برآور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آنها بدنها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را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ار ما نمى گذارند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واقعا در دسترس ندارند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نظر اسلام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شرفت علم طب مهمتراست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احترام بدن </w:t>
      </w:r>
      <w:r w:rsidR="00CC215C">
        <w:rPr>
          <w:rtl/>
          <w:lang w:bidi="fa-IR"/>
        </w:rPr>
        <w:t>مؤمن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البته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علم طب مهمتر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كوچكتر را فداى بزرگتر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كار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هائى هست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مجتهد مى تواند آنها را بررسى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علماى معاصر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را كرده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جواب داده بود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ما 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بدن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مسلمان به قدر كافى در دسترس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هر چه هست بدن مسلمان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بدنهاى مسلمان فرق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وقت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مسلمانى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جزء شعارهاى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بدن او احترام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شترى دارد همان طورى كه زنده هاى مسلمان همه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احترام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احترام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الله بروجردى مساوى بود با احترام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مسلمان عادى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احترامى به آن مرد بى احترامى به عموم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چون او رئ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سمبل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مسلما بدن او هم احترام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هزارها بدن مسلمان عادى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بدن شخصى مانند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هم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البته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سراغ بدنهاى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عادى فرق است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 بدنى كه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آن بدن حى اند و حاضر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بدنى كه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آن مجهولند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معناى آنست كه 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 اهم و مهم را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موقع لزوم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كمترى دارد فداى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كه </w:t>
      </w:r>
      <w:r>
        <w:rPr>
          <w:rtl/>
          <w:lang w:bidi="fa-IR"/>
        </w:rPr>
        <w:lastRenderedPageBreak/>
        <w:t>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دارد بكن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امورى است كه به اسلام انعطاف بخش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انعطاف را ما نداده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خودش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ساخته شده و به دست ما داده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ما مى خواست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به زور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نرمش به آن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حق نداشت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نرمشى است كه خود اسلام به خودش داده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حسابى است كه خودش به دست ما داده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مساله اهم و مهم مساله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وقتى كه به متن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نگاه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دستورهائى كه صر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 از خود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در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مختلف شكلهاى مختلف داده است آنهم با چه سهولتى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مثلا به ما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نماز وضو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غسل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دستورهاى موكد و واجب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ضى و نمى توانى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ستاده نماز بخوانى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نشسته نماز بخوان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اگربگوئى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ضم كه نمى توانم نشسته بخوانم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همانطور خواب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بخوان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نماز تو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فقط ذكرها را بگوئى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گفته باشد حرف هم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بزنى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ماء واشاره بخوانى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جاى لجاجت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كدندگى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مرد عالمى بود كه البته در عتبات سكونت داشت و چون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شده بود به تهران آمده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چشم او را عمل جراحى كرده بودند و البته عمل هم با موافق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انجام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اطبا او را از شستشو منع كرده بودند ولى او آدمى بود كه حالت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كدندگى داشت مى گفت اطبا نمى فهمند فقط جراحى را كه آنهم از نوع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اطت و دوزندگى است مى فهمند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نمى فهمند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از چندى بدون اجازه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 به قم رفت و در آنجا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حمامها رفت و داخل خز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كث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آن شد وبه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چشم او چرك كرد و بالاخره به كلى كور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آدم مطابق دستور اسلام عمل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برخلاف دستور اسلام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البته برخلاف </w:t>
      </w:r>
      <w:r>
        <w:rPr>
          <w:rtl/>
          <w:lang w:bidi="fa-IR"/>
        </w:rPr>
        <w:lastRenderedPageBreak/>
        <w:t>دستور اسلام 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وقتى وضو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خطر دارد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مم بكنى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وضو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اصلا نمازت باطل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اطبا گفته باشند كه روزه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ضرر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خوف ضرر داشته باشى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توانى بگوئى مگر چطور مى شود كه من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چون اگر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اصلا روزه ات باطل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قضاى آن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 دستورهاى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آنچنان شكلهاى مختلف دارد كه انسان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 مى كند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مصلحتها فرق مى كند و همان حساب اهم و مهم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سفر كه مى روى نمازت را شكسته بخوان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روزه هم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قرآن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فمن كان منكم مر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ضا او على سفر فعده من 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ام اخر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هر كه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ض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سفراست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بگذارد براى روزهاى بعد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خود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07403B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دالله بكم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سرولا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 بكم العسر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74)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 در تكال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فى كه براى شما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آسانى و سهولت را مى خواهد نه سختى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سهله و سمحه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اغلب مردم قبول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صدر اسلام كه تازه تكال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روزه آمده بود در ماه رمضان جنگ بدر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فرمود چون درحال سفر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مى گفتند چطور مى شود ما در ماه رمضان روزه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واقعا ناراحت بودند كه روزه خودشان را افطار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مرحوم آقا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عبدالكر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اواخر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شده و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احوال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در ماه رمضان گاهى روزه مى گرفتند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گفتند فتواى خود شما برخلاف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فقه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كسى خوف ضرر داشته باشد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خود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و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خه (مرد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زن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ر) موضوع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خودشان از مستثناها هستند كه لازم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احتمال ضرر </w:t>
      </w:r>
      <w:r>
        <w:rPr>
          <w:rtl/>
          <w:lang w:bidi="fa-IR"/>
        </w:rPr>
        <w:lastRenderedPageBreak/>
        <w:t>بدهند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اگر مشقت هم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باشد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روزه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فتواى خودم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ولى آن رگ عوام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نمى گذارد كه من روزه ام را بخورم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است ولى دستور اسلام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ما درك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چگونه خودش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رابا احوال و اوضاع مختلف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مى دهد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 آن را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البته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كارهائى است كه ما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عرض شد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حى على 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رالعمل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را از اذان بردار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نماز را به تركى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جهالت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حسابهائى است كه خود اسلام آنها را در متن خودش گنجانده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متفقه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همان حسابها استفاده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بهره مند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 xml:space="preserve">جلسه هفدهم: على </w:t>
      </w:r>
      <w:r w:rsidR="00CC215C" w:rsidRPr="00CC215C">
        <w:rPr>
          <w:rStyle w:val="libAlaemChar"/>
          <w:rtl/>
        </w:rPr>
        <w:t>عليه‌السلام</w:t>
      </w:r>
      <w:r w:rsidR="005F3A8C">
        <w:rPr>
          <w:rtl/>
          <w:lang w:bidi="fa-IR"/>
        </w:rPr>
        <w:t xml:space="preserve"> شخص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ت هم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شه تابان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تابان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والشمس وضح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 والقمراذاتل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75)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بحثى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چند شب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اطراف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ثابت و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به طور كلى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اصلى و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فطرى كه اصول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ثابت ولا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رند 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هستند كه مربوط به اوضاع واحوال و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و زمان و مكان اند كه فرع وشاخه مى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فرعها و شاخه ها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مقام مثال كل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مانند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درخت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درخت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شاخه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شاخه هاى كوچك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 تنه درخت كه اساس درخت راتشك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دهد سالهاى سال دوام دارد اما برگ هر سالى اختصاص به همان سال دارد وبراى سال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باقى نمى ماند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 و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است كه هر سال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برگها را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راجع به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بود و قاعده اقتضا مى كند كه امشب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شب نوزدهم ماه مبارك رمضان و شب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اء و هم شب ضربت خوردن مولا على </w:t>
      </w:r>
      <w:r w:rsidR="005B7193" w:rsidRPr="005B719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وبحثى كه انسان مى كند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چگونه ارتباطى با مولاى متق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نداشته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بحثى كه امشب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اندازه اى مربوط به مطالب گذشته است و هم مربوط به امشب و صاحب امشب است</w:t>
      </w:r>
      <w:r w:rsidR="005F3A8C">
        <w:rPr>
          <w:rtl/>
          <w:lang w:bidi="fa-IR"/>
        </w:rPr>
        <w:t xml:space="preserve">. </w:t>
      </w:r>
    </w:p>
    <w:p w:rsidR="00B93FD1" w:rsidRDefault="00B93FD1" w:rsidP="0007403B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زندگى بشر بر دو قسم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ثابت و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انسانى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بعضى از افراد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از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همه زمانها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 همه زمانها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چهره هائى هستند كه در تمام زمانها درخشانند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زمانى نمى تواند آنها را كهنه و منسوخ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بعضى از چهره ها مربوط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و دوره خاصى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آن دوره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چهره هم درخشندگى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را به دنبال خود مى كشاند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دوره خودش از آن كار ساخته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وقتى كه اوضاع عوض شد به كلى آن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از آنچه كه هست سقوط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نسبت به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برودت و سردى نشان مى دهند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نمى خواهم مثالى ذكر بكنم ولى خودتان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طلوع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رشته اى بروز مى كند به حدى كه تمام مردم از او حرف مى زنند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كمرتبه نام او همه جا را پر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ممكن است دوره اش مثلا ده سال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پنجاه سال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بالاخره غروب كردنى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كهنه و مندرس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هركس چهار صباحى مرد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است در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علمى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سراغ مى دهد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علمى اى را كه مردم را پرستش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دانشمندان آنها را تقد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 مى كردند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مرتبه سقوط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شكست مى خورد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كسى مانند ارسطو نباشد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لسوف معروف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ونانى در تمام علوم متبحر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شناس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منجم و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در زمان خودش طلوع كرد به طورى كه او را معلم بشر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كسى كه در تمام علوم استاد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كم كم آنچنان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داكرد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لسوف و عالمى جراءت نمى كرد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ارسطو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گفته است و 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گفتند تو برخلاف ارسطو حرف مى زنى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مردى مانند ابن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در مقدم</w:t>
      </w:r>
      <w:r w:rsidR="0007403B">
        <w:rPr>
          <w:rFonts w:hint="cs"/>
          <w:rtl/>
          <w:lang w:bidi="fa-IR"/>
        </w:rPr>
        <w:t xml:space="preserve">ه </w:t>
      </w:r>
      <w:r w:rsidR="005F3A8C" w:rsidRPr="00D43917">
        <w:rPr>
          <w:rtl/>
        </w:rPr>
        <w:t>حكمه المشرق</w:t>
      </w:r>
      <w:r w:rsidR="000A43D8" w:rsidRPr="00D43917">
        <w:rPr>
          <w:rtl/>
        </w:rPr>
        <w:t>ی</w:t>
      </w:r>
      <w:r w:rsidR="005F3A8C" w:rsidRPr="00D43917">
        <w:rPr>
          <w:rtl/>
        </w:rPr>
        <w:t>ه</w:t>
      </w:r>
      <w:r w:rsidR="000740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انا اگر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عقائدى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مخصوص به خودمان بود جراءت نمى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اظهار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آنها عقا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خود ما است آنها را در لابلاى عقا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ارسطو ذكر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مردم قبول بكنند و اگر در لابلاى عقائد ارسطو ذكر نمى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اصلا كسى قبول نمى كرد </w:t>
      </w:r>
      <w:r>
        <w:rPr>
          <w:rtl/>
          <w:lang w:bidi="fa-IR"/>
        </w:rPr>
        <w:lastRenderedPageBreak/>
        <w:t>كه حرفى برخلاف حرف ارسطو وجود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ابن رشد كه اهل اندلس است جزء متعصب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نسبت به ارسطو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با ابن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دشمنى داشت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ابن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در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موارد از عقائد ارسطو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نكرده و از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عقائد مستقل ابراز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اروپائ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را ارسطو شناساند و ارسطو را ابن رشد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ارسطو را ابن رشد به اروپائ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معرفى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را آثار ارسطو را ابن رشد شرح كرد كه در قرن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ازدهم و دوازدهم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اروپائ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قرار 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مبادى تحول علوم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ترجمه هائى است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ابن رشد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ارسطو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ماند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آخرش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راب او را زدند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خود مشرق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افرادى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شدند كه با آنهمه احترامى كه براى ارسطو قائل بودند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عقائد او را خراب 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بجاى آن گذاشتند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مغرب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آنچنان ارسطو شكسته شد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اصلا راه اغراق و مبالغه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ارسطو را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انحراف فكرى بشر دانستند و گفتند انحطاط علمى بشر از ارسطو است و ارسطو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علمى بشر را دو هزار سال متوقف كرد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ارسطو منسوخ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واقعا الان ارسطو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منسوخ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عالمى از علماى معروف چه علماى اسلامى و چه از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راسلامى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لااقل صدى هشتاد از آراء و عقائدش منسوخ نشده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ابن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از عقائد او كهنه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دكارت منسوخ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به افكار او مى خندند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انسان «عده»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 با «رسائل»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انصارى 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«عده» را فقط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دركتابخانه ها به عنوان آثار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نگهدارى كرد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ارزش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انسان آن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كتاب درسى قرار بدهد ندارد منسوخ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صدوق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محقق حلى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</w:t>
      </w:r>
      <w:r>
        <w:rPr>
          <w:rtl/>
          <w:lang w:bidi="fa-IR"/>
        </w:rPr>
        <w:lastRenderedPageBreak/>
        <w:t>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كتاب او صد در صد زنده مانده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علماى بعد حرفهائى زده اند كه حرفهاى قبلى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به خود منسوخ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نمى خواستند منسوخ بكنند ولى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بشر چهره هائى هست منسوخ نشدنى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كهنه نشدنى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چهره هائى كه در تمام زمانها افراد را جذب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كه در آغاز سخن خواندم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والشمس و ضح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 و القمر اذا تل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قسم به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آن روشنائى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قسم به ماه در آن موقعى كه بعداز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طلوع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ظاهر مفهوم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در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لط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فى شده است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و ماه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و دنباله رو و مقتبس از روشنائى او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در باب قرآن فرمود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القرآن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جرى كما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جرى المشس والقمر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قرآن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دارد همانطور كه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ماه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دارند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همانگونه كه ماه و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ثابت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ستند كه فقط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سرزم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بتابند و از آن سرزم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تجاوز نكنند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قرآن كتابى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مال مردم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مختصات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ملت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دائما درحال طلوع كردن است اگر مردمى از قرآن رو برگرداندند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قرآن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اقوام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خواهند بود كه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بهتر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شتراز آنها قرآن را استقبال مى كنند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اعجازهاى قرآن كه واقعا براى كسى كه اهل مطالعه باشد اعجاز است نسبتى است كه قرآن با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رهاى قرآن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چهارده قرن است كه نازل شده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همان قرن اول مفسر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 را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مفسر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صحابه بودند مانند عبدالله بن عباس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و عبدالله بن مسعود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طبقه بعد طبقه تابع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بودند مانند سدى و ابن شبرمه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هر دوره اى مردم از قرآن همان را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كه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كردند بعد دوره عوض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علوم فهم مردم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تفاس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آمده تفاس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قبل را نسخ </w:t>
      </w:r>
      <w:r>
        <w:rPr>
          <w:rtl/>
          <w:lang w:bidi="fa-IR"/>
        </w:rPr>
        <w:lastRenderedPageBreak/>
        <w:t>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كه تفاس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قبل قابل مطالعه كردن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خود قرآن زنده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قرآن با آنچه كه امروز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شده بهتر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مى كند تا آنچه كه در گذشته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كرده بودند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قرآن جلو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قرن اول هجرى را همانجا مى گذارد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درقرن دوم هم تفاس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بر قرآن نوشته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درقرن سوم علوم توسعه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بشر عالمتر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نوشته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انطباق بهترى با خود قرآن دارد و آن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قبلى مسخره است و به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متى نمى شود آن را زنده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قرن به قرن جلو آمده و تفاس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قرنهاى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كنار گذاشته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شما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عالم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مفكر امروزى وقتى قرآن را مطالعه مى كند احساس مى 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كتاب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كتاب مطالعه كردنى است و از خواندن آن لذت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«ادوارد براون» مستشرق معروف در جلد اول «تار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ات» كه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فكرى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راجع به وضع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در صدر اول اسلام بحث مى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آنجا حرفهاى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خوبى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حرفهائى هم دارد كه اشتباه است و اصلا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خارجى نمى تواند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موارد اشتباه نكند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كسى كه اهل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فرهنگ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وقتى وارد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فرهنگ اجنبى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ممكن است اشتباه بكند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حرفهائى دارد كه حسابى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كوشش مى كنم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كتابم خودم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اشتباه بزرگ كه بعضى از هموطنانم مرتكب شده اند مصون بدارم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اشتباه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بعضى از هموطنان من (كه نظرش به «سرجان ملكم» است كه كتاب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نوشته است) نام دو قرن اول اسلام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دو قرن سكوت گذاشته اند كه بعد از دو قرن دولت طاهر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 بعد سامان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و بعد صفار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دوقرن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از خود حكومتى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نداده بودند و حكومت در دست </w:t>
      </w:r>
      <w:r>
        <w:rPr>
          <w:rtl/>
          <w:lang w:bidi="fa-IR"/>
        </w:rPr>
        <w:lastRenderedPageBreak/>
        <w:t>عربها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حكومت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نداده بودند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رانى پادشاه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نبود والا قدرتهائى به اندازه قدرت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وزارت مى كردند به طورى كه به اندازه خود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فه قدرت داشتند مانند برامكه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فضل ذوالر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منظورشان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دو قرن اول اسلام از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دو قرن سكوت و خاموشى بوده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اسلام را به طوع و رغبت نپذ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زور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بود كه بر آنها تحم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بود و تا وقتى كه از خود پادشاهى نداشتند در سكوت و خاموشى به سر مى بردند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«سرجان ملكم» 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(كه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به صورت كتابى در آوردند و اسمش را دو قرن سكوت گذاشتند و در آن كتاب تا توانستند به اسلام حمله كردند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حرف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گفته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فاضلتر گفته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اشتباه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رها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ادوارد براون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ولى من كوشش مى كنم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اشتباه را مرتكب نشوم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اگر ما به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مراجعه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اندازه اى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در آن دو قرن نشاط و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ملتى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قرن سكوت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قرن نشاط است دو قرن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 راستى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شما تمام دوره ساسان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حتى قبل از ساسان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دوره اى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از نظر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و نظامى در اوج عظمت بوده وبا دولت روم رقابت مى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در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دوره به اندازه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از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دانشمند نداشته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اتفاقا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دوقرن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دوره آزادى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بخواهم از حكومت عرب كه همان حكومت بنى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دفاع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كه از نظر ما وضعشان روشن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مردم كث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حكومت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از لحاظ علم وفرهنگ آزادى اى داشته است كه در قبل نداشته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راجع به زردشت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چطور شد اسلام كه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زردشت منسوخ شد وحتى الفباى پهلوى رفت و الفباى عربى جاى آن را گرفت باز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بعضى از مستشرق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بخواهند زور را مستمسك قرار بدهند ولى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نشان مى دهد كه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زردشت را از روى رضا و رغبت رها كرد و با كمال رغبت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را انتخاب نمود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خارجى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نه مسلمان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نه زردشتى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وقتى قرآن را جلو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كتاب «زند وپازند»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آثار زردشت را هم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مال زردشت است (و الا زردشت آثار قطعى ندارد) جلو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اصلا با قرآن طرف نسبت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اساسا قرآن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كتاب زنده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امروز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كتاب زنده است و انسان خودش را از آن 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نمى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آثار زردشت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قابل مطالعه باشد بعد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هزار ساله كه كور نبودند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قرآن را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كتاب زردشت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مشاهده مى كردند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قابل 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قهرا قرآن را انتخاب مى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خودش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رشد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به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خودش علاقمند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تعصب ملى چشم او را هرگز كور نكرده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خاطر تعصبات ملى پا روى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نمى گذاشتند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مسلم از جنبه مل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با ملت عرب خوب نبودند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معلوم است دو ملت و دو نژاد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مردم دو 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نسبت به ده خودشان تعصب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دو شهر نسبت به شهرهاى خودشان تعصب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دو كشور هم </w:t>
      </w:r>
      <w:r>
        <w:rPr>
          <w:rtl/>
          <w:lang w:bidi="fa-IR"/>
        </w:rPr>
        <w:lastRenderedPageBreak/>
        <w:t>نسبت به كشور خودشان تعصب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بشر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نمى شود به كلى از بشر گرفت مگر در مورد افراد معدودى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ملل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تعصبات چشم آنها را كور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آنقدر تعصب دارند كه وقتى در مقابل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به آن پشت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ملل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تعصب آنها را كور و كر نمى كند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فخر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است كه تعصب او را كور و كر نكرد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نگفت چون قرآن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ملت ما برنخاسته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هم خوب باشد آن را نمى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گفت خوب رابا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گرفت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ملت خودش هم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برخاسته بود كه آن را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نمى دانست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آن مبارزه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چنانكه با مانو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مبارزه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بابك خرم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مبارزه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را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سردار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رانى است كشت پس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رشد خودش را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كه اگر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ولو از خارج باشد آن را 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ثابت كرده است همانطور كه اسلام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واگر باطلى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ولو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ملت خودش باشد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بارش نمى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نشانه رشد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غرضم حرف «ادوارد براون» بود راجع به قرآن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 از آن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تهائى است كه مخصوص به زمان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مربوط به تمام زمانها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حالتى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جنبه اى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كلامى دارد كه هر چه زمان بگذرد نمى تواند آن را كهنه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معلوم مى شود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بر دو گونه اند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ابدى پابرجا و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مرد روز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جبران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جبران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عرب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حى و اهل لبنان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دوازده سالگى به آمر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رفته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دو زبان عربى وانگل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كتابهائى نوشته كه شاهكار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حى است جزء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فتگان مولاى متق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من در آثارش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ام كه او به هر تناسبى كه باشد وقتى مى خواهد از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بزرگ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نام ببرد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نام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ساى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على بن ابى طالب را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جمله سخنان او درباره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سر درنمى آورم كه چرا بعضى از افراد از زمان خودشان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جلو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من على بن ابى طالب مال آن زمان نبود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معنى كه آن زمان مال على بن ابى طالب نبود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زمان ارزش على را نداشت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على قبل از زمان خودش متولد شده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7403B">
      <w:pPr>
        <w:pStyle w:val="libNormal"/>
        <w:rPr>
          <w:rtl/>
          <w:lang w:bidi="fa-IR"/>
        </w:rPr>
      </w:pPr>
      <w:r w:rsidRPr="0007403B">
        <w:rPr>
          <w:rtl/>
        </w:rPr>
        <w:t>وفى عق</w:t>
      </w:r>
      <w:r w:rsidR="000A43D8" w:rsidRPr="0007403B">
        <w:rPr>
          <w:rtl/>
        </w:rPr>
        <w:t>ی</w:t>
      </w:r>
      <w:r w:rsidRPr="0007403B">
        <w:rPr>
          <w:rtl/>
        </w:rPr>
        <w:t>دتى ان على بن ابى طالب اول عربى جاور الروح الكل</w:t>
      </w:r>
      <w:r w:rsidR="000A43D8" w:rsidRPr="0007403B">
        <w:rPr>
          <w:rtl/>
        </w:rPr>
        <w:t>ی</w:t>
      </w:r>
      <w:r w:rsidRPr="0007403B">
        <w:rPr>
          <w:rtl/>
        </w:rPr>
        <w:t>ه وسامرها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من على بن ابى طالب اول شخصى است از عنصر عرب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شه دركنار روح كلى عالم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است و او مردى بود كه شبها با روح كلى عالم بسر مى برد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على خودش درباره افرادى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7403B">
      <w:pPr>
        <w:pStyle w:val="libNormal"/>
        <w:rPr>
          <w:rtl/>
          <w:lang w:bidi="fa-IR"/>
        </w:rPr>
      </w:pPr>
      <w:r w:rsidRPr="0007403B">
        <w:rPr>
          <w:rtl/>
        </w:rPr>
        <w:t>اللهم بلى لاتخلو الارض من قائم لله بحجة اما ظاهرا مشهورا و اما خائفا مغمورا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تا آنجا كه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7403B">
      <w:pPr>
        <w:pStyle w:val="libNormal"/>
        <w:rPr>
          <w:rtl/>
          <w:lang w:bidi="fa-IR"/>
        </w:rPr>
      </w:pPr>
      <w:r w:rsidRPr="0007403B">
        <w:rPr>
          <w:rtl/>
        </w:rPr>
        <w:t>هجم بهم العلم على حق</w:t>
      </w:r>
      <w:r w:rsidR="000A43D8" w:rsidRPr="0007403B">
        <w:rPr>
          <w:rtl/>
        </w:rPr>
        <w:t>ی</w:t>
      </w:r>
      <w:r w:rsidRPr="0007403B">
        <w:rPr>
          <w:rtl/>
        </w:rPr>
        <w:t>قه البص</w:t>
      </w:r>
      <w:r w:rsidR="000A43D8" w:rsidRPr="0007403B">
        <w:rPr>
          <w:rtl/>
        </w:rPr>
        <w:t>ی</w:t>
      </w:r>
      <w:r w:rsidRPr="0007403B">
        <w:rPr>
          <w:rtl/>
        </w:rPr>
        <w:t>ره و باشروا روح ال</w:t>
      </w:r>
      <w:r w:rsidR="000A43D8" w:rsidRPr="0007403B">
        <w:rPr>
          <w:rtl/>
        </w:rPr>
        <w:t>ی</w:t>
      </w:r>
      <w:r w:rsidRPr="0007403B">
        <w:rPr>
          <w:rtl/>
        </w:rPr>
        <w:t>ق</w:t>
      </w:r>
      <w:r w:rsidR="000A43D8" w:rsidRPr="0007403B">
        <w:rPr>
          <w:rtl/>
        </w:rPr>
        <w:t>ی</w:t>
      </w:r>
      <w:r w:rsidRPr="0007403B">
        <w:rPr>
          <w:rtl/>
        </w:rPr>
        <w:t>ن... وانسوابما استوحش منه الجاهلون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76)</w:t>
      </w:r>
    </w:p>
    <w:p w:rsidR="00B93FD1" w:rsidRDefault="00B93FD1" w:rsidP="00DE59D8">
      <w:pPr>
        <w:pStyle w:val="libNormal"/>
        <w:rPr>
          <w:rtl/>
          <w:lang w:bidi="fa-IR"/>
        </w:rPr>
      </w:pPr>
      <w:r>
        <w:rPr>
          <w:rtl/>
          <w:lang w:bidi="fa-IR"/>
        </w:rPr>
        <w:t>(دلم مى خواست لااقل به اندازه اى كه من در اثر آشنائى اى كه با زبان عربى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ارزش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جملات را مى فهمم شما هم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آنوقت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جمله هائى است كه امكان ندارد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كهنه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نشان مى دهد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كانه سراسر هستى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مى زند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هستند افرادى كه علم از باطن به آنها هجوم 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در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قت روشنائى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علمشان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علمهاى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نسخ شدنى است به آن عمق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اند (د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گربدل ندارد) و با روح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مباشر و متصل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5F3A8C" w:rsidRPr="00DE59D8">
        <w:rPr>
          <w:rtl/>
        </w:rPr>
        <w:t>لكشف الغطاء ما ازددت</w:t>
      </w:r>
      <w:r w:rsidR="005F3A8C" w:rsidRPr="005F3A8C">
        <w:rPr>
          <w:rStyle w:val="libAieChar"/>
          <w:rtl/>
          <w:lang w:bidi="fa-IR"/>
        </w:rPr>
        <w:t xml:space="preserve"> </w:t>
      </w:r>
      <w:r w:rsidR="000A43D8" w:rsidRPr="00DE59D8">
        <w:rPr>
          <w:rtl/>
        </w:rPr>
        <w:t>ی</w:t>
      </w:r>
      <w:r w:rsidR="005F3A8C" w:rsidRPr="00DE59D8">
        <w:rPr>
          <w:rtl/>
        </w:rPr>
        <w:t>ق</w:t>
      </w:r>
      <w:r w:rsidR="000A43D8" w:rsidRPr="00DE59D8">
        <w:rPr>
          <w:rtl/>
        </w:rPr>
        <w:t>ی</w:t>
      </w:r>
      <w:r w:rsidR="005F3A8C" w:rsidRPr="00DE59D8">
        <w:rPr>
          <w:rtl/>
        </w:rPr>
        <w:t>نا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پرده برداشته شود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من افزوده نمى شود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و براى مردم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كارى كه در آن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باشد سخت است</w:t>
      </w:r>
      <w:r w:rsidR="005F3A8C">
        <w:rPr>
          <w:rtl/>
          <w:lang w:bidi="fa-IR"/>
        </w:rPr>
        <w:t xml:space="preserve">. </w:t>
      </w:r>
    </w:p>
    <w:p w:rsidR="00B93FD1" w:rsidRDefault="005F3A8C" w:rsidP="00DE59D8">
      <w:pPr>
        <w:pStyle w:val="libNormal"/>
        <w:rPr>
          <w:rtl/>
          <w:lang w:bidi="fa-IR"/>
        </w:rPr>
      </w:pPr>
      <w:r w:rsidRPr="00DE59D8">
        <w:rPr>
          <w:rtl/>
        </w:rPr>
        <w:t>وصحبوا الناس بابدان ارواحها معلقه بالمحل الاعلى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77)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بدنها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با مردم است ولى روحها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در ملا اعلى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آنوقت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چقدر سخت و دشوار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 كه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«روح را صحبت ناجنس عذابى است 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م» على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همچومردى مى خواهد با خوارج بسر ببرد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تصور كردنى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آن قصه 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كدام درد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بالاتر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قصه خوارج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خوارج جور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شاوندانش نامه اى مى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سد كه حال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روزگار بر من سخت است تو هم رفتى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براستى براى على مرگ آسا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فرزندش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امام حسن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DE59D8">
      <w:pPr>
        <w:pStyle w:val="libNormal"/>
        <w:rPr>
          <w:rtl/>
          <w:lang w:bidi="fa-IR"/>
        </w:rPr>
      </w:pPr>
      <w:r w:rsidRPr="00DE59D8">
        <w:rPr>
          <w:rtl/>
        </w:rPr>
        <w:t>ملكتنى ع</w:t>
      </w:r>
      <w:r w:rsidR="000A43D8" w:rsidRPr="00DE59D8">
        <w:rPr>
          <w:rtl/>
        </w:rPr>
        <w:t>ی</w:t>
      </w:r>
      <w:r w:rsidRPr="00DE59D8">
        <w:rPr>
          <w:rtl/>
        </w:rPr>
        <w:t>نى وانا جالس...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78)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هجدهم: نسب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آداب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آداب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فلولا نفر من كل فرقه منهم طائفه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79)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جمله اى اخ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منسوب شده است به مولاى متق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عبارت</w:t>
      </w:r>
    </w:p>
    <w:p w:rsidR="00B93FD1" w:rsidRDefault="005F3A8C" w:rsidP="00DE59D8">
      <w:pPr>
        <w:pStyle w:val="libNormal"/>
        <w:rPr>
          <w:rtl/>
          <w:lang w:bidi="fa-IR"/>
        </w:rPr>
      </w:pPr>
      <w:r w:rsidRPr="00DE59D8">
        <w:rPr>
          <w:rtl/>
        </w:rPr>
        <w:t>لاتودبوا اولادكم باخلاقكم لانهم خلقوا لزمان غ</w:t>
      </w:r>
      <w:r w:rsidR="000A43D8" w:rsidRPr="00DE59D8">
        <w:rPr>
          <w:rtl/>
        </w:rPr>
        <w:t>ی</w:t>
      </w:r>
      <w:r w:rsidRPr="00DE59D8">
        <w:rPr>
          <w:rtl/>
        </w:rPr>
        <w:t>ر زمانكم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فرزندان خودتان را به اخلاق خودتان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آنها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 براى زمان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زمان شما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شما متعلق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فرزندان شما متعلق به زمان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اخلاقى كه شما خودتان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خوب است ولى متعلق به زمان شما است اما اخلاقى كه آنها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داشته باشند اخلاقى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زمان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خوب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دو مطلب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جمله را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گفتار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از كجاست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بحث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قطع نظر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كلام چه كسى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جمله ممكن است مفهوم درستى داشته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</w:p>
    <w:p w:rsidR="00B93FD1" w:rsidRDefault="00B93FD1" w:rsidP="00DE59D8">
      <w:pPr>
        <w:pStyle w:val="libNormal"/>
        <w:rPr>
          <w:rtl/>
          <w:lang w:bidi="fa-IR"/>
        </w:rPr>
      </w:pPr>
      <w:r>
        <w:rPr>
          <w:rtl/>
          <w:lang w:bidi="fa-IR"/>
        </w:rPr>
        <w:t>اما قسمت اول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تا كنون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كتابى از كتبى كه قابل اعتماد باشد بلكه از كتبى كه قابل اعتماد نباشد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در آن به شكل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از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شده باشد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نشده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نهج البلاغه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كتب اربعه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كتابهاى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كه بعد نوشته شده و در آنها حتى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را هم جمع آورى كرده اند مانند «بحارالانوار»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شده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زمانى كه معروف شده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از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پنجاه شصت سال نمى گذارد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در كتابهائى كه در صد سال قبل هم نوشته اند نمى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ومن در چند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>
        <w:rPr>
          <w:rtl/>
          <w:lang w:bidi="fa-IR"/>
        </w:rPr>
        <w:lastRenderedPageBreak/>
        <w:t>كتابهاى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خى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«ناسخ التوار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خ» آنهم به طور تصادفى و در شرح حال افلاطون به آن برخوردم كه افلاطون گفته است بچه 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تان را با اخلاق خودتان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آنها براى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آنجا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كه آن كسى كه اول بار گفته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مال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اشتباه كرده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از افرادى بوده است كه غرض ندارند جمله هائى را كه مى دانند مال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شواى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مطلب خودشان را مورد استفاده قرار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شواى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منتسب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الظاهر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اى از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صادر 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نمى شود گفت قطعا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اى نگفته است چون به قول طلبه ها</w:t>
      </w:r>
      <w:r w:rsidR="00DE59D8">
        <w:rPr>
          <w:rFonts w:hint="cs"/>
          <w:rtl/>
          <w:lang w:bidi="fa-IR"/>
        </w:rPr>
        <w:t xml:space="preserve"> </w:t>
      </w:r>
      <w:r w:rsidR="005F3A8C" w:rsidRPr="00DE59D8">
        <w:rPr>
          <w:rtl/>
        </w:rPr>
        <w:t>عدم الوجدان لا</w:t>
      </w:r>
      <w:r w:rsidR="000A43D8" w:rsidRPr="00DE59D8">
        <w:rPr>
          <w:rtl/>
        </w:rPr>
        <w:t>ی</w:t>
      </w:r>
      <w:r w:rsidR="005F3A8C" w:rsidRPr="00DE59D8">
        <w:rPr>
          <w:rtl/>
        </w:rPr>
        <w:t>دل على عدم الوجو</w:t>
      </w:r>
      <w:r w:rsidR="00DE59D8">
        <w:rPr>
          <w:rFonts w:hint="cs"/>
          <w:rtl/>
        </w:rPr>
        <w:t xml:space="preserve">د. </w:t>
      </w:r>
      <w:r>
        <w:rPr>
          <w:rtl/>
          <w:lang w:bidi="fa-IR"/>
        </w:rPr>
        <w:t>هر جمله اى كه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فرموده است كه در دسترس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مدركى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از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 بحثى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مطلب فى حد ذاته حرف درستى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</w:p>
    <w:p w:rsidR="00B93FD1" w:rsidRDefault="00B93FD1" w:rsidP="00A35F2E">
      <w:pPr>
        <w:pStyle w:val="libNormal"/>
        <w:rPr>
          <w:rtl/>
          <w:lang w:bidi="fa-IR"/>
        </w:rPr>
      </w:pPr>
      <w:r>
        <w:rPr>
          <w:rtl/>
          <w:lang w:bidi="fa-IR"/>
        </w:rPr>
        <w:t>مساله اى است كه از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دانشمندان و فلاسفه مطرح بوده و الان هم مطرح است به نام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اخلاق»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اخلاق جزء امور نسبى است 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به طور كلى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خلقى خوب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به طور مطلق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خلقى بد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صفتى را نمى شود گفت مطلقا خوب است در هر جا و هر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صفتى را نمى شود گفت مطلقا بد است در هر جا و هر زمان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بلكه هر صفت خوبى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جا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ط خاص خوب است و همان صفت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اوضاع واحوال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خاص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اخلاق» و عده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هم طرفدار دارد كما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مبحث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هست در باب عدالت كه آن را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عدالت»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عدالت </w:t>
      </w:r>
      <w:r>
        <w:rPr>
          <w:rtl/>
          <w:lang w:bidi="fa-IR"/>
        </w:rPr>
        <w:lastRenderedPageBreak/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تمام افراد بشر آن را خوب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مفهوم مطلق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مفهوم نسبى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مفهوم مطلق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 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مى توان گفت عدالت و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نظر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در جمله</w:t>
      </w:r>
      <w:r w:rsidR="005F3A8C">
        <w:rPr>
          <w:rtl/>
          <w:lang w:bidi="fa-IR"/>
        </w:rPr>
        <w:t xml:space="preserve">: </w:t>
      </w:r>
      <w:r w:rsidR="00A35F2E">
        <w:rPr>
          <w:rFonts w:hint="cs"/>
          <w:rtl/>
          <w:lang w:bidi="fa-IR"/>
        </w:rPr>
        <w:t xml:space="preserve"> </w:t>
      </w:r>
      <w:r w:rsidR="005F3A8C" w:rsidRPr="00A35F2E">
        <w:rPr>
          <w:rtl/>
        </w:rPr>
        <w:t>لاتودبوا اولادكم</w:t>
      </w:r>
      <w:r w:rsidR="005F3A8C" w:rsidRPr="00D43917">
        <w:rPr>
          <w:rtl/>
        </w:rPr>
        <w:t xml:space="preserve"> </w:t>
      </w:r>
      <w:r w:rsidR="00A35F2E">
        <w:rPr>
          <w:rtl/>
        </w:rPr>
        <w:t>باخلاقك</w:t>
      </w:r>
      <w:r w:rsidR="00A35F2E">
        <w:rPr>
          <w:rFonts w:hint="cs"/>
          <w:rtl/>
        </w:rPr>
        <w:t xml:space="preserve">م. </w:t>
      </w:r>
      <w:r>
        <w:rPr>
          <w:rtl/>
          <w:lang w:bidi="fa-IR"/>
        </w:rPr>
        <w:t>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باشد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اخلاقى كه تو دارى ممكن است خوب باشد ولى به درد بچه تو نمى خورد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بحث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و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 رابعدا عرض مى كنم و الان عرض مى كنم كه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اخلاق دروغ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هر چه كه نام اخلاق روى آن باشد نسبى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جمله مى تواند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داشته باشد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«لاتودبوا»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ادب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بدهم</w:t>
      </w:r>
      <w:r w:rsidR="005F3A8C">
        <w:rPr>
          <w:rtl/>
          <w:lang w:bidi="fa-IR"/>
        </w:rPr>
        <w:t xml:space="preserve">: </w:t>
      </w:r>
    </w:p>
    <w:p w:rsidR="00B93FD1" w:rsidRDefault="00B93FD1" w:rsidP="002050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امور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به آنها آداب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امور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به آنها اخلاق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نداخلاق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آداب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مقصود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كه</w:t>
      </w:r>
      <w:r w:rsidR="005F3A8C">
        <w:rPr>
          <w:rtl/>
          <w:lang w:bidi="fa-IR"/>
        </w:rPr>
        <w:t xml:space="preserve">: </w:t>
      </w:r>
      <w:r w:rsidR="005F3A8C" w:rsidRPr="002050C1">
        <w:rPr>
          <w:rtl/>
        </w:rPr>
        <w:t>لا تخلقوا اولادكم باخلاقكم</w:t>
      </w:r>
      <w:r w:rsidR="002050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فرزندانتان را به اخلاق خودتان متخلق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5F3A8C">
        <w:rPr>
          <w:rtl/>
          <w:lang w:bidi="fa-IR"/>
        </w:rPr>
        <w:t xml:space="preserve">: </w:t>
      </w:r>
      <w:r w:rsidR="002050C1">
        <w:rPr>
          <w:rFonts w:hint="cs"/>
          <w:rtl/>
          <w:lang w:bidi="fa-IR"/>
        </w:rPr>
        <w:t xml:space="preserve"> </w:t>
      </w:r>
      <w:r w:rsidR="005F3A8C" w:rsidRPr="002050C1">
        <w:rPr>
          <w:rtl/>
        </w:rPr>
        <w:t>لاتودبوا اولادكم</w:t>
      </w:r>
      <w:r w:rsidR="005F3A8C" w:rsidRPr="005F3A8C">
        <w:rPr>
          <w:rStyle w:val="libAieChar"/>
          <w:rtl/>
          <w:lang w:bidi="fa-IR"/>
        </w:rPr>
        <w:t xml:space="preserve"> </w:t>
      </w:r>
      <w:r w:rsidR="005F3A8C" w:rsidRPr="002050C1">
        <w:rPr>
          <w:rtl/>
        </w:rPr>
        <w:t>بادابكم</w:t>
      </w:r>
      <w:r w:rsidR="002050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فرزندانتان آداب خودتان را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بلكه حساب آداب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را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فرق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اخلاق و آداب را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اخلاق مربوط است به خود انسان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مربوط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انسان به غرائز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خودش چه نظامى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 را چگونه بسازد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نظام دادن به غرائز را اخلاق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داراى غرائز مختلفى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علماى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مى گفتند در انسان سه قوه اصلى هست (و گاهى چهار تا)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قوه عاقله (قوه عقل)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قوه شهوانى (مقصود تنها شهوت جنسى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ست) و سوم قوه غضب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دسته بندى كرده بودند كه قوه شهوانى كارش جلب منافع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را وادار مى كند كه منافع خودش را طلب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قوه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 غضب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باشد (مقصود </w:t>
      </w:r>
      <w:r>
        <w:rPr>
          <w:rtl/>
          <w:lang w:bidi="fa-IR"/>
        </w:rPr>
        <w:lastRenderedPageBreak/>
        <w:t>غضب و خشم به معناى خاص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ست) قوه دفع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است كه به طور خودكار انسان را وادار مى كند كه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را كه براى خودش بد و مضر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مى دهد دفع بكند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در جسم انسان قوه دفع هست در روحش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وقتى غذا مى 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مى جود غذا وارد معده مى شود و پس از هضم وارد روده ها شده و سپس از جدار روده ها جذب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زوائد و فضولاتى هست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درد بدن نمى 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روح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قوه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هست به نام قوه عقل كه قوه حسابگرى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هر قوه اى فقط كار خودش را حساب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شهوت خوردن در انسان هست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 قوه اى كه كارش خوردن است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حسابى در دستش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فقط احساس لذت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فقط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بخورم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قوه جنسى هم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 حسابى در آن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جز آنكه بخواهد عمل جنسى انجام 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همچن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قوه غضب ولى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حسابى داشته باشند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انسان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قوا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نظمى بدهد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شما اگر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قوا را آزاد بگذار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كار خودش را انجام بدهد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آزادى دستگاه شما را خراب و فاسد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چشم از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امورى لذت مى برد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حسابى در دستش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زبان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من از خوردن فلان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لذت مى برم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بگذار لذتم را ببرم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اما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حساب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هست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تنها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لذت ببرى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لذت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بر سر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اجتماع بدنى و شخص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انسان چه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برا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نظمى قائل 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عقل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بدن و بر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شخص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حكومت بكند و به هر كدام سهمى بدهد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معناى نظام دادن به غرائز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جهت است كه نظام دادن به غرائز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سهم بندى كردن تمام غرائز تحت حكومت قوه عقل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سهم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اتفاقا در اخبار ما هم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وارد شده است كه چشم تو حق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 تو حق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شكم تو حق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غرائز تو حق دارند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كارهاى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چون عقل به تنهائى قادر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به حساب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برسد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با تكال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فى كه دارد سهم بندى هاى آنها را مشخص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امر ما اخلاق مى 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البته منحصر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اخلاق بدتنها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دا نمى شود كه سهم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سهم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كمتر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بلكه سهم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را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ادتر دادن و سهم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گرى را كمتر دادن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عوارضى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جاد مى كند چنانكه جامعه كه گوئى الگوى بدن انسان است اگر در آن تقس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مات طبقاتى غلط صورت بگ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رد به طورى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همه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داشته باشد و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نداشته باشد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هم آنهائى كه همه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دارند فاسد مى شوند و هم آنهائى كه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ندارند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سلسله مفاسد در اجتماع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هر دو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اول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ضرر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آنهائى كه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ادتر از حد خودشان دارند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نست كه خودشان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وجود عاطل و باطلى از آب در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هم خودشان 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بچه هاشان عاطل در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نجور افراد امكان ندارند سه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چهار نسل باقى بمانند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مفاسدى كه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محروم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شود (از آنجا ناشى مى گردد كه) 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كار را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كرده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زحمت را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اما پولش به ج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رفته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چقدر 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؟! </w:t>
      </w:r>
      <w:r w:rsidR="00B93FD1">
        <w:rPr>
          <w:rtl/>
          <w:lang w:bidi="fa-IR"/>
        </w:rPr>
        <w:t>بعد جنا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آدمكشى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جمع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تشك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 مى 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انقلاب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خونر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نوكرى 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خانه چند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نفر را مى كشد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معلوم است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تمام افراد خانواده در ناز و نعمت اند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خوشند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دست به دست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داده و غرق در شهوتند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البته ناراحت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ناراحت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جمع مى شود مانند انبار باروت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آنوقت است كه در روزنامه ها مى خوان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فلان نوكر زن خانواده را كشت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مرد </w:t>
      </w:r>
      <w:r w:rsidR="00B93FD1">
        <w:rPr>
          <w:rtl/>
          <w:lang w:bidi="fa-IR"/>
        </w:rPr>
        <w:lastRenderedPageBreak/>
        <w:t>خانواده را كشت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بچه را كشت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دختر را كشت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حساب نكرده اند كه جلوى چشم او 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اشى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در قواى نفسانى انسان هست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انسان بعضى از قوا را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بكند و بعضى را گرسنه بگذارد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قواى گرسنه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قواى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طغ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مى كنند و وجود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را خراب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حقوق تمام قوا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 را ادا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بپرداز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تو مى گوئى روح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جسم هم 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روح تو حق دارد جسم تو هم حق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گوئى من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احساس عبادت در من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شهوت هم در من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 هر دو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بدهى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را فداى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نكنى كه اگر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شهوات نفسانى بكاهى و دائم به عبادت بپردازى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قواى شهوانى ترا آرام مى گذارد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طغ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پاپها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بوده و هستند كه اصلا ازدواج نكنند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محرم گذاشتن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طبقه از طبقات جامعه بدن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چه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مورد مى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فكر مى كنم تزار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او فرزند حرام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پاپها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نمى شود گفت كه آن پاپ بد جنس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روشش غلط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روزنامه نوشته بودند خانه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شى را كه بر اساس قانون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محروم از ازدواج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جنبه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جستجو مى كردند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حرمسرائى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داده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ازده زن در آنجا نگهدارى مى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در بدن انسان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اخلاق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حقوقى روى غرائز انسان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اخلاق كه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حقوق روى غرائض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زمانها فرق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سهم چشم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سهم شكم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سهم جان طلبى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lastRenderedPageBreak/>
        <w:t>(</w:t>
      </w:r>
      <w:r w:rsidRPr="009E4719">
        <w:rPr>
          <w:rStyle w:val="libFootnotenumChar"/>
          <w:rtl/>
          <w:lang w:bidi="fa-IR"/>
        </w:rPr>
        <w:t>80)</w:t>
      </w:r>
      <w:r>
        <w:rPr>
          <w:rtl/>
          <w:lang w:bidi="fa-IR"/>
        </w:rPr>
        <w:t xml:space="preserve"> انسان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سهم بندى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كار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بدن بشود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B93FD1" w:rsidRDefault="005F3A8C" w:rsidP="002050C1">
      <w:pPr>
        <w:pStyle w:val="libNormal"/>
        <w:rPr>
          <w:rtl/>
          <w:lang w:bidi="fa-IR"/>
        </w:rPr>
      </w:pPr>
      <w:r w:rsidRPr="002050C1">
        <w:rPr>
          <w:rtl/>
        </w:rPr>
        <w:t>لا تودبوا اولادكم...</w:t>
      </w:r>
      <w:r>
        <w:rPr>
          <w:rStyle w:val="libAieChar"/>
          <w:rtl/>
          <w:lang w:bidi="fa-IR"/>
        </w:rPr>
        <w:t xml:space="preserve">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براى بچه تان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سهم بندى غ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از سهم بندى اى كه مربوط به خودتان است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نه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در تمام زمانها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چون انسانها كه عوض نمى شوند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انسانى كه در صد سال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بوده است با انسان امروز از لحاظ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روها و غرائز فرق كرده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سهم بندى ها هم فرق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ولى انسان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لحاظ ثابت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در همه زمانها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مساله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كار است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مساله آداب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آداب مربوط به سهم بندى غرائز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مربوط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انسان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از مساله اخلاق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امور اكتسابى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اسم آنها را فنون گذاشت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هنرها و صنعتها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آنها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انسان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كه خط نوشتن 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اد گرفتن خط نوشتن جزء آداب است)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باسواد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غمبراكرم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2050C1">
      <w:pPr>
        <w:pStyle w:val="libNormal"/>
        <w:rPr>
          <w:rtl/>
          <w:lang w:bidi="fa-IR"/>
        </w:rPr>
      </w:pPr>
      <w:r w:rsidRPr="002050C1">
        <w:rPr>
          <w:rtl/>
        </w:rPr>
        <w:t xml:space="preserve">من حقوق الولد على الوالد ان </w:t>
      </w:r>
      <w:r w:rsidR="000A43D8" w:rsidRPr="002050C1">
        <w:rPr>
          <w:rtl/>
        </w:rPr>
        <w:t>ی</w:t>
      </w:r>
      <w:r w:rsidRPr="002050C1">
        <w:rPr>
          <w:rtl/>
        </w:rPr>
        <w:t xml:space="preserve">حسن اسمه و </w:t>
      </w:r>
      <w:r w:rsidR="000A43D8" w:rsidRPr="002050C1">
        <w:rPr>
          <w:rtl/>
        </w:rPr>
        <w:t>ی</w:t>
      </w:r>
      <w:r w:rsidRPr="002050C1">
        <w:rPr>
          <w:rtl/>
        </w:rPr>
        <w:t xml:space="preserve">علمه الكتابه و </w:t>
      </w:r>
      <w:r w:rsidR="000A43D8" w:rsidRPr="002050C1">
        <w:rPr>
          <w:rtl/>
        </w:rPr>
        <w:t>ی</w:t>
      </w:r>
      <w:r w:rsidRPr="002050C1">
        <w:rPr>
          <w:rtl/>
        </w:rPr>
        <w:t>زوجه اذابلغ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از حقوق پسر بر پدر است كه اسم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كو بر او بگذارد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نوشتن را به او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اموزد و وقتى بالغ شد براى او همسر انتخاب كند نوشتن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فن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هنر است و به عبارت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جزء آداب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اطى جزء آداب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جزء فنون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اسب سوارى جزء فنون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شناگرى جزء فنون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آداب در زمانها فرق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انسان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بچه اش را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شه به آدابى كه خود دارد مؤ دب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زمانى كه تو بودى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ادب تو اقتضا مى كرد كه نوشتن را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اموزى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اما بعد ماش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تحر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و ماش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پلى كپى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تو خودت خط نوشتن را بلد بودى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در </w:t>
      </w:r>
      <w:r w:rsidR="00B93FD1">
        <w:rPr>
          <w:rtl/>
          <w:lang w:bidi="fa-IR"/>
        </w:rPr>
        <w:lastRenderedPageBreak/>
        <w:t>زمان بعد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تنها نوشتن كافى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كردن را هم بلد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زمان جنابعالى وس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له حمل ونقل اسب بود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شما مى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ستى اسب سوارى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اد مى گرفتى اما حالا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مساله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در كار است و آن رانندگى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زمان تو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هنر وجود نداشت ولى در زمانى كه بچه ات مى خواهد زندگى بكند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گراسب سوارى معنى ندارد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به او رانندگى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بدهى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كج سل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قگى به خرج داد و گفت همان كارى را كه من بلدم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بچه من هم انجام بدهد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</w:p>
    <w:p w:rsidR="00B93FD1" w:rsidRDefault="005F3A8C" w:rsidP="002050C1">
      <w:pPr>
        <w:pStyle w:val="libNormal"/>
        <w:rPr>
          <w:rtl/>
          <w:lang w:bidi="fa-IR"/>
        </w:rPr>
      </w:pPr>
      <w:r w:rsidRPr="002050C1">
        <w:rPr>
          <w:rtl/>
        </w:rPr>
        <w:t>لاتودبوا اولادكم باخلاقكم لانهم خلقوا لزمان غ</w:t>
      </w:r>
      <w:r w:rsidR="000A43D8" w:rsidRPr="002050C1">
        <w:rPr>
          <w:rtl/>
        </w:rPr>
        <w:t>ی</w:t>
      </w:r>
      <w:r w:rsidRPr="002050C1">
        <w:rPr>
          <w:rtl/>
        </w:rPr>
        <w:t>رزمانكم.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مثلا كسى براثر جهل و جمود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چون من خودم عطارى و زرد چوبه فروشى كارم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بچه من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فكر نمى كند كه الان كارهائى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داشده است كه صد مرتبه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براى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خودش و هم براى آخرتش مف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جموداست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حساب آداب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اخلاق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عوض مى 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آداب را عوض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جمله آداب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هم رسوم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نه مى شود گفت خوب است و نه مى شود گفت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هر صد مرتبه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براى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خودش و هم براى آخرتش مفى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جموداست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 آداب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اخلاق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عوض مى 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آداب را عوض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جمله آداب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هم رسوم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نه مى شود گفت خوب است و نه مى شود گفت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هر مردمى براى مجالس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عروسى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رسم مخصوصى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مجالس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همانى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رسم بالخصوصى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جمله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هم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وانى كه منسوب به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نسبت داده اند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: </w:t>
      </w:r>
    </w:p>
    <w:p w:rsidR="00B93FD1" w:rsidRDefault="005F3A8C" w:rsidP="002050C1">
      <w:pPr>
        <w:pStyle w:val="libNormal"/>
        <w:rPr>
          <w:rtl/>
          <w:lang w:bidi="fa-IR"/>
        </w:rPr>
      </w:pPr>
      <w:r w:rsidRPr="002050C1">
        <w:rPr>
          <w:rtl/>
        </w:rPr>
        <w:t>بنى اذا كنت فى بلده غر</w:t>
      </w:r>
      <w:r w:rsidR="000A43D8" w:rsidRPr="002050C1">
        <w:rPr>
          <w:rtl/>
        </w:rPr>
        <w:t>ی</w:t>
      </w:r>
      <w:r w:rsidRPr="002050C1">
        <w:rPr>
          <w:rtl/>
        </w:rPr>
        <w:t>به فعاشر بادابه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بچه جان</w:t>
      </w:r>
      <w:r w:rsidR="005F3A8C">
        <w:rPr>
          <w:rtl/>
          <w:lang w:bidi="fa-IR"/>
        </w:rPr>
        <w:t xml:space="preserve">! </w:t>
      </w:r>
      <w:r w:rsidR="00B93FD1">
        <w:rPr>
          <w:rtl/>
          <w:lang w:bidi="fa-IR"/>
        </w:rPr>
        <w:t>اگر در شهرى غر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ب بودى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آداب آن شهر معاشرت بكن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صحبت آداب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مثلا اگر 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جا رفتى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دى جمع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ستاده غذا مى خورند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تو هم آنجا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غذا بخور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شما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عربها برو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وقتى مى خواهند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را تعارف بكنند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 را پرت مى 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اگر كسى بخواهد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همانى بدهد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حتما به اندازه تعداد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همانان جا داشته باشد ولى آنجا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ممكن است جمع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ادى را دعوت بكنند در خانه كوچكى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فقط تا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همان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فورا غذاى او را مى دهند و مى رود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همان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اما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ران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حتما تمام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همانها جمع بشوند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آنوقت به آنها غذا بدهند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حالا ما اگر به آنجا رفت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مطابق آداب آنها عمل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آدم نبا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تنگ نظرى داشته باشد و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من مى خواهم فقط به آداب خودمان عمل بكنم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نوزدهم: عبادت و پرستش، ن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از ثابت انسان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عبادت وپرستش،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ثابت انسان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فلولا نفرمن كل فرقه منهم طائفه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نذروا قومهم اذا رجعوا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81)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طورى كلى براى هر انسانى لازم است كه داراى فكر نقادى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قوه نقادى و انتقاد كردن به معناى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گرفتن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انتقاد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شى ء را در محك قرار دادن و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محك زدن به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سالم و ناسالم را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دادن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انتقاد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كتاب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آن كتاب نمودار بشود بلكه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چه از معا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و محاسن داشته باشد آشكار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گران مى شنود نقاد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را بررسى و 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حرفى درم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شهرت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مى كند خصوصا كه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زب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 قشنگ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انسان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قبول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ژه درامر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آنچه كه مربوط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نقاد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آنچه كه درشبهاى گذشته راجع به احاد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بحث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 آنچه را كه از من مى شنو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قرآن عرضه بدار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موافق است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واگر مخالف است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نوعى نقادى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است كه من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عبارات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ولى مضمون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است كه ائمه ما آن را از حضرت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ساى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نقل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مضمونش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شما كه علم را فرا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اساس كار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نقاد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قدرت انتقاد در شما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كور كورانه تسل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خواه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صالح باشد و خواه ناصالح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دارد</w:t>
      </w:r>
      <w:r w:rsidR="005F3A8C">
        <w:rPr>
          <w:rtl/>
          <w:lang w:bidi="fa-IR"/>
        </w:rPr>
        <w:t xml:space="preserve">: </w:t>
      </w:r>
    </w:p>
    <w:p w:rsidR="00B93FD1" w:rsidRPr="005D5AD3" w:rsidRDefault="005F3A8C" w:rsidP="005D5AD3">
      <w:pPr>
        <w:pStyle w:val="libNormal"/>
        <w:rPr>
          <w:rtl/>
        </w:rPr>
      </w:pPr>
      <w:r w:rsidRPr="005D5AD3">
        <w:rPr>
          <w:rtl/>
        </w:rPr>
        <w:t>كونوا</w:t>
      </w:r>
      <w:r w:rsidRPr="00D43917">
        <w:rPr>
          <w:rtl/>
        </w:rPr>
        <w:t xml:space="preserve"> </w:t>
      </w:r>
      <w:r w:rsidRPr="005D5AD3">
        <w:rPr>
          <w:rtl/>
        </w:rPr>
        <w:t>نقادا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كه فى الجمله از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هست راجع به اصحاب كهف است كه داستان آنها در قرآن آمده است</w:t>
      </w:r>
      <w:r w:rsidR="005F3A8C">
        <w:rPr>
          <w:rtl/>
          <w:lang w:bidi="fa-IR"/>
        </w:rPr>
        <w:t xml:space="preserve">: </w:t>
      </w:r>
    </w:p>
    <w:p w:rsidR="00B93FD1" w:rsidRDefault="00CC215C" w:rsidP="005D5AD3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انهم فت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آمنوا بربهم و زدناهم هدى وربطنا على قلوبهم</w:t>
      </w:r>
      <w:r w:rsidR="005F3A8C">
        <w:rPr>
          <w:rStyle w:val="libAieChar"/>
          <w:rtl/>
          <w:lang w:bidi="fa-IR"/>
        </w:rPr>
        <w:t>...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82)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صراف بوده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رفى بوده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را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گرفته اند كه كار آنها صرافى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ائمه ما فرموده اند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نسبت كه گفته اند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صراف طلا ونقره بوده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اشتباه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كانوا 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ارفه الكلام صراف سخن بودند نه صراف طلا و نقره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مردمان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بوده اند مردمان دانائى بوده اند و چون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بوده اند وقتى حرفى به آنها عرضه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حرف را مى سنج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تفقه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ذكر شده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فلولا نفر من كل فرقه منهم طائفه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تفقهوا فى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مستلزم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انسان واقعا نقاد باشد و كار نقادى او به آنجا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شود كه هرچ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گفته مى شود و با امر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تماس دارد بتواند 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اى كه من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نقل كردم و گفتم اخ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معروف شده است و به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نسبت داده اند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لاتودبوا اولادكم</w:t>
      </w:r>
      <w:r w:rsidR="005F3A8C">
        <w:rPr>
          <w:rStyle w:val="libAieChar"/>
          <w:rtl/>
          <w:lang w:bidi="fa-IR"/>
        </w:rPr>
        <w:t>...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ازباب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لفظى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و قشنگ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سازگار است روى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مقبول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 و هر كس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در هرجائى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الان حكا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آمد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در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چهارده پانزده سالگى بودم كه مقدمات كمى از عربى خوانده بودم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واقعه معروف خراسان بود و حوزه علم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مشهد به كلى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رفته بود و هر كس آن وضع را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گفت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اساسا ازروحان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خبرى نخواهد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بود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سندگى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من دعوت كرده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مقاله اى را من نوشتم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مردى بود كه </w:t>
      </w:r>
      <w:r>
        <w:rPr>
          <w:rtl/>
          <w:lang w:bidi="fa-IR"/>
        </w:rPr>
        <w:lastRenderedPageBreak/>
        <w:t>در آن محل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مهمى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آن مقاله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نگاهى به سر و وضع من انداخت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فش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من هنوز پابند عالم آخوندى هستم شرحى گفت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حت كرد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گذشت آن موقعى كه مردم به نجف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قم مى رفتند و به مقامات 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دوره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فرموده است بچه تان را مطابق زمان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بعد گفت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كه پشت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نشسته اند شش تا انگشت دارند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و حرفهائى زد كه من آن فكرها را از مغزم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من به حرف او گوش نكردم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رفتم به قم و مدت اقامتم در قم پانزده سال طول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كه به تهران آمدم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اثر علمى اى كه منتشر كردم كتاب اصول فلسفه بود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 شخص هم بعد به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ندگى مجلس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مردى باهوش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فهم بود و در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جوانى احوال خوبى نداشت ولى بعد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حالى در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در حدود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جده سال از آن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گذشه بود كه اصول فلسفه منتشر شد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نسخه از آن به دستش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و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ادش رفته بود كه قبلا مرا نص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حت كرده بود كه دنبال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نرو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دم كه هر جا نشسته بود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طرز مبالغه آم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كرده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كبار در حضور خودم گفت كه شما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همانجا در دلم خطور كرد كه تو همان كسى هستى كه هجده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مرا نص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حت مى كردى كه دنبال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نرو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اگر آن موقع حرف ترا گوش مى كردم الان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بنو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پشت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اداره اى بودم در حالى كه تو الان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جهت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جمله هائى است كه به ذائقه ها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مانند برق رواج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همان طورى كه 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به وسائل مختلف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آمدهاى خوبى بروز مى كند و 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هم بدشانس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بدبخت مى </w:t>
      </w:r>
      <w:r>
        <w:rPr>
          <w:rtl/>
          <w:lang w:bidi="fa-IR"/>
        </w:rPr>
        <w:lastRenderedPageBreak/>
        <w:t>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ملاحظه كرده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جمله ها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بعضى جمله 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جملات خوش شانسى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جملات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ارزش داشته باشند مثل برق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رواج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كنند وحال آنكه جمله هائى هست صد درجه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با ارزشتر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حسن شهرت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</w:t>
      </w:r>
      <w:r w:rsidR="005F3A8C">
        <w:rPr>
          <w:rtl/>
          <w:lang w:bidi="fa-IR"/>
        </w:rPr>
        <w:t xml:space="preserve">: </w:t>
      </w:r>
    </w:p>
    <w:p w:rsidR="00B93FD1" w:rsidRDefault="005F3A8C" w:rsidP="009E340F">
      <w:pPr>
        <w:pStyle w:val="libNormal"/>
        <w:rPr>
          <w:rtl/>
          <w:lang w:bidi="fa-IR"/>
        </w:rPr>
      </w:pPr>
      <w:r w:rsidRPr="009E340F">
        <w:rPr>
          <w:rtl/>
        </w:rPr>
        <w:t>لاتودبوا اولادكم</w:t>
      </w:r>
      <w:r w:rsidRPr="005F3A8C">
        <w:rPr>
          <w:rStyle w:val="libAieChar"/>
          <w:rtl/>
          <w:lang w:bidi="fa-IR"/>
        </w:rPr>
        <w:t xml:space="preserve"> </w:t>
      </w:r>
      <w:r w:rsidRPr="009E340F">
        <w:rPr>
          <w:rtl/>
        </w:rPr>
        <w:t>باخلاقكم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جزء جملات خوش شانس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است و شانس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خودى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من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عرض كردم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گو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و مفهومى كه امروز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استعمال مى كنند غلط است 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معنا و مفهوم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حى مى تواند داشته باشد كه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است كه امروز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از آن قصد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فرقى گذاشتم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آداب و اخلاق كه آداب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اخلاق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آداب را دو گونه ذكر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مقصود از آداب امورى باشد كه در واقع امروز به آنها فنون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علاوه بر اخلاق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علاوه بر صفات خاص روحى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علاوه بر نظمى كه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قواى روحى هر كس لازم و واجب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فنون 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آنهم اندازه اى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فنى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اموزد كه از آن فن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اثر براى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درجهت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برخ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 و ضمنا زندگى او را هم اداره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فنون است كه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تابع زمان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</w:t>
      </w:r>
    </w:p>
    <w:p w:rsidR="00B93FD1" w:rsidRDefault="005F3A8C" w:rsidP="009E340F">
      <w:pPr>
        <w:pStyle w:val="libNormal"/>
        <w:rPr>
          <w:rtl/>
          <w:lang w:bidi="fa-IR"/>
        </w:rPr>
      </w:pPr>
      <w:r w:rsidRPr="009E340F">
        <w:rPr>
          <w:rtl/>
        </w:rPr>
        <w:t>لاتودبوا اولادكم</w:t>
      </w:r>
      <w:r w:rsidRPr="005F3A8C">
        <w:rPr>
          <w:rStyle w:val="libAieChar"/>
          <w:rtl/>
          <w:lang w:bidi="fa-IR"/>
        </w:rPr>
        <w:t xml:space="preserve"> </w:t>
      </w:r>
      <w:r w:rsidRPr="009E340F">
        <w:rPr>
          <w:rtl/>
        </w:rPr>
        <w:t>بادابكم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درست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</w:p>
    <w:p w:rsidR="00B93FD1" w:rsidRDefault="005F3A8C" w:rsidP="009E340F">
      <w:pPr>
        <w:pStyle w:val="libNormal"/>
        <w:rPr>
          <w:rtl/>
          <w:lang w:bidi="fa-IR"/>
        </w:rPr>
      </w:pPr>
      <w:r w:rsidRPr="009E340F">
        <w:rPr>
          <w:rtl/>
        </w:rPr>
        <w:t>لاتودبوا اولادكم</w:t>
      </w:r>
      <w:r w:rsidRPr="005F3A8C">
        <w:rPr>
          <w:rStyle w:val="libAieChar"/>
          <w:rtl/>
          <w:lang w:bidi="fa-IR"/>
        </w:rPr>
        <w:t xml:space="preserve"> </w:t>
      </w:r>
      <w:r w:rsidRPr="009E340F">
        <w:rPr>
          <w:rtl/>
        </w:rPr>
        <w:t>بفنونكم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حرف درستى است چون زندگى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جمود به خرج بدهد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بخواهد به اولاد خودش آن فنى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اموزد كه </w:t>
      </w:r>
      <w:r>
        <w:rPr>
          <w:rtl/>
          <w:lang w:bidi="fa-IR"/>
        </w:rPr>
        <w:lastRenderedPageBreak/>
        <w:t>خودش داشته است در صورتى كه ممكن است همان فن به شكل بهتر و كاملتر در زمان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آمده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مساله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گفتم و بعد از سوالات آقا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معلوم شد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دارد مساله آداب و رسوم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آداب و رسوم هم بر دو قسم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آنها از نظر شرعى سنن نام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شارع روى آنها نظر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شارع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آداب را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مستحب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داده است و نظر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دستورى را گزاف نمى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امورى را كه اسلام سنت كرده است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 حفظ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شب درجواب سوال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عرض كردم اسلام براى غذا خوردن آدابى ذكر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اگر آدابى را ذكر 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 نموده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مستحب است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اطاله الجلوس</w:t>
      </w:r>
      <w:r w:rsidRPr="005F3A8C">
        <w:rPr>
          <w:rStyle w:val="libAieChar"/>
          <w:rtl/>
          <w:lang w:bidi="fa-IR"/>
        </w:rPr>
        <w:t xml:space="preserve"> </w:t>
      </w:r>
      <w:r w:rsidRPr="00CA7B7C">
        <w:rPr>
          <w:rtl/>
        </w:rPr>
        <w:t>عند المائده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طول دادن نشستن بر سر سفره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انسان غذا را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بجود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 دستورى را گزاف نمى 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امورى را كه اسلام سنت كرده است ما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به صورت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اصل حفظ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شب در جواب سوال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آقا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عرض كردم اسلام براى غذا خوردن آدابى ذكر كرده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اسلام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فاتى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بلكه اگر آدابى را ذكر كرده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حساب نموده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اگر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مستحب است</w:t>
      </w:r>
    </w:p>
    <w:p w:rsidR="00B93FD1" w:rsidRDefault="00CA7B7C" w:rsidP="00CA7B7C">
      <w:pPr>
        <w:pStyle w:val="libNormal"/>
        <w:rPr>
          <w:rtl/>
          <w:lang w:bidi="fa-IR"/>
        </w:rPr>
      </w:pPr>
      <w:r w:rsidRPr="00CA7B7C">
        <w:rPr>
          <w:rtl/>
        </w:rPr>
        <w:t>اطاله الجلوس</w:t>
      </w:r>
      <w:r w:rsidRPr="005F3A8C">
        <w:rPr>
          <w:rStyle w:val="libAieChar"/>
          <w:rtl/>
          <w:lang w:bidi="fa-IR"/>
        </w:rPr>
        <w:t xml:space="preserve"> </w:t>
      </w:r>
      <w:r w:rsidRPr="00CA7B7C">
        <w:rPr>
          <w:rtl/>
        </w:rPr>
        <w:t>عند المائده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طول دادن نشستن بر سر سفره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انسان غذا را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بجود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بسم الله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مستحب است الحمدلله 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دست را قبل و بعد از غذا بشو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تشر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فاتى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اسلام به سلامت </w:t>
      </w:r>
      <w:r w:rsidR="00B93FD1">
        <w:rPr>
          <w:rtl/>
          <w:lang w:bidi="fa-IR"/>
        </w:rPr>
        <w:lastRenderedPageBreak/>
        <w:t>انسان اهم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مى 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خواهد دندان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معده و اعصاب انسان سالم باشد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تنها به جنبه هاى روانى نمى پردازد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آدمى كه سر سفره با عجله غذا مى خورد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خودش منشا مرض مى شود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حسابى است كه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زمان اختصاص ندارد و براى تمام زمانها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اسلام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مستحب است لقمه را كوچك بردار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بجو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دست را قبل از غذا بشوئ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نقل مى نند كه حضرت على </w:t>
      </w:r>
      <w:r w:rsidR="00CC215C" w:rsidRPr="00CC215C">
        <w:rPr>
          <w:rStyle w:val="libAlaemChar"/>
          <w:rtl/>
        </w:rPr>
        <w:t>عليه‌السلام</w:t>
      </w:r>
      <w:r w:rsidR="00B93FD1">
        <w:rPr>
          <w:rtl/>
          <w:lang w:bidi="fa-IR"/>
        </w:rPr>
        <w:t xml:space="preserve"> مزرعه اى داشت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مردى است به نام «ابى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زر»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روزى حضرت به مزرعه آمد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خودش كلنگ برداشت و در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چاه فرو رفت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مدت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ادى در آن چاه عمل مقنّى گرى انجام مى داد و خ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لى هم به تندى كار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وقت از چاه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رون آمد در حالى كه عرق از سر و صورت او جارى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فرمود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غذائى حاضر هست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گفتم بله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مقدارى كدو هست خدمتتان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اورم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فرمود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خوب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حضرت برخاست و به سر نهر آبى رفت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دست خودش را با شن شست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وقتى كه خوب پاك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 شد و خواست با دستهاى خودش آب بخورد گفت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ان كفى انظف الان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دو دست من تم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زتر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ظرفها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با دست خودش آب خورد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حساب نظافت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مستحب است خلال كردن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مستحب است مسواك كردن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نها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زمان و مكان ندارد اما آنهائى كه من عرض كردم زمان و مكان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را توجه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جمود به خرج مى دهند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كه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جامعى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جزئ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هم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معنى روشن كرده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حساب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اتفاقا جامع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اسلام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كه اساسا در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ارى از امور دستور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دستور نداشته باشد بلكه دستورش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مردم آزاد </w:t>
      </w:r>
      <w:r>
        <w:rPr>
          <w:rtl/>
          <w:lang w:bidi="fa-IR"/>
        </w:rPr>
        <w:lastRenderedPageBreak/>
        <w:t>باشند و به اصطلاح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فى در آن امور نداشته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جمله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 xml:space="preserve">ان الله </w:t>
      </w:r>
      <w:r w:rsidR="000A43D8" w:rsidRPr="00CA7B7C">
        <w:rPr>
          <w:rtl/>
        </w:rPr>
        <w:t>ی</w:t>
      </w:r>
      <w:r w:rsidRPr="00CA7B7C">
        <w:rPr>
          <w:rtl/>
        </w:rPr>
        <w:t xml:space="preserve">حب ان </w:t>
      </w:r>
      <w:r w:rsidR="000A43D8" w:rsidRPr="00CA7B7C">
        <w:rPr>
          <w:rtl/>
        </w:rPr>
        <w:t>ی</w:t>
      </w:r>
      <w:r w:rsidRPr="00CA7B7C">
        <w:rPr>
          <w:rtl/>
        </w:rPr>
        <w:t xml:space="preserve">وخذ برخصه كما </w:t>
      </w:r>
      <w:r w:rsidR="000A43D8" w:rsidRPr="00CA7B7C">
        <w:rPr>
          <w:rtl/>
        </w:rPr>
        <w:t>ی</w:t>
      </w:r>
      <w:r w:rsidRPr="00CA7B7C">
        <w:rPr>
          <w:rtl/>
        </w:rPr>
        <w:t xml:space="preserve">حب ان </w:t>
      </w:r>
      <w:r w:rsidR="000A43D8" w:rsidRPr="00CA7B7C">
        <w:rPr>
          <w:rtl/>
        </w:rPr>
        <w:t>ی</w:t>
      </w:r>
      <w:r w:rsidRPr="00CA7B7C">
        <w:rPr>
          <w:rtl/>
        </w:rPr>
        <w:t>وخذ بعزائمه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مضمون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خدادوست دارد در مسائلى كه مردم را آزاد گذاشته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 هم آزاد باشند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مسائل آزاد را آزاد تلقى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خود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آنكه رخصت است را آزاد بدانند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ان الله حدد حدودا فلا تعتدوها</w:t>
      </w:r>
      <w:r w:rsidRPr="005F3A8C">
        <w:rPr>
          <w:rStyle w:val="libAieChar"/>
          <w:rtl/>
          <w:lang w:bidi="fa-IR"/>
        </w:rPr>
        <w:t xml:space="preserve"> </w:t>
      </w:r>
      <w:r w:rsidRPr="00CA7B7C">
        <w:rPr>
          <w:rtl/>
        </w:rPr>
        <w:t>و فرض فرائض فلا تتركوها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خدا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را واجب كرده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آنها را ترك نك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را هم ممنوع اعلام كرده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آنها تجاوز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وسكت لكم عن 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اء ولم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دعها نس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انا فلاتتكلفوها (1) خدا درباره بعضى از مسائل سكوت كرده استالبته فراموش نكرده بلكه خواسته است كه سكوت بكند وبندگانش در آن مسائل آزاد ومختار باشند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آنچه كه خدا مردم را آزاد گذاشته است شما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تكل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مع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زهائى را هم ممنوع اعلام كرده است</w:t>
      </w:r>
      <w:r w:rsidR="00CA7B7C">
        <w:rPr>
          <w:rFonts w:hint="cs"/>
          <w:rtl/>
          <w:lang w:bidi="fa-IR"/>
        </w:rPr>
        <w:t xml:space="preserve"> </w:t>
      </w:r>
      <w:r w:rsidR="00B93FD1">
        <w:rPr>
          <w:rtl/>
          <w:lang w:bidi="fa-IR"/>
        </w:rPr>
        <w:t>به آنها تجاوز نكن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وسكت لكم عن اش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اء ولم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دعها نس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انا فلاتتكلفوها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83)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 درباره بعضى از مسائل سكوت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البته فراموش نكرده بلكه خواسته است كه سكوت بكند و بندگانش در آن مسائل آزاد و مختار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آنچه كه خدا مردم را آزاد گذاشته است شما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آن موضوعى كه عرض كردم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آداب و رسوم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هست كه اگر آنها را انسان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مثبت انجام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جائى خراب مى شود و نه جائى آباد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اگر ترك هم بكند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مسائلى است كه خدا در آن مسائل سكوت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حالتى دارد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از او جدا نمى شود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علاقه اى به بعضى از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 دارد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رازى است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مسائل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 اى بود كه من امشب لازم دانستم درباره آن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حى بدهم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امشب مى خواهم قسمتى از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ضم را اختصاص بدهم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خلقهاى ثابت همگانى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نسخ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كه زمان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نمى تواند در آن تاث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داشته باشد و آن موضوع عبادت و پرستش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حاجتهاى بشر پرستش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پرستش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پرستش آن حالتى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كه در آن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توجهى مى كند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باطنى خودش به آن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كه او را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و خودش را در قبضه قدرت او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خودش را به او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ازمند و محتاج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واقع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است كه انسان از خلق به سوى خالق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اساسا قطع نظر از هر 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و اثرى كه داشته باشد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ازهاى روحى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انجام ندادن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روح بشر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عدم تعادل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 ساده اى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ما كجاوه اى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خورج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نهائى كه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وانها مى گذارند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تعادلشان برقرار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پر باشد و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خالى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در وجود خودش خانه خالى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دل انسان جاى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كه بر آورده نشود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روح انسان را مضطرب و نامتعادل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كردم اگر انسان بخواهد در تمام عمر به عبادت بپردازد و حاجتهاى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خود را برن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حاجتها او را ناراحت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عكس مطلب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اگر انسان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دنبال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برود و وقتى براى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نگذارد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روح و روان او ناراحت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«نهرو» مردى است كه از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جوانى لامذهب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اواخر عمر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حالى در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خودش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من هم در روح خودم و هم در جهان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خلاى را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جاى خالى </w:t>
      </w:r>
      <w:r>
        <w:rPr>
          <w:rtl/>
          <w:lang w:bidi="fa-IR"/>
        </w:rPr>
        <w:lastRenderedPageBreak/>
        <w:t>را احساس مى كنم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نمى تواند آن را پر بكند مگر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اضطرابى كه در جهان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علتش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روهاى معنوى جهان تضع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بى تعادلى در جهان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الان در كشور اتحاد جماه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شوروى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ناراحتى به سختى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گرسنه بودند و گرسنگى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اجازه نمى داد كه درباره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فكر بكنند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كسره در فكر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معاش و در فكر مبارزه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زندگى عادى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كردند (الان)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ناراحتى روحى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موقعى كه از كار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كار مى شوند تازه اول مص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بت آنها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ساعت فراغت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كارى را با 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پر بكنند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بعد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گمان نمى كنم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بتواند آن ساعات را جز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امور معنوى باچ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پر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خلاءى است كه من دارم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معلوم مى شود كه واقعا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به عبادت و پرستش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امروز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روانى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اثر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مردم از عبادت و پرستش رو برگردانده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حساب نكرده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قتا هست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نماز قطع نظر از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 سر خانه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ورزش براى سلامتى مف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است اگر آب 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شده براى هر خانه اى لازم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هواى پاك براى هر كس لازم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غذاى سالم براى انسان لازم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نماز هم براى سلامتى انسان لازم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نمى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انسان در شبانه روز ساعتى از وقت خودش را اختصاص به راز 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با پرودگار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چقدر روحش را پاك مى كند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عنصرهاى روحى موذى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نماز از روح انسان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جلسه كه راجع به عبادت صحبت مى كردم گفتم نگوئ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اجتماعى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اخلاق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چطور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بالاتر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درباره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اجتماعى گفته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لقد ارسلنا رسلنا بالب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نات و انزلنا معهم الكتاب و 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زان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قوم الناس بالقسط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84)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تمام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غمبران را فرستاد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مردم عدالت اجتماعى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اسلام براى اخلاق خوب بالاتر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را زده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هوالذى بعث فى الام</w:t>
      </w:r>
      <w:r w:rsidR="000A43D8">
        <w:rPr>
          <w:rStyle w:val="libAieChar"/>
          <w:rtl/>
          <w:lang w:bidi="fa-IR"/>
        </w:rPr>
        <w:t>یی</w:t>
      </w:r>
      <w:r w:rsidR="005F3A8C" w:rsidRPr="005F3A8C">
        <w:rPr>
          <w:rStyle w:val="libAieChar"/>
          <w:rtl/>
          <w:lang w:bidi="fa-IR"/>
        </w:rPr>
        <w:t xml:space="preserve">ن رسولا منهم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تلوا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آ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اته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زك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هم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علمهم الكتاب و الحكمه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85)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اسلام كه ارزش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اجتماعى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بالا برده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ارزش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عبادت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كاسته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ابدا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ارزش عبادت را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ذره نكاسته است بلكه مقام عبادت را در مافوق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حفظ كرده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اسلام سرلوحه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عبادت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عبادت درست باشد آن دوتاى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درست مى شود و اگر عبادت نباشد آن دوتا واقع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باور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كه در مسائل اخلاقى و اجتماعى مسلمان خوبى باشد ولى در مسائل عبادى مسلمان خوبى نباشد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براى آدم نماز نخوان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از مسلمانى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فرمود بعد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به خدا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حد نماز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اكرم فرمود نماز مثل چشمه آب گرمى است كه در خانه انسان باشد و انسان روزى 5 بار در آن آب گرم شستشو بكند</w:t>
      </w:r>
      <w:r w:rsidR="005F3A8C">
        <w:rPr>
          <w:rtl/>
          <w:lang w:bidi="fa-IR"/>
        </w:rPr>
        <w:t xml:space="preserve">.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تعاهدوا امر الصلواه و حافظوا</w:t>
      </w:r>
      <w:r w:rsidR="009231C9">
        <w:rPr>
          <w:rStyle w:val="libAieChar"/>
          <w:rFonts w:hint="cs"/>
          <w:rtl/>
          <w:lang w:bidi="fa-IR"/>
        </w:rPr>
        <w:t xml:space="preserve"> </w:t>
      </w:r>
      <w:r w:rsidR="005F3A8C" w:rsidRPr="005F3A8C">
        <w:rPr>
          <w:rStyle w:val="libAieChar"/>
          <w:rtl/>
          <w:lang w:bidi="fa-IR"/>
        </w:rPr>
        <w:t>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86)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(كلام امر است)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به كار نماز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محافظت برنماز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خداوند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امر اهلك بالصلواه و اصطبر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87)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به خاندانت دستور بده كه نماز بخوانند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خودت هم برنماز صبر كن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نماز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بخوان و آن را تحمل كن</w:t>
      </w:r>
      <w:r w:rsidR="005F3A8C">
        <w:rPr>
          <w:rtl/>
          <w:lang w:bidi="fa-IR"/>
        </w:rPr>
        <w:t xml:space="preserve">.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lastRenderedPageBreak/>
        <w:t>(</w:t>
      </w:r>
      <w:r w:rsidR="005F3A8C" w:rsidRPr="005F3A8C">
        <w:rPr>
          <w:rStyle w:val="libAieChar"/>
          <w:rtl/>
          <w:lang w:bidi="fa-IR"/>
        </w:rPr>
        <w:t xml:space="preserve">ان ربك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علم انك تقوم ادنى من ثلثى الل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 و نصفه و ثلثه وطائفه من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معك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88)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 مى داند كه تو و افرادى كه با تو هستند شبها بپا مى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عبادت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را پرستش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من الل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ل فتهجد به نافله لك عسى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بعثك ربك مقاما محمودا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89)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قسمتى از شب را تهجد بكن (براو واجب بود)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خدا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ترا به مقام محمود برساند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امكان ندارد انسانى انسان كامل بشود بدون عبادت و پرستش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و همان عبادتها و همان پرستشها و همان استغفارها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امام صادق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مجلسى نمى نشست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25 بار استغفار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</w:p>
    <w:p w:rsidR="00B93FD1" w:rsidRDefault="00CC215C" w:rsidP="00CA7B7C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استغفرالله ربى واتوب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وجود جامعى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زمامدار عادلى است و هم عابد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شبى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 عبادتها به على آن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روشن ضم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را داده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ارزش عبادت را فراموش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«عدى بن حاتم» نزد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آمد در حالى كه سالها از شهادت مولا گذشته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مى دانست كه عدى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اران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مولا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خواست كارى بكند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دوست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مى بلكه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كلمه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حضرت سخن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عدى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الطرفات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پسرانت چه شدند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(عدى سه پسر داشت كه در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جوانى در ركاب حضرت در جنگ 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كشته شده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خواست عدى را ناراحت بكند بلكه او از مولا اظهار نارضا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بكند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عدى گفت در ركاب مولا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على با تو كه 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پرچم كفر بودى 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و كشته شدند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عدى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على درباره تو انصاف نداد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چطور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 پسران خودش را نگهداشت و پسران ترا به كشتن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عدى گفت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من درباره على انصاف </w:t>
      </w:r>
      <w:r>
        <w:rPr>
          <w:rtl/>
          <w:lang w:bidi="fa-IR"/>
        </w:rPr>
        <w:lastRenderedPageBreak/>
        <w:t>ندادم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على امروز 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خروارها خاك باشد و من زنده باشم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اى كاش من مرده بودم و على زنده مى 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 كارگر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سبك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وقتى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كارش با خشونت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نمى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عدى الان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كار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گذشته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دلم مى خواهد چون تو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اد با على بودى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كقدرى كارها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بكنى كه چه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مرا معذور بدار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نه حتما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عدى گفت حالا كه مى خواهى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را كه مى دانم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مطابق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تو سخن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بلكه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بگو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شروع كرد به صحبت كردن درباره على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5F3A8C">
        <w:rPr>
          <w:rtl/>
          <w:lang w:bidi="fa-IR"/>
        </w:rPr>
        <w:t xml:space="preserve">: </w:t>
      </w:r>
    </w:p>
    <w:p w:rsidR="00B93FD1" w:rsidRDefault="000A43D8" w:rsidP="00CA7B7C">
      <w:pPr>
        <w:pStyle w:val="libNormal"/>
        <w:rPr>
          <w:rtl/>
          <w:lang w:bidi="fa-IR"/>
        </w:rPr>
      </w:pPr>
      <w:r w:rsidRPr="00CA7B7C">
        <w:rPr>
          <w:rtl/>
        </w:rPr>
        <w:t>ی</w:t>
      </w:r>
      <w:r w:rsidR="005F3A8C" w:rsidRPr="00CA7B7C">
        <w:rPr>
          <w:rtl/>
        </w:rPr>
        <w:t>تفجر العلم من جوانبه و الحكمة من نواح</w:t>
      </w:r>
      <w:r w:rsidRPr="00CA7B7C">
        <w:rPr>
          <w:rtl/>
        </w:rPr>
        <w:t>ی</w:t>
      </w:r>
      <w:r w:rsidR="005F3A8C" w:rsidRPr="00CA7B7C">
        <w:rPr>
          <w:rtl/>
        </w:rPr>
        <w:t>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بود كه علم و حكمت از اطرافش مى جوش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على آدمى بود كه در مقابل 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بود و در مقابل ستمكاران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ما مى نشست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تكبرى نداشت و بدون امت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از مى نشست اما خدا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بتى از او در دل مردم قرار داده بود كه بدون اجازه نمى توانست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حرف بزن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بعد گفت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من مى خواهم منظره اى را كه به چشم خودم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شبها على را در محراب عبادت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مستغرق خداى خودش است و محاسنش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به دست مبارك گرفته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آه آه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 آتشهاى آن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مى گفت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غرى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آنچنان عدى على را وصف كرد كه دل سنگ معاو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قرار گرفت به طورى كه با آست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اشكهاى صورتش را پاك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وقت گفت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است كه مانند على بزا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5F3A8C" w:rsidRPr="00D43917" w:rsidRDefault="005F3A8C" w:rsidP="00CA7B7C">
      <w:pPr>
        <w:pStyle w:val="libNormal"/>
        <w:rPr>
          <w:rtl/>
        </w:rPr>
      </w:pPr>
      <w:r w:rsidRPr="00CA7B7C">
        <w:rPr>
          <w:rtl/>
        </w:rPr>
        <w:lastRenderedPageBreak/>
        <w:t>و مناقب شهد العدو</w:t>
      </w:r>
      <w:r w:rsidRPr="00D43917">
        <w:rPr>
          <w:rtl/>
        </w:rPr>
        <w:t xml:space="preserve"> </w:t>
      </w:r>
      <w:r w:rsidRPr="00CA7B7C">
        <w:rPr>
          <w:rtl/>
        </w:rPr>
        <w:t>بفضلها</w:t>
      </w:r>
    </w:p>
    <w:p w:rsidR="00B93FD1" w:rsidRPr="00CA7B7C" w:rsidRDefault="005F3A8C" w:rsidP="00CA7B7C">
      <w:pPr>
        <w:pStyle w:val="libNormal"/>
        <w:rPr>
          <w:rtl/>
        </w:rPr>
      </w:pPr>
      <w:r w:rsidRPr="00CA7B7C">
        <w:rPr>
          <w:rtl/>
        </w:rPr>
        <w:t>والفضل ماشهدت به الاعداء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على مردى است كه دشمنانش درباره فضل و فض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لت او گواهى مى دادند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ستم: بررسى نظر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عدالت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بررسى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لقدا ارسلنا رسلنا بالب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نات و انزلنا معهم الكتاب و 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زان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قوم الناس بالقسط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90)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 امشب ما در اطراف عدالت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عدالت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امطلق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اول ارتباط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را با بحث خودمان در شبهاى گذشته عرض بكنم بعد وارد مطلب بشوم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ضى كه ما در شبهاى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در ارتباط با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بعضى امور تقاضاهاى مختلف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همان امورى هستند 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تقاضاها و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هستند كه ثابت و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امورى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 كه در زمانهاى مختلف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بلكه آنها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حفظ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انحراف زمان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انحراف و فساد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فردى و اجتماعى بشر بر دو قسم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ثابت است و بعضى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دو جبهه بجنگ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با دو دسته طرف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دسته كسانى هستند كه به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اعتقاد ندارند و همه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بشر را در تمام زمانها ثابت فرض مى كنند كه ما نام آنان را جامدها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دسته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افرادى هستند كه ما آنان را جاهل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 به فرض جامدها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متقض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وضع خودش را به تبع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بدهد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طبق نظر جاهلها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زى در عالم وجود ندارد كه در همه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و ثابت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اصول مطالبى بود كه شبهاى قبل روى آنها بحث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طبقه جاهلها دو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فلسفى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(چون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دانشمندان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وجود دارد ما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آنها را عنوان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تا مسلمانان متوجه باشند </w:t>
      </w:r>
      <w:r>
        <w:rPr>
          <w:rtl/>
          <w:lang w:bidi="fa-IR"/>
        </w:rPr>
        <w:lastRenderedPageBreak/>
        <w:t>و قبل از آنكه افراد جاهل آنها را عنوان بكنند جواب آماده داشته باشند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دو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 كه اگر كسى آنها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حرف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جاهلها را بپذ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اصل ثابتى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اخلاق»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اخلاق مربوط به حالت شخص و نظام دادن به غرائز شخصى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عدالت مربوط به نظام اجتماعى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اخلاق ثابتى نمى تواند وجود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مكتب اخلاقى نمى تواند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براى بشر برقرار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عدالت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مكتبى نمى تواند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برقرار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هر دوى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اما مساءله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كلمه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بعضى از امور را نسبى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امورى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صفتى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حالتى است كه آن را با 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سه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شى ء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به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نسبت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بزرگى و كوچكى از امور نسبى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از شما بپرسند بزرگى چقدر است و كوچكى چقدر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حدى براى آن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شما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من امروز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گوسفند بزرگى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هم مبالغه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اندازه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گوساله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گوسفند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حد متوسطى دارد اگر به اندازه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گوساله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كساله باشد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بزرگ جلوه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شما اگر شترى را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اندازه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گاو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شتر كوچكى است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گوسفند در حد گوساله اگر باشد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بزرگ است ولى شتر اگر در حد گاو باشد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كوچك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چطور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شى ء در حد گوساله بزرگ است و شى ء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حد گاو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كوچك با آنكه گاو از گوساله بزرگتر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دورى و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از امور نسبى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خانه ما مثلا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هوائى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خانه شما چقدر دور است</w:t>
      </w:r>
      <w:r w:rsidR="005F3A8C">
        <w:rPr>
          <w:rtl/>
          <w:lang w:bidi="fa-IR"/>
        </w:rPr>
        <w:t xml:space="preserve">!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قم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تهران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فاصله شهرها اندازه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قم را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فرض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اگر به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فاصله خانه ها حساب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تا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هوائى دور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دورى و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امر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نمى شود به طور كلى گفت دورى فلان مقدار است و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فلان مقدار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دورى را كه به نسبتها فرق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امور نسبى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و به طور كلى نمى شود روى آنها حكم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تا دو شى ء را 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نكنند و با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اندازه 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نمى شود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حكم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بعضى از امور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مطلق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برخى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انكار مى كنند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امر مطلق وجود ندارد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حرف غلطى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هر حال بعضى از امور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امور مطلق است مثل اعداد و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عدد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نسبت به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فرق مى كند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گردو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ستاره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در عدد با هم فرق مى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عدد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لحاظ كم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با هم فرقى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درباره زمان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مطلق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پارچه را با متر مى سنجند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مقدار پارچه را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بكنند مثلا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80/1 متر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آدم طولش 80/1 متر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80/1 نسبت به همه جا و همه كس فرق نمى كند در صورتى كه در بزرگى و كوچكى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فرق مى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شد كه بعضى امور نسبى هستند و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مطلق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راجع به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امور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آمده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نسبى هستند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مطلق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جمله در باب خود علم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قت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مطلق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علم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مطلق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كه نمى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وارد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عدالت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مطلق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عدالت نسبى باشد آن وقت حرف آن جاهلها به كرسى مى 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عدالت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جه در هر جامعه 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زمان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عدالت نمى تواند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دستور مطلق داشته باشد و 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 مكتبى نمى تواند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دستور مطلق بدهد و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عدالت است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 همه جا اجرا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حداكثر مى تواند براى زمان و مكان خودش دستور عدالت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امكان ندارد كه عدالت براى همه زمانها و مكانها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طور كه امكان ندارد بزرگى و كوچكى براى همه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اء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باشد كه عدالت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حرف آنها درست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اگر حرف آنها درست نباشد و عدالت مطلق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حرف ما درست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عدالت را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عدالت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روى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آن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عدالت جزء امور مطلق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نسبى آنچنان كه من مجموعا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افته ام عدالت را سه جور مى شود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كرد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مساوات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از ماده عدل است و عدل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برابرى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معناى عدالت برابرى است بلكه اصلا معنا و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اصلى عدالت همان برابرى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قرآن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ماده بعضى جاها معناى برابرى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آنجا كه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ثم الذ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ن كفروا بربهم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عدلون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91)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كفار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خدا را با خدا برابر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مساوى قرار مى دهند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هست كه ما عدالت را به معناى مساوات و برابرى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درست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تا مقصودمان از مساوات چه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مساوات در </w:t>
      </w:r>
      <w:r>
        <w:rPr>
          <w:rtl/>
          <w:lang w:bidi="fa-IR"/>
        </w:rPr>
        <w:lastRenderedPageBreak/>
        <w:t>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عدالت را مساوات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كنند و مساوات را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مى دانند كه تمام افراد بشر از لحاظ تمام نعمتهائى كه داده شده است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سطح زندگى بكنند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معناى مساوات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همه افراد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غذاگ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و همه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ثروت داشته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مردم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خانه و مسكن داشته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مركب داشته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مردم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آنها موجب سعادت مى نامند به طور مساوى بهره مند شوند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مثلا مال و ثروت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موجبات سعادت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خانه و زندگى از موجبات سعادت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همه مردم از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كه موجبات سعادت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برابر داشته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ما عدالت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معنى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عدالت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ظلم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عدالت امكان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كه بعضى از موجبات سعادت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است كه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ما است و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آنها را برابر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موجبات سعادت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اش ثروت و مركب و غذا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نوع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قسمتى از موجبات سعادت است ارسطو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موجبات سعادت 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است 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از نه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است)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از موجبات سعادت در بدن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هم در روح انسان است و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كه خارج از بدن و روح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خارج از وجود انسان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كه در بدن انسان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سلامت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قدرت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رومندى و سوم جمال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بالاخص براى زن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از موجبات سعادت كه در روح انسان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عدالت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حكمت و دانش است كه آدم دانا و نادان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سطح از سعادت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سوم شجاعت است شجاعتى كه آنها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به معناى زور بازو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به معنى قوت قلب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سه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خارج از وجود انسان است كه نه در بدن است و نه در روح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مال و </w:t>
      </w:r>
      <w:r>
        <w:rPr>
          <w:rtl/>
          <w:lang w:bidi="fa-IR"/>
        </w:rPr>
        <w:lastRenderedPageBreak/>
        <w:t>ثروت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پست و مقام است كه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مقامى در اجتماع داشته باشد و سوم از نظر قب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و فام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كه ارزش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موجبات سعادت همه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صورت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عدالت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موجبات سعادت را بالسو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بعضى موارد امكان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مال وثروت و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را كه از مال و ثروت به دست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توان به طور مساوى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 اما همه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پستها را مى توان بالسو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كشور و لو 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مثل اتحاد جماه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شوروى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مقامهاى مختلفى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بالاءخره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نفر «مائوتسه تونگ»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«چوئن لاى» خواهد بود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است كه از نعمت شهرت جهانى بهره مند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مردم كه نمى توانند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داراى مقامهائى مساوى باشند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احترام را نمى شود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محبوب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نمى شود بالسو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قسمت نمود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فرزند داشتن را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شود تقس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 را مى توان به گونه اى رد كرد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مساوات را لااقل در امورى كه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بشر است برقرار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مسائل اقتصادى و در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كه مربوط به جنبه هاى اقتصادى است مساوات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جوابش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خودش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بى عدالتى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خلقت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افراد از لحاظ استعداد و امكانات مساوى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داراى استعداد فكرى و مغزى مشابه هستند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استعداد هنر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شان مثل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چه رسد به استعداد فكرى و مغزى در انواع علوم كه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نمى توان دو نفر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 كه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كاملا مثل هم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همانطور كه ما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دو نفر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از لحاظ شكل ظاهرى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دو نفر دوقلو را نمى توان گفت كاملا 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 از لحاظ حالات روحى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حتى دو برادر </w:t>
      </w:r>
      <w:r>
        <w:rPr>
          <w:rtl/>
          <w:lang w:bidi="fa-IR"/>
        </w:rPr>
        <w:lastRenderedPageBreak/>
        <w:t>دوقلو از لحاظ روحى مشابه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باز با هم اختلاف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افراد بشر از لحاظ قدرت بدنى با هم مساوى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لحاظ احساسات و عواطف مساوى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لحاظ تما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لات ذوقى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ذوق تجارت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ذوق قضاء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ذوق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است است و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ذوق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 كه افراد متفاوت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محصول كار افراد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مساوى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قدرت كار و كوشش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 و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كمتر در اتحاد جماه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شوروى هم همه افراد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نبوغ خروشچف را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كه افراد از لحاظ نبوغ و قدرت و كار و ابتكار مساوى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رغم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تفاوتشان به آنها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پاداش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ما دو بچه را به مدرسه فرستاد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پركار بود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تنبل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آخر سال هنگام نمره دادن به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نمره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كشورمان كشور مساوات است و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تفاوتها را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آخر سال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آن شاگرد زرنگ نمره اش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نمره اش پنج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معدل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به هر كدام نمره دوازده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مساوى بشوند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خلاف عدالت و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ظلم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كار بكند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تنبل باشد محصول كار زرنگ را به تنبل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گذشته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خلاف عدالت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خلاف مصلحت اجتماع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تنبل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زرنگ نمى شود و زرنگها هم تنبل خواهند شد چون اگر وقتى كه من كار مى كنم محصول كارم را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چه كار بكنم و چه كار نكنم با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برابر هستم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كه كار بكنم</w:t>
      </w:r>
      <w:r w:rsidR="005F3A8C">
        <w:rPr>
          <w:rtl/>
          <w:lang w:bidi="fa-IR"/>
        </w:rPr>
        <w:t xml:space="preserve">!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قدرت ابتكارش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قدرت اختراع دارد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آنكه قدرت اختراع دارد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سهمش با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پولى كه به او مى دهند مساوى است با آنچه به </w:t>
      </w:r>
      <w:r>
        <w:rPr>
          <w:rtl/>
          <w:lang w:bidi="fa-IR"/>
        </w:rPr>
        <w:lastRenderedPageBreak/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مى 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معرفى و شهرت هم كه پاداش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اسم فرد را نمى برند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فرد ذوقش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نمى شود كه به دنبال اختراع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ذوق فرد وقتى به دنبال ابتكار و اختراع مى رود كه به نام خودش 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ثبت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جراءت نكرده كه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 دنبال مساوات برود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اگر ما عدالت را به معناى مساوات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مساوات را به معناى برابر كردن افراد در پاداشها و نعمتها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اولا شدنى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ظلم و تجاوز است و عدالت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اجتماع خرابكن است چرا كه در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تفاوت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 ممكن است شما سؤ 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در خلقت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متساوى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نشده اند چرا خدا در اصل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عدالت را</w:t>
      </w:r>
    </w:p>
    <w:p w:rsidR="00B93FD1" w:rsidRPr="00CA7B7C" w:rsidRDefault="005F3A8C" w:rsidP="00CA7B7C">
      <w:pPr>
        <w:pStyle w:val="libNormal"/>
        <w:rPr>
          <w:rtl/>
        </w:rPr>
      </w:pPr>
      <w:r w:rsidRPr="00CA7B7C">
        <w:rPr>
          <w:rtl/>
        </w:rPr>
        <w:t>الع</w:t>
      </w:r>
      <w:r w:rsidR="000A43D8" w:rsidRPr="00CA7B7C">
        <w:rPr>
          <w:rtl/>
        </w:rPr>
        <w:t>ی</w:t>
      </w:r>
      <w:r w:rsidRPr="00CA7B7C">
        <w:rPr>
          <w:rtl/>
        </w:rPr>
        <w:t>اذ بالله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عمل نكرد كه همه مردم را از هر جهت متساوى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شكلها همه متساوى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اندامها متساوى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رنگها متساوى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استعدادها متساوى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ذوقها متساوى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درست مثل اجناس فابر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لوله هاى لامپها كه از كارخانه درمى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و تمامشان مثل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كمال از اختلاف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اختلاف سطحهاى مختلف است كه حركتها را به وجود 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اگر من و شما همه همشكل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همفكر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استعداد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ذوق بود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دنبال همان كارى مى رفتم كه شما رفته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شما دنبال همان كارى مى رفت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من رفته 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كل و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افه من همان بود كه شما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كل و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افه شما همان بود كه من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من دارم شما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هر چه شما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داشتم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چكار مى كردم و شما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چكار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اصلا چرا شما رفت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دنبال تجارت و من رفتم دنبال </w:t>
      </w:r>
      <w:r>
        <w:rPr>
          <w:rtl/>
          <w:lang w:bidi="fa-IR"/>
        </w:rPr>
        <w:lastRenderedPageBreak/>
        <w:t>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هر دو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مى رفت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اختلاف و تفاوت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اختلاف و تفاوت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نقص و كمال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شود گفت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ناقصتر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كاملتر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هركس در راه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كامل است ولى همه ناقصند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اجتماع كامل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مجموع كامل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«ابروى كج ار راست بدى كج بودى»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ابرو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راست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ابرو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كج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اگر مثل ابرو كج بود بد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ابرو هم اگر مثل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راست بود بد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ابرو همان كجش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مطلوب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همان راستش مطلوب است</w:t>
      </w:r>
      <w:r w:rsidR="005F3A8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CA7B7C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CA7B7C" w:rsidRDefault="00CA7B7C" w:rsidP="00CA7B7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جهان چون چشم و خال و خط و ابروست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A7B7C" w:rsidRDefault="00CA7B7C" w:rsidP="00CA7B7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A7B7C" w:rsidRDefault="00CA7B7C" w:rsidP="00CA7B7C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هر چیزى به جاى خویش نیكوست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در اثر حركتها است كه سطحها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كسى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نداند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فاقد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تعلم صورت نمى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است كه سبب شده افراد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افراد اجتماع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كرده و دفع نمى كنند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همه على السو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بودند امكان نداشت كه افراد اجتماع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 كه سنگها همد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را جذب نمى كنند و به اصطلاح دور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جمع نمى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افراد بشر اگر همه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داشته باشند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امكان ندارد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اختلافى كه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زن و مرد هست و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زنها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و مردها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بزرگى است در خلقت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كانون خانوادگى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مردى زنى را به همسرى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زنى مردى را به همسرى انتخاب بكند و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كانون خانوادگى صورت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مرد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دارد كه زن ندارد و زن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دارد كه مرد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تجاذب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آنها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زنها همد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نمى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مردها همد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جذب نمى كنند ولى زنها مردها را جذب مى كنند و مردها زنها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علتش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اختلاف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خلقت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(زن و مرد) برابر باشند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اصلا قرآن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اختلاف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قدرت پروردگار ذكر مى كند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من آ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اته خلق السموات و الارض واختلاف السنتكم و الوانكم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92)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حكمت پروردگار (آفر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نش آسمانها و زم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ز)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است كه همه شما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كزبان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كرنگ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افه ها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تان مختلف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آنچه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اختلاف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اجتماعات هم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كان الناس امة واحدة فبعث الله النب</w:t>
      </w:r>
      <w:r w:rsidR="000A43D8">
        <w:rPr>
          <w:rStyle w:val="libAieChar"/>
          <w:rtl/>
          <w:lang w:bidi="fa-IR"/>
        </w:rPr>
        <w:t>یی</w:t>
      </w:r>
      <w:r w:rsidR="005F3A8C" w:rsidRPr="005F3A8C">
        <w:rPr>
          <w:rStyle w:val="libAieChar"/>
          <w:rtl/>
          <w:lang w:bidi="fa-IR"/>
        </w:rPr>
        <w:t>ن مبشر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 منذر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</w:t>
      </w:r>
      <w:r w:rsidR="005F3A8C">
        <w:rPr>
          <w:rStyle w:val="libAieChar"/>
          <w:rtl/>
          <w:lang w:bidi="fa-IR"/>
        </w:rPr>
        <w:t xml:space="preserve">. 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93)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هم هست كه فرمود</w:t>
      </w:r>
      <w:r w:rsidR="005F3A8C">
        <w:rPr>
          <w:rtl/>
          <w:lang w:bidi="fa-IR"/>
        </w:rPr>
        <w:t xml:space="preserve">: </w:t>
      </w:r>
    </w:p>
    <w:p w:rsidR="00B93FD1" w:rsidRPr="009231C9" w:rsidRDefault="005F3A8C" w:rsidP="009231C9">
      <w:pPr>
        <w:pStyle w:val="libNormal"/>
        <w:rPr>
          <w:rtl/>
        </w:rPr>
      </w:pPr>
      <w:r w:rsidRPr="009231C9">
        <w:rPr>
          <w:rtl/>
        </w:rPr>
        <w:t>اختلاف</w:t>
      </w:r>
      <w:r w:rsidRPr="00D43917">
        <w:rPr>
          <w:rtl/>
        </w:rPr>
        <w:t xml:space="preserve"> امتى </w:t>
      </w:r>
      <w:r w:rsidRPr="009231C9">
        <w:rPr>
          <w:rtl/>
        </w:rPr>
        <w:t>رحمة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كه در بعضى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وارد شده نه منظور جنگ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تفاوت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تفاوتهائى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انشان باشد خودش رحمت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عدالت را به معناى مساوات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مساوات را هم مساوات در موهبتهاى اجتماعى فرض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عدالت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معناى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شود معنى كرد كه اگر به آن توجه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توان گفت آن هم مساوات است اما مساوات به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معنائى كه قدما براى عدالت مى كنند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</w:t>
      </w:r>
      <w:r w:rsidR="005F3A8C">
        <w:rPr>
          <w:rtl/>
          <w:lang w:bidi="fa-IR"/>
        </w:rPr>
        <w:t xml:space="preserve">: </w:t>
      </w:r>
    </w:p>
    <w:p w:rsidR="00B93FD1" w:rsidRDefault="005F3A8C" w:rsidP="009231C9">
      <w:pPr>
        <w:pStyle w:val="libNormal"/>
        <w:rPr>
          <w:rtl/>
          <w:lang w:bidi="fa-IR"/>
        </w:rPr>
      </w:pPr>
      <w:r w:rsidRPr="009231C9">
        <w:rPr>
          <w:rtl/>
        </w:rPr>
        <w:t>اعطاء كل ذى</w:t>
      </w:r>
      <w:r w:rsidRPr="005F3A8C">
        <w:rPr>
          <w:rStyle w:val="libAieChar"/>
          <w:rtl/>
          <w:lang w:bidi="fa-IR"/>
        </w:rPr>
        <w:t xml:space="preserve"> </w:t>
      </w:r>
      <w:r w:rsidRPr="009231C9">
        <w:rPr>
          <w:rtl/>
        </w:rPr>
        <w:t>حق حقه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هر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زى و هر شخصى در متن خلقت با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شا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ستگى مخصوص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به خود به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آمده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حقوق هم از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دا مى شود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از ساختمان ذاتى 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اء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هر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را در ذاتش مطالعه بكن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بعد بب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كه او شا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ستگى چه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زى را دارد و چه استعدادى در وجود او هست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طب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عتش چه تقاضائى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مثلا در بدن انسان چشم حقى دارد و دست حقى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حق چشم را به دست بده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نه تنها به دست خدمت نكرده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بلكه آن را از كار انداخته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هر 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زى استحقاقى دارد و منشاء آن هم خود خلقت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دو </w:t>
      </w:r>
      <w:r w:rsidR="00B93FD1">
        <w:rPr>
          <w:rtl/>
          <w:lang w:bidi="fa-IR"/>
        </w:rPr>
        <w:lastRenderedPageBreak/>
        <w:t>بچه كه به مدرسه مى روند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شا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ستگى نمره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را دارد و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نمره پنج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به او از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كمتر بده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ظلم كرده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و اگر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از پنج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 بده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 ظلم كرده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مثال اگر از همانهائى كه دم از اشتراك و مساوات مى زنند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ونها مردم نخست 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ستگى نشان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كارگر ساده بود مثلا در 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كا شركت كرد و به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ندگى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بالاترى انتخاب شد و بعد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بالاتر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سلسله مراتب را طى كرد و چون 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اقت و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ستگى داشت به نخست 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عدالت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معلوم مى شود كه اساس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اقت دارد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چنانچه آنچه را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نالا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عدالتى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CA7B7C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آنكه هفت اقلیم عالم را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كسى را آنچه لایق بود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ظلم اجتماع وقتى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سعدى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714"/>
        <w:gridCol w:w="268"/>
        <w:gridCol w:w="3605"/>
      </w:tblGrid>
      <w:tr w:rsidR="00CA7B7C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وقتى افتاد فتنه اى در 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یك از گوشه اى فرا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7B7C" w:rsidTr="00D803C8">
        <w:trPr>
          <w:trHeight w:val="350"/>
        </w:trPr>
        <w:tc>
          <w:tcPr>
            <w:tcW w:w="4288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روستازادگان دانشمند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وزیرى پادشا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7B7C" w:rsidTr="00D803C8">
        <w:trPr>
          <w:trHeight w:val="350"/>
        </w:trPr>
        <w:tc>
          <w:tcPr>
            <w:tcW w:w="4288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پسران وزیر ناقص عقل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A7B7C" w:rsidRDefault="00CA7B7C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گدائى به روستا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معناى عدالت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مساوات درباره قانون مى تواند معنى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بكند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قانون افراد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چشم نگاه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قانون خودش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افراد تبع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قائل نشود بلكه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استحقاق را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افرادى كه از لحاظ خلقت در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مساوى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قانون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آنها به مساوات رفتار بكند اما افرادى كه خودشان در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مساوى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قانون هم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آنها مساوى رفتار بكند بلكه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مطابق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خودشان با آنها رفتار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معناى دوم عدالت </w:t>
      </w:r>
      <w:r>
        <w:rPr>
          <w:rtl/>
          <w:lang w:bidi="fa-IR"/>
        </w:rPr>
        <w:lastRenderedPageBreak/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سومى هم دارد كه آن را فردا شب عرض مى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به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خودم خاتمه مى دهم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 و</w:t>
      </w:r>
      <w:r w:rsidR="000A43D8">
        <w:rPr>
          <w:rtl/>
          <w:lang w:bidi="fa-IR"/>
        </w:rPr>
        <w:t>ی</w:t>
      </w:r>
      <w:r w:rsidR="00080BA7">
        <w:rPr>
          <w:rtl/>
          <w:lang w:bidi="fa-IR"/>
        </w:rPr>
        <w:t>كم: مفهوم عدالت</w:t>
      </w:r>
      <w:r w:rsidR="005F3A8C">
        <w:rPr>
          <w:rtl/>
          <w:lang w:bidi="fa-IR"/>
        </w:rPr>
        <w:t xml:space="preserve"> و رد نظر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عدالت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مفهوم عدالت، و رد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لقد ارسلنا رسلنا بالب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نات و انزلنا معهم الكتاب و 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زان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قوم الناس بالقسط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94)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مساءله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عدالت» با اساس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بستگى دارد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عدالت هدفى از هدفهاى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عدالت در هر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كدام قانون است كه مى تواند 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داشته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لهذا ناچار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اول معناى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ذكر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معناى عدالت را تا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حرف كه بر سر زبانها انداخته اند كه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امر نسبى است درست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راجع به تعر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 عدالت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بعضى گفته اند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توازن در اجتماع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حالتى كه به صلاح اجتماع باشد و بهتر بتواند اجتماع را حفظ بكند و جلو ببرد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عدالت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بعضى از افرادى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باب حقوق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حرف خاصى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اساسا افراد حقوقى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مال اجتماع است و بس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حقوق افراد معنى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مال فرد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فرد حق ندارد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دانشمندان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 مال اجتماع است و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مال افراد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افراد فقط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عمل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مكلفند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دارند اما اجتماع است كه صاحب حقوق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واقعا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مطلب درست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خطبه اى است در نهج البلاغه كه ظاهرا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روزهاى اول خلافت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خطبه راجع به حق و حقوق است و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خطبه باارزش و پرمعنائى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جمله هاى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نسبتا معروف است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الحق اوسع الاش</w:t>
      </w:r>
      <w:r w:rsidR="000A43D8" w:rsidRPr="00CA7B7C">
        <w:rPr>
          <w:rtl/>
        </w:rPr>
        <w:t>ی</w:t>
      </w:r>
      <w:r w:rsidRPr="00CA7B7C">
        <w:rPr>
          <w:rtl/>
        </w:rPr>
        <w:t>اء فى التواصف و اض</w:t>
      </w:r>
      <w:r w:rsidR="000A43D8" w:rsidRPr="00CA7B7C">
        <w:rPr>
          <w:rtl/>
        </w:rPr>
        <w:t>ی</w:t>
      </w:r>
      <w:r w:rsidRPr="00CA7B7C">
        <w:rPr>
          <w:rtl/>
        </w:rPr>
        <w:t>قها فى التناصف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حق از همه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عترى براى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هنگام گفتن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هنگام دفاع كردن و حرف زدن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به اندازه حق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آنجا كه پاى عمل و انصاف در كار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حق از هر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تنگتر است و همان كسى كه داد سخن براى حق مى دهد در مقام عمل از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 حق درمى 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جمله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لا</w:t>
      </w:r>
      <w:r w:rsidR="000A43D8" w:rsidRPr="00CA7B7C">
        <w:rPr>
          <w:rtl/>
        </w:rPr>
        <w:t>ی</w:t>
      </w:r>
      <w:r w:rsidRPr="00CA7B7C">
        <w:rPr>
          <w:rtl/>
        </w:rPr>
        <w:t>جرى لاحد الا جرى عل</w:t>
      </w:r>
      <w:r w:rsidR="000A43D8" w:rsidRPr="00CA7B7C">
        <w:rPr>
          <w:rtl/>
        </w:rPr>
        <w:t>ی</w:t>
      </w:r>
      <w:r w:rsidRPr="00CA7B7C">
        <w:rPr>
          <w:rtl/>
        </w:rPr>
        <w:t xml:space="preserve">ه و لا </w:t>
      </w:r>
      <w:r w:rsidR="000A43D8" w:rsidRPr="00CA7B7C">
        <w:rPr>
          <w:rtl/>
        </w:rPr>
        <w:t>ی</w:t>
      </w:r>
      <w:r w:rsidRPr="00CA7B7C">
        <w:rPr>
          <w:rtl/>
        </w:rPr>
        <w:t>جرى عل</w:t>
      </w:r>
      <w:r w:rsidR="000A43D8" w:rsidRPr="00CA7B7C">
        <w:rPr>
          <w:rtl/>
        </w:rPr>
        <w:t>ی</w:t>
      </w:r>
      <w:r w:rsidRPr="00CA7B7C">
        <w:rPr>
          <w:rtl/>
        </w:rPr>
        <w:t>ه الا جرى له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حق به نفع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 هم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فردى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حق دارد و متقابلا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بر او حقى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احدى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او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حق داشته باشد ولى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بر او حق نداشته باشند كما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احدى را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كرد كه او فقط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داشته باشد و حق بر عهده او تعلق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ولى او حقى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نداشته باشد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متقابل است و از امورى است كه وقتى به نفع كسى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 هم هست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قهرا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كس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نمى شود 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بر او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مى گردند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حق و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و 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است كه برخى گفته اند فقط اجتماع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بر افراد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افراد در مقابل اجتماع فقط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دارند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حق بر افراد تعلق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(كه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همان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است) اما افراد بر اجتماع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جا كه به نفع كسى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 هم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كسى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كه او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حق دارد ولى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بر او حق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منحصرا خداوند تبارك و تعالى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لو كان لاحد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جرى له ولا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جرى عل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لكان ذلك خالصا لله سبحانه</w:t>
      </w:r>
      <w:r w:rsidR="005F3A8C">
        <w:rPr>
          <w:rStyle w:val="libAieChar"/>
          <w:rtl/>
          <w:lang w:bidi="fa-IR"/>
        </w:rPr>
        <w:t>.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95)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مضمون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 كه حق له او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دارد ولى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او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هست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بر او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مطلب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درستى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حق در مورد خداوند متقابل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حقى كه خدا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 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دارد فرق مى كند با حقى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حقى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دارند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توانند انتفاعى ببرند اما حقى كه خداوند دارد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انتفاع بردن او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فقط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در مقابل خدا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دارند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بر خدا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عقل ما كوچكتر از آنست كه باور بكند كه احدى بر خدا حقى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 حتى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از خدا طلبكار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قلم طلبكارى از خدا داشته باشد و لو آنكه عبادت ثقل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انجام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كسى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بر خدا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 طلبكار بشود به طورى كه اگر خدا آن حقى را كه او دارد به وى ندهد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او را پامال كرده و به او ظلم نموده باشد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امكان ندارد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كسى وجود داشته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مضمون بعضى از دعاها خوانده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الهى عاملنا بفضلك و لا تعاملنا بعد لك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با فضل خودت با ما رفتار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عدالت با ما رفتار نكن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گذشت خودت با تفضل خودت با ما رفتار 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آنچه به ما مى دهى از جانب تو جود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كرم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تقاضا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تو فقط جود و كرم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 ما با عدل خودت رفتار نكن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عدل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استحقاقها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حقوق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اگر تو بخواهى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استحقاق را بكنى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حقوق همه ما را به ما </w:t>
      </w:r>
      <w:r>
        <w:rPr>
          <w:rtl/>
          <w:lang w:bidi="fa-IR"/>
        </w:rPr>
        <w:lastRenderedPageBreak/>
        <w:t>بدهى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نمى 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نوكرى كه در خانه كسى خدمت كرده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شاگردى كه در مغازه فردى كار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وقتى بخواهد از او جدا بشود مى تواند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آقا حقوق مرا بده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دو نفر بشر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كنند اما كسى بر خدا حق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 و لو آنكه عبادت ثقل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انجام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لو آنكه از لحاظ خلوص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 حد اعلا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لو آنكه كسى باشد كه درباره اش گفته باشند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 xml:space="preserve">ضربة على </w:t>
      </w:r>
      <w:r w:rsidR="000A43D8" w:rsidRPr="00CA7B7C">
        <w:rPr>
          <w:rtl/>
        </w:rPr>
        <w:t>ی</w:t>
      </w:r>
      <w:r w:rsidRPr="00CA7B7C">
        <w:rPr>
          <w:rtl/>
        </w:rPr>
        <w:t>وم الخندق افضل من عبادة الثقل</w:t>
      </w:r>
      <w:r w:rsidR="000A43D8" w:rsidRPr="00CA7B7C">
        <w:rPr>
          <w:rtl/>
        </w:rPr>
        <w:t>ی</w:t>
      </w:r>
      <w:r w:rsidRPr="00CA7B7C">
        <w:rPr>
          <w:rtl/>
        </w:rPr>
        <w:t>ن</w:t>
      </w:r>
      <w:r>
        <w:rPr>
          <w:rStyle w:val="libAieChar"/>
          <w:rtl/>
          <w:lang w:bidi="fa-IR"/>
        </w:rPr>
        <w:t>.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او بر خدا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نمى شود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بنده در مقابل خدا از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بندگان را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دارد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اگر بندگان را در مقابل خدا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بنده اى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از خودش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آنچه دارد از اوست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مثال كوچك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پدرى داراى دو فرزند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براى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آندو كفش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مى خرد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براى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هم كفش مى خرد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براى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لباس مى خرد براى آن هم مى خرد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پول مى دهد به او هم پول مى 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بچه ها وقتى خودشان در مقابل همد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باشند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توانند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خودشان مرز تع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ن بكنند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پالتو مال من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مال تو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واقعا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پالتو مال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چون پدرش براى او خر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همچن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آن پالتو مال آن بچه است و مال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 پدرش براى او خر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نه براى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دو بچه در مقابل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مى توانند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خودشان مرز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اورند اما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بچه ها در مقابل پدرشان مى توانند مرز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پالتو مال تو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مال من است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از نظر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گران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امر مضحك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نظر كسى كه بداند پدر چه نسبتى با آنها 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حرف مضحك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تو هر چه دارى از ناح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پدر دارى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در آنچه كه ملك پدر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تو از آن فرزند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اولو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دارى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الان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پالتوملك </w:t>
      </w:r>
      <w:r w:rsidR="00B93FD1">
        <w:rPr>
          <w:rtl/>
          <w:lang w:bidi="fa-IR"/>
        </w:rPr>
        <w:lastRenderedPageBreak/>
        <w:t>پدر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آنچه كه جزء ثروت پدر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فرزند از آن فرزند اولو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دارد نه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مال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فرزند است و مال پدر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نسبت بنده در مقابل خدا از نسبت فرزند و پدر بى 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درجه 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تر و شد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دتر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بنده هر چه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اعم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بدنى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روحى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 خدااست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به او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توف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عملش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بنده اى هر چه عمل مى كند بخواهد فقط شكر خدا را بجا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امكان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محال است كه بنده تشكر را در مقابل خدا انجام بدهد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به شما احسان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مقابل احسان او تشكر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چه زبانى و چه عملى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احسان او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عمل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تشكر مال شما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در مقابل خدا اگر انسان تشكر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تشكر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توف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الهى است و شكرى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براى هر نعمتى بخواهد تشكر بكند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نعمتها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«متشكرم»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«الهى شكر»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«متشكرم»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بشر از خدا عاجز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كجا فرصت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كه نعمت او را شكر 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چه رسد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فرضا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اش را از لحاظ شكر انجام داد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 علاوه هم بكند و به خاطر آن از او طلبكار بشود</w:t>
      </w:r>
      <w:r w:rsidR="005F3A8C">
        <w:rPr>
          <w:rtl/>
          <w:lang w:bidi="fa-IR"/>
        </w:rPr>
        <w:t xml:space="preserve">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سعدى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«منت خداى را عزوجل كه طاعتش موجب قربت است و به شكر اندرش مز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نعمت»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كه عرض كردم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ائمه است كه مى فرمود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بنده اى قادر به شكر خدا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چون هر چه را بخواهد شكر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همان شكر شكرى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قدرت شكر بر نعمت شكر را ندارد تا چه رسد به نعمت نفس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(به قول سعدى)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دعاى ابوحمزه خطاب به خداوند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400526">
      <w:pPr>
        <w:pStyle w:val="libNormal"/>
        <w:rPr>
          <w:rtl/>
          <w:lang w:bidi="fa-IR"/>
        </w:rPr>
      </w:pPr>
      <w:r w:rsidRPr="00400526">
        <w:rPr>
          <w:rtl/>
        </w:rPr>
        <w:lastRenderedPageBreak/>
        <w:t>افبلسانى هذا الكال</w:t>
      </w:r>
      <w:r w:rsidRPr="005F3A8C">
        <w:rPr>
          <w:rStyle w:val="libAieChar"/>
          <w:rtl/>
          <w:lang w:bidi="fa-IR"/>
        </w:rPr>
        <w:t xml:space="preserve"> </w:t>
      </w:r>
      <w:r w:rsidRPr="00400526">
        <w:rPr>
          <w:rtl/>
        </w:rPr>
        <w:t>اشكرك.</w:t>
      </w:r>
      <w:r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96)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توجه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نوشته اند</w:t>
      </w:r>
      <w:r w:rsidR="005F3A8C">
        <w:rPr>
          <w:rtl/>
          <w:lang w:bidi="fa-IR"/>
        </w:rPr>
        <w:t xml:space="preserve">: </w:t>
      </w:r>
    </w:p>
    <w:p w:rsidR="00B93FD1" w:rsidRDefault="005F3A8C" w:rsidP="00B93FD1">
      <w:pPr>
        <w:pStyle w:val="libNormal"/>
        <w:rPr>
          <w:rtl/>
          <w:lang w:bidi="fa-IR"/>
        </w:rPr>
      </w:pPr>
      <w:r w:rsidRPr="00400526">
        <w:rPr>
          <w:rtl/>
        </w:rPr>
        <w:t xml:space="preserve">كان </w:t>
      </w:r>
      <w:r w:rsidR="000A43D8" w:rsidRPr="00400526">
        <w:rPr>
          <w:rtl/>
        </w:rPr>
        <w:t>ی</w:t>
      </w:r>
      <w:r w:rsidRPr="00400526">
        <w:rPr>
          <w:rtl/>
        </w:rPr>
        <w:t>صلى عامة</w:t>
      </w:r>
      <w:r w:rsidRPr="005F3A8C">
        <w:rPr>
          <w:rStyle w:val="libAieChar"/>
          <w:rtl/>
          <w:lang w:bidi="fa-IR"/>
        </w:rPr>
        <w:t xml:space="preserve"> </w:t>
      </w:r>
      <w:r w:rsidRPr="00400526">
        <w:rPr>
          <w:rtl/>
        </w:rPr>
        <w:t>الل</w:t>
      </w:r>
      <w:r w:rsidR="000A43D8" w:rsidRPr="00400526">
        <w:rPr>
          <w:rtl/>
        </w:rPr>
        <w:t>ی</w:t>
      </w:r>
      <w:r w:rsidRPr="00400526">
        <w:rPr>
          <w:rtl/>
        </w:rPr>
        <w:t>ل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همه شب را به نماز مى پرداخت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سحر كه مى شد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دعا را مى خواند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دعا نمونه بزرگى از زبان آورى بشر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نمونه بزرگى از بلاغت و سخنورى بشر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مقابل خدا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من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زبان گنگ و لكنتى ترا شكر كنم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كسى باشد كه او 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حقى دارد اگر چه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نوع حقى كه بندگان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دارند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نام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حق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بر وى حق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خداى تبارك و تعالى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وقت حضرت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مقدم ذكر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CA7B7C">
      <w:pPr>
        <w:pStyle w:val="libNormal"/>
        <w:rPr>
          <w:rtl/>
          <w:lang w:bidi="fa-IR"/>
        </w:rPr>
      </w:pPr>
      <w:r w:rsidRPr="00CA7B7C">
        <w:rPr>
          <w:rtl/>
        </w:rPr>
        <w:t>قد كان لى عل</w:t>
      </w:r>
      <w:r w:rsidR="000A43D8" w:rsidRPr="00CA7B7C">
        <w:rPr>
          <w:rtl/>
        </w:rPr>
        <w:t>ی</w:t>
      </w:r>
      <w:r w:rsidRPr="00CA7B7C">
        <w:rPr>
          <w:rtl/>
        </w:rPr>
        <w:t>كم حقا بولا</w:t>
      </w:r>
      <w:r w:rsidR="000A43D8" w:rsidRPr="00CA7B7C">
        <w:rPr>
          <w:rtl/>
        </w:rPr>
        <w:t>ی</w:t>
      </w:r>
      <w:r w:rsidRPr="00CA7B7C">
        <w:rPr>
          <w:rtl/>
        </w:rPr>
        <w:t>ت امركم و لكم على مثل الذى لى عل</w:t>
      </w:r>
      <w:r w:rsidR="000A43D8" w:rsidRPr="00CA7B7C">
        <w:rPr>
          <w:rtl/>
        </w:rPr>
        <w:t>ی</w:t>
      </w:r>
      <w:r w:rsidRPr="00CA7B7C">
        <w:rPr>
          <w:rtl/>
        </w:rPr>
        <w:t>كم.</w:t>
      </w:r>
      <w:r>
        <w:rPr>
          <w:rStyle w:val="libAieChar"/>
          <w:rtl/>
          <w:lang w:bidi="fa-IR"/>
        </w:rPr>
        <w:t xml:space="preserve">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مضمون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به حكم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والى و حاكم شما هستم حقى بر شما دارم و هر والى بر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حق دارد كما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 بر والى حق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اكنون من به موجب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هستم حقى بر شما دارم و شما به موجب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نسبت به من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من والى شما هستم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من حقى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مقدمه را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ذكر كرد كه كسى فكر نكند والى بر مردم حق دارد و مردم بر او حق ندارند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انسان گفتار برخى از كسانى را كه در فلسفه هاى حقوق مطالعه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مطالعه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در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افكار پرت و پلائى كه ضد و نق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بودند كه راجع به حق سلطان و پادشاه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فقط او بر مردم حق دارد ولى مردم بر او حق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فلاسفه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اروپا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طرفدار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حرف بوده </w:t>
      </w:r>
      <w:r>
        <w:rPr>
          <w:rtl/>
          <w:lang w:bidi="fa-IR"/>
        </w:rPr>
        <w:lastRenderedPageBreak/>
        <w:t>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حاكم و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مشمول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قانون كلى هستند كه حقوق متقابل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حقى كه حاكم بر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صلاح آنها را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راه مصالح آنان كوشش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عبارت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استقامت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 امر حاكم مگر به استقامت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استقامت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 امر رع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مگر به استقامت حاكم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راجع به اجتماع و افراد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حق است و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جا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حق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هم وجود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وعده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امشب نظر اسلام را در باب حقوق فرد و اجتماع عرض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نظر اسلام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فرد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حق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اجتماع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هر دوى آنها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هستند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نظر اسلام هر دو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فرد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حق است هم اجتماع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شد اصالت فردى 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امر اعتبارى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فرد اصالت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اصالت اجتماعى 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اصالت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فرد اعتبارى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دو نادرست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فرد اصالت دارد و هم اجتماع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حرف اصالت فردى ها را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امرى اعتبارى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اجتماع وجود ندارد</w:t>
      </w:r>
      <w:r w:rsidR="005F3A8C">
        <w:rPr>
          <w:rtl/>
          <w:lang w:bidi="fa-IR"/>
        </w:rPr>
        <w:t>.</w:t>
      </w:r>
      <w:r w:rsidR="000C4E0D">
        <w:rPr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97)</w:t>
      </w:r>
      <w:r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افراد وجود ندارند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آنها وجود دارند كه راه مى روند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غذا مى خورند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مى زنند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همان افراد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در مورد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عده افراد كه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جمع شده اند اسمى براى مجموع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الا مجموع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مجموع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اجتماع امرى اعتبارى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مساءله فقهى است كه در مورد آن اكنون در 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فقهاى ما اختلاف است و آن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دولت مالك مى شود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بحث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نست كه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دولت هر </w:t>
      </w:r>
      <w:r w:rsidR="00B93FD1">
        <w:rPr>
          <w:rtl/>
          <w:lang w:bidi="fa-IR"/>
        </w:rPr>
        <w:lastRenderedPageBreak/>
        <w:t xml:space="preserve">چه دارد ملك شرعى اوست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دولت صلاح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مالك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ت 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نه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اگر دولت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كار مشروعى را انجام بدهد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آنوقت شرعا خود دولت مالك مى شود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اگر دولت مثل فرد تجارت و كارهاى عمومى بكند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راه مالك مى شود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مثل پست و تلگراف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شما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پاكت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اگر دو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ال به صندوق دولت بده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دولت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نجا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كار براى شما انجام مى 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كارش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است كه پاكت شما را از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نقطه كشور به نقطه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مى رساند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كار را دولت انجام نمى داد بلكه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مؤ سسه انجام مى داد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اگر پست دولتى نبود و ملى بود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ترت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ب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مؤ سسه ملى اعلام مى كرد من حاضرم به ازاء هر پاكتى چهار 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ال بگ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رم و آن را از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نقطه كشور به نقطه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برسانم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معامله مسلما شرعى بود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حالا اگر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كار را دولت بكند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درست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الان عق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علما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باره مختلف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ارى از علما و شا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شترشان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ند دولت مالك مى شود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صلاح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مالك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اگر دولت مال حلال داشته باشد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مثل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فرد مى تواند كار بكند و پولى هم كه از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راه به دست مى آورد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مال خود دولت است و تصرف كردن در آن حرام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پولى كه دولت از راه نامشروع به دست مى آورد نامشروع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فتواى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معاملات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كسى كلى معامله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معامله او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است و لو آنكه پولى كه در مقام ادا مى دهد حرام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كسى پولى كه در دست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پول حرام باشد ولى معامله كه مى كند پولش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به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نمى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مى خواهد خانه اى بخرد و پول حرامى دارد ولى پول را اول به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نمى آورد كه به فروشنده ارائه بدهد و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خانه را مى خرم در ازاء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پولى كه الان به تو نشان مى دهم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معامله باطل است بلكه معامله را به شكلى كلى انجام مى دهد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پول را ارائه نمى دهد و مثلا </w:t>
      </w:r>
      <w:r>
        <w:rPr>
          <w:rtl/>
          <w:lang w:bidi="fa-IR"/>
        </w:rPr>
        <w:lastRenderedPageBreak/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خانه را من از تو به مبلغ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هزار تومان مى خرم كه پول آن را فردا بدهم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پول مشخص به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معامله منعقد مى شود روى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هزار تومان كه آن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هزار تومان به ذمه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آن وقت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موظف است برود پول حلال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را بپردازد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نمى كند و از پول حرام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پردازد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پرداخته نشده اما مالك خانه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اغلب علما فتوا مى داده اند مگر آنطور كه من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ام مرحوم حاج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عبدالكر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حائرى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فتواى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ضم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اگر معامله صورت كلى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لو آنكه در مقام اداء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دار از پول حرام استفاده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معامله درست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[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]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دولت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لوكوموت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 و واگن و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و لوازم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راه آهن را به طور كلى از هر فروشنده اى كه بخواهد مى خرد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ذمه دولت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را ادا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بر فرض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از پول حرامش ادا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معامله اش درست است 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دولت مالك شرعى لوكوموت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واگنها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مالك شرعى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او درست معامله مالك شرعى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دزد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تقلب كردن (هر گونه تقلبى) خلاف شرع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شما مثلا پنج من اضافه بار داشت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آن را مخفى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مى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او اعلام كرده است من بچه كمتر از دوازده سال را مجانى مى برم اما بچه بزرگتر را مجانى نمى برم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چنانچه شما بچه تان دوازده سال دارد ولى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ازده ساله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گذشته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دروغ گفته و فعل حرامى مرتكب شده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او هم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دولت مالك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مساءله فقهى است كه با بحث ما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مساءله فلسفى و اجتماعى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 </w:t>
      </w:r>
      <w:r>
        <w:rPr>
          <w:rtl/>
          <w:lang w:bidi="fa-IR"/>
        </w:rPr>
        <w:lastRenderedPageBreak/>
        <w:t>طبق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نظر كه فرد وجود دارد و اجتماع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اعتبارى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امر اعتبارى اصلا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 براى اجتماع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حق با آن كسانى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اجتماع وجود دارد و صلاح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مالك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 دارد كه از راه مشروع مالك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حالا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مساءله فقهى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دولت مالك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مساءله طف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بود كه عرض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چرا اجتماع وجود دارد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اجتماع فقط مجموع افراد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اجتماع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از مجموع افراد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مطلبى را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بدهم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كتابهاى 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رستانى هم خوانده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فرق است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مخلوط و مركب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مخلوط مجموع امورى است كه فقط پهلوى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قرار گرفته باشند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شما مقدارى نخود و لوب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باهم مخلوط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نخود به حالت نخودى باقى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 به حالت لوب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ائى باقى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باهم مخلوط شده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هوا را مخلوط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چون از اكس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ژن و ازت كه پهلوى هم قرار گرفته اند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مركب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كه [ دو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چند عنصر ] پهلوى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قرار گرفتند در هم اثر مى گذارند و </w:t>
      </w:r>
      <w:r w:rsidR="000A43D8">
        <w:rPr>
          <w:rtl/>
          <w:lang w:bidi="fa-IR"/>
        </w:rPr>
        <w:t>ی</w:t>
      </w:r>
      <w:r w:rsidR="00B24B7F">
        <w:rPr>
          <w:rtl/>
          <w:lang w:bidi="fa-IR"/>
        </w:rPr>
        <w:t>ك شى</w:t>
      </w:r>
      <w:r>
        <w:rPr>
          <w:rtl/>
          <w:lang w:bidi="fa-IR"/>
        </w:rPr>
        <w:t>ء سوم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آب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مركب است كه از دو عنصر اكس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ژن و 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دروژن كه هر دو گازند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دو پهلوى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قرار گرفتند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دارد مغا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اجزاء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عالم مركبات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علم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حالا افراد انسان كه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زندگى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مخلوطها هستند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مركبها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مركبها هستند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مركبها نزد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كترند تا به مخلوطها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ما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ابانى صد هزار سنگ را صد هزار سال پهلوى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قرار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اثر نمى گذارند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باغ اگر ما صد هزار درخت بكار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كه هر درختى تنها زندگى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درختى سر و كارش فقط با آب است و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نور و حرارت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افراد انسان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خودشان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كسب مى كنند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ما و شما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نشسته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تمام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خودمان را از اجتماع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اجتماع از ما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الان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نشسته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احساسات بالخصوص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افكار مخصوص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درست است كه ما خودمان داراى عقل و اراده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انتخاب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اجبارى در كار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آنچه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اجتماع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كه الان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نشسته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خلق پاك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خاصى نشسته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خلقتان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آدم راستگوئى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راستگوئى را از كجا آورده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خوب فكرش را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اجتماع به شما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داراى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به اسلام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از كجا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شما داد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هوا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آب داد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اجتماع به شما داد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كه آن را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اجتماع گرفته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اجتماع مثل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مخلوط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آن شدت حالت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كه در آب مثال زد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را هم ندارد ولى شب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مركبهاست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اجتماع روى فرد اثر مى گذارد و فرد روى اجتماع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اجتماع واقعا مجموعش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واحد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 روح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عمر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است كه البته كسى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خوب استنباط كرده و پرورانده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طباطبائى سلمه الله تعالى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در كمال وضوح از قرآن استنباط مى كند كه قرآن براى اجتماع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قائل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اجتماع عمر قائل است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لكل امة اجل فاذا جاء اجلهم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ستاءخرون ساعة و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ستقدمون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98)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اجتماع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مارى و سلامت قائل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اجتماع سعادت و شقاوت قائل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اجتماع شركت در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قائل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گاهى افرادى مى </w:t>
      </w:r>
      <w:r>
        <w:rPr>
          <w:rtl/>
          <w:lang w:bidi="fa-IR"/>
        </w:rPr>
        <w:lastRenderedPageBreak/>
        <w:t>پرسند چرا اگر [اكثر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]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قومى گناه 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صالحى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 قوم است هم به عذاب آن قوم معذب مى شوند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نمى دانند كه افراد اجتماع حكم اعضاى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را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كه در عضوى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كر سرطان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اعضاء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نمى توانند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چرا ما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كه شما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اتصال و هم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شگى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وند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از سعادت او بهره مند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از بدبختى او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اجتماع متضرر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فقط آن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است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جدائى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افراد اجتماع واقعا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متصلند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واقعا در ناخوشى و خوشى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واقعا در عذاب و سعادت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هستند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آن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است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فامتازوا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وم 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 المجرمون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99)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صحبت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فامتازوا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قانون و قاعده علمى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كه اگر واقعا جناحى از اجتماع آنقدر فاسد شد كه توانست بلائى را به سوى اجتماع بكشد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بلا شامل افراد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هم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سالم و ناسالم را با هم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تر و خشك باهم مى سوزد منتها از نظر آنها كه به اصطلاح خشكند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آماده سوختن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عذاب الهى است و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آن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 دنباله داشته باشد ولى از نظر آنها كه شخصا استحقاق نداشته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ابتلا است و در آن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آنها اجر داده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هر حال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تفك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اجتماع خودش وجود دارد چون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اجتماع وحدت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اجتماع مس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خط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تكامل دارد عمر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موت دارد و نمى تواند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اجتماع </w:t>
      </w:r>
      <w:r>
        <w:rPr>
          <w:rtl/>
          <w:lang w:bidi="fa-IR"/>
        </w:rPr>
        <w:lastRenderedPageBreak/>
        <w:t>حقوق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حرف اصالت فردى ها كه به كلى اجتماع را امرى اعتبارى مى دانند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در قرآن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النبى اولى بال</w:t>
      </w:r>
      <w:r>
        <w:rPr>
          <w:rStyle w:val="libAieChar"/>
          <w:rtl/>
          <w:lang w:bidi="fa-IR"/>
        </w:rPr>
        <w:t>مؤمن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من انفسهم</w:t>
      </w:r>
      <w:r w:rsidRPr="00CC215C">
        <w:rPr>
          <w:rStyle w:val="libAlaemChar"/>
          <w:rtl/>
        </w:rPr>
        <w:t>)</w:t>
      </w:r>
      <w:r w:rsidR="00031972">
        <w:rPr>
          <w:rStyle w:val="libFootnotenumChar"/>
          <w:rtl/>
          <w:lang w:bidi="fa-IR"/>
        </w:rPr>
        <w:t xml:space="preserve"> (</w:t>
      </w:r>
      <w:r w:rsidR="00B93FD1" w:rsidRPr="009E4719">
        <w:rPr>
          <w:rStyle w:val="libFootnotenumChar"/>
          <w:rtl/>
          <w:lang w:bidi="fa-IR"/>
        </w:rPr>
        <w:t>100)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اولى بر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از خودشان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بر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حقى دارد كه از حق خود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بر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شما مالك نفس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خودتان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ثروث خودتان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مالك احترام و آبروى خودتان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مالك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دارد بر نفس و مال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شما كه از مالك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شما بر خود شما 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شما مالك نفس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ثروت خودتان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هر جا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آن تصرف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مالك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خودتان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است كه </w:t>
      </w:r>
      <w:r w:rsidR="00CC215C">
        <w:rPr>
          <w:rtl/>
          <w:lang w:bidi="fa-IR"/>
        </w:rPr>
        <w:t>مؤمن</w:t>
      </w:r>
      <w:r>
        <w:rPr>
          <w:rtl/>
          <w:lang w:bidi="fa-IR"/>
        </w:rPr>
        <w:t xml:space="preserve"> عرضش 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خودش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مالك نفس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آنجا كه مصلحت بداند نفس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هم مى تواند فدا بكند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اولو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دارد بر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از نفس خودشان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حقى كه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كه دارد و به نفع كه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حقى كه خدا براى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قائل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نفع چه كسى قائل شده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نفع شخص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قائل شده است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خدا براى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حق را قائل شده است كه او همه 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فداى نفس خودش بكند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از آن جهت كه ولى امر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آن جهت كه سرپرست اجتماع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آن جهت كه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كامل مصالح اجتماع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را به او داده است كه در آنجا كه مصلحت اجتماع بداند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فرد را فداى اجتماع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چكس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نزده است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را به نفع شخص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خودش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از نظر شخص خودش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به مردم نداشت كه بخواهد مردم را فداى زندگى شخصى خودش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احدى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نمى زند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دارد فقط مال شخص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امام هم منتقل مى شود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امام هم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سرپرست و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اجتماع مى شود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به او منتقل 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منحصر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و امام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هر كسى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خدا حكومت شرعى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ابت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و امام منتقل مى 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به او هم منتقل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اسلام بر اجتماع حق قائل است چون براى اجتماع اصالت قائل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براى اجتماع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قائل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واقعا اجتماع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وحدتى دارد و اعتبار مطلق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400526">
      <w:pPr>
        <w:pStyle w:val="libNormal"/>
        <w:rPr>
          <w:rtl/>
          <w:lang w:bidi="fa-IR"/>
        </w:rPr>
      </w:pPr>
      <w:r>
        <w:rPr>
          <w:rtl/>
          <w:lang w:bidi="fa-IR"/>
        </w:rPr>
        <w:t>گاهى مسائلى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حل كردن آنها از نظر فلسفه 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مشكل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من از شما مى پرسم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هر نسلى نسبت به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و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تى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الان نسلى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موجود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نسلى 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مى خواهد به وجود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ساعت به وجود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ما در مقابل آنها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 بر ما حق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ندگانى كه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و هنوز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ما كه الان موجود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حقى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حقى ندارند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كه امروز تمام مردم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مى زنند كه ما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نسلهاى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اصلا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من از كسانى كه مى خواهند حقوق را با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مكتب الهى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اصلا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چه معنى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دهد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ما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نده به گردن ما حق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او كه هنوز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كجا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منشاء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همه هم قبول دارند كه هر نسلى نسبت به نسلهاى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اش</w:t>
      </w:r>
      <w:r w:rsidR="000C4E0D">
        <w:rPr>
          <w:rtl/>
          <w:lang w:bidi="fa-IR"/>
        </w:rPr>
        <w:t xml:space="preserve">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هم كسى اساسا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مى زند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اصلا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نسبت به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400526">
        <w:rPr>
          <w:rFonts w:hint="cs"/>
          <w:rtl/>
          <w:lang w:bidi="fa-IR"/>
        </w:rPr>
        <w:t xml:space="preserve"> </w:t>
      </w:r>
      <w:r w:rsidR="005F3A8C" w:rsidRPr="00400526">
        <w:rPr>
          <w:rtl/>
        </w:rPr>
        <w:t>ابوالعلاء</w:t>
      </w:r>
      <w:r w:rsidR="005F3A8C" w:rsidRPr="005F3A8C">
        <w:rPr>
          <w:rStyle w:val="libAieChar"/>
          <w:rtl/>
          <w:lang w:bidi="fa-IR"/>
        </w:rPr>
        <w:t xml:space="preserve"> </w:t>
      </w:r>
      <w:r w:rsidR="005F3A8C" w:rsidRPr="00400526">
        <w:rPr>
          <w:rtl/>
        </w:rPr>
        <w:t>معرى</w:t>
      </w:r>
      <w:r w:rsidR="0040052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اصلا ما چرا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را به وجود مى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گناه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آنها را به وجود مى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اصلا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زندگى لغو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هر كس عملى انجام بدهد كه نسلى به وجود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نسبت به او مرتكب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 هم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مى 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ابو العلاء تا زنده بود زن نگرفت و دستور داده بود كه وقتى مرد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روى قبرش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بنو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5F3A8C">
        <w:rPr>
          <w:rtl/>
          <w:lang w:bidi="fa-IR"/>
        </w:rPr>
        <w:t xml:space="preserve">: </w:t>
      </w:r>
    </w:p>
    <w:p w:rsidR="00B93FD1" w:rsidRDefault="005F3A8C" w:rsidP="00400526">
      <w:pPr>
        <w:pStyle w:val="libNormal"/>
        <w:rPr>
          <w:rtl/>
          <w:lang w:bidi="fa-IR"/>
        </w:rPr>
      </w:pPr>
      <w:r w:rsidRPr="00400526">
        <w:rPr>
          <w:rtl/>
        </w:rPr>
        <w:t>هذا الذى جنى عل</w:t>
      </w:r>
      <w:r w:rsidR="000A43D8" w:rsidRPr="00400526">
        <w:rPr>
          <w:rtl/>
        </w:rPr>
        <w:t>ی</w:t>
      </w:r>
      <w:r w:rsidRPr="00400526">
        <w:rPr>
          <w:rtl/>
        </w:rPr>
        <w:t xml:space="preserve">ه ابوه و لم </w:t>
      </w:r>
      <w:r w:rsidR="000A43D8" w:rsidRPr="00400526">
        <w:rPr>
          <w:rtl/>
        </w:rPr>
        <w:t>ی</w:t>
      </w:r>
      <w:r w:rsidRPr="00400526">
        <w:rPr>
          <w:rtl/>
        </w:rPr>
        <w:t>جن على احد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كسى است كه پدرش به او جنا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كرد و او را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آورد اما او بر احدى جنا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تى نكرده و بچه اى به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اورده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مى زند كه بچه به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آوردن را جنا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صحبت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ما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را براى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فراهم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كسى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بر ما را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بدهد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حقوق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ناشى مى شود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خدا دارد و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هست به سوى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غا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هدفى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خلقت به سوى هدفى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رود اگر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تصادف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حرفها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طرف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تصادف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بشر كه به وجود آمده اند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تصادفى به وجود آمده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وقتى مى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خلقت و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رو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هدفى جلو مى رود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اصلا هدف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اساسا علت غائى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از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ما </w:t>
      </w:r>
      <w:r w:rsidR="00B24B7F">
        <w:rPr>
          <w:rtl/>
          <w:lang w:bidi="fa-IR"/>
        </w:rPr>
        <w:t>مسئول</w:t>
      </w:r>
      <w:r>
        <w:rPr>
          <w:rtl/>
          <w:lang w:bidi="fa-IR"/>
        </w:rPr>
        <w:t xml:space="preserve">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صورتى كه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همه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اساس است 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نظام حك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مانه اى دارد و </w:t>
      </w: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خلقت به سوى هدفهائى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كه چون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سوى هدفهائى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را خود خلقت به وجود آورده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وقت ما در مقابل خلقت </w:t>
      </w:r>
      <w:r w:rsidR="00B24B7F">
        <w:rPr>
          <w:rtl/>
          <w:lang w:bidi="fa-IR"/>
        </w:rPr>
        <w:t>مسئول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خلقت به ما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كه در تو جهازات تناسلى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در تو رغبت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[ به جنس مخالف ]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ترا ساخته ام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به وجود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من حقى از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بر تو قرار داده 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الا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نده بر ما حق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تازه من به نسل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كارى ندارم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نسل حاضر را در نظر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پدر و فرزند كوچكش را در نظر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فرزند كوچك بر پدر حق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شما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كسى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 كوچك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پدر و مادر حقى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بلكه همه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حالا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 را به وجود آورده اى مجبورى كه او را بزرگ كنى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 حق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سؤ 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حق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 از كجا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جز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دستگاه خلقت افراد را به هم مربوط كرده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حقى است كه خداوند عالم در متن خلقت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افراد بر عهده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قرار داده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خدا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همان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لى كه در وجود تو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عاطفه پدرى و در وجود همسرت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عاطفه مادرى قرار داده ام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اولو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شما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فرزند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 به گردن شما حق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 را متن خلقت قرار داده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اجتماع به طور كلى حق 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اجتماع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فرد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فكر مى كنم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سخنى است كه اصلا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ندارد كه كسى آن را رد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مهمل و نامربوط است كه قابل بحث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فرد وجود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>
        <w:rPr>
          <w:rtl/>
          <w:lang w:bidi="fa-IR"/>
        </w:rPr>
        <w:lastRenderedPageBreak/>
        <w:t>چه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حداكثر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اجتماع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اجتماع هم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شده از افراد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وقت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شود گفت فرد اصلا وجود ندارد و امرى است اعتبارى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فرد امرى است اعتبارى 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مركب از كجا به وجود آمده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ما 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مطلبى را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سه شب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مطلب علمى اى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عدالت اگر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توازن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باز از آن معناى</w:t>
      </w:r>
    </w:p>
    <w:p w:rsidR="00B93FD1" w:rsidRDefault="005F3A8C" w:rsidP="00610225">
      <w:pPr>
        <w:pStyle w:val="libNormal"/>
        <w:rPr>
          <w:rtl/>
          <w:lang w:bidi="fa-IR"/>
        </w:rPr>
      </w:pPr>
      <w:r w:rsidRPr="00610225">
        <w:rPr>
          <w:rtl/>
        </w:rPr>
        <w:t>اعطاء كل ذى</w:t>
      </w:r>
      <w:r w:rsidRPr="005F3A8C">
        <w:rPr>
          <w:rStyle w:val="libAieChar"/>
          <w:rtl/>
          <w:lang w:bidi="fa-IR"/>
        </w:rPr>
        <w:t xml:space="preserve"> </w:t>
      </w:r>
      <w:r w:rsidRPr="00610225">
        <w:rPr>
          <w:rtl/>
        </w:rPr>
        <w:t>حق حقه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چون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اجتماع متوازن نمى شود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حقوق افراد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مال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توازن اجتماع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حقوق همه افراد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 اجتماع هم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اساسا حقوق افراد به كلى معدوم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هرگز توازن اجتماع بوجود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توازن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افراد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حقوق خودشان را فداى اجتماع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درست نمى شود مگر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خلقت هدف داشته و حق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فرد 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تاءم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تضم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چطور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فرد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بكنند برو جهاد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برو سربازى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برو جان خود را فدا 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حق فرد به كلى فداى اجتماع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روى چه منطقى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فرد [ نسبت ] به جان خودش حق ندارد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حق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حالا كه حق دارد چرا خودش را فداى اجتماع بكند در صورتى كه بعد از كشته شدن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اى از اجتماع نمى برد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آخرت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موت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اتصال و ارتباط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جهاد كردن تو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سربازى كردن تو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حق تو به كلى معدوم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حق تو در جهان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به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ارتباط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و آخرت محرز نباشد و اگر پاره اى از حقوق كه قهرا در اجتماع معدوم مطلق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</w:t>
      </w:r>
      <w:r>
        <w:rPr>
          <w:rtl/>
          <w:lang w:bidi="fa-IR"/>
        </w:rPr>
        <w:lastRenderedPageBreak/>
        <w:t>حقوقى از فرد كه فداى اجتماع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تاءم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جهاد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سربازى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كردن به فداكارى اساسا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ظلمى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آنهم ظلم مطلق و على الاطلاق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بالاخره معلوم شد 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عدالت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حقوق واقعى است كه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عدالت به آن معنى كه آنها گفته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مساوات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عدالت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موازنه به شكلى كه پاى حقوق در كار نباشد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عدالت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حقوق واقعى و فطرى استوار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فرد حق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اجتماع هم حق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عدالت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حق هر فردى به او داده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عدالت رعا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حقوق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عدالت در تمام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عدالت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 حرف درستى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امشب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ضم را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خاتمه مى دهم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ما را به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مقدس اسلام آشنا بفرما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 و دوم: بررسى نظر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اخلاق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بررسى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ان الله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اءمر بالعدل والاحسان و 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تاء ذى القربى و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نهى عن الفحشاء والمنكر والبغى</w:t>
      </w:r>
      <w:r w:rsidR="005F3A8C">
        <w:rPr>
          <w:rStyle w:val="libAieChar"/>
          <w:rtl/>
          <w:lang w:bidi="fa-IR"/>
        </w:rPr>
        <w:t>.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101)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بحثهاى دو سه شب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ما راجع به عدالت بود و خلاصه حرف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شد كه عدالت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حق و استحقاق بنا شده است و عموم استحقاقهاى انسان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شه ثابت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و مطلق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عدالت هم امرى مطلق است و نسبى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امشب مى خواهم راجع به «نسب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» كه چند شب قبل اشاره اى به آن شد بحث كنم و بحث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 اخلاق و عدالت را خاتمه بدهم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عرض شد كه بعضى معتقدند كه اخلاق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نمى توان گفت كه براى همه وقت و براى همه جا اخلاق خوب است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نمى شود در همه وقت و همه جا اخلاق بد دانست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خلقى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خوب است و 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اخلاق امرى نسبى است و چون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تواند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دستورالعمل كلى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شگى و همه جائى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در هر زمان دستور اخلاق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معلوم شود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ح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كسانى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زده اند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اجتماع آن را خوب مى داند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اجتماع آن را بد مى داند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مساءله اى است كه 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عنوان كننده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آن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بوده اند و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مساءله حسن و قبح عقلى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حسن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كوئى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بدى و زشتى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حسن و قبح عقلى در مقابل حسن و قبح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رعقلى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زشتى و </w:t>
      </w:r>
      <w:r>
        <w:rPr>
          <w:rtl/>
          <w:lang w:bidi="fa-IR"/>
        </w:rPr>
        <w:lastRenderedPageBreak/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صورت آدمى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صورت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است و صورت آدم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صورت زشتى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فلانكس داراى چشمان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است فلانكس داراى چشمان زشتى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فلان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مثلا آهو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است اما مثلا كلاغ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 زشتى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حسن و قبح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امروز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علمهاى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شناخت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حسن 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كه به چشم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نمى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 را عقل درك مى كند و قاعدتا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آنها را هم عقل درك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شخصى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ابانى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 و در حال غربت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آدم ناشناسى كه اصلا او را نمى شناسد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قدر احساس مى 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چگونه توقعى داشته باشد فورا او را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مارستان برده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وسائل معالجه او را فراهم و خودش مرتبا از او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 مى كند و پس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مارستان خارج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كه احساس مى كند كه او پول ندارد تا به وطن خودش برگردد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فورا از 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خودش براى او 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او را به وطنش مى فرستد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آدم مثلا اهل عراق است و آن آدم اهل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كشورهاى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قائى است كه اصلا احتمال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تا آخر عمر همد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مرتبه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وجود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شما مى پرسم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كارى كه آن شخص نسبت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مرد كرد كار خوبى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همه 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كار خوبى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قشنگى است اما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قشنگى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از نوع قشنگى اى است كه مى توان آن را با چشم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قشنگى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با چشم نمى توان درك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چشم قشنگى صدا را درك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ولى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وجدان انسان درك مى كند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خوبى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قشنگى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 ما خوبى آن را درك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نقطه مقابل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كسى به كسى خوبى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اتفاق مى افتد همان آدمى كه به او خوبى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كسى را كه به او خوبى كرده است در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ابان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نخواهد جبران خوب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او را بكند و مثلا او را به خانه ببرد و از او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رائى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وجودى كه امكانات هم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فراهم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فورا خودش را مخفى مى كند تا آن شخص او را 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چه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كار بدى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آدم بدى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زشتى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زشتى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چگونه زشتى اى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همان زشتى صورت است كه انسان مى تواند با چشم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 خدابه انسان وجدان و عقلى داده است كه به حكم آن وجدان و عقل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زشتى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درك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حسن و قبح عقلى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عقلى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تمام كارهاى اخلاقى همان كارهائى است كه عقلا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است و كارهاى ضد اخلاقى كارهائى است كه عقلا ناپسند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دركتابهاى اخلاقى مى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سند صفات 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و اخلاق 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نقطه مقابل صفات رذ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و اخلاق ناپسند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صفات 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صفاتى كه قابل ستا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اخلاق 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اخلاقى كه عقل آن را مى پسندد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اخلاق 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از نظر عقل 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 ناپسند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از نظر عقل ناپسند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بر پسند و ناپسند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عقلى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مقدمه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مقدمه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از نظر عقل پسند و ناپسند در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مختلف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عقل مردم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را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مى داند و 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گربد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كار را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جا مردمى خوب مى دانند و در جاى </w:t>
      </w:r>
      <w:r>
        <w:rPr>
          <w:rtl/>
          <w:lang w:bidi="fa-IR"/>
        </w:rPr>
        <w:lastRenderedPageBreak/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گربد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حسن و قبح عقلى 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وضعش ثابت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كنواخت نمى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همه زمانها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همه مكانها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كشتن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و بالاخص كشتن گاو در هندوستان جزء كارهاى زشت و از زشت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كارهااست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ملل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كشتن انسانها زشت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آنها كشتن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زشت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از هندوستان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پاكستان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افغانستان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عراق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را ذبح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گاو هم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كشند و گوشتش را مى خورند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زشت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زشت نمى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درمورد مساله حجاب و بى حجابى زن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ذوقها و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هاى ملل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ملتى كه از اول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پاكستان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افغانستان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عراق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وانات را ذبح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گاو هم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كشند و گوشتش را مى خورند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زشت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زشت نمى داند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در مورد مساله حجاب و بى حجابى زن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ذوقها و سل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هاى ملل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ملتى كه از اول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بوده كه زنهاشان با حجاب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بى حجابى را زشت مى دانند و اگر دخترى از دخترانشان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زنى از زنانشان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راباز بگذارد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كار زشتى مرتكب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زنها هم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زشتى است ملت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ملتى كه از اول اصلا حجاب را 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و زنهاى آن در حال بى حجابى بزرگ شده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كسى بدنش را بپوشاند احساس زشتى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اصل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 حجاب را امر زشتى مى دانند و اگر زنى بخواهد خودش را بپوشاند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زشت و بد و مستهجنى به شمار مى رود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مكانهاى مختلف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در زمانهاى مختلف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معلوم مى شود كه حسن و قبح 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است ثبات ندارد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lastRenderedPageBreak/>
        <w:t>ی</w:t>
      </w:r>
      <w:r>
        <w:rPr>
          <w:rtl/>
          <w:lang w:bidi="fa-IR"/>
        </w:rPr>
        <w:t>كنواخت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مكانها مختلف فرق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زمانهاى مختلف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مثالهاى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ذكر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تعدد زوجات در نزد بعضى از ملل مثل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زشتى شمرده نمى شود ولى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ملل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جزء كارهاى زشت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بائى عقلى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قاطعى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مقدمه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برخى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حسن و قبح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و زشتى است مقدمه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جزء مفاه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نسبى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مقدمه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چكدامش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مخصوصا مقدمه اول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ابتدا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همان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بائى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بائى نسبى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اساسا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غلط است كه اخلاق برپا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حسن و قبح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جزء افكار اسلامى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كلمات علماى اسلامى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 ولى خود اسلام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فكرى است كه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ونان به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فكر سقراطى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مال سقراط است 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زشتى 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است آنهم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عقلى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سقراط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مكتب اخلاقى دارد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مكتب اخلاقى سقراط مكتب عقلى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مكتب اخلاقى او مكتب عقلى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سقراط اخلاق 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كارهائى است كه عقل آنها 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مى داند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اخلاق بد كه انسان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داشته باشد كارهائى است كه عقل آنهارا ناز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سقراط مكتب اخلاقش رابراساس عقل گذاشته است آنهم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و زشتى عقلى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كسانى هم كه كتابهاى او راترجمه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سقراطى را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رفته اند و البته علماى </w:t>
      </w:r>
      <w:r>
        <w:rPr>
          <w:rtl/>
          <w:lang w:bidi="fa-IR"/>
        </w:rPr>
        <w:lastRenderedPageBreak/>
        <w:t>اسلامى كه روى آن بحث مى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درك كردند كه حسن و قبح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ثابتى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ما چرا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را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عقلى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بعد جواب آن را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عرض كردم معناى اخلاق نظام دادن به غرائز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چنانكه طب نظام دادن قواى بدنى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اخلاق نظام دادن قواى روحى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طب بر حسن و قبح عقلى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هم بر حسن و قبح عقلى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قبلا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عرض كردم كه انسان از لحاظ روحى داراى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روهائى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داراى غرائزى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 تكال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فى (به عهده انسان)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حد هر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را نگاه بدارد و بفهمد كه آن قوه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چه مقدار لازم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بدهد و نه كمتر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چنانكه راجع به بدن قضاوت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انسان به قوا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روهاى روحى خودش نرسد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بعضى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 برسد و به بعضى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كمتر و آنها را گرسنه نگهدارد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قوا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روهاى روحى اختلاف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نظمى و آشفتگى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مارى روحى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ادتر از حد به قوه اى رساندن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را سرسخت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عواقبى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نما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اگر به قوه اى كمتر از آنچه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بدهند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هم سرسخت خواهد شد و عواقب نامطلوبى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انسان به قوه غذا خوردن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حد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ناز پرورده اش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دائم به فكر شكم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 را فاسد مى كند بلكه تمام وجود و اخلاقش را فاسد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هم انسان به حد كافى به آن نرسد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عواقب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بحثى ندارد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عقلا خوب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عقلا بد باشد اساس اخلاق سلامت روان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سلامت روان مثل سلامت بدن ربطى به حسن و قبح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روان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سلامتى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بدن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دارد به ورزش و </w:t>
      </w:r>
      <w:r>
        <w:rPr>
          <w:rtl/>
          <w:lang w:bidi="fa-IR"/>
        </w:rPr>
        <w:lastRenderedPageBreak/>
        <w:t>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روان انسان هم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به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ورزش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انسان مى تواند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اعمالى حتى فكر خودش را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كتاب «ام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ل»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سنده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نكته را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خوب و عالى ذكر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كتاب را به صورت رمان نوشته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كودكى را به روش خاصى بزرگ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كارهائى را به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شنهاد مى كنند كه به حكم آن كارها روح او 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تر 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فكر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گاهى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است و گاهى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 گاهى در فكر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دقت دارد و گاهى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چطور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ما و شما ممكن است صد بار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«مسجد اتفاق»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اگر وقتى كه خارج از آن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ما بپرسند كه وضع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مسجد چگونه است مثلا چقدر ارتفاع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پهنا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چه مقداراست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 تابلوهائى در آن نصب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صد بار آمده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رفته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سوال را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نقاش كه به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نگاه مى كند به آن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بپرسند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تواند شرح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چشم او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شده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دل او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شده است روى مبصراتش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مسموعات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كسى كه با آلات موس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آشنائى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صدا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مى دهد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صدائى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ملموسات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گونه است چنانكه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از نبض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مارمرض او را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لامسه تا چه حد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دركورها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مخصوصا كورهاى مادرزاد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لامسه كار اغلب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 را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تمام قواى بدنى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ورزش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قواى روحى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مخصوصا قواى عالى انسانى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قوه اراده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قوه عقل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فكر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تمركز فكر را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اخلاق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اراده انسان قوى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رومند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اراده انسان بر شهوتش حكومت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بر عاداتش حكومت بكند بر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عتش غالب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چطور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شخص آنچنان با اراده باشد كه اگر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داد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نتواند جلوى او رابگ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همان اولى كه نماز بر شخصى تكل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ف مى شود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 مى دهد كه نماز براى او خوب است و بعداز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سحرها حركت كند نماز بخواند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دعابكند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استغفاربكند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خداوند استعانت بجو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كمك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 خواب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كدفعه بلند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عتش به او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بخواب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استراحت 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دلش مى خواهد بخوابد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خوابش هم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از خواب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لذت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اگر اراده قوى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غلبه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فورا از جا بر مى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 و نماز مى خواند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اگر احساس كرد كه كم خوردن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وقتى سرسفره مى 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مقدارى كه مى خورد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باز هم اشتها دارد (مخصوصا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كه به پرخورى عادت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اتّساع معده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 اندازه اى 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غذا مى 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م)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احساس مى كند كه هنوز گرسنه است و باز هم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به او حكم مى كند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نخور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كه خوردى كافى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بخور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اراده قوى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گذارد بخورد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مورد عادتها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فهمد كه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گار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ضرر بدنى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ضرر اخلاقى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ضرر مالى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با اراده باشد تصم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گار نكشد و نمى كشد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اراده بر عادت غلبه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اگر اراده نداشته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عادت غلبه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اخلاق معنا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انسان اراده خودش را بر عادات بر طبا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غلبه بدهد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اراده را تقو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بكند به طورى كه اراده بر آنها حاكم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اراده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 عادت خوب هم غالب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كار خوب اگر كسى به آن عادت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نماز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اما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نماز خواندن ما </w:t>
      </w:r>
      <w:r>
        <w:rPr>
          <w:rtl/>
          <w:lang w:bidi="fa-IR"/>
        </w:rPr>
        <w:lastRenderedPageBreak/>
        <w:t>شكل عادت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كجا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نماز خواندن ما عادت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همه دستورات خدا را مثل نماز خواندن انجام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معلوم مى شود كه كار ما به خاطر امر خدا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اگر ربا را مى 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نماز را هم با نافله 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به امانت مردم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هم ترك نمى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عبادت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روى عادت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امام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شده است</w:t>
      </w:r>
      <w:r w:rsidR="005F3A8C">
        <w:rPr>
          <w:rtl/>
          <w:lang w:bidi="fa-IR"/>
        </w:rPr>
        <w:t xml:space="preserve">: </w:t>
      </w:r>
    </w:p>
    <w:p w:rsidR="00B93FD1" w:rsidRDefault="005F3A8C" w:rsidP="005B7193">
      <w:pPr>
        <w:pStyle w:val="libNormal"/>
        <w:rPr>
          <w:rtl/>
          <w:lang w:bidi="fa-IR"/>
        </w:rPr>
      </w:pPr>
      <w:r w:rsidRPr="005B7193">
        <w:rPr>
          <w:rtl/>
        </w:rPr>
        <w:t>لاتنظروا الى طول ركوع الرجل</w:t>
      </w:r>
      <w:r w:rsidRPr="005F3A8C">
        <w:rPr>
          <w:rStyle w:val="libAieChar"/>
          <w:rtl/>
          <w:lang w:bidi="fa-IR"/>
        </w:rPr>
        <w:t xml:space="preserve"> </w:t>
      </w:r>
      <w:r w:rsidRPr="005B7193">
        <w:rPr>
          <w:rtl/>
        </w:rPr>
        <w:t>و سجوده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102)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چوقت به طول دادن ركوع سجود شخص نگاه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ركوعهاى طولانى و سجودهاى طولانى شما را گول نزند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ممكن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روى عادت باشد و اگر ترك بكند وحشت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شخص چگونه آدمى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راست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امانتها امتحانش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بودن عادت بردار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راست گفتن عادت بردار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مانند نماز خواندن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اراده و اخلاق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آنقدر قوى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رومند باشد كه بر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انسان غالب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عادت انسان غالب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هر كارى را كه انسان مى كند روى اراده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حتى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فقها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نقل مى كنند (اخلاق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 هم گفته اند) كه اگر مستحبى را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انجام مى 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مدتى آن را ترك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 سرمان خارج بشود بعد انجام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از روى عادت انجام نداده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بلكه از روى اراده انجام داده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غرضم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وقتى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اخلاق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كه هر صفتى از صفات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از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روهاى انسان حقى دارد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او داده شود و انسان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اى در قبال آن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وقتى معناى اخلاق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كه جنبه هاى انسانى وجود انسان مخصوصا عقل و اراده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آنقدر ترب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 و به آن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 داد كه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قوا تحت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طره اش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نمى توان </w:t>
      </w:r>
      <w:r>
        <w:rPr>
          <w:rtl/>
          <w:lang w:bidi="fa-IR"/>
        </w:rPr>
        <w:lastRenderedPageBreak/>
        <w:t>گفت كه اخلاق در زمانها و مكانهاى مختلف فرق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اخلاق داشته باشم و شما جور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زمان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اخلاق داشته باشم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جور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كه فكر كرده اند اخلاق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سقراطى فكر كرده اند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كه زشتى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زمانها و مكانهاى مختلف فرق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درست است و هم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علامه طباطبائى دارد و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اصول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عقلى و اصول زشت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هاى عقلى ثابت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فروعش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من چون خسته شده 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نمى توانم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بحث كنم وفقط دعا مى كنم</w:t>
      </w:r>
      <w:r w:rsidR="005F3A8C">
        <w:rPr>
          <w:rtl/>
          <w:lang w:bidi="fa-IR"/>
        </w:rPr>
        <w:t xml:space="preserve">...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 وسوم: مسئله نسخ و خاتم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مساله نسخ و</w:t>
      </w:r>
      <w:r w:rsidR="005B719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 كان محمد ابا احد من رجالكم ولكن رسول الله و خاتم النب</w:t>
      </w:r>
      <w:r w:rsidR="000A43D8">
        <w:rPr>
          <w:rStyle w:val="libAieChar"/>
          <w:rtl/>
          <w:lang w:bidi="fa-IR"/>
        </w:rPr>
        <w:t>یی</w:t>
      </w:r>
      <w:r w:rsidR="005F3A8C" w:rsidRPr="005F3A8C">
        <w:rPr>
          <w:rStyle w:val="libAieChar"/>
          <w:rtl/>
          <w:lang w:bidi="fa-IR"/>
        </w:rPr>
        <w:t>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103)</w:t>
      </w:r>
      <w:r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مباحث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اساسى مقتض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مساله نسخ و خاتم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دو مطلب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نسخ احكام خداى تبارك و تعالى روى چه حسابى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معناى نسخ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حكمى را وضع بكنند و بعد آن حكم را برداشته به جاى آن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حكم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بگذارند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افراد بشر در قوان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كه وضع مى كنند ناسخ و منسوخ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دارند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براى افراد بشر مانعى ندارد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 ممكن است قانونى را وضع بكنند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بعد از مدتى به اشتباه خودشان پى ببرند و آن قانون را اصلاح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عوض بكنند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ولى قانونى كه از طرف خدا وضع مى شود چطور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درباره خدا 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چ تصور نمى رود كه قانونى را خدا به وس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له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كى از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غمبران وضع بكند و بعد از مدتى به اشتباه خود پى ببرد و بخواهد آن قانون را اصلاح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با خدائى خدا منافات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لازمه نسخ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معنى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جهالت قانونگزار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 علت نسخ به طور قطع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ولى ازطرف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«نسخ» در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الهى هست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مى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ازمدتى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آن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را نسخ مى كند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مى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چنانكه از زمان آدم تا زمان نوح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حضرت نوح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حضرت آدم را نسخ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حضرت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حضرت نوح را نسخ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موسى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حضرت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رانسخ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حضرت موسى را نسخ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(البته حضرت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نش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ندارد ولى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فى الجمله ناسخ هست بحثى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مقدس </w:t>
      </w:r>
      <w:r>
        <w:rPr>
          <w:rtl/>
          <w:lang w:bidi="fa-IR"/>
        </w:rPr>
        <w:lastRenderedPageBreak/>
        <w:t>اسلام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تمام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را نسخ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نسخ در قانون الهى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نسخ هم همانطور كه عرض كردم آن علتى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معمولا در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بشرى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پى بردن به نقص قانون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علوم بشر صادق است ولى در علم الهى صادق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چرانسخ مى شود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قانونى كه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سابق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اول محدود به زمان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بوده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خداوند تبارك و تعالى از اولى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را نازل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نازل نكرده است كه بعد پش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مان شده باشد بلكه از اول براى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مدت موقت نازل كرده است تا بعد از آنكه آن مدت منقضى شد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چرا از اول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وضع نكرد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هر زمانى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اقتضائى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قانون نوح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قانون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همان زمان خوب و مناسب بود اما زمان بعد قانون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سوال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اشكال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مهمترى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اگر بنا است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به موجب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در زمان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نسخ بشود پس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خاتم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تا ابد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كه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قانون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نسخ بكند چون زمان متوقف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(وبه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گر) علت نسخ در قانون الهى پى بردن به نقص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قانون قبلى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فقط زمان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زمان هم كه متوقف نمى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كه مبعوث مى شود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الزاما و اجبارا قانون او براى زمان محدودى باشد و آن زمان كه منقضى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نو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نو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سوالى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مخصوصا بهائ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را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كنند نه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به نفع خودشان آورده باشند بلكه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ادعاى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اسلام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متزلزل بكنند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حالا ما </w:t>
      </w:r>
      <w:r>
        <w:rPr>
          <w:rtl/>
          <w:lang w:bidi="fa-IR"/>
        </w:rPr>
        <w:lastRenderedPageBreak/>
        <w:t>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چگونه است كه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نقطه كه مى رسد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آنجا متوقف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بعد از آن نازل نمى شود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اسلام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خاتم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مقدس اسلام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هرگز نخواهد آمد جزء ضرور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كسى منكر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منكر اسلام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اولى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مبعوث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آن نفر اولى كه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آورد نه فقط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عنوان بود كه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بلكه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عنوان بود كه وى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مسلمانى در صدر اول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اساس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مان داشت كه او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است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غمبراكرم هم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لانبى بعدى بعد از من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160AA2" w:rsidRPr="00160A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على </w:t>
      </w:r>
      <w:r w:rsidR="005B7193" w:rsidRPr="005B719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5B7193">
      <w:pPr>
        <w:pStyle w:val="libNormal"/>
        <w:rPr>
          <w:rtl/>
          <w:lang w:bidi="fa-IR"/>
        </w:rPr>
      </w:pPr>
      <w:r w:rsidRPr="005B7193">
        <w:rPr>
          <w:rtl/>
        </w:rPr>
        <w:t>انت منى بمنزله هارون من موسى الا انه لا نبى بعدى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از جمله هاى متواتر و مربوط به غزوه تبوك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اكرم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خود نبرد و او را به جاى خودش گذاشت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كه مرد جهاد و مبارزه بود اظهار اشت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اق كرد كه در ركاب رسول اكرم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فرمود مرا با خود نمى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رسول اكرم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5B7193">
      <w:pPr>
        <w:pStyle w:val="libNormal"/>
        <w:rPr>
          <w:rtl/>
          <w:lang w:bidi="fa-IR"/>
        </w:rPr>
      </w:pPr>
      <w:r w:rsidRPr="005B7193">
        <w:rPr>
          <w:rtl/>
        </w:rPr>
        <w:t>انت منى بمنزله هارون من موسى الا انه لانبى بعدى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چون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 واقعا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به سرباز و جنگنده نبود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مانورى بود و ضرورتى هم نبود كه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آن شركت بكند و آن شركت نكردن سبب شد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خى را كه متواتراست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اهل تسنن و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ذكر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مرحوم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رحامد حس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جلد از جلدهاى «عبقات» را اختصاص داده است به متن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متعددى كه از طرف اهل تسنن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ذكر كرده 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 مساله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جزء ضرور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بكنم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اساسا منكر نسخ مى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نسخ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امكان ندارد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درستى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اگر نسخ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امكان ندارد پس خود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موسى چه كاره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همان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كه ابتدا ظهور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باقى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ما از جنبه هاى مختلف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بررسى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اولا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تنها از نظر قانونگزارى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در درجه اول معارف الهى مى آورد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كه معرف عوالم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خداشناسى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صفات الوهى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معاد شناسى و آنچه كه مربوط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انسان به جهان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گذشته از مقررات و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براى بشر آورده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معارف هم براى بشر آورده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مساله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از جنبه آن معارف در نظر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است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هركدام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غمبران به اصطلاح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حدى دارند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مقامى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معارف الهى را متناسب با درجه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و سلوك خودشان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تا حد عروج خودشان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معارف الهى آن مقدار كه توانسته است كشف بكند و به اصطلاح عرفا در حدى كه مكاشفه اش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نمى تواند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قادر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ناچار بعد از او اگر مكاشف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قدم از او جلوتر رفته باشد قهرا او مامور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دارد كه معارف و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را براى مردم شرح بدهد مكاشفه معارف ممكن است ناقص باشد و 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درجه كاملتر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حدى از مكاشفه است كه آخر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 آن است و به اصطلاح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ختام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معارف الهى آنچه را كه براى بشر مقدور است و امكان دارد كه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ابد (اگرانسان كامل باشد) </w:t>
      </w:r>
      <w:r>
        <w:rPr>
          <w:rtl/>
          <w:lang w:bidi="fa-IR"/>
        </w:rPr>
        <w:lastRenderedPageBreak/>
        <w:t>به طورى كه آنچه از معارف الهى كه ممكن است كشف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كشف كرده باشد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براى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غمبرى بعد از خودش باقى نمى گذارد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 معارف همانى است كه او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ماوراى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معارفى از معارف الهى وجود ندارد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بعد از او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اصطلاح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 به لوح محفوظ الهى اتصال كامل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كسى كه بعد از او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درجه او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به درجه او نرس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كه كمتر از او كشف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آنچه كه او گفته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كاملتراست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اگر به درجه او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باشد و حتى فرضا از او هم بالاتر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ماوراى آن راكشف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آخرش هم وقتى برسد و برگردد همان حرف او را مى زند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شما 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در كره ماه چه خبراست اول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موشك مى 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عكس بردارى هائى مى كند و خبرهائى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اطلاعاتى به دست مى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موشك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مى فرستند كه از او كاملتر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اطلاعات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مى دهد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بالاخره به جائى مى رسد كه آنچه را كه براى بشر مقدور باشد ازكشف اطلاعات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كشف كرده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نمانده است كه كشف نكرده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هم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مانده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حد بشر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بعد از آن هر چه موشك بفرستند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 بفرستند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خبرى دارد همان خبرى است كه او قبلا داده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گرخبرى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از نظر معارف الهى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ختام تمام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فصل كامل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فصل كامل كه صورت گرفت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گرفصل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كه مغا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 آن باشد معنى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فرض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 خاتم هم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در حد او باشد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او را تكرار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لازم است نكته اى را عرض بكنم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هر كسى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از هر كسى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افضل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از هر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افضل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 xml:space="preserve">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 و حتى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هم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شخص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نباشد و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از آن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افضل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نوح خودش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حرف او را تكرار مى كند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لازم است نكته اى را عرض بكنم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هركسى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از هر كسى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افضل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از هر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افضل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كسى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 وحتى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هم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شخص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نباشد و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تابع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از آن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غمبرافضل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نوح خودش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دارد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است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موسى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غمبراست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على </w:t>
      </w:r>
      <w:r w:rsidR="005B7193" w:rsidRPr="005B719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كبرى و بلكه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ائمه ما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غمبرنبوده اند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نداشته اند ولى از آنها افضلند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معارف كاملترى را از معارف نوح و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احاطه دارند و مى دانند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چون تحت الشعاع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خاتمند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آمده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نبوده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آنچه كه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بوده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كشف كرده كه تا زمان او كشف نشده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مكاشفه نشده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على بن ابى طالب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آمده است و فرض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آنجاها كه او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است اما چون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تحت الشعاع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است و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جا را كه او رفته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قبل از وى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رفته و مكاشفه كرده و مكاشفه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اگر على صدهزار درجه هم بر نوح و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افضل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مراحل بالاترى را طى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سلوك عالى ترى را طى بكند هرگز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نخواهد شد چون تحت الشعاع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فرض محال اگر على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قبل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آمده بود مثلا در زمان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بعد از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وقت </w:t>
      </w:r>
      <w:r>
        <w:rPr>
          <w:rtl/>
          <w:lang w:bidi="fa-IR"/>
        </w:rPr>
        <w:lastRenderedPageBreak/>
        <w:t>على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بود اما چون 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تواند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جمله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مفهوم را مى رساند</w:t>
      </w:r>
      <w:r w:rsidR="005F3A8C">
        <w:rPr>
          <w:rtl/>
          <w:lang w:bidi="fa-IR"/>
        </w:rPr>
        <w:t xml:space="preserve">: </w:t>
      </w:r>
    </w:p>
    <w:p w:rsidR="00B93FD1" w:rsidRDefault="005F3A8C" w:rsidP="005B7193">
      <w:pPr>
        <w:pStyle w:val="libNormal"/>
        <w:rPr>
          <w:rtl/>
          <w:lang w:bidi="fa-IR"/>
        </w:rPr>
      </w:pPr>
      <w:r w:rsidRPr="005B7193">
        <w:rPr>
          <w:rtl/>
        </w:rPr>
        <w:t>انت منى بمنزله هارون من موسى الا انه لانبى بعدى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هرنسبتى كه هارون با موسى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با من دارى ولى تو بعد از من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(در پس پرده آنچه بود آمد)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بود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نمى تواند بعد از من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وجود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نظر معارف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نظر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كه مساله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با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ارتباط دارد نه با معارف عرض كردم چون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مقصود از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باشد كه امروز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شرفت تمدن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تمدن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به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تمدن مربوط به زندگى اجتماعى است كه برگشتش به وسائل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آثار علم و صنعت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آنچه در زمان نوح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با آنچه كه در زمان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فرق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در زمان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تمدن كاملترى برخوردار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زمان موسى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تمدن كاملترى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تمدن كاملترى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از تمدن كاملترى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بعد از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مثلا در قرون چهارم و پنجم اسلامى كه اوج تمدن اسلامى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مسلم تمدن بشر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كاملتر از زمان ظهور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اكنون عصر ما قرن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تمدن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كاملترى دارد از قرن چهارم هجرى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چه رسد به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آن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كه موجب مى شود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عوض بشود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تمدن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تمدن به معناى مذكور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به حكم فطرت و به حكم آنچه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گفته اند دوتا حجت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تا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باطن كه نامش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عقل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ظاهر كه همان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انسان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به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فكرى كه به انسان داده شده خودش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است براى انسان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است كه لطف خدا اقتضا كرده است كه به انسان داده شود تا راهش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مودن آن راهى كه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اى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هواها هر كدامشان در وجود انسان حاكمى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خودش حاكمى است در وجود انسان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راهها هست كه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آنها را به حكم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بپ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هنوز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كشف نشده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دستگاه خودكارى است در وجود انسان مثلا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گلوى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چهار راه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دو راه از خارج و دو راه از داخل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در آخر حلق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چهار راه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دهند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از دهان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از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هم از معده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چهار راه به وجود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و انسان اصلا خبر ندارد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راهى هست در حال عادى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راه دوراهش باز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راه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راه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انسان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آزاد تنفس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توجه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وقتى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لقمه را به دهان 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مى جو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كه جو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آن از دست شما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رفته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بى اخت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فرو مى رود وبلع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مى شود وقتى كه مى خواهد فرو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سه راه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چهار راه به طور خودكار بسته مى شود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راهى كه از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لقمه وارد شده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راه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اگر باز باشد غذا مى رود در مجراى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اسباب زحمت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سوم راهى كه به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رود و اگر باز باشد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خطرناك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فقط راه مرى و معده باز مى ماند و لقمه به معده مى 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دستگاه به طور خودكار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 خودش را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لقمه به معده برسد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لقمه كه نمى داند چه بكند ولى دستگاه مى داند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عقل انسان هادى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در وجود انسان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مسائل كه به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رود و اگر باز باشد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خطرناك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فقط راه مرى و معده باز مى ماند و لقمه به معده مى 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دستگاه به طور خودكار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راه خودش را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نوع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لقمه به معده برسد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لقمه كه نمى داند چه بكند ولى دستگاه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عقل انسان هادى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در وجود انسان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مسائل است كه انسان آنها را به حكم عقل كشف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مصلحتهاى خودش ا به حكم عقل درك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مثلا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به او دو كار عرضه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فكر مى كند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را انتخاب مى كند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كار عقل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آدمهاى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شان به اندازه آدم عاقل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حسشان هم به اندازه آدم عاقل كار مى كند ولى عقلشان كار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هادى در وجودشان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منطقه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با هم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منطقه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محدود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آنجا كه منطقه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است منطقه فكر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منطقه حس هم منطقه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منطقه عقل هم باز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منطقه حس است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هادى چهارم وجود دارد و آن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وحى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هدا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وحى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ولى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هدا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ت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به طور كامل در وجود هر كسى باشد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روى وحى ناقص در هر كسى هست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الهامات جزئى در هر كسى هست ولى وحى كامل در هر كسى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خداوند افراد لا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ق را مبعوث و بر آنها وحى نازل مى كند كه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سلسله حقا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ق و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راههائى است كه انسان به آنها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نه غر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زه به آن حقا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 و راهها راهنمائى مى كند نه حس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نه عقل مى تواند راهنمائى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نجا است كه وحى به كمك انسان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 او را راهنمائى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 سر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انسان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 دارد به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است كه انسان به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سلسله مسائل احت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اج دارد كه بر آوردن آنها كار وحى و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 xml:space="preserve">مساله وحى به حسب </w:t>
      </w:r>
      <w:r w:rsidR="00B93FD1">
        <w:rPr>
          <w:rtl/>
          <w:lang w:bidi="fa-IR"/>
        </w:rPr>
        <w:lastRenderedPageBreak/>
        <w:t>زمانها فرق نمى كند ولى به حسب استعدادها فرق مى كند (نه به حسب درجه تمدن)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نطور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چون تمدن عوض مى شود قانون عوض مى شود و درنت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جه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هم عوض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درجه تمدن بالا مى رود پس قانون جد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دى مى خواهد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تغ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ر وحى به حكم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درجه تما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ل خود بشر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استعداد خود بشر براى فرا گرفتن قوان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الهى تغ</w:t>
      </w:r>
      <w:r>
        <w:rPr>
          <w:rtl/>
          <w:lang w:bidi="fa-IR"/>
        </w:rPr>
        <w:t>یی</w:t>
      </w:r>
      <w:r w:rsidR="00B93FD1"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اجتماع بشرى مانند فرد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دوره كودكى 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دوره رشد دارد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نزد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به مرحله بلوغ دارد دوره بلوغ دارد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بشر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ت در ابتدا حالت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كودك را دارد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اساسا قدرت در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افتش ضع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ف وكم است هر چه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 مى رود و رشدش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 مى شود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استعداد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شترى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مانند دستور العملى كه به بچه مى 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دستور العمل هاى شما ثابت است ولى بچه قابل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 كه تمام دستورالعمل هاى شما را انجام بدهد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كه مقدارى استعداد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كند شما مقدارى از دستورالعمل ها را به او مى 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 مقدار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را صرف نظر 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خودتان به جاى او عمل 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تا مى رسد به سرحد بلوغ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جائى كه عقلش كامل است و شما هر چه دستورالعمل داشته باش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مى توان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به او بده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و تمام راه و اصول را به او مى آموز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تا آخر عمر به آنها عمل بكند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اصول و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كلى اى كه بشر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كه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به او گفته شود نامحدود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محدود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تمام دستورها به بشر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داده نشده است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بوده كه بشر دوره كودكى را طى مى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كلى در تمام اعصار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جور است ولى بشر آن استعدادى را كه تمام احكام به او گفته شود نداشته است و اگر هم مى گفتند نمى توانست بكار بندد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 مقدارى هم كه مى گفتند مى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بعد از آن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سرپرست بفرستند كه آنها را بكار بندد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بشر به دوره بلوغ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دوره عقل كامل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دوره اى كه در آن استعداد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 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دارد كه اصول نظام اجتماعى و فردى اوست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هنگام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رابه او گفت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به او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تمام وحى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بشر را هدا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عقلت به آنجا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كه آنچه را كه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دارى كه به تو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 تو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كار بندى ما به تو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 آنها را حفظ كن و الى الابد زندگ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با آنها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معناى دوره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ادوار تمدن اسمش شده است دوره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ادوار تمدن ملاك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دوره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دوره اى كه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به حدى كه اگر قانون را به او تلق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تواند آن را ضبط كند و بعد با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عقل خودش 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براى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استفاده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ماند كه از خواص بچه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كتاب پاره كردن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بچه ها عمه جزو داشتند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بچه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عمه جزو مى خواند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هفت هشت تا عمه جزو را تكه تكه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هم كه عمه جزو نمى خوانند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همه مراقبتى كه از بچه ها مى شود سالى دوسه نوبت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كتاب خر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بچه قدرت ندارد كه كتاب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حفظ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بشرهاى ادوار سابق قدرت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كه كتاب آسمانى خودشان را نگه بدارند نداشتند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تكه تكه و گم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كجاست صحف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كجاست تورات موسى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كجاست انج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زردشت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كجاست اوستا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عدم بلوغ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در آن زمانها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قرآن نازل مى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قرآن هم اصلا خبرى نبود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بشر به جائى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كتاب آسمانى اى راكه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نازل كردند نگاه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بچه نبود كه كتابش را تكه تكه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محفوظ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خودش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بر بلوغ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وحى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دارد در حدودى كه عقل ناقص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جبران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مكمل و متمم عقل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در آن جائى كه عقل قادر </w:t>
      </w:r>
      <w:r>
        <w:rPr>
          <w:rtl/>
          <w:lang w:bidi="fa-IR"/>
        </w:rPr>
        <w:lastRenderedPageBreak/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وحى جبران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زمانى كه بشر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آنجا كه مى تواند آنچه را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وحى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نگهدارد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استعدادش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به آنجا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اصول ثابت (وحى) را حفظ بكند و همچن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و اجتهاد در او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حادثه اى را كه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اصول كلى تطب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بدهد و آن اصول كلى را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 قرار بدهد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زمان مى شود دوره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به درجه تمدن مربوط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چطور شده بعد ازنوح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مى آورد و بعداز او موسى و بعد از او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بعد از او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بعداز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امبرى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بعداز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زمان متوقف شد كه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زمان كه متوقف نمى شود و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كه از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تا كنون روى داده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برابر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راتى است كه از زمان نوح تا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رخ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اصلا بستگى به درجه تمدن ندارد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غمبران براى چه آمده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اصلا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بشر به وحى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كه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تا جانش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وعقل بشر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 كه تمام قواى وجود بشر را معطل بكند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شما فكر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استدلال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اجتهاد نكن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كارها را ما به جاى شما انجام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خلاف نظم عالم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اى بشر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هرچه از تو ساخته است خودت انجام بده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را كه در حدود فكر و عقل و استدلال است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خودت انجام بدهى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جائى كه از قوه تو خارج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 به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وحى ترا دستگ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اگر بچه اى همراه شما باشد مراقب او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آنجا كه خودش مى تواند راه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خودش راه برود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به آنجا مى رسد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نمى تواند راه برود او را بغل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وحى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منتها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كه بشر در آنها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داشته است به وحى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اول تا آخر عالم محدود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از زمان حضرت آدم تا زمان خاتم الانب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مقدارى كه بشر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وحى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محدود بوده ولى همان امر محدود را قابل نبوده كه به خودش بسپارند و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خداحافظ شما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لذا دوره به دوره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مى فرستند دائما مراقب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 مى رسد به آنجا كه به او مى سپارند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آنهائى كه (در زمانهاى) بعد هستند موظفند كه مراقبت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در كار اطبا ملاحظه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آنها با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مارانشان دوگونه رفتار مى كنند براى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ساده و عوام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علاوه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نسخه مى دهد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كارها را خودش مراقبت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درمورد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مارى كه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دكتر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آسان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دو كلمه حرف مى زند و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كلى رسد به آنجا كه به او مى سپارند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آنهائى كه (در زمانهاى) بعد هستند موظفند كه مراقبت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در كار اطبا ملاحظه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آنها با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مارانشان دو گونه رفتار مى كنند براى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ساده و عوام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علاوه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نسخه مى دهد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كارها را خودش مراقبت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در مورد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مارى كه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دكتر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آسان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دو كلمه حرف مى زند و به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كلى قناعت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معلوم شد مساله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حل شده است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اگر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حسب زمان نسخ بشوند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 واگر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نسخ بشوند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ناسخ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حساب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حساب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كه عرض 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امشب كافى باشد و من هم خسته شده 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ازا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نمى توانم صحبت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 دعا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...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 و چهارم: خاتم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B93FD1" w:rsidRDefault="005F3A8C" w:rsidP="005B7193">
      <w:pPr>
        <w:pStyle w:val="libNormal"/>
        <w:rPr>
          <w:rtl/>
          <w:lang w:bidi="fa-IR"/>
        </w:rPr>
      </w:pPr>
      <w:r w:rsidRPr="005B7193">
        <w:rPr>
          <w:rtl/>
        </w:rPr>
        <w:t>ما كان محمد ابا احد من رجالكم ولكن رسول الله و خاتم النب</w:t>
      </w:r>
      <w:r w:rsidR="000A43D8" w:rsidRPr="005B7193">
        <w:rPr>
          <w:rtl/>
        </w:rPr>
        <w:t>یی</w:t>
      </w:r>
      <w:r w:rsidRPr="005B7193">
        <w:rPr>
          <w:rtl/>
        </w:rPr>
        <w:t>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104)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بحث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ما به مناسبت بحثى كه راجع به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اطراف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كه اساسا مساله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ت خود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مساله اى است كه با زمان ارتباط دارد نسخ شدن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و آمدن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گربه جاى آن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فقط و فقط به زمان بستگى دارد والا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همه علما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قبول دارند كه رمز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تا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موقع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هست و بعد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طرف خدا نسخ مى شود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كردن اوضاع زمان و به اصطلاح امروز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با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موجود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ختم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باشد و نبوت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نقطه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ختم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را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شب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كسانى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سوال را مى كنند در واقع دو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را با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مخلوط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فقط و فقط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درجه تمدن بشر عوض مى شود ولذا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غمبرى مبعوث بشود متناسب با آن درجه از تمدن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شرفت علم و فرهنگ بشر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صورتى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به صرف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درجه تمدن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سبب نمى شود كه قانون حتما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علت عمده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قبل را نسخ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در زمان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مردم استعداد فرا گرفتن همه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را كه از راه فهم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بشر ابلاغ بشود ندارند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 كه در مردم رشدى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بعدى در صورت كاملترى ظاهر مى شود و هر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عتى از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قبلى كاملتر است تا بالاخره به </w:t>
      </w:r>
      <w:r>
        <w:rPr>
          <w:rtl/>
          <w:lang w:bidi="fa-IR"/>
        </w:rPr>
        <w:lastRenderedPageBreak/>
        <w:t>حدى مى رسد كه بشر از وحى 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 مى شود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باقى نمى ماند كه بشر به وحى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داشته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بشر به وحى نامحدود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محدود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معنى كه چه از لحاظ معارف الهى و چه از لحاظ دستورهاى اخلاقى و اجتماعى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معارف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مطالب و مسائل هست كه از حدود عقل و تجربه و علم بشر خارج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بشر با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روى علم نمى تواند آنها را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علم و عقل قاصر است وحى به كمك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لازم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مسائل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به بشرالقا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حداكثر آن مقدارى كه بشر به وحى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زمانى به او القا مى شود كه اولا قدرت و توانائى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 آن را داشته باشد و 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بتواند آن را حفظ و نگهدارى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مساله اى هست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آن را در دنبال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عرض بكنم و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جهات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مقدارى از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قبلى در دست مردم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شده و به شكل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آمده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كارهاى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 زنده كردن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گذشته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قسمتى از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همان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در طول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در دست مردم مسخ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مى شود گفت كه لازمه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بشر است كه در هر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كه از هر معلمى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نقص و اضافه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كند و 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آن را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مساله را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قبول دارد تجارب بشر هم به درستى آن شهادت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خود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آمد تورات و انج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را نسخ كرد ولى قسمتى از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آنها را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 زنده نمود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بعد از آنكه به دست مردم مسخ شده بود قرآن گفت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آنكه تورات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انج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واقعى گفته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در دست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در آن دست برده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موضوع ملت </w:t>
      </w:r>
      <w:r>
        <w:rPr>
          <w:rtl/>
          <w:lang w:bidi="fa-IR"/>
        </w:rPr>
        <w:lastRenderedPageBreak/>
        <w:t>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در قرآن آمده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خودشان را تابع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حساب مى كردند ولى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تقر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 باقى نمانده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اصلى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بود عوض كرده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 برده بودند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من در آوردى شده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: </w:t>
      </w:r>
    </w:p>
    <w:p w:rsidR="00B93FD1" w:rsidRDefault="00CC215C" w:rsidP="0007221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 كان صلاتهم عند الب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ت الا مكاء وتصد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105)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نماز را واجب كرده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نماز او واقعا عبادت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عبادت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خضوع در نزد پروردگار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تنز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تحم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پروردگار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حالا اگر نماز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ازلحاظ شكل ظاهر فرقى داشته باشد با نماز ما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مسلم نماز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نماز بوده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آنچه كه در نماز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نوع اذكار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نوع حمدها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نوع ثناها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ستا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خضوعها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اظهار ذلتها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حها و تقد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سها در آن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عبادت دخل و تصرف كرده بودند كه در زمان نزول قرآن نماز را به شكل سوت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كف زدن در آورده بودند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كارهائى كه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مى كند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لهذا قرآن راجع به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07221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ماكان ابراه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م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هود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 و لانصران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 و لكن كان حن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فا مسلما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106)</w:t>
      </w:r>
      <w:r w:rsidR="0095452E"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مى گفتند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طر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قه اى را كه ما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 واسمش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هودى گرى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ابراه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داشت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نصران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مى گفتند طر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قه ابراه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ما الان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ما دار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همان است منتها كامل شده است و نسخ كننده طر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قه ابراه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در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072214">
      <w:pPr>
        <w:pStyle w:val="libNormal"/>
        <w:rPr>
          <w:rtl/>
          <w:lang w:bidi="fa-IR"/>
        </w:rPr>
      </w:pPr>
      <w:r w:rsidRPr="00072214">
        <w:rPr>
          <w:rtl/>
        </w:rPr>
        <w:t>شرع لكم من الد</w:t>
      </w:r>
      <w:r w:rsidR="000A43D8" w:rsidRPr="00072214">
        <w:rPr>
          <w:rtl/>
        </w:rPr>
        <w:t>ی</w:t>
      </w:r>
      <w:r w:rsidRPr="00072214">
        <w:rPr>
          <w:rtl/>
        </w:rPr>
        <w:t>ن ما وصى به نوحا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كرد براى شما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را كه در زمان نوح به آن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شده بود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والذى اوح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ك و ما وص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 به ابراه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 و موسى و ع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سى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كه براى شما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همانست كه به نوح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شده و همانست كه به تو وحى شده و همانست كه به ابراه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موسى و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شده است</w:t>
      </w:r>
    </w:p>
    <w:p w:rsidR="00B93FD1" w:rsidRDefault="00CC215C" w:rsidP="006A2BB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ان اق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موا الد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و لا تتفرقوا ف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كبر على المشرك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ما تدعوهم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107)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شد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اقامه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راه است) تشتت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نكردند مگر بعد از آنكه مى دانستند ولى روى هواپرستى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تفرقه ها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كردند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رشته هاى مختلف را دست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اگر ساخته هاى مردم را حذف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غرض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جهت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كارهاى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اصل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اصل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از آدم تا خاتم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فروع مختلف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كه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كارها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اضافات و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 بشر را مشخص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سوال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(تحر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ن) از مختصات بشرهاى قبل از خاتم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اء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بشرهاى دوره هاى بعد هم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عت را دارند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خودشان دخل و تصرف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خرافات اضافه مى 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مسلم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عت بشر كه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نشده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خاتم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شعر معروف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مال نظامى است و مال او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69"/>
        <w:gridCol w:w="3677"/>
      </w:tblGrid>
      <w:tr w:rsidR="006A2BB4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6A2BB4" w:rsidRDefault="006A2BB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دین ترا در پى آرایشند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A2BB4" w:rsidRDefault="006A2BB4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A2BB4" w:rsidRDefault="006A2BB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پى آرایش و پیرایشند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2BB4" w:rsidTr="00D803C8">
        <w:trPr>
          <w:trHeight w:val="350"/>
        </w:trPr>
        <w:tc>
          <w:tcPr>
            <w:tcW w:w="4288" w:type="dxa"/>
          </w:tcPr>
          <w:p w:rsidR="006A2BB4" w:rsidRDefault="006A2BB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بسكه ببستند براو برگ وساز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A2BB4" w:rsidRDefault="006A2BB4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A2BB4" w:rsidRDefault="006A2BB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گرتو ببینى نشناسیش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نهمه فرق از كجا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معلوم است كه بدعت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خاتم هم امكان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چنانكه ما 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اعتقاد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وجود مقدس حضرت حجه بن الحسن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كه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اتى 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آنقدر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رات و اضافات دراسلام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داشده است كه وقتى او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جدش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نظر مردم مى رسد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 كه داشته اند و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قى همانى است كه آن حضرت مى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آمده است كه وقتى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خانه هائى و مساجدى را خراب مى كند كارهائى مى كند كه مردم فكر مى كنند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آمده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كه هر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مصلح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سابق هم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نظر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به مصلح 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 از نظر استعداد بشر براى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افت كامل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لازم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وحى 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مساله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چگونه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شود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باز دو مطلب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مصلح و اصلاح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هست و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خاتم هم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بحثى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 امر به معروف و نهى از منكر اصلاح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ائمه فرموده اند</w:t>
      </w:r>
      <w:r w:rsidR="005F3A8C">
        <w:rPr>
          <w:rtl/>
          <w:lang w:bidi="fa-IR"/>
        </w:rPr>
        <w:t xml:space="preserve">: </w:t>
      </w:r>
    </w:p>
    <w:p w:rsidR="00B93FD1" w:rsidRDefault="005F3A8C" w:rsidP="006A2BB4">
      <w:pPr>
        <w:pStyle w:val="libNormal"/>
        <w:rPr>
          <w:rtl/>
          <w:lang w:bidi="fa-IR"/>
        </w:rPr>
      </w:pPr>
      <w:r w:rsidRPr="006A2BB4">
        <w:rPr>
          <w:rtl/>
        </w:rPr>
        <w:t xml:space="preserve">وان لنا فى كل خلف عدولا </w:t>
      </w:r>
      <w:r w:rsidR="000A43D8" w:rsidRPr="006A2BB4">
        <w:rPr>
          <w:rtl/>
        </w:rPr>
        <w:t>ی</w:t>
      </w:r>
      <w:r w:rsidRPr="006A2BB4">
        <w:rPr>
          <w:rtl/>
        </w:rPr>
        <w:t>نفون عنا تحر</w:t>
      </w:r>
      <w:r w:rsidR="000A43D8" w:rsidRPr="006A2BB4">
        <w:rPr>
          <w:rtl/>
        </w:rPr>
        <w:t>ی</w:t>
      </w:r>
      <w:r w:rsidRPr="006A2BB4">
        <w:rPr>
          <w:rtl/>
        </w:rPr>
        <w:t>ف الغال</w:t>
      </w:r>
      <w:r w:rsidR="000A43D8" w:rsidRPr="006A2BB4">
        <w:rPr>
          <w:rtl/>
        </w:rPr>
        <w:t>ی</w:t>
      </w:r>
      <w:r w:rsidRPr="006A2BB4">
        <w:rPr>
          <w:rtl/>
        </w:rPr>
        <w:t>ن و انتحال</w:t>
      </w:r>
      <w:r w:rsidRPr="005F3A8C">
        <w:rPr>
          <w:rStyle w:val="libAieChar"/>
          <w:rtl/>
          <w:lang w:bidi="fa-IR"/>
        </w:rPr>
        <w:t xml:space="preserve"> </w:t>
      </w:r>
      <w:r w:rsidRPr="006A2BB4">
        <w:rPr>
          <w:rtl/>
        </w:rPr>
        <w:t>المبطل</w:t>
      </w:r>
      <w:r w:rsidR="000A43D8" w:rsidRPr="006A2BB4">
        <w:rPr>
          <w:rtl/>
        </w:rPr>
        <w:t>ی</w:t>
      </w:r>
      <w:r w:rsidRPr="006A2BB4">
        <w:rPr>
          <w:rtl/>
        </w:rPr>
        <w:t>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زمانى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هر عصرى افرادى هستند كه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غلو كنندگان و نسبتهاى دروغ مردمى را كه هدفشان خراب كردن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اصلاح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اصلاح و مصلح هست بحثى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ولى تفاوت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جهت است كه در زمان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سابق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مقدار قابل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استعداد را نداشته اند كه افرادى از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آنها بتوانند جلوى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 و با 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 مبارزه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با مامور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الهى مى آمد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انجام مى داد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مختصات دوره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قوه اصلاح و وجود مصلح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توانند اصلاح بكنند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علاوه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مطابق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اصلاحى هم وجود دارد كه حضرت حجه بن الحسن است و او هم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به </w:t>
      </w:r>
      <w:r>
        <w:rPr>
          <w:rtl/>
          <w:lang w:bidi="fa-IR"/>
        </w:rPr>
        <w:lastRenderedPageBreak/>
        <w:t>عنوان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غمبراصلاح بكند بلكه به عنوان امام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كسى كه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مات و حقا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اسلامى را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ق وراثت خوب مى داند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آنچه را مى دانسته است به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CC215C">
        <w:rPr>
          <w:rtl/>
          <w:lang w:bidi="fa-IR"/>
        </w:rPr>
        <w:t>مؤمن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گفته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خالص اسلام در دست حضرت 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بوده است و بعد از او به دست ائمه ما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اجى به وحى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امام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كه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وحى به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مطلبى هست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عرض بكنم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مسائلى كه در اطراف آن خرافه به وجود آمده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خود مساله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وقتى در انجمن ماه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سخنرانى كردم تحت عنوان «اح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فكر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آنجا گفتم براى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مانند هر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عوارضى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شبهاى اول سخنرانى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عرض كردم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مانند آبى است كه در سرچشمه صاف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كه در بستر قرار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آلودگى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و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آلودگ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را پاك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متاسفانه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افكار كج و معوجى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خوشبختانه از خصوص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خاتم است كه مق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اسى در دست ما هست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بفهم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تشخ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ص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راجع به مساله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از همان قرن دوم و سوم هجرى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مسلم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(البته اول در اهل تسنن و بعد در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ان) فكرى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است كه چون در طول زمان براى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بدعت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شكل كهنگى واندراس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و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دارد مانند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سرو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خانه كه سالى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مرتبه تكانده مى شود و مثلا رنگش را عوض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زمان است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كهنه مى كند گفتند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خداوند در سر هر چند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را مى فرستد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بكند چون كهنه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گرد و غبار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پاك كردن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 در سر هر </w:t>
      </w:r>
      <w:r>
        <w:rPr>
          <w:rtl/>
          <w:lang w:bidi="fa-IR"/>
        </w:rPr>
        <w:lastRenderedPageBreak/>
        <w:t>چند سال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نو بكندا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را من در كتابهائى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خانه كه سالى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مرتبه تكانده مى شود و مثلا رنگش را عوض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خاص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زمان است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كهنه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كار خداوند در سر هر چند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را مى فرستد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بكند چون كهنه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گرد و غبار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پاك كردن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در سر هر چند سال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دارد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رانو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من دركتابهائى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مى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كه عده اى از علماى ما را دركتابها به نام مجدد اسم مى برند 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رازى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در اول قرن چهاردهم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مرحوم وح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بهبهانى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در اول قرن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زدهم مرحوم مجلسى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در اول قرن دوازدهم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محقق كركى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است دراول قرن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گفته اند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 اول قرن دوم امام باقر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در اول قرن سوم امام رضا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اول قرن چهارم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اول قرن پنجم طبرسى است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ما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علماى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در كتابها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اد ذكر مى كنند مانند حاجى نورى كه در «احوال علما» ذكر كرده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صاحب كتاب «روضات الجنات»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مجددها رانام برده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وقتى كه مى خواستم آن سخنرانى «اح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فكرى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ن» را انجام بدهم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افتادم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چه جستجو كردم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در اخبار و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ما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وجود ندارد و معلوم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مدرك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اخبار اهل تسنن را گشتم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در اخبار آنها هم وجود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فقط در «سنن ادبى داود»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آنهم از ابى هر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نقل شده است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عبارت</w:t>
      </w:r>
      <w:r w:rsidR="005F3A8C">
        <w:rPr>
          <w:rtl/>
          <w:lang w:bidi="fa-IR"/>
        </w:rPr>
        <w:t xml:space="preserve">: </w:t>
      </w:r>
    </w:p>
    <w:p w:rsidR="00B93FD1" w:rsidRPr="00783784" w:rsidRDefault="005F3A8C" w:rsidP="00783784">
      <w:pPr>
        <w:pStyle w:val="libNormal"/>
        <w:rPr>
          <w:rtl/>
        </w:rPr>
      </w:pPr>
      <w:r w:rsidRPr="00783784">
        <w:rPr>
          <w:rtl/>
        </w:rPr>
        <w:t xml:space="preserve">ان الله </w:t>
      </w:r>
      <w:r w:rsidR="000A43D8" w:rsidRPr="00783784">
        <w:rPr>
          <w:rtl/>
        </w:rPr>
        <w:t>ی</w:t>
      </w:r>
      <w:r w:rsidRPr="00783784">
        <w:rPr>
          <w:rtl/>
        </w:rPr>
        <w:t xml:space="preserve">بعث لهذه الامه على راس كل مائه من </w:t>
      </w:r>
      <w:r w:rsidR="000A43D8" w:rsidRPr="00783784">
        <w:rPr>
          <w:rtl/>
        </w:rPr>
        <w:t>ی</w:t>
      </w:r>
      <w:r w:rsidRPr="00783784">
        <w:rPr>
          <w:rtl/>
        </w:rPr>
        <w:t>جدد لها د</w:t>
      </w:r>
      <w:r w:rsidR="000A43D8" w:rsidRPr="00783784">
        <w:rPr>
          <w:rtl/>
        </w:rPr>
        <w:t>ی</w:t>
      </w:r>
      <w:r w:rsidRPr="00783784">
        <w:rPr>
          <w:rtl/>
        </w:rPr>
        <w:t>نها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 خدا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امت در سر هر صد سال كسى را مبعوث مى كند تا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ملت را تازه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 ابى داود كس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نقل نكرده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خوب حالا چطور شد 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قبول كرده است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از آن روا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خوش شانس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مال اهل تسنن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رفته اند و راجع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در كتابها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بحث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گفته است در سر هر صد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بكند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او براى تمام شوون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براى هر شانش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نفر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مثلا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علما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كارهاى علمى اصلاح بكند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كى از خلفا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سلاط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اصلاح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(هر چند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منافع خصوصى به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ان آمده است كه وقتى در هر قرنى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علما را مجدد حساب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خلفا را راضى كنند گفته اند او 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قرنى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هم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اصلاح كند) مثلا در اول قرن دوم عمربن عبدالعز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اول قرن سوم هارون الرش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بود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از قرن هفتم به بعد كه چهار مذهبى شدند گفتند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براى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مذاهب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مجدد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ابراى هر چهار مذهب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مجدد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گفتند براى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از مذاهب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مجدد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كه سر هر صد سال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مذهب ابوحن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مجدد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مذهب شافعى مجدد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مذهب حنبلى مجدد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حده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بعد راجع به 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مذاهب اسلامى بحث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عه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مذاهب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بالاخره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فرموده مجدد هست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همه مذاهب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مذاهب اسلامى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خارج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از مذاهب اسلامى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در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چه كسانى مجدد بوده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حساب كردند گفتند محمدبن على الباقر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است در اول قرن دوم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على بن موسى الرضا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>
        <w:rPr>
          <w:rtl/>
          <w:lang w:bidi="fa-IR"/>
        </w:rPr>
        <w:lastRenderedPageBreak/>
        <w:t>است در اول قرن سوم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است در اول قرن چهارم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براى هر مذهبى توسعه دادند و حتى براى سلاط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در هر صد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مجدد حساب كرده 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به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سرا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كتابها را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گشتم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نظر من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كسى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را در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وارد كرد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بهائى بود نه به عنوان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بداند و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درست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در رساله كوچكى كه در «رجال» دارد وقتى كه راجع به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بحث مى كند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چقدر مرد باعظمتى است كه علماى اهل تسنن او را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دانسته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خ بهائى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مرد متبحر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حرفهاى اهل تسنن اطلاعاتى داشت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به عنوان فض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لتى از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ذكر كند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درستى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گفته است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آنقدر عظمت دارد كه اهل تسنن به حرفش اعتماد دارند و او را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دانسته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كه رجال نوشته اند حرف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بهائى را نقل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 كم خود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هم باورش آمده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درستى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در دوره هاى صد سال و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بعد از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بهائى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قرون دوازدهم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زدهم (كه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من ما دوره اى منحط تر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قرن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اگر بخواه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معار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و كتابهائى از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در چه زمانى از همه وقت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شتر انحطاط داشته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سطحش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قرن دوازدهم و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زدهم است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افسانه سازها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را 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واقعى درنظر گرفته و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خودشان بفهمند كه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كجاست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نشسته اند باقى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گرش را درست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اهل تسنن تا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آمده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آمده اند تا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ده اند به </w:t>
      </w:r>
      <w:r>
        <w:rPr>
          <w:rtl/>
          <w:lang w:bidi="fa-IR"/>
        </w:rPr>
        <w:lastRenderedPageBreak/>
        <w:t>اول قرن چهاردهم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گفتند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رازى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است در اول قرن چهاردهم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مدركش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معلوم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همه مضحكترا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حاج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رملاهاشم خراسانى در كتاب «منتخب التوار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خ»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نقل كرده است و مجددهاى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را قرن به قرن ذكر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او هم هر چه نگاه مى كند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جور در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افرادى بوده اند كه واقعا مى توان اسمشان را مجدد گذاشت از بس كه خدمت كرده اند ولى اتفاقا در سر صد سال نبوده اند مثل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طوسى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(شا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عالمى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نشود كه به اندازه او به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خدمت كرده باشد ولى گناه او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بوده كه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صد ساله قرار گرفته است و نمى شود او را مجدد حساب كرد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اما عالم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كه در درجه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نترى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مجدد حساب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حاج ملاهاشم مثل علماى تسنن گفته است علما حسابشان جدا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سلاط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 حسابشان جدا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مجددها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خلفا و سلاط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تا آنجا 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پادشاه نداشته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سن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گرفته اند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عمر بن عبدالعز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 مامون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از آنجا كه خود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پادشاه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آمده اند سراغ پادشاهان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عضدالدوله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لمى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كم كم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به نادرشاه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مردى كه از كله ها مناره ها مى ساخت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شده است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بعد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نادر شاه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 كه سپهسالار خوبى بوده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قلدر بزن بهادر خوبى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روزى كه متوجه دشمنان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بود خوب كار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دشمنان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كرد هندوستان را فتح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بعد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كارش خونر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هى آدم كشت تا آنجا كه بعضى معتقدند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در آخر عمرش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وانه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شود مجدد مذهب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كار ما به كجا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گرفتنش چگونه بوده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اصطلاحاتى خودش وضع كرده بود مثلا مى </w:t>
      </w:r>
      <w:r>
        <w:rPr>
          <w:rtl/>
          <w:lang w:bidi="fa-IR"/>
        </w:rPr>
        <w:lastRenderedPageBreak/>
        <w:t xml:space="preserve">گفت من از فلان 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الف مى خواهم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ذره حساب در كارش نبود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الف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مساوى مثلا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كرور تومان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الف كله آدم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مثلا مى گفت من از ورام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الف مى خواهم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آخر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ورام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نقدر ثروت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دوره اى از چند ساله آخر عمر نادر كه به داخل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پرداخته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اسف آورتر وجود ندارد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توجه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گاهى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هائى از مذهبهاى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اهل مذهبهاى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آمده اند معتقدات خودشان را داخل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فكر كه در هر هزار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كبار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مجدد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مربوط به قبل از اسلام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مال اسلام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باباطاهر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783784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783784" w:rsidRDefault="0078378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هر الفى الف قدى بر آید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83784" w:rsidRDefault="00783784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83784" w:rsidRDefault="00783784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الف قدم كه در الف آمد 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فكر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ران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بوده و مال زردشت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ها است كه هر هزار سال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كبار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مصلحى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وقت در كتاب زردشت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ها خواندم كه «هوش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در» لقب آن كسى است كه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راس هر هزار سال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اح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ائى بكند در هزاره فردوسى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ملك الشعراء بهار قص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اى گفته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>«ا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هزاره تو حسنش هوشدراست »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فردى است كه افكار زردشتى گرى را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 كرده است و به قول مرحوم قزو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با عرب و هر چه كه از 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عرب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اسلام دشمن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كتابى كه او راجع به زردشتى گرى نوشته و دو جلد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آنجا كه شرح حال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عقوب 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صفارى را ذكر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 (اشخاصى) كه هزاره را به وجود آورده است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آن سخن از حرفهاى دروغى است كه با روح اسلام جور در نمى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ازناح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آمده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افتاد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كتاب «فرا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د» ابوالفضل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مبلغ زبردست بهائ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را </w:t>
      </w:r>
      <w:r>
        <w:rPr>
          <w:rtl/>
          <w:lang w:bidi="fa-IR"/>
        </w:rPr>
        <w:lastRenderedPageBreak/>
        <w:t>مطالعه مى كردم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در آنجا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را نقل مى كند از جلد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زدهم بحار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غمبراكرم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783784">
      <w:pPr>
        <w:pStyle w:val="libNormal"/>
        <w:rPr>
          <w:rtl/>
          <w:lang w:bidi="fa-IR"/>
        </w:rPr>
      </w:pPr>
      <w:r w:rsidRPr="00783784">
        <w:rPr>
          <w:rtl/>
        </w:rPr>
        <w:t xml:space="preserve">ان صلحت امتى فلها </w:t>
      </w:r>
      <w:r w:rsidR="000A43D8" w:rsidRPr="00783784">
        <w:rPr>
          <w:rtl/>
        </w:rPr>
        <w:t>ی</w:t>
      </w:r>
      <w:r w:rsidRPr="00783784">
        <w:rPr>
          <w:rtl/>
        </w:rPr>
        <w:t xml:space="preserve">وم و ان فسدت فلها نصف </w:t>
      </w:r>
      <w:r w:rsidR="000A43D8" w:rsidRPr="00783784">
        <w:rPr>
          <w:rtl/>
        </w:rPr>
        <w:t>ی</w:t>
      </w:r>
      <w:r w:rsidRPr="00783784">
        <w:rPr>
          <w:rtl/>
        </w:rPr>
        <w:t>وم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عنى اگر امت من صالح باشند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روز مهلت دارند واگر فاسق باشند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مروز مهلت دارند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بعد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روزى 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كرده همانست كه در قرآن است</w:t>
      </w:r>
      <w:r w:rsidR="005F3A8C">
        <w:rPr>
          <w:rtl/>
          <w:lang w:bidi="fa-IR"/>
        </w:rPr>
        <w:t xml:space="preserve">: </w:t>
      </w:r>
    </w:p>
    <w:p w:rsidR="00B93FD1" w:rsidRDefault="00CC215C" w:rsidP="00783784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و ان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وما عند ربك كالف سنه مما تعدون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108)</w:t>
      </w:r>
      <w:r w:rsidR="0095452E" w:rsidRPr="0095452E">
        <w:rPr>
          <w:rStyle w:val="libAlaemChar"/>
          <w:rtl/>
        </w:rPr>
        <w:t>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 روز در نزد پروردگار تو مساوى با هزار سال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غمبر فرمود اگر امت من صالح باشند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روز مهلت دارند و اگر فاسق باشند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مروز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اگر صالح باشند هزار سال باقى خواهند بود و اگر فاسق باشند پانصد سال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ابوالفضل گلپا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گانى كه از آن ش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ادهاى درجه اول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بعد 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حد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ث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غمبر راست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براى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نكه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امت كه فاسق شد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صالح بود و هزار سال هم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شتر عمر نكرد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را تا سنه 260 كه سال رحلت حضرت امام حسن عسكرى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دوره نزول وحى است چون ائمه هم همان وحى را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ان مى كردند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دوره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به اصطلاح همان دوره انبساط اسلام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زمان وفات امام حسن عسكرى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گفت كه عمر امت شروع مى شود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همان سال سال تولد امت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زمان وفات امام حسن عسكرى كه آغاز عمرامت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از 260 كه هزار سال بگذرد چقدر مى شود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مى شود 1260 سال ظهور «باب»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پس</w:t>
      </w:r>
      <w:r w:rsidR="000C4E0D">
        <w:rPr>
          <w:rtl/>
          <w:lang w:bidi="fa-IR"/>
        </w:rPr>
        <w:t xml:space="preserve"> </w:t>
      </w:r>
      <w:r w:rsidR="00B93FD1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غمبر فرمود كه اگر امت من صالح باشد هزار سال عمر مى كند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بعد از هزار سال كس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گرى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نى آورده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مرا منسوخ مى كند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و اگر فاسق باشد 500 سال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كنم اول خودم «بحار» را گشتم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آقا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ابوطالب دو سه ورق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مى كند و مى </w:t>
      </w:r>
      <w:r>
        <w:rPr>
          <w:rtl/>
          <w:lang w:bidi="fa-IR"/>
        </w:rPr>
        <w:lastRenderedPageBreak/>
        <w:t>خواهد به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جواب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باور كرده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وجود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در كتاب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باور نكرده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از خودش جعل كرده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هر چه گشتم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نمى شود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در «بحار» از كعب الاحبار نه 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آنهم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كه در زمان مهدى </w:t>
      </w:r>
      <w:r w:rsidR="00CC215C" w:rsidRPr="00CC215C">
        <w:rPr>
          <w:rStyle w:val="libAlaemChar"/>
          <w:rtl/>
        </w:rPr>
        <w:t>عليه‌السلام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رجعت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مردم اگر آدمهاى خوبى باشند هر كدام هزار سال عمر مى كنند و اگر آدمهاى بدى باشند پانصد سال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كعب الاحبار گفته و درباره آدمها هم گفته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ابوالفضل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گفته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گفته است نه كعب الاحبار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بس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بود من به آقاى دكتر توانا كه اطلاعات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درباره بهائ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دارند مهدى </w:t>
      </w:r>
      <w:r w:rsidR="00CC215C" w:rsidRPr="00CC215C">
        <w:rPr>
          <w:rStyle w:val="libAlaemChar"/>
          <w:rtl/>
        </w:rPr>
        <w:t>عليه‌السلام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رجعت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افراد مردم اگر آدمهاى خوبى باشند هر كدام هزار سال عمر مى كنند واگر آدمهاى بدى باشند پانصد سال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كعب الاحبار گفته و درباره آدمها هم گفته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ابوالفضل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گفته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گفته است نه كعب الاحبار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بس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بود من به آقاى دكتر توانا كه اطلاعات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درباره بهائ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دارند تلفن كردم گفتم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ابوالفضل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كتاب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ابوطالب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شما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مطالعه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هر چه در «بحار» گشتم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نكردم به جز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راست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كعب الاحبار تمام از مجعولات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رساند كه مسامحه كارى در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چقدر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حرف ابوهر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ره كه در سنن ابى داود آمده چه غوغائى در اهل تسنن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جادكرده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علماى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عه آن را در كتابهاى خودشان ذكر كردند و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حساب باز كردند و كش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دند به آنجا كه نادر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مجدد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مذهب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به نام ابوالفضل گلپا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گانى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مى كند و عالمى مثل آقا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>
        <w:rPr>
          <w:rtl/>
          <w:lang w:bidi="fa-IR"/>
        </w:rPr>
        <w:lastRenderedPageBreak/>
        <w:t>ابوطالب باورش مى شود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رود «بحار» را نگاه بكند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در آن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صدها نفر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كتاب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رزا ابوطالب را مى خوانند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قبول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مصلح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صورت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كلى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مال حضرت حجت است كه مصلح جهانى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اصلاح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جهانى و عمومى است و ربطى به بحث ما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خصوصى است كه مبارزه كردن با بدعتهاى بالخصوصى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همه مردم است و در همه قرنها هم افراد مصلح (به معنى مذكور)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اسلام مصلح هست ولى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صورت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كلى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به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ما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مال حضرت حجت است كه مصلح جهانى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اصلاح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جهانى و عمومى است و ربطى به بحث ما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خصوصى است كه مبارزه كردن با بدعتهاى بالخصوصى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فه همه مردم است و درهمه قرنها هم افراد مصلح (به معنى مذكور)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هم شرط نكرده (كه ظهور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افراد) هر 100 سال به 100 سال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سال به 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پانصد سال به پانصد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هزار سال به هزار سال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چكدام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مورد 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آمد تا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سابق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بشود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جز از راه نبوت امكان نداشت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براى 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اسلام علاوه بر اصلاحات جزئى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اصلاح كلى هم توسط وصى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صورت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فصل راجع به خاتم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>ست و پنجم: وجدان و مسئله نسب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ت اخلاق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وجدان ومساله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افمن ز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 له سوء عمله فرآه حسنا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109)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امشب قصد داشتم به مناسبت بحثى كه راجع به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داشتم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بحثى را كه مربوط به فلسفه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است عنوان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بحث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عواملى كه سبب سعادت بشر مى گردد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زمان فرق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عوامل نو و كهنه مى شود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اممكن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عوامل ثابت وجود داشته باشد كه در هر زمانى سبب سعادت بشر گردد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و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دارد اما نظر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بحثى كه در چند شب قبل راجع به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قسمتى از آن را لازم 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دم كه تعق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دوستان اظهار كردند كه تتمه آن مطلب را عرض بكنم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امشب را در اطراف آن بحث مى كنم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كسانى كه قائل به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بودند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ذكر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اصولا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بر حسن و قبح عقلى گذاشته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عقل بشر كارهائى را خوب و كارهائى را زشت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كارهاى خوب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اخلاق حسنه و كارهاى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كسانى كه قائل به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بودند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ذكر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اصولا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بر حسن و قبح عقلى گذاشته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عقل بشر كارهائى را خوب و كارهائى را زشت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كارهاى خوب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اخلاق حسنه و كارهاى زشت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اخلاق رذ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آنوقت مى گفتند فكر بشر درباره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حسن و قبح در زمانهاى مختلف عوض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قهرا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ثابت و عمومى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ممكن است در 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طى اخلاق خوب شمرده شود و همان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اخلاق بد شمرده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استدلال دو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اخلاق حسن و قبح است و </w:t>
      </w:r>
      <w:r>
        <w:rPr>
          <w:rtl/>
          <w:lang w:bidi="fa-IR"/>
        </w:rPr>
        <w:lastRenderedPageBreak/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حسن 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قول منطق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صغرائى دارد و كبرائى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قهرا از صغرى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كبرى 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گرفته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صغراى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استدلال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اخلاق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حسن و قبح استوار شده است و حسن 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كبراى 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نست كه اخلاق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امر نسبى قرار داده شده است 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امر نسبى قرار داده شود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اخلاق نسبى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راجع به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اخلاق بر اساس حسن و قبح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صحبت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گفت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اصلا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اخلاق سقراطى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سقراط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معلم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اخلاق است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مكتب اخلاقى مخصوص به خود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لسوف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ونانى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اخلاق خودش را بر حسن و قبح نهاده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اخلاق اسلامى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بر حسن و قبح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راد اگر وارد باشد بر اخلاق سقراطى وارد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رفقا و دوستان علاقمند بودند كه ركن دوم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استدلال را هم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واقعا حسن 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امر نسبى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آن شب اجمالا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هم درست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كه حسن و قبح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نسبى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براى آن ذكرنشد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اكنون عرض مى كنم كه 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اساس حسن و قبح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 نسبى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بگذار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از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شروع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تا روشنتر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كلمه وجدان را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(بجاى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بحث را روى حسن و قبح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روى كلمه وجدان مى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م)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افراد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وجدانا فلان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تو و وجدانت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نطور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قاضى با وجدان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قضاوت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وجدان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وجدانها هم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زمانى وجدانها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حكم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 مردم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عصر با وجدان مردم ده سال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متفاوت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كه رنگ لباس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حمل و نقل مردم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روشنائى مردم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ركرده است و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وجدانهاى مردم هم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هركسى در خودش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احساسى دارد و آن احساس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قوه اى در وجود او است كه مى تواند حتى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خود او قضاوت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وجدان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«كانت»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لسوف معروف آلمانى كه از مشاه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لسوفان جهان است جمله اى دارد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بر سنگ قبر او نوشته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«دو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است كه اعجاب آدمى را بر مى انگ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آسمان پر ستاره اى كه بالاى سر ما قرار دارد كه هر 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آسمان مطالعه شده عظمت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هم وجدان كه در دل آدمى قرار دارد»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عرض شد كه انسان گاهى حتى 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قضاوت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هنگامى كه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او و شخص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موضوعى اختلاف است ممكن است كه در عمل به سخن آن شخص تن ندهد و حق او را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مال كند اما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در كارى كه كرده است فكر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كه در اندرونش قوه اى است كه او را ملامت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خودش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خودش شرمنده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حسابى است كه گاهى انسان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خودش شرمنده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بچه باهوشى داخل اطاق خلوتى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گلابى در آنجا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آمد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و گلابى را نخورد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اطاق كسى بود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پس چرا گلابى را نخوردى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خودم كه بودم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حساب وجدان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وجدان را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النفس اللوامه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110)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نفس ملامتگر كه صاحبش را ملامت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قوه اى در وجود انسان هست كه وقتى انسان كارى را انجام مى دهد با خود انسان حرف مى زند و او را ملامت مى كند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اى دل غافل چرا من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كارى را مرتكب شدم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عجب كار بدى كردم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روى من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است 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مى شود گفت بشر </w:t>
      </w:r>
      <w:r>
        <w:rPr>
          <w:rtl/>
          <w:lang w:bidi="fa-IR"/>
        </w:rPr>
        <w:lastRenderedPageBreak/>
        <w:t>صاحب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قوه اى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بالضروره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مردم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وجدان حرف مى زنند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(حتى همان كسانى كه به خدا معتقد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توانند درباره خودشان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را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كه مانسبت به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فتگى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طرفدار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هست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ولو بر ضرر خودمان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چون ما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انصاف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به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اعتراف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اسم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مى گذارند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 كه ما طرفدار مظلوم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نجور كلمات حتى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ماد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و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وجدان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قوه اى است در انسان كه روى حق و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تك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اگر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جا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حق با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انصاف مى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مى گو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د حق با تو است و من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خود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بشر امروز وجود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هم وجود داشته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بشر ده قرن و صد قرن قبل هم وجود داشته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كه ستمگرهاى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ملامت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ستمگر امروز را ملامت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ستمگر ده قرن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و صد قرن قبل راهم ملامت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او آدم بى وجدانى بوده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آدمى بوده كه برخلاف وجدان انسانى خودش رفتار مى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آدم بدى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برخلاف وجدان انسانى خودش رفتار مى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سزار آدم بدى بود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برخلاف وجدان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رفتار مى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معلوم مى شود همه افراد انسانها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وجدان انسانى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وجدان انسانى است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حكم به عدالت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حق هر كسى را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او داد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كشتن آدم بى تقص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را وجدان بشر پنج هزار سال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بد مى دانسته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 بشرامروز هم بد مى داند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بچه كشى را همه افراد بشر در همه زمانها بد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بنا بشود كه حسن و قبح مطلقا امر نسبى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مطلقا امر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وجدان بشر هم مطلقا امر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هر زمانى </w:t>
      </w:r>
      <w:r>
        <w:rPr>
          <w:rtl/>
          <w:lang w:bidi="fa-IR"/>
        </w:rPr>
        <w:lastRenderedPageBreak/>
        <w:t xml:space="preserve">وجدان بشر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كجور حكم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را كسى نگفته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آنهائى هم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در فلسفه شان گفته اند در عمل هرگز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حرف نمى زنند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 اساس فلسفه اى كه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 دارند در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اصالت ماده اى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 در فلسفه و هم در اجتماع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عوامل اقتصادى است كه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از آن جمله وجدان بشر را مى سازد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وجدان بشر هم تابع عوامل اقتصادى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عوامل اقتصادى 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 بشر هم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 اساس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معنى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معنى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اگر ما مطالعه اى در اطراف بشر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كه وجدان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ثابتى است در بشر در تمام زمانها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مطلبى است كه قرآن آن را 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فرموده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سوره «ق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امه»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لااقسم 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وم الق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مه و لا اقسم بالنفس اللوامه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قسم نمى خورم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«نه قسم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امت»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قسم بخور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«نه به جان تو»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تمام مقام قسم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قسم نمى خورم اما بدان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مطلب در حد قسم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خواهد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مطلب من قطعى است كه حاضرم 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قسم بخورم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م «نه به جان تو»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قسم نمى خورم اما مطلب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نفس ملامتگر را مرادف با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قرار داده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روز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روزى است كه محكمه عدل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تنها محكمه عدلى كه مربوط به همه جهان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نفس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وضع الم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زانى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درنفس انسان هم همان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زانى را كه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 دارد خلق كرده است</w:t>
      </w:r>
      <w:r w:rsidR="005F3A8C">
        <w:rPr>
          <w:rtl/>
          <w:lang w:bidi="fa-IR"/>
        </w:rPr>
        <w:t xml:space="preserve">،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والسماء رفعها و وضع 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زان</w:t>
      </w:r>
      <w:r w:rsidR="005F3A8C">
        <w:rPr>
          <w:rStyle w:val="libAieChar"/>
          <w:rtl/>
          <w:lang w:bidi="fa-IR"/>
        </w:rPr>
        <w:t>.</w:t>
      </w:r>
      <w:r w:rsidR="00031972" w:rsidRPr="00031972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«نه قسم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امت» و «نه قسم به نفس ملامتگر» (نه قسم به وجدان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وجدان در بشر همان كارى را مى كند كه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زان در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امت مى كند) مى خواهد </w:t>
      </w:r>
      <w:r>
        <w:rPr>
          <w:rtl/>
          <w:lang w:bidi="fa-IR"/>
        </w:rPr>
        <w:lastRenderedPageBreak/>
        <w:t>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روزى است كه محكمه عدل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تنها محكمه عدلى كه مربوط به همه جهان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هادى ملامتگرى به بشر داده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قا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را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دگى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 را مى فهمد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 جاى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الشمس و ضح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القمر اذا تل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النهار اذا جل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ل اذا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غش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السماء و ما بن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الارض و ما طح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نفس و ما سو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فالهمها فجورها و تقو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111)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ده قسم 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جاى قرآن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قسم پشت سر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علامت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مطلب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قسم به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روشنائى قرص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قسم به نفس انسان و آن اعتدالى كه در نفس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انسان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 الهام كرده (به صورت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الهام فطرى) به نفس انسان كار خوب و كار بدش را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با الهام الهى خوب و بد را مى فهمد و لازم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خوب و بد را معلم به انسان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وجدان انسان به انسان مى فهماند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كه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اوح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فعل الخ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رات و اقام الصلواه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112)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مردم وحى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انجام دادن كارهاى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را و بپا داشتن نماز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نفرمود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اوح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ان افعلوا الخ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رات و اق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موا الصلواه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كه ما وحى فرستاد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مردم كه كار خوب انجام ده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نماز را بجا آور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فرمود</w:t>
      </w:r>
      <w:r w:rsidR="005F3A8C">
        <w:rPr>
          <w:rtl/>
          <w:lang w:bidi="fa-IR"/>
        </w:rPr>
        <w:t xml:space="preserve">: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اوح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 ال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هم فعل الخ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رات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خود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وحى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به آنها نه امر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5F3A8C">
        <w:rPr>
          <w:rtl/>
          <w:lang w:bidi="fa-IR"/>
        </w:rPr>
        <w:t xml:space="preserve">: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تعاونوا على البر والتقوى و لاتعاونوا على الاثم والعدوان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113)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ثى نقل شده است كه مردى به نام «وابصه» آمد خدمت رسول اكرم و عرض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رسول الله سوالى دارم (البته بعد ازنزول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بود)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حضرت 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سوالش را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راجع به اثم مى خواهى سوال بكنى كه اثم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بله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كار بد همان است كه دلت قبول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خداوند به بشر دلى داده است كه با كارهاى خوب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وند و با كارهاى بد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گانگى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بعد با دو انگشت زد به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اش و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D803C8">
      <w:pPr>
        <w:pStyle w:val="libNormal"/>
        <w:rPr>
          <w:rtl/>
          <w:lang w:bidi="fa-IR"/>
        </w:rPr>
      </w:pPr>
      <w:r w:rsidRPr="00D803C8">
        <w:rPr>
          <w:rtl/>
        </w:rPr>
        <w:t xml:space="preserve">استقت قلبك </w:t>
      </w:r>
      <w:r w:rsidR="000A43D8" w:rsidRPr="00D803C8">
        <w:rPr>
          <w:rtl/>
        </w:rPr>
        <w:t>ی</w:t>
      </w:r>
      <w:r w:rsidRPr="00D803C8">
        <w:rPr>
          <w:rtl/>
        </w:rPr>
        <w:t>ا وابصه</w:t>
      </w:r>
      <w:r>
        <w:rPr>
          <w:rStyle w:val="libAieChar"/>
          <w:rtl/>
          <w:lang w:bidi="fa-IR"/>
        </w:rPr>
        <w:t>!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قلب خودت سوال بكن اى وابسه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همانطورى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از مجتهد استفتا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او سوال كن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فتواى دلت را بخواه كه دل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مرجع تقل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تقوا را از وجدانت بخواه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است كه مثنوى آن را به شعر در آورده است «گفت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كه استفتوا القلوب» استفتا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قلبها و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دلهاى خودتان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ما دراسلام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دلالت مى كند بر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اسلام براى وجدان انسان اصالت قائل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است از رسول اكرم كه فرمود</w:t>
      </w:r>
      <w:r w:rsidR="005F3A8C">
        <w:rPr>
          <w:rtl/>
          <w:lang w:bidi="fa-IR"/>
        </w:rPr>
        <w:t xml:space="preserve">: </w:t>
      </w:r>
    </w:p>
    <w:p w:rsidR="00B93FD1" w:rsidRDefault="005F3A8C" w:rsidP="00D803C8">
      <w:pPr>
        <w:pStyle w:val="libNormal"/>
        <w:rPr>
          <w:rtl/>
          <w:lang w:bidi="fa-IR"/>
        </w:rPr>
      </w:pPr>
      <w:r w:rsidRPr="00D803C8">
        <w:rPr>
          <w:rtl/>
        </w:rPr>
        <w:t>الصدق طمان</w:t>
      </w:r>
      <w:r w:rsidR="000A43D8" w:rsidRPr="00D803C8">
        <w:rPr>
          <w:rtl/>
        </w:rPr>
        <w:t>ی</w:t>
      </w:r>
      <w:r w:rsidRPr="00D803C8">
        <w:rPr>
          <w:rtl/>
        </w:rPr>
        <w:t>نه والكذب ر</w:t>
      </w:r>
      <w:r w:rsidR="000A43D8" w:rsidRPr="00D803C8">
        <w:rPr>
          <w:rtl/>
        </w:rPr>
        <w:t>ی</w:t>
      </w:r>
      <w:r w:rsidRPr="00D803C8">
        <w:rPr>
          <w:rtl/>
        </w:rPr>
        <w:t>به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راستى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اطم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نانى به دل مى دهد و دروغ در دل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شك 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علاقه اى هست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رابطه اى هست كه دل انسان حرف راست را زود مى </w:t>
      </w:r>
      <w:r>
        <w:rPr>
          <w:rtl/>
          <w:lang w:bidi="fa-IR"/>
        </w:rPr>
        <w:lastRenderedPageBreak/>
        <w:t>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ولى حرف دروغ را بدون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 بر دروغ بودن آن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ترد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قبول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مولوى به شعر در آورده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راست آرام دل است راست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دانه دام دل است قبول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مولوى به شعر در آورده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راست آرام دل است راست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دانه دام دل است هر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شعرها ما فوق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حكمتهاى عم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و پرارزشى در شعر و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ات فارسى ما هست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شعرش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ارزش دارد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در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در شش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هفت قرن قبل مردى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باشد كه جمله اى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پاك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زگى گفته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را از كجا گرفته 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غمبر گرفته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ما پر است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كن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ادب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فارسى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راست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هم ارزش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دارد اما بزرگانى مانند سعدى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حافظ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مولوى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سنائى و</w:t>
      </w:r>
      <w:r w:rsidR="005F3A8C">
        <w:rPr>
          <w:rtl/>
          <w:lang w:bidi="fa-IR"/>
        </w:rPr>
        <w:t xml:space="preserve">... </w:t>
      </w:r>
      <w:r>
        <w:rPr>
          <w:rtl/>
          <w:lang w:bidi="fa-IR"/>
        </w:rPr>
        <w:t>كه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پر از حكمت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قابل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داشته اند كه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فته اسلام بوده اند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از اسلام گرفته و به قالب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فارسى در آورده 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ثى است كه در كتب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ما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انصارى در رسائلش ذكر كرده و ظاهرا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نبوى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5F3A8C" w:rsidP="00D803C8">
      <w:pPr>
        <w:pStyle w:val="libNormal"/>
        <w:rPr>
          <w:rtl/>
          <w:lang w:bidi="fa-IR"/>
        </w:rPr>
      </w:pPr>
      <w:r w:rsidRPr="00D803C8">
        <w:rPr>
          <w:rtl/>
        </w:rPr>
        <w:t>ان على كل حق حق</w:t>
      </w:r>
      <w:r w:rsidR="000A43D8" w:rsidRPr="00D803C8">
        <w:rPr>
          <w:rtl/>
        </w:rPr>
        <w:t>ی</w:t>
      </w:r>
      <w:r w:rsidRPr="00D803C8">
        <w:rPr>
          <w:rtl/>
        </w:rPr>
        <w:t>قه و على كل صواب نورا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114)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عنى حق و باطل مثل هم 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 xml:space="preserve">هر حقى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ك باطنى دارد و بر روى هر حرف راستى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نورى است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البته نورى كه دل انسان آن را كشف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وجدان در وجود انسان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است اما مساله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وجدان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درست است نورى كه دل انسان آن را كشف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وجدان در وجود انسان 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قتى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واقع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مساله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وجدان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سخن </w:t>
      </w:r>
      <w:r>
        <w:rPr>
          <w:rtl/>
          <w:lang w:bidi="fa-IR"/>
        </w:rPr>
        <w:lastRenderedPageBreak/>
        <w:t>درست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دو مطلب است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وجدان انسان فى الجمله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بحثى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خودش فى حد ذاته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ر مى كند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 هر قوه اى از قوا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انا فاسد مى شود و خوب كار نمى كند مثل همه دستگاهها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دستگاهى آن وقت اثر خودش را مى بخشد كه سالم باشد اگر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بشود خوب كار نمى 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وقتى كه خراب شد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خوب كار نمى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چشم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اما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هست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چشم كار نمى كند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آدم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چشمش زردى مى آورد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زرد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چشم در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دش ثابت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انحراف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و در حال انحراف كج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دو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 آن حرف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حرف آنها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اساسا وجدانها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را نمى 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وجدانها ثابت است ولى ممكن است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بشوند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شد خوب كار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عوضى كار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مطلب فرق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تا آسمان فرق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كه در اول منبر خواندم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مطلب را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 كس كه كار بدش در نظرش خوب جلوه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كار بد خو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راخوب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اما (ا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سخن را) روى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حساب نمى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وجدان ذاتا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خواهد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وجدان مانند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هنگام سلامت خوب كار مى كند و در هنگام انحراف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عوضى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در باب امر به معروف و نهى از منكر نقل كرده اند و مكرر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اكرم در حجه الوداع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حج عمره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آنگاه كه وارد خانه كعبه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آمدند كنار 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 به چهار چوب در گذاشتند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دست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طرف در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 به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گر و شروع كردند براى مردم </w:t>
      </w:r>
      <w:r>
        <w:rPr>
          <w:rtl/>
          <w:lang w:bidi="fa-IR"/>
        </w:rPr>
        <w:lastRenderedPageBreak/>
        <w:t>صحبت كردن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صحبت هم راجع به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بود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جمله فرمودند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زمانى خواهد آمد كه مردم امربه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را در باب امر به معروف و نهى از منكر نقل كرده اند و مكرر شن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غمبر اكرم در حجه الوداع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حج عمره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آنگاه كه وارد خانه كعبه شدند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آمدند كنار در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دست به چهار چوب در گذاشتند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دست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طرف در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دست به طرف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 شروع كردند براى مردم صحبت كردن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صحبت هم راجع به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نده بود كه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چنان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جمله فرمودند زمانى خواهد آمد كه مردم امر به معروف و نهى از منكر نمى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سلمان حاضر بود فرمود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خواهد شد كه مردم ترك امر به معروف و نهى از منكر بكنند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بالاتر هم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تعجب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رسول الله</w:t>
      </w:r>
      <w:r w:rsidR="005F3A8C">
        <w:rPr>
          <w:rtl/>
          <w:lang w:bidi="fa-IR"/>
        </w:rPr>
        <w:t xml:space="preserve">! </w:t>
      </w:r>
      <w:r>
        <w:rPr>
          <w:rtl/>
          <w:lang w:bidi="fa-IR"/>
        </w:rPr>
        <w:t>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زمانى خواهد آمد كه مردم چن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كارى بكنند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بالاتر هم خواهد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بالاتر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زمانى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مردم منكر را معروف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و معروف را منكر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وجدانشان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فاسد و خراب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رابد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و بد را 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عبارت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وجدان انسان مسخ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فطرت مسخ مى گردد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فطرت مسخ شده رابه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رات گوناگون به ما گفته اند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رش راجع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به معروف و نهى از منكر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هست راجع به دل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ث است كه دل انسان نقطه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است كه در وسط آن نقطه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اهى است انسان وقتى كه گناه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نقطه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افزا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هر چه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گناه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نقطه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بزرگتر مى شود و ممكن است به جائى برسد كه تمام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دل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جز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اهى در دل نباشد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اگر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گناه نكند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توبه كند و كار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انجام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هر نسبت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اهى دل كم و سف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دى آن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ث دارد </w:t>
      </w:r>
      <w:r>
        <w:rPr>
          <w:rtl/>
          <w:lang w:bidi="fa-IR"/>
        </w:rPr>
        <w:lastRenderedPageBreak/>
        <w:t>كه قلبها سه گونه است</w:t>
      </w:r>
      <w:r w:rsidR="005F3A8C">
        <w:rPr>
          <w:rtl/>
          <w:lang w:bidi="fa-IR"/>
        </w:rPr>
        <w:t xml:space="preserve">: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قلب متلاشى و روشن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قلب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اه و سوم قلب منكوس</w:t>
      </w:r>
      <w:r w:rsidR="000C4E0D"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وارونه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دربار قلب وارونه دارد كه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عوضى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 را بد و بد را خوب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نظر ما درست است كه وجدانها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مى كند اما نه به آن معنى كه وجدان امر متغ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است و وضع ثابتى ندارد بلكه به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وجدان مانند هر قوه از قواى روحانى و جسمانى انسان حالت سلامت دارد و حالت انحراف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حال انحراف خوب كار نمى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عوضى كار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مطلب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امورى كه ما آنها را خوب مى دان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بر دو قسم است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بعضى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بالذات خوب هستند و برخى از جهت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خوبها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خوبند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چنانكه در امور 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بعضى بالذات بد هستند و برخى از جهت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مقدمه بدها مى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گاهى ما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خوب چون مقدمه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م بد چون مقدمه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آنچه كه افكار مردم درباره اش در مح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طها و زمانهاى مختلف فرق مى كند و عوض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شود خود خوب و بدها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مقدمه آنها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عنى ممكن است قضاوت مردم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زمان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باشد كه فلان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خوبى است براى فلان امر 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مردم عوض بشود كه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بدى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قضاوت مردم درباره خود آن خوب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عوض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ممكن است بشر اشتباه بكند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وجدانش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كرده باشد حالا مثالى عرض مى كنم كه خود آنها ذكر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بعضى اقوام حجاب خوب است و بى حجابى بد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خوبى است براى فلان امر خوب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مردم عوض بشود كه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بدى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قضاوت مردم درباره خود آن </w:t>
      </w:r>
      <w:r>
        <w:rPr>
          <w:rtl/>
          <w:lang w:bidi="fa-IR"/>
        </w:rPr>
        <w:lastRenderedPageBreak/>
        <w:t xml:space="preserve">خوب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ابد عوض نمى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ممكن است بشر اشتباه بكند 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وجدانش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كرده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مثالى عرض مى كنم كه خود آنها ذكر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بعضى اقوام حجاب خوب است و بى حجابى 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اقوام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بى حجابى خوب است و حجاب 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معلوم مى شود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خوب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ها و 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امر ثابتى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پاسخ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موضوع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مساله را روى حجاب و بى حجابى آورد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فطرت بشر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مساله عفت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خداوند انسان را و مخصوصا زن را طورى آفر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كه به حقوق خانوادگى احترام بگزارد در وجدان هر زنى هست كه به شوهر خودش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نكند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وجدان هر مردى هم هست كه به زن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نكند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زن به مرد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نكند و مرد به زن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درخ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انت كه برگشتش به نسل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حساب دارد و زن حساب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زن نسلش چه از راه مشروع باشد و چه از راه نامشروع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نسل خودش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محرز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بچه اوست ولى مرد است كه در متن خلقت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رتى به او داده شده است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زنش را مراقبت بكند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نسلى كه متولد مى گردد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روشن باشد كه واقعا نسل خودش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كه در وجدان هر مرد و زنى هست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مساله عفت است ولى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هست كه مقدمه و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له آن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كسى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حجاب خوب است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خواهد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حجاب خودش از آن نظر كه حجاب است خوب است قطع نظر از عفت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و اگر زن حجاب داشته باشد خوب است ولو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 صد درجه بى عفت تر باشد از وقتى كه بى حجاب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 كسى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حجاب خوب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كه حجاب را مقدمه و حافظ و </w:t>
      </w:r>
      <w:r>
        <w:rPr>
          <w:rtl/>
          <w:lang w:bidi="fa-IR"/>
        </w:rPr>
        <w:lastRenderedPageBreak/>
        <w:t>نگهبان خوبى براى عفت مى داند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اگر به كسى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حجاب بد است بگوئى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عفت بد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نه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 فاسدتر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 بى عفت تر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زنان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هم معتقدند كه بى عفتى بد است منتهى وقتى كه بگوئى چرا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مى كنى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نطورند منتها كارهاى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را نمى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واعمال مرا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 نتوانستند با اشتراك جنسى و به اصطلاح با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زم جنسى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بروند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ابتدا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كردند ولى چون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برخلاف فطرت و وجدان بشر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را از سال 1926 به كلى كنار گذاشتند و گفتند شركت فقط در مال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موضوع زن و ناموس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احترامش محفوظ بماند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مثالى ذكر مى كنم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اگر گفته شود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زمانى بود كه مردم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كردند به قناعت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آن زمان قناعت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خوب بود اما حالا مردم توص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به قناعت نمى كنند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قناعت بد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قناعت خوب بود حالا بد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جواب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مقصود از قناعت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اصلا قناعت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قناعت نقطه مقابل طمع است</w:t>
      </w:r>
    </w:p>
    <w:p w:rsidR="00B93FD1" w:rsidRDefault="005F3A8C" w:rsidP="00D803C8">
      <w:pPr>
        <w:pStyle w:val="libNormal"/>
        <w:rPr>
          <w:rtl/>
          <w:lang w:bidi="fa-IR"/>
        </w:rPr>
      </w:pPr>
      <w:r w:rsidRPr="00D803C8">
        <w:rPr>
          <w:rtl/>
        </w:rPr>
        <w:t>عز من قنع و ذل من طمع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Pr="009E4719">
        <w:rPr>
          <w:rStyle w:val="libFootnotenumChar"/>
          <w:rtl/>
          <w:lang w:bidi="fa-IR"/>
        </w:rPr>
        <w:t>115)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قانع باش به آنچه كه خود دارى و دست طمع و ذلت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دراز مكن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 خوب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امروز هم خوب است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در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مى گفتند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«قناعت »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كم ساز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كمى از مال حلال را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 مابقى را به 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قناعت نقطه مقابل طمع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مال خودت بساز و به مال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چشم نداشته باش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وجدان انسان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در تمام زمانها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حكم مى كرده است كه شخص خودش را خوار و ذل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نكند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گذشته خوب بود و حالا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پاسخ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 ترك </w:t>
      </w:r>
      <w:r>
        <w:rPr>
          <w:rtl/>
          <w:lang w:bidi="fa-IR"/>
        </w:rPr>
        <w:lastRenderedPageBreak/>
        <w:t>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ائى كه بد است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روز هم بد بود و آن ترك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ائى كه خوب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امروز هم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مقصود از ترك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تنبلى كردن غارنش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و از همه مردم بر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گذشته بد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امروز هم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ورهبان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ه ابتد عوها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116)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رهبان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بدعت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رهبان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ما به مردم تعل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نداد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هم نبود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خود در آوردند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اگر مقصود از ترك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اپرستى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الان هم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تمام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زهائى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قضاوت مردم در مورد آنها در زمانهاى مختلف فرق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مربوط به خوب و بدهاى واقعى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مربوط به وسائل خوب و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قضاوت مردم درباره وسائل خوب و بد عوض مى شود ولى درباره خوب و بد عوض نمى شود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مثالهائى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ذكر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مربوط به تعدد زوجات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تعدد زوجات در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خوب بود و حالا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جواب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گفت اگر هدف از تعدد زوجات هوسرانى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خوب نبود حالا هم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اگر تعدد زوجات در واقع چاره جوئى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گذشته خوب بود و حالا هم خوب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با آن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طى كه دارد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خوب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آن شرا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ط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وقت بد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حالا هم بد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مطلبى بود كه مى خواستم به عنوان تتمه بحث نسب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اخلاق گفته باشم</w:t>
      </w:r>
      <w:r w:rsidR="005F3A8C">
        <w:rPr>
          <w:rtl/>
          <w:lang w:bidi="fa-IR"/>
        </w:rPr>
        <w:t xml:space="preserve">. </w:t>
      </w:r>
    </w:p>
    <w:p w:rsidR="00B93FD1" w:rsidRDefault="009E4719" w:rsidP="005F3A8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r w:rsidR="005F3A8C">
        <w:rPr>
          <w:rtl/>
          <w:lang w:bidi="fa-IR"/>
        </w:rPr>
        <w:lastRenderedPageBreak/>
        <w:t>جلسه ب</w:t>
      </w:r>
      <w:r w:rsidR="000A43D8">
        <w:rPr>
          <w:rtl/>
          <w:lang w:bidi="fa-IR"/>
        </w:rPr>
        <w:t>ی</w:t>
      </w:r>
      <w:r w:rsidR="005F3A8C">
        <w:rPr>
          <w:rtl/>
          <w:lang w:bidi="fa-IR"/>
        </w:rPr>
        <w:t xml:space="preserve">ست و ششم: جبر زمان و مسئله عدالت </w:t>
      </w:r>
    </w:p>
    <w:p w:rsidR="00B93FD1" w:rsidRDefault="005F3A8C" w:rsidP="005F3A8C">
      <w:pPr>
        <w:pStyle w:val="Heading2"/>
        <w:rPr>
          <w:rtl/>
          <w:lang w:bidi="fa-IR"/>
        </w:rPr>
      </w:pPr>
      <w:r>
        <w:rPr>
          <w:rtl/>
          <w:lang w:bidi="fa-IR"/>
        </w:rPr>
        <w:t>جبر زمان ومساله عدالت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لقد ارسلنا رسلنا بالب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نات و انزلنا معهم الكتاب والم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زان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قوم الناس بالقسط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117)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امشب موضوع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را كه مربوط به مقتض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زمان است عنوان مى 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كه نوعى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بحث مهمى است و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امروز اهم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دارد</w:t>
      </w:r>
      <w:r w:rsidR="005F3A8C">
        <w:rPr>
          <w:rtl/>
          <w:lang w:bidi="fa-IR"/>
        </w:rPr>
        <w:t xml:space="preserve">. </w:t>
      </w:r>
    </w:p>
    <w:p w:rsidR="00B93FD1" w:rsidRDefault="000A43D8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93FD1">
        <w:rPr>
          <w:rtl/>
          <w:lang w:bidi="fa-IR"/>
        </w:rPr>
        <w:t>كى از كلماتى كه حتما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به گوش شما خورده است و در نوشته ها و كتابها ز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اد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كلمه «جبر زمان»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مقصود از جبر زمان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است كه عللى كه در زمان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حوادثى كه رخ مى دهد روى اجبار است و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رخ بدهد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تخلف ناپذ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ا جبر زمان حرف درستى است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جبر زمان را دو گونه مى شود تفس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گونه آن درست است و گونه 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گر نادرست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اما آنكه درست است</w:t>
      </w:r>
      <w:r w:rsidR="005F3A8C">
        <w:rPr>
          <w:rtl/>
          <w:lang w:bidi="fa-IR"/>
        </w:rPr>
        <w:t xml:space="preserve">: </w:t>
      </w:r>
      <w:r w:rsidR="00B93FD1">
        <w:rPr>
          <w:rtl/>
          <w:lang w:bidi="fa-IR"/>
        </w:rPr>
        <w:t xml:space="preserve">جبر زمان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مفهوم بس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ار كلى فلسفى دارد به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ن معنى كه هر حادثه اى كه در عالم رخ مى دهد (نه فقط در خصوص اجتماع انسانى) طبق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ك حوادثى است كه آن حوادث تخلف ناپذ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عنى هر حادثه اى در 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علت دارد و بدون علت به وجود نمى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مى شود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حادثه اى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علت نداشته باشد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از محالات عقلى است كه حادثه اى بدون علت به وجود ب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 هر ف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لسوفى خواه مادى و خواه الهى 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رفته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ما خودمان اثبات صانع را از هم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 راه مى كن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گوئ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حوادثى در دن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ا به وجود مى آ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كه نبوده است و علت مى خواهد و در عالم هستى با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قتى وجود داشته باشد كه آن حق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قت حادث و حادثه نباشد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قانون علت و معلول به دنبال خود ضرورت و اجتناب ناپذ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 xml:space="preserve">رى به وجود مى </w:t>
      </w:r>
      <w:r w:rsidR="00B93FD1">
        <w:rPr>
          <w:rtl/>
          <w:lang w:bidi="fa-IR"/>
        </w:rPr>
        <w:lastRenderedPageBreak/>
        <w:t>آورد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از جمله خواص قانون علت و معلول اجتناب ناپذ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رى است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چطور</w:t>
      </w:r>
      <w:r w:rsidR="005F3A8C">
        <w:rPr>
          <w:rtl/>
          <w:lang w:bidi="fa-IR"/>
        </w:rPr>
        <w:t xml:space="preserve">؟ </w:t>
      </w:r>
      <w:r w:rsidR="00B93FD1">
        <w:rPr>
          <w:rtl/>
          <w:lang w:bidi="fa-IR"/>
        </w:rPr>
        <w:t>هر حادثه اى اگر علتش وجود داشته باشد محال است كه وجود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نكند و اگر علتش وجود نداشته باشد محال است كه وجود پ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. </w:t>
      </w:r>
      <w:r w:rsidR="00B93FD1">
        <w:rPr>
          <w:rtl/>
          <w:lang w:bidi="fa-IR"/>
        </w:rPr>
        <w:t>حكماى قد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م قاعده اى دارند</w:t>
      </w:r>
      <w:r w:rsidR="005F3A8C">
        <w:rPr>
          <w:rtl/>
          <w:lang w:bidi="fa-IR"/>
        </w:rPr>
        <w:t xml:space="preserve">، </w:t>
      </w:r>
      <w:r w:rsidR="00B93FD1">
        <w:rPr>
          <w:rtl/>
          <w:lang w:bidi="fa-IR"/>
        </w:rPr>
        <w:t>مى گو</w:t>
      </w:r>
      <w:r>
        <w:rPr>
          <w:rtl/>
          <w:lang w:bidi="fa-IR"/>
        </w:rPr>
        <w:t>ی</w:t>
      </w:r>
      <w:r w:rsidR="00B93FD1"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</w:p>
    <w:p w:rsidR="00B93FD1" w:rsidRPr="00D803C8" w:rsidRDefault="005F3A8C" w:rsidP="00D803C8">
      <w:pPr>
        <w:pStyle w:val="libNormal"/>
        <w:rPr>
          <w:rtl/>
        </w:rPr>
      </w:pPr>
      <w:r w:rsidRPr="00D803C8">
        <w:rPr>
          <w:rtl/>
        </w:rPr>
        <w:t>الممكن محفوف بالضرورت</w:t>
      </w:r>
      <w:r w:rsidR="000A43D8" w:rsidRPr="00D803C8">
        <w:rPr>
          <w:rtl/>
        </w:rPr>
        <w:t>ی</w:t>
      </w:r>
      <w:r w:rsidRPr="00D803C8">
        <w:rPr>
          <w:rtl/>
        </w:rPr>
        <w:t>ن و بالا متناع</w:t>
      </w:r>
      <w:r w:rsidR="000A43D8" w:rsidRPr="00D803C8">
        <w:rPr>
          <w:rtl/>
        </w:rPr>
        <w:t>ی</w:t>
      </w:r>
      <w:r w:rsidRPr="00D803C8">
        <w:rPr>
          <w:rtl/>
        </w:rPr>
        <w:t>ن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حالا همه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را نمى خواهم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اجمال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قسمت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جمله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هر حادثه اى در ذات خودش ممكن الوجود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دو تا ضرورت او را فرا گرفته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دوتا امتناع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دا بكند در وقتى است كه دو تا ضرورت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دو تا اجتناب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آن را احاطه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اگر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نكند در وقتى است كه دو تا امتناع (ناشدنى) آن را احاطه كرده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ضرورت و اجتناب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حتما وقت را هم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 xml:space="preserve">ن مى كند (به اصطلاح ضرورت وقتى)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حادثه اى در زمانى كه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همان زمان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 و محال است كه در زمان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محال است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لحظه از زمانى كه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وجود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جلو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عقب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حادثه اى زمان مخصوص به خود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امكان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لحظه از زمان خودش جلو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عقب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فتد وجود ندارد چنانكه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</w:p>
    <w:p w:rsidR="00B93FD1" w:rsidRDefault="005F3A8C" w:rsidP="00D803C8">
      <w:pPr>
        <w:pStyle w:val="libNormal"/>
        <w:rPr>
          <w:rtl/>
          <w:lang w:bidi="fa-IR"/>
        </w:rPr>
      </w:pPr>
      <w:r w:rsidRPr="00D803C8">
        <w:rPr>
          <w:rtl/>
        </w:rPr>
        <w:t>الامور مرهونه باوقاتها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امور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 در گرو زمان خودشان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راجع به فرا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مهلت امتها مى فرما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فاذا جاء اجلهم لا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ستاخرون ساعه و لا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ستقدمون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118)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كه مدت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به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مى رسد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ساعتى از آن وقت عقب مى افتند و نه ساعتى جلو راجع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سنتى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عالم هست تخلف ناپذ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در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قرآن كر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نظ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كه عرض مى كنم و در بعضى جاها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هست</w:t>
      </w:r>
      <w:r w:rsidR="005F3A8C">
        <w:rPr>
          <w:rtl/>
          <w:lang w:bidi="fa-IR"/>
        </w:rPr>
        <w:t xml:space="preserve">: </w:t>
      </w:r>
    </w:p>
    <w:p w:rsidR="00B93FD1" w:rsidRDefault="00CC215C" w:rsidP="00D803C8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سنه الله</w:t>
      </w:r>
      <w:r w:rsidR="005F3A8C">
        <w:rPr>
          <w:rStyle w:val="libAieChar"/>
          <w:rtl/>
          <w:lang w:bidi="fa-IR"/>
        </w:rPr>
        <w:t xml:space="preserve">: </w:t>
      </w:r>
      <w:r w:rsidR="005F3A8C" w:rsidRPr="005F3A8C">
        <w:rPr>
          <w:rStyle w:val="libAieChar"/>
          <w:rtl/>
          <w:lang w:bidi="fa-IR"/>
        </w:rPr>
        <w:t>ولن تجد لسنه الله تبد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لا ولن تجد لسنه الله تحو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119)</w:t>
      </w:r>
      <w:r w:rsidR="0095452E"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سنت خدا نه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است و نه تحول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شما در جلوى چشم خودتان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برگ درخت حركت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اولا حركت كرد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لحظه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حركت كرد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الان كه شما نگاه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ساعت 12 روز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ماه 1245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قه فلان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فلان مى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محال بوده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برگ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لحظه حركت نكند و محال بوده است كه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لحظه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حركت را انجام بدهد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حركت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برگ معلول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باد است و 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باد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محالاست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برگ تغ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ر وضع ندهد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حركت آن باد به نوبه خودش معلول علت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 كه با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آن علت ممكن نبود كه آن باد حركت نكند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در جو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هواى گرم و هواى سرد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شان را عوض كردند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قسمتى ازهواى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گرم شد و به مقتضاى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حرارت به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كه مى رسد آن را منبسط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هوا انبساط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و سبكتر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هواى مافوق سرد است و سنگ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هواى سنگ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فشار مى آورد به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هواى سبك فشار مى آورد به بالا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موجى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باد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آن گرم شدن قسمتى از هوا معلول علتى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مثلا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نور خورش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نقطه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آن هم معلول علت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محال بوده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برگ در آن زمان حركت نكند كما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محال بوده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حركت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زمان خودش صورت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چون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در وقتى انجام مى شود كه علتش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باشد و علتش هم در وقتى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شود كه علت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نظر قانون فلسفى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مطلب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جبر زمان و به اصطلاح فلاسفه ضرورت وقتى كه هر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در وقت خودش ضرورت دارد و در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وقت خودش امتناع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مطلب درستى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مطالب را به حسب تصور و فرض خودمان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چون حساب عالم در دست ما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اما اگر حساب عالم در دست ما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عقل خودمان مى خند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 مثلا نمى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چه مانعى داشت كه من در زمان سعدى مى بودم و سعدى در زمان من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فكر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انسان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طور كه اكنون كه دو نفر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نجا نشسته اند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در شرق مسجد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در غرب مسجد ممكن است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چه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داشت كه او در غرب مسجد نشسته بود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در شرق مسجد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زمان هم تصورات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چه مانعى داشت كه من در زمان سعدى مى بودم و سعدى در زمان من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اگر كسى به حسابهاى دق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فلسفى وارد بشود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امر جزء محالات است و 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در اعداد كه از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شروع مى شود و تا بى نها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مى رود چه مانعى داشت كه عدد سه بجاى عدد هفت مى بود و عدد هفت به جاى عدد سه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معقول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عدد سه وقتى عدد سه است كه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جائى كه هست باشد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و چهار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عدد سه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شش و هشت قرار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عدد سه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عدد هفت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عدد هفت هم اگر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دو و چهار قرار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عدد هفت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همان عدد سه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نمى شود ذاتش محفوظ باشد و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عوض بشود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جا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عوض بشود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ذاتش هم آن ذات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بحث فلسفى است كه من چاره نداشتم و مجبور بودم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عنوان بكنم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و مفهوم اگر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«جبر زمان» حرف درستى است ولى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نهائى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«جبر زمان» مفهوم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در نظر دارند و آن مفهوم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چنان جبر زمانى ما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افرادى بوده اند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كه هم راجع به جهان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مادى فكر مى كرده اند و هم راجع به انسان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براى جهان ماده مبداءى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مادى قائل نبوده اند و تمام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در نظر آنها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نبوده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انسان را اخلاقا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موجود مادى مى دانسته و مى دانند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كه محرك انسان در تمام كارهائى كه انجام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هدفهاى مادى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 هر كارى را به هر صورتى كه انجام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انجام آن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هدف مادى دارد و مى خواهد با انجام آن معاش خودش را تاءم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كارهائى كه انسانها مى كنند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واضح است كه جنبه مادى دارد مثل كشاورزى كه در صحرا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شخم مى زند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بذر مى كارد بعد كه محصول روئ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را درو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خرمن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كوبد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تصف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را مى كنى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ندارد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 آدم هستم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زن و بچه 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 به نان 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من زراعت مى كنم كه نان سال را 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آن كارگرى هم كه كار مى كند و مزد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 اگر بپرس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كارگرى مى كنى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مى خواهم مزد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 مى خواهى مزد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پول داشته باشم تا بتوانم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اجات زندگى خودم را رفع بكنم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كارهاى انسان كارهاى مادى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كارهاى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انسان دارد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واضح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كه چرا آن كارها را انجام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انسان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علم مى كند حالا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به مدرسه مى رود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در خانه كتاب مطالعه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چه هدفى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ممكن است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من هدفى ندارم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</w:t>
      </w:r>
      <w:r>
        <w:rPr>
          <w:rtl/>
          <w:lang w:bidi="fa-IR"/>
        </w:rPr>
        <w:lastRenderedPageBreak/>
        <w:t>خواهم بفهمم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 چه نوشته شده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كتاب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است مى خواهم بب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نم در گذشته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چه وقا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عى رخ داده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كار چه 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اى به حال تو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فا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اش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مى فهمم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مگر همه كارها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پولى به 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آدم ببرد</w:t>
      </w:r>
      <w:r w:rsidR="005F3A8C">
        <w:rPr>
          <w:rtl/>
          <w:lang w:bidi="fa-IR"/>
        </w:rPr>
        <w:t xml:space="preserve">؟!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رونى در پشتكار داشتن در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علم عج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مرد دانشمندى بوده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از جمله نوابغ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است و مرد بس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ار مسلمان و متد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هم هست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بود به آن مرضى كه از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حال احتضار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همسا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اى داشت كه از فقها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است به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ادت او رفت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در بستر افتاده بود ولى هوشش بجا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 چشمش به آن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افتاد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مساءله فقهى را در باب ارث از او سؤ ال كرد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در فقه تخصصى نداشته و در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و جامعه شناسى و فلسفه تخصص داشته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منجم فوق العاده اى بوده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مرد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از او سؤ ال كرد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موقع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چه وقت مساءله پرس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 است</w:t>
      </w:r>
      <w:r w:rsidR="005F3A8C">
        <w:rPr>
          <w:rtl/>
          <w:lang w:bidi="fa-IR"/>
        </w:rPr>
        <w:t xml:space="preserve">؟! </w:t>
      </w:r>
      <w:r>
        <w:rPr>
          <w:rtl/>
          <w:lang w:bidi="fa-IR"/>
        </w:rPr>
        <w:t>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من مى دانم كه در حال احتضارم 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رم و بدانم بهتر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 و ندانم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بالاخره خواهم مرد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پس بدانم و بم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رم بهتر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(خود دانش براى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كمالى است</w:t>
      </w:r>
      <w:r w:rsidR="005F3A8C">
        <w:rPr>
          <w:rtl/>
          <w:lang w:bidi="fa-IR"/>
        </w:rPr>
        <w:t>.</w:t>
      </w:r>
      <w:r w:rsidR="00031972">
        <w:rPr>
          <w:rtl/>
          <w:lang w:bidi="fa-IR"/>
        </w:rPr>
        <w:t>)</w:t>
      </w:r>
      <w:r>
        <w:rPr>
          <w:rtl/>
          <w:lang w:bidi="fa-IR"/>
        </w:rPr>
        <w:t xml:space="preserve"> آن فق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جواب آن مساءله را داد و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هنوز به خانه خود نرس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بودم كه صداى گر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ناله از منزل 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برخاست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گفتند ابور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حان وفات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دنبال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كه مى رود براى چه مى رود البته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قبول است كه بعضى اوقات كه انسان دنبال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علم مى 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علم را مقدمه امور مادى قرار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عصر ما اگر به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چرا درس مى خوانى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چرا به دانشگاه مى روى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مهندس بشوم ماهى چهار پنج هزار </w:t>
      </w:r>
      <w:r>
        <w:rPr>
          <w:rtl/>
          <w:lang w:bidi="fa-IR"/>
        </w:rPr>
        <w:lastRenderedPageBreak/>
        <w:t xml:space="preserve">تومان درآمد داشته باشم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خواهم طب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بشوم ماهى فلان مقدار درآمد داشته باشم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ولى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بشر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است كه علم را 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له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قرار مى دهد</w:t>
      </w:r>
      <w:r w:rsidR="005F3A8C">
        <w:rPr>
          <w:rtl/>
          <w:lang w:bidi="fa-IR"/>
        </w:rPr>
        <w:t xml:space="preserve">؟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بشر حالت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هم هست كه لااقل گاهى علم را به خاطر خود علم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براى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نكه اتفاقا علماى واقعى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علمائى كه علم را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برده اند همانهائى هستند كه علم را براى علم خواسته اند نه علم را براى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كسانى هستند كه هزاران محروم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تحمل كرده اند تا توانسته اند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حد از علم برسند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 xml:space="preserve">دو تا قصه هست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مربوط به مرحوم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حجة الاسلام كه از علماى اسلامى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مربوط به پاستور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هر دو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را مشابه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نقل كرده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شب زفاف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حجة الاسلام بود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عروس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را آورده بودند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زنها هم به دنبال او آمده بودند و آن تشر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فاتى كه زنها دارند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 خود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حالا كه زنها در اطاق هستند و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هم مى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فرصتى است براى مطالعه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كتابخانه رفت و مشغول مطالعه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آنچنان سرگرم مطالعه شد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ادش رفت كه شب زفافش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زنها از اطاق عروس رفتند و عروس تنها ماند تا داماد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عروس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چاره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منتظر نشسته بود و به قول معروف سماق مى مك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داماد هم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صداى الله اكبر بلند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به خود آمد فهم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شب عروسى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آمد پهلوى عروس و از او معذرت خواست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 من غفلت كردم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آنقدر سرگرم مطالعه بودم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ادم رفت امشب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شب عروسى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پاستور هم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را نقل مى كنند كه او هم شب عروس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سرگرم مطالعات و تجرب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خودش بود تا صبح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مى نو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سند مكرر اتفاق مى افتاد كه او در روزهاى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كشنبه كه تعط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بود با زنش </w:t>
      </w:r>
      <w:r>
        <w:rPr>
          <w:rtl/>
          <w:lang w:bidi="fa-IR"/>
        </w:rPr>
        <w:lastRenderedPageBreak/>
        <w:t>قرار مى گذاشت كه به كل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به تفر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بروند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بعد تا زنش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مى خواست خودش را آماده بكند با خود مى گفت خوب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سرى به لابراتوار بزنم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غروب مى شد و او هنوز در لابراتوار بود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علم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برده اند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فته علم بوده اند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همه افراد بشر علم را براى نان مى خواستند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اصلا علم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شروى نمى كرد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بوعلى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 وز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بود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سعا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مغضوب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رفت مخفى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همان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فرصت خوبى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شروع كرد به تاءل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كتاب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عده اى از شاگردان محرمانه مى آمدند و او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كتابهاى معروف مانند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«شفا» را در همان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القاء مى كرده و آنها مى نوشته اند 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رفع سوءتفاهم شد و اعلام كردند كه بوعلى هر كجا هست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سر پست خودش حاضر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بوعلى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براى من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سرگرمى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از وزارت بهتر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اگر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مجبورش مى كنند كه دو مرتبه كار وزارت را به عهده 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لذا از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آمدن امتناع مى كرد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عده كلفت و نوكر داشت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از پست وزارت او بهره مند بودند اصرار كردند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امتناع 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بالاخره همانها مخف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گاه او را نشان دادند و بوعلى را به زور از آنجا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رون آوردند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بشر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تحص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علم كارهاى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دارد كه هدف از آنها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ست چنانكه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كارهائى اخلاقى انجام مى دهد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كارهاى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 مؤ سسات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وارد مى شود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هدف انسان از شركت در كارهاى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آنها را براى نان خودش انجام مى دهد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كارها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ى را براى جمال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بائى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خوب و عالى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مدل 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دترى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قبل را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 نازلى مى فروشد و اتومب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>
        <w:rPr>
          <w:rtl/>
          <w:lang w:bidi="fa-IR"/>
        </w:rPr>
        <w:lastRenderedPageBreak/>
        <w:t>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را به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مت گرانترى مى خرد چون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باتر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عبادت مى كند و از عبادت خودش لذت مى برد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عبادت هدف مادى دارد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ممكن است كسى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را در آخرت مى 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همه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العباده عند غ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ر العارف معامله ما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 xml:space="preserve">كانه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 xml:space="preserve">عمل لاجره 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اءخدها فى الاخره هى الاجر و الثواب</w:t>
      </w:r>
      <w:r w:rsidRPr="0095452E">
        <w:rPr>
          <w:rStyle w:val="libAlaemChar"/>
          <w:rtl/>
        </w:rPr>
        <w:t>)</w:t>
      </w:r>
    </w:p>
    <w:p w:rsidR="00B93FD1" w:rsidRDefault="0095452E" w:rsidP="00B93FD1">
      <w:pPr>
        <w:pStyle w:val="libNormal"/>
        <w:rPr>
          <w:rtl/>
          <w:lang w:bidi="fa-IR"/>
        </w:rPr>
      </w:pPr>
      <w:r w:rsidRPr="0095452E"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و عندالعارف ر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اضة مالهممه و قوا نفسه المتوهمه و المتخ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لة ل</w:t>
      </w:r>
      <w:r w:rsidR="000A43D8">
        <w:rPr>
          <w:rStyle w:val="libAieChar"/>
          <w:rtl/>
          <w:lang w:bidi="fa-IR"/>
        </w:rPr>
        <w:t>ی</w:t>
      </w:r>
      <w:r w:rsidR="005F3A8C" w:rsidRPr="005F3A8C">
        <w:rPr>
          <w:rStyle w:val="libAieChar"/>
          <w:rtl/>
          <w:lang w:bidi="fa-IR"/>
        </w:rPr>
        <w:t>جرها</w:t>
      </w:r>
      <w:r w:rsidR="000C4E0D">
        <w:rPr>
          <w:rStyle w:val="libAieChar"/>
          <w:rtl/>
          <w:lang w:bidi="fa-IR"/>
        </w:rPr>
        <w:t xml:space="preserve"> </w:t>
      </w:r>
      <w:r w:rsidR="00031972">
        <w:rPr>
          <w:rStyle w:val="libFootnotenumChar"/>
          <w:rtl/>
          <w:lang w:bidi="fa-IR"/>
        </w:rPr>
        <w:t>(</w:t>
      </w:r>
      <w:r w:rsidR="005F3A8C" w:rsidRPr="009E4719">
        <w:rPr>
          <w:rStyle w:val="libFootnotenumChar"/>
          <w:rtl/>
          <w:lang w:bidi="fa-IR"/>
        </w:rPr>
        <w:t>120)</w:t>
      </w:r>
      <w:r w:rsidRPr="0095452E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عارف براى مزد و اجر عبادت نمى كند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الهى</w:t>
      </w:r>
      <w:r w:rsidR="005F3A8C">
        <w:rPr>
          <w:rStyle w:val="libAieChar"/>
          <w:rtl/>
          <w:lang w:bidi="fa-IR"/>
        </w:rPr>
        <w:t xml:space="preserve">! </w:t>
      </w:r>
      <w:r w:rsidR="005F3A8C" w:rsidRPr="005F3A8C">
        <w:rPr>
          <w:rStyle w:val="libAieChar"/>
          <w:rtl/>
          <w:lang w:bidi="fa-IR"/>
        </w:rPr>
        <w:t>ما عبدتك خوفا من نارك و لا طمعا فى جنتك بل وجدتك اهلا للعباده</w:t>
      </w:r>
      <w:r w:rsidR="005F3A8C">
        <w:rPr>
          <w:rStyle w:val="libAieChar"/>
          <w:rtl/>
          <w:lang w:bidi="fa-IR"/>
        </w:rPr>
        <w:t xml:space="preserve">. 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آنهائى كه انسان را از نظر اخلاقى به شكل مادى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هر كارى كه بشر مى كند در آن كار هدف مادى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من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براى شما حرف مى زنم هدفى جز هدف مادى ندارم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هم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گوش مى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هدفى جز هدف مادى ندار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داشته باش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خدا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امرزد مردى بود به نام محمد نجمى كه استاد دانشگاه و از طلبه هاى قم بود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سالى است فوت كرده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وقتى حرف خوبى مى زد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گفت سعدى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70"/>
        <w:gridCol w:w="3666"/>
      </w:tblGrid>
      <w:tr w:rsidR="00D803C8" w:rsidTr="00D803C8">
        <w:trPr>
          <w:trHeight w:val="350"/>
        </w:trPr>
        <w:tc>
          <w:tcPr>
            <w:tcW w:w="4288" w:type="dxa"/>
            <w:shd w:val="clear" w:color="auto" w:fill="auto"/>
          </w:tcPr>
          <w:p w:rsidR="00D803C8" w:rsidRDefault="00D803C8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مایه عیش آدمى شكم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803C8" w:rsidRDefault="00D803C8" w:rsidP="00D803C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803C8" w:rsidRDefault="00D803C8" w:rsidP="00D803C8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به تدریج مى رود چه غم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(ماد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ن)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نه تنها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آدمى شكم است بلكه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فكر آدمى هم شكم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احساسات آدمى هم شكم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اصلا منكر اصالت فكر و عقل و دل و احساسات هستند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اصلا انسان از نظر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نها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شكم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آقا انسان دل دارد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دلش هم تابع شكمش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زى را دلش مى خواهد كه شكمش هم بخواهد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خدمت شكمش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انسان مغز هم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فكر هم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فكر و مغز هم تابع شكمش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عقل آدمى شكم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فكر آدمى شكم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ه دل آدمى </w:t>
      </w:r>
      <w:r>
        <w:rPr>
          <w:rtl/>
          <w:lang w:bidi="fa-IR"/>
        </w:rPr>
        <w:lastRenderedPageBreak/>
        <w:t>شكم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احساسات آدمى شكم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بشر را از لحاظ خواسته و هدف و اخلاق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مادى تصور مى كنند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كه اساس فلسفه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بر پا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مردم وقتى صنا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را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نند كه واقعا هم صنعت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ترقى كرده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ال مى كنند بشر در تمام قسمتها ترقى كرده است در صورتى كه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قسمتهائى هست كه اصلا براى بشر فاجعه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الان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مى از بشر روى زم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فكر مى كنند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ز آدمى شكم است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انسان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نگونه تصو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كرده اند و چقدر هم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 مى كنند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غلط با آن صنا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ارتباطى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اگر اشتباه كرده بودند صنا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عشان آنقدر ترقى نمى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صنا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چه مربوط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فكر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 امروز در حال شكست خوردن است (از اول هم شكست خورده بود)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حتى مادى مسلك ها هم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چندان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اعتنائى ندارند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مكتب مادى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 و حرف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زد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«ماركس»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گفته بودند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و 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تجلى تمام تجل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بشر شكم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«فرو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د»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روانشناس اطر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شى آمد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آورد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مبداء تمام فعال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تهاى انسان امور جنسى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امور مادى و شكمى را هم انسان براى امور جنسى مى خواهد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در واقع گفت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آدمى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شكم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او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بالا برده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دو سه وجب پائ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نتر آورد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جبر زمان به آن مفهومى كه توده اى هاى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از آن مفهوم عام فلسفى است كه ما اول عرض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همه كارها را انسان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علل اقتصادى انجام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امر اقتصادى را اصل مى دانند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قول </w:t>
      </w:r>
      <w:r>
        <w:rPr>
          <w:rtl/>
          <w:lang w:bidi="fa-IR"/>
        </w:rPr>
        <w:lastRenderedPageBreak/>
        <w:t>خودشان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بنا مى دانند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انسان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موجود اقتصادى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را به خاطر هدفهاى اقتصادى و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علل اقتصادى انجام مى دهد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هر حادثه اى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اى بشر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رخ مى دهد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اصل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اقتصاد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جبر زمان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جبر اقتصادى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جبرى كه ناشى از علل اقتصادى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مقصودشان از جبر زمان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اولا جبر اجتماع است كه حوادث اجتماعى در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وقت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ضرورت دارند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ثان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عللى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ضرورتهاى وقتى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جاد مى كنند آن علل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علل اقتصادى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پس تمام حوادث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را با علل اقتصادى توج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اگر شما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چرا اسكندر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حمله كرد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فتح نمود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آنها جز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علت برا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 ذكر نمى كنند كه همان علت اقتصادى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باز 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چطور شد كه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سى </w:t>
      </w:r>
      <w:r w:rsidR="00CC215C" w:rsidRPr="00CC215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اسلام در آن زمان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ظهور كرد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اقتصادى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عوامل اقتصادى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كرد كه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سى در آن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ظهور كند و اسلام در آن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«رنسانس»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تجد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علمى و ادبى كه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علتش چه بود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علت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هم شما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عوامل اقتصادى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علل اقتصادى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گانه عامل و عامل منحصر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انها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پس جبر زمان (كه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كلمه را توده اى ها به دهان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گران انداخته اند) به معناى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تمام مقدرات بشر را اقتصاد تع</w:t>
      </w:r>
      <w:r w:rsidR="000A43D8">
        <w:rPr>
          <w:rtl/>
          <w:lang w:bidi="fa-IR"/>
        </w:rPr>
        <w:t>یی</w:t>
      </w:r>
      <w:r>
        <w:rPr>
          <w:rtl/>
          <w:lang w:bidi="fa-IR"/>
        </w:rPr>
        <w:t>ن مى كند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حرف درستى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عرض كردم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آن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كه آنها درباره انسان كرده 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غلط از آب درآمده است 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امروز شما در 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ان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لسوفهاى آزاد فكر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ولو مادى مسلك باشند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نمى توان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كسى را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كه انسان را ماش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اقتصادى بداند ف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لسوف معروف انگل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سى «برتراند راسل»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آدم مادى مسلك و ضد مذهب </w:t>
      </w:r>
      <w:r>
        <w:rPr>
          <w:rtl/>
          <w:lang w:bidi="fa-IR"/>
        </w:rPr>
        <w:lastRenderedPageBreak/>
        <w:t>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به خدا اعتقاد دارد و نه به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مذهبى و اتفاقا از جنبه هاى مسلكى اجتماعى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است و تما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لش به كمون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ولى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فلسفه را نمى پذ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حرف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همانطور كه عرض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كردم اگر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نقدر ثابت بشود كه تمام حوادث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علل اقتصادى به وجود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اورده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جبر زمان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مفهوم غلط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مثال مغول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حمله كرد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حمله مغول ممكن است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اقتصادى داشته باشد اما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واقعا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اقتصادى داشته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خلاف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نشان مى دهد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دارد به نام غر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زه برترى طلبى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بشر همانطور كه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علل اقتصادى هست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پرستى خودش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هم هست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مغولها در وهله اول قصد حمله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را نداشتند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البته چنگ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به آنها سر و صورتى داده بود و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روئى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كرده بودند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چند تا از تجار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مى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و به دربار سلطان مى روند اموال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را مى 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آنها برمى خورد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كسانى را مى فرستند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سلطان كه چرا اموال تجار ما را توق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كرده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توض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مى خواهند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ماءمور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رسمى آنها را مى كشند در صورتى كه در 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چ جاى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معمول نبوده است كه دشمن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رسولها و ماءمور ابلاغ ها را بكشد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وقتى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خبر به مغولها رس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آتش گرفتند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به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تشان لطمه وارد 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احساس</w:t>
      </w:r>
      <w:r w:rsidR="000C4E0D">
        <w:rPr>
          <w:rtl/>
          <w:lang w:bidi="fa-IR"/>
        </w:rPr>
        <w:t xml:space="preserve"> </w:t>
      </w:r>
      <w:r>
        <w:rPr>
          <w:rtl/>
          <w:lang w:bidi="fa-IR"/>
        </w:rPr>
        <w:t>تحق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كردند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عصبانى شدند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آن حس شخص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پرستى و مقام پرستى كه در هر فردى هست و محرك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شد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كدفعه مثل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هجوم آوردند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تازه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نرفتند به علت كار بدى كه كرده بودند از مغول معذرت بخواهند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جنگ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معلوم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مى شود كه 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اعراب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 حمله كردند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چرا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علت اقتصادى داشته است</w:t>
      </w:r>
      <w:r w:rsidR="005F3A8C">
        <w:rPr>
          <w:rtl/>
          <w:lang w:bidi="fa-IR"/>
        </w:rPr>
        <w:t xml:space="preserve">؟ </w:t>
      </w:r>
      <w:r>
        <w:rPr>
          <w:rtl/>
          <w:lang w:bidi="fa-IR"/>
        </w:rPr>
        <w:t>نه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خلاف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را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جنگ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جنگ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جنبه </w:t>
      </w:r>
      <w:r>
        <w:rPr>
          <w:rtl/>
          <w:lang w:bidi="fa-IR"/>
        </w:rPr>
        <w:lastRenderedPageBreak/>
        <w:t>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دتى داشت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خودشان مى گفتند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بت پرستى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نباشد ولى مذاهب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كه مذاهب خداپرستى است آزاد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مردمى كه در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بار حكومتهاى خودشان مجبور هستند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آنها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آزاد باشند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گفت ما آمده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</w:t>
      </w:r>
      <w:r w:rsidR="005F3A8C">
        <w:rPr>
          <w:rtl/>
          <w:lang w:bidi="fa-IR"/>
        </w:rPr>
        <w:t xml:space="preserve">: </w:t>
      </w:r>
    </w:p>
    <w:p w:rsidR="00B93FD1" w:rsidRDefault="00CC215C" w:rsidP="00B93FD1">
      <w:pPr>
        <w:pStyle w:val="libNormal"/>
        <w:rPr>
          <w:rtl/>
          <w:lang w:bidi="fa-IR"/>
        </w:rPr>
      </w:pPr>
      <w:r>
        <w:rPr>
          <w:rStyle w:val="libAlaemChar"/>
          <w:rtl/>
        </w:rPr>
        <w:t>(</w:t>
      </w:r>
      <w:r w:rsidR="005F3A8C" w:rsidRPr="005F3A8C">
        <w:rPr>
          <w:rStyle w:val="libAieChar"/>
          <w:rtl/>
          <w:lang w:bidi="fa-IR"/>
        </w:rPr>
        <w:t>لنخرج عباد الله من عبادة الناس الى عبادة الله</w:t>
      </w:r>
      <w:r w:rsidRPr="00CC215C">
        <w:rPr>
          <w:rStyle w:val="libAlaemChar"/>
          <w:rtl/>
        </w:rPr>
        <w:t>)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آمده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بندگان خدا را از بندگى افراد بشر آزاد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همه را بنده خدا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جنگ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عق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دتى داشت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موضوع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قابل قبول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حالا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وارد آن مطلبى كه خودمان مى خواست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روى آن بحث 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مى 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5F3A8C">
        <w:rPr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كسانى كه تار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خ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مادى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عدالت مفهومى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شما اگر كلمات خود ماركس و ماركس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ستهاى واقعى را بخوان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مى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با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به قول خودشان طرفدار كارگرند اما هرگز دم از عدالت نمى زنند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اما نه به دل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موافق با عدالت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كسانى را كه طرفدار عدالت هستند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تخطئه مى كنند و آنها را 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ستهاى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الى مى نامند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معتقد به 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زمى هستند كه منشاءش عدالت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 بلكه منشاءش جبر زمان است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اوضاع اقتصادى جبرا جامعه را 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ستى بكند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بشر اول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به اشتراك زندگى مى كرده و بعد تحت تاءث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علل اقتصادى افرادى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شدند كه توانستند عده اى را دور خود جمع بكنند و فئودال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سم به وجود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بعد فرزند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به وجود آمد كه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سرما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دارى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سرما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دارى در اثر تكامل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اساسا نمى تواند باقى بماند و تبد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مى شود به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علمى جستجو بكن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از طر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ق جبر زمان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عدالت آن را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جاب مى كند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اكنون نمى خواه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وارد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 بشو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ولى حرف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از دو جنبه غلط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نظر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تكامل ابزار تول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اجبارا بشر را به سوى سوس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زم مى كشد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الان در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راه حل هائى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شده كه سرما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دارى تا اندازه اى خودش را حفظ بكند و در 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حال جلوى آن اشتراك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را كه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جبرا خواهد آمد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از آن نظر كه راجع به عدالت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اصلا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نها طبق تفس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رى كه از بشر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منكر موضوع عدالت هستند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براى بشر وجدانى قائل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و لهذا مى 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ند دنبال اشتراكى كه 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شه اش عدالت باشد نبا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رفت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آن تخ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ما مى 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از نظر ما عدالت حكم اعتدال مزاج را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حرف 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اجتماع كه از افرادى تشك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در واقع از افرادى مركب شده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شب كه راجع به اصالت فرد و اصالت اجتماع بحث مى كرد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عرض شد اجتماع تنها تاءل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ف از افراد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بلكه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شده از افراد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همانگونه كه هر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ب زنده اى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ك حالت اعتدال دارد و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حالت انحراف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حالت انحراف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مارى آن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است و اگر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لى انحراف داشته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موت او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در حالت اعتدال بقا و 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او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اجتماع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فى حد ذاته حالت اعتدالى دارد كه اگر اجتماع به آن وضع معتدل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شده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باقى مى ماند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و اگر انحرافى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اعتدال پد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 كم و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بشود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همان حرف سعدى است</w:t>
      </w:r>
      <w:r w:rsidR="005F3A8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E80326" w:rsidTr="00045566">
        <w:trPr>
          <w:trHeight w:val="350"/>
        </w:trPr>
        <w:tc>
          <w:tcPr>
            <w:tcW w:w="4288" w:type="dxa"/>
            <w:shd w:val="clear" w:color="auto" w:fill="auto"/>
          </w:tcPr>
          <w:p w:rsidR="00E80326" w:rsidRDefault="00E80326" w:rsidP="0004556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چهار طبع مخالف سركش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0326" w:rsidRDefault="00E80326" w:rsidP="0004556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0326" w:rsidRDefault="00E80326" w:rsidP="0004556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چند روزى باهم شوند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326" w:rsidTr="00045566">
        <w:trPr>
          <w:trHeight w:val="350"/>
        </w:trPr>
        <w:tc>
          <w:tcPr>
            <w:tcW w:w="4288" w:type="dxa"/>
          </w:tcPr>
          <w:p w:rsidR="00E80326" w:rsidRDefault="00E80326" w:rsidP="0004556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یكى زین چهار شد غالب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80326" w:rsidRDefault="00E80326" w:rsidP="0004556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80326" w:rsidRDefault="00E80326" w:rsidP="0004556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جان شیرین برآید از قالب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او روى چهار طبع سركش گفته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 روى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بگوئ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مثلا بدن انسان مجموعا 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مواد دارد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مواد آلى و غ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رآلى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احت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اج </w:t>
      </w:r>
      <w:r>
        <w:rPr>
          <w:rtl/>
          <w:lang w:bidi="fa-IR"/>
        </w:rPr>
        <w:lastRenderedPageBreak/>
        <w:t xml:space="preserve">دارد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سلسله سلولها كه در خون 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بدن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فرمولى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به زمان هم ارتباطى ندارد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دو هزار سال قبل فرمول بدن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بوده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فرمول امروزش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سلامت بدن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است كه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فرمول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ثابت باشد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وقتى كه خون شخص را تجز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مى كنند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فرمول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محفوظ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كلس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بدن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همان مقدار لازم باشد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نباشد بدن مر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عدالت براى اجتماع حكم همان اعتدال براى مزاج را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اعتدال هم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حد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نى ندارد و به اصطلاح عرض عر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ض دارد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وسط نوسان دارد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درست در وسط 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اعتدال كامل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هر چه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ن طرف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آن طرف برود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اعتدال كمتر مى شود و به جائى مى رسد كه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مردن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وسطها هر طور باشد زندگى است هر چه اعتدال كاملتر باشد سلامت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در ترك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اجتماع هم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نطور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ما معتقد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 كه زمان تكامل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دا مى كند ولى به سوى عدالت و اعتدال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خودش مى رود نه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علل اقتصادى دن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را عوض مى كند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علل اقتصادى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علل مؤ ثر در كار بشر است</w:t>
      </w:r>
      <w:r w:rsidR="005F3A8C">
        <w:rPr>
          <w:rtl/>
          <w:lang w:bidi="fa-IR"/>
        </w:rPr>
        <w:t xml:space="preserve">.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در زندگى بشر عوامل ز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ادى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وجود داشته باشد</w:t>
      </w:r>
      <w:r w:rsidR="005F3A8C">
        <w:rPr>
          <w:rtl/>
          <w:lang w:bidi="fa-IR"/>
        </w:rPr>
        <w:t xml:space="preserve">،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آنها علل اقتصادى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عوامل هم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 نسبت 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وجود داشته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 آن نسبت محفوظ باشد جامعه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سالم است و اگر نباشد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جامعه 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مار است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امشب عرا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ضم تمام نشد ولى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 خسته شده ام و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جا آن را خاتمه مى دهم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lang w:bidi="fa-IR"/>
        </w:rPr>
      </w:pPr>
      <w:r>
        <w:rPr>
          <w:rtl/>
          <w:lang w:bidi="fa-IR"/>
        </w:rPr>
        <w:t>خدا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عاقبت امر ما را ختم به خ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 كن</w:t>
      </w:r>
      <w:r w:rsidR="005F3A8C">
        <w:rPr>
          <w:rtl/>
          <w:lang w:bidi="fa-IR"/>
        </w:rPr>
        <w:t xml:space="preserve">. </w:t>
      </w:r>
    </w:p>
    <w:p w:rsidR="00551712" w:rsidRDefault="00B93FD1" w:rsidP="00E80326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r>
        <w:rPr>
          <w:rFonts w:hint="cs"/>
          <w:rtl/>
          <w:lang w:bidi="fa-IR"/>
        </w:rPr>
        <w:lastRenderedPageBreak/>
        <w:t>پی نوشت ها</w:t>
      </w:r>
      <w:r w:rsidR="005F3A8C">
        <w:rPr>
          <w:rFonts w:hint="cs"/>
          <w:rtl/>
          <w:lang w:bidi="fa-IR"/>
        </w:rPr>
        <w:t xml:space="preserve">: </w:t>
      </w:r>
    </w:p>
    <w:p w:rsidR="00B93FD1" w:rsidRDefault="00B93FD1" w:rsidP="00B93FD1">
      <w:pPr>
        <w:pStyle w:val="libNormal"/>
        <w:rPr>
          <w:rtl/>
          <w:lang w:bidi="fa-IR"/>
        </w:rPr>
      </w:pP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«بعثت و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دئولوژى» صفحه 42 نقل از كتاب ماد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و انتقاد تجربى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انفال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نحل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دهر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1 تا 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حكمت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148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فتح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«لهوف»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143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نامه 45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ئه 16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143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كافى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143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اسراء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36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انعام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116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170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143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جن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59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حطبه 91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زمر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145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حجر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كافى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207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ق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اعراف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179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انعام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103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مائده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نجا متن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اده شده از نوار افتادگى دارد)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انعام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57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 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4 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حكمت 80 (قر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عبارت)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(خواننده محترم توجه دارد كه در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بحث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منظور از مشروط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نظامى حكومتى است كه داراى مجلس و قانونگذارى 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نه مشروطه سلطنتى)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حشر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مائده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نساء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نساء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59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اصول كافى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احتجاج طبرسى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(بجاى تاركا لهواه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مخالفا على هواه آمده است)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صح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جزء هفتم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رعد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199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105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(متن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اده شده از نوار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است)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(مطابق آمار آن زمان جمع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ران)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انفال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نمل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88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34 و 35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34 و 35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الرحمن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شمس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1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30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اسراء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انعام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153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حجر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(متن پ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اده شده از نوار به هم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صورت است)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توبه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69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190 (قر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عبارت)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107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انفال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مائده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توبه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185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شمس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1 و 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حكمت 147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مدرك فوق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72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79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توبه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جاه طلبى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كى از غرائز انسان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آن معنائى كه بداست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جاه پرستى 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جاه طلبى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عنى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نكه انسان مى خواهد دراجتماع محترم باشد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اگرانسان نخواهد محترم باشدبداست</w:t>
      </w:r>
      <w:r w:rsidR="005F3A8C">
        <w:rPr>
          <w:rtl/>
          <w:lang w:bidi="fa-IR"/>
        </w:rPr>
        <w:t xml:space="preserve">. </w:t>
      </w:r>
      <w:r>
        <w:rPr>
          <w:rtl/>
          <w:lang w:bidi="fa-IR"/>
        </w:rPr>
        <w:t>انسان با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معنى مقام را بخواهد كه براى خدا بخواهد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توبه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كهف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12 و 14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حكمت 105 (قر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ب به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عبارت)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جمعه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197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197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مزمل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89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اسراء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انعام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روم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بقره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213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خطبه 214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دعاى ابوحمزه ثمالى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(گو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 قبل از ا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 جلسه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جلسه 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گرى بوده است كه متن سخنان استاد شه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 در آن جلسه در دست ن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ست)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اعراف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34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99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59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نحل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90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اصول كافى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احزاب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40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انفال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آل عمران 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67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شورى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13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حج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47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109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فاطر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ق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5F3A8C">
        <w:rPr>
          <w:rtl/>
          <w:lang w:bidi="fa-IR"/>
        </w:rPr>
        <w:t xml:space="preserve">: </w:t>
      </w:r>
      <w:r>
        <w:rPr>
          <w:rtl/>
          <w:lang w:bidi="fa-IR"/>
        </w:rPr>
        <w:t>لااقسم بالنفس اللوامه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111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شمس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ات 1 تا 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112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انب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73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113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مائده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114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كافى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115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غررالحكم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116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27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117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حد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118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اعراف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34</w:t>
      </w:r>
      <w:r w:rsidR="005F3A8C">
        <w:rPr>
          <w:rtl/>
          <w:lang w:bidi="fa-IR"/>
        </w:rPr>
        <w:t xml:space="preserve">. </w:t>
      </w:r>
    </w:p>
    <w:p w:rsidR="00B93FD1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119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سوره فاطر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ه 42</w:t>
      </w:r>
      <w:r w:rsidR="005F3A8C">
        <w:rPr>
          <w:rtl/>
          <w:lang w:bidi="fa-IR"/>
        </w:rPr>
        <w:t xml:space="preserve">. </w:t>
      </w:r>
    </w:p>
    <w:p w:rsidR="00B93FD1" w:rsidRPr="0042098A" w:rsidRDefault="00B93FD1" w:rsidP="00B93FD1">
      <w:pPr>
        <w:pStyle w:val="libNormal"/>
        <w:rPr>
          <w:rtl/>
          <w:lang w:bidi="fa-IR"/>
        </w:rPr>
      </w:pPr>
      <w:r>
        <w:rPr>
          <w:rtl/>
          <w:lang w:bidi="fa-IR"/>
        </w:rPr>
        <w:t>120</w:t>
      </w:r>
      <w:r w:rsidR="00E80326">
        <w:rPr>
          <w:rtl/>
          <w:lang w:bidi="fa-IR"/>
        </w:rPr>
        <w:t xml:space="preserve">- </w:t>
      </w:r>
      <w:r>
        <w:rPr>
          <w:rtl/>
          <w:lang w:bidi="fa-IR"/>
        </w:rPr>
        <w:t>اشارات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5F3A8C">
        <w:rPr>
          <w:rtl/>
          <w:lang w:bidi="fa-IR"/>
        </w:rPr>
        <w:t xml:space="preserve">، </w:t>
      </w:r>
      <w:r>
        <w:rPr>
          <w:rtl/>
          <w:lang w:bidi="fa-IR"/>
        </w:rPr>
        <w:t>ص 370 (ابن س</w:t>
      </w:r>
      <w:r w:rsidR="000A43D8">
        <w:rPr>
          <w:rtl/>
          <w:lang w:bidi="fa-IR"/>
        </w:rPr>
        <w:t>ی</w:t>
      </w:r>
      <w:r>
        <w:rPr>
          <w:rtl/>
          <w:lang w:bidi="fa-IR"/>
        </w:rPr>
        <w:t>نا)</w:t>
      </w:r>
      <w:r w:rsidR="005F3A8C">
        <w:rPr>
          <w:rtl/>
          <w:lang w:bidi="fa-IR"/>
        </w:rPr>
        <w:t xml:space="preserve">. </w:t>
      </w:r>
    </w:p>
    <w:sectPr w:rsidR="00B93FD1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3F" w:rsidRDefault="00EE493F">
      <w:r>
        <w:separator/>
      </w:r>
    </w:p>
  </w:endnote>
  <w:endnote w:type="continuationSeparator" w:id="1">
    <w:p w:rsidR="00EE493F" w:rsidRDefault="00EE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C8" w:rsidRDefault="00D803C8">
    <w:pPr>
      <w:pStyle w:val="Footer"/>
    </w:pPr>
    <w:fldSimple w:instr=" PAGE   \* MERGEFORMAT ">
      <w:r w:rsidR="00E80326">
        <w:rPr>
          <w:noProof/>
          <w:rtl/>
        </w:rPr>
        <w:t>308</w:t>
      </w:r>
    </w:fldSimple>
  </w:p>
  <w:p w:rsidR="00D803C8" w:rsidRDefault="00D803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C8" w:rsidRDefault="00D803C8">
    <w:pPr>
      <w:pStyle w:val="Footer"/>
    </w:pPr>
    <w:fldSimple w:instr=" PAGE   \* MERGEFORMAT ">
      <w:r w:rsidR="00E80326">
        <w:rPr>
          <w:noProof/>
          <w:rtl/>
        </w:rPr>
        <w:t>307</w:t>
      </w:r>
    </w:fldSimple>
  </w:p>
  <w:p w:rsidR="00D803C8" w:rsidRDefault="00D803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C8" w:rsidRDefault="00D803C8">
    <w:pPr>
      <w:pStyle w:val="Footer"/>
    </w:pPr>
    <w:fldSimple w:instr=" PAGE   \* MERGEFORMAT ">
      <w:r w:rsidR="00E80326">
        <w:rPr>
          <w:noProof/>
          <w:rtl/>
        </w:rPr>
        <w:t>1</w:t>
      </w:r>
    </w:fldSimple>
  </w:p>
  <w:p w:rsidR="00D803C8" w:rsidRDefault="00D80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3F" w:rsidRDefault="00EE493F">
      <w:r>
        <w:separator/>
      </w:r>
    </w:p>
  </w:footnote>
  <w:footnote w:type="continuationSeparator" w:id="1">
    <w:p w:rsidR="00EE493F" w:rsidRDefault="00EE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60"/>
    <w:rsid w:val="00005A19"/>
    <w:rsid w:val="00010942"/>
    <w:rsid w:val="000176B6"/>
    <w:rsid w:val="000217A6"/>
    <w:rsid w:val="00024AA0"/>
    <w:rsid w:val="000267FE"/>
    <w:rsid w:val="00031972"/>
    <w:rsid w:val="00040272"/>
    <w:rsid w:val="00040798"/>
    <w:rsid w:val="00043023"/>
    <w:rsid w:val="00054406"/>
    <w:rsid w:val="0006216A"/>
    <w:rsid w:val="00067F84"/>
    <w:rsid w:val="00071C97"/>
    <w:rsid w:val="00072214"/>
    <w:rsid w:val="0007403B"/>
    <w:rsid w:val="000761F7"/>
    <w:rsid w:val="00076A3A"/>
    <w:rsid w:val="00080BA7"/>
    <w:rsid w:val="00092805"/>
    <w:rsid w:val="00092A0C"/>
    <w:rsid w:val="000A43D8"/>
    <w:rsid w:val="000A7750"/>
    <w:rsid w:val="000B3A56"/>
    <w:rsid w:val="000C0A89"/>
    <w:rsid w:val="000C4E0D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DAE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AA2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0C1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11F9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3DA3"/>
    <w:rsid w:val="002D4CD3"/>
    <w:rsid w:val="002D580E"/>
    <w:rsid w:val="002E19EE"/>
    <w:rsid w:val="002E4D3D"/>
    <w:rsid w:val="002E5CA1"/>
    <w:rsid w:val="002E6022"/>
    <w:rsid w:val="002F3626"/>
    <w:rsid w:val="00301EBF"/>
    <w:rsid w:val="00303989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0526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5765F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5860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193"/>
    <w:rsid w:val="005C0E2F"/>
    <w:rsid w:val="005D2C72"/>
    <w:rsid w:val="005D5AD3"/>
    <w:rsid w:val="005E0FFD"/>
    <w:rsid w:val="005E2913"/>
    <w:rsid w:val="005E4DD0"/>
    <w:rsid w:val="005E7821"/>
    <w:rsid w:val="005F3A8C"/>
    <w:rsid w:val="00610225"/>
    <w:rsid w:val="00613E8E"/>
    <w:rsid w:val="00614301"/>
    <w:rsid w:val="00620B12"/>
    <w:rsid w:val="006210F4"/>
    <w:rsid w:val="0062323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87FCA"/>
    <w:rsid w:val="0069163F"/>
    <w:rsid w:val="00691DBB"/>
    <w:rsid w:val="00697257"/>
    <w:rsid w:val="006A2BB4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3784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30ED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18C0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2696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7AD3"/>
    <w:rsid w:val="008F258C"/>
    <w:rsid w:val="008F3BB8"/>
    <w:rsid w:val="008F4513"/>
    <w:rsid w:val="008F5A95"/>
    <w:rsid w:val="008F5B45"/>
    <w:rsid w:val="009006DA"/>
    <w:rsid w:val="009036AC"/>
    <w:rsid w:val="009046DF"/>
    <w:rsid w:val="00911DBB"/>
    <w:rsid w:val="0091682D"/>
    <w:rsid w:val="00922370"/>
    <w:rsid w:val="009231C9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452E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11C4"/>
    <w:rsid w:val="009E340F"/>
    <w:rsid w:val="009E4719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5F2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3D00"/>
    <w:rsid w:val="00B1002E"/>
    <w:rsid w:val="00B10CA1"/>
    <w:rsid w:val="00B11AF5"/>
    <w:rsid w:val="00B129E5"/>
    <w:rsid w:val="00B12ED2"/>
    <w:rsid w:val="00B17010"/>
    <w:rsid w:val="00B24ABA"/>
    <w:rsid w:val="00B24B7F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3FD1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273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A7B7C"/>
    <w:rsid w:val="00CB22FF"/>
    <w:rsid w:val="00CB686E"/>
    <w:rsid w:val="00CC0833"/>
    <w:rsid w:val="00CC12EE"/>
    <w:rsid w:val="00CC156E"/>
    <w:rsid w:val="00CC1B44"/>
    <w:rsid w:val="00CC215C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3917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03C8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C02"/>
    <w:rsid w:val="00DE4448"/>
    <w:rsid w:val="00DE49C9"/>
    <w:rsid w:val="00DE59D8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1429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80326"/>
    <w:rsid w:val="00E85B0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493F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32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D43917"/>
    <w:rPr>
      <w:rFonts w:ascii="Arial" w:hAnsi="Arial" w:cs="KFGQPC Uthman Taha Naskh"/>
      <w:color w:val="008000"/>
      <w:sz w:val="28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D43917"/>
    <w:rPr>
      <w:rFonts w:ascii="Arial" w:hAnsi="Arial" w:cs="KFGQPC Uthman Taha Naskh"/>
      <w:color w:val="008000"/>
      <w:sz w:val="28"/>
      <w:szCs w:val="28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783784"/>
    <w:rPr>
      <w:rFonts w:cs="KFGQPC Uthman Taha Naskh"/>
      <w:color w:val="663300"/>
      <w:szCs w:val="28"/>
    </w:rPr>
  </w:style>
  <w:style w:type="character" w:customStyle="1" w:styleId="libHadeesChar">
    <w:name w:val="libHadees Char"/>
    <w:link w:val="libHadees"/>
    <w:rsid w:val="00783784"/>
    <w:rPr>
      <w:rFonts w:cs="KFGQPC Uthman Taha Naskh"/>
      <w:color w:val="663300"/>
      <w:sz w:val="32"/>
      <w:szCs w:val="28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8F5A95"/>
    <w:rPr>
      <w:rFonts w:cs="B Badr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A239-DF47-41ED-B922-BCB88838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119</TotalTime>
  <Pages>312</Pages>
  <Words>62075</Words>
  <Characters>353833</Characters>
  <Application>Microsoft Office Word</Application>
  <DocSecurity>0</DocSecurity>
  <Lines>2948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44</cp:revision>
  <cp:lastPrinted>1900-12-31T19:30:00Z</cp:lastPrinted>
  <dcterms:created xsi:type="dcterms:W3CDTF">2014-08-25T09:35:00Z</dcterms:created>
  <dcterms:modified xsi:type="dcterms:W3CDTF">2014-08-28T08:02:00Z</dcterms:modified>
</cp:coreProperties>
</file>