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22" w:rsidRDefault="006A2B22" w:rsidP="006A2B22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اسلامی شبکة الامامین الحسنین</w:t>
      </w:r>
      <w:r w:rsidRPr="0082486F">
        <w:rPr>
          <w:rFonts w:hint="cs"/>
          <w:rtl/>
        </w:rPr>
        <w:t xml:space="preserve"> </w:t>
      </w:r>
      <w:r w:rsidRPr="006A2B22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A2B22" w:rsidRDefault="006A2B22" w:rsidP="006A2B22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6A2B22" w:rsidRDefault="006A2B22" w:rsidP="006A2B22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6A2B22">
      <w:pPr>
        <w:pStyle w:val="libCenterBold1"/>
        <w:rPr>
          <w:rtl/>
          <w:lang w:bidi="fa-IR"/>
        </w:rPr>
      </w:pPr>
      <w:r>
        <w:rPr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</w:t>
      </w:r>
    </w:p>
    <w:p w:rsidR="006A2B22" w:rsidRDefault="006A2B22" w:rsidP="006A2B22">
      <w:pPr>
        <w:pStyle w:val="libCenterBold1"/>
        <w:rPr>
          <w:rtl/>
          <w:lang w:bidi="fa-IR"/>
        </w:rPr>
      </w:pPr>
      <w:r>
        <w:rPr>
          <w:rtl/>
          <w:lang w:bidi="fa-IR"/>
        </w:rPr>
        <w:t>جلد 2</w:t>
      </w:r>
    </w:p>
    <w:p w:rsidR="006A2B22" w:rsidRDefault="006A2B22" w:rsidP="006A2B22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6A2B22">
      <w:pPr>
        <w:pStyle w:val="Heading1"/>
        <w:rPr>
          <w:rtl/>
          <w:lang w:bidi="fa-IR"/>
        </w:rPr>
      </w:pPr>
      <w:bookmarkStart w:id="0" w:name="_Toc2158798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را در واقع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آموزنده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ارزشمند و معتبر بحارالانوار علامه بزرگوار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قلمداد نمود.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نام آن (در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نور)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هزار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 و پس از هفتاد و سه سال خدمت به اسلام و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حق شتافت و در اصفهان جنب مسجد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خاک سپرده شد. مرقد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اکنون م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توجه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دوستداران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آن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و عامل به آداب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همواره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مجالس و مراسم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نفوذ آن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در دولت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مردم، از تعلقات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مبرا بوده و با تواضع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علوم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فقه، اصول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رجال و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سرآمد روزگار خود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صاحب حدا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بعد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دانسته اند. محقق کاظم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منبع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اسرار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شناور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و... بود و مثل او را چشم روزگار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است!)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بوده است که علامه بحرالعلوم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اعظم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(علامه)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علوم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لغت،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طب، نجوم و... از مراجعه به آثار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چنانکه</w:t>
      </w:r>
      <w:r>
        <w:rPr>
          <w:rtl/>
          <w:lang w:bidi="fa-IR"/>
        </w:rPr>
        <w:t xml:space="preserve"> ذکر شد، کتاب بحارالانوار جزو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خود در حکم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ارزشمند و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روش مرحوم علامه آن بوده که تمام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 نظم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از مساعدت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خود بهره مند بوده اند.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 و اکناف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فروگذار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موضوع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شرح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مصادر متنوع و گسترده فقه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...بهره گرفته شده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بحارالانوار تاکنون بارها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اما مأخذ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بحار چاپ تهران بوده که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صد و ده جلد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در ضمن،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اکنون به شکل برنامه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موجود</w:t>
      </w:r>
      <w:r>
        <w:rPr>
          <w:rtl/>
          <w:lang w:bidi="fa-IR"/>
        </w:rPr>
        <w:t xml:space="preserve"> است و علاقه مندان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سهولت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مورد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بهره مند گردند.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داستان ها و مطالب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انتقال آن به هموطنان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از آنجا که به هر حال، متن کتاب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بود و غالب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از مطالعه جامع تر مطالب آن حداقل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مجمو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مشخص بهره مند گردند، لذا اقدام به ترجمه داستان ها و قطعه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تحت عنوان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نمودم.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881B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بر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جلد </w:t>
      </w:r>
      <w:r w:rsidR="00881B0F"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از 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طالبان تشنه معارف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بخصوص اخلاق و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در سه بخش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بخش</w:t>
      </w:r>
      <w:r>
        <w:rPr>
          <w:rtl/>
          <w:lang w:bidi="fa-IR"/>
        </w:rPr>
        <w:t xml:space="preserve"> نخست به داستانها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چهارده معصوم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اختصاص 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 با عنوان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چهارده معصوم </w:t>
      </w:r>
      <w:r w:rsidR="00881B0F" w:rsidRPr="00881B0F">
        <w:rPr>
          <w:rStyle w:val="libAlaemChar"/>
          <w:rtl/>
        </w:rPr>
        <w:t>عليهم‌السلام</w:t>
      </w:r>
      <w:r>
        <w:rPr>
          <w:rtl/>
          <w:lang w:bidi="fa-IR"/>
        </w:rPr>
        <w:t>نکته ها و گفته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عليهم‌السلام</w:t>
      </w:r>
      <w:r>
        <w:rPr>
          <w:rtl/>
          <w:lang w:bidi="fa-IR"/>
        </w:rPr>
        <w:t>و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عنوان بخش سوم کتاب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است، در ترجمه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ها گاه با حفظ امانت، از ترجمه تحت اللفظ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فراتر نهاده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انتقال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عبارات افزوده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بعضا از پاره ترجمه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قطع،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از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ترجمه و ارائه مجموعه حاضر مطلع بوده و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اهل نظر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شنهادات</w:t>
      </w:r>
      <w:r>
        <w:rPr>
          <w:rtl/>
          <w:lang w:bidi="fa-IR"/>
        </w:rPr>
        <w:t xml:space="preserve"> ارزنده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ما را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جلد و مجلدات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78)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1" w:name="_Toc2158799"/>
      <w:r>
        <w:rPr>
          <w:rtl/>
          <w:lang w:bidi="fa-IR"/>
        </w:rPr>
        <w:t>(1) از ما حرکت از خدا برکت</w:t>
      </w:r>
      <w:bookmarkEnd w:id="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محضر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شرح حال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</w:t>
      </w:r>
      <w:r>
        <w:rPr>
          <w:rtl/>
          <w:lang w:bidi="fa-IR"/>
        </w:rPr>
        <w:t xml:space="preserve"> هر چه در منزل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چه کم ارزش هم باشد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انصار رفت و طاقه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کاسه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آورد.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آنها را در معرض فروش گذاشت و فرمود: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آنها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بخرد!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به دو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فروخت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مال تو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گاه دو درهم را به آن مرد انصار داد و فرمود: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و با درهم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عمل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آورد. حضرت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تبر را بردار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برو و با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بشکن و هر چه بود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 و تر و خشک همه را جمع کن، در بازار بفروش.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عمل کرد. مدت پانزده روز تلاش نمود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وضع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بهتر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از آن است که روز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علامت زخم صدقه باشد.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2" w:name="_Toc2158800"/>
      <w:r>
        <w:rPr>
          <w:rtl/>
          <w:lang w:bidi="fa-IR"/>
        </w:rPr>
        <w:t xml:space="preserve">(2)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خدمت،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جهاد!</w:t>
      </w:r>
      <w:bookmarkEnd w:id="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در راه خدا بجنگم.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در راه خدا جهاد کن! اگر کشته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اجر تو با خداست و چنانچه زنده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همانند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مادر متولد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پدر و مادرم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ما به تو انس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من به جبهه بروم.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در محضر پدر مادرت باش. سوگند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در خدمت پدر و مادر بودن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جهاد در جبهه جنگ است. </w:t>
      </w:r>
      <w:r w:rsidRPr="00881B0F">
        <w:rPr>
          <w:rStyle w:val="libFootnotenumChar"/>
          <w:rtl/>
        </w:rPr>
        <w:t>(1)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3" w:name="_Toc2158801"/>
      <w:r>
        <w:rPr>
          <w:rtl/>
          <w:lang w:bidi="fa-IR"/>
        </w:rPr>
        <w:t>(3)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مادر</w:t>
      </w:r>
      <w:bookmarkEnd w:id="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کنار بستر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شدند که در حال جان دادن بود. به او فرمود: بگو (لا اله الا الله).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چند بار خواست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زبانش بند آمد و نتوانست.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بستر او نشسته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مادر دارد؟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مادر او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شش سال است که با او قهرم و سخن نگفته ام!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از او بگذر!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خدا از او بگذرد، به خاطر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جوان فرمود: بگو (لا اله الا الله).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گفت: (لا اله الا الله)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چه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بد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کنار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لباس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تن دارد و بدبو است.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گرفته و خفه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بگو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اندک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اندک را از من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را ببخش!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بخشنده و مهربان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881B0F">
        <w:rPr>
          <w:rStyle w:val="libFootnotenumChar"/>
          <w:rtl/>
        </w:rPr>
        <w:t>(2)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هم گفت.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اکنون نگاه کن.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حالا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</w:t>
      </w:r>
      <w:r>
        <w:rPr>
          <w:rtl/>
          <w:lang w:bidi="fa-IR"/>
        </w:rPr>
        <w:t xml:space="preserve"> و خوش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خوشبو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تن دارد. در کنار من است و آن مرد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از من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دوباره آن دعا را بخوان.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دعا را خواند.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حالا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فقط مرد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من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گفت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</w:t>
      </w:r>
      <w:r w:rsidRPr="00881B0F">
        <w:rPr>
          <w:rStyle w:val="libFootnotenumChar"/>
          <w:rtl/>
        </w:rPr>
        <w:t>(3)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881B0F">
      <w:pPr>
        <w:pStyle w:val="Heading1"/>
        <w:rPr>
          <w:rtl/>
          <w:lang w:bidi="fa-IR"/>
        </w:rPr>
      </w:pPr>
      <w:bookmarkStart w:id="4" w:name="_Toc2158802"/>
      <w:r>
        <w:rPr>
          <w:rtl/>
          <w:lang w:bidi="fa-IR"/>
        </w:rPr>
        <w:t>(4)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ثروتمند</w:t>
      </w:r>
      <w:bookmarkEnd w:id="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ثروتمند با لباس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فاخر محضر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در کنار حضرت نشست، سپس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ژنده پوش با لباس کهنه وارد شد و در کنار آن مرد ثروتمند قرار گرفت.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ثروتمند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لباس خود را جمع کرد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متکبرانه سخت ناراحت شد و به او رو کرد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 او به تو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ثروتمند گفت: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برسد؟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ثروتمند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پس چرا از او فاصله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خودت را کنار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ثروتمند</w:t>
      </w:r>
      <w:r>
        <w:rPr>
          <w:rtl/>
          <w:lang w:bidi="fa-IR"/>
        </w:rPr>
        <w:t>: من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نفس اماره) دارم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هر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زشت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زشت که از من سر زد،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من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اشتباه کردم. اکنون حاضرم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ناپسندم نصف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بدهم.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مرد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: نه!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ثروتمند</w:t>
      </w:r>
      <w:r>
        <w:rPr>
          <w:rtl/>
          <w:lang w:bidi="fa-IR"/>
        </w:rPr>
        <w:t>: چرا؟!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تو متکبر و خودپسند باشم و رفتارم مانند تو نادرست و دور از عقل و منطق گردد).</w:t>
      </w:r>
      <w:r w:rsidRPr="00881B0F">
        <w:rPr>
          <w:rStyle w:val="libFootnotenumChar"/>
          <w:rtl/>
        </w:rPr>
        <w:t>(4)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5" w:name="_Toc2158803"/>
      <w:r>
        <w:rPr>
          <w:rtl/>
          <w:lang w:bidi="fa-IR"/>
        </w:rPr>
        <w:t>(5) نان خوردن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ممنوع!</w:t>
      </w:r>
      <w:bookmarkEnd w:id="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(پسرعمو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حضرت را به خود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او شغل و حرفه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نه!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از نظر من افتاد.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کردند: چرا؟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آدم خداشناس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  <w:r w:rsidRPr="00881B0F">
        <w:rPr>
          <w:rStyle w:val="libFootnotenumChar"/>
          <w:rtl/>
        </w:rPr>
        <w:t>(5)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6" w:name="_Toc2158804"/>
      <w:r>
        <w:rPr>
          <w:rtl/>
          <w:lang w:bidi="fa-IR"/>
        </w:rPr>
        <w:t>(6)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</w:t>
      </w:r>
      <w:bookmarkEnd w:id="6"/>
    </w:p>
    <w:p w:rsidR="006A2B22" w:rsidRDefault="006A2B22" w:rsidP="00881B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مشاهده کرد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سرگرم مسابقه وزنه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آنجا سنگ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هر کدام آن را به قدر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زورآزما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است؟ فرمود: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کدامتان از همه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و زورمندتر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کردند: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چه بهتر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هرگاه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 آمد علاقه به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به گناه و خلاف حق وادار نکند و هرگاه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طوفان خشم او را از مدار حق خارج نکند.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دشنام بر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هرگاه قدرتمند گشت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اندازه حق خود دست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  <w:r w:rsidRPr="00881B0F">
        <w:rPr>
          <w:rStyle w:val="libFootnotenumChar"/>
          <w:rtl/>
        </w:rPr>
        <w:t>(6)</w:t>
      </w:r>
    </w:p>
    <w:p w:rsidR="006A2B22" w:rsidRDefault="00881B0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881B0F">
      <w:pPr>
        <w:pStyle w:val="Heading1"/>
        <w:rPr>
          <w:rtl/>
          <w:lang w:bidi="fa-IR"/>
        </w:rPr>
      </w:pPr>
      <w:bookmarkStart w:id="7" w:name="_Toc2158805"/>
      <w:r>
        <w:rPr>
          <w:rtl/>
          <w:lang w:bidi="fa-IR"/>
        </w:rPr>
        <w:t>(7)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معرض قصاص</w:t>
      </w:r>
      <w:bookmarkEnd w:id="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بلال دستور داد که مردم را در مسجد جمع کند. مردم به مسجد آمدند. خود حضرت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 وارد مسجد شد و به منبر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برد. پس از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زحمات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881B0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>!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چگونه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همراه شما نجنگ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شکسته نشد؟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شکسته نشد؟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خون بر صورتم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محاسنم با خون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متحمل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نشدم و سنگ بر شکم نبستم تا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881B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عرض کردند: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چه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راه نشر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تلاش و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اجر و پاداش را به شما مرحمت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 عالم،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نموده که از ظلم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نگذرد. شما را به خدا هر کس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روا داشته ام حقش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چون قصاص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من بهتر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آن هم در مقابل فرشتگان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انجام خواهد گرفت.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سواده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آخر مجلس برخ</w:t>
      </w:r>
      <w:r w:rsidR="00B25A4E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پدر و مادرم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طائف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شوازتان</w:t>
      </w:r>
      <w:r>
        <w:rPr>
          <w:rtl/>
          <w:lang w:bidi="fa-IR"/>
        </w:rPr>
        <w:t xml:space="preserve"> آمدم. شما بر شتر غضبا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سوار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ممشوق به دست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بلند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شتر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شکم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خورد.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خطا.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 هرگز عمدا نزده ام.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6A2B22" w:rsidRDefault="006A2B22" w:rsidP="00B25A4E">
      <w:pPr>
        <w:pStyle w:val="libNormal"/>
        <w:rPr>
          <w:rtl/>
          <w:lang w:bidi="fa-IR"/>
        </w:rPr>
      </w:pPr>
      <w:r>
        <w:rPr>
          <w:rtl/>
          <w:lang w:bidi="fa-IR"/>
        </w:rPr>
        <w:t>بلال! به منزل فاطمه برو 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ممشوق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بلال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مردم! هر کس حق و قصاص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گردن دارد،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پرداخت کند و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خود را در معرض قصاص قرار داده و حقوق مردم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بلال در خانه فاطمه </w:t>
      </w:r>
      <w:r w:rsidR="00B25A4E" w:rsidRPr="00B25A4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زد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پدرت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ممشوق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5A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B25A4E" w:rsidRPr="00B25A4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>! پدرم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ممشوق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خواهد؟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عصا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پدرم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را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همراه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اکنون پدرت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است و با مردم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5A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B25A4E" w:rsidRPr="00B25A4E">
        <w:rPr>
          <w:rStyle w:val="libAlaemChar"/>
          <w:rFonts w:eastAsiaTheme="minorHAnsi"/>
          <w:rtl/>
        </w:rPr>
        <w:t>عليها‌السلام</w:t>
      </w:r>
      <w:r w:rsidR="00B25A4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غم و اندوه!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پدر! پس از تو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فقرا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پس از تو به که پناه برند؟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خدا! محبوب دلها! سپس عصا را به بلال داد. بلال عصا را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کجاست؟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از جا برخ</w:t>
      </w:r>
      <w:r w:rsidR="00B25A4E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پدر و مادرم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مرا قصاص کن تا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>: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باد. شکمت را باز کن!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راهنش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کنار زد.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>: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 شکم مبارکتان بگذارم و بوسه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بردارم. حضرت اجازه داد.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شکم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آتش جهنم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سواده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! حالا قصاص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سواده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سواده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ببخش، چنانکه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تو، محمد را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B25A4E">
        <w:rPr>
          <w:rStyle w:val="libFootnotenumChar"/>
          <w:rtl/>
        </w:rPr>
        <w:t>(7)</w:t>
      </w:r>
    </w:p>
    <w:p w:rsidR="006A2B22" w:rsidRDefault="00B25A4E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5A4E">
      <w:pPr>
        <w:pStyle w:val="Heading1"/>
        <w:rPr>
          <w:rtl/>
          <w:lang w:bidi="fa-IR"/>
        </w:rPr>
      </w:pPr>
      <w:bookmarkStart w:id="8" w:name="_Toc2158806"/>
      <w:r>
        <w:rPr>
          <w:rtl/>
          <w:lang w:bidi="fa-IR"/>
        </w:rPr>
        <w:t>(8)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شبان</w:t>
      </w:r>
      <w:bookmarkEnd w:id="8"/>
    </w:p>
    <w:p w:rsidR="006A2B22" w:rsidRDefault="006A2B22" w:rsidP="00B25A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به شترچران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حضرت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تا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</w:t>
      </w:r>
      <w:r w:rsidR="00B25A4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شترچران</w:t>
      </w:r>
      <w:r>
        <w:rPr>
          <w:rtl/>
          <w:lang w:bidi="fa-IR"/>
        </w:rPr>
        <w:t xml:space="preserve"> گفت: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پستان شتران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صبحانه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 و آنچه در ظرف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آنهاست.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بهانه به حضرت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او را دعا کرد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مال و فرزندان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آن محل گذشتند و به گوسفند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از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بخواهد. چوپان گوسفندها را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ظرف حاضر داشت همه را در ظرف فرستاده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فرستاد و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فعلا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آماده است، اگر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درباره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دعا کرده،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آن کس که به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نداد درباره او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ما آن دعا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درباره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آن دعا را دوست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مال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بهتر از ثروت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غافل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محمد و اولاد او به اندازه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 فرما!</w:t>
      </w:r>
      <w:r w:rsidRPr="00B25A4E">
        <w:rPr>
          <w:rStyle w:val="libFootnotenumChar"/>
          <w:rtl/>
        </w:rPr>
        <w:t xml:space="preserve"> (8)</w:t>
      </w:r>
    </w:p>
    <w:p w:rsidR="006A2B22" w:rsidRDefault="002E6910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5A4E">
      <w:pPr>
        <w:pStyle w:val="Heading1"/>
        <w:rPr>
          <w:rtl/>
          <w:lang w:bidi="fa-IR"/>
        </w:rPr>
      </w:pPr>
      <w:bookmarkStart w:id="9" w:name="_Toc2158807"/>
      <w:r>
        <w:rPr>
          <w:rtl/>
          <w:lang w:bidi="fa-IR"/>
        </w:rPr>
        <w:t>(9) گناهان خود را کوچک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  <w:bookmarkEnd w:id="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مسافرتها همراه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آمدند و به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آتش روشن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وجود ندارد.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 هر مقدار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کند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صحرا رفتند و هر کدام هر اندازه که توانستند،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درشت، جمع کردند و با خود آوردند. همه را در مقابل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جمع شد.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tl/>
          <w:lang w:bidi="fa-IR"/>
        </w:rPr>
        <w:t>گناهان کوچک هم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است. اول به چشم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انبوه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  <w:r w:rsidR="002E691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>! از گناهان کوچک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چه گناهان کوچک چندان مهم به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طالب و جستجو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جستجو کنندگان! </w:t>
      </w:r>
      <w:r>
        <w:rPr>
          <w:rtl/>
          <w:lang w:bidi="fa-IR"/>
        </w:rPr>
        <w:lastRenderedPageBreak/>
        <w:t>آن چه را در دوران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آن چه بعد از مرگ آثارش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است،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 که همان گناهان کوچک، انبوه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است.</w:t>
      </w:r>
      <w:r w:rsidRPr="002E6910">
        <w:rPr>
          <w:rStyle w:val="libFootnotenumChar"/>
          <w:rtl/>
        </w:rPr>
        <w:t>(9)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Heading1"/>
        <w:rPr>
          <w:rtl/>
          <w:lang w:bidi="fa-IR"/>
        </w:rPr>
      </w:pPr>
      <w:bookmarkStart w:id="10" w:name="_Toc2158808"/>
      <w:r>
        <w:rPr>
          <w:rtl/>
          <w:lang w:bidi="fa-IR"/>
        </w:rPr>
        <w:t>(10) خطر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bookmarkEnd w:id="1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صفه </w:t>
      </w:r>
      <w:r w:rsidRPr="002E6910">
        <w:rPr>
          <w:rStyle w:val="libFootnotenumChar"/>
          <w:rtl/>
        </w:rPr>
        <w:t>(10)</w:t>
      </w:r>
      <w:r>
        <w:rPr>
          <w:rtl/>
          <w:lang w:bidi="fa-IR"/>
        </w:rPr>
        <w:t xml:space="preserve"> سخت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مستمند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نمازها را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 او ترحم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توجه 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سعد!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دستم برسد تو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سازم.</w:t>
      </w: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2E6910" w:rsidRPr="00881B0F">
        <w:rPr>
          <w:rStyle w:val="libAlaemChar"/>
          <w:rtl/>
        </w:rPr>
        <w:t>صلى‌الله‌عليه‌وآله‌وسلم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 حضرت به حال سعد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 خداوند سبحان به اندوه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نسبت به سعد توجه فرمود.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 دو درهم خدمت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فرستاد.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حضرت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محمد! خدا از اندوه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آگاه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درهم را به او مرحمت کن و دستور بده با آن تجارت کند.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</w:t>
      </w:r>
      <w:r w:rsidR="002E6910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درهم را گرفت.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ظهر از منزل خارج شد سعد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منتظر آن حضرت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فرمود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تجارت خوب بلد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با آن تجارت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دو درهم به او داد و فرمود: با آن تجارت کن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دست آور.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دو درهم را گرفت و در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به مسجد رفت و نماز ظهر و عصر را با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خواند. آن گاه حضرت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دنبال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برو! همواره به حال تو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بودم.</w:t>
      </w: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مشغول تجارت شد خداوند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داد.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دو برابر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سعد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کم کم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مالش فراوان شد و معامله اش رونق گرفت.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در مسجد 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آنجا جمع کرده، تجارتش را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E69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بلال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سعد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سرگرم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بوده، مشغول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 هنوز وضو نگرفته و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نکرده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سعد!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از نماز باز داشته است؟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سعد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چه کنم؟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را تلف کنم؟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فروخته ام،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پولم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پول او را بدهم.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آن حال سعد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فقرش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محضر آن جناب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خداوند از غم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آگاه است.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حالت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حالت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حالت اول (تنگدست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او را دوست دارم.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آخرت او را از دستش گرفته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عرض کرد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و اموال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امتحان بوده و بازدارنده از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عرض کرد: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به سعد بگو آن دو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بازگرداند، وضعش به حالت اول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سعد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دو درهم را به من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درهم،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نه! همان دو درهم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آن دو درهم را به حضرت</w:t>
      </w:r>
      <w:r w:rsidR="002E69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 به دنبال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هر چه داشت از دستش رفت. سعد دوباره به حال فقر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 </w:t>
      </w:r>
      <w:r w:rsidRPr="002E6910">
        <w:rPr>
          <w:rStyle w:val="libFootnotenumChar"/>
          <w:rtl/>
        </w:rPr>
        <w:t>(11)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Heading1"/>
        <w:rPr>
          <w:rtl/>
          <w:lang w:bidi="fa-IR"/>
        </w:rPr>
      </w:pPr>
      <w:bookmarkStart w:id="11" w:name="_Toc2158809"/>
      <w:r>
        <w:rPr>
          <w:rtl/>
          <w:lang w:bidi="fa-IR"/>
        </w:rPr>
        <w:t>(11)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</w:t>
      </w:r>
      <w:bookmarkEnd w:id="1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معراج بردند، وارد بهشت شدم. در آنجا فرشتگان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خشت طلا و خشت نقره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از فرشتگان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شما چرا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سبب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دادند: هر وقت مصالح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برسد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هرگاه نرسد از کار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مصالح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دادند: (سبحان الله و الحمدلله و لا اله الا الله و الله اکبر).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ساختمان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از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2E6910">
        <w:rPr>
          <w:rStyle w:val="libFootnotenumChar"/>
          <w:rtl/>
        </w:rPr>
        <w:t>(12)</w:t>
      </w:r>
    </w:p>
    <w:p w:rsidR="006A2B22" w:rsidRDefault="002E6910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6910">
      <w:pPr>
        <w:pStyle w:val="Heading1"/>
        <w:rPr>
          <w:rtl/>
          <w:lang w:bidi="fa-IR"/>
        </w:rPr>
      </w:pPr>
      <w:bookmarkStart w:id="12" w:name="_Toc2158810"/>
      <w:r>
        <w:rPr>
          <w:rtl/>
          <w:lang w:bidi="fa-IR"/>
        </w:rPr>
        <w:t>(12) جوان شب زنده دار</w:t>
      </w:r>
      <w:bookmarkEnd w:id="1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نماز صبح را با مردم در مسجد خواند.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چشمش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سرش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رنگش زرد شده بود و اندامش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لاغر گشته، چشمانش در کاسه سر فرو رفته بود.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حالت چطور است و چگونه صبح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کامل به جهان پس از مرگ، شب را به صبح آوردم و حالتم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علامت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مرا افسرده ساخته و شبها خواب را از چشمم ربوده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تابستان (به خاطر روزه) مرا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در اوست،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کرده است. هم اکنون با</w:t>
      </w:r>
      <w:r w:rsidR="002E69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مردم برپا شده و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گرد من آمده اند و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هستم.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و بر تخت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مشغول تعارف و صحبتند و اهل جهنم 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خواهند. هم اکنون غرش آتش جهنم در گوشم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اصحاب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قلب او را به نور روشن ساخته است. سپس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جوان نموده، فرمود: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ثابت باش و آن را از دست مده.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از خدا بخواه در راه حق به شهادت برسم.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او را دعا کرد و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جنگها شرکت کرد و 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آن جنگ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  <w:r w:rsidRPr="002E6910">
        <w:rPr>
          <w:rStyle w:val="libFootnotenumChar"/>
          <w:rtl/>
        </w:rPr>
        <w:t>(13)</w:t>
      </w:r>
    </w:p>
    <w:p w:rsidR="006A2B22" w:rsidRDefault="002E6910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6910">
      <w:pPr>
        <w:pStyle w:val="Heading1"/>
        <w:rPr>
          <w:rtl/>
          <w:lang w:bidi="fa-IR"/>
        </w:rPr>
      </w:pPr>
      <w:bookmarkStart w:id="13" w:name="_Toc2158811"/>
      <w:r>
        <w:rPr>
          <w:rtl/>
          <w:lang w:bidi="fa-IR"/>
        </w:rPr>
        <w:t>(13) نجوا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</w:t>
      </w:r>
      <w:bookmarkEnd w:id="1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ابودردأ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نخلستان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نجار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گذشتم. ناگهان نوا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آهنگ تأثرآور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دل شب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6910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گناهان مهلکم به حلم خود درگذشت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عقوبت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گناهانم را به لطف و کرمت پرده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آشکار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چه عمرم در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گذشته و گناهانم نامه اعمالم را</w:t>
      </w:r>
      <w:r w:rsidR="002E69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</w:t>
      </w:r>
      <w:r>
        <w:rPr>
          <w:rtl/>
          <w:lang w:bidi="fa-IR"/>
        </w:rPr>
        <w:t xml:space="preserve"> کرده است. اما من به جز آمرزش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معرفت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دلنواز چنان مشغولم کرد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سمت آن حرکت کرده، تا به صاحب صدا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ناگهان چشمم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افتاد. خود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درختان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محروم نمانده و مانع دعا و مناجات آن حضرت نشوم.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آن خلوت شب دو رکعت نماز خواند و آنگاه به دعا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ناله پرداخت.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باز</w:t>
      </w:r>
      <w:r>
        <w:rPr>
          <w:rtl/>
          <w:lang w:bidi="fa-IR"/>
        </w:rPr>
        <w:t xml:space="preserve"> از جمله مناجات</w:t>
      </w:r>
      <w:r w:rsidR="002E69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چون در عفو و گذشت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شم،</w:t>
      </w:r>
      <w:r>
        <w:rPr>
          <w:rtl/>
          <w:lang w:bidi="fa-IR"/>
        </w:rPr>
        <w:t xml:space="preserve"> گناهانم در نظرم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هرگاه در شدت عذاب تو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من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آنگاه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نجوا نمود: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آه! اگر در نامه اعمالم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خود آن را فراموش کرده ام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آن را ثبت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فرمان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آن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خانواده اش نتوانند او را نجات بدهند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 را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ندهند و فرشتگان به حال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ترحم نکنند.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آه! از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و جگر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از هم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شدت سوزندگ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که از جهنم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ابودردأ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باز حضرت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حرکت</w:t>
      </w:r>
      <w:r w:rsidR="00046D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جنبش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با خود گفتم: حتما در اثر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او را فرا گرفته.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طلوع فجر شد و خواستم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کنم.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رفتم.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قطعه چوب خشک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است. تکانش دادم، حرکت نکرد.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زدم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پاسخ نداد. گفتم: </w:t>
      </w:r>
      <w:r w:rsidRPr="00046D85">
        <w:rPr>
          <w:rStyle w:val="libAlaemChar"/>
          <w:rtl/>
        </w:rPr>
        <w:t>(</w:t>
      </w:r>
      <w:r w:rsidR="00046D85" w:rsidRPr="00046D85">
        <w:rPr>
          <w:rStyle w:val="libAieChar"/>
          <w:rFonts w:hint="cs"/>
          <w:rtl/>
        </w:rPr>
        <w:t>إِنَّا لِلَّـهِ وَإِنَّا إِلَيْهِ رَاجِعُونَ</w:t>
      </w:r>
      <w:r w:rsidRPr="00046D85">
        <w:rPr>
          <w:rStyle w:val="libAlaemChar"/>
          <w:rtl/>
        </w:rPr>
        <w:t>)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به خدا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است. ابودردأ در ادامه سخنانش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سرعت به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روانه شدم و حالت او را به اطلاع آنان رساندم.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046D85" w:rsidRPr="00046D8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گفت: ابودردأ! داستان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آنچه را که از حالات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همه را گفتم.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ابودردأ</w:t>
      </w:r>
      <w:r>
        <w:rPr>
          <w:rtl/>
          <w:lang w:bidi="fa-IR"/>
        </w:rPr>
        <w:t>! به خدا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اثر ترس از خدا بر او عارض شده.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 حضرت برگشتم و آب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بزرگوار به هوش آمد و چشمانش را باز کرد و به من که به شدت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ابودردأ!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به خاطر آنچه به خودت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ابودردأ!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حال تو،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دادن حساب فرا خوانند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گناهکاران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دارند و فرشتگان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دور و برم را احاطه کرده اند و پاسبانان جهنم منتظر فرمانند و من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قهار حاضر باشم و دوستان، مرا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حال من ترحم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در</w:t>
      </w:r>
      <w:r w:rsidR="00046D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حال من ترحم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برابر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نگاه او پنهان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Pr="00046D85">
        <w:rPr>
          <w:rStyle w:val="libFootnotenumChar"/>
          <w:rtl/>
        </w:rPr>
        <w:t>(14)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Heading1"/>
        <w:rPr>
          <w:rtl/>
          <w:lang w:bidi="fa-IR"/>
        </w:rPr>
      </w:pPr>
      <w:bookmarkStart w:id="14" w:name="_Toc2158812"/>
      <w:r>
        <w:rPr>
          <w:rtl/>
          <w:lang w:bidi="fa-IR"/>
        </w:rPr>
        <w:t>(14) سفره افطار</w:t>
      </w:r>
      <w:bookmarkEnd w:id="1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کلثوم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نوزدهم ماه رمضان دو قرص نان جو،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خدمت پدر آوردم.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نمازش را به اتمام رساند.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آماده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نگاهش به غذا افتاد به فکر فرو رفت. آنگاه سرش را تکان داد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پدرت دو نوع خورش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نمک)، آن هم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آماده ساخته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در محضر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دنباله رو برادر و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باشم.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دو نوع خورش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آورده نشد تا آنکه چشم از جهان فرو بست.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هر کس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راه حلال و پاک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دادگاه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چنانچه از راه حرام باشد علاوه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عذاب هم خواهد داشت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حلال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حساب و در حرام آن عذاب است.</w:t>
      </w:r>
      <w:r w:rsidRPr="00046D85">
        <w:rPr>
          <w:rStyle w:val="libFootnotenumChar"/>
          <w:rtl/>
        </w:rPr>
        <w:t>(15)</w:t>
      </w:r>
      <w:r>
        <w:rPr>
          <w:rtl/>
          <w:lang w:bidi="fa-IR"/>
        </w:rPr>
        <w:cr/>
      </w:r>
      <w:r w:rsidR="00046D85">
        <w:rPr>
          <w:rtl/>
          <w:lang w:bidi="fa-IR"/>
        </w:rPr>
        <w:br w:type="page"/>
      </w:r>
    </w:p>
    <w:p w:rsidR="006A2B22" w:rsidRDefault="006A2B22" w:rsidP="00C94EDC">
      <w:pPr>
        <w:pStyle w:val="Heading1"/>
        <w:rPr>
          <w:rtl/>
          <w:lang w:bidi="fa-IR"/>
        </w:rPr>
      </w:pPr>
      <w:bookmarkStart w:id="15" w:name="_Toc2158813"/>
      <w:r>
        <w:rPr>
          <w:rtl/>
          <w:lang w:bidi="fa-IR"/>
        </w:rPr>
        <w:t>(15) گردنبند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bookmarkEnd w:id="1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نگهبان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بودم.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گردنبند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که در جنگ بصره به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گرفته شده بود.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من فرستاد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گردنبند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دارم آن را به عنوان امانت،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46D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قربان</w:t>
      </w:r>
      <w:r>
        <w:rPr>
          <w:rtl/>
          <w:lang w:bidi="fa-IR"/>
        </w:rPr>
        <w:t xml:space="preserve"> خود را با آن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دهم و پس از آن باز گردانم.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دادم به صورت مضمونه (که در صورت تلف به عهده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باشد)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او بدهم. دختر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به مدت سه روز گردنبند را به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گردنبند را در گردن دخترش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شناخته بود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 از کجا به دست تو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رافع،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 شما به مدت سه روز امانت گرفته ام تا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دهم و سپس باز گردانم.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مرا نزد خود احضار کرد و من خدمت آن حضرت رفتم. چون چشمش به من افتاد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(اتخون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رافع؟)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به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پس چگونه گردنبند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مسلمانان بود بدون اجازه من و مسلمانان به دخترم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او دختر شماست و از من خواست که گردنبند را به صورت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بازگردانده شود به او دهم تا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به عنوان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مدت سه روز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دادم و ضمانت آن را به عهده گرفت 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گردانم.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پس گرفته و به</w:t>
      </w:r>
      <w:r w:rsidR="00046D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اگر دختر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 را به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مضمونه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هاشم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دست او را به عنوان دزد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به گوش دختر آن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نزد پدر آمده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من دختر شما و پاره تن شما هستم.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به استفاده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 بود؟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دخترم! انسان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واسطه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خواهش</w:t>
      </w:r>
      <w:r w:rsidR="00046D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بگذارد.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زنان مهاجر که با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مانند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داده اند تا تو هم خواسته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آنها قرار گرفته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کمتر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 w:rsidRPr="00046D85">
        <w:rPr>
          <w:rStyle w:val="libFootnotenumChar"/>
          <w:rtl/>
        </w:rPr>
        <w:t>(16)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46D85">
      <w:pPr>
        <w:pStyle w:val="Heading1"/>
        <w:rPr>
          <w:rtl/>
          <w:lang w:bidi="fa-IR"/>
        </w:rPr>
      </w:pPr>
      <w:bookmarkStart w:id="16" w:name="_Toc2158814"/>
      <w:r>
        <w:rPr>
          <w:rtl/>
          <w:lang w:bidi="fa-IR"/>
        </w:rPr>
        <w:t>(16) ترس از گناه</w:t>
      </w:r>
      <w:bookmarkEnd w:id="1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آثار ترس و خوف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 است.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دست داده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جواب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بنده خدا! (نم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خدا بترس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گناهانت بترس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ظلمها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درباره بندگان خدا انجام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از عدالت خدا بترس و آنچه را </w:t>
      </w:r>
      <w:r>
        <w:rPr>
          <w:rtl/>
          <w:lang w:bidi="fa-IR"/>
        </w:rPr>
        <w:lastRenderedPageBreak/>
        <w:t>که به صلاح تو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در آن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نکن، آن گاه از خدا نترس؛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بدون گناه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Pr="00046D85">
        <w:rPr>
          <w:rStyle w:val="libFootnotenumChar"/>
          <w:rtl/>
        </w:rPr>
        <w:t>(17)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Heading1"/>
        <w:rPr>
          <w:rtl/>
          <w:lang w:bidi="fa-IR"/>
        </w:rPr>
      </w:pPr>
      <w:bookmarkStart w:id="17" w:name="_Toc2158815"/>
      <w:r>
        <w:rPr>
          <w:rtl/>
          <w:lang w:bidi="fa-IR"/>
        </w:rPr>
        <w:t>(17)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نکاح فرزندش!</w:t>
      </w:r>
      <w:bookmarkEnd w:id="1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خلافت عمر،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او آمد و از مادرش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 و ناله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مادرم حکم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مگر مادرت چه کرده است؟ چرا درباره او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پاسخ داد: مادرم نه ماه مرا در شکم خود پرورده و دو سال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داده. اکنون که بزرگ شده ام و خوب و بد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مرا طرد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فرزند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حال آنکه او مادر من و من فرزند او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دستور داد زن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 زن که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علت اظهارش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به همراه چهار برادرش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چهل شاهد در محکمه حاضر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از جوان خواست تا ادعا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مطرح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تکرار کرد و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مادر من است. عمر به زن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شما در جواب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خدا را 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9F6996" w:rsidRPr="009F6996">
        <w:rPr>
          <w:rFonts w:ascii="Traditional Arabic" w:eastAsiaTheme="minorHAnsi" w:hAnsi="Traditional Arabic" w:cs="Traditional Arabic"/>
          <w:rtl/>
        </w:rPr>
        <w:t xml:space="preserve"> </w:t>
      </w:r>
      <w:r w:rsidR="009F6996" w:rsidRPr="009F6996">
        <w:rPr>
          <w:rStyle w:val="libAlaemChar"/>
          <w:rFonts w:eastAsiaTheme="minorHAnsi"/>
          <w:rtl/>
        </w:rPr>
        <w:t>صلى‌الله‌عليه‌وآله‌وسلم</w:t>
      </w:r>
      <w:r w:rsidR="009F699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 او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 w:rsidR="009F699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 سازد.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و تا بحال شوهر نکرده ام و هنوز باکره ام.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ممکن است او فرزند من باشد؟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شاهد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گواهان و شهود من هستند.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چهل نفر شهادت دادند که پسر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شوهر نکرده و هنوز هم باکره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دستور داد که پسر را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درباره شهود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شود. اگر گواهان راست گفته باشند، پسر به عنوان مفتر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مجازات گردد.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مأموران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برخورد نمودند، پسر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دادم برس.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من ظلم شده و شرح حال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 حضرت فرمود: او را نزد عمر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بازگردانده شد، عمر گفت: من دستور زندان داده بودم.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او را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دستور داد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از شما مکرر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دستور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مخالفت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وارد شد و دستور داد مادر جوان را احضار کنند و او را آوردند. آن گاه حضرت به پسر فرمود: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دوباره تمام شرح حالش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 به عمر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قضاوت کنم؟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سبحان الله! چگونه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نباشم و حال آنکه</w:t>
      </w:r>
      <w:r w:rsidR="009F69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همه شما داناتر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زن فرمود: درباره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شاهد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چهل شاهد دارم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شاهدان جلو آمدند و مانند دفعه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طبق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همان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من آموخته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زن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سرپرست و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نفر برادران من هستند و در مورد من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دارند. آن گاه حضرت به برادران زن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خود و خواهرتان به من اجازه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شما درباره ما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فرمود: به شهادت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شهادت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در مجلس حاضرند.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را به عقد ازدواج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درآوردم و به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چهارصد درهم وجه نقد که خود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پردازم. (البته عقد صورت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قنبر فرمود: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چهارصد درهم حاضر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قنبر</w:t>
      </w:r>
      <w:r>
        <w:rPr>
          <w:rtl/>
          <w:lang w:bidi="fa-IR"/>
        </w:rPr>
        <w:t xml:space="preserve"> چهارصد درهم آورد. حضرت تمام پولها را در دست جوان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 دامن زنت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ببر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 ما برنگرد مگر آنکه آثار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کرده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کرد و پولها را در دامن زن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زن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(ألنار! النار!) (آتش! آتش!)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همسر پسرم قرار</w:t>
      </w:r>
      <w:r w:rsidR="009F69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قسم!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فرزند من است. برادرانم مرا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دادند که پدرش غلام آزاد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را من از او آورده ام.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بزرگ شد به من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فرزند بودن او را انکار کن و من هم طبق دستور برادرانم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دادم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او فرزند من است. دلم از مهر و علاقه او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دست پسر را گرفت و از محکمه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(واعمراه، لو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لهلک عمر)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(اگر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من هلاک شده بودم.) </w:t>
      </w:r>
      <w:r w:rsidRPr="009F6996">
        <w:rPr>
          <w:rStyle w:val="libFootnotenumChar"/>
          <w:rtl/>
        </w:rPr>
        <w:t>(18)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Heading1"/>
        <w:rPr>
          <w:rtl/>
          <w:lang w:bidi="fa-IR"/>
        </w:rPr>
      </w:pPr>
      <w:bookmarkStart w:id="18" w:name="_Toc2158816"/>
      <w:r>
        <w:rPr>
          <w:rtl/>
          <w:lang w:bidi="fa-IR"/>
        </w:rPr>
        <w:t>(18)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 دوش</w:t>
      </w:r>
      <w:bookmarkEnd w:id="1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پسر عنتره از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فصل سرما در محضر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وارد شدم.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بر دوش داشت و از شدت سرما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خانواده 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مسلمانان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به خود </w:t>
      </w:r>
      <w:r>
        <w:rPr>
          <w:rFonts w:hint="eastAsia"/>
          <w:rtl/>
          <w:lang w:bidi="fa-IR"/>
        </w:rPr>
        <w:t>سخت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اکنون از سرما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خدا سوگند!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شما حبه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خود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آورده ام.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</w:t>
      </w:r>
      <w:r w:rsidRPr="009F6996">
        <w:rPr>
          <w:rStyle w:val="libFootnotenumChar"/>
          <w:rtl/>
        </w:rPr>
        <w:t>(19)</w:t>
      </w:r>
    </w:p>
    <w:p w:rsidR="006A2B22" w:rsidRDefault="009F6996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9F6996">
      <w:pPr>
        <w:pStyle w:val="Heading1"/>
        <w:rPr>
          <w:rtl/>
          <w:lang w:bidi="fa-IR"/>
        </w:rPr>
      </w:pPr>
      <w:bookmarkStart w:id="19" w:name="_Toc2158817"/>
      <w:r>
        <w:rPr>
          <w:rtl/>
          <w:lang w:bidi="fa-IR"/>
        </w:rPr>
        <w:t>(19) آنان که خاک را به 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کنند</w:t>
      </w:r>
      <w:bookmarkEnd w:id="1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پسر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بزرگان عراق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حکومت عضد الدوله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عضد</w:t>
      </w:r>
      <w:r>
        <w:rPr>
          <w:rtl/>
          <w:lang w:bidi="fa-IR"/>
        </w:rPr>
        <w:t xml:space="preserve"> الدوله با کوشش فراوان خواست او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عمران به نجف اشرف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در آنجا با لباس مبدل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در کنار بارگاه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دعا و نماز مشغول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آن حضرت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عمران! فردا فناخسرو (عضد الدوله) به عنوان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همه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 گاه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مطهر اشاره نموده و فرمود:</w:t>
      </w: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tl/>
          <w:lang w:bidi="fa-IR"/>
        </w:rPr>
        <w:t>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توقف کن که آنان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عضد الدوله وارد بارگاه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سپس به درگاه خدا دعا و مناجات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 را به محمد و خاندان پاکش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برو و به او بگو: پادشاها!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مورد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بود و خدا را به محمد و خاندان پاکش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(فناخسرو) خواهد گفت: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ملت ما اختلاف انداخته و او قدرت ما را شکسته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حکومت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نموده است. به او بگو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کند چه مژده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از من بخواهد او را عفو کنم عفو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تو خودت را به او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آنگاه هر چه از او خواسته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خواهد داد.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همان طور که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مرا در عالم خواب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بود، واقع شد. عضد الدوله آمد.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نماز خدا را به محمد و آل محمد قسم داد که او را بر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گرداند. من نزدش رفتم به او گفتم: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کند، چه مژده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هم در پاسخ گفت: هر کس مرا بر عمران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گرداند،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خواسته اش عفو باشد، او را خواهم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به پادشاه گفتم: منم عمران پسر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عضد</w:t>
      </w:r>
      <w:r>
        <w:rPr>
          <w:rtl/>
          <w:lang w:bidi="fa-IR"/>
        </w:rPr>
        <w:t xml:space="preserve"> الدوله گفت: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راه داد و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آگاهت نمود؟ گفتم: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خواب به من فرمود فردا (فناخسرو)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خواهد </w:t>
      </w:r>
      <w:r>
        <w:rPr>
          <w:rtl/>
          <w:lang w:bidi="fa-IR"/>
        </w:rPr>
        <w:lastRenderedPageBreak/>
        <w:t>آمد و</w:t>
      </w:r>
      <w:r w:rsidR="009F69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بگو! من هم خدمت شما عرض کردم. عضد الدوله گفت:</w:t>
      </w:r>
    </w:p>
    <w:p w:rsidR="006A2B22" w:rsidRDefault="006A2B22" w:rsidP="009F6996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به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به تو فرمود: فردا فنا خسرو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سوگند به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حضرت به من فرمود. عضدالدوله گفت: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من، مادرم و قابله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اسمم (فناخسرو)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در همانجا از گناه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درگذشت و او را به وزارت انتخاب نمود. و دستور داد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لباس وزارت آوردند و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حرکت نمود. عمران نذر کرده بود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عفو و گذشت پادشاه قرار گرفت با سر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مشرف شود. (که البته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کار را هم کرد.)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حسن طهال مقداد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جد من نگهبان بارگاه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بود. حضرت را شب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برو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ما (عمران پسر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در حرم را باز کن!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من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حرم را باز کرده و منتظر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ناگهان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مرقد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جدم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 ما! عمران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جدم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شما عمران پسر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عمران پسر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عمران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دستور داد که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ما باز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عمران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حق خداوند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گفت. عمران خود را بر درگاه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مشغول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شصت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جدم بدهند. </w:t>
      </w:r>
      <w:r w:rsidRPr="004C046C">
        <w:rPr>
          <w:rStyle w:val="libFootnotenumChar"/>
          <w:rtl/>
        </w:rPr>
        <w:t>(20)</w:t>
      </w:r>
    </w:p>
    <w:p w:rsidR="006A2B22" w:rsidRDefault="004C046C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4C046C">
      <w:pPr>
        <w:pStyle w:val="Heading1"/>
        <w:rPr>
          <w:rtl/>
          <w:lang w:bidi="fa-IR"/>
        </w:rPr>
      </w:pPr>
      <w:bookmarkStart w:id="20" w:name="_Toc2158818"/>
      <w:r>
        <w:rPr>
          <w:rtl/>
          <w:lang w:bidi="fa-IR"/>
        </w:rPr>
        <w:t>(20)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بهشت</w:t>
      </w:r>
      <w:bookmarkEnd w:id="2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همسرش گفت: برو خدمت حضرت فاطمه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از او بپرس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 خدمت حضرت زهرا </w:t>
      </w:r>
      <w:r w:rsidR="004C046C" w:rsidRPr="004C046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مطلب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حضرت فاطمه </w:t>
      </w:r>
      <w:r w:rsidR="004C046C" w:rsidRPr="004C046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tl/>
          <w:lang w:bidi="fa-IR"/>
        </w:rPr>
        <w:t>به همسرت بگو اگر آنچه را که دستور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آنچه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وگرنه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به منزل برگشت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زهرا </w:t>
      </w:r>
      <w:r w:rsidR="004C046C" w:rsidRPr="004C046C">
        <w:rPr>
          <w:rStyle w:val="libAlaemChar"/>
          <w:rFonts w:eastAsiaTheme="minorHAnsi"/>
          <w:rtl/>
        </w:rPr>
        <w:t>عليها‌السلام</w:t>
      </w:r>
      <w:r w:rsidR="004C046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نقل کرد. مرد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جواب حضرت سخت ناراحت شد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من! چگونه ممکن است انسان به گناه و خطا آلوده نباشد؟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آتش جهنم خواهم سوخت،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هرکس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نباشد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جهنم خواهد بود.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محضر فاطمه </w:t>
      </w:r>
      <w:r w:rsidR="004C046C" w:rsidRPr="004C046C">
        <w:rPr>
          <w:rStyle w:val="libAlaemChar"/>
          <w:rFonts w:eastAsiaTheme="minorHAnsi"/>
          <w:rtl/>
        </w:rPr>
        <w:t>عليها‌السلام</w:t>
      </w:r>
      <w:r w:rsidR="004C046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سخنان همسرش را نزد آن حضرت بازگو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زهرا </w:t>
      </w:r>
      <w:r w:rsidR="004C046C" w:rsidRPr="004C046C">
        <w:rPr>
          <w:rStyle w:val="libAlaemChar"/>
          <w:rFonts w:eastAsiaTheme="minorHAnsi"/>
          <w:rtl/>
        </w:rPr>
        <w:t>عليها‌السلام</w:t>
      </w:r>
      <w:r w:rsidR="004C046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</w:t>
      </w: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tl/>
          <w:lang w:bidi="fa-IR"/>
        </w:rPr>
        <w:t>به همسرت بگو؛ آن طور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ما را و دوستان ما را دوست بدارد دشمن دشمنان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و زبان او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 با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مخالفت کرده، مرتکب گناه شود، گرچه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او</w:t>
      </w:r>
      <w:r w:rsidR="004C04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 خواهد بود،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پاک شدن گناه.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که به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شکنجه مشکلات صحنه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سرانجام در طبقه اول دوزخ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پس از پاک شدن از آلودگ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به خاطر ما از جهنم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در بهشت و در جوار رحمت ما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 w:rsidRPr="004C046C">
        <w:rPr>
          <w:rStyle w:val="libFootnotenumChar"/>
          <w:rtl/>
        </w:rPr>
        <w:t>.(21)</w:t>
      </w:r>
    </w:p>
    <w:p w:rsidR="006A2B22" w:rsidRDefault="004C046C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4C046C">
      <w:pPr>
        <w:pStyle w:val="Heading1"/>
        <w:rPr>
          <w:rtl/>
          <w:lang w:bidi="fa-IR"/>
        </w:rPr>
      </w:pPr>
      <w:bookmarkStart w:id="21" w:name="_Toc2158819"/>
      <w:r>
        <w:rPr>
          <w:rtl/>
          <w:lang w:bidi="fa-IR"/>
        </w:rPr>
        <w:t>(21) انفاق نان جو</w:t>
      </w:r>
      <w:bookmarkEnd w:id="2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C046C" w:rsidRPr="004C046C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با چند تن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ادتشان</w:t>
      </w:r>
      <w:r>
        <w:rPr>
          <w:rtl/>
          <w:lang w:bidi="fa-IR"/>
        </w:rPr>
        <w:t xml:space="preserve"> آمدند.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خوب بود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 فاطمه </w:t>
      </w:r>
      <w:r w:rsidR="004C046C" w:rsidRPr="004C046C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نذر کردند، اگر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سه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خود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C046C" w:rsidRPr="004C046C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و فضه که خادمه آنها بود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نذر کردند که سه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خداوند به هر دو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فرمود. روز اول را روزه گرفتند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خانه نداشتند.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سه صاع (تقر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) جو قرض کرد. حضرت زهرا </w:t>
      </w:r>
      <w:r w:rsidR="004C046C" w:rsidRPr="004C046C">
        <w:rPr>
          <w:rStyle w:val="libAlaemChar"/>
          <w:rtl/>
        </w:rPr>
        <w:t>عليها‌السلام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آن را رد کرد. پنج عدد نان پخت. وقت غروب سفره انداختند و پنج نفر کنار سفره نشستند. هنگام افطار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خانه آمد و گفت: 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! من 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مستمندان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به شما از طعامها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خاندان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او دادند و تنها با آب افطار کردند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روز دوم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روزه گرفتند. فاطمه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پنج عدد نان جو آماده کرد و</w:t>
      </w:r>
      <w:r w:rsidR="004C04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سفره گذاشت. موقع افطار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!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مسلمانم، به من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به شما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مرحمت کند. همه سهم خود را به او دادند و باز با آب افطار کردند. روز سوم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روزه گرفتند.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(نان جو) آماده کرد. هنگام افطار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خانه آمد و کمک خواست.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 و تنها با آب افطار کرده </w:t>
      </w:r>
      <w:r>
        <w:rPr>
          <w:rtl/>
          <w:lang w:bidi="fa-IR"/>
        </w:rPr>
        <w:lastRenderedPageBreak/>
        <w:t>و گرسنه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صبح که شد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دست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C046C" w:rsidRPr="004C046C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را گرفته و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بچه ها از شدت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آنها را در چنان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ناگوار است. سپس برخ</w:t>
      </w:r>
      <w:r w:rsidR="004C046C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با آنان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حرکت کردند.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وارد شدند.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فاطمه</w:t>
      </w:r>
      <w:r w:rsidR="004C046C">
        <w:rPr>
          <w:rFonts w:hint="cs"/>
          <w:rtl/>
          <w:lang w:bidi="fa-IR"/>
        </w:rPr>
        <w:t xml:space="preserve"> </w:t>
      </w:r>
      <w:r w:rsidR="004C046C" w:rsidRPr="004C046C">
        <w:rPr>
          <w:rStyle w:val="libAlaemChar"/>
          <w:rFonts w:hint="eastAsia"/>
          <w:rtl/>
        </w:rPr>
        <w:t>عليها‌السلام</w:t>
      </w:r>
      <w:r>
        <w:rPr>
          <w:rtl/>
          <w:lang w:bidi="fa-IR"/>
        </w:rPr>
        <w:t>در محراب عبادت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شدت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گشته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به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نشسته.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او را به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 از وضع شما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گشت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خداوند به داشتن 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سوره (هل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بر او خواند.</w:t>
      </w:r>
      <w:r w:rsidRPr="004C046C">
        <w:rPr>
          <w:rStyle w:val="libFootnotenumChar"/>
          <w:rtl/>
        </w:rPr>
        <w:t>(22)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Heading1"/>
        <w:rPr>
          <w:rtl/>
          <w:lang w:bidi="fa-IR"/>
        </w:rPr>
      </w:pPr>
      <w:bookmarkStart w:id="22" w:name="_Toc2158820"/>
      <w:r>
        <w:rPr>
          <w:rtl/>
          <w:lang w:bidi="fa-IR"/>
        </w:rPr>
        <w:t xml:space="preserve">(22) جاذبه امام حسن </w:t>
      </w:r>
      <w:r w:rsidR="004C046C" w:rsidRPr="005E3B7C">
        <w:rPr>
          <w:rStyle w:val="libAlaemChar"/>
          <w:rtl/>
        </w:rPr>
        <w:t>عليه‌السلام</w:t>
      </w:r>
      <w:bookmarkEnd w:id="2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شام که در اثر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دستگاه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گول خورده بود و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 در شهر امام حسن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حضرت آمد و شروع به ناسزا گفتن کرد و هر چه از دهانش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به آن بزرگوار گفت. حضرت با کمال مهر و محبت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چون آن مرد از سخنان زشت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امام به او سلام کرده،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مرد!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مسافر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اشتباه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اگر از ما طلب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برداشتن بارت از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گرسنه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محتاج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آواره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چنانچه با همه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مسافرت بر خانه وارد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هنگام رفتنت مهمان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کمال شوق و محبت از شما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هر جهت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پر از مهر و محبت آن بزرگوار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حال خجلت و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Pr="004C046C">
        <w:rPr>
          <w:rStyle w:val="libAlaemChar"/>
          <w:rtl/>
        </w:rPr>
        <w:t>(</w:t>
      </w:r>
      <w:r w:rsidR="004C046C" w:rsidRPr="004C046C">
        <w:rPr>
          <w:rStyle w:val="libAieChar"/>
          <w:rFonts w:hint="cs"/>
          <w:rtl/>
        </w:rPr>
        <w:t>اللَّـهُ أَعْلَمُ حَيْثُ يَجْعَلُ رِسَالَتَهُ</w:t>
      </w:r>
      <w:r w:rsidRPr="004C046C">
        <w:rPr>
          <w:rStyle w:val="libAlaemChar"/>
          <w:rtl/>
        </w:rPr>
        <w:t>)</w:t>
      </w:r>
      <w:r>
        <w:rPr>
          <w:rtl/>
          <w:lang w:bidi="fa-IR"/>
        </w:rPr>
        <w:t>. و خداوند داناتر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رسالت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کدام خانواده قرار دهد و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پدرت</w:t>
      </w:r>
      <w:r w:rsidR="004C04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دشمن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 نزد من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اکنون تو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سپس مرد به خانه امام حسن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وارد شد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به عنوان مهمان آن حضرت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 و از ارادتمندان آن خاندان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4EDC">
      <w:pPr>
        <w:pStyle w:val="Heading1"/>
        <w:rPr>
          <w:rtl/>
          <w:lang w:bidi="fa-IR"/>
        </w:rPr>
      </w:pPr>
      <w:bookmarkStart w:id="23" w:name="_Toc2158821"/>
      <w:r>
        <w:rPr>
          <w:rtl/>
          <w:lang w:bidi="fa-IR"/>
        </w:rPr>
        <w:t>(23)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کمک مال</w:t>
      </w:r>
      <w:r>
        <w:rPr>
          <w:rFonts w:hint="cs"/>
          <w:rtl/>
          <w:lang w:bidi="fa-IR"/>
        </w:rPr>
        <w:t>ی</w:t>
      </w:r>
      <w:bookmarkEnd w:id="2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 آستانه مسجد نشسته بود. شخص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نزدش آمد و از او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عثمان دستور داد. پنج درهم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که مبلغ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کمک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عثمان</w:t>
      </w:r>
      <w:r>
        <w:rPr>
          <w:rtl/>
          <w:lang w:bidi="fa-IR"/>
        </w:rPr>
        <w:t xml:space="preserve"> گفت: برو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جوانان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دست خود اشاره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کرد که حضرت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C046C" w:rsidRPr="004C046C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و عبدالله بن جعفر در آنجا نشسته بودند.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رفت. سلام داد و اظهار حاجت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رحمتها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سوء استفاده نشود،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او کمک کند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مرد!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درخواست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در سه مورد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C046C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بر ذمه دارد و از پرداخت آن عاجز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C046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C046C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کمرشکن داشته باشد و از پرداخت آن ناتوان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C046C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درمانده گردد و دستش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مورد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اتفاقا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مورد است امام حسن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چهل و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عبدال</w:t>
      </w:r>
      <w:r w:rsidR="004C046C">
        <w:rPr>
          <w:rFonts w:hint="cs"/>
          <w:rtl/>
          <w:lang w:bidi="fa-IR"/>
        </w:rPr>
        <w:t>ل</w:t>
      </w:r>
      <w:r>
        <w:rPr>
          <w:rtl/>
          <w:lang w:bidi="fa-IR"/>
        </w:rPr>
        <w:t>ه بن جعفر چهل و 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او دادند.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برگشت و از کنار عثمان خواست بگذرد.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پاسخ داد: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آمدم و پول خواستم. تو هم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من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 سه نفر که رفتم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خواستم،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(امام حسن)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منظور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فرمود: تنها در سه مورد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نمود.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عاجز کننده،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کمرشکن و فقر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کننده). من هم گفتم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سه مورد است. آن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و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و 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من دادند. عثمان گفت: هرگز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!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کانون دانش و حکمت و سرچشمه کرامت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لتند</w:t>
      </w:r>
      <w:r>
        <w:rPr>
          <w:rtl/>
          <w:lang w:bidi="fa-IR"/>
        </w:rPr>
        <w:t>.</w:t>
      </w:r>
      <w:r w:rsidRPr="004C046C">
        <w:rPr>
          <w:rStyle w:val="libFootnoteChar"/>
          <w:rtl/>
        </w:rPr>
        <w:t>(23)</w:t>
      </w:r>
    </w:p>
    <w:p w:rsidR="006A2B22" w:rsidRDefault="004C046C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4C046C">
      <w:pPr>
        <w:pStyle w:val="Heading1"/>
        <w:rPr>
          <w:rtl/>
          <w:lang w:bidi="fa-IR"/>
        </w:rPr>
      </w:pPr>
      <w:bookmarkStart w:id="24" w:name="_Toc2158822"/>
      <w:r>
        <w:rPr>
          <w:rtl/>
          <w:lang w:bidi="fa-IR"/>
        </w:rPr>
        <w:t>(24) ازدواج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C046C" w:rsidRPr="004C046C">
        <w:rPr>
          <w:rStyle w:val="libAlaemChar"/>
          <w:rFonts w:eastAsiaTheme="minorHAnsi"/>
          <w:rtl/>
        </w:rPr>
        <w:t>عليه‌السلام</w:t>
      </w:r>
      <w:bookmarkEnd w:id="2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فارس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آوردند،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عمر قصد داشت که زنان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بفروشد و مردان آنها را غلام عرب قرار دهد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سر داشت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فارس، افراد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عرب را در موقع طواف کعبه به دوش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طواف دهند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او متذکر شدند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بزرگوار فرموده است: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(افراد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بزرگوار هر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محترم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چه با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نباشند). فارس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)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و بزرگوارند،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سهم خود و سهم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را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راه خدا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سپس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رسول خدا!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سهم</w:t>
      </w:r>
      <w:r>
        <w:rPr>
          <w:rtl/>
          <w:lang w:bidi="fa-IR"/>
        </w:rPr>
        <w:t xml:space="preserve"> خود را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 پروردگارا!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سهم خود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من هم قبول کردم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آزاد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مردم عجم داشتم در هم شکست.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جمع هم بر آن شدند که با دختران پادشاهان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بودند. ازدواج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به عمر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 شاهان را در ازدواج آزاد بگذار و آنان را مجبور نکن.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عرب به شهربانو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زدگرد</w:t>
      </w:r>
      <w:r>
        <w:rPr>
          <w:rtl/>
          <w:lang w:bidi="fa-IR"/>
        </w:rPr>
        <w:t xml:space="preserve"> (پادشاه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) اشاره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صورت خود را پوشاند 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شهربانو گفتند: تو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خواستگاران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 بانو سکوت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او به ازدواج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بعدا همسر انتخاب خواهد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سکوت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شهربانو گفت: اگر در ازدواج آزاد باشم،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چون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پرتو افکن و مهتاب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درخشان،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تو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وکالت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شهربانو آن حضرت را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قرار داد.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خطبه نکاح را بخواند.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خطبه را خواند.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شهربانو به ازدواج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درآمد و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مکرمه متولد شد و نسل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</w:t>
      </w:r>
      <w:r w:rsidRPr="00C556F2">
        <w:rPr>
          <w:rStyle w:val="libFootnotenumChar"/>
          <w:rtl/>
        </w:rPr>
        <w:t>(24)</w:t>
      </w:r>
    </w:p>
    <w:p w:rsidR="006A2B22" w:rsidRDefault="00C556F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C556F2">
      <w:pPr>
        <w:pStyle w:val="Heading1"/>
        <w:rPr>
          <w:rtl/>
          <w:lang w:bidi="fa-IR"/>
        </w:rPr>
      </w:pPr>
      <w:bookmarkStart w:id="25" w:name="_Toc2158823"/>
      <w:r>
        <w:rPr>
          <w:rtl/>
          <w:lang w:bidi="fa-IR"/>
        </w:rPr>
        <w:t>(25) پاداش علم و آگاه</w:t>
      </w:r>
      <w:r>
        <w:rPr>
          <w:rFonts w:hint="cs"/>
          <w:rtl/>
          <w:lang w:bidi="fa-IR"/>
        </w:rPr>
        <w:t>ی</w:t>
      </w:r>
      <w:bookmarkEnd w:id="25"/>
    </w:p>
    <w:p w:rsidR="006A2B22" w:rsidRDefault="006A2B22" w:rsidP="00C556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 و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! من خون</w:t>
      </w:r>
      <w:r w:rsidR="00C556F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ضامن شده ام و از پرداخت آن ناتوانم. با خود گفتم خوب است آن را از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درخواست کنم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tl/>
          <w:lang w:bidi="fa-IR"/>
        </w:rPr>
        <w:t xml:space="preserve"> از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نظرم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عرب من سه مسأله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پرسم،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پاسخ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اگر دو سؤال را پاسخ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سوم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چنانچه همه را پاسخ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عرب گفت: (أمثلک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شما که اهل علم و 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همچو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مسأله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چون از جدم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(ألمعروف بقدر المعرفه).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را به اندازه شناخت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</w:t>
      </w:r>
      <w:r>
        <w:rPr>
          <w:rtl/>
          <w:lang w:bidi="fa-IR"/>
        </w:rPr>
        <w:t xml:space="preserve"> عرب گفت: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کن. اگر دانستم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گرنه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(و لاقوه الا بالله).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کدام عمل از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برتر و بالاتر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</w:t>
      </w:r>
      <w:r>
        <w:rPr>
          <w:rtl/>
          <w:lang w:bidi="fa-IR"/>
        </w:rPr>
        <w:t xml:space="preserve"> عرض کرد: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انسان را از هلاکت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توکل و اعتماد به خدا.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آنچه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</w:t>
      </w:r>
      <w:r>
        <w:rPr>
          <w:rtl/>
          <w:lang w:bidi="fa-IR"/>
        </w:rPr>
        <w:t xml:space="preserve"> عرض کرد: علم و دانش که با آن عمل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ندانسته باشد؟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</w:t>
      </w:r>
      <w:r>
        <w:rPr>
          <w:rtl/>
          <w:lang w:bidi="fa-IR"/>
        </w:rPr>
        <w:t xml:space="preserve"> گفت: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مروت همراه آن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اگر آن نبود؟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556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اگر آن</w:t>
      </w:r>
      <w:r w:rsidR="00C556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نداشته باشد؟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آتش از آسمان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بسوزاند که او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عذاب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در آن بود به او مرحمت کرد و انگشتر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ارزش داشت به او داد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را به طلبکارانت بده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مصرف خرج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برسان.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عرب آنها را گرفت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خواند: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 w:rsidRPr="00016722">
        <w:rPr>
          <w:rStyle w:val="libAlaemChar"/>
          <w:rtl/>
        </w:rPr>
        <w:t>(</w:t>
      </w:r>
      <w:r w:rsidR="00016722" w:rsidRPr="00016722">
        <w:rPr>
          <w:rStyle w:val="libAieChar"/>
          <w:rFonts w:hint="cs"/>
          <w:rtl/>
        </w:rPr>
        <w:t>اللَّـهُ أَعْلَمُ حَيْثُ يَجْعَلُ رِسَالَتَهُ</w:t>
      </w:r>
      <w:r w:rsidRPr="00016722">
        <w:rPr>
          <w:rStyle w:val="libAlaemChar"/>
          <w:rtl/>
        </w:rPr>
        <w:t>)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رسالتش را در کجا قرار دهد. </w:t>
      </w:r>
      <w:r w:rsidRPr="00016722">
        <w:rPr>
          <w:rStyle w:val="libFootnotenumChar"/>
          <w:rtl/>
        </w:rPr>
        <w:t>(25)</w:t>
      </w:r>
    </w:p>
    <w:p w:rsidR="006A2B22" w:rsidRDefault="000167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16722">
      <w:pPr>
        <w:pStyle w:val="Heading1"/>
        <w:rPr>
          <w:rtl/>
          <w:lang w:bidi="fa-IR"/>
        </w:rPr>
      </w:pPr>
      <w:bookmarkStart w:id="26" w:name="_Toc2158824"/>
      <w:r>
        <w:rPr>
          <w:rtl/>
          <w:lang w:bidi="fa-IR"/>
        </w:rPr>
        <w:t>(26)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</w:t>
      </w:r>
      <w:bookmarkEnd w:id="2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پدرم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خدا را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کنار خانه خدا خلوت شده بود و زوار به خواب رفته بودند که ناگهان ناله جانسوز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درگاه خدا آورده و با سوز و گداز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گنهکار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درگاه خداوند پناه آورده و با دل شکسته اشک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برو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 و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آن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 خانه خدا گشتم.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رکن و مقام در حال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کردم و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گشته! پدرم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 با شتاب نمازش را تمام کرد. او را محضر پدرم آوردم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تن دارد.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0167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عربم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حالت چطور است؟ چرا با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دردمند و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جانگداز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گرفتار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گشته ام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ارکان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ساخته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گرفته است. پدرم فرمود: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 بودم.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آلوده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گناه بودم و از خدا ترس و واهمه نداشتم. پدر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نسبت به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بود. هر چه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حرفها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وقت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آزرده خاطرش نموده و 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 تا آن پول را بردارم و خرج کنم. پدرم مانع شد و نگذاشت. من هم از دستش گرفته او را محکم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زدم.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 گذاشت. خ</w:t>
      </w:r>
      <w:r>
        <w:rPr>
          <w:rFonts w:hint="eastAsia"/>
          <w:rtl/>
          <w:lang w:bidi="fa-IR"/>
        </w:rPr>
        <w:t>واست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اما از شدت درد و کوفتگ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شود. پولها را برداشتم و به دنبال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رفتم و در آن لحظه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همه آمال و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نسبت به من بر باد رفته و در آخر به خدا سوگند خورد که به خانه خدا رفته و درباره من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روزه گرفت و نمازها خواند. سپس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مسافرت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خدا حرکت نمود و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شاهد رفتارش بودم. پس از طواف دست بر پرده کعبه انداخت و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و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قسم! هنوز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0167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سراغم آمد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گرفته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راهنش</w:t>
      </w:r>
      <w:r>
        <w:rPr>
          <w:rtl/>
          <w:lang w:bidi="fa-IR"/>
        </w:rPr>
        <w:t xml:space="preserve"> را بالا زد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بدنش را فلج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سخنانش را ادامه داد و گفت: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رفتار خود سخت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پدرم رفته، معذرت خواستم،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خود حرکت کرد. سه سال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سال سوم موسم حج درخواست کردم به خانه خدا مشرف شده، در آن مکان که مرا ن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پدرم محبت کرد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بود. ناگهان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 جاده پرواز کرد. بر اثر سر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 و پر او شتر پدرم 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انداخت. پدرم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سنگها افتاد و جان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بدن او را در همان مکان دفن کردم و آمدم.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خاطر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قصه دردناک جوان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تو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من آموخت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آموزم و هر کس آن دعا که (اسم اعظم)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است بخواند خداوند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غم، درد، مرض،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گناهانش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شود... </w:t>
      </w:r>
      <w:r w:rsidRPr="00016722">
        <w:rPr>
          <w:rStyle w:val="libFootnotenumChar"/>
          <w:rtl/>
        </w:rPr>
        <w:t>(26)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فرمود: در شب 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دعا را بخوان. سحرگاه نزد من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تو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16722">
        <w:rPr>
          <w:rFonts w:hint="cs"/>
          <w:rtl/>
          <w:lang w:bidi="fa-IR"/>
        </w:rPr>
        <w:t xml:space="preserve"> </w:t>
      </w:r>
      <w:r w:rsidR="005E3B7C" w:rsidRPr="005E3B7C">
        <w:rPr>
          <w:rStyle w:val="libAlaemChar"/>
          <w:rFonts w:hint="eastAsia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جوان نسخه را گرفت و رفت. صبح دهم ماه،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آمد.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گفت: به خدا اسم اعظم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است. سوگند به پروردگار!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مستجاب شد و حاجتم برآورده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 w:rsidR="00016722">
        <w:rPr>
          <w:rStyle w:val="libAlaemChar"/>
          <w:rFonts w:hint="cs"/>
          <w:rtl/>
        </w:rPr>
        <w:t xml:space="preserve"> ا</w:t>
      </w:r>
      <w:r w:rsidR="00016722" w:rsidRPr="00016722">
        <w:rPr>
          <w:rFonts w:hint="cs"/>
          <w:rtl/>
        </w:rPr>
        <w:t>ز</w:t>
      </w:r>
      <w:r w:rsidR="00016722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او خواست که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افتنش</w:t>
      </w:r>
      <w:r>
        <w:rPr>
          <w:rtl/>
          <w:lang w:bidi="fa-IR"/>
        </w:rPr>
        <w:t xml:space="preserve">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گفت: در شب دهم که همه در خواب رفتند و پرده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شب همه جا را فرا گرفت، دعا را به دست گرفتم و به درگاه خدا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 چشمانم را خواب گرفت،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جوان!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را به اسم اعظم قسم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مستجاب شد.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به خواب رفتم. در خواب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دست مبارکش را بر اندامم گذاشت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به خاطر اسم اعظم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 باش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باشد. من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خود را سالم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  <w:r w:rsidRPr="00016722">
        <w:rPr>
          <w:rStyle w:val="libFootnotenumChar"/>
          <w:rtl/>
        </w:rPr>
        <w:t xml:space="preserve"> (27)</w:t>
      </w:r>
    </w:p>
    <w:p w:rsidR="006A2B22" w:rsidRDefault="000167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16722">
      <w:pPr>
        <w:pStyle w:val="Heading1"/>
        <w:rPr>
          <w:rtl/>
          <w:lang w:bidi="fa-IR"/>
        </w:rPr>
      </w:pPr>
      <w:bookmarkStart w:id="27" w:name="_Toc2158825"/>
      <w:r>
        <w:rPr>
          <w:rtl/>
          <w:lang w:bidi="fa-IR"/>
        </w:rPr>
        <w:t>(27)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کربلا</w:t>
      </w:r>
      <w:bookmarkEnd w:id="2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حرثمه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حضرت وارد کربلا شد. در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خواند. و آن گاه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کربلا برداشت و آن را 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آه!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خاک! حقا که از تو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شوند که بدون حساب داخل بهشت گردند.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حرثمه به نزد همسرش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 بازگشت ماجرا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کربلا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و با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کجا و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حرثمه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ماجرا گذشت. آن روز که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لشکر به جنگ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فرستاد، من هم در آن لشکر بودم.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ناگهان همان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آنجا نماز خواند و از خاک آن برداشت و 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شناختم و سخنان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افتاد. لذا از آمدنم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شده، اسب خود را سوار شدم و به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بر آن حضرت سلام کردم و آنچه را که در آن محل از پدرش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نقل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کمک ما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جنگ ما؟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خدا!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آمده ام نه به جنگ شما. اما زن و بچه ام را گذارده ام و از جانب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مناکم</w:t>
      </w:r>
      <w:r>
        <w:rPr>
          <w:rtl/>
          <w:lang w:bidi="fa-IR"/>
        </w:rPr>
        <w:t>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حال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قتلگاه ما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نشنو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خدا سوگند! هر کس امروز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بشنود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نشتابد، داخل آتش جهنم خواهد شد.</w:t>
      </w:r>
      <w:r w:rsidRPr="00016722">
        <w:rPr>
          <w:rStyle w:val="libFootnotenumChar"/>
          <w:rtl/>
        </w:rPr>
        <w:t xml:space="preserve"> (28)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Heading1"/>
        <w:rPr>
          <w:rtl/>
          <w:lang w:bidi="fa-IR"/>
        </w:rPr>
      </w:pPr>
      <w:bookmarkStart w:id="28" w:name="_Toc2158826"/>
      <w:r>
        <w:rPr>
          <w:rtl/>
          <w:lang w:bidi="fa-IR"/>
        </w:rPr>
        <w:t>(28) نماز در رزمگاه</w:t>
      </w:r>
      <w:bookmarkEnd w:id="2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هنگام نماز ظهر ابو ثمامه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عبدالله! جانم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باد! لشکر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شده، به خدا شما کشته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من در حضورتان کشته شوم. دوست دارم نماز ظهر را با شما بخوانم و آن گاه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ملاقات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سر</w:t>
      </w:r>
      <w:r w:rsidR="000167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نماز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تو را از نمازگزاران قرار دهد.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اکنون اول وقت نماز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از جنگ بردارند تا ما نماز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سخن امام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نماز شما قبول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در پاسخ خطاب به او اظهار داشت: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! تو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فرزند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نماز تو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شود؟!...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عبدالله در جلو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با نصف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نماز خواندند.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عبدالله از هر جا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خود را نشانه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بارانش کردند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را همانند قوم عاد و ثمود لعنت فرما!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سلام مرا به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برسان و آن حضرت را از 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زخمها که بر من وارد شده آگاه نما.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هدفم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رحمت و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باد</w:t>
      </w:r>
      <w:r w:rsidRPr="00016722">
        <w:rPr>
          <w:rStyle w:val="libFootnotenumChar"/>
          <w:rtl/>
        </w:rPr>
        <w:t>.(29)</w:t>
      </w:r>
    </w:p>
    <w:p w:rsidR="006A2B22" w:rsidRDefault="000167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16722">
      <w:pPr>
        <w:pStyle w:val="Heading1"/>
        <w:rPr>
          <w:rtl/>
          <w:lang w:bidi="fa-IR"/>
        </w:rPr>
      </w:pPr>
      <w:bookmarkStart w:id="29" w:name="_Toc2158827"/>
      <w:r>
        <w:rPr>
          <w:rtl/>
          <w:lang w:bidi="fa-IR"/>
        </w:rPr>
        <w:t>(29)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عاشورا</w:t>
      </w:r>
      <w:bookmarkEnd w:id="2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وهب</w:t>
      </w:r>
      <w:r>
        <w:rPr>
          <w:rtl/>
          <w:lang w:bidi="fa-IR"/>
        </w:rPr>
        <w:t xml:space="preserve"> پسر عبدالله روز عاشورا همراه مادر و همسرش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لشکر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بود. روز عاشورا مادرش به او گفت: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!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وهب</w:t>
      </w:r>
      <w:r>
        <w:rPr>
          <w:rtl/>
          <w:lang w:bidi="fa-IR"/>
        </w:rPr>
        <w:t xml:space="preserve"> در پاسخ گفت: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کرد. سپس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حرکت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167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پس از آنکه رجز</w:t>
      </w:r>
      <w:r w:rsidR="005125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به دشمن حمله کرد و سخت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آنکه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 به جانب مادر و همسرش برگشت. در مقابل مادر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اکنون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گفت: من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کشته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وهب گفت: تو را به خدا سوگند! که مرا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خود داغدار منما.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مادر</w:t>
      </w:r>
      <w:r>
        <w:rPr>
          <w:rtl/>
          <w:lang w:bidi="fa-IR"/>
        </w:rPr>
        <w:t xml:space="preserve"> وهب گفت: فرزندم! گوش به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مده.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حرکت کن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بجنگ تا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شفاعت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وهب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کارزار برگشت و رجز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مطلع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لک ام وهب بالطعن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تاره و الضرب...).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1ا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وهب! من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زدن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تو را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1252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ضربت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پروردگارش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ستمگر بچشاند.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1252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قدرتمند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 و در هنگام بلا، سست و ناتوان نخواهد شد.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تمام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نوزده نفر سوار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لشکر دشمن را به قتل رساند. سپس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قطع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همسرش عمود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گرفت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وهب شتافت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وهب!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باد.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پاکان و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 w:rsidR="0051252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جنگ.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وهب</w:t>
      </w:r>
      <w:r>
        <w:rPr>
          <w:rtl/>
          <w:lang w:bidi="fa-IR"/>
        </w:rPr>
        <w:t xml:space="preserve"> خواست که همسرش را به</w:t>
      </w:r>
      <w:r w:rsidR="005125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سراپرده</w:t>
      </w:r>
      <w:r>
        <w:rPr>
          <w:rtl/>
          <w:lang w:bidi="fa-IR"/>
        </w:rPr>
        <w:t xml:space="preserve"> زنان بازگرداند. همسرش دامن وهب را گرفت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هرگز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تو کشته شوم.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مشاهده کرد، به آن زن فرمود:</w:t>
      </w:r>
    </w:p>
    <w:p w:rsidR="006A2B22" w:rsidRDefault="006A2B22" w:rsidP="0051252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شما دهد و تو را رحمت کند.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برگرد. زن برگشت سپس وهب به جنگ ادامه داد تا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  <w:r w:rsidR="0051252A" w:rsidRPr="0051252A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51252A" w:rsidRPr="0051252A">
        <w:rPr>
          <w:rStyle w:val="libAlaemChar"/>
          <w:rtl/>
        </w:rPr>
        <w:t>رحمه‌الله</w:t>
      </w:r>
      <w:r w:rsidR="0051252A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همسر وهب پس از شهادت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تابانه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وهب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چشم شمر به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باوفا افتاد و به غلام خود دستور داد تا با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داشت بر او زد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نمود.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در لشکر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روز عاشورا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</w:t>
      </w:r>
      <w:r w:rsidRPr="0051252A">
        <w:rPr>
          <w:rStyle w:val="libFootnotenumChar"/>
          <w:rtl/>
        </w:rPr>
        <w:t>.(30)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Heading1"/>
        <w:rPr>
          <w:rtl/>
          <w:lang w:bidi="fa-IR"/>
        </w:rPr>
      </w:pPr>
      <w:bookmarkStart w:id="30" w:name="_Toc2158828"/>
      <w:r>
        <w:rPr>
          <w:rtl/>
          <w:lang w:bidi="fa-IR"/>
        </w:rPr>
        <w:t>(30)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="0051252A" w:rsidRPr="0051252A">
        <w:rPr>
          <w:rStyle w:val="libAlaemChar"/>
          <w:rFonts w:eastAsiaTheme="minorHAnsi"/>
          <w:rtl/>
        </w:rPr>
        <w:t>عليه‌السلام</w:t>
      </w:r>
      <w:bookmarkEnd w:id="3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اصحاب امام رضا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بودم. چون روز عاشورا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مقتل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(هر کس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ولو به قدر بال پشه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گناهانش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 اگر چه مانند کف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باشد.)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آن مجلس شخص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حضور داشت و بر آن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باشد. چگونه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آن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ثواب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داشته باشد؟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مباحثه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آخر هم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برنگشت و</w:t>
      </w:r>
      <w:r>
        <w:rPr>
          <w:rFonts w:hint="eastAsia"/>
          <w:rtl/>
          <w:lang w:bidi="fa-IR"/>
        </w:rPr>
        <w:t>برخ</w:t>
      </w:r>
      <w:r w:rsidR="0051252A">
        <w:rPr>
          <w:rFonts w:hint="cs"/>
          <w:rtl/>
          <w:lang w:bidi="fa-IR"/>
        </w:rPr>
        <w:t>و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گذشت. چون روز شد، نزد ما آمد و از گفته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معذرت خواست، اظهار ندامت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شب گذشته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شده است و پل صراط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پرونده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را گشوده اند و آتش جهنم را افروخته اند و بهشت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کرده اند. در آن وقت گرما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عطش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من غلبه کرد. چون به جانب راست خود نگاه کردم حوض کوثر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بر لب آن دو مرد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را مشاهده کردم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نور جمال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را روشن کرده است.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لباس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بر کنار کوثر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زن فاطمه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تن دارند،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عاشوراست؟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روز شهادت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است. آنان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غمناک 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حضرت فاطمه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رفتم و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رسول خدا! تشنه ام. آن حضرت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به من نظر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تو مگر همان شخص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قلبم، نور چشمم،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ظلم و ستم او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کردند. لعنت خدا بر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منع کردند.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از خواب وحشتناک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</w:t>
      </w:r>
      <w:r w:rsidR="005125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گفته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گشتم. اکنون از شما 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باشد که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51252A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252A" w:rsidRDefault="006A2B22" w:rsidP="0051252A">
      <w:pPr>
        <w:pStyle w:val="Heading1"/>
        <w:rPr>
          <w:rtl/>
          <w:lang w:bidi="fa-IR"/>
        </w:rPr>
      </w:pPr>
      <w:bookmarkStart w:id="31" w:name="_Toc2158829"/>
      <w:r>
        <w:rPr>
          <w:rtl/>
          <w:lang w:bidi="fa-IR"/>
        </w:rPr>
        <w:t>(31) برخورد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bookmarkEnd w:id="31"/>
      <w:r>
        <w:rPr>
          <w:rtl/>
          <w:lang w:bidi="fa-IR"/>
        </w:rPr>
        <w:t xml:space="preserve"> </w:t>
      </w:r>
    </w:p>
    <w:p w:rsidR="006A2B22" w:rsidRDefault="006A2B22" w:rsidP="0051252A">
      <w:pPr>
        <w:pStyle w:val="libFootnotenum"/>
        <w:rPr>
          <w:rtl/>
          <w:lang w:bidi="fa-IR"/>
        </w:rPr>
      </w:pPr>
      <w:r>
        <w:rPr>
          <w:rtl/>
          <w:lang w:bidi="fa-IR"/>
        </w:rPr>
        <w:t>(33)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برابر آن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زبان به ناسزاگو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گشود. حضرت در پاسخ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رفت. امام به اصحاب خود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آنچه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گفت،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اکنون دوست دارم، همراه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نزد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جواب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کردند: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دوست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هم همانجا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هم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راه افتاد.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1252A">
      <w:pPr>
        <w:pStyle w:val="libNormal"/>
        <w:rPr>
          <w:rtl/>
          <w:lang w:bidi="fa-IR"/>
        </w:rPr>
      </w:pPr>
      <w:r w:rsidRPr="0051252A">
        <w:rPr>
          <w:rStyle w:val="libAlaemChar"/>
          <w:rtl/>
        </w:rPr>
        <w:t>(</w:t>
      </w:r>
      <w:r w:rsidR="0051252A" w:rsidRPr="0051252A">
        <w:rPr>
          <w:rStyle w:val="libAieChar"/>
          <w:rFonts w:hint="cs"/>
          <w:rtl/>
        </w:rPr>
        <w:t>وَالْكَاظِمِينَ الْغَيْظَ وَالْعَافِينَ عَنِ النَّاسِ</w:t>
      </w:r>
      <w:r w:rsidR="0051252A" w:rsidRPr="0051252A">
        <w:rPr>
          <w:rStyle w:val="libAieChar"/>
          <w:rFonts w:ascii="Times New Roman" w:hAnsi="Times New Roman" w:cs="Times New Roman" w:hint="cs"/>
          <w:rtl/>
        </w:rPr>
        <w:t> ۗ</w:t>
      </w:r>
      <w:r w:rsidR="0051252A" w:rsidRPr="0051252A">
        <w:rPr>
          <w:rStyle w:val="libAieChar"/>
          <w:rFonts w:ascii="Times New Roman" w:hAnsi="Times New Roman" w:cs="Times New Roman"/>
        </w:rPr>
        <w:t> </w:t>
      </w:r>
      <w:r w:rsidR="0051252A" w:rsidRPr="0051252A">
        <w:rPr>
          <w:rStyle w:val="libAieChar"/>
          <w:rFonts w:hint="cs"/>
          <w:rtl/>
        </w:rPr>
        <w:t>وَاللَّـهُ يُحِبُّ الْمُحْسِنِينَ</w:t>
      </w:r>
      <w:r>
        <w:rPr>
          <w:rtl/>
          <w:lang w:bidi="fa-IR"/>
        </w:rPr>
        <w:t>.</w:t>
      </w:r>
      <w:r w:rsidRPr="0051252A">
        <w:rPr>
          <w:rStyle w:val="libAlaemChar"/>
          <w:rtl/>
        </w:rPr>
        <w:t>)</w:t>
      </w:r>
      <w:r w:rsidRPr="0051252A">
        <w:rPr>
          <w:rStyle w:val="libFootnotenumChar"/>
          <w:rtl/>
        </w:rPr>
        <w:t>(34)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از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گفت.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آن مرد، او را صدا زد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تو کار 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متوجه شد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آمده است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آماده مقابله و دفاع بود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 آن جناب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جسارتها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او سر زده آمده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که به او افتاد،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برادر!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نزد من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آن زشت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به من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 هست، هم اکنون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اگر آن چه به من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سخن حضرت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 چه من گفتم در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من به آن چه گفتم سزاوارترم.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51252A" w:rsidRDefault="006A2B22" w:rsidP="0051252A">
      <w:pPr>
        <w:pStyle w:val="Heading1"/>
        <w:rPr>
          <w:rtl/>
          <w:lang w:bidi="fa-IR"/>
        </w:rPr>
      </w:pPr>
      <w:bookmarkStart w:id="32" w:name="_Toc2158830"/>
      <w:r>
        <w:rPr>
          <w:rtl/>
          <w:lang w:bidi="fa-IR"/>
        </w:rPr>
        <w:t>(32)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عبادت</w:t>
      </w:r>
      <w:bookmarkEnd w:id="32"/>
      <w:r>
        <w:rPr>
          <w:rtl/>
          <w:lang w:bidi="fa-IR"/>
        </w:rPr>
        <w:t xml:space="preserve"> </w:t>
      </w:r>
    </w:p>
    <w:p w:rsidR="006A2B22" w:rsidRDefault="006A2B22" w:rsidP="0051252A">
      <w:pPr>
        <w:pStyle w:val="libFootnotenum"/>
        <w:rPr>
          <w:rtl/>
          <w:lang w:bidi="fa-IR"/>
        </w:rPr>
      </w:pPr>
      <w:r>
        <w:rPr>
          <w:rtl/>
          <w:lang w:bidi="fa-IR"/>
        </w:rPr>
        <w:t>(35)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دختر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وجود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در اثر کثرت عبادت رنجور و ناتوان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بدون درنگ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جابر آمد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جابر!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رسول خدا! ما بر گردن شما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خود را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پرستش به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او را تذکر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جان خود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برادرم خود را از کثرت عبادت رن</w:t>
      </w:r>
      <w:r>
        <w:rPr>
          <w:rFonts w:hint="eastAsia"/>
          <w:rtl/>
          <w:lang w:bidi="fa-IR"/>
        </w:rPr>
        <w:t>جور</w:t>
      </w:r>
      <w:r>
        <w:rPr>
          <w:rtl/>
          <w:lang w:bidi="fa-IR"/>
        </w:rPr>
        <w:t xml:space="preserve"> کرده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زانوها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بسته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به خانه امام چهارم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رهسپار گشت.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با پسر بچه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جابر به راه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با دقت نگاه کرد و با خود گفت.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رفتن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است. سپس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پسر جان! اسمت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(من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باد!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جلو آمد. جابر دکمه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باز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گذاشت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از طرف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تو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رسانم. حضرت به من دستور داده بود که با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 از پدر بزرگوارت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55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 w:rsidR="002E55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 آمد و رفتار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و آنچه که گفته بود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داد. امام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فرزندم! او جابر است. بگو وارد شود.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وارد شد.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در محراب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عبادت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را در هم شکسته و ناتوان کرده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احترام جابر برخ</w:t>
      </w:r>
      <w:r w:rsidR="002E559D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از جابر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او را در کنار خود نشاند.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! تو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دوستان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جهنم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دشمنانتان. پس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کوشش و زحمت در عبادت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فرمود: مگر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آنکه خداوند در قرآن به آن حضرت گفته بود همه گناهان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جدم که پدر و </w:t>
      </w:r>
      <w:r>
        <w:rPr>
          <w:rtl/>
          <w:lang w:bidi="fa-IR"/>
        </w:rPr>
        <w:lastRenderedPageBreak/>
        <w:t>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باد آنقدر عبادت کرد تا پا و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ورم نمود. عرض کردند: شما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باز هم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(أفلا أکون عبدا شکورا)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بنده سپاسگزار خدا نباشم؟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دانست سخنانش در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اثر ندارد و باعث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از روش پرزحمت خود دست بردارد.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! پس حداقل جان خود را حفظ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شما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بواسطه آنان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باران رحمت به برکت وجودشان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جابر! من از روش پدرانم دست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تا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نائل گردم. جابر گفت: به خدا سوگند!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اولاد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مانند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. قسم به پروردگار! فرزندان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بهتر از فرزندان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هستند و از فرزندان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بعد از آنکه پر از ظلم و ستم شود (اشاره به حضرت حجه بن الحسن ارواحنا له الفدأ). </w:t>
      </w:r>
      <w:r w:rsidRPr="002E559D">
        <w:rPr>
          <w:rStyle w:val="libFootnotenumChar"/>
          <w:rtl/>
        </w:rPr>
        <w:t>(36)</w:t>
      </w:r>
    </w:p>
    <w:p w:rsidR="006A2B22" w:rsidRDefault="002E559D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559D">
      <w:pPr>
        <w:pStyle w:val="Heading1"/>
        <w:rPr>
          <w:rtl/>
          <w:lang w:bidi="fa-IR"/>
        </w:rPr>
      </w:pPr>
      <w:bookmarkStart w:id="33" w:name="_Toc2158831"/>
      <w:r>
        <w:rPr>
          <w:rtl/>
          <w:lang w:bidi="fa-IR"/>
        </w:rPr>
        <w:t>(33) چگونه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3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مخلوقاتت محتاج منما!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مکن!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محتاج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همه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هنگام دعا بگو: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خداوندا! مرا به افراد پست فطرت و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مساز!</w:t>
      </w:r>
      <w:r w:rsidRPr="002E559D">
        <w:rPr>
          <w:rStyle w:val="libFootnotenumChar"/>
          <w:rtl/>
        </w:rPr>
        <w:t>(37)</w:t>
      </w:r>
    </w:p>
    <w:p w:rsidR="006A2B22" w:rsidRDefault="002E559D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559D">
      <w:pPr>
        <w:pStyle w:val="Heading1"/>
        <w:rPr>
          <w:rtl/>
          <w:lang w:bidi="fa-IR"/>
        </w:rPr>
      </w:pPr>
      <w:bookmarkStart w:id="34" w:name="_Toc2158832"/>
      <w:r>
        <w:rPr>
          <w:rtl/>
          <w:lang w:bidi="fa-IR"/>
        </w:rPr>
        <w:t>(34)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پدرانه</w:t>
      </w:r>
      <w:bookmarkEnd w:id="34"/>
    </w:p>
    <w:p w:rsidR="006A2B22" w:rsidRDefault="006A2B22" w:rsidP="002E55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فرزندش (امام محمد باقر </w:t>
      </w:r>
      <w:r w:rsidR="002E559D" w:rsidRPr="002E559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)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فرزندم! با پنج کس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مکن!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(دروغگو)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مطالب را برخلاف واقع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دور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به تو دور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(گناهکار و لاابال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تو را به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از آن (مثلا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لقمه)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نما؛ که او از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آن گاه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(در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وقتها،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(احمق) (کم عقل) اجتناب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(بواسطه حماقتش) به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با(قاطع رحم) (کس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رشته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که او در سه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 w:rsidRPr="002E559D">
        <w:rPr>
          <w:rStyle w:val="libFootnotenumChar"/>
          <w:rtl/>
        </w:rPr>
        <w:t xml:space="preserve"> (38)</w:t>
      </w:r>
      <w:r>
        <w:rPr>
          <w:rtl/>
          <w:lang w:bidi="fa-IR"/>
        </w:rPr>
        <w:t xml:space="preserve"> مورد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است. </w:t>
      </w:r>
      <w:r w:rsidRPr="002E559D">
        <w:rPr>
          <w:rStyle w:val="libFootnotenumChar"/>
          <w:rtl/>
        </w:rPr>
        <w:t>(39)</w:t>
      </w:r>
    </w:p>
    <w:p w:rsidR="006A2B22" w:rsidRDefault="002E559D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559D">
      <w:pPr>
        <w:pStyle w:val="Heading1"/>
        <w:rPr>
          <w:rtl/>
          <w:lang w:bidi="fa-IR"/>
        </w:rPr>
      </w:pPr>
      <w:bookmarkStart w:id="35" w:name="_Toc2158833"/>
      <w:r>
        <w:rPr>
          <w:rtl/>
          <w:lang w:bidi="fa-IR"/>
        </w:rPr>
        <w:t>(35)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عبادت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35"/>
    </w:p>
    <w:p w:rsidR="006A2B22" w:rsidRDefault="006A2B22" w:rsidP="002E55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محضر پدر بزرگوارش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مشرف شد و احساس کرد که حضرت در عبادت کردن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آن مرحله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صورتش از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زرد شده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سرخ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بسته و دو ساق پ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کثرت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در نماز ورم کرده است. حضرت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پدرم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افتادم. پدرم در آن وقت به فکر فرو رفته بود. پس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2E55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ورود</w:t>
      </w:r>
      <w:r>
        <w:rPr>
          <w:rtl/>
          <w:lang w:bidi="fa-IR"/>
        </w:rPr>
        <w:t xml:space="preserve"> من آگاه گشت.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 و فرمود: فرزندم!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نوشته ها که عبادت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آن نوشته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من نوشته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کردم.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خواندند، سپس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افسرده و ناراحت نوشته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فرمود: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مانند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عبادت کند. </w:t>
      </w:r>
      <w:r w:rsidRPr="002E559D">
        <w:rPr>
          <w:rStyle w:val="libFootnotenumChar"/>
          <w:rtl/>
        </w:rPr>
        <w:t>(40)</w:t>
      </w:r>
    </w:p>
    <w:p w:rsidR="006A2B22" w:rsidRDefault="002E559D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2E559D">
      <w:pPr>
        <w:pStyle w:val="Heading1"/>
        <w:rPr>
          <w:rtl/>
          <w:lang w:bidi="fa-IR"/>
        </w:rPr>
      </w:pPr>
      <w:bookmarkStart w:id="36" w:name="_Toc2158834"/>
      <w:r>
        <w:rPr>
          <w:rtl/>
          <w:lang w:bidi="fa-IR"/>
        </w:rPr>
        <w:t>(36) روش بزرگوار</w:t>
      </w:r>
      <w:r>
        <w:rPr>
          <w:rFonts w:hint="cs"/>
          <w:rtl/>
          <w:lang w:bidi="fa-IR"/>
        </w:rPr>
        <w:t>ی</w:t>
      </w:r>
      <w:bookmarkEnd w:id="3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آن حضرت آماده نماز گردد. اتفاقا خسته شد و ظرف آب از دستش افتاد و بر سر امام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رساند. حضرت سر بلند کرده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متوجه شد.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559D">
      <w:pPr>
        <w:pStyle w:val="libNormal"/>
        <w:rPr>
          <w:rtl/>
          <w:lang w:bidi="fa-IR"/>
        </w:rPr>
      </w:pPr>
      <w:r w:rsidRPr="002E559D">
        <w:rPr>
          <w:rStyle w:val="libAlaemChar"/>
          <w:rtl/>
        </w:rPr>
        <w:t>(</w:t>
      </w:r>
      <w:r w:rsidR="002E559D" w:rsidRPr="002E559D">
        <w:rPr>
          <w:rStyle w:val="libAieChar"/>
          <w:rFonts w:hint="cs"/>
          <w:rtl/>
        </w:rPr>
        <w:t>وَالْكَاظِمِينَ الْغَيْظَ</w:t>
      </w:r>
      <w:r w:rsidRPr="002E559D">
        <w:rPr>
          <w:rStyle w:val="libAlaemChar"/>
          <w:rtl/>
        </w:rPr>
        <w:t>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من خشم خود را فرو بردم.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55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 </w:t>
      </w:r>
      <w:r w:rsidRPr="002E559D">
        <w:rPr>
          <w:rStyle w:val="libAlaemChar"/>
          <w:rtl/>
        </w:rPr>
        <w:t>(</w:t>
      </w:r>
      <w:r w:rsidR="002E559D" w:rsidRPr="002E559D">
        <w:rPr>
          <w:rStyle w:val="libAieChar"/>
          <w:rFonts w:hint="cs"/>
          <w:rtl/>
        </w:rPr>
        <w:t>وَالْعَافِينَ عَنِ النَّاسِ</w:t>
      </w:r>
      <w:r w:rsidRPr="002E559D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خداوند تو را عفو کند.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تو گذشت کردم).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2E55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 </w:t>
      </w:r>
      <w:r w:rsidRPr="002E559D">
        <w:rPr>
          <w:rStyle w:val="libAlaemChar"/>
          <w:rtl/>
        </w:rPr>
        <w:t>(</w:t>
      </w:r>
      <w:r w:rsidR="002E559D" w:rsidRPr="002E559D">
        <w:rPr>
          <w:rStyle w:val="libAieChar"/>
          <w:rFonts w:hint="cs"/>
          <w:rtl/>
        </w:rPr>
        <w:t>وَاللَّـهُ يُحِبُّ الْمُحْسِنِينَ</w:t>
      </w:r>
      <w:r w:rsidRPr="002E559D">
        <w:rPr>
          <w:rStyle w:val="libAlaemChar"/>
          <w:rtl/>
        </w:rPr>
        <w:t>).</w:t>
      </w:r>
      <w:r>
        <w:rPr>
          <w:rtl/>
          <w:lang w:bidi="fa-IR"/>
        </w:rPr>
        <w:t xml:space="preserve"> </w:t>
      </w:r>
      <w:r w:rsidRPr="002E559D">
        <w:rPr>
          <w:rStyle w:val="libFootnotenumChar"/>
          <w:rtl/>
        </w:rPr>
        <w:t>(41)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برو که در راه خداوند،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2E559D">
        <w:rPr>
          <w:rStyle w:val="libFootnotenumChar"/>
          <w:rtl/>
        </w:rPr>
        <w:t>(42)</w:t>
      </w:r>
    </w:p>
    <w:p w:rsidR="006A2B22" w:rsidRDefault="002E559D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47073A">
      <w:pPr>
        <w:pStyle w:val="Heading1"/>
        <w:rPr>
          <w:rtl/>
          <w:lang w:bidi="fa-IR"/>
        </w:rPr>
      </w:pPr>
      <w:bookmarkStart w:id="37" w:name="_Toc2158835"/>
      <w:r>
        <w:rPr>
          <w:rtl/>
          <w:lang w:bidi="fa-IR"/>
        </w:rPr>
        <w:t>(37)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ازدواج</w:t>
      </w:r>
      <w:bookmarkEnd w:id="3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عکاشه به محضر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 و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ازدواج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فراهم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آنکه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ده؟</w:t>
      </w:r>
      <w:r>
        <w:rPr>
          <w:rtl/>
          <w:lang w:bidi="fa-IR"/>
        </w:rPr>
        <w:t xml:space="preserve"> (موقع ازدواج اوست).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مقابل امام باقر </w:t>
      </w:r>
      <w:r w:rsidR="005E3B7C" w:rsidRPr="005E3B7C">
        <w:rPr>
          <w:rStyle w:val="libAlaemChar"/>
          <w:rtl/>
        </w:rPr>
        <w:t>عليه‌السلام</w:t>
      </w:r>
      <w:r w:rsidR="0047073A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مهر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بربر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از او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عبدالله امام صادق </w:t>
      </w:r>
      <w:r w:rsidR="0047073A" w:rsidRPr="005E3B7C">
        <w:rPr>
          <w:rStyle w:val="libAlaemChar"/>
          <w:rtl/>
        </w:rPr>
        <w:t>عليه‌السلام</w:t>
      </w:r>
      <w:r w:rsidR="0047073A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آن برده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بودم آمده،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را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عکاشه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نزد آن برده فروش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درخواست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به ما بفروشد. او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هر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داشتم فروختم. فقط 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مانده که هر دو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هستند،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رو به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او هر 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آورد.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حالش بهتر است. 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به هفتاد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از هفتاد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کمتر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ما او را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چه بود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چقدر پول است. نزد برده فروش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به ما گفت: سر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پولها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فروش گفت: نه! باز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مقدار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هفتاد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هم کمتر باشد،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گفت: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باز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درست هفتاد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است. پولها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خدمت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کنارش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بود،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محمد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امام شکر خدا را به جا آورد. سپس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اسمم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ستوده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آخرت. سپس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او پرسشها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و او جواب 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فرزندش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با خود ببر.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همسر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انسانها،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از او متولد شد. </w:t>
      </w:r>
      <w:r w:rsidRPr="0047073A">
        <w:rPr>
          <w:rStyle w:val="libFootnotenumChar"/>
          <w:rtl/>
        </w:rPr>
        <w:t>(43)</w:t>
      </w:r>
    </w:p>
    <w:p w:rsidR="006A2B22" w:rsidRDefault="0047073A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47073A">
      <w:pPr>
        <w:pStyle w:val="Heading1"/>
        <w:rPr>
          <w:rtl/>
          <w:lang w:bidi="fa-IR"/>
        </w:rPr>
      </w:pPr>
      <w:bookmarkStart w:id="38" w:name="_Toc2158836"/>
      <w:r>
        <w:rPr>
          <w:rtl/>
          <w:lang w:bidi="fa-IR"/>
        </w:rPr>
        <w:t>(38) ملامت جاهلانه</w:t>
      </w:r>
      <w:bookmarkEnd w:id="3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پسر منکدر،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اهل سنت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4707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وقت شدت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رفته بودم.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با اندام توانمند و فربه خود به دو تن از غلامانش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مشغول</w:t>
      </w:r>
      <w:r w:rsidR="0047073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با خود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در طلب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!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او را موعظه کنم.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رفته، سلام کردم و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سزاوار است مرد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با اندام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و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مرگت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دوش غلامها برداشت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فرمود: به خدا سوگند!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در حال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طاعت خداوند جان سپرده ام.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فقط نماز و ذکر و دعا است؟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حلال خود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واهم</w:t>
      </w:r>
      <w:r>
        <w:rPr>
          <w:rtl/>
          <w:lang w:bidi="fa-IR"/>
        </w:rPr>
        <w:t xml:space="preserve"> با کار و کوشش، خود را از تو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سازم (که تلاش و کوششم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.)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فقط آن گاه از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مرگ بترسم که در حال انجام دادن گناه باشم و در حالت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بروم. خداوند ما را </w:t>
      </w:r>
      <w:r>
        <w:rPr>
          <w:rtl/>
          <w:lang w:bidi="fa-IR"/>
        </w:rPr>
        <w:lastRenderedPageBreak/>
        <w:t>موظف کرده بار دوش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نباشم و اگر کار ن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امثال تو دراز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مکندر عرض کرد: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رحمت کند!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شما را موعظه کنم، شما مرا موعظه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47073A">
        <w:rPr>
          <w:rStyle w:val="libFootnotenumChar"/>
          <w:rtl/>
        </w:rPr>
        <w:t>(44)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Heading1"/>
        <w:rPr>
          <w:rtl/>
          <w:lang w:bidi="fa-IR"/>
        </w:rPr>
      </w:pPr>
      <w:bookmarkStart w:id="39" w:name="_Toc2158837"/>
      <w:r>
        <w:rPr>
          <w:rtl/>
          <w:lang w:bidi="fa-IR"/>
        </w:rPr>
        <w:t>(39)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خداشناس</w:t>
      </w:r>
      <w:r>
        <w:rPr>
          <w:rFonts w:hint="cs"/>
          <w:rtl/>
          <w:lang w:bidi="fa-IR"/>
        </w:rPr>
        <w:t>ی</w:t>
      </w:r>
      <w:bookmarkEnd w:id="3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پسر سالم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هشام پسر سالم که از شاگردان بزرگ مکتب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سوال کرد؛ چگونه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او چطور جواب بدهم؟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بپرسد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چگونه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libNormal"/>
        <w:rPr>
          <w:rtl/>
          <w:lang w:bidi="fa-IR"/>
        </w:rPr>
      </w:pPr>
      <w:r>
        <w:rPr>
          <w:rtl/>
          <w:lang w:bidi="fa-IR"/>
        </w:rPr>
        <w:t>(من</w:t>
      </w:r>
      <w:r w:rsidR="0047073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را به واسطه وجود خودم شناختم.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به من است.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اندام من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آن با نظم خاص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گرفته است.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اجزا با کمال دقت انجام گرفته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انواع نقاش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بدون کم و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آن وجود دارد.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حواس گوناگون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چشم، گوش، قوه شامه، ذائقه و لامسه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هر کدام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هر انسان عاقل، عقلا محال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منظم بدن ناظم و نقشه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بدون نقاش بوجود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نظام وجود و نقشها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بدنم بدون ناظم و طراح باهوش نبوده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باشد...). </w:t>
      </w:r>
      <w:r w:rsidRPr="0047073A">
        <w:rPr>
          <w:rStyle w:val="libFootnotenumChar"/>
          <w:rtl/>
        </w:rPr>
        <w:t>(45)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Heading1"/>
        <w:rPr>
          <w:rtl/>
          <w:lang w:bidi="fa-IR"/>
        </w:rPr>
      </w:pPr>
      <w:bookmarkStart w:id="40" w:name="_Toc2158838"/>
      <w:r>
        <w:rPr>
          <w:rtl/>
          <w:lang w:bidi="fa-IR"/>
        </w:rPr>
        <w:t>(40)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</w:t>
      </w:r>
      <w:bookmarkEnd w:id="4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وارد مسجد الحرام شد.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آنجا بودند، چون آن حضرت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گفت: خوب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بکند. سپس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خدمت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آقا! کدام گناه از همه بزرگتر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برگشت و پاسخ حضرت را به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گزارش داد.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فرستادند. جوان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سوال را تکرار کرد. حضرت فرمود: مگر به تو نگفتم </w:t>
      </w:r>
      <w:r>
        <w:rPr>
          <w:rtl/>
          <w:lang w:bidi="fa-IR"/>
        </w:rPr>
        <w:lastRenderedPageBreak/>
        <w:t>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شراب، شرابخوار را به زنا،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آدم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باعث شرک و کفر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شرابخوار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</w:t>
      </w:r>
      <w:r w:rsidR="0047073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گناهان بزرگتر است. </w:t>
      </w:r>
      <w:r w:rsidRPr="0047073A">
        <w:rPr>
          <w:rStyle w:val="libFootnotenumChar"/>
          <w:rtl/>
        </w:rPr>
        <w:t>(46)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Heading1"/>
        <w:rPr>
          <w:rtl/>
          <w:lang w:bidi="fa-IR"/>
        </w:rPr>
      </w:pPr>
      <w:bookmarkStart w:id="41" w:name="_Toc2158839"/>
      <w:r>
        <w:rPr>
          <w:rtl/>
          <w:lang w:bidi="fa-IR"/>
        </w:rPr>
        <w:t>(41) سخاوت نجاش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</w:t>
      </w:r>
      <w:bookmarkEnd w:id="4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(نجاش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استاندار اهواز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طرف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فرمانروا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کارمندان به حضور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</w:t>
      </w:r>
    </w:p>
    <w:p w:rsidR="006A2B22" w:rsidRDefault="006A2B22" w:rsidP="0047073A">
      <w:pPr>
        <w:pStyle w:val="libNormal"/>
        <w:rPr>
          <w:rtl/>
          <w:lang w:bidi="fa-IR"/>
        </w:rPr>
      </w:pPr>
      <w:r>
        <w:rPr>
          <w:rtl/>
          <w:lang w:bidi="fa-IR"/>
        </w:rPr>
        <w:t>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استاندار اهواز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آدم مؤمن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ماست. در دفتر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بابت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بدهکارم. اگر صلاح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من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کوتاه را به استاندار اهواز </w:t>
      </w:r>
      <w:r>
        <w:rPr>
          <w:rFonts w:hint="eastAsia"/>
          <w:rtl/>
          <w:lang w:bidi="fa-IR"/>
        </w:rPr>
        <w:t>نوشت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سر أخاک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سرک</w:t>
      </w:r>
      <w:r>
        <w:rPr>
          <w:rtl/>
          <w:lang w:bidi="fa-IR"/>
        </w:rPr>
        <w:t xml:space="preserve"> الله).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نام خداوند بخشنده مهربان، برادرت را شاد کن تا خداوند تو را شاد کند. نامه را گرفت و نزد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که او وارد شد. با خلوت شدن مجلس، نامه را به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گذاشت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حاجتت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به او پاسخ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در دفتر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شما،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نوشته شده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چه مقدار؟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ده هزار درهم.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هماندم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دفتر دارش را خواست و به او دستور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از دفتر خارج کن و از حساب من بپرداز و درباره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استاندار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شاد کردم؟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4707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گاه دستور داد، مرکب،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نوکر به او بدهند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کدست</w:t>
      </w:r>
      <w:r>
        <w:rPr>
          <w:rtl/>
          <w:lang w:bidi="fa-IR"/>
        </w:rPr>
        <w:t xml:space="preserve"> لباس به او دادند.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را شاد کردم؟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و هر چه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بخشش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بخشش فارغ شد. به آن مرد گفت: فرش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اتاق را که هنگام دادن نامه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نشسته بودم بردار و ببر.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هر وقت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ب</w:t>
      </w:r>
      <w:r>
        <w:rPr>
          <w:rFonts w:hint="eastAsia"/>
          <w:rtl/>
          <w:lang w:bidi="fa-IR"/>
        </w:rPr>
        <w:t>رآورده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مرد فرش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برداشت و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محضر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رفت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ملاقات خود را با استاندار اهواز به امام عرض کرد.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رفتار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او خوشحال گشت.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 فرزند رسول خدا!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من، شما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شادمان کرد؟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سوگند به خدا،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شاد کرد. </w:t>
      </w:r>
      <w:r w:rsidRPr="00503AFF">
        <w:rPr>
          <w:rStyle w:val="libFootnotenumChar"/>
          <w:rtl/>
        </w:rPr>
        <w:t>(47)</w:t>
      </w:r>
    </w:p>
    <w:p w:rsidR="006A2B22" w:rsidRDefault="00503AF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503AFF">
      <w:pPr>
        <w:pStyle w:val="Heading1"/>
        <w:rPr>
          <w:rtl/>
          <w:lang w:bidi="fa-IR"/>
        </w:rPr>
      </w:pPr>
      <w:bookmarkStart w:id="42" w:name="_Toc2158840"/>
      <w:r>
        <w:rPr>
          <w:rtl/>
          <w:lang w:bidi="fa-IR"/>
        </w:rPr>
        <w:t>(42)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bookmarkEnd w:id="4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مگر آنکه روز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حالت آغاز گردد.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عالم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متعلم و دانشجو. اگر نه عالم باشد و نه متعلم، در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است و سوگند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گناهکار در آتش خواهد بود. </w:t>
      </w:r>
      <w:r w:rsidRPr="00503AFF">
        <w:rPr>
          <w:rStyle w:val="libFootnotenumChar"/>
          <w:rtl/>
        </w:rPr>
        <w:t>(48)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Heading1"/>
        <w:rPr>
          <w:rtl/>
          <w:lang w:bidi="fa-IR"/>
        </w:rPr>
      </w:pPr>
      <w:bookmarkStart w:id="43" w:name="_Toc2158841"/>
      <w:r>
        <w:rPr>
          <w:rtl/>
          <w:lang w:bidi="fa-IR"/>
        </w:rPr>
        <w:t>(43) ضمانت بهشت</w:t>
      </w:r>
      <w:bookmarkEnd w:id="4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انصار محضر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آمدند و سلام دادند.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جواب سلام را دادند.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ما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حاجتتان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حاجتمان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هر قدر هم بزرگ باشد،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از جانب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ضمانت کن تا اهل بهشت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سرش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و در حال تفکر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کرد سپس سرش را بلند کرد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503AFF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 مسلمانان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بودند. هر گاه در سفر، شلاق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از دستش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خوش نداشت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شلاق را بردار و به من بده.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گرفتار ذلت سؤال نگردد. لذا خودش از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شلاق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کنار </w:t>
      </w:r>
      <w:r>
        <w:rPr>
          <w:rFonts w:hint="eastAsia"/>
          <w:rtl/>
          <w:lang w:bidi="fa-IR"/>
        </w:rPr>
        <w:t>سفره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بودند، به او</w:t>
      </w:r>
      <w:r w:rsidR="00503A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آب را به من بده. خودش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آب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503AFF" w:rsidRDefault="006A2B22" w:rsidP="006A2B22">
      <w:pPr>
        <w:pStyle w:val="libNormal"/>
        <w:rPr>
          <w:rtl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503AFF">
        <w:rPr>
          <w:rtl/>
        </w:rPr>
        <w:t>خواست حت</w:t>
      </w:r>
      <w:r w:rsidRPr="00503AFF">
        <w:rPr>
          <w:rFonts w:hint="cs"/>
          <w:rtl/>
        </w:rPr>
        <w:t>ی</w:t>
      </w:r>
      <w:r w:rsidRPr="00503AFF">
        <w:rPr>
          <w:rtl/>
        </w:rPr>
        <w:t xml:space="preserve"> در آب خوردن ن</w:t>
      </w:r>
      <w:r w:rsidRPr="00503AFF">
        <w:rPr>
          <w:rFonts w:hint="cs"/>
          <w:rtl/>
        </w:rPr>
        <w:t>ی</w:t>
      </w:r>
      <w:r w:rsidRPr="00503AFF">
        <w:rPr>
          <w:rFonts w:hint="eastAsia"/>
          <w:rtl/>
        </w:rPr>
        <w:t>ز</w:t>
      </w:r>
      <w:r w:rsidRPr="00503AFF">
        <w:rPr>
          <w:rtl/>
        </w:rPr>
        <w:t xml:space="preserve"> از کس</w:t>
      </w:r>
      <w:r w:rsidRPr="00503AFF">
        <w:rPr>
          <w:rFonts w:hint="cs"/>
          <w:rtl/>
        </w:rPr>
        <w:t>ی</w:t>
      </w:r>
      <w:r w:rsidRPr="00503AFF">
        <w:rPr>
          <w:rtl/>
        </w:rPr>
        <w:t xml:space="preserve"> سؤال نکند</w:t>
      </w:r>
      <w:r w:rsidRPr="00503AFF">
        <w:rPr>
          <w:rStyle w:val="libFootnotenumChar"/>
          <w:rtl/>
        </w:rPr>
        <w:t>.(49)</w:t>
      </w:r>
    </w:p>
    <w:p w:rsidR="00503AFF" w:rsidRPr="00503AFF" w:rsidRDefault="00503AFF" w:rsidP="006A2B22">
      <w:pPr>
        <w:pStyle w:val="libNormal"/>
        <w:rPr>
          <w:rFonts w:eastAsia="B Badr"/>
          <w:rtl/>
        </w:rPr>
      </w:pPr>
      <w:r>
        <w:rPr>
          <w:rtl/>
        </w:rPr>
        <w:br w:type="page"/>
      </w:r>
    </w:p>
    <w:p w:rsidR="006A2B22" w:rsidRDefault="00503AFF" w:rsidP="00503AFF">
      <w:pPr>
        <w:pStyle w:val="Heading1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44" w:name="_Toc2158842"/>
      <w:r w:rsidR="006A2B22">
        <w:rPr>
          <w:rtl/>
          <w:lang w:bidi="fa-IR"/>
        </w:rPr>
        <w:t>(44) راهنما</w:t>
      </w:r>
      <w:r w:rsidR="006A2B22">
        <w:rPr>
          <w:rFonts w:hint="cs"/>
          <w:rtl/>
          <w:lang w:bidi="fa-IR"/>
        </w:rPr>
        <w:t>یی</w:t>
      </w:r>
      <w:r w:rsidR="006A2B22">
        <w:rPr>
          <w:rtl/>
          <w:lang w:bidi="fa-IR"/>
        </w:rPr>
        <w:t xml:space="preserve"> به پروردگار</w:t>
      </w:r>
      <w:bookmarkEnd w:id="4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خدا بود خدمت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 مرا به پروردگارم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نامت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آنکه اسمش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برخ</w:t>
      </w:r>
      <w:r w:rsidR="00503AFF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دوستانش</w:t>
      </w:r>
      <w:r>
        <w:rPr>
          <w:rtl/>
          <w:lang w:bidi="fa-IR"/>
        </w:rPr>
        <w:t xml:space="preserve">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نامت را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اگر اسمم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که عبدالله است، حتما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آنکس که تو عبدالله و بنده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من محکوم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به او گفتند: نزد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برو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تو را به خدا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از نامت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نپرسد.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برگشت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مرا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دگارم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و نام مرا هم نپرس.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ناگهان پسر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 و در دستش تخم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با آن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آن پسر بچه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تخم مرغ را به من بده پسرک تخم مرغ را به حضرت 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پوست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دور او را فرا گرفته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پوست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پوست نازک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پوست نازک،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و نقره روان (زرده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نه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به آن نقره روان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درون آن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اورده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پرندگان</w:t>
      </w:r>
      <w:r>
        <w:rPr>
          <w:rFonts w:hint="cs"/>
          <w:rtl/>
          <w:lang w:bidi="fa-IR"/>
        </w:rPr>
        <w:t>ی</w:t>
      </w:r>
      <w:r w:rsidR="00503A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طاووسها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به آن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خوش خط و خال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انداخت. سپس سر برداشته و شهادت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خداوند و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داده و گفت: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رهبر و حجت خدا بر خلق او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داشتم،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 w:rsidRPr="00503AFF">
        <w:rPr>
          <w:rStyle w:val="libFootnotenumChar"/>
          <w:rtl/>
        </w:rPr>
        <w:t>(50)</w:t>
      </w:r>
    </w:p>
    <w:p w:rsidR="006A2B22" w:rsidRDefault="00503AF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503AFF">
      <w:pPr>
        <w:pStyle w:val="Heading1"/>
        <w:rPr>
          <w:rtl/>
          <w:lang w:bidi="fa-IR"/>
        </w:rPr>
      </w:pPr>
      <w:bookmarkStart w:id="45" w:name="_Toc2158843"/>
      <w:r>
        <w:rPr>
          <w:rtl/>
          <w:lang w:bidi="fa-IR"/>
        </w:rPr>
        <w:t>(45) خداوند، پناه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پناهان</w:t>
      </w:r>
      <w:bookmarkEnd w:id="4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 و درباره وجود خداوند پرسش نمود. حضرت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خدا! تا بحال سوار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شکسته است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گرفتار امواج خروشان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تو را نجات دهد و نه شناگر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 را برهاند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نجات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کاملا بسته گردد؟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است. فرمود: در آن لحظه خطرناک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دلت متوجه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بتواند تو را از آن ورطه هولناک نجات بخشد؟ گفت: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است و او آنجا که نجات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تنها نجات دهنده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پناه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پناهان است. </w:t>
      </w:r>
      <w:r w:rsidRPr="00503AFF">
        <w:rPr>
          <w:rStyle w:val="libFootnotenumChar"/>
          <w:rtl/>
        </w:rPr>
        <w:t>(51)</w:t>
      </w:r>
    </w:p>
    <w:p w:rsidR="006A2B22" w:rsidRDefault="00503AFF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503AFF">
      <w:pPr>
        <w:pStyle w:val="Heading1"/>
        <w:rPr>
          <w:rtl/>
          <w:lang w:bidi="fa-IR"/>
        </w:rPr>
      </w:pPr>
      <w:bookmarkStart w:id="46" w:name="_Toc2158844"/>
      <w:r>
        <w:rPr>
          <w:rtl/>
          <w:lang w:bidi="fa-IR"/>
        </w:rPr>
        <w:t>(46)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محضر امام صادق </w:t>
      </w:r>
      <w:r w:rsidR="00503AFF" w:rsidRPr="00503AFF">
        <w:rPr>
          <w:rStyle w:val="libAlaemChar"/>
          <w:rFonts w:eastAsiaTheme="minorHAnsi"/>
          <w:rtl/>
        </w:rPr>
        <w:t>عليه‌السلام</w:t>
      </w:r>
      <w:bookmarkEnd w:id="4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فرقه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رفتم که آن حضرت را ملاقات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ملاقات خواستم،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اجازه نداد.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کوفه آمدند.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آنها اجازه ملاقات داد. من هم با آنها داخل خانه شدم. چون به محضرش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گفتم: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فرزند رسول خدا! بهتر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کوفه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مردم را از دشنام اصحاب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ده هزار نفر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مردم از من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شما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03AFF" w:rsidRPr="00503AFF">
        <w:rPr>
          <w:rStyle w:val="libAlaemChar"/>
          <w:rFonts w:eastAsiaTheme="minorHAnsi"/>
          <w:rtl/>
        </w:rPr>
        <w:t>عليه‌السلام</w:t>
      </w:r>
      <w:r w:rsidR="00503A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اکنون بدون اجازه داخل خانه من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اجازه من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اجازه من شروع به سخن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تو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فتوا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503AFF">
        <w:rPr>
          <w:rStyle w:val="libFootnotenumChar"/>
          <w:rtl/>
        </w:rPr>
        <w:t>(52)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تو!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 فرمان خداوند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گرفتار شد،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بود. آن گاه که خداوند به او دستور داد به آدم سجده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  <w:r w:rsidR="00503AFF">
        <w:rPr>
          <w:rtl/>
          <w:lang w:bidi="fa-IR"/>
        </w:rPr>
        <w:t xml:space="preserve"> </w:t>
      </w:r>
      <w:r>
        <w:rPr>
          <w:rtl/>
          <w:lang w:bidi="fa-IR"/>
        </w:rPr>
        <w:t>من سجده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مرا از آتش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آدم را از گل و آتش برتر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حق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مطلب را خوب بفهم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به نظر شما کشتن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ناحق مهمتر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کشتن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ناحق،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پس چرا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قتل، خداوند دو شاهد قرار داده و در زنا چهار شاهد؟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نمود؟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نه! فرمود: بول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بول.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پس چرا خداوند در بول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کرد؟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مهمتر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نماز.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پس چرا بر زن حائض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واجب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نمود؟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زن.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فرمود</w:t>
      </w:r>
      <w:r>
        <w:rPr>
          <w:rtl/>
          <w:lang w:bidi="fa-IR"/>
        </w:rPr>
        <w:t>: پس چرا خداوند در ارث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دو سهم قرار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چرا خداوند</w:t>
      </w:r>
      <w:r w:rsidR="00503A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دستور</w:t>
      </w:r>
      <w:r>
        <w:rPr>
          <w:rtl/>
          <w:lang w:bidi="fa-IR"/>
        </w:rPr>
        <w:t xml:space="preserve"> داده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درهم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او قطع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قطع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پانصد درهم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سازگار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503AFF">
      <w:pPr>
        <w:pStyle w:val="libNormal"/>
        <w:rPr>
          <w:rtl/>
          <w:lang w:bidi="fa-IR"/>
        </w:rPr>
      </w:pPr>
      <w:r w:rsidRPr="00503AFF">
        <w:rPr>
          <w:rStyle w:val="libAlaemChar"/>
          <w:rtl/>
        </w:rPr>
        <w:t>(</w:t>
      </w:r>
      <w:r w:rsidR="00503AFF" w:rsidRPr="00503AFF">
        <w:rPr>
          <w:rStyle w:val="libAieChar"/>
          <w:rFonts w:hint="cs"/>
          <w:rtl/>
        </w:rPr>
        <w:t>لَتُسْأَلُنَّ يَوْمَئِذٍ عَنِ النَّعِيمِ</w:t>
      </w:r>
      <w:r w:rsidRPr="00503AFF">
        <w:rPr>
          <w:rStyle w:val="libAlaemChar"/>
          <w:rtl/>
        </w:rPr>
        <w:t>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درباره نعمتها از شما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شد.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منظور از نعمتها،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و آبها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خنک در تابستان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دعوت کند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و گوارا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بگذارد، پس از آن بر تو منت گذارد، درباره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قضاوت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آدم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(در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راجع به غذاها و آبها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ما داده، مورد سوال قرار دهد؟).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پس مقصود از نعمتها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 درباره آن مورد سؤال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مقصود نعمت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ما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</w:t>
      </w:r>
    </w:p>
    <w:p w:rsidR="006A2B22" w:rsidRDefault="001037F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1037F7">
      <w:pPr>
        <w:pStyle w:val="Heading1"/>
        <w:rPr>
          <w:rtl/>
          <w:lang w:bidi="fa-IR"/>
        </w:rPr>
      </w:pPr>
      <w:bookmarkStart w:id="47" w:name="_Toc2158845"/>
      <w:r>
        <w:rPr>
          <w:rtl/>
          <w:lang w:bidi="fa-IR"/>
        </w:rPr>
        <w:t>(47) راز صله رحم و طول عمر</w:t>
      </w:r>
      <w:bookmarkEnd w:id="4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عقر قوف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من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(اهل مغرب)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مکه آمده بود، محضر امام کاظم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امام نگاهش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افتاد، فرمود:</w:t>
      </w:r>
    </w:p>
    <w:p w:rsidR="006A2B22" w:rsidRDefault="006A2B22" w:rsidP="001037F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>!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برادرت اسحاق در فلان محل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دشنام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مرتکب کار زشت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فحش دادن و ناسزا گفتن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پدران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</w:t>
      </w:r>
      <w:r>
        <w:rPr>
          <w:rtl/>
          <w:lang w:bidi="fa-IR"/>
        </w:rPr>
        <w:t xml:space="preserve"> ما بدور است و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</w:t>
      </w:r>
      <w:r w:rsidR="001037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باشند.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تقوا داشته باش.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>!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برادرت (به خاطر قطع رحم)،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خواهد افکند.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برادرت</w:t>
      </w:r>
      <w:r>
        <w:rPr>
          <w:rtl/>
          <w:lang w:bidi="fa-IR"/>
        </w:rPr>
        <w:t xml:space="preserve"> اسحاق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نزد خانواده خود برگردد خواهد مرد و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رفتارت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قطع رحم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قهر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خداوند عمر شما را کوتاه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گفت: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اجل من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فرمود: اجل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تو در فلان منزل به عمه ات خدمت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بواسطه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خوشحال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صله رحم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بر عمر تو افزود.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را در مکه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احوالش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برادرم، همانطور که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گفته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خانه خود برسد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خاک سپرده شد. </w:t>
      </w:r>
      <w:r w:rsidRPr="001037F7">
        <w:rPr>
          <w:rStyle w:val="libFootnotenumChar"/>
          <w:rtl/>
        </w:rPr>
        <w:t>(53)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1037F7">
      <w:pPr>
        <w:pStyle w:val="Heading1"/>
        <w:rPr>
          <w:rtl/>
          <w:lang w:bidi="fa-IR"/>
        </w:rPr>
      </w:pPr>
      <w:bookmarkStart w:id="48" w:name="_Toc2158846"/>
      <w:r>
        <w:rPr>
          <w:rtl/>
          <w:lang w:bidi="fa-IR"/>
        </w:rPr>
        <w:t xml:space="preserve">(48) مناظره امام کاظم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با هارون</w:t>
      </w:r>
      <w:bookmarkEnd w:id="4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مقتدر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به امام کاظم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چرا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شما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نسبت بدهند؟ به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غمبر؟</w:t>
      </w:r>
      <w:r>
        <w:rPr>
          <w:rtl/>
          <w:lang w:bidi="fa-IR"/>
        </w:rPr>
        <w:t xml:space="preserve"> البته مسلم است شخص را به پدرش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مادر به منزله ظرف است و نسل را پدر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مادر.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پاسخ فرمود: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زنده شود و دختر تو را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سبحان الله! چرا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ندهم؟</w:t>
      </w:r>
      <w:r>
        <w:rPr>
          <w:rtl/>
          <w:lang w:bidi="fa-IR"/>
        </w:rPr>
        <w:t xml:space="preserve"> البته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 عرب و عجم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هرگز از من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دخترم را به او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 چرا؟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پدر بزرگ من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احسنت!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پس چگونه خود را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فرزند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نداشت؟ و نسل از پسر است نه از دختر.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فرزند دختر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فرزند دختر نسل به شمار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به حق قبر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مدفون است سوگند، مرا از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معذور بدار.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گفتار خود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اثبات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فرزندان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از قرآن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عذرتان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شما به همه علوم قرآن آشنا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تو را بدهم؟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 بگو.</w:t>
      </w:r>
    </w:p>
    <w:p w:rsidR="006A2B22" w:rsidRDefault="006A2B22" w:rsidP="00103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فرمود: </w:t>
      </w:r>
      <w:r w:rsidRPr="001037F7">
        <w:rPr>
          <w:rStyle w:val="libAlaemChar"/>
          <w:rtl/>
        </w:rPr>
        <w:t>(</w:t>
      </w:r>
      <w:r w:rsidR="001037F7" w:rsidRPr="001037F7">
        <w:rPr>
          <w:rStyle w:val="libAieChar"/>
          <w:rFonts w:hint="cs"/>
          <w:rtl/>
        </w:rPr>
        <w:t>وَمِن ذُرِّيَّتِهِ دَاوُودَ وَسُلَيْمَانَ وَأَيُّوبَ وَيُوسُفَ وَمُوسَىٰ وَهَارُونَ</w:t>
      </w:r>
      <w:r w:rsidR="001037F7" w:rsidRPr="001037F7">
        <w:rPr>
          <w:rStyle w:val="libAieChar"/>
          <w:rFonts w:ascii="Times New Roman" w:hAnsi="Times New Roman" w:cs="Times New Roman" w:hint="cs"/>
          <w:rtl/>
        </w:rPr>
        <w:t> ۚ</w:t>
      </w:r>
      <w:r w:rsidR="001037F7" w:rsidRPr="001037F7">
        <w:rPr>
          <w:rStyle w:val="libAieChar"/>
          <w:rFonts w:ascii="Times New Roman" w:hAnsi="Times New Roman" w:cs="Times New Roman"/>
        </w:rPr>
        <w:t> </w:t>
      </w:r>
      <w:r w:rsidR="001037F7" w:rsidRPr="001037F7">
        <w:rPr>
          <w:rStyle w:val="libAieChar"/>
          <w:rFonts w:hint="cs"/>
          <w:rtl/>
        </w:rPr>
        <w:t>وَكَذَٰلِكَ نَجْزِي الْمُحْسِنِينَ</w:t>
      </w:r>
      <w:r w:rsidR="001037F7" w:rsidRPr="001037F7">
        <w:rPr>
          <w:rStyle w:val="libAieChar"/>
          <w:rFonts w:ascii="Times New Roman" w:hAnsi="Times New Roman" w:cs="Times New Roman"/>
        </w:rPr>
        <w:t> </w:t>
      </w:r>
      <w:r w:rsidR="001037F7" w:rsidRPr="001037F7">
        <w:rPr>
          <w:rStyle w:val="libAieChar"/>
          <w:rtl/>
        </w:rPr>
        <w:t>﴿</w:t>
      </w:r>
      <w:hyperlink r:id="rId8" w:anchor="6:84" w:history="1">
        <w:r w:rsidR="001037F7" w:rsidRPr="001037F7">
          <w:rPr>
            <w:rStyle w:val="libAieChar"/>
            <w:rtl/>
          </w:rPr>
          <w:t>٨٤</w:t>
        </w:r>
      </w:hyperlink>
      <w:r w:rsidR="001037F7" w:rsidRPr="001037F7">
        <w:rPr>
          <w:rStyle w:val="libAieChar"/>
          <w:rtl/>
        </w:rPr>
        <w:t>﴾</w:t>
      </w:r>
      <w:r w:rsidR="001037F7" w:rsidRPr="001037F7">
        <w:rPr>
          <w:rStyle w:val="libAieChar"/>
          <w:rFonts w:ascii="Times New Roman" w:hAnsi="Times New Roman" w:cs="Times New Roman"/>
        </w:rPr>
        <w:t> </w:t>
      </w:r>
      <w:r w:rsidR="001037F7" w:rsidRPr="001037F7">
        <w:rPr>
          <w:rStyle w:val="libAieChar"/>
          <w:rFonts w:hint="cs"/>
          <w:rtl/>
        </w:rPr>
        <w:t>وَزَكَرِيَّا وَيَحْيَىٰ وَعِيسَى</w:t>
      </w:r>
      <w:r w:rsidRPr="001037F7">
        <w:rPr>
          <w:rStyle w:val="libAlaemChar"/>
          <w:rtl/>
        </w:rPr>
        <w:t>)</w:t>
      </w:r>
      <w:r>
        <w:rPr>
          <w:rtl/>
          <w:lang w:bidi="fa-IR"/>
        </w:rPr>
        <w:t xml:space="preserve">. </w:t>
      </w:r>
      <w:r w:rsidRPr="001037F7">
        <w:rPr>
          <w:rStyle w:val="libFootnotenumChar"/>
          <w:rtl/>
        </w:rPr>
        <w:t>(54)</w:t>
      </w:r>
      <w:r>
        <w:rPr>
          <w:rtl/>
          <w:lang w:bidi="fa-IR"/>
        </w:rPr>
        <w:t xml:space="preserve"> آن گاه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نداشت.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از طرف مادر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که فاطمه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دارد،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فرزندان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شمرده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مادرمان، فاطمه،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1037F7">
        <w:rPr>
          <w:rStyle w:val="libFootnotenumChar"/>
          <w:rtl/>
        </w:rPr>
        <w:t xml:space="preserve"> (55)</w:t>
      </w:r>
    </w:p>
    <w:p w:rsidR="006A2B22" w:rsidRDefault="001037F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1037F7">
      <w:pPr>
        <w:pStyle w:val="Heading1"/>
        <w:rPr>
          <w:rtl/>
          <w:lang w:bidi="fa-IR"/>
        </w:rPr>
      </w:pPr>
      <w:bookmarkStart w:id="49" w:name="_Toc2158847"/>
      <w:r>
        <w:rPr>
          <w:rtl/>
          <w:lang w:bidi="fa-IR"/>
        </w:rPr>
        <w:t>(49)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 کش</w:t>
      </w:r>
      <w:bookmarkEnd w:id="4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مأمون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بودن را از که آموختم؟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گفتند: نه!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پدرم هارون.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چگونه از هارون آموخت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حال آنکه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اظهار داشت: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است.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سلطنت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(الملک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سلطنت نازا و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است. سلطنت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ملاحظه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چنانچه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پدرم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مکه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مکه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دربانان خود دستور داد، هر کس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هر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خواه مهاجر و خواه انصار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باشد.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نسب و نژاد خود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tl/>
          <w:lang w:bidi="fa-IR"/>
        </w:rPr>
        <w:lastRenderedPageBreak/>
        <w:t>آن گاه وارد شود. لذا هر کس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نام خود را تا جدش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نسب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هاشم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هر کدام را به اندازه شرافت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هجرت اجدادش از صد تا پنج هزار درهم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مأمون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نزد هارون بودم که فضل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) وارد شد و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بن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طالبم</w:t>
      </w:r>
      <w:r>
        <w:rPr>
          <w:rtl/>
          <w:lang w:bidi="fa-IR"/>
        </w:rPr>
        <w:t>.(و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وارد شود.)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به محض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گفتار،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و برادرم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افسران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لشگر کرده،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1037F7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</w:t>
      </w:r>
      <w:r w:rsidR="001037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ادب و احترام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به دربان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بده وارد شوند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 از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شوند مگر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من! ما همچنان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لاغر اندام وارد شد که عبادت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را فرسوده کرده و مانند پوست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سجده ها، بر صورت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جراحت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بود.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نگاهش به هارون افتاد، خواست از الاغ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شود، هارون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به خدا قسم،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نگهبانان</w:t>
      </w:r>
      <w:r>
        <w:rPr>
          <w:rtl/>
          <w:lang w:bidi="fa-IR"/>
        </w:rPr>
        <w:t xml:space="preserve"> نگذاشتند آن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احترام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همچنان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فرش، نگهبانان و افسران اطراف او را گرفتند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عظمت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از جا برخ</w:t>
      </w:r>
      <w:r w:rsidR="001037F7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او را استقبال نمود و در آغوش گرفت، صورت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دستش را گرفته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آورد و با هم نشستند و مشغول صحبت شدند.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با تمام چهره متوجه آن جناب شده و در ضمن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چند نفر در تحت تکفل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103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1037F7" w:rsidRPr="001037F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پانصد نفر.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فرزندان شما هستند؟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نه!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خدمتکار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بستگانند، اما فرزند،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چند نفر دارم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پسر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دخترند. (تعداد پسران و دختران را گفت).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چرا دخترها به ازدواج پسر عموها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(از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هاشم)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مگر باغ و زراعت شما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آنها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در حدود ده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پسر عمو! آنقدر پول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که پسران و دخترانت را به ازدواج درآور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باغها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آباد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شرط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مراعات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پاداش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ما با هم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عباس جد شما،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نژاد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قرار داده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>: حتما انجام خواهم داد و منت هم دارم.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</w:t>
      </w:r>
      <w:r w:rsidR="00D81707" w:rsidRPr="00D8170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خداوند بر زمامداران واجب کرده از فقرا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قرض بدهکاران را بدهند و برهنگان را بپوشانند و بار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بردارند و به مستمندان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کنند و تو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هارون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انجام خواهم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ابالحسن!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D8170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هارون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احترام او از جا بلند شد. صورت و چشمانش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من و برادرانم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مؤتمن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رکاب پسر عمو و سرورتان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سوار شود و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مرتب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تا منزلش بدرقه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گفت:</w:t>
      </w: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tl/>
          <w:lang w:bidi="fa-IR"/>
        </w:rPr>
        <w:t>خلافت بعد از پدرت به تو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خلافت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فرزندم خوش</w:t>
      </w:r>
      <w:r w:rsidR="00D817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حضرت را به خانه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بازگشت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جسورتر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817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پدرم هارون بودم.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مجلس خلوت شد گفتم: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پدر!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که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درباره او احترام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D81707">
        <w:rPr>
          <w:rFonts w:hint="cs"/>
          <w:rtl/>
          <w:lang w:bidi="fa-IR"/>
        </w:rPr>
        <w:t>و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استقبالش شتافت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او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ما دستور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رکابش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 منزلش بدرقه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حجت خداست.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مخصوص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نه! من به ظاهر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هستم. از راه غلبه و زور بر جامعه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پسرم! به خدا سوگند او به خلافت از من و تمام مردم سزاوارتر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فهمد. تو که فرزند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خلافت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من چشم طمع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کرت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>. سلطنت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 خواست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مکه حرکت کند، دستور داد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که در آن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بود آوردند و به فضل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بده و به او بگو، چون فعلا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نتوانستم به شما کمک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خواهم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جا برخ</w:t>
      </w:r>
      <w:r w:rsidR="00D81707">
        <w:rPr>
          <w:rFonts w:hint="cs"/>
          <w:rtl/>
          <w:lang w:bidi="fa-IR"/>
        </w:rPr>
        <w:t>و</w:t>
      </w:r>
      <w:r>
        <w:rPr>
          <w:rtl/>
          <w:lang w:bidi="fa-IR"/>
        </w:rPr>
        <w:t>استم و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است! فرزندان مهاجر و انصار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حسب و نسب آنها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پنج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را با آن همه احترام و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عمل </w:t>
      </w:r>
      <w:r>
        <w:rPr>
          <w:rtl/>
          <w:lang w:bidi="fa-IR"/>
        </w:rPr>
        <w:lastRenderedPageBreak/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برابر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ساکت باش. اگر آنچه به او وعده دادم، بپردازم از او در امان نخواهم بود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ندارم که فردا صد هزار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او در مقابل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نکنند.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خانواده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شما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ثروت داشته باشند. </w:t>
      </w:r>
      <w:r w:rsidRPr="00D81707">
        <w:rPr>
          <w:rStyle w:val="libFootnotenumChar"/>
          <w:rtl/>
        </w:rPr>
        <w:t>(56)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Heading1"/>
        <w:rPr>
          <w:rtl/>
          <w:lang w:bidi="fa-IR"/>
        </w:rPr>
      </w:pPr>
      <w:bookmarkStart w:id="50" w:name="_Toc2158848"/>
      <w:r>
        <w:rPr>
          <w:rtl/>
          <w:lang w:bidi="fa-IR"/>
        </w:rPr>
        <w:t>(50) جادوگر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طعمه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</w:t>
      </w:r>
      <w:bookmarkEnd w:id="5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جادوگر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در مجلس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عهده اش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شرمنده و سرافکنده گردد. جادوگر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سفره انداخته شد، جادوگر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برد که هر وقت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بردارد، نان از جلو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بخاطر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خواسته ناپاکش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سخت خوشحال بوده و به شدت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سربرداشت.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عکس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پرده نقش شده بود نمود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خدا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ناگهان همان شکل به شکل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درآمده، جست و جادوگر را پاره پاره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و خدمت گزارانش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مهم، از ترس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شدند. پس از آنکه به هوش آمدند. هارون به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آن مرد را به صورت اول برگرداند.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tl/>
          <w:lang w:bidi="fa-IR"/>
        </w:rPr>
        <w:t>اگر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را که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سمانها</w:t>
      </w:r>
      <w:r>
        <w:rPr>
          <w:rtl/>
          <w:lang w:bidi="fa-IR"/>
        </w:rPr>
        <w:t xml:space="preserve"> و عصاها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جادوگران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عکس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آن مرد</w:t>
      </w:r>
      <w:r w:rsidR="00D817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</w:t>
      </w:r>
      <w:r w:rsidRPr="00D81707">
        <w:rPr>
          <w:rStyle w:val="libFootnotenumChar"/>
          <w:rtl/>
        </w:rPr>
        <w:t>(57)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Heading1"/>
        <w:rPr>
          <w:rtl/>
          <w:lang w:bidi="fa-IR"/>
        </w:rPr>
      </w:pPr>
      <w:bookmarkStart w:id="51" w:name="_Toc2158849"/>
      <w:r>
        <w:rPr>
          <w:rtl/>
          <w:lang w:bidi="fa-IR"/>
        </w:rPr>
        <w:t xml:space="preserve">(51) عظمت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بانو</w:t>
      </w:r>
      <w:bookmarkEnd w:id="5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شابور،</w:t>
      </w:r>
      <w:r>
        <w:rPr>
          <w:rtl/>
          <w:lang w:bidi="fa-IR"/>
        </w:rPr>
        <w:t xml:space="preserve"> اجتماع کردند. محمد پسر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نمودند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و پنجاه هزار درهم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به او دادند تا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محضر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برساند.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سالم و تکه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خود، نخ آن را رشته و بافته بود و چهار درهم ارزش داشت، آورد و گفت: (ان الله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الخلق).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 اگر چه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است؛ لکن از فرستادن حق امام اگر هم کم باشد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درهم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آن گاه جزوه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که در حدود هفتاد ورق بود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صفحه مسأله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بودند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صفحه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مانده بود تا جواب سؤالها نوشته شود. ورقها را دو تا دو تا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گذاشته، با سه نخ بسته بودند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زده بودند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باز نکند. به من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جزوه را شب به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بده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جواب آنها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817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پاکتها سالم است و مهر نامه ها نشکسته، مهر پنج عدد را بشکن و پاکتها را باز کن و نگاه کن. اگر جواب مسائل را بدون شکستن مهر داده باشد او امام است و پولها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 و اگر چنان نبود، پولها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برگردان.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حرکت کرد 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خانه عبدالله افطح پسر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شد. او</w:t>
      </w:r>
      <w:r w:rsidR="00D817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 و متوجه شد او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سرگردان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که سرگردان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بودم، ناگهان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مرا به خانه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حضرت که به من افتاد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من. حجت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من هستم. مگر ابوحمزه بر در مسجد جدم، مرا به تو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نکرد؟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همه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دادم، آن مسائل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که وزنش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و دو دانگ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چهارصد درهم دارد و متعلق به وازر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ضمنا پارچه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را که در بسته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برادران بلخ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عقل از سرم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چه خواسته بود آوردم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حضرت گذاشتم. آن گاه درهم و پارچه 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را برداشت و فرمود: (ان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الحق): خدا از حق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ندارد. سلام مرا به 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برسان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به من داد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 که چهل درهم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کفن خودم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فرستادم که از پنبه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فاطمه زهرا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 که خواهرم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دختر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آن را بافته است و به او بگو پس از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فرود</w:t>
      </w:r>
      <w:r>
        <w:rPr>
          <w:rtl/>
          <w:lang w:bidi="fa-IR"/>
        </w:rPr>
        <w:t xml:space="preserve"> شما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شابور،</w:t>
      </w:r>
      <w:r>
        <w:rPr>
          <w:rtl/>
          <w:lang w:bidi="fa-IR"/>
        </w:rPr>
        <w:t xml:space="preserve"> نوزده روز زنده خواهد بود. شانزده درهم آن را خرج کند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درهم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مصرف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نگهدارد و نمازش را خودم خواهم خواند. آن گاه فرمود:ا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جعفر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کن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ص</w:t>
      </w:r>
      <w:r>
        <w:rPr>
          <w:rFonts w:hint="eastAsia"/>
          <w:rtl/>
          <w:lang w:bidi="fa-IR"/>
        </w:rPr>
        <w:t>لاح</w:t>
      </w:r>
      <w:r>
        <w:rPr>
          <w:rtl/>
          <w:lang w:bidi="fa-IR"/>
        </w:rPr>
        <w:t xml:space="preserve">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پولها و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صاحبان آنها برگردان..</w:t>
      </w:r>
      <w:r w:rsidRPr="00B955E1">
        <w:rPr>
          <w:rStyle w:val="libFootnotenumChar"/>
          <w:rtl/>
        </w:rPr>
        <w:t>.(58)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955E1">
      <w:pPr>
        <w:pStyle w:val="Heading1"/>
        <w:rPr>
          <w:rtl/>
          <w:lang w:bidi="fa-IR"/>
        </w:rPr>
      </w:pPr>
      <w:bookmarkStart w:id="52" w:name="_Toc2158850"/>
      <w:r>
        <w:rPr>
          <w:rtl/>
          <w:lang w:bidi="fa-IR"/>
        </w:rPr>
        <w:t>(52)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کوچک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5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بزرگان صحابه و مورد توجه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مقتدر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جمال (ساربان) خواست به حضور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نداد. در همان سال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حرکت کرد و خواست در 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نه خدمت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برسد. حضرت روز اول به او اجازه ملاقات نداد. روز دوم محضر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>!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اجازه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به تو اجازه ملاقات ندادم،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برادرت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جمال را که به درگاه تو آمده و تو به عنوان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ساربان و تو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ملاقات نداد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حج تو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خود،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چگونه ملاقات کنم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و او در کوفه است.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955E1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تنها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برو،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بفهمد. در آنجا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آماده خواه</w:t>
      </w:r>
      <w:r>
        <w:rPr>
          <w:rFonts w:hint="cs"/>
          <w:rtl/>
          <w:lang w:bidi="fa-IR"/>
        </w:rPr>
        <w:t>ی</w:t>
      </w:r>
      <w:r w:rsidR="00B955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سوار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را به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رفت. سوار بر آن شتر شد.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کوفه مقابل در خانه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شد. درب خانه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درون خانه صدا زد: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هارون، در خانه من چه کار دارد؟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مشکل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را قسم داد در را باز کند.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باز شد، داخل اتاق شد. به التماس افتاد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خدا تو را ببخشد.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قانع نشد. صورت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قسم داد تا قدم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او بگذارد؛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حاضر نشد. مرتبه دوم او را قسم داد.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نمود، پا به صورت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گذاشت. در آن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گذاشته بو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(اللهم أشهد).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شاهد باش.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سوار بر شتر شد و در همان شب، شتر را بر در خانه امام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خواباند و اجازه خواست وارد شود.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اجازه داد و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  <w:r w:rsidRPr="00B955E1">
        <w:rPr>
          <w:rStyle w:val="libFootnotenumChar"/>
          <w:rtl/>
        </w:rPr>
        <w:t>(59)</w:t>
      </w:r>
    </w:p>
    <w:p w:rsidR="006A2B22" w:rsidRDefault="00B955E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955E1">
      <w:pPr>
        <w:pStyle w:val="Heading1"/>
        <w:rPr>
          <w:rtl/>
          <w:lang w:bidi="fa-IR"/>
        </w:rPr>
      </w:pPr>
      <w:bookmarkStart w:id="53" w:name="_Toc2158851"/>
      <w:r>
        <w:rPr>
          <w:rtl/>
          <w:lang w:bidi="fa-IR"/>
        </w:rPr>
        <w:t>(53) آهو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پناهنده!</w:t>
      </w:r>
      <w:bookmarkEnd w:id="53"/>
    </w:p>
    <w:p w:rsidR="006A2B22" w:rsidRDefault="006A2B22" w:rsidP="00B955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سلطان سنجر (پادشاه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رانش</w:t>
      </w:r>
      <w:r>
        <w:rPr>
          <w:rtl/>
          <w:lang w:bidi="fa-IR"/>
        </w:rPr>
        <w:t xml:space="preserve"> به تب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مبتلا شد. پزشکان نظر دادند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رفته، خود را به شکار مشغول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آن وقت کارش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هر روز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B955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نوکران</w:t>
      </w:r>
      <w:r>
        <w:rPr>
          <w:rtl/>
          <w:lang w:bidi="fa-IR"/>
        </w:rPr>
        <w:t xml:space="preserve"> و خدمت کارانش به گردش و شکار برود.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نوکران و خدمت کارانش به گردش و شکار برود.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آهو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مقابلش گذشت. او با اسب آهو را به سرعت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به بارگاه حضرت امام رضا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پناه برد. شاهزاده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آن پناهگاه با عظمت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دستور داد آهو را شکار کنند.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جرأت نکردند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اقدام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سخت در تعجب بودند. سپس به نوکران و خدمتکاران دستور داد از اسب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شد.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و با کمال ادب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مرقد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قدم برداشت و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حضرت انداخت و با ناله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 به درگاه خداوند نموده و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خواست و همان لحظه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شد و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همه اطر</w:t>
      </w:r>
      <w:r>
        <w:rPr>
          <w:rFonts w:hint="eastAsia"/>
          <w:rtl/>
          <w:lang w:bidi="fa-IR"/>
        </w:rPr>
        <w:t>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خوشحال شدند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را به سلطان رساندند که فرزندش به برکت قبر امام رضا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شاهزاده در کنار قبر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بماند و برنگردد تا بناها و کارگران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امام بارگاه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بسازند و در آنجا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بماند.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شاد گشت و سجده شکر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فورا معماران و بناها را فرستاد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مبارک آن حضرت گنبد و بارگاه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و اطراف شهر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6A2B22" w:rsidRDefault="00B955E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955E1">
      <w:pPr>
        <w:pStyle w:val="Heading1"/>
        <w:rPr>
          <w:rtl/>
          <w:lang w:bidi="fa-IR"/>
        </w:rPr>
      </w:pPr>
      <w:bookmarkStart w:id="54" w:name="_Toc2158852"/>
      <w:r>
        <w:rPr>
          <w:rtl/>
          <w:lang w:bidi="fa-IR"/>
        </w:rPr>
        <w:t>(54) رفاقت با خردمندان</w:t>
      </w:r>
      <w:bookmarkEnd w:id="5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955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B955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نعمت</w:t>
      </w:r>
      <w:r>
        <w:rPr>
          <w:rtl/>
          <w:lang w:bidi="fa-IR"/>
        </w:rPr>
        <w:t xml:space="preserve"> بر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کامل گردد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رونق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بردگان و افراد پست را در کار خود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مساز؛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آنان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اگر از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صحبت کنند به تو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گرفتار مشکلات و درمانده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تنها گذارده و خوار کنند. 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افراد عاقل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هم صحبت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چنانچه کرم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لااقل از عقل و خرد او بهره مند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مصاحبت با افراد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بزرگوار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دست مده. اگر عقل و خرد او مورد پس</w:t>
      </w:r>
      <w:r>
        <w:rPr>
          <w:rFonts w:hint="eastAsia"/>
          <w:rtl/>
          <w:lang w:bidi="fa-IR"/>
        </w:rPr>
        <w:t>ندت</w:t>
      </w:r>
      <w:r>
        <w:rPr>
          <w:rtl/>
          <w:lang w:bidi="fa-IR"/>
        </w:rPr>
        <w:t xml:space="preserve"> نباشد،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پرتو عقل خود، از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سودمند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آدم احمق و پست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  <w:r w:rsidRPr="00B955E1">
        <w:rPr>
          <w:rStyle w:val="libFootnotenumChar"/>
          <w:rtl/>
        </w:rPr>
        <w:t>(60)</w:t>
      </w:r>
    </w:p>
    <w:p w:rsidR="006A2B22" w:rsidRDefault="00B955E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955E1">
      <w:pPr>
        <w:pStyle w:val="Heading1"/>
        <w:rPr>
          <w:rtl/>
          <w:lang w:bidi="fa-IR"/>
        </w:rPr>
      </w:pPr>
      <w:bookmarkStart w:id="55" w:name="_Toc2158853"/>
      <w:r>
        <w:rPr>
          <w:rtl/>
          <w:lang w:bidi="fa-IR"/>
        </w:rPr>
        <w:t xml:space="preserve">(55)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مناظره جالب</w:t>
      </w:r>
      <w:bookmarkEnd w:id="5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هشت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منصب امامت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چون علمشان از جانب خداوند بود بر تمام اهل فضل از لحاظ علم و دانش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مناظرات و گفتگوها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آن بزرگوار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سؤالات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تا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باطل خودشان او را در صحنه مبارزه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 دهند.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پر سر و صدا بوده، از جمله مناظره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القضات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</w:t>
      </w:r>
      <w:r>
        <w:rPr>
          <w:rtl/>
          <w:lang w:bidi="fa-IR"/>
        </w:rPr>
        <w:t xml:space="preserve"> به دستور مأمون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مناظره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امام جواد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حاضر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 و در مقابل امام نشست.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955E1">
      <w:pPr>
        <w:pStyle w:val="libNormal"/>
        <w:rPr>
          <w:rtl/>
          <w:lang w:bidi="fa-IR"/>
        </w:rPr>
      </w:pPr>
      <w:r>
        <w:rPr>
          <w:rtl/>
          <w:lang w:bidi="fa-IR"/>
        </w:rPr>
        <w:t>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ابو جعفر (امام جواد </w:t>
      </w:r>
      <w:r w:rsidR="00B955E1" w:rsidRPr="00B955E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) پرسش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گفت: از خود آن جناب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امام اجازه خواست.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احرام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شکار کرده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شکار را در خارج حرم کشته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داخل حرم؟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آگاه به حکم حرمت شکار در حال احرام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ناآگاه؟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عمدا</w:t>
      </w:r>
      <w:r>
        <w:rPr>
          <w:rtl/>
          <w:lang w:bidi="fa-IR"/>
        </w:rPr>
        <w:t xml:space="preserve"> شکار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خطا؟ آن شخص آزاد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شکار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اوست؟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شکار</w:t>
      </w:r>
      <w:r>
        <w:rPr>
          <w:rtl/>
          <w:lang w:bidi="fa-IR"/>
        </w:rPr>
        <w:t xml:space="preserve"> او از پرندگان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پرنده؟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کوچک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شکار</w:t>
      </w:r>
      <w:r>
        <w:rPr>
          <w:rtl/>
          <w:lang w:bidi="fa-IR"/>
        </w:rPr>
        <w:t xml:space="preserve"> او در شب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روز؟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احرام حج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احرام عمره؟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ماند و آثار عجز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زبانش بند آمد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حاضران مجلس ضعف و درماندگ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مقابل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مأمون گفت: خدا را سپاسگزارم که هر آنچه در نظرم بود همان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رو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کرد و گفت: حال آنچه را که قبول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(چون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امام جواد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امامت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صحبت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مجلس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مردم پراکنده شدند. تنها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مانده بودند. مأمون به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اگر صلاح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احکام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</w:t>
      </w:r>
      <w:r w:rsidR="00E17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کشتن شکار در حال احرام مطرح شد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جواد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شخص محرم در حل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حرم) شکار کند و شکار او از پرندگان بزرگ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عنوان کفاره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بدهد و اگر در داخل حرم بکشد، کفاره اش دو برابر است (دو گوسفند). اگر جوجه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خارج از حرم بکشد، کفاره اش 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تازه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شده باشد. اگر در داخل حرم بکشد،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علاوه بر آن بره،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جوجه را هم بپردازد. اگر شکار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صحرا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چنانچه گورخر باشد کفاره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گاو است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مرغ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کفاره بدهد. اگر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در داخل حرم بکشد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کفاره اش دو برابر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شخص محرم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که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واجب گردد، چنانچه در احرام عمره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مکه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در احرام حج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ذبح کند و کفاره شکار بر عالم و جاهل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است. منتها در صورت عمد (علاوه بر وجوب کفاره)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است؛ اما در صورت خطا گناه ندارد. کفاره شخص آزاد بر عهده خود اوست، اما کفاره برده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صاحبش بدهد. بر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کفاره واجب است. آن کس که از عملش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است، گناهش در آخرت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عذاب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گفت: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جعفر!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بدهد. اگر 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بپرس، همچنان که او از شما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فرمود: بپرسم؟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پاسخ داد: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شماست. اگر دانستم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اگر نه، از شما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به من بگو! در مورد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اول صبح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نگاهش به آن زن حرام بود و آفتاب که بالا آمد زن بر او حلال گشت هنگام ظهر باز بر او حرام شد و چون وقت عصر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حلال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موقع غروب آفتاب باز بر او حرام شد و در وقت عشا حلال شد و در نصف شب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طلوع فجر بر او حلال گشت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 مرد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به خدا سوگند!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حلال 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 جواب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در صبحگاهان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نگاه کرد، نگاهش حرام بود و چون آفتاب بالا آمد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صاحبش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او حلال شد و هنگام ظهر او را آزاد کرد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موقع عصر با او ازدواج نمود بر او حلال شد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غروب او را ظهار </w:t>
      </w:r>
      <w:r w:rsidRPr="00E17A6B">
        <w:rPr>
          <w:rStyle w:val="libFootnotenumChar"/>
          <w:rtl/>
        </w:rPr>
        <w:t xml:space="preserve">(61) </w:t>
      </w:r>
      <w:r>
        <w:rPr>
          <w:rtl/>
          <w:lang w:bidi="fa-IR"/>
        </w:rPr>
        <w:t>نمود بر او حرام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وقت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عشا</w:t>
      </w:r>
      <w:r>
        <w:rPr>
          <w:rtl/>
          <w:lang w:bidi="fa-IR"/>
        </w:rPr>
        <w:t xml:space="preserve"> کفاره ظهارش را داد بر او حلال شد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او را طلاق داد بر او حرام گشت و در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رجوع نمود، زن بر او حلال شد </w:t>
      </w:r>
      <w:r w:rsidRPr="00E17A6B">
        <w:rPr>
          <w:rStyle w:val="libFootnotenumChar"/>
          <w:rtl/>
        </w:rPr>
        <w:t>(62)</w:t>
      </w:r>
    </w:p>
    <w:p w:rsidR="006A2B22" w:rsidRDefault="00E17A6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E17A6B">
      <w:pPr>
        <w:pStyle w:val="Heading1"/>
        <w:rPr>
          <w:rtl/>
          <w:lang w:bidi="fa-IR"/>
        </w:rPr>
      </w:pPr>
      <w:bookmarkStart w:id="56" w:name="_Toc2158854"/>
      <w:r>
        <w:rPr>
          <w:rtl/>
          <w:lang w:bidi="fa-IR"/>
        </w:rPr>
        <w:t>(56) مجلس بزم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خورد</w:t>
      </w:r>
      <w:bookmarkEnd w:id="5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(خل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توجه مردم به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سخت نگران و در وحشت بود.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مفسده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متوکل گزارش داده بودند که در خانه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اسلحه، نوشته ها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تا او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بدون اطلاع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به منزل آن حضرت فرستاد مأموران به خانه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هجوم آوردند.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گشتند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آن گاه به سراغ امام رفتند و حضرت را در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بسته و لباس پشم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تن دارد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 و </w:t>
      </w:r>
      <w:r>
        <w:rPr>
          <w:rFonts w:hint="eastAsia"/>
          <w:rtl/>
          <w:lang w:bidi="fa-IR"/>
        </w:rPr>
        <w:t>ماسه</w:t>
      </w:r>
      <w:r>
        <w:rPr>
          <w:rtl/>
          <w:lang w:bidi="fa-IR"/>
        </w:rPr>
        <w:t xml:space="preserve"> نشسته و به عبادت خدا و تلاوت قرآن مشغول است. امام را در آن حال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نزد متوکل بردند و به او گفتند که ما در خانه اش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 به قبله نشسته و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صدر مجلس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نشسته بود. جام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وارد شد. چون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عظمت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او را فراگرفت.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حضرت را احترام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کنار خود نشاند و جام شراب را به آن حض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تعارف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به خدا سوگند! هرگز گوشت و خون من با شراب</w:t>
      </w:r>
      <w:r w:rsidR="00E17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نشده،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معاف بدار.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اصرار نکرد سپس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خواندن اشعار محفل ما را رونق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اهل شعر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شعر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ترجمه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(زمامداران قدرتمند و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قله کوهساران بلند، شب را به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مردان دلاور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از آنان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نتوانست آنان را از خطر مرگ برهاند.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پس از مدتها عزت و عظمت از قله آن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 و در گودالها (قبرها)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دادند، چه منزل و آرامگاه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بد فرجام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!)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که آنان در گورها قرار گرفتند،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چه شد آن دست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کجا رفت آن تاجها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کجاست</w:t>
      </w:r>
      <w:r>
        <w:rPr>
          <w:rtl/>
          <w:lang w:bidi="fa-IR"/>
        </w:rPr>
        <w:t xml:space="preserve"> آن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نازپرورده که همواره در حجله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الوان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قبرها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 زبان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پاسخ دادند و گفتند: اکنون بر سر خوردن آن رخسارها کرمها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خوردند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آنان که خورنده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بودند خود خوراک حشرات و کرمها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گور شدند.</w:t>
      </w:r>
      <w:r w:rsidRPr="00E17A6B">
        <w:rPr>
          <w:rStyle w:val="libFootnotenumChar"/>
          <w:rtl/>
        </w:rPr>
        <w:t>(63)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چنان بر دل سخت تر از سنگ متوکل اثر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 نمود!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حاضران</w:t>
      </w:r>
      <w:r>
        <w:rPr>
          <w:rtl/>
          <w:lang w:bidi="fa-IR"/>
        </w:rPr>
        <w:t xml:space="preserve"> مجلس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متوکل کاسه شراب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و مجلس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 w:rsidR="00E17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نوش</w:t>
      </w:r>
      <w:r>
        <w:rPr>
          <w:rtl/>
          <w:lang w:bidi="fa-IR"/>
        </w:rPr>
        <w:t xml:space="preserve"> بهم خورد.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آن چهار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با احترام به منزل خود بازگرداند.</w:t>
      </w:r>
      <w:r w:rsidRPr="00E17A6B">
        <w:rPr>
          <w:rStyle w:val="libFootnotenumChar"/>
          <w:rtl/>
        </w:rPr>
        <w:t>(64)</w:t>
      </w:r>
    </w:p>
    <w:p w:rsidR="006A2B22" w:rsidRDefault="00E17A6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E17A6B">
      <w:pPr>
        <w:pStyle w:val="Heading1"/>
        <w:rPr>
          <w:rtl/>
          <w:lang w:bidi="fa-IR"/>
        </w:rPr>
      </w:pPr>
      <w:bookmarkStart w:id="57" w:name="_Toc2158855"/>
      <w:r>
        <w:rPr>
          <w:rtl/>
          <w:lang w:bidi="fa-IR"/>
        </w:rPr>
        <w:t>(57)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پسند</w:t>
      </w:r>
      <w:bookmarkEnd w:id="5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محضر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چشمش به من افتاد فرمود: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اباالقاسم! تو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کردم: فرزند رسول خدا!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بر شما عرضه کنم. چنانچه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من مورد پسند شماست در آن ثابت قدم باشم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فرمود: بگو!</w:t>
      </w:r>
      <w:r w:rsidR="00E17A6B">
        <w:rPr>
          <w:rtl/>
          <w:lang w:bidi="fa-IR"/>
        </w:rPr>
        <w:t xml:space="preserve"> </w:t>
      </w: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من معتقدم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مانند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حد ابطال و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 (خارج از حد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به موجودات است). جسم، صورت، عرض و جوهر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بلکه او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آورنده جسمها و صورتگر صورتها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همه عرض و جوهر است و آ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و مالک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معتقدم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بنده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و خاتم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بعد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هاست و پس از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معتقدم که امام،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است و پس از او امام حسن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بعد از او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بعد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سپس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پس از آن جعفر بن محمد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بعد از آن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E17A6B" w:rsidRPr="00E17A6B">
        <w:rPr>
          <w:rStyle w:val="libAlaemChar"/>
          <w:rFonts w:eastAsiaTheme="minorHAnsi"/>
          <w:rtl/>
        </w:rPr>
        <w:t>عليه‌السلام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سپس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بعد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 من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حضرت فرمود: پس از من فرزندم حسن است. چگونه خواهد بود حال مردم نسبت به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مگر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سرورم؟!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نخواهد شد و بردن نام مخصوص او (م ح م د)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آن گاه که ظهور کند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آنکه پر از ظلم و جور شده باشد. عرض کردم: به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دوست آنها دوست خدا و دش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آنها دشمن خداست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معراج حق است. سؤال در قبر حق است. بهشت و جهنم حق است. صراط حق 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حق است.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خواهد آمد و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خداوند مردگان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اعتقاد دارم عملها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بعد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نماز و زکات و روزه و حج و جهاد و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اباالقاسم (کن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)! به خدا سوگند،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پابرجا باش! خداوند تو را بر گفتار استوار و محکم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ثابت قدم بدارد.</w:t>
      </w:r>
      <w:r w:rsidRPr="00E17A6B">
        <w:rPr>
          <w:rStyle w:val="libFootnotenumChar"/>
          <w:rtl/>
        </w:rPr>
        <w:t>(65)</w:t>
      </w:r>
    </w:p>
    <w:p w:rsidR="006A2B22" w:rsidRDefault="00E17A6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E17A6B">
      <w:pPr>
        <w:pStyle w:val="Heading1"/>
        <w:rPr>
          <w:rtl/>
          <w:lang w:bidi="fa-IR"/>
        </w:rPr>
      </w:pPr>
      <w:bookmarkStart w:id="58" w:name="_Toc2158856"/>
      <w:r>
        <w:rPr>
          <w:rtl/>
          <w:lang w:bidi="fa-IR"/>
        </w:rPr>
        <w:t>(58) استخوان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باران رحمت</w:t>
      </w:r>
      <w:bookmarkEnd w:id="5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در زندان بود در سامرا قحط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وقت (معتمد) دستور داد تا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استسقأ (طلب باران) به صحرا بروند. مردم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به 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دعا کردند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  <w:r w:rsidR="00E17A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چهارم (جاثل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) بزرگ اسقفها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رهبانان به صحرا رفتند.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راهب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دست به دعا برداشت باران درشت به شدت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شگفت زده شده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ناگوا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داد امام را به دربار آوردند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حضرت گفت: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امت جدت برس که گمراه شدند!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فردا خودم به صحرا رفته و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روز جاثل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راهب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باران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 حرکت نمود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راهب دست به دعا بلند کرد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خود فرمود:</w:t>
      </w:r>
    </w:p>
    <w:p w:rsidR="006A2B22" w:rsidRDefault="006A2B22" w:rsidP="00E17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دست</w:t>
      </w:r>
      <w:r>
        <w:rPr>
          <w:rtl/>
          <w:lang w:bidi="fa-IR"/>
        </w:rPr>
        <w:t xml:space="preserve"> راست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آنچه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انگشتان اوست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آور.</w:t>
      </w:r>
      <w:r w:rsidR="00E17A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غلام،</w:t>
      </w:r>
      <w:r>
        <w:rPr>
          <w:rtl/>
          <w:lang w:bidi="fa-IR"/>
        </w:rPr>
        <w:t xml:space="preserve"> دستور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انجام داد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انگشت او استخوان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استخوان را گرفت. آن گاه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حالا طلب باران کن!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راهب</w:t>
      </w:r>
      <w:r>
        <w:rPr>
          <w:rtl/>
          <w:lang w:bidi="fa-IR"/>
        </w:rPr>
        <w:t xml:space="preserve"> دست به دعا برداشت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نمود.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آسمان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صاف شد و آفتاب طلوع کرد.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استخوان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از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برداشته است. هرگاه استخوان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ظاهر گردد آسمان به شدت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</w:t>
      </w:r>
      <w:r w:rsidRPr="00E17A6B">
        <w:rPr>
          <w:rStyle w:val="libFootnotenumChar"/>
          <w:rtl/>
        </w:rPr>
        <w:t>.(66)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 همگان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آشکار</w:t>
      </w:r>
      <w:r>
        <w:rPr>
          <w:rtl/>
          <w:lang w:bidi="fa-IR"/>
        </w:rPr>
        <w:t xml:space="preserve"> گشت و مسلمانان آرامش دل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کردند.</w:t>
      </w:r>
    </w:p>
    <w:p w:rsidR="006A2B22" w:rsidRDefault="00E17A6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E17A6B">
      <w:pPr>
        <w:pStyle w:val="Heading1"/>
        <w:rPr>
          <w:rtl/>
          <w:lang w:bidi="fa-IR"/>
        </w:rPr>
      </w:pPr>
      <w:bookmarkStart w:id="59" w:name="_Toc2158857"/>
      <w:r>
        <w:rPr>
          <w:rtl/>
          <w:lang w:bidi="fa-IR"/>
        </w:rPr>
        <w:t>(59) درود بر شما که به اسرار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  <w:bookmarkEnd w:id="5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هاشم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وقت افطار آنچه غلامش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ما هم با آن حضرت از آن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با آن حضرت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ضعف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شد. اتاق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رفتم و روزه خود را با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خشک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شکستم. </w:t>
      </w:r>
      <w:r w:rsidRPr="00F40307">
        <w:rPr>
          <w:rStyle w:val="libFootnotenumChar"/>
          <w:rtl/>
        </w:rPr>
        <w:t>(67)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خدا!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باخبر نبود. سپس به محضر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آمدم و نشستم حضرت به غلام خود فرمود: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ابو هاشم بده بخورد او روزه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فرمود: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هرگاه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بخور، نان خشک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قوت ندارد 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و شما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(درود بر شما باد که به اسرار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 آن گاه غذا خوردم...</w:t>
      </w:r>
      <w:r w:rsidRPr="00F40307">
        <w:rPr>
          <w:rStyle w:val="libFootnotenumChar"/>
          <w:rtl/>
        </w:rPr>
        <w:t>(68)</w:t>
      </w:r>
    </w:p>
    <w:p w:rsidR="006A2B22" w:rsidRDefault="00F4030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F40307">
      <w:pPr>
        <w:pStyle w:val="Heading1"/>
        <w:rPr>
          <w:rtl/>
          <w:lang w:bidi="fa-IR"/>
        </w:rPr>
      </w:pPr>
      <w:bookmarkStart w:id="60" w:name="_Toc2158858"/>
      <w:r>
        <w:rPr>
          <w:rtl/>
          <w:lang w:bidi="fa-IR"/>
        </w:rPr>
        <w:t xml:space="preserve">(60)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کاملا محرمانه</w:t>
      </w:r>
      <w:bookmarkEnd w:id="60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پسر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پسر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از فرزندان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مخلص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کافور، خدمتگزار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نزد من آمد و گفت: امام تو را به حضورش خواسته است چون 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مق</w:t>
      </w:r>
      <w:r>
        <w:rPr>
          <w:rFonts w:hint="eastAsia"/>
          <w:rtl/>
          <w:lang w:bidi="fa-IR"/>
        </w:rPr>
        <w:t>ابلش</w:t>
      </w:r>
      <w:r>
        <w:rPr>
          <w:rtl/>
          <w:lang w:bidi="fa-IR"/>
        </w:rPr>
        <w:t xml:space="preserve"> نشستم،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بشر! تو از فرزندان انصار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همان دودمان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برخ</w:t>
      </w:r>
      <w:r w:rsidR="00F40307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محبت ما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خاندان شما بوده است.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شما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اکنون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کاملا محرمانه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عهده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که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 انجام آن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F403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</w:t>
      </w:r>
      <w:r w:rsidR="00F403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نامه به خط و زبان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مهر کرد و به من داد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زرد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سکه طلا در آن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طلا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حرکت و صبح روز فلان، در کنار پل فرات حاضر باش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حامل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آورده اند.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ارتش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و تعداد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عرب به قصد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آنج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 آمده اند و هر کدام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بخرد.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عمر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(برده فروش) را مرتب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داشته باش. او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به مشتر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است؛ از جمله: دو لباس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شدت از نامحرمان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هرگز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چهره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او را از پس پرده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زبان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عصمتم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برده فروش خواهد گفت: من او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عفت و حجابش مرا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علاقمند کرد.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خواهد گفت: من به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ندارم اگر چه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ظاهر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حشمت و سلطنت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دلت بر اموالت بسوزد و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پول خود را خرج نکن!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فروش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کرد؟ تو که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تو را بفروشم.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چرا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بگذار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قلبم به وفا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آرام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دل بخواه من باشد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نزد برده فروش برو و به او بگو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و زبان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و در آن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سخاوت، نجابت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اخلاق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است.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بده تا بخواند و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اخلاص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آن آگاه گردد.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من از 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نامه وکالت دارم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محضر امام خارج شدم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حرکت کردم و همه دستورات امام را انجام دادم.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گرفت نامه را خواند و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عمر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برده فروش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به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او علاقمندم. قسم به خدا! اگر مرا به او نفروش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 مسؤول هلاکت جان من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سبب شد تا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گفتگو کنم و سرانجام به همان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(امام) به من داده بود به توافق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پولها را به او دادم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شاد و خرم بود، به من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F403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همراه آن بانو به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بغداد اجاره کرده بودم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اما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 w:rsidR="00F403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آرامش</w:t>
      </w:r>
      <w:r>
        <w:rPr>
          <w:rtl/>
          <w:lang w:bidi="fa-IR"/>
        </w:rPr>
        <w:t xml:space="preserve"> نداشت نامه حضرت را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به صورتش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بانو! من از تو در شگفتم. چطور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هنوز صاحبش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کم معرفت نسبت به مقام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>! خوب گوش کن و به گفتارم دل بسپار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روشن گردد.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F4030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خاطرات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خوشبخت!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من 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شوعا</w:t>
      </w:r>
      <w:r>
        <w:rPr>
          <w:rtl/>
          <w:lang w:bidi="fa-IR"/>
        </w:rPr>
        <w:t xml:space="preserve"> هستم. پدرم فرزند پادشاه روم است. مادرم از فرزندان شمعون صفا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خاطرات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اکنون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ساله بودم که پدر بزرگم پادشاه روم خواست مرا به پسر برادرش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F403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نفر از رهبران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رهبانان نصارا که همه از نسل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بودند و هفتصد نفر از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اشراف کشور و چهار هزار نفر از امرا و فرماندهان ارتش و بزرگان مملکت را دعوت نمود. با حضور دعوت شدگان در قصر امپراطور روم جشن شکوهمند ازدواج من آغاز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گاه تخت شاهانه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جواهرات آراسته بودند در وسط قصر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دادند. داماد را با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نشاندند و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را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نصب کردند و خدمتگزاران کمر به خدمت بستند و اسقفها در </w:t>
      </w:r>
      <w:r>
        <w:rPr>
          <w:rtl/>
          <w:lang w:bidi="fa-IR"/>
        </w:rPr>
        <w:lastRenderedPageBreak/>
        <w:t>گرداگرد داماد حلقه 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>.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باز کردند تا عقد ازدواج را مطابق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بخوانند. ناگهان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از بالا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030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افتادند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درهم شکست داماد نگون بخت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گشت رنگ از رخسار اسقفها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لرزه بر اندامشان افتاد بزرگ اسقفها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پدرم کرد و گفت: پادشاها!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نشانه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نکن و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انج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شوم معاف بدار! پدربزرگم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به فال بد گرفت.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دستور داد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را درست کنند و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را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قرار دهند برادر داماد بخت برگشته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بگذارند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مراسم عقد را برگزار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هر طور است مرا به ازدواج درآورند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نحس و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داماد از خانواده آنها برطرف شود.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جشن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فرمان امپراطور روم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مجلس را آراستند.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قرار گرفت. تخت جواهر نشان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استوار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داماد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 تخت نشاندند بزرگان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شدند تا مراسم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شاهانه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را گشودند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عقد ازدواج ما را مطابق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بخوانند.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حوادث وحشتناک گذشته تکرار شد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شکست داماد بدبخت از تخت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از هوش رفت. مهمانان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پراکنده شدند و مجلس جشن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بدون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ازدواج </w:t>
      </w:r>
      <w:r>
        <w:rPr>
          <w:rtl/>
          <w:lang w:bidi="fa-IR"/>
        </w:rPr>
        <w:lastRenderedPageBreak/>
        <w:t>ما صورت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پدربزرگم افسرده و غمناک از قصر خارج شد و به حرمسر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پرده ها را انداخت.)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F4030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سرنوشت ساز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اتاق خود برگشتم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خواب رفتم در آن شب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سرنوشت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ام را رقم زد.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شمعون صفا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در قصر پدربزرگم گرد آمده اند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بلند که نور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وقت،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داماد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وارد قصر شدند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 w:rsidR="00DC11BC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از آنان استقبال نمود و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را به آغوش گرفت و معانقه کرد. در آن حال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C11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الله! من آمده ام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دختر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شمعون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پسرم (امام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C11B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C11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 w:rsidR="00DC11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شمعون کرده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شمعون سعادت به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مبارک موافقت کن و نسل خودت را با نسل آل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بزن!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شمعون</w:t>
      </w:r>
      <w:r>
        <w:rPr>
          <w:rtl/>
          <w:lang w:bidi="fa-IR"/>
        </w:rPr>
        <w:t xml:space="preserve"> اظهار داشت: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C11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قرار گرفت و خطبه خواند و مرا به فرزندش (امام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C11B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)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فرزندان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بودند.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از ترس جان خوابم را به پدر و پدربزرگم نگفتم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خوابم آگاه شوند مرا بکشند.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پنهان کردم به دنبال آن آتش محبت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چنان در کانون دلم شعله ور گشت که از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بازماندم کم کم رنجور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گشتم عاقبت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شدم 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 روم نماند مگر آن که پدربزرگم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من آو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از معالجه ها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گفت: نور چشمم!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دلت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تا بر آورده سازم؟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پدر مهربانم!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اما اگر از شکنجه و آزار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مسلمان که در زندان تواند دست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را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 زندان آزاد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مادرش مرا شفا دهند.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C11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خواهش مرا قبول کرد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ظاهر اظهار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کم کم غذا خوردم پدرم خوشحال شد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 w:rsidR="00DC11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مسلمان مدارا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DC11B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پس از چهارده شب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چهارده شب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حضرت فاطمه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خاتون و هزار نفر از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بهشت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سرور بانوان جهان، مادر همسر تو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دامن حضرت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را گرفته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دنم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نصارا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تو نخواهد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خواهرم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حال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فرزندم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رسالت پدرم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اقرار کن و کلمه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(أشهد ان لا اله الا الله و أشهد أن محمدا رسول الله)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کلمات را گفتم فاطمه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مرا به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روحم آرامش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حالم بهتر شد. آن گاه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 انتظار فرزندم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باش.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معشوق</w:t>
      </w:r>
    </w:p>
    <w:p w:rsidR="006A2B22" w:rsidRDefault="006A2B22" w:rsidP="00005B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با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شب به خواب رفتم.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دوست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شوم. خوشبختانه امام حسن عس</w:t>
      </w:r>
      <w:r w:rsidR="00005B65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عنوان شکوه گفتم: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دلم! چرا بر من جفا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که جانم را در راه محبت تو تلف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جز آنکه تو در مذهب نصارا بود</w:t>
      </w:r>
      <w:r>
        <w:rPr>
          <w:rFonts w:hint="cs"/>
          <w:rtl/>
          <w:lang w:bidi="fa-IR"/>
        </w:rPr>
        <w:t>ی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مشرکان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که اسلام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هر شب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خواهم آمد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ما را در ظاهر به وصال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شب تاکنون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محروم نکرده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آن معشوق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گشته ام.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امپراطور روم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چگونه به دام اسارت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داد:</w:t>
      </w:r>
    </w:p>
    <w:p w:rsidR="006A2B22" w:rsidRDefault="00005B65" w:rsidP="00005B6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6A2B22">
        <w:rPr>
          <w:rFonts w:hint="eastAsia"/>
          <w:rtl/>
          <w:lang w:bidi="fa-IR"/>
        </w:rPr>
        <w:t>در</w:t>
      </w:r>
      <w:r w:rsidR="006A2B22">
        <w:rPr>
          <w:rtl/>
          <w:lang w:bidi="fa-IR"/>
        </w:rPr>
        <w:t xml:space="preserve"> </w:t>
      </w:r>
      <w:r w:rsidR="006A2B22">
        <w:rPr>
          <w:rFonts w:hint="cs"/>
          <w:rtl/>
          <w:lang w:bidi="fa-IR"/>
        </w:rPr>
        <w:t>ی</w:t>
      </w:r>
      <w:r w:rsidR="006A2B22">
        <w:rPr>
          <w:rFonts w:hint="eastAsia"/>
          <w:rtl/>
          <w:lang w:bidi="fa-IR"/>
        </w:rPr>
        <w:t>ک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از شبها در عالم رؤ</w:t>
      </w:r>
      <w:r w:rsidR="006A2B22">
        <w:rPr>
          <w:rFonts w:hint="cs"/>
          <w:rtl/>
          <w:lang w:bidi="fa-IR"/>
        </w:rPr>
        <w:t>ی</w:t>
      </w:r>
      <w:r w:rsidR="006A2B22">
        <w:rPr>
          <w:rFonts w:hint="eastAsia"/>
          <w:rtl/>
          <w:lang w:bidi="fa-IR"/>
        </w:rPr>
        <w:t>ا</w:t>
      </w:r>
      <w:r w:rsidR="006A2B22">
        <w:rPr>
          <w:rtl/>
          <w:lang w:bidi="fa-IR"/>
        </w:rPr>
        <w:t xml:space="preserve"> امام حسن عسکر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 w:rsidR="006A2B22">
        <w:rPr>
          <w:rtl/>
          <w:lang w:bidi="fa-IR"/>
        </w:rPr>
        <w:t>به من فرمود: پدر بزرگ تو در هم</w:t>
      </w:r>
      <w:r w:rsidR="006A2B22">
        <w:rPr>
          <w:rFonts w:hint="cs"/>
          <w:rtl/>
          <w:lang w:bidi="fa-IR"/>
        </w:rPr>
        <w:t>ی</w:t>
      </w:r>
      <w:r w:rsidR="006A2B22">
        <w:rPr>
          <w:rFonts w:hint="eastAsia"/>
          <w:rtl/>
          <w:lang w:bidi="fa-IR"/>
        </w:rPr>
        <w:t>ن</w:t>
      </w:r>
      <w:r w:rsidR="006A2B22">
        <w:rPr>
          <w:rtl/>
          <w:lang w:bidi="fa-IR"/>
        </w:rPr>
        <w:t xml:space="preserve"> روزها سپاه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به جنگ مسلمانان م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فرستد و خودش ن</w:t>
      </w:r>
      <w:r w:rsidR="006A2B22">
        <w:rPr>
          <w:rFonts w:hint="cs"/>
          <w:rtl/>
          <w:lang w:bidi="fa-IR"/>
        </w:rPr>
        <w:t>ی</w:t>
      </w:r>
      <w:r w:rsidR="006A2B22">
        <w:rPr>
          <w:rFonts w:hint="eastAsia"/>
          <w:rtl/>
          <w:lang w:bidi="fa-IR"/>
        </w:rPr>
        <w:t>ز</w:t>
      </w:r>
      <w:r w:rsidR="006A2B22">
        <w:rPr>
          <w:rtl/>
          <w:lang w:bidi="fa-IR"/>
        </w:rPr>
        <w:t xml:space="preserve"> با سپاه</w:t>
      </w:r>
      <w:r w:rsidR="006A2B22">
        <w:rPr>
          <w:rFonts w:hint="cs"/>
          <w:rtl/>
          <w:lang w:bidi="fa-IR"/>
        </w:rPr>
        <w:t>ی</w:t>
      </w:r>
      <w:r w:rsidR="006A2B22">
        <w:rPr>
          <w:rFonts w:hint="eastAsia"/>
          <w:rtl/>
          <w:lang w:bidi="fa-IR"/>
        </w:rPr>
        <w:t>ان</w:t>
      </w:r>
      <w:r w:rsidR="006A2B22">
        <w:rPr>
          <w:rtl/>
          <w:lang w:bidi="fa-IR"/>
        </w:rPr>
        <w:t xml:space="preserve"> به جبهه نبرد خواهد رفت. تو هم از لباس زنان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که برا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خدمت در پشت جبهه در جنگ شرکت م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کنند بپوش و بطور ناشناس ه</w:t>
      </w:r>
      <w:r w:rsidR="006A2B22">
        <w:rPr>
          <w:rFonts w:hint="eastAsia"/>
          <w:rtl/>
          <w:lang w:bidi="fa-IR"/>
        </w:rPr>
        <w:t>مراه</w:t>
      </w:r>
      <w:r w:rsidR="006A2B22">
        <w:rPr>
          <w:rtl/>
          <w:lang w:bidi="fa-IR"/>
        </w:rPr>
        <w:t xml:space="preserve"> زنان خدمتگزار به سو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 xml:space="preserve"> جبهه حرکت کن تا به مقصد برس</w:t>
      </w:r>
      <w:r w:rsidR="006A2B22">
        <w:rPr>
          <w:rFonts w:hint="cs"/>
          <w:rtl/>
          <w:lang w:bidi="fa-IR"/>
        </w:rPr>
        <w:t>ی</w:t>
      </w:r>
      <w:r w:rsidR="006A2B22"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چند روز سپاه روم عازم جبهه نبرد شد. من هم مطابق گفته امام خود را به پشت جبهه رساندم.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آتش جنگ شعله ور شد. سرانجام سربازان خط مقدم اسلام ما را به اسارت گرفتند.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چنانکه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ساحل رود فرات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تاکنون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من نوه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امپراطور روم هستم تنها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بازگو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البته</w:t>
      </w:r>
      <w:r>
        <w:rPr>
          <w:rtl/>
          <w:lang w:bidi="fa-IR"/>
        </w:rPr>
        <w:t xml:space="preserve"> در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افتادم.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نامم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شناخته شوم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فقط گفتم نامم نرجس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است! تو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اما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پدربزرگم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005B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داشت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آداب ملل و اقوام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لذا دستور داد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و مترجم او بود، شب و روز زبان عرب را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و توانستم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خاتون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توقف کوتاه از بغداد به سامرا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خدمت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بردم، حضرت پس از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خدا عزت اسلام و ذلت نصارا و عظمت حضرت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خاندان او را به شما نشان داد؟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!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به آن از من آگاه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فرمود: به عنوان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بدهم. ده هزار سکه طلا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مژده مسرت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شرافت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افتخار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کدامش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مژده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تو را بشارت باد به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خاور و باختر فرمانروا گردد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کند پس از آنکه با ظلم و جور پر شده باشد. </w:t>
      </w:r>
      <w:r w:rsidRPr="00005B65">
        <w:rPr>
          <w:rStyle w:val="libFootnotenumChar"/>
          <w:rtl/>
        </w:rPr>
        <w:t>(69)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عرض کرد: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فلان وقت در عالم خواب تو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سپس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آن شب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تو را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به فرزند شما، امام حسن عسکر</w:t>
      </w:r>
      <w:r>
        <w:rPr>
          <w:rFonts w:hint="cs"/>
          <w:rtl/>
          <w:lang w:bidi="fa-IR"/>
        </w:rPr>
        <w:t>ی</w:t>
      </w:r>
      <w:r w:rsidR="00005B65" w:rsidRPr="005E3B7C">
        <w:rPr>
          <w:rStyle w:val="libAlaemChar"/>
          <w:rtl/>
        </w:rPr>
        <w:t>عليه‌السلام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کرد: از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حضرت فاطمه زهرا </w:t>
      </w:r>
      <w:r w:rsidR="004C046C" w:rsidRPr="004C046C">
        <w:rPr>
          <w:rStyle w:val="libAlaemChar"/>
          <w:rtl/>
        </w:rPr>
        <w:t>عليها‌السلام</w:t>
      </w:r>
      <w:r>
        <w:rPr>
          <w:rtl/>
          <w:lang w:bidi="fa-IR"/>
        </w:rPr>
        <w:t>مسلمان شدم،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آن حضرت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انتظار وصال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(کافور) خادم خود فرمود: خواهرم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بگو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خاتون محضر امام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خواهرم!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انتظارش بودم.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خاتون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را به آغوش گرفت. روبوس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خواهرم!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را به خانه ببر و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 عروس همسر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 مادر قائم آل محمد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است.</w:t>
      </w:r>
      <w:r w:rsidRPr="00005B65">
        <w:rPr>
          <w:rStyle w:val="libFootnotenumChar"/>
          <w:rtl/>
        </w:rPr>
        <w:t>(70)</w:t>
      </w:r>
    </w:p>
    <w:p w:rsidR="006A2B22" w:rsidRDefault="00005B65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05B65">
      <w:pPr>
        <w:pStyle w:val="Heading1"/>
        <w:rPr>
          <w:rtl/>
          <w:lang w:bidi="fa-IR"/>
        </w:rPr>
      </w:pPr>
      <w:bookmarkStart w:id="61" w:name="_Toc2158859"/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دوم: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چهارده معصوم، نکته ها و گفته ها</w:t>
      </w:r>
      <w:bookmarkEnd w:id="61"/>
    </w:p>
    <w:p w:rsidR="006A2B22" w:rsidRDefault="006A2B22" w:rsidP="00005B65">
      <w:pPr>
        <w:pStyle w:val="Heading1"/>
        <w:rPr>
          <w:rtl/>
          <w:lang w:bidi="fa-IR"/>
        </w:rPr>
      </w:pPr>
      <w:bookmarkStart w:id="62" w:name="_Toc2158860"/>
      <w:r>
        <w:rPr>
          <w:rtl/>
          <w:lang w:bidi="fa-IR"/>
        </w:rPr>
        <w:t>(61) لقمان امت</w:t>
      </w:r>
      <w:bookmarkEnd w:id="6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اصحابش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تمام عمرش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فرمود: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تمام عمر شب زنده دار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: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هر شب قرآن را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: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گشته و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سلمان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عجم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ما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فخر بفروشد. شما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از شما همه عمرش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گفت من،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روزها را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از شما </w:t>
      </w:r>
      <w:r>
        <w:rPr>
          <w:rtl/>
          <w:lang w:bidi="fa-IR"/>
        </w:rPr>
        <w:lastRenderedPageBreak/>
        <w:t>همه شبها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است؟ گفت من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 و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از شما هر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 گفت من، و حال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روزها ساکت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005B65">
        <w:rPr>
          <w:rFonts w:hint="cs"/>
          <w:rtl/>
          <w:lang w:bidi="fa-IR"/>
        </w:rPr>
        <w:t xml:space="preserve"> </w:t>
      </w:r>
      <w:r w:rsidR="00881B0F" w:rsidRPr="00881B0F">
        <w:rPr>
          <w:rStyle w:val="libAlaemChar"/>
          <w:rFonts w:hint="eastAsia"/>
          <w:rtl/>
        </w:rPr>
        <w:t>صلى‌الله‌عليه‌وآله‌وسلم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خاموش</w:t>
      </w:r>
      <w:r>
        <w:rPr>
          <w:rtl/>
          <w:lang w:bidi="fa-IR"/>
        </w:rPr>
        <w:t xml:space="preserve"> باش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کجا و 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کجا؟! از خود سلمان بپرس تا تو را آگاه سازد.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سلمان کرد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 تو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روز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گفتم.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روزها تو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>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در هر ماه سه روز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Normal"/>
        <w:rPr>
          <w:rtl/>
          <w:lang w:bidi="fa-IR"/>
        </w:rPr>
      </w:pPr>
      <w:r w:rsidRPr="00005B65">
        <w:rPr>
          <w:rStyle w:val="libAlaemChar"/>
          <w:rtl/>
        </w:rPr>
        <w:t>(</w:t>
      </w:r>
      <w:r w:rsidR="00005B65" w:rsidRPr="00005B65">
        <w:rPr>
          <w:rStyle w:val="libAieChar"/>
          <w:rFonts w:hint="cs"/>
          <w:rtl/>
        </w:rPr>
        <w:t>مَن جَاءَ بِالْحَسَنَةِ فَلَهُ عَشْرُ أَمْثَالِهَا</w:t>
      </w:r>
      <w:r w:rsidRPr="00005B65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ده برابر آن پاداش دارد.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علاوه</w:t>
      </w:r>
      <w:r>
        <w:rPr>
          <w:rtl/>
          <w:lang w:bidi="fa-IR"/>
        </w:rPr>
        <w:t xml:space="preserve"> ماه شعبان را تا رمضان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عمرم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تو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عمرم را شب زنده دارم؟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گفتم.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 را در خواب</w:t>
      </w:r>
      <w:r>
        <w:rPr>
          <w:rFonts w:hint="cs"/>
          <w:rtl/>
          <w:lang w:bidi="fa-IR"/>
        </w:rPr>
        <w:t>ی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>: چنان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من از دوستم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وضو بخوابد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شب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مشغول عبادت بوده است و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همه قرآن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گفتم.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ساکت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سلمان</w:t>
      </w:r>
      <w:r>
        <w:rPr>
          <w:rtl/>
          <w:lang w:bidi="fa-IR"/>
        </w:rPr>
        <w:t>: چنان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من از محبوبم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5B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مثل تو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مثل سوره </w:t>
      </w:r>
      <w:r w:rsidRPr="00005B65">
        <w:rPr>
          <w:rStyle w:val="libAlaemChar"/>
          <w:rtl/>
        </w:rPr>
        <w:t>(</w:t>
      </w:r>
      <w:r w:rsidR="00005B65" w:rsidRPr="00005B65">
        <w:rPr>
          <w:rStyle w:val="libAieChar"/>
          <w:rFonts w:hint="cs"/>
          <w:rtl/>
        </w:rPr>
        <w:t>قُلْ هُوَ اللَّـهُ أَحَدٌ</w:t>
      </w:r>
      <w:r w:rsidRPr="00005B65">
        <w:rPr>
          <w:rStyle w:val="libAlaemChar"/>
          <w:rtl/>
        </w:rPr>
        <w:t>)</w:t>
      </w:r>
      <w:r>
        <w:rPr>
          <w:rtl/>
          <w:lang w:bidi="fa-IR"/>
        </w:rPr>
        <w:t xml:space="preserve"> است هر کس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بخواند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قرآن را خوانده است و هر کس</w:t>
      </w:r>
      <w:r w:rsidR="00005B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بار بخواند دو سوم قرآن را خوانده و هر کس سه بار بخواند همه قرآن را خوانده است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 که تو را به زبانش دوست بدارد دو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داراست و هر کس با زبان و دل دوست بدارد و با دستش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کامل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به حق فرستاده اگر همه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چنانچه اهل آسمان تو را دوست دارند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به آتش جهنم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من هر روز سوره </w:t>
      </w:r>
      <w:r w:rsidR="00C90199" w:rsidRPr="00005B65">
        <w:rPr>
          <w:rStyle w:val="libAlaemChar"/>
          <w:rtl/>
        </w:rPr>
        <w:t>(</w:t>
      </w:r>
      <w:r w:rsidR="00C90199" w:rsidRPr="00005B65">
        <w:rPr>
          <w:rStyle w:val="libAieChar"/>
          <w:rFonts w:hint="cs"/>
          <w:rtl/>
        </w:rPr>
        <w:t>قُلْ هُوَ اللَّـهُ أَحَدٌ</w:t>
      </w:r>
      <w:r w:rsidR="00C90199" w:rsidRPr="00005B65">
        <w:rPr>
          <w:rStyle w:val="libAlaemChar"/>
          <w:rtl/>
        </w:rPr>
        <w:t>)</w:t>
      </w:r>
      <w:r>
        <w:rPr>
          <w:rtl/>
          <w:lang w:bidi="fa-IR"/>
        </w:rPr>
        <w:t xml:space="preserve"> را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مرد معترض از جا برخ</w:t>
      </w:r>
      <w:r w:rsidR="00C90199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لب فرو بست.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دهانش زده باشند.</w:t>
      </w:r>
      <w:r w:rsidRPr="00C90199">
        <w:rPr>
          <w:rStyle w:val="libFootnotenumChar"/>
          <w:rtl/>
        </w:rPr>
        <w:t>(71)</w:t>
      </w:r>
    </w:p>
    <w:p w:rsidR="006A2B22" w:rsidRDefault="00C9019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C90199">
      <w:pPr>
        <w:pStyle w:val="Heading1"/>
        <w:rPr>
          <w:rtl/>
          <w:lang w:bidi="fa-IR"/>
        </w:rPr>
      </w:pPr>
      <w:bookmarkStart w:id="63" w:name="_Toc2158861"/>
      <w:r>
        <w:rPr>
          <w:rtl/>
          <w:lang w:bidi="fa-IR"/>
        </w:rPr>
        <w:t>(62)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bookmarkEnd w:id="6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بن عفان (خل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سوم)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 نفر از غلامان خود،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 فرستاد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اباذر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عثمان به شما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در مخارج مصرف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ها سفارش عثمان را رساندند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انتظار که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مشکل است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بارز در برابر آن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آورده و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ذلت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اباذر اظهار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مسلمانان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داده شده؟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ها گفتند: نه!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طرف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>: من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هستم. هر وقت به هر کدام از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هم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الا نه.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ها: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مال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 است. قسم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جز</w:t>
      </w:r>
      <w:r w:rsidR="00C901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هرگز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به حرام نشده و پاک و حلال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اباذر</w:t>
      </w:r>
      <w:r>
        <w:rPr>
          <w:rtl/>
          <w:lang w:bidi="fa-IR"/>
        </w:rPr>
        <w:t xml:space="preserve"> گفت: ولکن من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 من فعلا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ها: خداوند تو را رحمت کند ما در منزل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متاع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کند؟</w:t>
      </w: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>: چرا!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روکش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 قر</w:t>
      </w:r>
      <w:r w:rsidR="00C90199"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نان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 که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آنجا مانده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به چه درد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به خدا سوگند!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گرده نان قادر نباشم. خداوند آگاه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دو قرص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پروردگار را سپا</w:t>
      </w:r>
      <w:r w:rsidR="00C901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سگزارم که مرا به خاطر محبت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کرده و از رسول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زشت است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در دست عثمان است ندارم،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ملاقات کنم و او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پروردگار به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خداوند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عثمان بن عفان.</w:t>
      </w:r>
      <w:r w:rsidRPr="00C90199">
        <w:rPr>
          <w:rStyle w:val="libFootnotenumChar"/>
          <w:rtl/>
        </w:rPr>
        <w:t>(72)</w:t>
      </w:r>
    </w:p>
    <w:p w:rsidR="006A2B22" w:rsidRDefault="00C9019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C90199">
      <w:pPr>
        <w:pStyle w:val="Heading1"/>
        <w:rPr>
          <w:rtl/>
          <w:lang w:bidi="fa-IR"/>
        </w:rPr>
      </w:pPr>
      <w:bookmarkStart w:id="64" w:name="_Toc2158862"/>
      <w:r>
        <w:rPr>
          <w:rtl/>
          <w:lang w:bidi="fa-IR"/>
        </w:rPr>
        <w:t>(63)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مردان بزرگ</w:t>
      </w:r>
      <w:bookmarkEnd w:id="6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اشتر از بازار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عمامه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کرباس بر تن داشت.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دکانش نشسته بود و عنوان اهانت، زباله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(کلوخ) به طرف او پرتاب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اشتر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کردار زشت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و از خود واکنش نشان دهد، راه خود را</w:t>
      </w:r>
      <w:r w:rsidR="00C901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شده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به او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که به او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نه! نشناختم.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که بود؟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او مالک اشتر از صحابه معروف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شخص اهانت شده فرمانده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 سپاه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است، از ترس و وحشت لرزه بر اندامش افتاد. با سرعت به دنبال مالک </w:t>
      </w:r>
      <w:r>
        <w:rPr>
          <w:rtl/>
          <w:lang w:bidi="fa-IR"/>
        </w:rPr>
        <w:lastRenderedPageBreak/>
        <w:t>اشتر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او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مالک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وارد مسجد شد 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پس از آنکه نماز تمام شد خود را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الک</w:t>
      </w:r>
      <w:r>
        <w:rPr>
          <w:rtl/>
          <w:lang w:bidi="fa-IR"/>
        </w:rPr>
        <w:t xml:space="preserve"> انداخت و مرتب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اشتر گفت: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تو انجام دادم، 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پوزش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مرا مورد لطف و مرحمت خود قرار داده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اشتر گفت: هرگز ترس و وحشت به خود راه مده! به خدا سوگند من وارد مسجد نشدم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درباره رفتار زشت تو از خداوند طلب رحمت و آمرزش نموده و از خداوند بخواهم که تو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C90199">
        <w:rPr>
          <w:rStyle w:val="libFootnotenumChar"/>
          <w:rtl/>
        </w:rPr>
        <w:t>(73)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0199">
      <w:pPr>
        <w:pStyle w:val="Heading1"/>
        <w:rPr>
          <w:rtl/>
          <w:lang w:bidi="fa-IR"/>
        </w:rPr>
      </w:pPr>
      <w:bookmarkStart w:id="65" w:name="_Toc2158863"/>
      <w:r>
        <w:rPr>
          <w:rtl/>
          <w:lang w:bidi="fa-IR"/>
        </w:rPr>
        <w:t>(64)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خاندان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90199" w:rsidRPr="005E3B7C">
        <w:rPr>
          <w:rStyle w:val="libAlaemChar"/>
          <w:rtl/>
        </w:rPr>
        <w:t>عليه‌السلام</w:t>
      </w:r>
      <w:bookmarkEnd w:id="6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پدرش نقل کرده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اود که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هستند،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آنان به زن و فرزند خود دشنام دادن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 w:rsidR="00C90199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عبدالله 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 نزد حجاج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آمد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حجاج</w:t>
      </w:r>
      <w:r w:rsidR="00C901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جواب داد. مرد گفت: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حجاج! با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آن برخوردار باشد، در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هست.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حجاج</w:t>
      </w:r>
      <w:r>
        <w:rPr>
          <w:rtl/>
          <w:lang w:bidi="fa-IR"/>
        </w:rPr>
        <w:t>: شما چه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زبان به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عثمان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هرگز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سخن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گفته نشده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درست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هرگز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در جنگ همراه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ما شرکت کرد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سبب شد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گوشه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و نزد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ارزش و 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رسم است هرکس بخواهد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اول از زوجه خود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را دوست دارد و از او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اگر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 او ازدواج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درست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به نام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هرگز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اسم فاطمه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جانب عراق آمد،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نذر کرد اگر او کشته شود، ده شتر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کشته شد به نذر خود عمل نمود.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مورد قبول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01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را دعوت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نمودند. او گفت که من از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C901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دهم: نه تنها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از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آنان را هم لعن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درست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>: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مسلمانان عبدالملک ما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وفادار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>: درست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</w:t>
      </w:r>
      <w:r>
        <w:rPr>
          <w:rtl/>
          <w:lang w:bidi="fa-IR"/>
        </w:rPr>
        <w:t>: در کوفه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ملاحت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ملاحت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اود وجود ندارد. حجاج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آتش غضب او فرو نشست. هشام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قول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خداوند به خاطر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اود نعمت ملاحت و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آنان گرفت.</w:t>
      </w:r>
      <w:r w:rsidRPr="00C90199">
        <w:rPr>
          <w:rStyle w:val="libFootnotenumChar"/>
          <w:rtl/>
        </w:rPr>
        <w:t>(74)</w:t>
      </w:r>
    </w:p>
    <w:p w:rsidR="006A2B22" w:rsidRDefault="0079412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794127">
      <w:pPr>
        <w:pStyle w:val="Heading1"/>
        <w:rPr>
          <w:rtl/>
          <w:lang w:bidi="fa-IR"/>
        </w:rPr>
      </w:pPr>
      <w:bookmarkStart w:id="66" w:name="_Toc2158864"/>
      <w:r>
        <w:rPr>
          <w:rtl/>
          <w:lang w:bidi="fa-IR"/>
        </w:rPr>
        <w:t>(65) فکر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66"/>
    </w:p>
    <w:p w:rsidR="006A2B22" w:rsidRDefault="006A2B22" w:rsidP="00794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حکومت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(چهار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عباس) مرد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بغداد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ثروت او حسد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توانگرش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تهمت نسبت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م</w:t>
      </w:r>
      <w:r>
        <w:rPr>
          <w:rFonts w:hint="eastAsia"/>
          <w:rtl/>
          <w:lang w:bidi="fa-IR"/>
        </w:rPr>
        <w:t>قصد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روز به روز حسدش شعله ور گشته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در شکنجه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 که از همه تلاش و کوشش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نقشه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کند، لذا غلام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غلام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گشت.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غلام گفت: فرزند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من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به خاطر آن مسأله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زحمتها را تحمل کرده ام و با چنان مهر و محبت تو را بزرگ نموده ام. در</w:t>
      </w:r>
      <w:r w:rsidR="00794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آن کار چگونه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آن گاه که به تو دستور دادم، هدفم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به مقصود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غلام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آقا! مگر بنده در مقابل دستور مولا و بخشنده اش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بکنم؟ آقا! به خدا قسم اگر بدانم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خود را به آتش بزنم و بسوزانم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در آب انداخته و غرق بسازم، حتما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دهم...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حسود از سخنان غلام سخت خوشحال گشت و او را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چهره اش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انجام خواسته مرا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به مقصودم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غلام</w:t>
      </w:r>
      <w:r>
        <w:rPr>
          <w:rtl/>
          <w:lang w:bidi="fa-IR"/>
        </w:rPr>
        <w:t xml:space="preserve"> گفت: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بر منت بگذار و مرا از مقصود خود آگاه ساز تا با تمام وجود در راه آن بکوشم.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حسود گفت: هنوز وقت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گذشت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خواست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غلام! من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شده و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فوق العاده ناراحتم!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او کشته شود.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مأمور آماده گفت: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اکنون او را بکشم.</w:t>
      </w:r>
    </w:p>
    <w:p w:rsidR="006A2B22" w:rsidRDefault="006A2B22" w:rsidP="00794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حسود</w:t>
      </w:r>
      <w:r>
        <w:rPr>
          <w:rtl/>
          <w:lang w:bidi="fa-IR"/>
        </w:rPr>
        <w:t xml:space="preserve"> اظهار داشت: نه!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کشتن او را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هم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قاتل دانسته، مرا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بکشند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به هدفم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رسم. لکن نقشه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مرا در پشت بام او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عوض من او</w:t>
      </w:r>
      <w:r w:rsidR="00794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قصاصش کنند. غلام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شما با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آرامش روح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گذشته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از پدر مهربان نسبت به من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مرد حسود در برابر سخنان غلام اظهار 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را کنار بگذارد من تو را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ام. من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فرمانم را اطاعت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 چه غلام التماس کرد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حسودش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صرف نظر کند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در اثر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غلام را به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حاضر نمود. سه هزار درهم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داد. و گفت: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را بردار و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 کجا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برو. فرد حسود در شب آخر عمرش به غلام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خواسته ام آماده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اواخر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غلامش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 و چاقو را به او داد و با هم به پشت بام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آمدند و در آنجا رو به قبله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غلام گفت: زود باش کار را تمام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ناچار کارد را بر حلقوم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حسودش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 او را از تن جدا نمود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خون دست و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غلام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در رختخواب خود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7941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خانواده مرد حسود به جستجو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پرداختند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جسدش را آغشته به خون در پشت بام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کردند! بزرگان محله را حاضر کردند.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مشاهده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</w:t>
      </w:r>
      <w:r w:rsidR="00794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توانگر را احضار کرد و هر چه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 مرد ثروتمند اظهار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دستور داد او را به زندان بردند. غلام هم از فرصت استفاده نموده و به اصفهان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. اتفاقا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توانگر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سپاه بود. غلام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از کشته شدن صاحب غلام آگاه بود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غلام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ماجرا را بدون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او بازگو نمود.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نفر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گفتار غلام شاهد گرفت. سپس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فرستاد. غلام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داستان را از اول تا به آخر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کرد. دستور داد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کردند و غلام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مرخص نمودند.</w:t>
      </w:r>
      <w:r w:rsidRPr="00794127">
        <w:rPr>
          <w:rStyle w:val="libFootnotenumChar"/>
          <w:rtl/>
        </w:rPr>
        <w:t>(75)</w:t>
      </w:r>
    </w:p>
    <w:p w:rsidR="006A2B22" w:rsidRDefault="0079412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794127">
      <w:pPr>
        <w:pStyle w:val="Heading1"/>
        <w:rPr>
          <w:rtl/>
          <w:lang w:bidi="fa-IR"/>
        </w:rPr>
      </w:pPr>
      <w:bookmarkStart w:id="67" w:name="_Toc2158865"/>
      <w:r>
        <w:rPr>
          <w:rtl/>
          <w:lang w:bidi="fa-IR"/>
        </w:rPr>
        <w:t>(66) امانت دار</w:t>
      </w:r>
      <w:r>
        <w:rPr>
          <w:rFonts w:hint="cs"/>
          <w:rtl/>
          <w:lang w:bidi="fa-IR"/>
        </w:rPr>
        <w:t>ی</w:t>
      </w:r>
      <w:bookmarkEnd w:id="6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</w:t>
      </w:r>
      <w:r w:rsidR="00794127">
        <w:rPr>
          <w:rFonts w:hint="cs"/>
          <w:rtl/>
          <w:lang w:bidi="fa-IR"/>
        </w:rPr>
        <w:t>ا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به در خانه ما آمد.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رفتم. مرا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هزار درهم در آن بود به من داد و گفت:</w:t>
      </w:r>
    </w:p>
    <w:p w:rsidR="006A2B22" w:rsidRDefault="006A2B22" w:rsidP="0079412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به عنوان امانت نزد تو باشد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 و سود آن را به مصرف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خود برسان، اصل پول را به من برگردان.</w:t>
      </w:r>
      <w:r w:rsidR="0079412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مادرم رفتم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او خبر دادم. شب که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پدرم رفتم.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قماش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من در آنجا به کسب و کار مشغول شدم و</w:t>
      </w:r>
      <w:r w:rsidR="00794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هم برکت داد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فرمود.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موسم حج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دلم افتاد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خدا بروم. اول نزد مادرم رفته و گفتم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به حج بروم. مادرم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پول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بده. سپس به مکه برو. من آن پول را آماده کردم و به آن مرد دادم. چنان خوشحال شد که انگار پول راه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چرا که انتظار پرداخت آن را نداشت.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به من گفت: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کم بود که برگرداند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تو بدهم.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نه!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مکه بروم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بودم اول امانت شما را به شما باز گردانم.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به مکه رفتم. پس از انجام اعمال حج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بازگشتم و به همراه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چون من جوان و کم سن و سال بودم در آخر مجلس نشستم.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مردم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حضرت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مجلس خلوت شد،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رفتم. فرمود: ک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من عبدالرحمن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حال پدرت چگونه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افسرده 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طلب رحمت کرد و سپس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است؟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پس چگونه به حج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داستان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پدرم و هزار درهم را که من داده بودم به عرض حضرت رساندم.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مهلت نداد سخنم را تمام کنم.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794127">
      <w:pPr>
        <w:pStyle w:val="libNormal"/>
        <w:rPr>
          <w:rtl/>
          <w:lang w:bidi="fa-IR"/>
        </w:rPr>
      </w:pPr>
      <w:r>
        <w:rPr>
          <w:rtl/>
          <w:lang w:bidi="fa-IR"/>
        </w:rPr>
        <w:t>هزار</w:t>
      </w:r>
      <w:r w:rsidR="0079412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درهم</w:t>
      </w:r>
      <w:r>
        <w:rPr>
          <w:rtl/>
          <w:lang w:bidi="fa-IR"/>
        </w:rPr>
        <w:t xml:space="preserve"> پول آن مرد را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به صاحبش رد 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گاه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سفارش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بصدق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ادأ الامانه...)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(همواره راستگو و امانتدار باش...) اگر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اموال مردم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انگشتان خود را جمع کرد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سفارش آن حضرت را مراعات نموده و عمل کردم.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وضع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خوب شد و بجا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درهم زکات پرداختم.</w:t>
      </w:r>
      <w:r w:rsidRPr="00794127">
        <w:rPr>
          <w:rStyle w:val="libFootnotenumChar"/>
          <w:rtl/>
        </w:rPr>
        <w:t>(76)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794127">
      <w:pPr>
        <w:pStyle w:val="Heading1"/>
        <w:rPr>
          <w:rtl/>
          <w:lang w:bidi="fa-IR"/>
        </w:rPr>
      </w:pPr>
      <w:bookmarkStart w:id="68" w:name="_Toc2158866"/>
      <w:r>
        <w:rPr>
          <w:rtl/>
          <w:lang w:bidi="fa-IR"/>
        </w:rPr>
        <w:t>(67) قناعت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سلمان فارس</w:t>
      </w:r>
      <w:r>
        <w:rPr>
          <w:rFonts w:hint="cs"/>
          <w:rtl/>
          <w:lang w:bidi="fa-IR"/>
        </w:rPr>
        <w:t>ی</w:t>
      </w:r>
      <w:bookmarkEnd w:id="6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سلمان، اباذر را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 و اباذر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دعوت سلمان را قبول نمود و به خانه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هنگام صرف غذا سلمان چند تکه نان خشک را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آنها را تر کرد و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 گذاشت. هر دو با هم مشغول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غذا شدند. اباذر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نان نمک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 خوب بود. سلمان برخ</w:t>
      </w:r>
      <w:r w:rsidR="0079412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ظرف آب خود را در مقابل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گرو گذاشت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 نمک آورد. اباذر نمک را بر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هنگام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شکر و 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قناعت را به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گفت: اگر قناعت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ظرف آبم به گرو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  <w:r w:rsidRPr="00794127">
        <w:rPr>
          <w:rStyle w:val="libFootnotenumChar"/>
          <w:rtl/>
        </w:rPr>
        <w:t>(77)</w:t>
      </w:r>
    </w:p>
    <w:p w:rsidR="006A2B22" w:rsidRDefault="00794127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794127">
      <w:pPr>
        <w:pStyle w:val="Heading1"/>
        <w:rPr>
          <w:rtl/>
          <w:lang w:bidi="fa-IR"/>
        </w:rPr>
      </w:pPr>
      <w:bookmarkStart w:id="69" w:name="_Toc2158867"/>
      <w:r>
        <w:rPr>
          <w:rtl/>
          <w:lang w:bidi="fa-IR"/>
        </w:rPr>
        <w:t>(68)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مسلمان</w:t>
      </w:r>
      <w:bookmarkEnd w:id="6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به اسلام دعوت کرد و از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آنقدر به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سرانجام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مسلمان شد. سحرگاه به در خانه تازه مسلمان رفت و در زد.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مسلمان پشت در آمد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 وقت نماز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بپوش تا با هم به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مسلمان وضو گرفت. جامه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همراه او رفت و مشغول نماز شدند.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نماز صبح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نماز خواندند تا صبح شد. سپس نماز صبح را خواندند و آنجا ماندند تا هوا کاملا روشن شد و آفتاب سر زد.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مسلمانان برخ</w:t>
      </w:r>
      <w:r w:rsidR="00B26181">
        <w:rPr>
          <w:rFonts w:hint="cs"/>
          <w:rtl/>
          <w:lang w:bidi="fa-IR"/>
        </w:rPr>
        <w:t>و</w:t>
      </w:r>
      <w:r>
        <w:rPr>
          <w:rtl/>
          <w:lang w:bidi="fa-IR"/>
        </w:rPr>
        <w:t>است تا به خانه اش برود. مرد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tl/>
          <w:lang w:bidi="fa-IR"/>
        </w:rPr>
        <w:t>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روز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کوتاه</w:t>
      </w:r>
      <w:r>
        <w:rPr>
          <w:rtl/>
          <w:lang w:bidi="fa-IR"/>
        </w:rPr>
        <w:t xml:space="preserve">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ظهر نمانده است. نماز ظهر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تازه مسلمان را نگه داشت تا ظهر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ظهر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خواندند. دوباره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 نماز عصر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نماز عصر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نگه داشت تا نماز عصر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خواندند. تازه مسلمان برخ</w:t>
      </w:r>
      <w:r w:rsidR="00B26181">
        <w:rPr>
          <w:rFonts w:hint="cs"/>
          <w:rtl/>
          <w:lang w:bidi="fa-IR"/>
        </w:rPr>
        <w:t>و</w:t>
      </w:r>
      <w:r>
        <w:rPr>
          <w:rtl/>
          <w:lang w:bidi="fa-IR"/>
        </w:rPr>
        <w:t>است به منزلش برود. مرد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از روز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آفتاب است. نماز مغرب را هم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را نگه داشت تا آفتاب غروب کرد. نماز مغرب را با هم خواندند. باز تازه مسلمان خواست برود. مرد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نمانده،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را نگه داشت. نماز عشا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خواندند. سپس از هم جدا شده، هر کدام به خانه شان رفتند.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سحر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مسلمان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در خانه تازه مسلمان رفت و گفت: من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مسلمان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از او خواست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بپوشد و با او برود تا نماز بخوانند.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مسلمان با حال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برو من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دار هستم.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برسم. برو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کارتر</w:t>
      </w:r>
      <w:r>
        <w:rPr>
          <w:rtl/>
          <w:lang w:bidi="fa-IR"/>
        </w:rPr>
        <w:t xml:space="preserve"> از من باشد.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پس از نقل ماجرا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او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(نصران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وارد کرد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رونش</w:t>
      </w:r>
      <w:r>
        <w:rPr>
          <w:rtl/>
          <w:lang w:bidi="fa-IR"/>
        </w:rPr>
        <w:t xml:space="preserve"> آورده بود!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آنکه او را مسلمان کرد او را به خاطر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نمود)</w:t>
      </w:r>
      <w:r w:rsidRPr="00B26181">
        <w:rPr>
          <w:rStyle w:val="libFootnotenumChar"/>
          <w:rtl/>
        </w:rPr>
        <w:t>.(78)</w:t>
      </w:r>
    </w:p>
    <w:p w:rsidR="006A2B22" w:rsidRDefault="00B2618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6181">
      <w:pPr>
        <w:pStyle w:val="Heading1"/>
        <w:rPr>
          <w:rtl/>
          <w:lang w:bidi="fa-IR"/>
        </w:rPr>
      </w:pPr>
      <w:bookmarkStart w:id="70" w:name="_Toc2158868"/>
      <w:r>
        <w:rPr>
          <w:rtl/>
          <w:lang w:bidi="fa-IR"/>
        </w:rPr>
        <w:t>(69)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مادرانه</w:t>
      </w:r>
      <w:bookmarkEnd w:id="70"/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نام ابوطلحه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مورد محبت او بود. اتفاقا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مادر آن پسر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احساس کرد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بچه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 ابوطلحه را به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فرستاد.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ابوطلحه از منزل خارج شد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امّ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مادر، جسد فرزندش را در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گوشه اتاق گذا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به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سفارش کرد که به ابوطلحه خبر مرگ بچه را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سپس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مطبوع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 و خود را با عطر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آراست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شوهرش آماده شد.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ابوطلحه به خانه آمد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حال فرزندم چگونه است؟ زن گفت: استراحت کرده.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ابوطلحه گفت: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امّ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B26181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غذا را آورد پس از صرف غذا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ابوطلحه گذاشت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همبستر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ابوطلحه! اگر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 باشد و آن را به صاحبش باز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ابوطلحه</w:t>
      </w:r>
      <w:r>
        <w:rPr>
          <w:rtl/>
          <w:lang w:bidi="fa-IR"/>
        </w:rPr>
        <w:t>: سبحان الله! چرا ناراحت باشم.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زن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پسرت از طرف خدا نزد ما امانت بود که امروز او امانت خود را باز گرفت.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ابوطلحه</w:t>
      </w:r>
      <w:r>
        <w:rPr>
          <w:rtl/>
          <w:lang w:bidi="fa-IR"/>
        </w:rPr>
        <w:t xml:space="preserve"> بدون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گفت: اکنون من به صبر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تو که مادر او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سزاوارترم. آن گاه ابوطلحه از جا حرکت کرد و غسل نمود و دو رکعت نماز خواند. پس از آن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داستان همسرش را به عرض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خداوند در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تان به شما برکت دهد. سپس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زن بردبار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قرار داد.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سؤال شد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زن چگونه بود؟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دو پسر داشت. شوهرش دستور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مهمانان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غذا آماده شد و مهمانان آمدند بچه ها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ناگهان هر دو به چاه افتادند زن نخواست آن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بخورد و مهمانان ناراحت شوند جنازه بچه ها را از 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و در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کنار اتاق گذاشت پس از رفتن مهمانها خود را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آماده شد پس از فراغت از بستر، مرد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بچه ها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زن گفت: اتاق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بچه ها را صدا زد ناگهان آن دو کودک زنده شده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زن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سبحان الله! به خدا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کودک مرده بودند و خداوند به خاطر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صبر من آنها زنده کرد.</w:t>
      </w:r>
      <w:r w:rsidRPr="00B26181">
        <w:rPr>
          <w:rStyle w:val="libFootnotenumChar"/>
          <w:rtl/>
        </w:rPr>
        <w:t>(79)</w:t>
      </w:r>
    </w:p>
    <w:p w:rsidR="006A2B22" w:rsidRDefault="00B2618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6181">
      <w:pPr>
        <w:pStyle w:val="Heading1"/>
        <w:rPr>
          <w:rtl/>
          <w:lang w:bidi="fa-IR"/>
        </w:rPr>
      </w:pPr>
      <w:bookmarkStart w:id="71" w:name="_Toc2158869"/>
      <w:r>
        <w:rPr>
          <w:rtl/>
          <w:lang w:bidi="fa-IR"/>
        </w:rPr>
        <w:t>(70)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فرشته</w:t>
      </w:r>
      <w:bookmarkEnd w:id="7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اعمال عرفات را تمام کردم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برخوردم و سلام کردم.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داده بود چشم سالمش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سخت سرخ بود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لخته خون است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رفته. به خدا من بر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ترسم! اگر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است. گفت: به خدا سوگند! امروز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دعا درباره خود نکردم.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پس درباره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درباره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امام صادق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کس پشت سر برادرش دعا کند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برابر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باد!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خواستم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دعا کنم تا فرشته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کند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دعا درباره خودم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مستجاب خواهد شد</w:t>
      </w:r>
      <w:r w:rsidRPr="00B26181">
        <w:rPr>
          <w:rStyle w:val="libFootnotenumChar"/>
          <w:rtl/>
        </w:rPr>
        <w:t>.(80)</w:t>
      </w:r>
    </w:p>
    <w:p w:rsidR="006A2B22" w:rsidRDefault="00B2618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6181">
      <w:pPr>
        <w:pStyle w:val="Heading1"/>
        <w:rPr>
          <w:rtl/>
          <w:lang w:bidi="fa-IR"/>
        </w:rPr>
      </w:pPr>
      <w:bookmarkStart w:id="72" w:name="_Toc2158870"/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سوم: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</w:t>
      </w:r>
      <w:bookmarkEnd w:id="72"/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Heading1"/>
        <w:rPr>
          <w:rtl/>
          <w:lang w:bidi="fa-IR"/>
        </w:rPr>
      </w:pPr>
      <w:bookmarkStart w:id="73" w:name="_Toc2158871"/>
      <w:r>
        <w:rPr>
          <w:rtl/>
          <w:lang w:bidi="fa-IR"/>
        </w:rPr>
        <w:t>(71)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گنجشک</w:t>
      </w:r>
      <w:bookmarkEnd w:id="7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ماده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چرا از من اطاعت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قبه و بارگاه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با منقارم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ندازم</w:t>
      </w:r>
      <w:r>
        <w:rPr>
          <w:rtl/>
          <w:lang w:bidi="fa-IR"/>
        </w:rPr>
        <w:t xml:space="preserve"> توان آن را دارم!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گفتار گنجشک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به نزد خود خواست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گنجشک</w:t>
      </w:r>
      <w:r>
        <w:rPr>
          <w:rtl/>
          <w:lang w:bidi="fa-IR"/>
        </w:rPr>
        <w:t xml:space="preserve"> پاسخ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 مقابل همسرش به خود ببالد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بزرگ و قدرتمند نشان بدهد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حرفها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گذشته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عاشق را در گفتار و رفتارش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ملامت کرد.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گنجشک ماده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چرا از همسرت اطاعت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تو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گنجشک</w:t>
      </w:r>
      <w:r>
        <w:rPr>
          <w:rtl/>
          <w:lang w:bidi="fa-IR"/>
        </w:rPr>
        <w:t xml:space="preserve"> ماده پاسخ داد: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او در محبت من راستگو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مهر و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گنجشک چنان در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اثر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 و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 گاه چهل روز از مردم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علاقه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از قلب او خارج نموده و محبتش را در دل او خالص گرداند.</w:t>
      </w:r>
      <w:r w:rsidRPr="00B26181">
        <w:rPr>
          <w:rStyle w:val="libFootnotenumChar"/>
          <w:rtl/>
        </w:rPr>
        <w:t>(81)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Heading1"/>
        <w:rPr>
          <w:rtl/>
          <w:lang w:bidi="fa-IR"/>
        </w:rPr>
      </w:pPr>
      <w:bookmarkStart w:id="74" w:name="_Toc2158872"/>
      <w:r>
        <w:rPr>
          <w:rtl/>
          <w:lang w:bidi="fa-IR"/>
        </w:rPr>
        <w:t>(72) جوان ارزشمند</w:t>
      </w:r>
      <w:bookmarkEnd w:id="7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خود سوار بر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سفر نمود.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وسط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هم شکست جز همسر آن مرد تمام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غرق شدند زن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پاره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امواج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تخته را حرکت داد تا به ساحل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زن در ساحل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اگهان</w:t>
      </w:r>
      <w:r>
        <w:rPr>
          <w:rtl/>
          <w:lang w:bidi="fa-IR"/>
        </w:rPr>
        <w:t xml:space="preserve"> خود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اتفاقا آن جوان راهزن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واهمه نداشت.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ناگاه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سرش را بلند کرد. رو به زن کرد و گفت: تو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آدمم!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بدون آنکه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افکار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 گذراند و چون خواست اقدام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دهد، زن را سخت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لرزان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راهزن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لرزان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با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اشاره کرد و گفت: از او (خدا)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بحال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پاسخ داد: به خدا سوگند نه!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و اضطراب زن در دل مرد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اثر گذاشت راهزن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تو که تاکنون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 تو را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خدا قسم! که من از تو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و واهمه از خدا سزاوارترم.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راهزن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 و بدون آنکه کار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برخ</w:t>
      </w:r>
      <w:r w:rsidR="00B26181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توبه کرد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اش به راه افتاد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در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اضطراب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>. ناگاه به راهب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همراه و هم سفر شدند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را با هم رفتند. هوا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داغ و سوزان بود و آفتاب به شدت بر سر آن دو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راهب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>! دعا کن تا خدا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بفرستد تا از حرارت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آسوده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با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ندارم تا جرأت درخواست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داشته باشم.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</w:t>
      </w:r>
      <w:r>
        <w:rPr>
          <w:rtl/>
          <w:lang w:bidi="fa-IR"/>
        </w:rPr>
        <w:t xml:space="preserve"> گفت: پس من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تو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بگو. جوان قبول کرد.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راهب</w:t>
      </w:r>
      <w:r>
        <w:rPr>
          <w:rtl/>
          <w:lang w:bidi="fa-IR"/>
        </w:rPr>
        <w:t xml:space="preserve"> دعا کرد و جوان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 آمد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قرار گرفت و بر سر آن دو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 هر 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ابر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رفتند تا بر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شدند عابد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جوان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راهب متوجه شد ابر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جوان </w:t>
      </w: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راهب او را مورد خطاب قرار داد و گفت: اکنون معلوم شد تو بهتر از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خاطر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مستجاب شده. اکنون بگو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نزد خدا ارزشمندتر از عبادت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ساله من است جوان داستان خود را با آن زن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نقل کرد. را</w:t>
      </w:r>
      <w:r>
        <w:rPr>
          <w:rFonts w:hint="eastAsia"/>
          <w:rtl/>
          <w:lang w:bidi="fa-IR"/>
        </w:rPr>
        <w:t>هب</w:t>
      </w:r>
      <w:r>
        <w:rPr>
          <w:rtl/>
          <w:lang w:bidi="fa-IR"/>
        </w:rPr>
        <w:t xml:space="preserve"> پس از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مطلب گفت: خداوند گناهان گذشته ات را به خاطر آن ترس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مواظب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باش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گناه آلوده مساز.</w:t>
      </w:r>
      <w:r w:rsidRPr="00B26181">
        <w:rPr>
          <w:rStyle w:val="libFootnotenumChar"/>
          <w:rtl/>
        </w:rPr>
        <w:t>(82)</w:t>
      </w:r>
    </w:p>
    <w:p w:rsidR="006A2B22" w:rsidRDefault="00B26181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B26181">
      <w:pPr>
        <w:pStyle w:val="Heading1"/>
        <w:rPr>
          <w:rtl/>
          <w:lang w:bidi="fa-IR"/>
        </w:rPr>
      </w:pPr>
      <w:bookmarkStart w:id="75" w:name="_Toc2158873"/>
      <w:r>
        <w:rPr>
          <w:rtl/>
          <w:lang w:bidi="fa-IR"/>
        </w:rPr>
        <w:t>(73)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75"/>
    </w:p>
    <w:p w:rsidR="006A2B22" w:rsidRDefault="006A2B22" w:rsidP="00B261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کبود چشم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</w:t>
      </w:r>
      <w:r w:rsidR="00B261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چند شوهر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159B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شوهرانت تو را طلاق داده اند؟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نه! بلکه همه آنان را کشته ام.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159B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شوهران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ات. اگر از سرگذشت شوهران گذشته تو پند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!</w:t>
      </w:r>
    </w:p>
    <w:p w:rsidR="006A2B22" w:rsidRDefault="0000159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0159B">
      <w:pPr>
        <w:pStyle w:val="Heading1"/>
        <w:rPr>
          <w:rtl/>
          <w:lang w:bidi="fa-IR"/>
        </w:rPr>
      </w:pPr>
      <w:bookmarkStart w:id="76" w:name="_Toc2158874"/>
      <w:r>
        <w:rPr>
          <w:rtl/>
          <w:lang w:bidi="fa-IR"/>
        </w:rPr>
        <w:t>(74) نقش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bookmarkEnd w:id="76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نفر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هم به مسافرت رفتند. در ضمن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سفر در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 خدا پرداختند. ناگهان سنگ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قله کوه فرود آمد و بر در غار افتاد و دهانه غار گرفته شد.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آمدنشان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ممکن نبود.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خود را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پس از گفتگو و چاره ان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گفتند: به خدا قسم!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خطر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کدام از ما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 عرضه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خداوند ما را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بدهد.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عاشق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و در راه جلب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خرج کردم.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چون با او خلوت کردم و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آماده نمودم ناگاه در آن حال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آتش جهنم افتادم از برابر آن </w:t>
      </w: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برخ</w:t>
      </w:r>
      <w:r w:rsidR="0000159B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من به خاطر ترس از تو بوده و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واقع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را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غار بردار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سنگ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رفت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خود</w:t>
      </w:r>
      <w:r w:rsidR="000015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 کند و قرار بود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تمام شد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آنان مبلغ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درهم بدهم چون کار خود را انجام دادند من مزد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را دادم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گرفتن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درهم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اظهار داشت: اجرت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به اندازه دو نفر کار کرده ام به خدا قسم!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مزدش را نگرفته رفت و من با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درهم بذر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کاشتم خداوند هم برکت داد و حاصل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برداشتم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آمده و مزد خود را مطالبه نمود من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هزار درهم (اصل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سود آن) به او دادم خداوندا!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من تنها به خاطر ترس از تو انجام داده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را از سر راه ما دور 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سنگ تکان خورد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رفت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پدر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هر شب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تا بنوشند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خانه آمدم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خواب رفته اند خواستم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کنارشان گذاشته و بروم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جانور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خواستم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دارشان</w:t>
      </w:r>
      <w:r>
        <w:rPr>
          <w:rtl/>
          <w:lang w:bidi="fa-IR"/>
        </w:rPr>
        <w:t xml:space="preserve"> کنم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ناراحت شوند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آنها نشستم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به</w:t>
      </w:r>
      <w:r w:rsidR="000015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خاطر</w:t>
      </w:r>
      <w:r>
        <w:rPr>
          <w:rtl/>
          <w:lang w:bidi="fa-IR"/>
        </w:rPr>
        <w:t xml:space="preserve"> جلب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انجام داده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را از سر راه ما دور کن ناگهان سنگ حرکت کرد و شکاف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آمد و توانستند از آن غار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</w:t>
      </w:r>
      <w:r w:rsidRPr="0000159B">
        <w:rPr>
          <w:rStyle w:val="libFootnotenumChar"/>
          <w:rtl/>
        </w:rPr>
        <w:t>(83)</w:t>
      </w:r>
    </w:p>
    <w:p w:rsidR="006A2B22" w:rsidRDefault="0000159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0159B">
      <w:pPr>
        <w:pStyle w:val="Heading1"/>
        <w:rPr>
          <w:rtl/>
          <w:lang w:bidi="fa-IR"/>
        </w:rPr>
      </w:pPr>
      <w:bookmarkStart w:id="77" w:name="_Toc2158875"/>
      <w:r>
        <w:rPr>
          <w:rtl/>
          <w:lang w:bidi="fa-IR"/>
        </w:rPr>
        <w:t>(75) مشورت با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bookmarkEnd w:id="77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مانند خود همسر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داشت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عمر تو را فلان مقدار کرده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ناز و نعمت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فشار خواهد گذشت اکنون بسته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توست که کدام را اول و کدام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آخر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گفت: من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کنم. چون صبح شد به همسرش گفت: شب گذشته در خواب به من گفتند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 تو در وسعت و نعمت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گذشت اکنون بگو من کدام را مقدم بدارم؟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همان ناز و نعمت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اول عمرت انتخاب کن.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گفت: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 w:rsidR="000015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مرد نصف اول عمرش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کرد. به دنبال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هر طرف بر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گاه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کمک کن و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برادرانت بده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هر گاه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به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شکر نعمت 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نصف اول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وسعت و نعمت گذشت و چون نصف دوم</w:t>
      </w:r>
      <w:r w:rsidR="000015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خواب به او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متعال به خاطر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 رفتار تو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عمر تو را در ناز و نعمت قرار داد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عمرت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نعمت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  <w:r w:rsidRPr="0000159B">
        <w:rPr>
          <w:rStyle w:val="libFootnotenumChar"/>
          <w:rtl/>
        </w:rPr>
        <w:t>(84)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00159B">
      <w:pPr>
        <w:pStyle w:val="Heading1"/>
        <w:rPr>
          <w:rtl/>
          <w:lang w:bidi="fa-IR"/>
        </w:rPr>
      </w:pPr>
      <w:bookmarkStart w:id="78" w:name="_Toc2158876"/>
      <w:r>
        <w:rPr>
          <w:rtl/>
          <w:lang w:bidi="fa-IR"/>
        </w:rPr>
        <w:t>(76) حماقت؛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علاج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78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معالجه کردم و آنان را شفا دادم کور مادرزاد و مرض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اذن خدا مداوا نموده و مردگان را زنده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احمق را نتوانستم اصلاح و معالجه کنم.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الله! احمق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خودپسند و خودخواه است که هر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هر گونه حق را در همه جا به خود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آدم احمق هرگز قابل مداوا و اصلاح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Pr="0000159B">
        <w:rPr>
          <w:rStyle w:val="libFootnotenumChar"/>
          <w:rtl/>
        </w:rPr>
        <w:t>.(85)</w:t>
      </w:r>
    </w:p>
    <w:p w:rsidR="006A2B22" w:rsidRDefault="0000159B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00159B">
      <w:pPr>
        <w:pStyle w:val="Heading1"/>
        <w:rPr>
          <w:rtl/>
          <w:lang w:bidi="fa-IR"/>
        </w:rPr>
      </w:pPr>
      <w:bookmarkStart w:id="79" w:name="_Toc2158877"/>
      <w:r>
        <w:rPr>
          <w:rtl/>
          <w:lang w:bidi="fa-IR"/>
        </w:rPr>
        <w:t>(77)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لقمان</w:t>
      </w:r>
      <w:bookmarkEnd w:id="79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فرزندش اظهار نمود: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>! دل بسته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مدح و ذم آنان مباش؛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قدر انسان در راه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بکوشد به هدف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همه را به دست آورد فرزند به لقمان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دوست دارم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مثال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نشان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از خواست با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از منزل همراه دراز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شدند. پدر سوار شد و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دنبالش به راه افتاد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کم عاطفه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سوار شده و بچه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چه روش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لقمان به فرزند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سوار بودن من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بودن تو را بد دانستند؟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A80B69">
      <w:pPr>
        <w:pStyle w:val="libNormal"/>
        <w:rPr>
          <w:rtl/>
          <w:lang w:bidi="fa-IR"/>
        </w:rPr>
      </w:pPr>
      <w:r>
        <w:rPr>
          <w:rtl/>
          <w:lang w:bidi="fa-IR"/>
        </w:rPr>
        <w:t>پس فرزندم! تو سوار شو و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دنبالت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پسر سوار شد و پدر</w:t>
      </w:r>
      <w:r w:rsidR="00A80B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حرکت کرد باز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برخورد نمودند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پدر بد و آن هم چه پسر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فرزند </w:t>
      </w:r>
      <w:r>
        <w:rPr>
          <w:rtl/>
          <w:lang w:bidi="fa-IR"/>
        </w:rPr>
        <w:lastRenderedPageBreak/>
        <w:t>را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لذا او سوار است و پدر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دنبالش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پدر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احتر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محفوظ باشد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پسر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است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 بر پدر شده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هر دو در رفتار خود بد کرده اند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گفت: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هر دو سوار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دو سوار شدند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مردم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آنان با خود گفتند: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آثار رحمت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دو سوار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شده اند و از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وزنشان پشت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بهتر بود. لقمان به فرزند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عرض کرد: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گفت: حالا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مرکب را جلو انداختند و خودشان به دنبال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رفتند باز مردم آنان را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سرزنش کردند.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لقمان به فرزندش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طور کامل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جلب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وجود دارد؟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را از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قطع کن و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باش؛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Pr="00A80B69">
        <w:rPr>
          <w:rStyle w:val="libFootnotenumChar"/>
          <w:rtl/>
        </w:rPr>
        <w:t>(86)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A80B69">
      <w:pPr>
        <w:pStyle w:val="Heading1"/>
        <w:rPr>
          <w:rtl/>
          <w:lang w:bidi="fa-IR"/>
        </w:rPr>
      </w:pPr>
      <w:bookmarkStart w:id="80" w:name="_Toc2158878"/>
      <w:r>
        <w:rPr>
          <w:rtl/>
          <w:lang w:bidi="fa-IR"/>
        </w:rPr>
        <w:t>(78)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کردار</w:t>
      </w:r>
      <w:bookmarkEnd w:id="80"/>
    </w:p>
    <w:p w:rsidR="006A2B22" w:rsidRDefault="006A2B22" w:rsidP="00A80B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پادشاه ستمگر</w:t>
      </w:r>
      <w:r>
        <w:rPr>
          <w:rFonts w:hint="cs"/>
          <w:rtl/>
          <w:lang w:bidi="fa-IR"/>
        </w:rPr>
        <w:t>ی</w:t>
      </w:r>
      <w:r w:rsidR="00A80B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بنده صالح، حاجت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آورد.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قضا پادشاه و مؤمن هر دو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رفتند مردم جمع شدند و پادشاه را با احترام دفن نمودند و سه روز مغازه ها را بستند و عزادار شدند اما جنازه مؤمن در خانه اش ماند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مسلط گشت و گوشت صورت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 پس از سه روز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باخبر شد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ضمن مناجات با خداوند اظهار نمود: بارالها! آن دشمن تو بود که با آن همه عزت و احترام فراوان دفن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دوست توست که جنازه اش در خانه ماند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 را خورد سبب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دوستم از آن ظالم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او هم بجا آورد من پاداش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دادم اما مؤمن چون از ستمگر که دشمن من بود حاجت خواست من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دادم حال هر دو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A80B69">
        <w:rPr>
          <w:rStyle w:val="libFootnotenumChar"/>
          <w:rtl/>
        </w:rPr>
        <w:t>(87)</w:t>
      </w:r>
    </w:p>
    <w:p w:rsidR="006A2B22" w:rsidRDefault="00A80B6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A80B69">
      <w:pPr>
        <w:pStyle w:val="Heading1"/>
        <w:rPr>
          <w:rtl/>
          <w:lang w:bidi="fa-IR"/>
        </w:rPr>
      </w:pPr>
      <w:bookmarkStart w:id="81" w:name="_Toc2158879"/>
      <w:r>
        <w:rPr>
          <w:rtl/>
          <w:lang w:bidi="fa-IR"/>
        </w:rPr>
        <w:t>(79) خشتها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</w:t>
      </w:r>
      <w:bookmarkEnd w:id="81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دنبال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سه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همراه او بودند. سه خشت طلا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وسط راه افتاده است.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اصحابش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طلاها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کشند؛ مبادا محبت آنها را به دل خود راه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گاه از آنجا گذشته و به راه خود ادامه دادند.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الله! کار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آمده، اجازه بده که برگردم. او برگشت و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قشان</w:t>
      </w:r>
      <w:r>
        <w:rPr>
          <w:rtl/>
          <w:lang w:bidi="fa-IR"/>
        </w:rPr>
        <w:t xml:space="preserve"> عذر و بهانه آوردند و برگشتند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سه در کنار خشتها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گرد آمدند.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طلاها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خودشان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دو نفرشان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گرسنه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تو برو بخر. پس از آنکه غذا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حالمان بهتر شد، طلاها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هم رفت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آن دو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را بکشد و طلاها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بماند.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دو نفر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هم سازش کرده بودند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او را بکشند و سپس طلاها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قشان</w:t>
      </w:r>
      <w:r>
        <w:rPr>
          <w:rtl/>
          <w:lang w:bidi="fa-IR"/>
        </w:rPr>
        <w:t xml:space="preserve"> طعام را آورد، آن دو نفر برخ</w:t>
      </w:r>
      <w:r w:rsidR="00A80B69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او را کشتند.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مشغول خوردن غذا شدند.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طعام آلوده را خوردند، مسموم شدند.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برگشت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در کنار خشتها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مرده 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اذن پروردگار آنان را زنده کرد و فرمود: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طلاها انسان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کشند؟</w:t>
      </w:r>
      <w:r w:rsidRPr="00A80B69">
        <w:rPr>
          <w:rStyle w:val="libFootnotenumChar"/>
          <w:rtl/>
        </w:rPr>
        <w:t>(88)</w:t>
      </w:r>
    </w:p>
    <w:p w:rsidR="006A2B22" w:rsidRDefault="00A80B6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A80B69">
      <w:pPr>
        <w:pStyle w:val="Heading1"/>
        <w:rPr>
          <w:rtl/>
          <w:lang w:bidi="fa-IR"/>
        </w:rPr>
      </w:pPr>
      <w:bookmarkStart w:id="82" w:name="_Toc2158880"/>
      <w:r>
        <w:rPr>
          <w:rtl/>
          <w:lang w:bidi="fa-IR"/>
        </w:rPr>
        <w:t>(80) آمرزش به خاطر فرزند صالح</w:t>
      </w:r>
      <w:bookmarkEnd w:id="82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از کنار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 کرد که صاحب آن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اتفاقا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گذرش بر آن قبر افتاد.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عذاب برداشته شده و صاحب قبر در شکنجه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کرد: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سال گذشته از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گذشتم، صاحبش در عذاب و شکنجه بود و امسال عذاب ندارد. علتش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آن حضرت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فرزند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 و تمکن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پناه داد و من او را به خاطر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Pr="00A80B69">
        <w:rPr>
          <w:rStyle w:val="libFootnotenumChar"/>
          <w:rtl/>
        </w:rPr>
        <w:t>.(89)</w:t>
      </w:r>
    </w:p>
    <w:p w:rsidR="006A2B22" w:rsidRDefault="00A80B6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A80B69">
      <w:pPr>
        <w:pStyle w:val="Heading1"/>
        <w:rPr>
          <w:rtl/>
          <w:lang w:bidi="fa-IR"/>
        </w:rPr>
      </w:pPr>
      <w:bookmarkStart w:id="83" w:name="_Toc2158881"/>
      <w:r>
        <w:rPr>
          <w:rtl/>
          <w:lang w:bidi="fa-IR"/>
        </w:rPr>
        <w:t>(81)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83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نبوت از مصر فرار کرد و پس از تحمل آن 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دادن گوسفندان در کنار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آمده اند.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دختران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هم بودند.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دختران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کمک کرد و گوسفندان آنها را آب داد. دختران به خانه برگشتند. پس از آنکه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از فرط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 که خداوند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برساند.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 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نزد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پدرم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تا پاداش آب دادن گوسفندان ما را به تو بدهد.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دختر به منزل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آمد.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غذا آماده است.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سفره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همچنان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او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جوان!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 بخور.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داد: پناه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گفت: چرا؟ مگر گرسنه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A80B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داد: چرا!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پاداش آب</w:t>
      </w:r>
      <w:r w:rsidR="00A80B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دادن</w:t>
      </w:r>
      <w:r>
        <w:rPr>
          <w:rtl/>
          <w:lang w:bidi="fa-IR"/>
        </w:rPr>
        <w:t xml:space="preserve"> گوسفندان باشد. ما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آخرت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در برابر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طلا کنند و به ما بدهند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قسم خورد که غذا به خاطر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عادت او و پدران اوست. آن گاه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مشغول غذا خوردن شد.</w:t>
      </w:r>
      <w:r w:rsidRPr="00A80B69">
        <w:rPr>
          <w:rStyle w:val="libFootnotenumChar"/>
          <w:rtl/>
        </w:rPr>
        <w:t>(90)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A80B69">
      <w:pPr>
        <w:pStyle w:val="Heading1"/>
        <w:rPr>
          <w:rtl/>
          <w:lang w:bidi="fa-IR"/>
        </w:rPr>
      </w:pPr>
      <w:bookmarkStart w:id="84" w:name="_Toc2158882"/>
      <w:r>
        <w:rPr>
          <w:rtl/>
          <w:lang w:bidi="fa-IR"/>
        </w:rPr>
        <w:t>(82)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عالم</w:t>
      </w:r>
      <w:bookmarkEnd w:id="84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خوب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که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در عالم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خشم خداوند بر بندگان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به 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خشم خداوند در امان بود؟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فرو بردن خشم خود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منشأ خشم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الکبر و التجبر و المحقره الناس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گردن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مردم. </w:t>
      </w:r>
      <w:r w:rsidRPr="00A80B69">
        <w:rPr>
          <w:rStyle w:val="libFootnotenumChar"/>
          <w:rtl/>
        </w:rPr>
        <w:t>(91)</w:t>
      </w:r>
    </w:p>
    <w:p w:rsidR="006A2B22" w:rsidRDefault="00A80B69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A80B69">
      <w:pPr>
        <w:pStyle w:val="Heading1"/>
        <w:rPr>
          <w:rtl/>
          <w:lang w:bidi="fa-IR"/>
        </w:rPr>
      </w:pPr>
      <w:bookmarkStart w:id="85" w:name="_Toc2158883"/>
      <w:r>
        <w:rPr>
          <w:rtl/>
          <w:lang w:bidi="fa-IR"/>
        </w:rPr>
        <w:t>(83)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bookmarkEnd w:id="85"/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آدم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شناسانده شود وجود داشته باشد و قرار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نسل تو باشد، لذا اسم اعظم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نبوت و آنچه را که به تو آموختم و هر چه که مردم بدان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دارند، همه را به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بسپار</w:t>
      </w:r>
      <w:r>
        <w:rPr>
          <w:rtl/>
          <w:lang w:bidi="fa-IR"/>
        </w:rPr>
        <w:t>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خدا را انجام داد.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ماجرا باخبر شد، سخت غضبناک گشت. به نزد پدر آمد و گفت: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پدر جان! مگر من از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بزرگتر نبودم و در منصب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  <w:r>
        <w:rPr>
          <w:rtl/>
          <w:lang w:bidi="fa-IR"/>
        </w:rPr>
        <w:t xml:space="preserve"> آدم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فرمود:</w:t>
      </w:r>
    </w:p>
    <w:p w:rsidR="006A2B22" w:rsidRDefault="006A2B22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t>فرزندم!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دست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امر نموده، و او هر کس را بخواهد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اگر چه تو فرزند بزرگتر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خداوند او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انتخاب فرمود و اگر سخنانم را باور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قصد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کدام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شد، او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A2B22" w:rsidRDefault="006A2B22" w:rsidP="006A2B22">
      <w:pPr>
        <w:pStyle w:val="libNormal"/>
        <w:rPr>
          <w:rtl/>
          <w:lang w:bidi="fa-IR"/>
        </w:rPr>
      </w:pPr>
    </w:p>
    <w:p w:rsidR="006A2B22" w:rsidRDefault="006A2B22" w:rsidP="00C94E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رمز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آتش از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سوزاند.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چون کشاورز بود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گندم نامرغوب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C94E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آماده</w:t>
      </w:r>
      <w:r>
        <w:rPr>
          <w:rtl/>
          <w:lang w:bidi="fa-IR"/>
        </w:rPr>
        <w:t xml:space="preserve"> ساخت و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دامدار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گوسفندها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چاق و فربه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</w:t>
      </w:r>
      <w:r w:rsidR="00C94E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در کنار هم قرار دادند و هر کدام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بودند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مسابقه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شوند. سرانجام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قبول شد و آتش به نشانه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را سوزاند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مورد قبول واقع نشد.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نزد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چون تو با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برادر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فعلا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اما بعدها که از شما نسل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فرزندان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فرزندان تو فخر خواهند فروخت و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فرزندان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پدرت قبول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چنانچه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پدرت به ناچار منصب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 از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(خودخواه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حسد کار خود را کرد، عاطفه برادر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ترس از خدا،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پدر و مادر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نتوانست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طوفان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خودخو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 بلافاصله اقدام به قتل برادرش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 و عاقبت او را کشت! </w:t>
      </w:r>
      <w:r w:rsidRPr="00C94EDC">
        <w:rPr>
          <w:rStyle w:val="libFootnotenumChar"/>
          <w:rtl/>
        </w:rPr>
        <w:t>(92)</w:t>
      </w:r>
    </w:p>
    <w:p w:rsidR="006A2B22" w:rsidRDefault="00C94EDC" w:rsidP="006A2B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A2B22" w:rsidRDefault="006A2B22" w:rsidP="00C94EDC">
      <w:pPr>
        <w:pStyle w:val="Heading1"/>
        <w:rPr>
          <w:rtl/>
          <w:lang w:bidi="fa-IR"/>
        </w:rPr>
      </w:pPr>
      <w:bookmarkStart w:id="86" w:name="_Toc2158884"/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bookmarkEnd w:id="86"/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1بحار: ج 74، ص 52.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عن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اقبل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اعف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انک الغفور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3بحار: ج 74، ص 75 و ج 81، ص 232 و ج 95، ص 342.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4بحار: ج 22، ص 130 و ج 72، ص 13.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5بحار: ج 103، ص 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6بحار؛ ج 75 ص 28.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7بحار: ج 22، ص 508.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8بحار: ج 72، ص 61.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9بحار: ج 73، ص 346.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10صفه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کنار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بود. مسلمانان تازه وارد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آنجا اسکان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شدند...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11بحار: 22، ص 123.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12بحار: ج 73، ص 346 بحار: ج 18، ص 292 و 409 ج 93، ص 83 و 169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13بحار: ج 70، ص 159.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14بحار: ج 41، ص 11 و ج 87، ص 195.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15بحار: ج 42، ص 276.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16بحار: ج 40، ص 337.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17بحار: ج 70، ص 392.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18بحار: ج 40، ص 306.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19بحار: ج 40، ص 344.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20بحار: ج 42، ص 319.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21بحار: ج 68، ص 155.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22بحار: ج 35، ص 237 و 247.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به طور خلاصه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23بحار: ج 43، ص 333.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24بحار: ج 46، ص 15.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25بحار: ج 44، ص 196.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26دعائ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فرمود، همان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(مشمول) معروف است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نوشته است.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27بحار: ج 41، ص 225 و ج 95، ص 295.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28بحار: ج 44، ص 255.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29بحار: ج 45، ص 21.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30بحار: ج 45، ص 16.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 وهب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او با مادرش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مسلمان شدند و روز عاشورا 24 نفر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12 نفر سوار از لشکر دشمن به درک فرستاد. سپس او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کردند. نزد عمر بن سعد بردند. ابن سعد گفت: عجب شجاعت و قدرت فوق العاده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سپس د</w:t>
      </w:r>
      <w:r>
        <w:rPr>
          <w:rFonts w:hint="eastAsia"/>
          <w:rtl/>
          <w:lang w:bidi="fa-IR"/>
        </w:rPr>
        <w:t>ستور</w:t>
      </w:r>
      <w:r>
        <w:rPr>
          <w:rtl/>
          <w:lang w:bidi="fa-IR"/>
        </w:rPr>
        <w:t xml:space="preserve"> داد: گردن وهب را زدند و سر مبارکش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انداختند. مادر وهب سر او را برداشت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گاه به طرف لشکر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انداختند. سر مبارک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او را کشت. سپس مادر وهب عمود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به دست گرفت و به دشمن حمله کرد و دو نفر از آنان را به هلاکت رساند.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مادر وهب فرمود: برگرد!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جهاد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مادر وهب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خدا!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مکن.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به او فرمود: خداوند تو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نخواهد کرد و فرزندت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خواهد بود.(ن)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31بحار: ج 44، ص 293.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32آنان که خشم خود فرو خورند و از مردم گذشت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خدا دوست دارد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را. سوره آل عمران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33بحار: ج 46، ص 54.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34آنان که خشم خود فرو خورند و از مردم گذشت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خدا دوست دارد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را. سوره آل عمران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35بحار: ج 46، ص 54.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36بحار: ج 46،ص 60.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37بحار: ج 78، ص 135.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38سوره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 و رعد،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25 و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39بحار: ج 74، ص 196 و 208 و جلد 78، ص 137 با تفاوت مختصر.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40بحار: ج 46، ص 74.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41آل عمران،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 ترجمه: آنان خشم فرو نشانند،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درگذرند و خداوند دوستار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است.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42بحار ج 46، ص 68 ج 71، ص 398 و 413 و ج 80، ص 329.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43بحار: ج 48، ص 5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44بحار: ج 46، ص 287.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45بحار: ج 3،ص 49.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46بحار: ج 46،ص 458.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47بحار: ج 47،ص 370 و ج 74، ص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292.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48بحار: ج 1،ص 55.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49بحار: ج 22،ص 129.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50بحار: ج 3،ص 31-32 و 141.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6-5.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51بحار: ج 3،ص 41، ج 67، ص 137 و ج 92، ص 232 و 24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52ق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آن است که خداوند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و بدون درک حکمت آن، در مورد دوم در آن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53بحار: ج 48،ص 46.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54و از فرزندان او (ابراه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داود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هارون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55بحار: ج 48،ص 127 و ج 96، ص 240.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هنوز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طرز تفکر غلط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در فرهنگ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جوامع حکم فرماست و نسل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منحصر در نسل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دانند! و سلسله نسل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نسل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منشأ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آن بوده است که مادر را در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نادرست از نظر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علم روز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لحاظ </w:t>
      </w:r>
      <w:r>
        <w:rPr>
          <w:rtl/>
          <w:lang w:bidi="fa-IR"/>
        </w:rPr>
        <w:lastRenderedPageBreak/>
        <w:t>قضاوت عرف مردود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پدر و مادر در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نسل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هستند. فرزندان دختر و پسر از لحاظ نسل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نسبتشان از جانب مادر،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eastAsia"/>
          <w:rtl/>
          <w:lang w:bidi="fa-IR"/>
        </w:rPr>
        <w:t>دران</w:t>
      </w:r>
      <w:r>
        <w:rPr>
          <w:rtl/>
          <w:lang w:bidi="fa-IR"/>
        </w:rPr>
        <w:t xml:space="preserve"> بزرگ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81B0F" w:rsidRPr="00881B0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آن حضرت بوده و با نسل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مسئله خمس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قانون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مورد توجه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بوده ودر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بحث و گفتگو شده است.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فقها معتقدند، نسل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نسل پسر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خمس (سهم سادات) استفاده کنند. (ن)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56بحار: ج 48،ص 130.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57بحار: ج 48،ص 41.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58بحار: ج 48،ص 73.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59بحار: ج 48،ص 85.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60بحار: ج 74،ص 187.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61ظهار: آن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پشت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مانند پشت مادرم، خواهرم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دخترم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همسرش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کفاره ظهار را بدهد و دوباره بر او حلال گردد و ظهار در دوران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طلاق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سبب حرمت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و تنها سبب حرمت و کفاره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62بحار: ج 50، ص 78 75.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63-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باتوا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قلل الاجبال تحرسهم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غلب</w:t>
      </w:r>
      <w:r>
        <w:rPr>
          <w:rtl/>
          <w:lang w:bidi="fa-IR"/>
        </w:rPr>
        <w:t xml:space="preserve"> الرجال فلم تنفعهم القلل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واستتزلوا</w:t>
      </w:r>
      <w:r>
        <w:rPr>
          <w:rtl/>
          <w:lang w:bidi="fa-IR"/>
        </w:rPr>
        <w:t xml:space="preserve"> بعد عز من معاقلهم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اسکنوا حفرا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بئسما نزلوا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ناداهم</w:t>
      </w:r>
      <w:r>
        <w:rPr>
          <w:rtl/>
          <w:lang w:bidi="fa-IR"/>
        </w:rPr>
        <w:t xml:space="preserve"> سارخ من بعد دفنهم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الاساور و 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و الحلل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الوجوه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کانت منعمه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دونها تضرب الاستار و الکلل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فافصح</w:t>
      </w:r>
      <w:r>
        <w:rPr>
          <w:rtl/>
          <w:lang w:bidi="fa-IR"/>
        </w:rPr>
        <w:t xml:space="preserve"> القبر عنهم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سائلهم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تلک</w:t>
      </w:r>
      <w:r>
        <w:rPr>
          <w:rtl/>
          <w:lang w:bidi="fa-IR"/>
        </w:rPr>
        <w:t xml:space="preserve"> الوجوه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الدور تنتقل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قد</w:t>
      </w:r>
      <w:r>
        <w:rPr>
          <w:rtl/>
          <w:lang w:bidi="fa-IR"/>
        </w:rPr>
        <w:t xml:space="preserve"> طال ما أکللوا دهرا و قد شربوا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اصبحوا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الاکل قد أکلوا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64بحار: 50، ص 211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65بحار: ج 3، 268، ج 36 ص 412 و ج 69، ص 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66بحار: ج 50، ص 270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67ظاهرا روزه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بوده؛ لذا امام </w:t>
      </w:r>
      <w:r w:rsidR="005E3B7C" w:rsidRPr="005E3B7C">
        <w:rPr>
          <w:rStyle w:val="libAlaemChar"/>
          <w:rtl/>
        </w:rPr>
        <w:t>عليه‌السلام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گرفتند.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68بحار: ج 2، ص 255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69أبشر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ملک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شرقا و غربا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قسطا و عدلا کما ملئت ظلما و جورا.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70بحار: ج 51: ص 10-4.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71بحار: ج 22 ص 317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72بحار: ج 22، ص 398.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73بحار: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42، ص 157.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74بحار: ج 46، ص 120.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75بحار: ج 73، ص 259.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76بحار: ج 47، ص 384.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77بحار: ج 22، ص 321.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78بحار: ج 69، ص 162.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79بحار: ج 82، ص 150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80بحار: ج 48، ص 172.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81بحار: ج 14، ص 95.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82بحار: ج 14، ص 507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83ا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با مختصر اختلاف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بحار ج 70، ص 244 و 380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 بحار: ج 14 ص 425 و 421.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84بحار: ج 14، ص 492 و ج 71، ص 55.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85بحار: ج 72، ص 320.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86بحار: ج 13، ص 432 و ج 71، ص 361.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87بحار: ج 75، ص 373.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88بحار: ج 14، ص 280.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89بحار: ج 6، ص 220، ج 14، ص 287، ج 75، ص 2 و 496.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90بحار: ج 13، ص 21.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91بحار: ج 14، ص 287.</w:t>
      </w:r>
    </w:p>
    <w:p w:rsidR="006A2B22" w:rsidRDefault="006A2B22" w:rsidP="00C94EDC">
      <w:pPr>
        <w:pStyle w:val="libFootnote0"/>
        <w:rPr>
          <w:rtl/>
          <w:lang w:bidi="fa-IR"/>
        </w:rPr>
      </w:pPr>
    </w:p>
    <w:p w:rsidR="006A2B22" w:rsidRDefault="006A2B22" w:rsidP="00C94EDC">
      <w:pPr>
        <w:pStyle w:val="libFootnote0"/>
        <w:rPr>
          <w:rtl/>
          <w:lang w:bidi="fa-IR"/>
        </w:rPr>
      </w:pPr>
      <w:r>
        <w:rPr>
          <w:rtl/>
          <w:lang w:bidi="fa-IR"/>
        </w:rPr>
        <w:t>92بحار: ج 11، ص 229.</w:t>
      </w:r>
    </w:p>
    <w:p w:rsidR="006A2B22" w:rsidRDefault="00C94EDC" w:rsidP="00C94ED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7" w:name="_Toc2158885"/>
      <w:r>
        <w:rPr>
          <w:rFonts w:hint="cs"/>
          <w:rtl/>
          <w:lang w:bidi="fa-IR"/>
        </w:rPr>
        <w:lastRenderedPageBreak/>
        <w:t>فهرست مطالب</w:t>
      </w:r>
      <w:bookmarkEnd w:id="87"/>
    </w:p>
    <w:sdt>
      <w:sdtPr>
        <w:id w:val="449559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F2CFA" w:rsidRDefault="00FF2CFA" w:rsidP="00FF2CFA">
          <w:pPr>
            <w:pStyle w:val="TOCHeading"/>
          </w:pPr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58798" w:history="1">
            <w:r w:rsidRPr="00917DF7">
              <w:rPr>
                <w:rStyle w:val="Hyperlink"/>
                <w:noProof/>
                <w:rtl/>
                <w:lang w:bidi="fa-IR"/>
              </w:rPr>
              <w:t>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799" w:history="1">
            <w:r w:rsidRPr="00917DF7">
              <w:rPr>
                <w:rStyle w:val="Hyperlink"/>
                <w:noProof/>
                <w:rtl/>
                <w:lang w:bidi="fa-IR"/>
              </w:rPr>
              <w:t>(1) از ما حرکت از خدا 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0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(2)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ک شبانه روز خدمت، بهتر از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سال جهاد!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1" w:history="1">
            <w:r w:rsidRPr="00917DF7">
              <w:rPr>
                <w:rStyle w:val="Hyperlink"/>
                <w:noProof/>
                <w:rtl/>
                <w:lang w:bidi="fa-IR"/>
              </w:rPr>
              <w:t>(3) رضا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ت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2" w:history="1">
            <w:r w:rsidRPr="00917DF7">
              <w:rPr>
                <w:rStyle w:val="Hyperlink"/>
                <w:noProof/>
                <w:rtl/>
                <w:lang w:bidi="fa-IR"/>
              </w:rPr>
              <w:t>(4) فق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در کنار ثروتمند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3" w:history="1">
            <w:r w:rsidRPr="00917DF7">
              <w:rPr>
                <w:rStyle w:val="Hyperlink"/>
                <w:noProof/>
                <w:rtl/>
                <w:lang w:bidi="fa-IR"/>
              </w:rPr>
              <w:t>(5) نان خوردن به وس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له 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خدا ممنوع!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4" w:history="1">
            <w:r w:rsidRPr="00917DF7">
              <w:rPr>
                <w:rStyle w:val="Hyperlink"/>
                <w:noProof/>
                <w:rtl/>
                <w:lang w:bidi="fa-IR"/>
              </w:rPr>
              <w:t>(6) قو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5" w:history="1">
            <w:r w:rsidRPr="00917DF7">
              <w:rPr>
                <w:rStyle w:val="Hyperlink"/>
                <w:noProof/>
                <w:rtl/>
                <w:lang w:bidi="fa-IR"/>
              </w:rPr>
              <w:t>(7) 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امبر اسلام </w:t>
            </w:r>
            <w:r w:rsidRPr="00917DF7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 w:rsidRPr="00917DF7">
              <w:rPr>
                <w:rStyle w:val="Hyperlink"/>
                <w:noProof/>
                <w:rtl/>
                <w:lang w:bidi="fa-IR"/>
              </w:rPr>
              <w:t>در معرض قصاص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6" w:history="1">
            <w:r w:rsidRPr="00917DF7">
              <w:rPr>
                <w:rStyle w:val="Hyperlink"/>
                <w:noProof/>
                <w:rtl/>
                <w:lang w:bidi="fa-IR"/>
              </w:rPr>
              <w:t>(8) 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غمبر </w:t>
            </w:r>
            <w:r w:rsidRPr="00917DF7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 w:rsidRPr="00917DF7">
              <w:rPr>
                <w:rStyle w:val="Hyperlink"/>
                <w:noProof/>
                <w:rtl/>
                <w:lang w:bidi="fa-IR"/>
              </w:rPr>
              <w:t>و شبان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7" w:history="1">
            <w:r w:rsidRPr="00917DF7">
              <w:rPr>
                <w:rStyle w:val="Hyperlink"/>
                <w:noProof/>
                <w:rtl/>
                <w:lang w:bidi="fa-IR"/>
              </w:rPr>
              <w:t>(9) گناهان خود را کوچک نشمار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8" w:history="1">
            <w:r w:rsidRPr="00917DF7">
              <w:rPr>
                <w:rStyle w:val="Hyperlink"/>
                <w:noProof/>
                <w:rtl/>
                <w:lang w:bidi="fa-IR"/>
              </w:rPr>
              <w:t>(10) خطر دن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اپرست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09" w:history="1">
            <w:r w:rsidRPr="00917DF7">
              <w:rPr>
                <w:rStyle w:val="Hyperlink"/>
                <w:noProof/>
                <w:rtl/>
                <w:lang w:bidi="fa-IR"/>
              </w:rPr>
              <w:t>(11) خشت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از طلا و خشت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از نقره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0" w:history="1">
            <w:r w:rsidRPr="00917DF7">
              <w:rPr>
                <w:rStyle w:val="Hyperlink"/>
                <w:noProof/>
                <w:rtl/>
                <w:lang w:bidi="fa-IR"/>
              </w:rPr>
              <w:t>(12) جوان شب زنده 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1" w:history="1">
            <w:r w:rsidRPr="00917DF7">
              <w:rPr>
                <w:rStyle w:val="Hyperlink"/>
                <w:noProof/>
                <w:rtl/>
                <w:lang w:bidi="fa-IR"/>
              </w:rPr>
              <w:t>(13) نجوا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شبانه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2" w:history="1">
            <w:r w:rsidRPr="00917DF7">
              <w:rPr>
                <w:rStyle w:val="Hyperlink"/>
                <w:noProof/>
                <w:rtl/>
                <w:lang w:bidi="fa-IR"/>
              </w:rPr>
              <w:t>(14) سفره افطار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3" w:history="1">
            <w:r w:rsidRPr="00917DF7">
              <w:rPr>
                <w:rStyle w:val="Hyperlink"/>
                <w:noProof/>
                <w:rtl/>
                <w:lang w:bidi="fa-IR"/>
              </w:rPr>
              <w:t>(15) گردنبند گران ق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4" w:history="1">
            <w:r w:rsidRPr="00917DF7">
              <w:rPr>
                <w:rStyle w:val="Hyperlink"/>
                <w:noProof/>
                <w:rtl/>
                <w:lang w:bidi="fa-IR"/>
              </w:rPr>
              <w:t>(16) ترس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5" w:history="1">
            <w:r w:rsidRPr="00917DF7">
              <w:rPr>
                <w:rStyle w:val="Hyperlink"/>
                <w:noProof/>
                <w:rtl/>
                <w:lang w:bidi="fa-IR"/>
              </w:rPr>
              <w:t>(17) زن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در نکاح فرزندش!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6" w:history="1">
            <w:r w:rsidRPr="00917DF7">
              <w:rPr>
                <w:rStyle w:val="Hyperlink"/>
                <w:noProof/>
                <w:rtl/>
                <w:lang w:bidi="fa-IR"/>
              </w:rPr>
              <w:t>(18) قط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فه بر 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7" w:history="1">
            <w:r w:rsidRPr="00917DF7">
              <w:rPr>
                <w:rStyle w:val="Hyperlink"/>
                <w:noProof/>
                <w:rtl/>
                <w:lang w:bidi="fa-IR"/>
              </w:rPr>
              <w:t>(19) آنان که خاک را به نظر ک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م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 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8" w:history="1">
            <w:r w:rsidRPr="00917DF7">
              <w:rPr>
                <w:rStyle w:val="Hyperlink"/>
                <w:noProof/>
                <w:rtl/>
                <w:lang w:bidi="fa-IR"/>
              </w:rPr>
              <w:t>(20) بهتر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اهل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19" w:history="1">
            <w:r w:rsidRPr="00917DF7">
              <w:rPr>
                <w:rStyle w:val="Hyperlink"/>
                <w:noProof/>
                <w:rtl/>
                <w:lang w:bidi="fa-IR"/>
              </w:rPr>
              <w:t>(21) انفاق نان جو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0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(22) جاذبه امام حسن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1" w:history="1">
            <w:r w:rsidRPr="00917DF7">
              <w:rPr>
                <w:rStyle w:val="Hyperlink"/>
                <w:noProof/>
                <w:rtl/>
                <w:lang w:bidi="fa-IR"/>
              </w:rPr>
              <w:t>(23) شرا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ط در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افت کمک مال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2" w:history="1">
            <w:r w:rsidRPr="00917DF7">
              <w:rPr>
                <w:rStyle w:val="Hyperlink"/>
                <w:noProof/>
                <w:rtl/>
                <w:lang w:bidi="fa-IR"/>
              </w:rPr>
              <w:t>(24) ازدواج امام حس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917DF7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3" w:history="1">
            <w:r w:rsidRPr="00917DF7">
              <w:rPr>
                <w:rStyle w:val="Hyperlink"/>
                <w:noProof/>
                <w:rtl/>
                <w:lang w:bidi="fa-IR"/>
              </w:rPr>
              <w:t>(25) پاداش علم و آگاه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4" w:history="1">
            <w:r w:rsidRPr="00917DF7">
              <w:rPr>
                <w:rStyle w:val="Hyperlink"/>
                <w:noProof/>
                <w:rtl/>
                <w:lang w:bidi="fa-IR"/>
              </w:rPr>
              <w:t>(26) پره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ز از نفر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5" w:history="1">
            <w:r w:rsidRPr="00917DF7">
              <w:rPr>
                <w:rStyle w:val="Hyperlink"/>
                <w:noProof/>
                <w:rtl/>
                <w:lang w:bidi="fa-IR"/>
              </w:rPr>
              <w:t>(27) مشت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از خاک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6" w:history="1">
            <w:r w:rsidRPr="00917DF7">
              <w:rPr>
                <w:rStyle w:val="Hyperlink"/>
                <w:noProof/>
                <w:rtl/>
                <w:lang w:bidi="fa-IR"/>
              </w:rPr>
              <w:t>(28) نماز در رزمگاه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7" w:history="1">
            <w:r w:rsidRPr="00917DF7">
              <w:rPr>
                <w:rStyle w:val="Hyperlink"/>
                <w:noProof/>
                <w:rtl/>
                <w:lang w:bidi="fa-IR"/>
              </w:rPr>
              <w:t>(29) اول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بانو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شه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8" w:history="1">
            <w:r w:rsidRPr="00917DF7">
              <w:rPr>
                <w:rStyle w:val="Hyperlink"/>
                <w:noProof/>
                <w:rtl/>
                <w:lang w:bidi="fa-IR"/>
              </w:rPr>
              <w:t>(30) اشک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بر 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دالشهدا </w:t>
            </w:r>
            <w:r w:rsidRPr="00917DF7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29" w:history="1">
            <w:r w:rsidRPr="00917DF7">
              <w:rPr>
                <w:rStyle w:val="Hyperlink"/>
                <w:noProof/>
                <w:rtl/>
                <w:lang w:bidi="fa-IR"/>
              </w:rPr>
              <w:t>(31) برخورد پسند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0" w:history="1">
            <w:r w:rsidRPr="00917DF7">
              <w:rPr>
                <w:rStyle w:val="Hyperlink"/>
                <w:noProof/>
                <w:rtl/>
                <w:lang w:bidi="fa-IR"/>
              </w:rPr>
              <w:t>(32) امام ز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العابد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917DF7">
              <w:rPr>
                <w:rStyle w:val="Hyperlink"/>
                <w:noProof/>
                <w:rtl/>
                <w:lang w:bidi="fa-IR"/>
              </w:rPr>
              <w:t>و اهم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ت 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1" w:history="1">
            <w:r w:rsidRPr="00917DF7">
              <w:rPr>
                <w:rStyle w:val="Hyperlink"/>
                <w:noProof/>
                <w:rtl/>
                <w:lang w:bidi="fa-IR"/>
              </w:rPr>
              <w:t>(33) چگونه دعا کن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2" w:history="1">
            <w:r w:rsidRPr="00917DF7">
              <w:rPr>
                <w:rStyle w:val="Hyperlink"/>
                <w:noProof/>
                <w:rtl/>
                <w:lang w:bidi="fa-IR"/>
              </w:rPr>
              <w:t>(34) نص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حت پدرانه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3" w:history="1">
            <w:r w:rsidRPr="00917DF7">
              <w:rPr>
                <w:rStyle w:val="Hyperlink"/>
                <w:noProof/>
                <w:rtl/>
                <w:lang w:bidi="fa-IR"/>
              </w:rPr>
              <w:t>(35) امام ز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العابد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917DF7">
              <w:rPr>
                <w:rStyle w:val="Hyperlink"/>
                <w:noProof/>
                <w:rtl/>
                <w:lang w:bidi="fa-IR"/>
              </w:rPr>
              <w:t>از عبادت عل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917DF7">
              <w:rPr>
                <w:rStyle w:val="Hyperlink"/>
                <w:noProof/>
                <w:rtl/>
                <w:lang w:bidi="fa-IR"/>
              </w:rPr>
              <w:t>م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گو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4" w:history="1">
            <w:r w:rsidRPr="00917DF7">
              <w:rPr>
                <w:rStyle w:val="Hyperlink"/>
                <w:noProof/>
                <w:rtl/>
                <w:lang w:bidi="fa-IR"/>
              </w:rPr>
              <w:t>(36) روش بزرگوار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5" w:history="1">
            <w:r w:rsidRPr="00917DF7">
              <w:rPr>
                <w:rStyle w:val="Hyperlink"/>
                <w:noProof/>
                <w:rtl/>
                <w:lang w:bidi="fa-IR"/>
              </w:rPr>
              <w:t>(37) جر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ان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6" w:history="1">
            <w:r w:rsidRPr="00917DF7">
              <w:rPr>
                <w:rStyle w:val="Hyperlink"/>
                <w:noProof/>
                <w:rtl/>
                <w:lang w:bidi="fa-IR"/>
              </w:rPr>
              <w:t>(38) ملامت جاهلانه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7" w:history="1">
            <w:r w:rsidRPr="00917DF7">
              <w:rPr>
                <w:rStyle w:val="Hyperlink"/>
                <w:noProof/>
                <w:rtl/>
                <w:lang w:bidi="fa-IR"/>
              </w:rPr>
              <w:t>(39) بهتر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راه خداشناس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8" w:history="1">
            <w:r w:rsidRPr="00917DF7">
              <w:rPr>
                <w:rStyle w:val="Hyperlink"/>
                <w:noProof/>
                <w:rtl/>
                <w:lang w:bidi="fa-IR"/>
              </w:rPr>
              <w:t>(40) بزرگتر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39" w:history="1">
            <w:r w:rsidRPr="00917DF7">
              <w:rPr>
                <w:rStyle w:val="Hyperlink"/>
                <w:noProof/>
                <w:rtl/>
                <w:lang w:bidi="fa-IR"/>
              </w:rPr>
              <w:t>(41) سخاوت نجاش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، فرمانروا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اهواز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0" w:history="1">
            <w:r w:rsidRPr="00917DF7">
              <w:rPr>
                <w:rStyle w:val="Hyperlink"/>
                <w:noProof/>
                <w:rtl/>
                <w:lang w:bidi="fa-IR"/>
              </w:rPr>
              <w:t>(42) تض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917DF7">
              <w:rPr>
                <w:rStyle w:val="Hyperlink"/>
                <w:noProof/>
                <w:rtl/>
                <w:lang w:bidi="fa-IR"/>
              </w:rPr>
              <w:t>ع جوان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1" w:history="1">
            <w:r w:rsidRPr="00917DF7">
              <w:rPr>
                <w:rStyle w:val="Hyperlink"/>
                <w:noProof/>
                <w:rtl/>
                <w:lang w:bidi="fa-IR"/>
              </w:rPr>
              <w:t>(43) ضمانت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2" w:history="1">
            <w:r w:rsidRPr="00917DF7">
              <w:rPr>
                <w:rStyle w:val="Hyperlink"/>
                <w:noProof/>
                <w:rtl/>
                <w:lang w:bidi="fa-IR"/>
              </w:rPr>
              <w:t>(44) راهنما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به 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3" w:history="1">
            <w:r w:rsidRPr="00917DF7">
              <w:rPr>
                <w:rStyle w:val="Hyperlink"/>
                <w:noProof/>
                <w:rtl/>
                <w:lang w:bidi="fa-IR"/>
              </w:rPr>
              <w:t>(45) خداوند، پناه ب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پناهان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4" w:history="1">
            <w:r w:rsidRPr="00917DF7">
              <w:rPr>
                <w:rStyle w:val="Hyperlink"/>
                <w:noProof/>
                <w:rtl/>
                <w:lang w:bidi="fa-IR"/>
              </w:rPr>
              <w:t>(46) ابوحن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فه در محضر امام صادق </w:t>
            </w:r>
            <w:r w:rsidRPr="00917DF7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5" w:history="1">
            <w:r w:rsidRPr="00917DF7">
              <w:rPr>
                <w:rStyle w:val="Hyperlink"/>
                <w:noProof/>
                <w:rtl/>
                <w:lang w:bidi="fa-IR"/>
              </w:rPr>
              <w:t>(47) راز صله رحم و طول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6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(48) مناظره امام کاظم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917DF7">
              <w:rPr>
                <w:rStyle w:val="Hyperlink"/>
                <w:noProof/>
                <w:rtl/>
                <w:lang w:bidi="fa-IR"/>
              </w:rPr>
              <w:t>با 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7" w:history="1">
            <w:r w:rsidRPr="00917DF7">
              <w:rPr>
                <w:rStyle w:val="Hyperlink"/>
                <w:noProof/>
                <w:rtl/>
                <w:lang w:bidi="fa-IR"/>
              </w:rPr>
              <w:t>(49) ش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عه امام کش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8" w:history="1">
            <w:r w:rsidRPr="00917DF7">
              <w:rPr>
                <w:rStyle w:val="Hyperlink"/>
                <w:noProof/>
                <w:rtl/>
                <w:lang w:bidi="fa-IR"/>
              </w:rPr>
              <w:t>(50) جادوگر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که طعمه ش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ر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49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(51) عظمت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0" w:history="1">
            <w:r w:rsidRPr="00917DF7">
              <w:rPr>
                <w:rStyle w:val="Hyperlink"/>
                <w:noProof/>
                <w:rtl/>
                <w:lang w:bidi="fa-IR"/>
              </w:rPr>
              <w:t>(52) هرگز کس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را کوچک نشمار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1" w:history="1">
            <w:r w:rsidRPr="00917DF7">
              <w:rPr>
                <w:rStyle w:val="Hyperlink"/>
                <w:noProof/>
                <w:rtl/>
                <w:lang w:bidi="fa-IR"/>
              </w:rPr>
              <w:t>(53) آهو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پناهنده!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2" w:history="1">
            <w:r w:rsidRPr="00917DF7">
              <w:rPr>
                <w:rStyle w:val="Hyperlink"/>
                <w:noProof/>
                <w:rtl/>
                <w:lang w:bidi="fa-IR"/>
              </w:rPr>
              <w:t>(54) رفاقت با خردمندان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3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(55)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مناظره جالب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4" w:history="1">
            <w:r w:rsidRPr="00917DF7">
              <w:rPr>
                <w:rStyle w:val="Hyperlink"/>
                <w:noProof/>
                <w:rtl/>
                <w:lang w:bidi="fa-IR"/>
              </w:rPr>
              <w:t>(56) مجلس بزم و شادمان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به هم خورد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5" w:history="1">
            <w:r w:rsidRPr="00917DF7">
              <w:rPr>
                <w:rStyle w:val="Hyperlink"/>
                <w:noProof/>
                <w:rtl/>
                <w:lang w:bidi="fa-IR"/>
              </w:rPr>
              <w:t>(57) عقا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 مورد پسند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6" w:history="1">
            <w:r w:rsidRPr="00917DF7">
              <w:rPr>
                <w:rStyle w:val="Hyperlink"/>
                <w:noProof/>
                <w:rtl/>
                <w:lang w:bidi="fa-IR"/>
              </w:rPr>
              <w:t>(58) استخوان 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امبر و باران رحمت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7" w:history="1">
            <w:r w:rsidRPr="00917DF7">
              <w:rPr>
                <w:rStyle w:val="Hyperlink"/>
                <w:noProof/>
                <w:rtl/>
                <w:lang w:bidi="fa-IR"/>
              </w:rPr>
              <w:t>(59) درود بر شما که به اسرار آگاه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8" w:history="1">
            <w:r w:rsidRPr="00917DF7">
              <w:rPr>
                <w:rStyle w:val="Hyperlink"/>
                <w:noProof/>
                <w:rtl/>
                <w:lang w:bidi="fa-IR"/>
              </w:rPr>
              <w:t xml:space="preserve">(60) 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مأمور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ت کاملا محرمانه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59" w:history="1">
            <w:r w:rsidRPr="00917DF7">
              <w:rPr>
                <w:rStyle w:val="Hyperlink"/>
                <w:noProof/>
                <w:rtl/>
                <w:lang w:bidi="fa-IR"/>
              </w:rPr>
              <w:t>قسمت دوم: معاصر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چهارده معصوم، نکته ها و گفته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0" w:history="1">
            <w:r w:rsidRPr="00917DF7">
              <w:rPr>
                <w:rStyle w:val="Hyperlink"/>
                <w:noProof/>
                <w:rtl/>
                <w:lang w:bidi="fa-IR"/>
              </w:rPr>
              <w:t>(61) لقمان 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1" w:history="1">
            <w:r w:rsidRPr="00917DF7">
              <w:rPr>
                <w:rStyle w:val="Hyperlink"/>
                <w:noProof/>
                <w:rtl/>
                <w:lang w:bidi="fa-IR"/>
              </w:rPr>
              <w:t>(62) ب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ازتر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2" w:history="1">
            <w:r w:rsidRPr="00917DF7">
              <w:rPr>
                <w:rStyle w:val="Hyperlink"/>
                <w:noProof/>
                <w:rtl/>
                <w:lang w:bidi="fa-IR"/>
              </w:rPr>
              <w:t>(63) ش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وه مردان 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3" w:history="1">
            <w:r w:rsidRPr="00917DF7">
              <w:rPr>
                <w:rStyle w:val="Hyperlink"/>
                <w:noProof/>
                <w:rtl/>
                <w:lang w:bidi="fa-IR"/>
              </w:rPr>
              <w:t>(64) دشمن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با خاندان عل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917DF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4" w:history="1">
            <w:r w:rsidRPr="00917DF7">
              <w:rPr>
                <w:rStyle w:val="Hyperlink"/>
                <w:noProof/>
                <w:rtl/>
                <w:lang w:bidi="fa-IR"/>
              </w:rPr>
              <w:t>(65) فکر پل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5" w:history="1">
            <w:r w:rsidRPr="00917DF7">
              <w:rPr>
                <w:rStyle w:val="Hyperlink"/>
                <w:noProof/>
                <w:rtl/>
                <w:lang w:bidi="fa-IR"/>
              </w:rPr>
              <w:t>(66) امانت دار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6" w:history="1">
            <w:r w:rsidRPr="00917DF7">
              <w:rPr>
                <w:rStyle w:val="Hyperlink"/>
                <w:noProof/>
                <w:rtl/>
                <w:lang w:bidi="fa-IR"/>
              </w:rPr>
              <w:t>(67) قناعت از 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دگاه سلمان فارس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7" w:history="1">
            <w:r w:rsidRPr="00917DF7">
              <w:rPr>
                <w:rStyle w:val="Hyperlink"/>
                <w:noProof/>
                <w:rtl/>
                <w:lang w:bidi="fa-IR"/>
              </w:rPr>
              <w:t>(68) ماجرا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تازه 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8" w:history="1">
            <w:r w:rsidRPr="00917DF7">
              <w:rPr>
                <w:rStyle w:val="Hyperlink"/>
                <w:noProof/>
                <w:rtl/>
                <w:lang w:bidi="fa-IR"/>
              </w:rPr>
              <w:t>(69) شک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با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مادرانه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69" w:history="1">
            <w:r w:rsidRPr="00917DF7">
              <w:rPr>
                <w:rStyle w:val="Hyperlink"/>
                <w:noProof/>
                <w:rtl/>
                <w:lang w:bidi="fa-IR"/>
              </w:rPr>
              <w:t>(70) دعا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فرشته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0" w:history="1">
            <w:r w:rsidRPr="00917DF7">
              <w:rPr>
                <w:rStyle w:val="Hyperlink"/>
                <w:noProof/>
                <w:rtl/>
                <w:lang w:bidi="fa-IR"/>
              </w:rPr>
              <w:t>قسمت سوم: 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امبران اله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، پ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امبران و امتها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1" w:history="1">
            <w:r w:rsidRPr="00917DF7">
              <w:rPr>
                <w:rStyle w:val="Hyperlink"/>
                <w:noProof/>
                <w:rtl/>
                <w:lang w:bidi="fa-IR"/>
              </w:rPr>
              <w:t>(71) حضرت سل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مان و گنجشک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2" w:history="1">
            <w:r w:rsidRPr="00917DF7">
              <w:rPr>
                <w:rStyle w:val="Hyperlink"/>
                <w:noProof/>
                <w:rtl/>
                <w:lang w:bidi="fa-IR"/>
              </w:rPr>
              <w:t>(72) جوان ارزشمند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3" w:history="1">
            <w:r w:rsidRPr="00917DF7">
              <w:rPr>
                <w:rStyle w:val="Hyperlink"/>
                <w:noProof/>
                <w:rtl/>
                <w:lang w:bidi="fa-IR"/>
              </w:rPr>
              <w:t>(73) ب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وفا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دن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4" w:history="1">
            <w:r w:rsidRPr="00917DF7">
              <w:rPr>
                <w:rStyle w:val="Hyperlink"/>
                <w:noProof/>
                <w:rtl/>
                <w:lang w:bidi="fa-IR"/>
              </w:rPr>
              <w:t>(74) نقش اعمال 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در زندگ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5" w:history="1">
            <w:r w:rsidRPr="00917DF7">
              <w:rPr>
                <w:rStyle w:val="Hyperlink"/>
                <w:noProof/>
                <w:rtl/>
                <w:lang w:bidi="fa-IR"/>
              </w:rPr>
              <w:t>(75) مشورت با شر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ک زندگ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6" w:history="1">
            <w:r w:rsidRPr="00917DF7">
              <w:rPr>
                <w:rStyle w:val="Hyperlink"/>
                <w:noProof/>
                <w:rtl/>
                <w:lang w:bidi="fa-IR"/>
              </w:rPr>
              <w:t>(76) حماقت؛ مرض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علاج ناپذ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7" w:history="1">
            <w:r w:rsidRPr="00917DF7">
              <w:rPr>
                <w:rStyle w:val="Hyperlink"/>
                <w:noProof/>
                <w:rtl/>
                <w:lang w:bidi="fa-IR"/>
              </w:rPr>
              <w:t>(77) وص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ت لقمان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8" w:history="1">
            <w:r w:rsidRPr="00917DF7">
              <w:rPr>
                <w:rStyle w:val="Hyperlink"/>
                <w:noProof/>
                <w:rtl/>
                <w:lang w:bidi="fa-IR"/>
              </w:rPr>
              <w:t>(78) ک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فر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79" w:history="1">
            <w:r w:rsidRPr="00917DF7">
              <w:rPr>
                <w:rStyle w:val="Hyperlink"/>
                <w:noProof/>
                <w:rtl/>
                <w:lang w:bidi="fa-IR"/>
              </w:rPr>
              <w:t>(79) خشتها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طلا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0" w:history="1">
            <w:r w:rsidRPr="00917DF7">
              <w:rPr>
                <w:rStyle w:val="Hyperlink"/>
                <w:noProof/>
                <w:rtl/>
                <w:lang w:bidi="fa-IR"/>
              </w:rPr>
              <w:t>(80) آمرزش به خاطر فرزند 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1" w:history="1">
            <w:r w:rsidRPr="00917DF7">
              <w:rPr>
                <w:rStyle w:val="Hyperlink"/>
                <w:noProof/>
                <w:rtl/>
                <w:lang w:bidi="fa-IR"/>
              </w:rPr>
              <w:t>(81) کار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برتر از طلا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رو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زم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2" w:history="1">
            <w:r w:rsidRPr="00917DF7">
              <w:rPr>
                <w:rStyle w:val="Hyperlink"/>
                <w:noProof/>
                <w:rtl/>
                <w:lang w:bidi="fa-IR"/>
              </w:rPr>
              <w:t>(82) سخت تر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ز در 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3" w:history="1">
            <w:r w:rsidRPr="00917DF7">
              <w:rPr>
                <w:rStyle w:val="Hyperlink"/>
                <w:noProof/>
                <w:rtl/>
                <w:lang w:bidi="fa-IR"/>
              </w:rPr>
              <w:t>(83) اول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خون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که بر زم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ن ر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>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4" w:history="1">
            <w:r w:rsidRPr="00917DF7">
              <w:rPr>
                <w:rStyle w:val="Hyperlink"/>
                <w:noProof/>
                <w:rtl/>
                <w:lang w:bidi="fa-IR"/>
              </w:rPr>
              <w:t>پاورق</w:t>
            </w:r>
            <w:r w:rsidRPr="00917DF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17DF7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158885" w:history="1">
            <w:r w:rsidRPr="00917DF7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Toc2158885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2CFA" w:rsidRDefault="00FF2CFA">
          <w:r>
            <w:fldChar w:fldCharType="end"/>
          </w:r>
        </w:p>
      </w:sdtContent>
    </w:sdt>
    <w:p w:rsidR="008F24C2" w:rsidRPr="00B300E7" w:rsidRDefault="008F24C2" w:rsidP="006A2B22">
      <w:pPr>
        <w:pStyle w:val="libNormal"/>
        <w:rPr>
          <w:lang w:bidi="fa-IR"/>
        </w:rPr>
      </w:pPr>
    </w:p>
    <w:sectPr w:rsidR="008F24C2" w:rsidRPr="00B300E7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13" w:rsidRDefault="00025F13">
      <w:r>
        <w:separator/>
      </w:r>
    </w:p>
  </w:endnote>
  <w:endnote w:type="continuationSeparator" w:id="0">
    <w:p w:rsidR="00025F13" w:rsidRDefault="0002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65" w:rsidRDefault="00005B65">
    <w:pPr>
      <w:pStyle w:val="Footer"/>
    </w:pPr>
    <w:fldSimple w:instr=" PAGE   \* MERGEFORMAT ">
      <w:r w:rsidR="00FF2CFA">
        <w:rPr>
          <w:noProof/>
          <w:rtl/>
        </w:rPr>
        <w:t>198</w:t>
      </w:r>
    </w:fldSimple>
  </w:p>
  <w:p w:rsidR="00005B65" w:rsidRDefault="00005B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65" w:rsidRDefault="00005B65">
    <w:pPr>
      <w:pStyle w:val="Footer"/>
    </w:pPr>
    <w:fldSimple w:instr=" PAGE   \* MERGEFORMAT ">
      <w:r w:rsidR="00FF2CFA">
        <w:rPr>
          <w:noProof/>
          <w:rtl/>
        </w:rPr>
        <w:t>197</w:t>
      </w:r>
    </w:fldSimple>
  </w:p>
  <w:p w:rsidR="00005B65" w:rsidRDefault="00005B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65" w:rsidRDefault="00005B65">
    <w:pPr>
      <w:pStyle w:val="Footer"/>
    </w:pPr>
    <w:fldSimple w:instr=" PAGE   \* MERGEFORMAT ">
      <w:r w:rsidR="00C94EDC">
        <w:rPr>
          <w:noProof/>
          <w:rtl/>
        </w:rPr>
        <w:t>1</w:t>
      </w:r>
    </w:fldSimple>
  </w:p>
  <w:p w:rsidR="00005B65" w:rsidRDefault="00005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13" w:rsidRDefault="00025F13">
      <w:r>
        <w:separator/>
      </w:r>
    </w:p>
  </w:footnote>
  <w:footnote w:type="continuationSeparator" w:id="0">
    <w:p w:rsidR="00025F13" w:rsidRDefault="00025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7C"/>
    <w:rsid w:val="0000159B"/>
    <w:rsid w:val="00005A19"/>
    <w:rsid w:val="00005B65"/>
    <w:rsid w:val="00010942"/>
    <w:rsid w:val="00016722"/>
    <w:rsid w:val="000217A6"/>
    <w:rsid w:val="00024AA0"/>
    <w:rsid w:val="00025F13"/>
    <w:rsid w:val="000267FE"/>
    <w:rsid w:val="00030622"/>
    <w:rsid w:val="00040272"/>
    <w:rsid w:val="00040798"/>
    <w:rsid w:val="00043023"/>
    <w:rsid w:val="00046D85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7F7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59D"/>
    <w:rsid w:val="002E5CA1"/>
    <w:rsid w:val="002E6022"/>
    <w:rsid w:val="002E6910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5458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073A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046C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3AFF"/>
    <w:rsid w:val="005077E7"/>
    <w:rsid w:val="0051252A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3B7C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2B22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4722"/>
    <w:rsid w:val="007860ED"/>
    <w:rsid w:val="00794127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E710C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1B0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996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0B69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25A4E"/>
    <w:rsid w:val="00B26181"/>
    <w:rsid w:val="00B300E7"/>
    <w:rsid w:val="00B37FEA"/>
    <w:rsid w:val="00B426ED"/>
    <w:rsid w:val="00B42E0C"/>
    <w:rsid w:val="00B47827"/>
    <w:rsid w:val="00B50444"/>
    <w:rsid w:val="00B506FA"/>
    <w:rsid w:val="00B55369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955E1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556F2"/>
    <w:rsid w:val="00C617E5"/>
    <w:rsid w:val="00C667E4"/>
    <w:rsid w:val="00C763D6"/>
    <w:rsid w:val="00C76A9C"/>
    <w:rsid w:val="00C81C96"/>
    <w:rsid w:val="00C90199"/>
    <w:rsid w:val="00C9021F"/>
    <w:rsid w:val="00C9028D"/>
    <w:rsid w:val="00C906FE"/>
    <w:rsid w:val="00C91000"/>
    <w:rsid w:val="00C94EDC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1707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11BC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A6B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0307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4C046C"/>
  </w:style>
  <w:style w:type="character" w:customStyle="1" w:styleId="ayatext">
    <w:name w:val="ayatext"/>
    <w:basedOn w:val="DefaultParagraphFont"/>
    <w:rsid w:val="001037F7"/>
  </w:style>
  <w:style w:type="character" w:customStyle="1" w:styleId="ayanumber">
    <w:name w:val="ayanumber"/>
    <w:basedOn w:val="DefaultParagraphFont"/>
    <w:rsid w:val="001037F7"/>
  </w:style>
  <w:style w:type="paragraph" w:styleId="TOC6">
    <w:name w:val="toc 6"/>
    <w:basedOn w:val="Normal"/>
    <w:next w:val="Normal"/>
    <w:autoRedefine/>
    <w:uiPriority w:val="39"/>
    <w:unhideWhenUsed/>
    <w:rsid w:val="00C94ED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94ED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94ED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94ED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gmad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A5C8-AE79-4CED-B58A-D1AB72B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314</TotalTime>
  <Pages>202</Pages>
  <Words>23816</Words>
  <Characters>135752</Characters>
  <Application>Microsoft Office Word</Application>
  <DocSecurity>0</DocSecurity>
  <Lines>1131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2019-02-26T06:52:00Z</dcterms:created>
  <dcterms:modified xsi:type="dcterms:W3CDTF">2019-02-27T07:49:00Z</dcterms:modified>
</cp:coreProperties>
</file>