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D" w:rsidRDefault="00A3641D" w:rsidP="00A3641D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A3641D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A3641D" w:rsidRDefault="00A3641D" w:rsidP="00A3641D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3641D">
      <w:pPr>
        <w:pStyle w:val="libCenterBold1"/>
        <w:rPr>
          <w:rtl/>
          <w:lang w:bidi="fa-IR"/>
        </w:rPr>
      </w:pPr>
      <w:r>
        <w:rPr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</w:t>
      </w:r>
    </w:p>
    <w:p w:rsidR="00A3641D" w:rsidRDefault="00A3641D" w:rsidP="00A3641D">
      <w:pPr>
        <w:pStyle w:val="libCenterBold1"/>
        <w:rPr>
          <w:rtl/>
          <w:lang w:bidi="fa-IR"/>
        </w:rPr>
      </w:pPr>
      <w:r>
        <w:rPr>
          <w:rtl/>
          <w:lang w:bidi="fa-IR"/>
        </w:rPr>
        <w:t>جلد 3</w:t>
      </w:r>
    </w:p>
    <w:p w:rsidR="00A3641D" w:rsidRDefault="00496DB9" w:rsidP="00A3641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A3641D">
        <w:rPr>
          <w:rtl/>
          <w:lang w:bidi="fa-IR"/>
        </w:rPr>
        <w:t>.محمود ناصر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.</w:t>
      </w:r>
    </w:p>
    <w:p w:rsidR="00496DB9" w:rsidRDefault="00496DB9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496DB9" w:rsidP="00496DB9">
      <w:pPr>
        <w:pStyle w:val="Heading1"/>
        <w:rPr>
          <w:rtl/>
          <w:lang w:bidi="fa-IR"/>
        </w:rPr>
      </w:pPr>
      <w:bookmarkStart w:id="0" w:name="_Toc2505545"/>
      <w:r>
        <w:rPr>
          <w:rFonts w:hint="cs"/>
          <w:rtl/>
          <w:lang w:bidi="fa-IR"/>
        </w:rPr>
        <w:t>.</w:t>
      </w:r>
      <w:r w:rsidR="00A3641D">
        <w:rPr>
          <w:rFonts w:hint="eastAsia"/>
          <w:rtl/>
          <w:lang w:bidi="fa-IR"/>
        </w:rPr>
        <w:t>مقدمه</w:t>
      </w:r>
      <w:bookmarkEnd w:id="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را در واقع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آموزنده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ارزشمند و معتبر بحارالانوار علامه بزرگوار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قلمداد نمود.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نام آن (در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نور)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هزار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 و پس از هفتاد و سه سال خدمت به اسلام و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حق شتافت و در اصفهان جنب مسجد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خاک سپرده شد. مرقد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اکنون م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توجه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دوستداران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آن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496DB9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و عامل به آداب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همواره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مجالس و مراسم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نفوذ آن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در دولت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مردم، از تعلقات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مبرا بوده و با تواضع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علوم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فقه، اصول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رجال و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سرآمد روزگار خود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صاحب حدا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بعد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دانسته اند. محقق کاظم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(مجلس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منبع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اسرار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شناور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و... بود و مثل او را چشم روزگار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است!)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بوده است که علامه بحرالعلوم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اعظم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(علامه)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علوم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لغت،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طب، نجوم و... از مراجعه به آثار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چنانکه</w:t>
      </w:r>
      <w:r>
        <w:rPr>
          <w:rtl/>
          <w:lang w:bidi="fa-IR"/>
        </w:rPr>
        <w:t xml:space="preserve"> ذکر شد، کتاب بحارالانوار جزو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خود در حکم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ارزشمند و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6D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روش مرحوم علامه آن بوده که تمام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 نظم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از مساعدت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خود بهره مند بوده اند.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 و اکناف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فروگذار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موضوع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Fonts w:eastAsiaTheme="minorHAnsi"/>
          <w:rtl/>
        </w:rPr>
        <w:t>عليه‌السلام</w:t>
      </w:r>
      <w:r w:rsidR="00496D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شرح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مصادر متنوع و گسترده فقه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...بهره گرفته شده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6D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بحارالانوار تاکنون بارها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اما مأخذ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بحار چاپ تهران بوده که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صد و ده جلد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در ضمن،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اکنون به شکل برنامه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496DB9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موجود</w:t>
      </w:r>
      <w:r>
        <w:rPr>
          <w:rtl/>
          <w:lang w:bidi="fa-IR"/>
        </w:rPr>
        <w:t xml:space="preserve"> است و علاقه مندان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سهولت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مورد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بهره مند گردند.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داستان ها و مطالب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انتقال آن به هموطنان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از آنجا که به هر حال، متن کتاب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بود و غالب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از مطالعه جامع تر مطالب آن - حداقل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مجمو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مشخص - بهره مند گردند، لذا اقدام به ترجمه داستان ها و قطعه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تحت عنوان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نمودم.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بر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جلد چهارم از 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طالبان تشنه معارف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- بخصوص - اخلاق و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در سه بخش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نخست به داستانها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چهارده معصوم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اختصاص 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6D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 با عنوان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چهارده معصوم </w:t>
      </w:r>
      <w:r w:rsidR="00496DB9" w:rsidRPr="00496DB9">
        <w:rPr>
          <w:rStyle w:val="libAlaemChar"/>
          <w:rFonts w:eastAsiaTheme="minorHAnsi"/>
          <w:rtl/>
        </w:rPr>
        <w:t>عليهم‌السلام</w:t>
      </w:r>
      <w:r w:rsidR="00496D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نکته ها و گفته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6D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Fonts w:eastAsiaTheme="minorHAnsi"/>
          <w:rtl/>
        </w:rPr>
        <w:t>عليهم‌السلام</w:t>
      </w:r>
      <w:r w:rsidR="00496D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عنوان بخش سوم کتاب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است، در ترجمه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ها گاه با حفظ امانت، از ترجمه تحت اللفظ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فراتر نهاده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انتقال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عبارات افزوده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بعضا از پاره ترجمه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قطع،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از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ترجمه و ارائه مجموعه حاضر مطلع بوده و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اهل نظر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شنهادات</w:t>
      </w:r>
      <w:r>
        <w:rPr>
          <w:rtl/>
          <w:lang w:bidi="fa-IR"/>
        </w:rPr>
        <w:t xml:space="preserve"> ارزنده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ما را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جلد و مجلدات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78)</w:t>
      </w:r>
    </w:p>
    <w:p w:rsidR="00A3641D" w:rsidRDefault="00496DB9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96DB9">
      <w:pPr>
        <w:pStyle w:val="Heading1"/>
        <w:rPr>
          <w:rtl/>
          <w:lang w:bidi="fa-IR"/>
        </w:rPr>
      </w:pPr>
      <w:bookmarkStart w:id="1" w:name="_Toc2505546"/>
      <w:r>
        <w:rPr>
          <w:rtl/>
          <w:lang w:bidi="fa-IR"/>
        </w:rPr>
        <w:t>1</w:t>
      </w:r>
      <w:r w:rsidR="00496DB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درختان بهشت</w:t>
      </w:r>
      <w:r>
        <w:rPr>
          <w:rFonts w:hint="cs"/>
          <w:rtl/>
          <w:lang w:bidi="fa-IR"/>
        </w:rPr>
        <w:t>ی</w:t>
      </w:r>
      <w:bookmarkEnd w:id="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سبحان الله خداوند در برابر آن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الحمد الله خداوند در برابر آن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لا اله الا الله خداوند در برابر آن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الله اکبر خداوند در برابر آن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آن حضرت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درختان ما در بهشت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خواهد بود، چون ما مرتب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درست است لکن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مبادا آنها را به آتش گناه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خدا و رسولش را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اعمالتان را باطل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.!</w:t>
      </w:r>
    </w:p>
    <w:p w:rsidR="00A3641D" w:rsidRDefault="0067712F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7712F">
      <w:pPr>
        <w:pStyle w:val="Heading1"/>
        <w:rPr>
          <w:rtl/>
          <w:lang w:bidi="fa-IR"/>
        </w:rPr>
      </w:pPr>
      <w:bookmarkStart w:id="2" w:name="_Toc2505547"/>
      <w:r>
        <w:rPr>
          <w:rtl/>
          <w:lang w:bidi="fa-IR"/>
        </w:rPr>
        <w:t>2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bookmarkEnd w:id="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پسر کعب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من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! هفت سال مرا خدمت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پاداش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عرض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مهلت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محضر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رفتم،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حاجتت را بخواه!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بخواه مرا همراه شما داخل بهشت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را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آموخت؟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نداد، لکن من فکر کردم اگر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بخواهم که نابود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عمر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بخواهم سرانجام آن مرگ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افکند، سپس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771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ول</w:t>
      </w:r>
      <w:r>
        <w:rPr>
          <w:rFonts w:hint="cs"/>
          <w:rtl/>
          <w:lang w:bidi="fa-IR"/>
        </w:rPr>
        <w:t>ی</w:t>
      </w:r>
      <w:r w:rsidR="006771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هم مرا با سجده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کمک کن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نماز بخوان.</w:t>
      </w:r>
      <w:r w:rsidRPr="0067712F">
        <w:rPr>
          <w:rStyle w:val="libFootnotenumChar"/>
          <w:rtl/>
        </w:rPr>
        <w:t>(1)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7712F">
      <w:pPr>
        <w:pStyle w:val="Heading1"/>
        <w:rPr>
          <w:rtl/>
          <w:lang w:bidi="fa-IR"/>
        </w:rPr>
      </w:pPr>
      <w:bookmarkStart w:id="3" w:name="_Toc2505548"/>
      <w:r>
        <w:rPr>
          <w:rtl/>
          <w:lang w:bidi="fa-IR"/>
        </w:rPr>
        <w:t>3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مزاح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bookmarkEnd w:id="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علاقه من</w:t>
      </w:r>
      <w:r w:rsidR="0067712F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بود که اهل بهشت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خارج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وارد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 حال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هر دو نشستند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عباس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آنها را در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نقل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عباس</w:t>
      </w:r>
      <w:r>
        <w:rPr>
          <w:rtl/>
          <w:lang w:bidi="fa-IR"/>
        </w:rPr>
        <w:t xml:space="preserve"> ماجرا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عرض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بود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هم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عباس</w:t>
      </w:r>
      <w:r>
        <w:rPr>
          <w:rtl/>
          <w:lang w:bidi="fa-IR"/>
        </w:rPr>
        <w:t xml:space="preserve"> هم سخت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ناراحت گشت.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اکرم هر سه نفر را به حضورش خواست، آنها را خوشحال نمود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اهل بهشت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دارند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نه به صورت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و بدق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>.</w:t>
      </w:r>
      <w:r w:rsidRPr="0067712F">
        <w:rPr>
          <w:rStyle w:val="libFootnotenumChar"/>
          <w:rtl/>
        </w:rPr>
        <w:t>(2)</w:t>
      </w:r>
    </w:p>
    <w:p w:rsidR="00A3641D" w:rsidRDefault="0067712F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7712F">
      <w:pPr>
        <w:pStyle w:val="Heading1"/>
        <w:rPr>
          <w:rtl/>
          <w:lang w:bidi="fa-IR"/>
        </w:rPr>
      </w:pPr>
      <w:bookmarkStart w:id="4" w:name="_Toc2505549"/>
      <w:r>
        <w:rPr>
          <w:rtl/>
          <w:lang w:bidi="fa-IR"/>
        </w:rPr>
        <w:t>4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نگاه خائنانه</w:t>
      </w:r>
      <w:bookmarkEnd w:id="4"/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ناموس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(خائنانه)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امکان آن را داشته باشد از اعمال خلاف عفت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پروا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سخت بر آشفت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او را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771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معتقد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دشمنان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 w:rsidR="006771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نگو</w:t>
      </w:r>
      <w:r>
        <w:rPr>
          <w:rtl/>
          <w:lang w:bidi="fa-IR"/>
        </w:rPr>
        <w:t xml:space="preserve"> او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دروغ است.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ما بوده و عملشان همانند عمل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 کردار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67712F">
        <w:rPr>
          <w:rStyle w:val="libFootnotenumChar"/>
          <w:rtl/>
        </w:rPr>
        <w:t>(3)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7712F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پنج سفارش از رسول خدا</w:t>
      </w:r>
      <w:r w:rsidR="0067712F" w:rsidRPr="0067712F">
        <w:rPr>
          <w:rFonts w:ascii="Traditional Arabic" w:eastAsiaTheme="minorHAnsi" w:hAnsi="Traditional Arabic" w:cs="Traditional Arabic"/>
          <w:rtl/>
        </w:rPr>
        <w:t xml:space="preserve"> </w:t>
      </w:r>
      <w:r w:rsidR="0067712F" w:rsidRPr="0067712F">
        <w:rPr>
          <w:rStyle w:val="libAlaemChar"/>
          <w:rFonts w:eastAsiaTheme="minorHAnsi"/>
          <w:rtl/>
        </w:rPr>
        <w:t>صلى‌الله‌عليه‌وآله‌وسلم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(ابو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به من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 که مختصر و کوتاه باشد تا آن را به خاطر سپرده، عمل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تو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آنچه در دست مردم است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باش!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که،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طمع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طمع فقر حاضر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771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نمازت را چنان بخوان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تو است و زنده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تا نماز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4-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بعدا به ناچار از آن پوزش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169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برادرت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169EB">
        <w:rPr>
          <w:rStyle w:val="libFootnotenumChar"/>
          <w:rtl/>
        </w:rPr>
        <w:t>(4)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Heading1"/>
        <w:rPr>
          <w:rtl/>
          <w:lang w:bidi="fa-IR"/>
        </w:rPr>
      </w:pPr>
      <w:bookmarkStart w:id="5" w:name="_Toc2505550"/>
      <w:r>
        <w:rPr>
          <w:rtl/>
          <w:lang w:bidi="fa-IR"/>
        </w:rPr>
        <w:t>6</w:t>
      </w:r>
      <w:r w:rsidR="009169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ارزش دانش اندوز</w:t>
      </w:r>
      <w:r>
        <w:rPr>
          <w:rFonts w:hint="cs"/>
          <w:rtl/>
          <w:lang w:bidi="fa-IR"/>
        </w:rPr>
        <w:t>ی</w:t>
      </w:r>
      <w:bookmarkEnd w:id="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شد و مشاهده فرمود دو جلسه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جلسه علم و دانش است، که در آن از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جلسه دعا و مناجات است، که در آن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9169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جلسه خوب است و هر دو را دوست دارم، آن عده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راه 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سوادان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169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دوم را بر گروه اول که صرفا به دعا و مناجات مشغولند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خود از جانب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آموزش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ام.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گروه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دهندگان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با آنان در مجلس علم نشست.</w:t>
      </w:r>
      <w:r w:rsidRPr="009169EB">
        <w:rPr>
          <w:rStyle w:val="libFootnotenumChar"/>
          <w:rtl/>
        </w:rPr>
        <w:t>(5)</w:t>
      </w:r>
    </w:p>
    <w:p w:rsidR="00A3641D" w:rsidRDefault="009169EB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9169EB">
      <w:pPr>
        <w:pStyle w:val="Heading1"/>
        <w:rPr>
          <w:rtl/>
          <w:lang w:bidi="fa-IR"/>
        </w:rPr>
      </w:pPr>
      <w:bookmarkStart w:id="6" w:name="_Toc2505551"/>
      <w:r>
        <w:rPr>
          <w:rtl/>
          <w:lang w:bidi="fa-IR"/>
        </w:rPr>
        <w:t>7</w:t>
      </w:r>
      <w:r w:rsidR="009169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چهار خصلت خدا پسند</w:t>
      </w:r>
      <w:bookmarkEnd w:id="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 w:rsidR="009169EB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من از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به خاطر چهار صفت قدر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جعفر را خواست و موضوع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خبر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به شما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من هم اظهار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من هرگز شراب ننوش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اگر بنوشم عقلم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هرگز دروغ نگفتم،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دروغ خلاف مروت و ضد کمال انسان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هرگز زنا نکرده ام،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ناموسم همان عمل انجام بشود.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هرگز بت نپرست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دست مبارکش را بر شانه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سزاوار</w:t>
      </w:r>
      <w:r>
        <w:rPr>
          <w:rtl/>
          <w:lang w:bidi="fa-IR"/>
        </w:rPr>
        <w:t xml:space="preserve"> است که خداوند به تو دو بال مرحمت کند، تا در بهشت پرواز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169EB">
        <w:rPr>
          <w:rStyle w:val="libFootnotenumChar"/>
          <w:rtl/>
        </w:rPr>
        <w:t>(6)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Heading1"/>
        <w:rPr>
          <w:rtl/>
          <w:lang w:bidi="fa-IR"/>
        </w:rPr>
      </w:pPr>
      <w:bookmarkStart w:id="7" w:name="_Toc2505552"/>
      <w:r>
        <w:rPr>
          <w:rtl/>
          <w:lang w:bidi="fa-IR"/>
        </w:rPr>
        <w:t>8</w:t>
      </w:r>
      <w:r w:rsidR="009169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محک امتحان</w:t>
      </w:r>
      <w:bookmarkEnd w:id="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خداوند بخواه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عطا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ثعلبه! قانع باش! مال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شکر آن را بجا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 است از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نتوان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آن 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رفت. چند روز بعد آمد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تکرار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ثعلبه! مگر من الگو و سرمشق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سوگند به خدا! اگر بخواهم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طلا و نقره شده و با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آنچه خداوند مقدر کرده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رفت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دعا</w:t>
      </w:r>
      <w:r w:rsidR="009169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! خداوند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بدهد، حق خدا و فقرا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همه را خواهم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ثعلبه دست بردار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به ثعلبه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مرحمت فرما!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ثعلبه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گوسفند به سرعت رو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 او تنگ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 در شهر بماند و به کنار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قبلا تمام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مسجد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اما رفته رفته گوسفندانش آن 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شدند که نتوانست در نماز جماعت شرکت کند و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نماز جماعت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محروم ماند. فقط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نماز ج</w:t>
      </w:r>
      <w:r>
        <w:rPr>
          <w:rFonts w:hint="eastAsia"/>
          <w:rtl/>
          <w:lang w:bidi="fa-IR"/>
        </w:rPr>
        <w:t>معه</w:t>
      </w:r>
      <w:r>
        <w:rPr>
          <w:rtl/>
          <w:lang w:bidi="fa-IR"/>
        </w:rPr>
        <w:t xml:space="preserve"> را پشت سر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شد و روز به روز بر ثروت او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نتوانست در کنار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بماند.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دور دست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 و فرصت نماز جمعه را هم از دست داد و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اش با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زکات اموال ثعلبه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tl/>
          <w:lang w:bidi="fa-IR"/>
        </w:rPr>
        <w:t xml:space="preserve"> فرمان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به ثعلبه ابلاغ کرد و از او خواست زکات اموالش را بپردازد. ثعلبه زکات اموالش را نداد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همان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مگر ما کافر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tl/>
          <w:lang w:bidi="fa-IR"/>
        </w:rPr>
        <w:t xml:space="preserve"> برگشت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ثعلبه را به عرض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ثعلبه! وا</w:t>
      </w:r>
      <w:r>
        <w:rPr>
          <w:rFonts w:hint="cs"/>
          <w:rtl/>
          <w:lang w:bidi="fa-IR"/>
        </w:rPr>
        <w:t>ی</w:t>
      </w:r>
      <w:r w:rsidR="009169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ثعلبه!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فورا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شد.</w:t>
      </w:r>
      <w:r w:rsidRPr="009169EB">
        <w:rPr>
          <w:rStyle w:val="libFootnotenumChar"/>
          <w:rtl/>
        </w:rPr>
        <w:t>(7)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(بعض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با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بستند، اگر خدا از کرم خود به ما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حتما صدقه و زکات داده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لطف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عطا کرد،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اعراض نمودند.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نفاق در قلب آنان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شد)</w:t>
      </w:r>
      <w:r w:rsidRPr="009169EB">
        <w:rPr>
          <w:rStyle w:val="libFootnotenumChar"/>
          <w:rtl/>
        </w:rPr>
        <w:t xml:space="preserve">(8) </w:t>
      </w:r>
      <w:r>
        <w:rPr>
          <w:rtl/>
          <w:lang w:bidi="fa-IR"/>
        </w:rPr>
        <w:t>ثعلبه نتوانست از عهده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با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وداع نمود.</w:t>
      </w:r>
    </w:p>
    <w:p w:rsidR="00A3641D" w:rsidRDefault="009169EB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9169EB">
      <w:pPr>
        <w:pStyle w:val="Heading1"/>
        <w:rPr>
          <w:rtl/>
          <w:lang w:bidi="fa-IR"/>
        </w:rPr>
      </w:pPr>
      <w:bookmarkStart w:id="8" w:name="_Toc2505553"/>
      <w:r>
        <w:rPr>
          <w:rtl/>
          <w:lang w:bidi="fa-IR"/>
        </w:rPr>
        <w:t>9</w:t>
      </w:r>
      <w:r w:rsidR="009169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اطاعت از شوهر</w:t>
      </w:r>
      <w:bookmarkEnd w:id="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قصد مسافرت داشت. به همسرش گفت: تا من ازمسافرت بر نگشته ام تو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مسافرت شوهر، زن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فرستاد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شوهرم مسافرت رفته و به من گفته است تا برنگشته، از منزل خارج نشوم. اکنون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پدرم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است، اجازه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بروم.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ات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شوهرت اطاعت کن!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زن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مرض پدرش شدت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>. بار دوم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پدر بروم؟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نه! در خانه ات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شوهرت اطاعت نما!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پدرش فوت کرد. بار سوم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پدرم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اجازه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در مراسم عزادار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شرکت کنم،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نماز بخوانم؟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هم اجازه نداد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خانه ات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همسرت اطاعت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پدرش</w:t>
      </w:r>
      <w:r w:rsidR="009169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دفن کردند. پس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فرستاد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اطاعت تو از همسرت، خداوند گناهان تو و پدرت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169EB">
        <w:rPr>
          <w:rStyle w:val="libFootnotenumChar"/>
          <w:rtl/>
        </w:rPr>
        <w:t>(9)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Heading1"/>
        <w:rPr>
          <w:rtl/>
          <w:lang w:bidi="fa-IR"/>
        </w:rPr>
      </w:pPr>
      <w:bookmarkStart w:id="9" w:name="_Toc2505554"/>
      <w:r>
        <w:rPr>
          <w:rtl/>
          <w:lang w:bidi="fa-IR"/>
        </w:rPr>
        <w:t>10 - عاقبت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bookmarkEnd w:id="9"/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بفرما؟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9169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تکرار کرد و در هر بار مرد جواب داد: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آن که از او قول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او را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مطلب متوجه ساخت،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به تو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عاقبت و سرانجام آن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کن! اگر سرانجامش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نجات است پس انجام بده و</w:t>
      </w:r>
      <w:r w:rsidR="00D51C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گرنه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و آن را انجام مده!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آن کار باشد،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و اگر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کن!</w:t>
      </w:r>
      <w:r w:rsidRPr="00D51C64">
        <w:rPr>
          <w:rStyle w:val="libFootnotenumChar"/>
          <w:rtl/>
        </w:rPr>
        <w:t>(10)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D51C64" w:rsidRDefault="00D51C6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51C64">
      <w:pPr>
        <w:pStyle w:val="Heading1"/>
        <w:rPr>
          <w:rtl/>
          <w:lang w:bidi="fa-IR"/>
        </w:rPr>
      </w:pPr>
      <w:bookmarkStart w:id="10" w:name="_Toc2505555"/>
      <w:r>
        <w:rPr>
          <w:rtl/>
          <w:lang w:bidi="fa-IR"/>
        </w:rPr>
        <w:t>11 - نه ضرر کردن و نه ضرر رساندن</w:t>
      </w:r>
      <w:bookmarkEnd w:id="1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پسر جندب درخت خرما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باغ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داشت. او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درخت خود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بدون اجازه و اعلام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و ضمنا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انصار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>! تو مرتب،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هرگاه قصد ورود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اعلام وارد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حرف او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از آن من است و حق دارم بدون اجازه وارد شوم!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ناچار</w:t>
      </w:r>
      <w:r>
        <w:rPr>
          <w:rtl/>
          <w:lang w:bidi="fa-IR"/>
        </w:rPr>
        <w:t xml:space="preserve"> مرد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D51C64" w:rsidRPr="00D51C6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بدون اطلاع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خانواده ام از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اعلام وارد نشود.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دستور داد سمره را آوردند و 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بدون اطلاع از خانه او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قهرا خانواده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نامحرم حفظ کنند.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بدون اطلاع وارد نشو!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قبول نکرد.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پس درخت را بفروش!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حاضر نشد. حضرت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به چند برابر بالا برد، باز هم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سمره حاضر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شد!!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دست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باز هم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نشد و اصرار داشت که نه از درخت خودم دست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نه حاضرم هنگام ورود به باغ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آدم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مورد قبول است و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رساندن. سپس رو کرد به مرد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برو</w:t>
      </w:r>
      <w:r>
        <w:rPr>
          <w:rtl/>
          <w:lang w:bidi="fa-IR"/>
        </w:rPr>
        <w:t xml:space="preserve"> درخت خرما را بکن و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>! آنان رفتند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 حضرت به سمره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حالا برو درختت را، هر کجا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بکار.</w:t>
      </w:r>
      <w:r w:rsidRPr="00D51C64">
        <w:rPr>
          <w:rStyle w:val="libFootnotenumChar"/>
          <w:rtl/>
        </w:rPr>
        <w:t>(11)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Heading1"/>
        <w:rPr>
          <w:rtl/>
          <w:lang w:bidi="fa-IR"/>
        </w:rPr>
      </w:pPr>
      <w:bookmarkStart w:id="11" w:name="_Toc2505556"/>
      <w:r>
        <w:rPr>
          <w:rtl/>
          <w:lang w:bidi="fa-IR"/>
        </w:rPr>
        <w:t>12 -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bookmarkEnd w:id="1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حاضر شدند.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51C64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فرشته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را آزاد بگذار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از او سؤال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ناگاه</w:t>
      </w:r>
      <w:r>
        <w:rPr>
          <w:rtl/>
          <w:lang w:bidi="fa-IR"/>
        </w:rPr>
        <w:t xml:space="preserve"> مرد به هوش آمد.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دو،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هستند؟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فرمود؛ بگو: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معاص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اقبل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طاعتک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را ببخش و طاعت اندکم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خواند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دوباره به فرشته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آسان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تا از او پرسش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مرد به هوش آمد.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حاضران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شما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جان دادن است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(دعا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شده) را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D51C64">
        <w:rPr>
          <w:rStyle w:val="libFootnotenumChar"/>
          <w:rtl/>
        </w:rPr>
        <w:t>(12)</w:t>
      </w:r>
    </w:p>
    <w:p w:rsidR="00A3641D" w:rsidRDefault="00D51C6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51C64">
      <w:pPr>
        <w:pStyle w:val="Heading1"/>
        <w:rPr>
          <w:rtl/>
          <w:lang w:bidi="fa-IR"/>
        </w:rPr>
      </w:pPr>
      <w:bookmarkStart w:id="12" w:name="_Toc2505557"/>
      <w:r>
        <w:rPr>
          <w:rtl/>
          <w:lang w:bidi="fa-IR"/>
        </w:rPr>
        <w:t>13 - مبارزه با خرافات</w:t>
      </w:r>
      <w:bookmarkEnd w:id="1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چشم از جهان فرو بست. در همان روز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مرگ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 عظمت رسول خداست).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فورا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دفن جنازه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مردم را به مسجد دعوت کرد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دو نشانه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به دستور او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حرکتند و به فرمان خدا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هرگز به خاطر مرگ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شوند! هرگاه</w:t>
      </w:r>
      <w:r w:rsidR="00D51C6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گرفت، نماز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آمدند و نماز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 جماعت خواندند آنگاه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فرزندم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آماده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جنازه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غسل داد و کفن کرد پس از آن مردم دفنش کردند</w:t>
      </w:r>
      <w:r w:rsidRPr="00D51C64">
        <w:rPr>
          <w:rStyle w:val="libFootnotenumChar"/>
          <w:rtl/>
        </w:rPr>
        <w:t>.(13)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Heading1"/>
        <w:rPr>
          <w:rtl/>
          <w:lang w:bidi="fa-IR"/>
        </w:rPr>
      </w:pPr>
      <w:bookmarkStart w:id="13" w:name="_Toc2505558"/>
      <w:r>
        <w:rPr>
          <w:rtl/>
          <w:lang w:bidi="fa-IR"/>
        </w:rPr>
        <w:t>14 - درس محکم کار</w:t>
      </w:r>
      <w:r>
        <w:rPr>
          <w:rFonts w:hint="cs"/>
          <w:rtl/>
          <w:lang w:bidi="fa-IR"/>
        </w:rPr>
        <w:t>ی</w:t>
      </w:r>
      <w:bookmarkEnd w:id="1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فرزندش،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 به خاک سپرد چشمانش پر از اشک شد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چشم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خشم خدا شود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ما، در مرگ تو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گوشه قبر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طور کامل درست نشده، با دست مبارکش آن را صاف کرد، پس از آن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داد، حتما آن را محکم و استوار انجام دهد.</w:t>
      </w:r>
      <w:r w:rsidRPr="00D51C64">
        <w:rPr>
          <w:rStyle w:val="libFootnotenumChar"/>
          <w:rtl/>
        </w:rPr>
        <w:t>(14)</w:t>
      </w:r>
    </w:p>
    <w:p w:rsidR="00A3641D" w:rsidRDefault="00D51C6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51C64">
      <w:pPr>
        <w:pStyle w:val="Heading1"/>
        <w:rPr>
          <w:rtl/>
          <w:lang w:bidi="fa-IR"/>
        </w:rPr>
      </w:pPr>
      <w:bookmarkStart w:id="14" w:name="_Toc2505559"/>
      <w:r>
        <w:rPr>
          <w:rtl/>
          <w:lang w:bidi="fa-IR"/>
        </w:rPr>
        <w:t>15 -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اسمها</w:t>
      </w:r>
      <w:bookmarkEnd w:id="1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شأن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جان من است!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شأن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پاسخ داد: آن دو، روح منند و فاطمه، مادر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دختر من است. هر که او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مرا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 و هر که او را شاد کند، مرا شاد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خدا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من در جنگم با هر کس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جنگ است و در صلحم با هر کس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صلح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هرگاه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مستجاب گردد، خدا را به اسمها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اسمها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نزد خداوند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اسمها است.</w:t>
      </w:r>
      <w:r w:rsidRPr="00D51C64">
        <w:rPr>
          <w:rStyle w:val="libFootnotenumChar"/>
          <w:rtl/>
        </w:rPr>
        <w:t>(15)</w:t>
      </w:r>
    </w:p>
    <w:p w:rsidR="00A3641D" w:rsidRDefault="00D51C6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51C64">
      <w:pPr>
        <w:pStyle w:val="Heading1"/>
        <w:rPr>
          <w:rtl/>
          <w:lang w:bidi="fa-IR"/>
        </w:rPr>
      </w:pPr>
      <w:bookmarkStart w:id="15" w:name="_Toc2505560"/>
      <w:r>
        <w:rPr>
          <w:rtl/>
          <w:lang w:bidi="fa-IR"/>
        </w:rPr>
        <w:t>16 - حدود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فلان محل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ندارم و از شرش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خاطر جمع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51C64" w:rsidRPr="00D51C64">
        <w:rPr>
          <w:rStyle w:val="libAlaemChar"/>
          <w:rFonts w:eastAsiaTheme="minorHAnsi"/>
          <w:rtl/>
        </w:rPr>
        <w:t>عليه‌السلام</w:t>
      </w:r>
      <w:r w:rsidR="00D51C6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سلمان، اباذر و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مقداد باشد) دستور فرمود که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در مسجد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زنند که هرکس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آزار او آسوده نباشد،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ندارد،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مسجد سه بار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مردم اعلان کردند. سپس حضرت با دست اشاره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خانه از چپ و راست و جلو و عقب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D51C64">
        <w:rPr>
          <w:rStyle w:val="libFootnotenumChar"/>
          <w:rtl/>
        </w:rPr>
        <w:t>(16)</w:t>
      </w:r>
    </w:p>
    <w:p w:rsidR="00A3641D" w:rsidRDefault="00D51C6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51C64">
      <w:pPr>
        <w:pStyle w:val="Heading1"/>
        <w:rPr>
          <w:rtl/>
          <w:lang w:bidi="fa-IR"/>
        </w:rPr>
      </w:pPr>
      <w:bookmarkStart w:id="16" w:name="_Toc2505561"/>
      <w:r>
        <w:rPr>
          <w:rtl/>
          <w:lang w:bidi="fa-IR"/>
        </w:rPr>
        <w:t>17 -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غضب</w:t>
      </w:r>
      <w:bookmarkEnd w:id="1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که باعث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D51C64" w:rsidRDefault="00D51C64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</w:t>
      </w:r>
      <w:r>
        <w:rPr>
          <w:rtl/>
          <w:lang w:bidi="fa-IR"/>
        </w:rPr>
        <w:t xml:space="preserve"> و غضب نکن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نزد خانواده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اش بازگشت.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او حادثه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 است،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با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اختلاف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کرده، مقدمه جنگ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آماده است و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هر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صف 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کرده، اسلحه به دست گرفته اند و آماده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جنگ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مرد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لباس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صف بستگان خود قرار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51C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ناگاه</w:t>
      </w:r>
      <w:r>
        <w:rPr>
          <w:rtl/>
          <w:lang w:bidi="fa-IR"/>
        </w:rPr>
        <w:t>! اندرز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فرموده بود (غضب نکن) به خاطرش آمد.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سلاح جنگ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</w:t>
      </w:r>
      <w:r w:rsidR="00D51C6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آماده به جنگ بودند، شتافت و به آنان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>! هرگونه (ضرر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مثل زخم و قتل... از جانب ما به شما وارد شده و علامت ندارد (ضارب و قاتل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به عهده من است و من آن را به طور کامل از مال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 و هرگونه زخم و قتل که ضارب و قاتلش معلوم است از آنها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عاقلانه 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دلشان نرم شده و شعله غضبشان فرو نشست و از او تشکر کردند و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خودمان به پرداخت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عفو و گذشت سزاوار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 ترک غضب هر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صلح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آتش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عدوات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خاموش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7C6900">
        <w:rPr>
          <w:rStyle w:val="libFootnotenumChar"/>
          <w:rtl/>
        </w:rPr>
        <w:t>(17)</w:t>
      </w:r>
    </w:p>
    <w:p w:rsidR="00A3641D" w:rsidRDefault="007C690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7C6900">
      <w:pPr>
        <w:pStyle w:val="Heading1"/>
        <w:rPr>
          <w:rtl/>
          <w:lang w:bidi="fa-IR"/>
        </w:rPr>
      </w:pPr>
      <w:bookmarkStart w:id="17" w:name="_Toc2505562"/>
      <w:r>
        <w:rPr>
          <w:rtl/>
          <w:lang w:bidi="fa-IR"/>
        </w:rPr>
        <w:t>18 - چاره فراق</w:t>
      </w:r>
      <w:bookmarkEnd w:id="1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آمد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من طاقت فراق شما را ندارم.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افتم،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و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دارم، دست از کار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شما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آن گاه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افتم که شما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آن روز از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چه کنم؟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نازل شد: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از خدا و رسولش اطاعت کنند، در زمره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نعمتها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کرده: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غمبران،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صادقان،</w:t>
      </w: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صالحان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خوب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  <w:r w:rsidRPr="007C6900">
        <w:rPr>
          <w:rStyle w:val="libFootnotenumChar"/>
          <w:rtl/>
        </w:rPr>
        <w:t>(18)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آن مرد را خواست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را به او داد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بهشت، کنار آن حضرت خواهند بود</w:t>
      </w:r>
      <w:r w:rsidRPr="007C6900">
        <w:rPr>
          <w:rStyle w:val="libFootnotenumChar"/>
          <w:rtl/>
        </w:rPr>
        <w:t>.(19)</w:t>
      </w:r>
    </w:p>
    <w:p w:rsidR="00A3641D" w:rsidRDefault="007C690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7C6900">
      <w:pPr>
        <w:pStyle w:val="Heading1"/>
        <w:rPr>
          <w:rtl/>
          <w:lang w:bidi="fa-IR"/>
        </w:rPr>
      </w:pPr>
      <w:bookmarkStart w:id="18" w:name="_Toc2505563"/>
      <w:r>
        <w:rPr>
          <w:rtl/>
          <w:lang w:bidi="fa-IR"/>
        </w:rPr>
        <w:t>19 -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C6900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اوج عطوفت و بزرگوار</w:t>
      </w:r>
      <w:r>
        <w:rPr>
          <w:rFonts w:hint="cs"/>
          <w:rtl/>
          <w:lang w:bidi="fa-IR"/>
        </w:rPr>
        <w:t>ی</w:t>
      </w:r>
      <w:bookmarkEnd w:id="1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پس از آن که به دست ابن ملجم ضربت خورد، از شدت زخم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شده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حال آمد، امام حسن در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حضرت داد. امام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حسن داد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رتان</w:t>
      </w:r>
      <w:r>
        <w:rPr>
          <w:rtl/>
          <w:lang w:bidi="fa-IR"/>
        </w:rPr>
        <w:t xml:space="preserve"> (ابن ملجم)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>! به آن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گردن تو دارم،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به او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هنگام مرگم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مدارا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بخوران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نزد شما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شود!</w:t>
      </w:r>
      <w:r w:rsidRPr="007C6900">
        <w:rPr>
          <w:rStyle w:val="libFootnotenumChar"/>
          <w:rtl/>
        </w:rPr>
        <w:t>(20)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Heading1"/>
        <w:rPr>
          <w:rtl/>
          <w:lang w:bidi="fa-IR"/>
        </w:rPr>
      </w:pPr>
      <w:bookmarkStart w:id="19" w:name="_Toc2505564"/>
      <w:r>
        <w:rPr>
          <w:rtl/>
          <w:lang w:bidi="fa-IR"/>
        </w:rPr>
        <w:t>20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اوج قدرت</w:t>
      </w:r>
      <w:bookmarkEnd w:id="1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در دوران خلافتش در خارج کوفه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در پناه اسلام بود، همراه شدند.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خدا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 به کوفه.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دو ره راه ادامه دادند تا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شد و راه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برود،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مسلمانش از راه کوفه نرفت، همراه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شما نفرمود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چرا.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راه کوفه نرفت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کوفه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خوش رفاقت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مرد،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راهش را در هنگام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چند قدم بدرقه کند و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چند گام تو را بدرقه کنم. آنگاه به راه خود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داده؟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با سرعت در جهان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کرد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نمود، حتما به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خاطر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بزرگوارانه او بوده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ذم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برگشت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شناخت همراه او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مسلمانان بوده است، مسلمان شد و اظهار داشت: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شما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  <w:r w:rsidRPr="007C6900">
        <w:rPr>
          <w:rStyle w:val="libFootnotenumChar"/>
          <w:rtl/>
        </w:rPr>
        <w:t>(21)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Heading1"/>
        <w:rPr>
          <w:rtl/>
          <w:lang w:bidi="fa-IR"/>
        </w:rPr>
      </w:pPr>
      <w:bookmarkStart w:id="20" w:name="_Toc2505565"/>
      <w:r>
        <w:rPr>
          <w:rtl/>
          <w:lang w:bidi="fa-IR"/>
        </w:rPr>
        <w:t>21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تر از کفش وصله دار</w:t>
      </w:r>
      <w:bookmarkEnd w:id="2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 w:rsidR="007C6900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با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به محل (ذ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آنجا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 توقف نمودند. عبد الله بن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آنجا به حضور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(رئ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مسلمانان، فرمانده کل قوا) خود کفش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کفش چه 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ارزد؟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چه قدر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خدا!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حکومت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محبوب تر است.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بتوانم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حق را زنده کنم و باطل را براندازم.</w:t>
      </w:r>
      <w:r w:rsidRPr="007C6900">
        <w:rPr>
          <w:rStyle w:val="libFootnotenumChar"/>
          <w:rtl/>
        </w:rPr>
        <w:t>(22)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ارزش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حکومت، بسته به آن است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حق زنده و باطل نابود گردد و گرنه چه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Heading1"/>
        <w:rPr>
          <w:rtl/>
          <w:lang w:bidi="fa-IR"/>
        </w:rPr>
      </w:pPr>
      <w:bookmarkStart w:id="21" w:name="_Toc2505566"/>
      <w:r>
        <w:rPr>
          <w:rtl/>
          <w:lang w:bidi="fa-IR"/>
        </w:rPr>
        <w:t>22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من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ضمن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من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نباشم، به خدا سوگند!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پاسخ خواهم 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بن وقاص به پا خاست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چند تار مو در سر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است!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قسم! دوستم رسول خدا به من فرموده بود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سوال را از من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 w:rsidR="007C690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بدان در بن هر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لانه کرده و در خانه تو گوساله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(عمر بن سعد) است که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عمر سعد در آن وقت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سر چهار دست و پا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  <w:r w:rsidRPr="007C6900">
        <w:rPr>
          <w:rStyle w:val="libFootnotenumChar"/>
          <w:rtl/>
        </w:rPr>
        <w:t>(23)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Heading1"/>
        <w:rPr>
          <w:rtl/>
          <w:lang w:bidi="fa-IR"/>
        </w:rPr>
      </w:pPr>
      <w:bookmarkStart w:id="22" w:name="_Toc2505567"/>
      <w:r>
        <w:rPr>
          <w:rtl/>
          <w:lang w:bidi="fa-IR"/>
        </w:rPr>
        <w:t>23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bookmarkEnd w:id="2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</w:t>
      </w:r>
      <w:r>
        <w:rPr>
          <w:rtl/>
          <w:lang w:bidi="fa-IR"/>
        </w:rPr>
        <w:t xml:space="preserve">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ثروتمند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بصره،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او رفت،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اتاقها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مجلل و بزرگ توجه امام را به خود جلب کرد، معلوم بود علا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علا! تو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آخرت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چند روز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خانه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بود.)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صله رحم بجا آور و حقوق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بپرداز! اگر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شما در جهان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</w:t>
      </w:r>
      <w:r>
        <w:rPr>
          <w:rtl/>
          <w:lang w:bidi="fa-IR"/>
        </w:rPr>
        <w:t>: دستور شما را اطاعت خواهم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من از برادرم عاصم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دارم!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مگر چه کرده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</w:t>
      </w:r>
      <w:r>
        <w:rPr>
          <w:rtl/>
          <w:lang w:bidi="fa-IR"/>
        </w:rPr>
        <w:t xml:space="preserve">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لباس خشن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خود و خانواده اش تلخ کرده.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عاصم</w:t>
      </w:r>
      <w:r>
        <w:rPr>
          <w:rtl/>
          <w:lang w:bidi="fa-IR"/>
        </w:rPr>
        <w:t xml:space="preserve"> را آورند.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چون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چهره در 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عقلت</w:t>
      </w:r>
      <w:r>
        <w:rPr>
          <w:rtl/>
          <w:lang w:bidi="fa-IR"/>
        </w:rPr>
        <w:t xml:space="preserve"> را برده و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کشانده است، از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خجالت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به فرزندت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بر تو حلال کرده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آن ها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کوچک تر از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عاصم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چرا شما به خوراک سخت و لباس خشن اکتفا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از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تو! من مانند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من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دارم،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هستم،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خوراک و پوشاک خود را تا آن حد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نقاط حکومت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تحمل کند.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رهبر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 مانند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مانند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تو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سخنان حضرت، عاصم لباس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کار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  <w:r w:rsidRPr="007C6900">
        <w:rPr>
          <w:rStyle w:val="libFootnotenumChar"/>
          <w:rtl/>
        </w:rPr>
        <w:t>(24)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Heading1"/>
        <w:rPr>
          <w:rtl/>
          <w:lang w:bidi="fa-IR"/>
        </w:rPr>
      </w:pPr>
      <w:bookmarkStart w:id="23" w:name="_Toc2505568"/>
      <w:r>
        <w:rPr>
          <w:rtl/>
          <w:lang w:bidi="fa-IR"/>
        </w:rPr>
        <w:t>24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جمجمه انوش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 با لشکر مجهز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از کوفه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با سپاه مجهز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کردند در سر راه به شهر مدائن (پا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پادشاهان ساسان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وارد کاخ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مشغول گشت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کاخ انوش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شدند و به هر قسمت کاخ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در آنجا انجام شده بود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تعجب اصحاب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عاقبت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آنچنان وضع کاخ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مدتها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لحظات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کاخها و تالارها را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ناگاه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جمجمه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 گوشه خرابه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برداشته همراه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کاخ مدائن آمد و در آنجا نشست و دستور داد طشت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در طشت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به آوردند جمجمه فرمود: آن را در طشت بگذار.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جمجمه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طشت گذاشت.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خطاب به جمجمه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جمجمه! تو را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دهم! بگو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جمجمه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سرور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رهبر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 هستم.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چگونه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من پادشاه عادل بودم، نسبت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مهر و محبت داشتم،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حکومت من ستم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(آتش پرست)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کاخ من 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برداشت. آنگاه به رسالت مبعوث شد من خواستم اسلام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زرق و برق سلطنت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باز داشت و اکنون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که من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بهشت محروم هستم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به خاطر عدالت از آتش دوزخ هم در امانم.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حالم!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من هم با تو بودم.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 w:rsidR="007C690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جمجمه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سوز بود که همه حاضران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گرفته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  <w:r w:rsidRPr="007C6900">
        <w:rPr>
          <w:rStyle w:val="libFootnotenumChar"/>
          <w:rtl/>
        </w:rPr>
        <w:t>(25)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مرگ در فکر نجات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7C690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7C6900">
      <w:pPr>
        <w:pStyle w:val="Heading1"/>
        <w:rPr>
          <w:rtl/>
          <w:lang w:bidi="fa-IR"/>
        </w:rPr>
      </w:pPr>
      <w:bookmarkStart w:id="24" w:name="_Toc2505569"/>
      <w:r>
        <w:rPr>
          <w:rtl/>
          <w:lang w:bidi="fa-IR"/>
        </w:rPr>
        <w:t>25</w:t>
      </w:r>
      <w:r w:rsidR="007C69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درمان گناه</w:t>
      </w:r>
      <w:bookmarkEnd w:id="2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مخلص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انسان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دنبال آن از خدا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حد آمرزش خواستن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tl/>
          <w:lang w:bidi="fa-IR"/>
        </w:rPr>
        <w:t xml:space="preserve"> آن توبه کردن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7C6900" w:rsidRPr="007C690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نه.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پس چگونه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هرگاه بنده گناه کرد، با حرکت دادن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استغفر الله.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منظور از حرکت دادن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حرکت دادن دو لب و زبان،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دنبال آن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دل او پاک باشد و در باطن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استغفار کرده باز نگردد.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انجام دادم از استغفار کنندگان هستم؟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نه!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چرا؟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هنوز به اصل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پس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استغفار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>: انجام دادن توبه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استغفار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ترک گناه.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عبادت کنندگان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استغفار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شش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گذشته.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باز نگشتن بدان گناه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وجه. (تصم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گناهان گذشته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تکرار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پرداخت حق همه انسانها که به او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خداوند در تمام واجبات.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(آب کردن) هرگونه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حرام بر بدنت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پوستت به استخوان بچسبد سپس گوشت تازه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7C6900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C690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به تنت بچشان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طاعت</w:t>
      </w:r>
      <w:r>
        <w:rPr>
          <w:rtl/>
          <w:lang w:bidi="fa-IR"/>
        </w:rPr>
        <w:t xml:space="preserve"> را، چنانچه به او 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گناه را.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توبه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انسان توبه کنندگان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Pr="007C6900">
        <w:rPr>
          <w:rStyle w:val="libFootnotenumChar"/>
          <w:rtl/>
        </w:rPr>
        <w:t>.(26)</w:t>
      </w:r>
    </w:p>
    <w:p w:rsidR="00A3641D" w:rsidRDefault="008427EC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8427EC">
      <w:pPr>
        <w:pStyle w:val="Heading1"/>
        <w:rPr>
          <w:rtl/>
          <w:lang w:bidi="fa-IR"/>
        </w:rPr>
      </w:pPr>
      <w:bookmarkStart w:id="25" w:name="_Toc2505570"/>
      <w:r>
        <w:rPr>
          <w:rtl/>
          <w:lang w:bidi="fa-IR"/>
        </w:rPr>
        <w:t>26</w:t>
      </w:r>
      <w:r w:rsidR="008427E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فاطمه </w:t>
      </w:r>
      <w:r w:rsidR="008427EC" w:rsidRPr="008427E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پرستشگاه</w:t>
      </w:r>
      <w:bookmarkEnd w:id="2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دخترم</w:t>
      </w:r>
      <w:r>
        <w:rPr>
          <w:rtl/>
          <w:lang w:bidi="fa-IR"/>
        </w:rPr>
        <w:t xml:space="preserve"> فاطمه،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جهان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پاره وجود من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من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روح و جان من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چهره انسان.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محراب عبادت، در برابر پروردگارش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نور وجودش به فرشتگان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درخشد، همان گونه که ستارگان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فرشتگان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من! به بنده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ام (فاطمه)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که در درگاهم قرار گرفته است و از خوف و وحشت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لرزد. فاطمه با تمام وجود مشغول پرستش من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شما را 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را از آتش دوزخ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Pr="00A05B35">
        <w:rPr>
          <w:rStyle w:val="libFootnotenumChar"/>
          <w:rtl/>
        </w:rPr>
        <w:t>(27)</w:t>
      </w:r>
    </w:p>
    <w:p w:rsidR="00A3641D" w:rsidRDefault="00A05B35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05B35">
      <w:pPr>
        <w:pStyle w:val="Heading1"/>
        <w:rPr>
          <w:rtl/>
          <w:lang w:bidi="fa-IR"/>
        </w:rPr>
      </w:pPr>
      <w:bookmarkStart w:id="26" w:name="_Toc2505571"/>
      <w:r>
        <w:rPr>
          <w:rtl/>
          <w:lang w:bidi="fa-IR"/>
        </w:rPr>
        <w:t>27</w:t>
      </w:r>
      <w:r w:rsidR="00A05B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زن مسلمان</w:t>
      </w:r>
      <w:bookmarkEnd w:id="2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محضر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مسلمان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پاسخ عاجز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خدمت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به خانه برگشتم،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فاطمه اطلاع دادم.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اظهار داشت: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مسلمان آن است که مردها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نامحرم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برگشتم و پاسخ فاطمه را به حضرت رساندم.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جواب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 که فرمود: ان فاطمه بضعه من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حقا</w:t>
      </w:r>
      <w:r>
        <w:rPr>
          <w:rtl/>
          <w:lang w:bidi="fa-IR"/>
        </w:rPr>
        <w:t xml:space="preserve"> فاطمه پاره تن من و جزء وجود من است.</w:t>
      </w:r>
      <w:r w:rsidRPr="00A05B35">
        <w:rPr>
          <w:rStyle w:val="libFootnotenumChar"/>
          <w:rtl/>
        </w:rPr>
        <w:t>(28)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05B35">
      <w:pPr>
        <w:pStyle w:val="Heading1"/>
        <w:rPr>
          <w:rtl/>
          <w:lang w:bidi="fa-IR"/>
        </w:rPr>
      </w:pPr>
      <w:bookmarkStart w:id="27" w:name="_Toc2505572"/>
      <w:r>
        <w:rPr>
          <w:rtl/>
          <w:lang w:bidi="fa-IR"/>
        </w:rPr>
        <w:t>28</w:t>
      </w:r>
      <w:r w:rsidR="00A05B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سه جمله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لوح</w:t>
      </w:r>
      <w:bookmarkEnd w:id="27"/>
    </w:p>
    <w:p w:rsidR="00A3641D" w:rsidRDefault="00A3641D" w:rsidP="00A05B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فاطمه </w:t>
      </w:r>
      <w:r w:rsidR="00A05B35" w:rsidRPr="00A05B35">
        <w:rPr>
          <w:rStyle w:val="libAlaemChar"/>
          <w:rFonts w:eastAsiaTheme="minorHAnsi"/>
          <w:rtl/>
        </w:rPr>
        <w:t>عليها‌السلام</w:t>
      </w:r>
      <w:r w:rsidR="00A05B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دخترم</w:t>
      </w:r>
      <w:r>
        <w:rPr>
          <w:rtl/>
          <w:lang w:bidi="fa-IR"/>
        </w:rPr>
        <w:t>! آنچه را در لوح نوشته شده بخوان و به خاطر بسپار!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بر آن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نوشته شده: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باالله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الاخر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جاره، و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باالله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و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باالله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هر کس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مهمانش را احترام کند هر کس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حق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سکوت کند</w:t>
      </w:r>
      <w:r w:rsidRPr="00A05B35">
        <w:rPr>
          <w:rStyle w:val="libFootnotenumChar"/>
          <w:rtl/>
        </w:rPr>
        <w:t>.(29)</w:t>
      </w:r>
    </w:p>
    <w:p w:rsidR="00A3641D" w:rsidRDefault="00A05B35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05B35">
      <w:pPr>
        <w:pStyle w:val="Heading1"/>
        <w:rPr>
          <w:rtl/>
          <w:lang w:bidi="fa-IR"/>
        </w:rPr>
      </w:pPr>
      <w:bookmarkStart w:id="28" w:name="_Toc2505573"/>
      <w:r>
        <w:rPr>
          <w:rtl/>
          <w:lang w:bidi="fa-IR"/>
        </w:rPr>
        <w:t>29</w:t>
      </w:r>
      <w:r w:rsidR="00A05B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بانگ اذان بلال!</w:t>
      </w:r>
      <w:bookmarkEnd w:id="2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چشم از جهان فرو بست بلال - اذان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- از گفتن اذان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اذان نخواهم 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دارم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را بشنوم.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فاطمه به گوش بلال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آماده گفتن اذان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دوبار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اکبر، الله اکبر،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خاطره دوران پدر بزرگوارش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بلال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اشهد</w:t>
      </w:r>
      <w:r>
        <w:rPr>
          <w:rtl/>
          <w:lang w:bidi="fa-IR"/>
        </w:rPr>
        <w:t xml:space="preserve"> ان محمد رسول الله.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05B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A05B35" w:rsidRPr="00A05B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ضجه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غش کرد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کردند زهرا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05B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آمدند، گفتند: بلال اذان بگو!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A05B35" w:rsidRPr="00A05B3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05B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اذان را ناتمام گذاشت.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A05B35" w:rsidRPr="00A05B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به هوش آمد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اذان را تمام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پاسخ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دو جهان!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هرگاه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احساسات بر تو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از جانت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05B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A05B35" w:rsidRPr="00A05B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A05B35">
        <w:rPr>
          <w:rStyle w:val="libFootnotenumChar"/>
          <w:rtl/>
        </w:rPr>
        <w:t>(30)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از آن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اذان نگفت.</w:t>
      </w:r>
    </w:p>
    <w:p w:rsidR="00A3641D" w:rsidRDefault="00A05B35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05B35">
      <w:pPr>
        <w:pStyle w:val="Heading1"/>
        <w:rPr>
          <w:rtl/>
          <w:lang w:bidi="fa-IR"/>
        </w:rPr>
      </w:pPr>
      <w:bookmarkStart w:id="29" w:name="_Toc2505574"/>
      <w:r>
        <w:rPr>
          <w:rtl/>
          <w:lang w:bidi="fa-IR"/>
        </w:rPr>
        <w:t>30</w:t>
      </w:r>
      <w:r w:rsidR="00A05B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فاطمه </w:t>
      </w:r>
      <w:r w:rsidR="00A05B35" w:rsidRPr="00A05B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</w:t>
      </w:r>
      <w:bookmarkEnd w:id="2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(صحابه ارزشمند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باقر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گفتم: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عظمت مادرت فاطمه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وقت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خاندان رسالت باز گفتم، شاد و خرسند شوند.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05B35" w:rsidRPr="00A05B35">
        <w:rPr>
          <w:rFonts w:ascii="Traditional Arabic" w:eastAsiaTheme="minorHAnsi" w:hAnsi="Traditional Arabic" w:cs="Traditional Arabic"/>
          <w:rtl/>
        </w:rPr>
        <w:t xml:space="preserve"> </w:t>
      </w:r>
      <w:r w:rsidR="00A05B35" w:rsidRPr="00A05B3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از رسول خدا </w:t>
      </w:r>
      <w:r w:rsidR="00A05B35" w:rsidRPr="00A05B35">
        <w:rPr>
          <w:rStyle w:val="libAlaemChar"/>
          <w:rFonts w:eastAsiaTheme="minorHAnsi"/>
          <w:rtl/>
        </w:rPr>
        <w:t>صلى‌الله‌عليه‌وآله‌وسلم</w:t>
      </w:r>
      <w:r w:rsidR="00A05B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کرد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منبر من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 خواهد بود. آنگاه خداوند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ام!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 و من آن روز چنان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منبر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همه منبرها بلندتر است آنگاه خداوند به او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دهد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خدا مانند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فرزندم و دو گل باغ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از آنان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دو نور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فرشته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(فاطمه) دختر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کجاست؟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فاطمه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جانب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محشر! اکنون شکوه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دو فرزند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از آن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محشر! من عظمت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محمد، و بندگان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سرها</w:t>
      </w:r>
      <w:r>
        <w:rPr>
          <w:rtl/>
          <w:lang w:bidi="fa-IR"/>
        </w:rPr>
        <w:t xml:space="preserve">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چشمانتان را بر هم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فاطمه دخت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که دو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انواع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مهارش از لؤلؤ تازه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از مرجان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جهان بر آن شتر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آنگاه خداوند مهربان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فرشته از سمت راست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فرشته از سم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چپ فاطمه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فرشته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بانو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شکوه و جلال او را به در بهشت برسانند.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به پشت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جانب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محبوب من چرا وارد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خداوندا</w:t>
      </w:r>
      <w:r>
        <w:rPr>
          <w:rtl/>
          <w:lang w:bidi="fa-IR"/>
        </w:rPr>
        <w:t>! دوست دارم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و منزلت من به همگان روشن 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برگرد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نظاره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او مهر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معصوم تو است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او را وارد بهشت ساز.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باقر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(جابر)! به خدا سوگند! که مادرم فاطمه آن روز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خود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همانند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به همراه آن بانو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بر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الهام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من!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که مورد شفاعت فاطمه قرار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پاسخ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پروردگارا!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مقام ما شناخته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هر کس شماها را به خاطر محبتتان به فاطمه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هر کس در راه محبت شما به فاطمه اطعام و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کس که به خاطر شما به آن بانو، لباس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 گوارا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هر کس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کننده را به خاطر داشتن محب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به فاطمه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شما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نمود... دست همه آنان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همراه خود داخل بهشت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0310B4">
        <w:rPr>
          <w:rStyle w:val="libFootnotenumChar"/>
          <w:rtl/>
        </w:rPr>
        <w:t>(31)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0310B4" w:rsidRDefault="000310B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0310B4">
      <w:pPr>
        <w:pStyle w:val="Heading1"/>
        <w:rPr>
          <w:rtl/>
          <w:lang w:bidi="fa-IR"/>
        </w:rPr>
      </w:pPr>
      <w:bookmarkStart w:id="30" w:name="_Toc2505575"/>
      <w:r>
        <w:rPr>
          <w:rtl/>
          <w:lang w:bidi="fa-IR"/>
        </w:rPr>
        <w:t>31</w:t>
      </w:r>
      <w:r w:rsidR="000310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مسابقه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310B4" w:rsidRPr="000310B4">
        <w:rPr>
          <w:rStyle w:val="libAlaemChar"/>
          <w:rFonts w:eastAsiaTheme="minorHAnsi"/>
          <w:rtl/>
        </w:rPr>
        <w:t>عليهما‌السلام</w:t>
      </w:r>
      <w:bookmarkEnd w:id="30"/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با برادرش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مشغول نوشتن بودند. حسن به برادرش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310B4" w:rsidRPr="000310B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من بهتر از خط تو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نه، خط من بهتر است.</w:t>
      </w:r>
    </w:p>
    <w:p w:rsidR="000310B4" w:rsidRDefault="000310B4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حالا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مادرمان فاطمه </w:t>
      </w:r>
      <w:r w:rsidR="000310B4" w:rsidRPr="000310B4">
        <w:rPr>
          <w:rStyle w:val="libAlaemChar"/>
          <w:rFonts w:eastAsiaTheme="minorHAnsi"/>
          <w:rtl/>
        </w:rPr>
        <w:t>عليها‌السلام</w:t>
      </w:r>
      <w:r w:rsidR="000310B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حق ما قضاوت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مادر جان! خط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بهتر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کدامشان ناراحت نگردند، قضاوت را به عهده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پدرتان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پدر جان شما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خط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بهتر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احساس کرد اگر قضاوت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ناراحت خواهد شد،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زانم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جدتان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پدر بزرگ و مهربان خط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بهتر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من درباره شما قضاوت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بپرسم.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خدمت رسول خدا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من 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قضاوت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قضاوت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از خداوند پرسش نکنم، قضاوت نخواهم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! خط حسن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آمد: قضاوت به عهده مادرشان فاطمه </w:t>
      </w:r>
      <w:r w:rsidR="000310B4" w:rsidRPr="000310B4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خط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آنان بهتر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0310B4" w:rsidRPr="000310B4">
        <w:rPr>
          <w:rStyle w:val="libAlaemChar"/>
          <w:rFonts w:eastAsiaTheme="minorHAnsi"/>
          <w:rtl/>
        </w:rPr>
        <w:t>عليها‌السلام</w:t>
      </w:r>
      <w:r w:rsidR="000310B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زانم</w:t>
      </w:r>
      <w:r>
        <w:rPr>
          <w:rtl/>
          <w:lang w:bidi="fa-IR"/>
        </w:rPr>
        <w:t xml:space="preserve">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هر کدام از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دانه ها را جمع کند خط او بهتر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بند را پراکنده کرد، خداوند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دستور داد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فرود آمده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بند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تا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آن دو بزرگوار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خاطر نشود.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امر خدا را بجا آورد.</w:t>
      </w:r>
      <w:r w:rsidRPr="000310B4">
        <w:rPr>
          <w:rStyle w:val="libFootnotenumChar"/>
          <w:rtl/>
        </w:rPr>
        <w:t>(32)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310B4">
      <w:pPr>
        <w:pStyle w:val="Heading1"/>
        <w:rPr>
          <w:rtl/>
          <w:lang w:bidi="fa-IR"/>
        </w:rPr>
      </w:pPr>
      <w:bookmarkStart w:id="31" w:name="_Toc2505576"/>
      <w:r>
        <w:rPr>
          <w:rtl/>
          <w:lang w:bidi="fa-IR"/>
        </w:rPr>
        <w:t>32</w:t>
      </w:r>
      <w:r w:rsidR="000310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ادب</w:t>
      </w:r>
      <w:bookmarkEnd w:id="31"/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مشغول وضو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وضو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آداب</w:t>
      </w:r>
      <w:r w:rsidR="000310B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را بجا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چون آموختن آدم جاهل واجب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به طور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کمال ادب،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وضو گرفتن را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بحث و گفتگو پرداختند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سخنانشان را بشنود.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درست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آمدند و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حضور شما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 کن!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خوب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درباره ما داور باش!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دو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و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گرفتند.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و بهتر 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متوجه شد که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چگونه است و منظور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کودک آموختن او است. با کمال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داشت: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!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خوب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نادان هنوز درست وضو گرفتن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 شما بخاطر محبت و دل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امت </w:t>
      </w:r>
      <w:r>
        <w:rPr>
          <w:rtl/>
          <w:lang w:bidi="fa-IR"/>
        </w:rPr>
        <w:lastRenderedPageBreak/>
        <w:t>جدتان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مرا آگاه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من آموخت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سپاسگزارم</w:t>
      </w:r>
      <w:r w:rsidRPr="000310B4">
        <w:rPr>
          <w:rStyle w:val="libFootnotenumChar"/>
          <w:rtl/>
        </w:rPr>
        <w:t>.(33)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310B4">
      <w:pPr>
        <w:pStyle w:val="Heading1"/>
        <w:rPr>
          <w:rtl/>
          <w:lang w:bidi="fa-IR"/>
        </w:rPr>
      </w:pPr>
      <w:bookmarkStart w:id="32" w:name="_Toc2505577"/>
      <w:r>
        <w:rPr>
          <w:rtl/>
          <w:lang w:bidi="fa-IR"/>
        </w:rPr>
        <w:t>33 - برخورد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3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حضور امام حسن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چهره درهم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مرا به زحمت انداخت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خود استغفار کنم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با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من، مرتکب گناه شده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دعا کنم.</w:t>
      </w:r>
      <w:r w:rsidRPr="000310B4">
        <w:rPr>
          <w:rStyle w:val="libFootnotenumChar"/>
          <w:rtl/>
        </w:rPr>
        <w:t>(34)</w:t>
      </w:r>
    </w:p>
    <w:p w:rsidR="00A3641D" w:rsidRDefault="000310B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0310B4">
      <w:pPr>
        <w:pStyle w:val="Heading1"/>
        <w:rPr>
          <w:rtl/>
          <w:lang w:bidi="fa-IR"/>
        </w:rPr>
      </w:pPr>
      <w:bookmarkStart w:id="33" w:name="_Toc2505578"/>
      <w:r>
        <w:rPr>
          <w:rtl/>
          <w:lang w:bidi="fa-IR"/>
        </w:rPr>
        <w:t>34 - عشق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310B4" w:rsidRPr="000310B4">
        <w:rPr>
          <w:rStyle w:val="libAlaemChar"/>
          <w:rFonts w:eastAsiaTheme="minorHAnsi"/>
          <w:rtl/>
        </w:rPr>
        <w:t>عليه‌السلام</w:t>
      </w:r>
      <w:r w:rsidR="000310B4" w:rsidRPr="00902A21">
        <w:rPr>
          <w:rStyle w:val="libNormalChar"/>
          <w:rFonts w:eastAsiaTheme="minorHAnsi"/>
          <w:rtl/>
        </w:rPr>
        <w:t xml:space="preserve"> </w:t>
      </w:r>
      <w:r>
        <w:rPr>
          <w:rtl/>
          <w:lang w:bidi="fa-IR"/>
        </w:rPr>
        <w:t>در کانون دل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0310B4" w:rsidRPr="000310B4">
        <w:rPr>
          <w:rStyle w:val="libAlaemChar"/>
          <w:rtl/>
        </w:rPr>
        <w:t xml:space="preserve"> </w:t>
      </w:r>
      <w:r w:rsidR="000310B4" w:rsidRPr="00496DB9">
        <w:rPr>
          <w:rStyle w:val="libAlaemChar"/>
          <w:rtl/>
        </w:rPr>
        <w:t>صلى‌الله‌عليه‌وآله‌وسلم</w:t>
      </w:r>
      <w:bookmarkEnd w:id="3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 w:rsidR="000310B4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شده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ناگاه با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روبه رو شدند که با کودکان در کوچه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آمد.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گشود (بغل باز کرد) تا او را به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کودک جست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آن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چانه و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پشت گردن او گذارد و لبها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من است و من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دوست بدار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فرزند (نوه) من است.</w:t>
      </w:r>
      <w:r w:rsidRPr="000310B4">
        <w:rPr>
          <w:rStyle w:val="libFootnotenumChar"/>
          <w:rtl/>
        </w:rPr>
        <w:t>(35)</w:t>
      </w:r>
    </w:p>
    <w:p w:rsidR="00A3641D" w:rsidRDefault="000310B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0310B4">
      <w:pPr>
        <w:pStyle w:val="Heading1"/>
        <w:rPr>
          <w:rtl/>
          <w:lang w:bidi="fa-IR"/>
        </w:rPr>
      </w:pPr>
      <w:bookmarkStart w:id="34" w:name="_Toc2505579"/>
      <w:r>
        <w:rPr>
          <w:rtl/>
          <w:lang w:bidi="fa-IR"/>
        </w:rPr>
        <w:t>35 -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صبح عاشورا</w:t>
      </w:r>
      <w:bookmarkEnd w:id="34"/>
    </w:p>
    <w:p w:rsidR="00A3641D" w:rsidRDefault="00A3641D" w:rsidP="000310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عاشورا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دستور داد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را زدند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شستشو و نظافت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عبدالرحمان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نظافت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نظافت و استعمال نوره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حساس با عبدالرحمن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بخنداند.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مزاح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اکنون وقت مزاح و خنده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من اهل مزاح و سخن باطل نبوده ام، نه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05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خنده را که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خاطر مژده آن</w:t>
      </w:r>
      <w:r w:rsidR="0049057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(بهشت) است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سوگند</w:t>
      </w:r>
      <w:r>
        <w:rPr>
          <w:rtl/>
          <w:lang w:bidi="fa-IR"/>
        </w:rPr>
        <w:t xml:space="preserve"> به خدا!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هم آغوش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حمله از طرف دشمن بشود و ما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 فدا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قدر دوست دارم هر چه زودتر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490573">
        <w:rPr>
          <w:rStyle w:val="libFootnotenumChar"/>
          <w:rtl/>
        </w:rPr>
        <w:t>(36)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0573">
      <w:pPr>
        <w:pStyle w:val="Heading1"/>
        <w:rPr>
          <w:rtl/>
          <w:lang w:bidi="fa-IR"/>
        </w:rPr>
      </w:pPr>
      <w:bookmarkStart w:id="35" w:name="_Toc2505580"/>
      <w:r>
        <w:rPr>
          <w:rtl/>
          <w:lang w:bidi="fa-IR"/>
        </w:rPr>
        <w:t>36 - پاداش دسته گل اهدا</w:t>
      </w:r>
      <w:r>
        <w:rPr>
          <w:rFonts w:hint="cs"/>
          <w:rtl/>
          <w:lang w:bidi="fa-IR"/>
        </w:rPr>
        <w:t>یی</w:t>
      </w:r>
      <w:bookmarkEnd w:id="3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سلام کرد و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در مقابل 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در راه خدا آزاد کردم.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که ناظر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آن حضرت با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در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گل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او را آزاد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- چون ارزش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صدها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-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 تبسم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خاطر بود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ما را ادب کرده، چون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490573" w:rsidP="00490573">
      <w:pPr>
        <w:pStyle w:val="libAie"/>
        <w:rPr>
          <w:rtl/>
          <w:lang w:bidi="fa-IR"/>
        </w:rPr>
      </w:pPr>
      <w:r w:rsidRPr="00490573">
        <w:rPr>
          <w:rStyle w:val="libAlaemChar"/>
          <w:rFonts w:hint="cs"/>
          <w:rtl/>
        </w:rPr>
        <w:t>(</w:t>
      </w:r>
      <w:r w:rsidRPr="00490573">
        <w:rPr>
          <w:rtl/>
          <w:lang w:bidi="fa-IR"/>
        </w:rPr>
        <w:t>وَإِذَا حُيِّيتُم بِتَحِيَّةٍ فَحَيُّوا بِأَحْسَنَ مِنْهَا أَوْ رُدُّوهَا</w:t>
      </w:r>
      <w:r w:rsidRPr="00490573">
        <w:rPr>
          <w:rStyle w:val="libAlaemChar"/>
          <w:rFonts w:hint="cs"/>
          <w:rtl/>
        </w:rPr>
        <w:t>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رفتار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فکر کردم، از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راه خدا آزادش کنم </w:t>
      </w:r>
      <w:r w:rsidRPr="00490573">
        <w:rPr>
          <w:rStyle w:val="libFootnotenumChar"/>
          <w:rtl/>
        </w:rPr>
        <w:t>(37)</w:t>
      </w:r>
    </w:p>
    <w:p w:rsidR="00A3641D" w:rsidRDefault="00A3641D" w:rsidP="004905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واقعا هر کس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رفتار خوب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همان طور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جامعه ما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0573">
      <w:pPr>
        <w:pStyle w:val="Heading1"/>
        <w:rPr>
          <w:rtl/>
          <w:lang w:bidi="fa-IR"/>
        </w:rPr>
      </w:pPr>
      <w:bookmarkStart w:id="36" w:name="_Toc2505581"/>
      <w:r>
        <w:rPr>
          <w:rtl/>
          <w:lang w:bidi="fa-IR"/>
        </w:rPr>
        <w:t>37 - مقام دانش +آموز</w:t>
      </w:r>
      <w:r>
        <w:rPr>
          <w:rFonts w:hint="cs"/>
          <w:rtl/>
          <w:lang w:bidi="fa-IR"/>
        </w:rPr>
        <w:t>ی</w:t>
      </w:r>
      <w:bookmarkEnd w:id="3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سوره حمد را آموخت.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آن سوره را خواند، حضرت به عبدالرحمن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پول و هزار دست لباس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دهان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 از (در) نمود،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بخشش ها به آن حضرت اعتراض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- به خاطر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همه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!-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در پاسخ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من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سوره حمد) عبدالرحمن برسد.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90573" w:rsidTr="00490573">
        <w:trPr>
          <w:trHeight w:val="350"/>
        </w:trPr>
        <w:tc>
          <w:tcPr>
            <w:tcW w:w="3344" w:type="dxa"/>
            <w:shd w:val="clear" w:color="auto" w:fill="auto"/>
          </w:tcPr>
          <w:p w:rsidR="00490573" w:rsidRDefault="00490573" w:rsidP="00C10B7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جادت الدن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فجد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90573" w:rsidRDefault="00490573" w:rsidP="00C10B7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90573" w:rsidRDefault="00490573" w:rsidP="00C10B7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الناس طرا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قبل</w:t>
            </w:r>
            <w:r>
              <w:rPr>
                <w:rtl/>
                <w:lang w:bidi="fa-IR"/>
              </w:rPr>
              <w:t xml:space="preserve"> ان تتفلت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0573" w:rsidTr="00490573">
        <w:trPr>
          <w:trHeight w:val="350"/>
        </w:trPr>
        <w:tc>
          <w:tcPr>
            <w:tcW w:w="3344" w:type="dxa"/>
          </w:tcPr>
          <w:p w:rsidR="00490573" w:rsidRDefault="00490573" w:rsidP="00C10B7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الجود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ها</w:t>
            </w:r>
            <w:r>
              <w:rPr>
                <w:rtl/>
                <w:lang w:bidi="fa-IR"/>
              </w:rPr>
              <w:t xml:space="preserve"> اذا ماه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اقبلت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90573" w:rsidRDefault="00490573" w:rsidP="00C10B7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90573" w:rsidRDefault="00490573" w:rsidP="00C10B7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لا البخل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ها</w:t>
            </w:r>
            <w:r>
              <w:rPr>
                <w:rtl/>
                <w:lang w:bidi="fa-IR"/>
              </w:rPr>
              <w:t xml:space="preserve"> اذا ما تولت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هم به مردم ببخش!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از دستت برود.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نه بخشش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نه بخل آن 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تو روگردان شود</w:t>
      </w:r>
      <w:r w:rsidRPr="00490573">
        <w:rPr>
          <w:rStyle w:val="libFootnotenumChar"/>
          <w:rtl/>
        </w:rPr>
        <w:t>.(38)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0573">
      <w:pPr>
        <w:pStyle w:val="Heading1"/>
        <w:rPr>
          <w:rtl/>
          <w:lang w:bidi="fa-IR"/>
        </w:rPr>
      </w:pPr>
      <w:bookmarkStart w:id="37" w:name="_Toc2505582"/>
      <w:r>
        <w:rPr>
          <w:rtl/>
          <w:lang w:bidi="fa-IR"/>
        </w:rPr>
        <w:t>38</w:t>
      </w:r>
      <w:r w:rsidR="004905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</w:t>
      </w:r>
      <w:bookmarkEnd w:id="3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کاروان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از منزلگاه قصر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مقاتل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حرکت کرد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سوار بر اسب بود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بار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لله و 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 و الحمدلله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فرزندش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نمود و عرض کرد: پدرجان!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استرجاع و حمد چه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بر من ظاهر شد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اهل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خبر مرگ به ما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جان! مگر ما بر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>! سوگند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بازگشت بندگان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ما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>! خداوند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را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به فرزند مقرر فرموده، به تو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</w:t>
      </w:r>
      <w:r w:rsidRPr="00636C15">
        <w:rPr>
          <w:rStyle w:val="libFootnotenumChar"/>
          <w:rtl/>
        </w:rPr>
        <w:t>.(39)</w:t>
      </w:r>
    </w:p>
    <w:p w:rsidR="00A3641D" w:rsidRDefault="00636C15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36C15">
      <w:pPr>
        <w:pStyle w:val="Heading1"/>
        <w:rPr>
          <w:rtl/>
          <w:lang w:bidi="fa-IR"/>
        </w:rPr>
      </w:pPr>
      <w:bookmarkStart w:id="38" w:name="_Toc2505583"/>
      <w:r>
        <w:rPr>
          <w:rtl/>
          <w:lang w:bidi="fa-IR"/>
        </w:rPr>
        <w:t>39 - مرگ در چشم انداز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36C15" w:rsidRPr="0067712F">
        <w:rPr>
          <w:rStyle w:val="libAlaemChar"/>
          <w:rtl/>
        </w:rPr>
        <w:t>عليه‌السلام</w:t>
      </w:r>
      <w:bookmarkEnd w:id="38"/>
      <w:r w:rsidR="00636C15">
        <w:rPr>
          <w:rStyle w:val="libAlaemChar"/>
          <w:rFonts w:hint="cs"/>
          <w:rtl/>
        </w:rPr>
        <w:t xml:space="preserve"> 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چون جنگ شدت گرفت و کار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 w:rsidR="00636C15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شد،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آن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اثر شدت جنگ و با مشاهده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قطعه قطعه شده دوستانشان 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وقت شهادت و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آنها، رنگ چهره شان دگرگون گشته است و لر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بر اندام آنان افتاده و ترس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فراگرفته است. اما خود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برخلاف آنها هر چه فشار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شتر،</w:t>
      </w:r>
      <w:r>
        <w:rPr>
          <w:rtl/>
          <w:lang w:bidi="fa-IR"/>
        </w:rPr>
        <w:t xml:space="preserve"> و مرحله شهادت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رنگ صورتشان درخشنده تر گشته و سکون و آرامش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شهامت فوق العاده تعجب کرده با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کرده،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ابدا از مرگ و شهادت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متوجه گفتارشان شده،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زادگان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چون مرگ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را از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عبور داده و به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پهناور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دشمنانتان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قصر به زندان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و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نخواهد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زندان به قصر مجلل منتقل 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کرد،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همانند زندان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همانند بهشت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مرگ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مؤمنان را به بهشتشان، و کافران را به جهنمشان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دروغ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636C15">
        <w:rPr>
          <w:rStyle w:val="libFootnotenumChar"/>
          <w:rtl/>
        </w:rPr>
        <w:t>(40)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36C15">
      <w:pPr>
        <w:pStyle w:val="Heading1"/>
        <w:rPr>
          <w:rtl/>
          <w:lang w:bidi="fa-IR"/>
        </w:rPr>
      </w:pPr>
      <w:bookmarkStart w:id="39" w:name="_Toc2505584"/>
      <w:r>
        <w:rPr>
          <w:rtl/>
          <w:lang w:bidi="fa-IR"/>
        </w:rPr>
        <w:t>40</w:t>
      </w:r>
      <w:r w:rsidR="00636C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سردار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3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کوفه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کاروان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همزمان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از مکه،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ترس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کاروان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 توقف کرده و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وقت کاروان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هنگ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توقف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قضا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منزلگاه ها کاروان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کرده بود،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ناچار در آنجا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ناگهان فرستاده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شد و سلام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مبهوت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</w:t>
      </w:r>
      <w:r>
        <w:rPr>
          <w:rtl/>
          <w:lang w:bidi="fa-IR"/>
        </w:rPr>
        <w:t xml:space="preserve"> رفت، ناگاه همسرش به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الله!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در مقابل دعوت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نزد او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سخنانش را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از سخن شجاعانه همسرش 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برخاست و به خدمت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شاد و خندان برگشت،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صورتش برافروخته شده بود. دستور داد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 را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اسباب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همسرش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طلاق دادم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دوست ندارم به خاطر من صدمه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اموال او را به عموزاده اش سپرد تا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آن بانو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وداع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تمنا دارم مرا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جد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به همراهان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همراه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وگرنه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من با شما است. اما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جنگ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جنگ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خواست خدا،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غنائم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دست ما آمد. سلمان که با ما بود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ها که خداوند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بتان</w:t>
      </w:r>
      <w:r>
        <w:rPr>
          <w:rtl/>
          <w:lang w:bidi="fa-IR"/>
        </w:rPr>
        <w:t xml:space="preserve"> کرد خوشنود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البته که خوشنود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36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چقدر خوشحال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سرور جوانان آل محمد -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رکابش بجنگ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جهاد در رکاب او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با همه وداع کرد و در صف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67712F" w:rsidP="00A3641D">
      <w:pPr>
        <w:pStyle w:val="libNormal"/>
        <w:rPr>
          <w:rtl/>
          <w:lang w:bidi="fa-IR"/>
        </w:rPr>
      </w:pPr>
      <w:r w:rsidRPr="0067712F">
        <w:rPr>
          <w:rStyle w:val="libAlaemChar"/>
          <w:rFonts w:hint="eastAsia"/>
          <w:rtl/>
        </w:rPr>
        <w:t>عليه‌السلام</w:t>
      </w:r>
      <w:r w:rsidR="00A3641D">
        <w:rPr>
          <w:rtl/>
          <w:lang w:bidi="fa-IR"/>
        </w:rPr>
        <w:t>قرار گرفت</w:t>
      </w:r>
      <w:r w:rsidR="00A3641D" w:rsidRPr="00636C15">
        <w:rPr>
          <w:rStyle w:val="libFootnotenumChar"/>
          <w:rtl/>
        </w:rPr>
        <w:t>.(41)</w:t>
      </w:r>
    </w:p>
    <w:p w:rsidR="00A3641D" w:rsidRDefault="00636C15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36C15">
      <w:pPr>
        <w:pStyle w:val="Heading1"/>
        <w:rPr>
          <w:rtl/>
          <w:lang w:bidi="fa-IR"/>
        </w:rPr>
      </w:pPr>
      <w:bookmarkStart w:id="40" w:name="_Toc2505585"/>
      <w:r>
        <w:rPr>
          <w:rtl/>
          <w:lang w:bidi="fa-IR"/>
        </w:rPr>
        <w:t>41</w:t>
      </w:r>
      <w:r w:rsidR="00636C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او را مکه و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</w:t>
      </w:r>
      <w:bookmarkEnd w:id="40"/>
    </w:p>
    <w:p w:rsidR="00A3641D" w:rsidRDefault="00A3641D" w:rsidP="00636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سالها هشام پسر عبدالملک (دهم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مراسم حج شرکت کرد و مشغول طواف خانه خدا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 حجرالاسود را لمس کند، به واسطه ازدحام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نتوانست حجرالاسود را دست بمالد. در آنجا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گذاشتند، او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نشست مردم شام اطرافش را گرفتند.</w:t>
      </w:r>
      <w:r w:rsidR="00636C1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مشغول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کنندگان بود که ناگاه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(امام سجاد) آمد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 احرام به تن داشت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خوش اندام و خوشبوتر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 و اثر سجده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امام با کمال آرامش به طواف پرداخت و در هاله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عظمت و </w:t>
      </w:r>
      <w:r>
        <w:rPr>
          <w:rFonts w:hint="eastAsia"/>
          <w:rtl/>
          <w:lang w:bidi="fa-IR"/>
        </w:rPr>
        <w:t>شکوه،</w:t>
      </w:r>
      <w:r>
        <w:rPr>
          <w:rtl/>
          <w:lang w:bidi="fa-IR"/>
        </w:rPr>
        <w:t xml:space="preserve">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حجرالاسود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خود به خود به احترام حضرت راه باز کردند. امام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حجرالاسود را استلام کرد - دست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- هشام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عظمت حضرت و احترام مردم به امام سجاد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رو به هشام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احترام مردم است!؟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مردم شام حضرت را نشناسند و به او علاقمند نشوند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فرزدق</w:t>
      </w:r>
      <w:r>
        <w:rPr>
          <w:rtl/>
          <w:lang w:bidi="fa-IR"/>
        </w:rPr>
        <w:t xml:space="preserve"> شاعر آزاده، آنجا حضور داشت. بدون پروا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من او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ابوفراس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فرزدق</w:t>
      </w:r>
      <w:r>
        <w:rPr>
          <w:rtl/>
          <w:lang w:bidi="fa-IR"/>
        </w:rPr>
        <w:t xml:space="preserve"> با کمال شهامت درباره شناساندن امام سجاد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سرود که مضمون 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کعبه،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درون حرم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بندگان</w:t>
      </w:r>
      <w:r>
        <w:rPr>
          <w:rtl/>
          <w:lang w:bidi="fa-IR"/>
        </w:rPr>
        <w:t xml:space="preserve"> خدا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نشانه خداوند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(محمد) پدر اوست که خداوند همواره بر او 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(رکن)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آمده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تا خاک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ببوسد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و رسول خدا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امتها را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جعفر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حمزه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فاطمه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فرزند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غمبر،</w:t>
      </w:r>
      <w:r>
        <w:rPr>
          <w:rtl/>
          <w:lang w:bidi="fa-IR"/>
        </w:rPr>
        <w:t xml:space="preserve"> همان کس که در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عذاب نهفته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شما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هرگز به او ضرر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همه از عرب و عجم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</w:t>
      </w:r>
      <w:r w:rsidRPr="008F3A79">
        <w:rPr>
          <w:rStyle w:val="libFootnotenumChar"/>
          <w:rtl/>
        </w:rPr>
        <w:t>.(42)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از اشعار فرزدق، چنان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گفت: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ما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فرزدق</w:t>
      </w:r>
      <w:r>
        <w:rPr>
          <w:rtl/>
          <w:lang w:bidi="fa-IR"/>
        </w:rPr>
        <w:t xml:space="preserve"> در جواب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جد او و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پدر او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مادر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 تا درباره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آن دستور داد حقوق او را قطع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داد، فرزدق را به غسفان -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-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در آنجا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باخبر شد، دوازده هزار درهم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معذور بدار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داشتم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فرزدق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به خاطر خشم و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سرودم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در مقابل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مبلغ را محضر امام فرستاد.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مبلغ را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فرستاد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به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گردن تو دارم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خداوند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ارادت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نسبت به خانواده ما آگاه است. آنگاه فرزدق قبول کرد.</w:t>
      </w:r>
      <w:r w:rsidRPr="008F3A79">
        <w:rPr>
          <w:rStyle w:val="libFootnotenumChar"/>
          <w:rtl/>
        </w:rPr>
        <w:t>(43)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8F3A79">
      <w:pPr>
        <w:pStyle w:val="Heading1"/>
        <w:rPr>
          <w:rtl/>
          <w:lang w:bidi="fa-IR"/>
        </w:rPr>
      </w:pPr>
      <w:bookmarkStart w:id="41" w:name="_Toc2505586"/>
      <w:r>
        <w:rPr>
          <w:rtl/>
          <w:lang w:bidi="fa-IR"/>
        </w:rPr>
        <w:t>42</w:t>
      </w:r>
      <w:r w:rsidR="008F3A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باقر</w:t>
      </w:r>
      <w:r w:rsidR="008F3A79" w:rsidRPr="00902A21">
        <w:rPr>
          <w:rStyle w:val="libNormalChar"/>
          <w:rFonts w:eastAsiaTheme="minorHAnsi"/>
          <w:rtl/>
        </w:rPr>
        <w:t xml:space="preserve"> </w:t>
      </w:r>
      <w:r w:rsidR="008F3A79" w:rsidRPr="008F3A79">
        <w:rPr>
          <w:rStyle w:val="libAlaemChar"/>
          <w:rFonts w:eastAsiaTheme="minorHAnsi"/>
          <w:rtl/>
        </w:rPr>
        <w:t>عليه‌السلام</w:t>
      </w:r>
      <w:r w:rsidR="008F3A79" w:rsidRPr="00902A21">
        <w:rPr>
          <w:rStyle w:val="libNormalChar"/>
          <w:rFonts w:eastAsiaTheme="minorHAnsi"/>
          <w:rtl/>
        </w:rPr>
        <w:t xml:space="preserve"> </w:t>
      </w:r>
      <w:r>
        <w:rPr>
          <w:rtl/>
          <w:lang w:bidi="fa-IR"/>
        </w:rPr>
        <w:t>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</w:t>
      </w:r>
      <w:bookmarkEnd w:id="4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محضر امام محمد باقر وارد مسجد شدم، مردم در رفت و آمد بودند. حضرت به من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بپرس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هرکس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باقر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همانجا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ابو هارون مکفوف (ناب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) وارد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از ابو هارون بپرس که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به حضرت اشاره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(تو که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ندانم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امام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است؟</w:t>
      </w:r>
      <w:r w:rsidRPr="008F3A79">
        <w:rPr>
          <w:rStyle w:val="libFootnotenumChar"/>
          <w:rtl/>
        </w:rPr>
        <w:t>(44)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8F3A79">
      <w:pPr>
        <w:pStyle w:val="Heading1"/>
        <w:rPr>
          <w:rtl/>
          <w:lang w:bidi="fa-IR"/>
        </w:rPr>
      </w:pPr>
      <w:bookmarkStart w:id="42" w:name="_Toc2505587"/>
      <w:r>
        <w:rPr>
          <w:rtl/>
          <w:lang w:bidi="fa-IR"/>
        </w:rPr>
        <w:t>43</w:t>
      </w:r>
      <w:r w:rsidR="008F3A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برزخ</w:t>
      </w:r>
      <w:bookmarkEnd w:id="4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محضر امام باقر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بودم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اهل شام هستم دوستار شما بوده و از دشمنانتان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دوستان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و جز من اولاد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 اموالش به من برسد،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همه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از فوت او هر چه جستجو کردم، مالش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 پولها را از خودش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خدا سوگند!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نوشت و مهر کرد آنگاه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وسط قبرستان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(درجان!)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(درجان!)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تو خواهد آمد، نامه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 و بگو من از طرف امام محمد باقر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آمده ام. او پدرت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سپس هر 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پدرت بپرس!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نامه را گرفت و شبانه به قبرستان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رفت و دستورات حضرت را انجام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ابو</w:t>
      </w:r>
      <w:r>
        <w:rPr>
          <w:rtl/>
          <w:lang w:bidi="fa-IR"/>
        </w:rPr>
        <w:t xml:space="preserve">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اول صبح خدمت امام محمد باقر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آن مرد شب گذشته چه کرده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منتظر اجازه ورود است. اجازه دادند من هم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رفتم هر چه فرموده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دادم، درجان را صدا زدم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به من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باش تا پدرت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ناگاه</w:t>
      </w:r>
      <w:r>
        <w:rPr>
          <w:rtl/>
          <w:lang w:bidi="fa-IR"/>
        </w:rPr>
        <w:t xml:space="preserve"> مرد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آورد، آتش سوزنده و دود جهنم و عذاب و قهر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اش را دگرگون ساخته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درجان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پدر تو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پدر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 xml:space="preserve"> من دوستدار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بودم و آنان را بهتر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خداوند مرا عذاب کرد و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روزگار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شدم و چون تو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تو بدم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لذا ثروتم را از تو پنهان کردم. اما امروز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>! به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داشتم برو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را بکن پولها را درآور که مجموعا صدهزار درهم است. پنجاه هزار دهم آن را به امام محمد باقر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 و پنجاه هزار درهم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را خودت خرج کن!</w:t>
      </w:r>
      <w:r w:rsidRPr="00C8189A">
        <w:rPr>
          <w:rStyle w:val="libFootnotenumChar"/>
          <w:rtl/>
        </w:rPr>
        <w:t>(45)</w:t>
      </w:r>
    </w:p>
    <w:p w:rsidR="00A3641D" w:rsidRDefault="00C8189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C8189A">
      <w:pPr>
        <w:pStyle w:val="Heading1"/>
        <w:rPr>
          <w:rtl/>
          <w:lang w:bidi="fa-IR"/>
        </w:rPr>
      </w:pPr>
      <w:bookmarkStart w:id="43" w:name="_Toc2505588"/>
      <w:r>
        <w:rPr>
          <w:rtl/>
          <w:lang w:bidi="fa-IR"/>
        </w:rPr>
        <w:t>44</w:t>
      </w:r>
      <w:r w:rsidR="00C818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امام صادق </w:t>
      </w:r>
      <w:r w:rsidR="00C8189A" w:rsidRPr="00C8189A">
        <w:rPr>
          <w:rStyle w:val="libAlaemChar"/>
          <w:rFonts w:eastAsiaTheme="minorHAnsi"/>
          <w:rtl/>
        </w:rPr>
        <w:t>عليه‌السلام</w:t>
      </w:r>
      <w:r w:rsidR="00C8189A" w:rsidRPr="00902A21">
        <w:rPr>
          <w:rStyle w:val="libNormalChar"/>
          <w:rFonts w:eastAsiaTheme="minorHAnsi"/>
          <w:rtl/>
        </w:rPr>
        <w:t xml:space="preserve"> </w:t>
      </w:r>
      <w:r>
        <w:rPr>
          <w:rtl/>
          <w:lang w:bidi="fa-IR"/>
        </w:rPr>
        <w:t>و تجارت منصفانه</w:t>
      </w:r>
      <w:bookmarkEnd w:id="4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مصادف داشت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او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به کشور مصر برود.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با آن پول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بازرگانان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از همان کالا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حرکت کردند،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با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مصر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گشتند، رو به رو شدند و از آنان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- از لحاظ بازار مصر-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مصر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 و بازار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و همراهانش از کمبود متاعشان در مصر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به آن، آگاه گشتند.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قسم شدند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بستند، که متاع را با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صد در صد نفروشند.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مصر شدند، مطابق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بازار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وجود آوردند و کالا را به دو برابر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فروختند.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غلام</w:t>
      </w:r>
      <w:r>
        <w:rPr>
          <w:rtl/>
          <w:lang w:bidi="fa-IR"/>
        </w:rPr>
        <w:t xml:space="preserve"> با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سود خالص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 و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که هر کدام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داشت به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تس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نمود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اصل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شما به من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 خالص تجارت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بگو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بدست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مصادف</w:t>
      </w:r>
      <w:r>
        <w:rPr>
          <w:rtl/>
          <w:lang w:bidi="fa-IR"/>
        </w:rPr>
        <w:t xml:space="preserve"> گفت: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است که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 آگاه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آنجا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است، هم قسم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کمتر از صد در صد سود خالص نفروش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گفت: سبحان الله! شما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بازار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هم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صد در صد خالص نفروش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! من همچو تجارت 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برداشت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2C653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 - که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آمده 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ندارم.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مصادف!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از کسب حلال آسان تر است، به دست آوردن مال از راه حلال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و دشوار است</w:t>
      </w:r>
      <w:r w:rsidRPr="002C653E">
        <w:rPr>
          <w:rStyle w:val="libFootnotenumChar"/>
          <w:rtl/>
        </w:rPr>
        <w:t>.(46)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2C653E">
      <w:pPr>
        <w:pStyle w:val="Heading1"/>
        <w:rPr>
          <w:rtl/>
          <w:lang w:bidi="fa-IR"/>
        </w:rPr>
      </w:pPr>
      <w:bookmarkStart w:id="44" w:name="_Toc2505589"/>
      <w:r>
        <w:rPr>
          <w:rtl/>
          <w:lang w:bidi="fa-IR"/>
        </w:rPr>
        <w:t>45</w:t>
      </w:r>
      <w:r w:rsidR="002C65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حساستر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زندگ</w:t>
      </w:r>
      <w:r>
        <w:rPr>
          <w:rFonts w:hint="cs"/>
          <w:rtl/>
          <w:lang w:bidi="fa-IR"/>
        </w:rPr>
        <w:t>ی</w:t>
      </w:r>
      <w:bookmarkEnd w:id="4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وفات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من به خانه آن حضرت رفتم تا به همسرش (حم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)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بانو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هم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اگر در لحظات آخر عمر امام در کنارش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آخر عمر امام بود که ناگهان چشمان مبارکش را باز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الان تمام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مرا حاضر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ما همه را جمع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طور</w:t>
      </w:r>
      <w:r w:rsidR="002C653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امام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هرگز شفاعت ما به آنان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شفاعتنا لا تنال مستخفا بالصلاه </w:t>
      </w:r>
      <w:r w:rsidRPr="002C653E">
        <w:rPr>
          <w:rStyle w:val="libFootnotenumChar"/>
          <w:rtl/>
        </w:rPr>
        <w:t>(47)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2C653E">
      <w:pPr>
        <w:pStyle w:val="Heading1"/>
        <w:rPr>
          <w:rtl/>
          <w:lang w:bidi="fa-IR"/>
        </w:rPr>
      </w:pPr>
      <w:bookmarkStart w:id="45" w:name="_Toc2505590"/>
      <w:r>
        <w:rPr>
          <w:rtl/>
          <w:lang w:bidi="fa-IR"/>
        </w:rPr>
        <w:t>46</w:t>
      </w:r>
      <w:r w:rsidR="002C65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نفهم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</w:t>
      </w:r>
      <w:bookmarkEnd w:id="4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شرابخوار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چون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ازدواج ندارد، سخنانش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نمود، هرگاه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 شود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قبول نمود.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او اعتماد کرد، هر کس به شرابخوار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بسپارد چنانچه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خداوند به صاحب امانت پاد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امانت از دست رفته او را جبران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به کشور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برود، خدمت پدرم حضرت امام باقر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عرض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بدهم، نظر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صلاح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شراب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سخنان آنان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کن! چون خداوند درباره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نابود شود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خدا تو را نه اجر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نه امانتت را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2C653E" w:rsidP="002C653E">
      <w:pPr>
        <w:pStyle w:val="libNormal"/>
        <w:rPr>
          <w:rtl/>
          <w:lang w:bidi="fa-IR"/>
        </w:rPr>
      </w:pPr>
      <w:r w:rsidRPr="002C653E">
        <w:rPr>
          <w:rStyle w:val="libAlaemChar"/>
          <w:rFonts w:eastAsia="KFGQPC Uthman Taha Naskh" w:hint="cs"/>
          <w:rtl/>
        </w:rPr>
        <w:t>(</w:t>
      </w:r>
      <w:r w:rsidRPr="002C653E">
        <w:rPr>
          <w:rStyle w:val="libAieChar"/>
          <w:rFonts w:hint="cs"/>
          <w:rtl/>
        </w:rPr>
        <w:t>وَلَا تُؤْتُوا السُّفَهَاءَ أَمْوَالَكُمُ الَّتِي جَعَلَ اللَّـهُ لَكُمْ قِيَامًا</w:t>
      </w:r>
      <w:r w:rsidRPr="002C653E">
        <w:rPr>
          <w:rStyle w:val="libAlaemChar"/>
          <w:rFonts w:hint="cs"/>
          <w:rtl/>
        </w:rPr>
        <w:t>)</w:t>
      </w:r>
      <w:r w:rsidR="00A3641D">
        <w:rPr>
          <w:rtl/>
          <w:lang w:bidi="fa-IR"/>
        </w:rPr>
        <w:t xml:space="preserve"> </w:t>
      </w:r>
      <w:r w:rsidR="00A3641D" w:rsidRPr="002C653E">
        <w:rPr>
          <w:rStyle w:val="libFootnotenumChar"/>
          <w:rtl/>
        </w:rPr>
        <w:t>(48)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خداوند آن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قرار داده به نادانان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نادانتر از شرابخوار وجود دارد؟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تا شراب نخورده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پناه خدا است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لطف او اسرارش پرده پوش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شراب خورد سرش را فاش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 در پناه خود نگه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گوش، چشم،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شخص، هر کدام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از هر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 w:rsidRPr="002C653E">
        <w:rPr>
          <w:rStyle w:val="libFootnotenumChar"/>
          <w:rtl/>
        </w:rPr>
        <w:t>(49)</w:t>
      </w:r>
    </w:p>
    <w:p w:rsidR="00A3641D" w:rsidRDefault="002C653E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2C653E">
      <w:pPr>
        <w:pStyle w:val="Heading1"/>
        <w:rPr>
          <w:rtl/>
          <w:lang w:bidi="fa-IR"/>
        </w:rPr>
      </w:pPr>
      <w:bookmarkStart w:id="46" w:name="_Toc2505591"/>
      <w:r>
        <w:rPr>
          <w:rtl/>
          <w:lang w:bidi="fa-IR"/>
        </w:rPr>
        <w:t>47</w:t>
      </w:r>
      <w:r w:rsidR="002C65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درجات دهگانه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4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من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ده درجه دارد، مانند نردبان که ده پله دارد و همانند نردبان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پله پله از آن بالا 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درجه دوم است،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درجه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انتقاد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درجه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روش خود ادامه دهد تا برسد به آن کس که در درجه دهم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در مرتبه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توست او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ندان!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بالاتر از توست، تو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توست او را با مهر و محبت به درجه خود برسان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که تاب و تحمل آن را ندارد، بر او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مکن! تا او را بشکن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دل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بشکند بر او واجب است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او را جبران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مقداد</w:t>
      </w:r>
      <w:r>
        <w:rPr>
          <w:rtl/>
          <w:lang w:bidi="fa-IR"/>
        </w:rPr>
        <w:t xml:space="preserve"> در درجه هشتم و ابوذر در درجه نهم و سلمان در درجه دهم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(که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است) قرار داشت.</w:t>
      </w:r>
      <w:r w:rsidRPr="002C653E">
        <w:rPr>
          <w:rStyle w:val="libFootnotenumChar"/>
          <w:rtl/>
        </w:rPr>
        <w:t>(50)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2C653E">
      <w:pPr>
        <w:pStyle w:val="Heading1"/>
        <w:rPr>
          <w:rtl/>
          <w:lang w:bidi="fa-IR"/>
        </w:rPr>
      </w:pPr>
      <w:bookmarkStart w:id="47" w:name="_Toc2505592"/>
      <w:r>
        <w:rPr>
          <w:rtl/>
          <w:lang w:bidi="fa-IR"/>
        </w:rPr>
        <w:t>48</w:t>
      </w:r>
      <w:r w:rsidR="002C65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سخن منطق</w:t>
      </w:r>
      <w:r>
        <w:rPr>
          <w:rFonts w:hint="cs"/>
          <w:rtl/>
          <w:lang w:bidi="fa-IR"/>
        </w:rPr>
        <w:t>ی</w:t>
      </w:r>
      <w:bookmarkEnd w:id="4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به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نوشت: چرا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نزد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با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پاسخ نوشت: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تو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امور آخرت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آن به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نه تو در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تو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خود را در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دهم. پس چرا نزد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نوشت: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جواب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تو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کس اهل آخرت باشد نزد تو نخواهد آمد.</w:t>
      </w:r>
      <w:r w:rsidRPr="002C653E">
        <w:rPr>
          <w:rStyle w:val="libFootnotenumChar"/>
          <w:rtl/>
        </w:rPr>
        <w:t>(51)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2C653E">
      <w:pPr>
        <w:pStyle w:val="Heading1"/>
        <w:rPr>
          <w:rtl/>
          <w:lang w:bidi="fa-IR"/>
        </w:rPr>
      </w:pPr>
      <w:bookmarkStart w:id="48" w:name="_Toc2505593"/>
      <w:r>
        <w:rPr>
          <w:rtl/>
          <w:lang w:bidi="fa-IR"/>
        </w:rPr>
        <w:t>49</w:t>
      </w:r>
      <w:r w:rsidR="002C65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اسراف ممنوع</w:t>
      </w:r>
      <w:bookmarkEnd w:id="4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پسر تغلب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! تو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و ثروت داده، به خاطر مقام و منزلت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بوده و او را خداوند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محروم ساخت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تنگنا است،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در نزد خدا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است و خداوند او را دوست ندارد؟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ثروت و مال از آن خداست، به عنوان امانت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آنان را آزاد گذاشته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اشامند</w:t>
      </w:r>
      <w:r>
        <w:rPr>
          <w:rtl/>
          <w:lang w:bidi="fa-IR"/>
        </w:rPr>
        <w:t xml:space="preserve"> و لباس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و ازدواج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طور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هرگاه از مخارج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اضافه آمد، از مستمندان و مؤمنان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برطرف سازند.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E23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 w:rsidR="000E23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در مال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کند، هر اندازه استفاده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و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حلال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اسراف نموده و در موارد خلاف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حرام خواهد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- اسراف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چون خداوند اسراف کنندگان را دوست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ابان! تو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کرم و فضل خود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امانت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ده هزار درهم بخرد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بخرد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اسراف کنندگان را دوست ندارد.</w:t>
      </w:r>
      <w:r w:rsidRPr="000E23BA">
        <w:rPr>
          <w:rStyle w:val="libFootnotenumChar"/>
          <w:rtl/>
        </w:rPr>
        <w:t>(52)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E23BA">
      <w:pPr>
        <w:pStyle w:val="Heading1"/>
        <w:rPr>
          <w:rtl/>
          <w:lang w:bidi="fa-IR"/>
        </w:rPr>
      </w:pPr>
      <w:bookmarkStart w:id="49" w:name="_Toc2505594"/>
      <w:r>
        <w:rPr>
          <w:rtl/>
          <w:lang w:bidi="fa-IR"/>
        </w:rPr>
        <w:t>50</w:t>
      </w:r>
      <w:r w:rsidR="000E23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مرگ در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bookmarkEnd w:id="4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باد!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محل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بشنوم نشستن خود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نکن! نشستن خود را طول مده و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سوگند! من به خاطر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آواز آنان به آنجا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بلکه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محل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گوشم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E23BA">
      <w:pPr>
        <w:pStyle w:val="libNormal"/>
        <w:rPr>
          <w:rtl/>
          <w:lang w:bidi="fa-IR"/>
        </w:rPr>
      </w:pPr>
      <w:r>
        <w:rPr>
          <w:rtl/>
          <w:lang w:bidi="fa-IR"/>
        </w:rPr>
        <w:t>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Pr="000E23BA">
        <w:rPr>
          <w:rStyle w:val="libAlaemChar"/>
          <w:rtl/>
        </w:rPr>
        <w:t xml:space="preserve"> </w:t>
      </w:r>
      <w:r w:rsidR="000E23BA" w:rsidRPr="000E23BA">
        <w:rPr>
          <w:rStyle w:val="libAlaemChar"/>
          <w:rFonts w:hint="cs"/>
          <w:rtl/>
        </w:rPr>
        <w:t>(</w:t>
      </w:r>
      <w:r w:rsidR="000E23BA" w:rsidRPr="000E23BA">
        <w:rPr>
          <w:rStyle w:val="libAieChar"/>
          <w:rFonts w:hint="cs"/>
          <w:rtl/>
        </w:rPr>
        <w:t>إِنَّ السَّمْعَ وَالْبَصَرَ وَالْفُؤَادَ كُلُّ أُولَـٰئِكَ كَانَ عَنْهُ مَسْئُولً</w:t>
      </w:r>
      <w:r w:rsidR="000E23BA" w:rsidRPr="000E23BA">
        <w:rPr>
          <w:rStyle w:val="libAlaemChar"/>
          <w:rFonts w:eastAsia="KFGQPC Uthman Taha Naskh" w:hint="cs"/>
          <w:rtl/>
        </w:rPr>
        <w:t>)</w:t>
      </w:r>
      <w:r w:rsidRPr="000E23BA">
        <w:rPr>
          <w:rStyle w:val="libAieChar"/>
          <w:rtl/>
        </w:rPr>
        <w:t xml:space="preserve"> </w:t>
      </w:r>
      <w:r>
        <w:rPr>
          <w:rtl/>
          <w:lang w:bidi="fa-IR"/>
        </w:rPr>
        <w:t>(گوش و چشم و دلها همه مسؤولند).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0E23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خدا سوگند!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نه از قرآن و نه از عرب و نه از عجم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از حالا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خداوند در خواست دارم که مرا ببخشد و از من درگذرد.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غسل توبه کن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بخوان! چون به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عادت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توبه کن و از درگاه او بخواه تا توبه ات را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0E23BA">
        <w:rPr>
          <w:rStyle w:val="libFootnotenumChar"/>
          <w:rtl/>
        </w:rPr>
        <w:t>(53)</w:t>
      </w:r>
    </w:p>
    <w:p w:rsidR="00A3641D" w:rsidRDefault="000E23B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0E23BA">
      <w:pPr>
        <w:pStyle w:val="Heading1"/>
        <w:rPr>
          <w:rtl/>
          <w:lang w:bidi="fa-IR"/>
        </w:rPr>
      </w:pPr>
      <w:bookmarkStart w:id="50" w:name="_Toc2505595"/>
      <w:r>
        <w:rPr>
          <w:rtl/>
          <w:lang w:bidi="fa-IR"/>
        </w:rPr>
        <w:t>51 - سه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مهم امام صادق</w:t>
      </w:r>
      <w:bookmarkEnd w:id="5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که در کوفه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نوشتند و در آن نامه چند مسأله که مورد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بود سؤال کردند و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گفتند تا درباره حق مسلمان بر برادر مسلمانش شفاها از امام سؤال کنم.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شده، به محضر امام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نامه دوستان را به امام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مطرح کردم (حق مسلمان بر برادر مسلمانش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جواب نامه دوستان را داد،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سؤال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پاسخ نگفت.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خواستم به کوفه برگردم،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الله! من از شما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پاسخم نداد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من عمدا پاسخ نگفتم.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عمل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کافر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امام </w:t>
      </w:r>
      <w:r w:rsidR="00C10B79" w:rsidRPr="00C10B79">
        <w:rPr>
          <w:rStyle w:val="libAlaemChar"/>
          <w:rFonts w:eastAsiaTheme="minorHAnsi"/>
          <w:rtl/>
        </w:rPr>
        <w:t>عليه‌السلام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بدان که از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واجبات خدا بر خلقش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10B79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عدل و انصاف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مؤمنش نپسندد.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10B79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مال خود را از برادران مسلمان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نکند و با آنان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داشته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10B79">
        <w:rPr>
          <w:rFonts w:hint="cs"/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خداست در همه حال. اما منظورم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گفتن (سبحان الله و الحمدلله)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مقصودم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 باشد که هرگاه با کار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مانع گردد و او را از ارتکاب گناه باز دارد.</w:t>
      </w:r>
      <w:r w:rsidRPr="00C10B79">
        <w:rPr>
          <w:rStyle w:val="libFootnotenumChar"/>
          <w:rtl/>
        </w:rPr>
        <w:t>(54)</w:t>
      </w:r>
    </w:p>
    <w:p w:rsidR="00A3641D" w:rsidRDefault="00C10B79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C10B79">
      <w:pPr>
        <w:pStyle w:val="Heading1"/>
        <w:rPr>
          <w:rtl/>
          <w:lang w:bidi="fa-IR"/>
        </w:rPr>
      </w:pPr>
      <w:bookmarkStart w:id="51" w:name="_Toc2505596"/>
      <w:r>
        <w:rPr>
          <w:rtl/>
          <w:lang w:bidi="fa-IR"/>
        </w:rPr>
        <w:t>52 - کمک به مستمندان</w:t>
      </w:r>
      <w:bookmarkEnd w:id="5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پسر عجلان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بودم،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شد و سلام کرد، حضرت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برادرانت</w:t>
      </w:r>
      <w:r>
        <w:rPr>
          <w:rtl/>
          <w:lang w:bidi="fa-IR"/>
        </w:rPr>
        <w:t xml:space="preserve"> در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پاسخ، آنان را ستود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مردمان</w:t>
      </w:r>
      <w:r>
        <w:rPr>
          <w:rtl/>
          <w:lang w:bidi="fa-IR"/>
        </w:rPr>
        <w:t xml:space="preserve"> خوب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آمد ثروتمندانشان با فقرا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چگونه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ارتباطشان</w:t>
      </w:r>
      <w:r>
        <w:rPr>
          <w:rtl/>
          <w:lang w:bidi="fa-IR"/>
        </w:rPr>
        <w:t xml:space="preserve"> اندک است (روابط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ندارند)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احوال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انفاق</w:t>
      </w:r>
      <w:r>
        <w:rPr>
          <w:rtl/>
          <w:lang w:bidi="fa-IR"/>
        </w:rPr>
        <w:t xml:space="preserve">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ثروتمندان با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چگونه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جواب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اخلاق و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چگونه خود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مستمندان گام بردارد و آنان را در مهر و محبت کردن فراموش نکند.</w:t>
      </w:r>
      <w:r w:rsidRPr="00C10B79">
        <w:rPr>
          <w:rStyle w:val="libFootnotenumChar"/>
          <w:rtl/>
        </w:rPr>
        <w:t>(55)</w:t>
      </w:r>
    </w:p>
    <w:p w:rsidR="00A3641D" w:rsidRDefault="00C10B79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C10B79">
      <w:pPr>
        <w:pStyle w:val="Heading1"/>
        <w:rPr>
          <w:rtl/>
          <w:lang w:bidi="fa-IR"/>
        </w:rPr>
      </w:pPr>
      <w:bookmarkStart w:id="52" w:name="_Toc2505597"/>
      <w:r>
        <w:rPr>
          <w:rtl/>
          <w:lang w:bidi="fa-IR"/>
        </w:rPr>
        <w:t>53 - احسان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سؤال</w:t>
      </w:r>
      <w:bookmarkEnd w:id="5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اسحاق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محضر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بودم و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خدمت امام حضور داشت.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خراسان وارد شد، گفت: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خدا! پولم کم شده و توان برگشت به خانه ام را ندارم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شما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چپ و راست نگاه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سؤال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شود، بخشش بعد از سؤال پاداش آبرور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است...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شکافد و انسانها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قرار داده است. آن مقدار که سائل از سؤال کردن،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آنست که تو به او احسان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C10B7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پنج هزار درهم جمع کردند و به او دادند.</w:t>
      </w:r>
      <w:r w:rsidRPr="00C10B79">
        <w:rPr>
          <w:rStyle w:val="libFootnotenumChar"/>
          <w:rtl/>
        </w:rPr>
        <w:t>(56)</w:t>
      </w:r>
    </w:p>
    <w:p w:rsidR="00A3641D" w:rsidRDefault="00C10B79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C10B79">
      <w:pPr>
        <w:pStyle w:val="Heading1"/>
        <w:rPr>
          <w:rtl/>
          <w:lang w:bidi="fa-IR"/>
        </w:rPr>
      </w:pPr>
      <w:bookmarkStart w:id="53" w:name="_Toc2505598"/>
      <w:r>
        <w:rPr>
          <w:rtl/>
          <w:lang w:bidi="fa-IR"/>
        </w:rPr>
        <w:t>54 - بار نابخردان بر دوش آگاهان</w:t>
      </w:r>
      <w:bookmarkEnd w:id="5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پسر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با من برخورد کرد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حارث!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گناهان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شما بار آگاهان شما خواهد شد و علما شما حامل بار نابخردان شما خواهند بود. آنگاه رد شد و 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اجازه خواسته و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چرا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گناهان نابخردان شما را، علما شما حمل خواهند کرد،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مطلب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سخت نگران شدم.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مطلب همان است که گفتم، گناهان نابخردان شما بار علما شما خواهد شد. علتش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چرا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کار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مرتکب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باعث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شده و بر ما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نکرده و با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پند و اندرز نداده و از خواب غفلت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اگر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ما اطاعت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با او قهر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هرگز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آدم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C10B79">
        <w:rPr>
          <w:rStyle w:val="libFootnotenumChar"/>
          <w:rtl/>
        </w:rPr>
        <w:t>.(57)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C10B79">
      <w:pPr>
        <w:pStyle w:val="Heading1"/>
        <w:rPr>
          <w:rtl/>
          <w:lang w:bidi="fa-IR"/>
        </w:rPr>
      </w:pPr>
      <w:bookmarkStart w:id="54" w:name="_Toc2505599"/>
      <w:r>
        <w:rPr>
          <w:rtl/>
          <w:lang w:bidi="fa-IR"/>
        </w:rPr>
        <w:t>55 - رفتار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5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محضر</w:t>
      </w:r>
      <w:r>
        <w:rPr>
          <w:rtl/>
          <w:lang w:bidi="fa-IR"/>
        </w:rPr>
        <w:t xml:space="preserve">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عرض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مرا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تو با او خوش رفتار باش!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نخواستم با آن حال از امام جدا شوم.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توجه حضرت را جلب کنم عرض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با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مرا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تو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آشکارا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(تو هم به او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آدم حسود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به آنان داده است، به مردم حسد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آتش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حسد شعله ور است، چنانچه خانواده داشته باشد با آنان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شده،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خانواده نداشته باشد به نوکر و خدمتکارش دعوا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خدمتکار نداشته باشد، شبها را به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روزها را با خشم و غضب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DC3ACA">
        <w:rPr>
          <w:rStyle w:val="libFootnotenumChar"/>
          <w:rtl/>
        </w:rPr>
        <w:t>(58)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در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 دار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رفتار کرد، چون آدم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Heading1"/>
        <w:rPr>
          <w:rtl/>
          <w:lang w:bidi="fa-IR"/>
        </w:rPr>
      </w:pPr>
      <w:bookmarkStart w:id="55" w:name="_Toc2505600"/>
      <w:r>
        <w:rPr>
          <w:rtl/>
          <w:lang w:bidi="fa-IR"/>
        </w:rPr>
        <w:t>56 - برهان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وجود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bookmarkEnd w:id="5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شاکر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محضر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شدم.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کن.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خودم؛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وجود خود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جهت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هنگام ساختن، خود (هست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من) وجود داشته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وجود نداشته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(هست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من) وجود داشته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باز آن را ساخته ام،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حاصل بوده است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حاصل محال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نبوده ام خودم را ساخته ام،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معدوم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مطلب سوم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صانع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ابوشاکر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بزند</w:t>
      </w:r>
      <w:r>
        <w:rPr>
          <w:rtl/>
          <w:lang w:bidi="fa-IR"/>
        </w:rPr>
        <w:t xml:space="preserve"> از مجلس برخواست و رفت.</w:t>
      </w:r>
      <w:r w:rsidRPr="00DC3ACA">
        <w:rPr>
          <w:rStyle w:val="libFootnotenumChar"/>
          <w:rtl/>
        </w:rPr>
        <w:t>(59)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Heading1"/>
        <w:rPr>
          <w:rtl/>
          <w:lang w:bidi="fa-IR"/>
        </w:rPr>
      </w:pPr>
      <w:bookmarkStart w:id="56" w:name="_Toc2505601"/>
      <w:r>
        <w:rPr>
          <w:rtl/>
          <w:lang w:bidi="fa-IR"/>
        </w:rPr>
        <w:t>57 - دعاها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5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کس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خود نشسته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به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دستور ندادم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زن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خود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او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طلاق او را به تو واگذار نکردم؟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خود را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 اسراف تلف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به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دستور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دستور ندادم، مالت را اصلاح کن و در موارد بد مصرف منما؟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خرج کنند نه اسراف و نه بر خود تنگ گرفته، بخل ورزند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صفت، معتدل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هستند.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شاهد و گواه و سند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وام دهد. (سپس بدهکار انکار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حق خود از خدا کمک بخواهد.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دستور ندادم که هنگام وام دادن شاهد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 w:rsidRPr="00DC3ACA">
        <w:rPr>
          <w:rStyle w:val="libFootnotenumChar"/>
          <w:rtl/>
        </w:rPr>
        <w:t>(60)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Heading1"/>
        <w:rPr>
          <w:rtl/>
          <w:lang w:bidi="fa-IR"/>
        </w:rPr>
      </w:pPr>
      <w:bookmarkStart w:id="57" w:name="_Toc2505602"/>
      <w:r>
        <w:rPr>
          <w:rtl/>
          <w:lang w:bidi="fa-IR"/>
        </w:rPr>
        <w:t xml:space="preserve">58 - امام کاظم </w:t>
      </w:r>
      <w:r w:rsidR="00DC3ACA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کاخ هارون</w:t>
      </w:r>
      <w:bookmarkEnd w:id="5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را در بغداد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شکوه هارون وارد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که مست قدرت و سلطنت بود، به کاخ اشاره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نظر هارون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عظمت و جلال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رخ حضرت بکشد.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کاخ پرتجمل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خانه، خانه فاسقان است؛ همان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درباره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ناحق کبر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از (درک</w:t>
      </w:r>
      <w:r w:rsidR="00DC3A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فهم)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منصرف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اگر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کمال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آن را انتخاب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اما هرگاه راه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به خاطر آن است که آنان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و از آن غفلت کردند.</w:t>
      </w:r>
      <w:r w:rsidRPr="00DC3ACA">
        <w:rPr>
          <w:rStyle w:val="libFootnotenumChar"/>
          <w:rtl/>
        </w:rPr>
        <w:t>(61)</w:t>
      </w:r>
      <w:r>
        <w:rPr>
          <w:rtl/>
          <w:lang w:bidi="fa-IR"/>
        </w:rPr>
        <w:t xml:space="preserve"> (تو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از آنان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در برابر حق تکبر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جبهه گرفته اند.) هارون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سخت ناراحت شد. از امام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خانه، خانه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از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(شما) با زور آن را گرفته اند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باعث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امتحان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از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چرا صاحبش آن را از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از صاحب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حال عمران و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شده است، هرگاه توانست آن را آباد کند پس خواهد گرفت..</w:t>
      </w:r>
      <w:r w:rsidRPr="00DC3ACA">
        <w:rPr>
          <w:rStyle w:val="libFootnotenumChar"/>
          <w:rtl/>
        </w:rPr>
        <w:t>.(62)</w:t>
      </w:r>
    </w:p>
    <w:p w:rsidR="00A3641D" w:rsidRDefault="00DC3AC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C3ACA">
      <w:pPr>
        <w:pStyle w:val="Heading1"/>
        <w:rPr>
          <w:rtl/>
          <w:lang w:bidi="fa-IR"/>
        </w:rPr>
      </w:pPr>
      <w:bookmarkStart w:id="58" w:name="_Toc2505603"/>
      <w:r>
        <w:rPr>
          <w:rtl/>
          <w:lang w:bidi="fa-IR"/>
        </w:rPr>
        <w:t>59 - خدمت در دستگاه ظالم</w:t>
      </w:r>
      <w:bookmarkEnd w:id="5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مقتدر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مخلص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امام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ستمگران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اما اشتغال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در دستگاه ظالمان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بارها از امام کاظم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اجازه نداد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نکن! ما به شما علاقه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اشتغال تو در دربار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عزت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خداوند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تو برطرف کند و آتش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دشمنان را</w:t>
      </w:r>
      <w:r w:rsidR="00DC3A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خاموش</w:t>
      </w:r>
      <w:r>
        <w:rPr>
          <w:rtl/>
          <w:lang w:bidi="fa-IR"/>
        </w:rPr>
        <w:t xml:space="preserve"> سازد.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کفاره خدمت در دربار ظالم،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ضمانت کن! من در مقابل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آنچه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ضمانت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به تو مراجعه کرد، هر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برطرف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احترام و عزت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اما آنچه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ضامن شوم عبارتند از: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چوقت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هرگز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دشمن کشته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C3AC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کند، مرحله اول خدا، مرحله دوم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در مرحله سوم همه ما را خوشحال نموده است.</w:t>
      </w:r>
      <w:r w:rsidRPr="00DC3ACA">
        <w:rPr>
          <w:rStyle w:val="libFootnotenumChar"/>
          <w:rtl/>
        </w:rPr>
        <w:t>(63)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60 -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محضر امام کاظم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خدمت حضرت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چند مسأله بپرسم.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منتظر نشستم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پسر بچه پنج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شش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باوقار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بچه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فرزند رسول خدا! نظر شما درباره گناهان بندگان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که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زانو نشست و دست راست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چپش گذاشت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سؤال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جوابش را بشنو! آن گاه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بندگان از سه حال خارج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C3ACA">
        <w:rPr>
          <w:rFonts w:hint="cs"/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C3ACA">
        <w:rPr>
          <w:rFonts w:hint="cs"/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و بنده هر دو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C3ACA">
        <w:rPr>
          <w:rFonts w:hint="cs"/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فقط بنده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پس چرا بنده اش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نداده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عادل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خدا و بنده هر دو با هم هستند،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را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خصوص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شرکت داشته و کمکش نموده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آن دو صورت که محال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صورت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بنده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گناهان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مسؤول اعمال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DC3ACA">
        <w:rPr>
          <w:rStyle w:val="libFootnotenumChar"/>
          <w:rtl/>
        </w:rPr>
        <w:t>(64)</w:t>
      </w:r>
    </w:p>
    <w:p w:rsidR="00A3641D" w:rsidRDefault="00DC3AC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DC3ACA">
      <w:pPr>
        <w:pStyle w:val="Heading1"/>
        <w:rPr>
          <w:rtl/>
          <w:lang w:bidi="fa-IR"/>
        </w:rPr>
      </w:pPr>
      <w:bookmarkStart w:id="59" w:name="_Toc2505604"/>
      <w:r>
        <w:rPr>
          <w:rtl/>
          <w:lang w:bidi="fa-IR"/>
        </w:rPr>
        <w:t>61 - مرگ آسان</w:t>
      </w:r>
      <w:bookmarkEnd w:id="5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فرزندش قاسم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DC3ACA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برادرت سوره والصافات را تا آخر بخوان! قاسم هم شروع کرد بخواندن،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DC3ACA">
        <w:rPr>
          <w:rStyle w:val="libAlaemChar"/>
          <w:rtl/>
        </w:rPr>
        <w:t>(</w:t>
      </w:r>
      <w:r w:rsidR="00DC3ACA" w:rsidRPr="00DC3ACA">
        <w:rPr>
          <w:rStyle w:val="libAieChar"/>
          <w:rFonts w:hint="cs"/>
          <w:rtl/>
        </w:rPr>
        <w:t>أَشَدُّ خَلْقًا أَم مَّنْ خَلَقْنَا</w:t>
      </w:r>
      <w:r w:rsidR="00DC3ACA">
        <w:rPr>
          <w:rStyle w:val="libAieChar"/>
          <w:rFonts w:hint="cs"/>
          <w:rtl/>
        </w:rPr>
        <w:t xml:space="preserve"> </w:t>
      </w:r>
      <w:r w:rsidR="00DC3ACA" w:rsidRPr="00DC3ACA">
        <w:rPr>
          <w:rStyle w:val="libAieChar"/>
          <w:rFonts w:hint="cs"/>
          <w:rtl/>
        </w:rPr>
        <w:t>إِنَّا خَلَقْنَاهُم</w:t>
      </w:r>
      <w:r w:rsidRPr="00DC3ACA">
        <w:rPr>
          <w:rStyle w:val="libAlaemChar"/>
          <w:rtl/>
        </w:rPr>
        <w:t>)</w:t>
      </w:r>
      <w:r w:rsidRPr="00DC3ACA">
        <w:rPr>
          <w:rStyle w:val="libFootnotenumChar"/>
          <w:rtl/>
        </w:rPr>
        <w:t>(65)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پس از آنکه کفن کردند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قبرستان حرکت دادند،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جعفر به امام کاظم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حالت احتضار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شما دستور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(والصافات) بخوانند.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- پسرم!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هر کس که گرفتار مرگ است خوانده شود خداوند او را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  <w:r w:rsidRPr="00443373">
        <w:rPr>
          <w:rStyle w:val="libFootnotenumChar"/>
          <w:rtl/>
        </w:rPr>
        <w:t>(66)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0" w:name="_Toc2505605"/>
      <w:r>
        <w:rPr>
          <w:rtl/>
          <w:lang w:bidi="fa-IR"/>
        </w:rPr>
        <w:t>62 -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 پرتو تقوا</w:t>
      </w:r>
      <w:bookmarkEnd w:id="60"/>
    </w:p>
    <w:p w:rsidR="00A3641D" w:rsidRDefault="00A3641D" w:rsidP="004433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 امام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کرد،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آتش زد 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النار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افروز)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</w:t>
      </w:r>
      <w:r w:rsidR="0044337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او را گرفتند و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(به خاطر برادرش امام رضا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راتش</w:t>
      </w:r>
      <w:r>
        <w:rPr>
          <w:rtl/>
          <w:lang w:bidi="fa-IR"/>
        </w:rPr>
        <w:t xml:space="preserve"> گذشت) و دستور داد او را نزد برادرش، امام رضا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پسر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خراسان در مجلس حضرت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در آن مجلس بود، امام که مشغول صحبت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به سخنان امام متوجه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مجلس شد و گفت: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گفتار بقال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تو را گول زده و مغرور کرده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</w:t>
      </w:r>
      <w:r w:rsidR="0044337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خاطر</w:t>
      </w:r>
      <w:r>
        <w:rPr>
          <w:rtl/>
          <w:lang w:bidi="fa-IR"/>
        </w:rPr>
        <w:t xml:space="preserve">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443373" w:rsidRPr="00443373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فرزندان او را به آتش جهنم حرام کرد.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مقام، مخصوص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و فرزندان بلاواسطه (فاطمه زهرا) است.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پدرت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روزها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شبها را به عبادت بگذراند و تو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هر دو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مقام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 بالاتر از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خواهد بود.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پدرت با زحمت بهشت رفته اما تو بدون زحمت داخل بهشت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لمحسننا کفلان من الاجر و 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ئنا</w:t>
      </w:r>
      <w:r>
        <w:rPr>
          <w:rtl/>
          <w:lang w:bidi="fa-IR"/>
        </w:rPr>
        <w:t xml:space="preserve"> ضعفان من العذاب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ما خاندان، دو برابر و عذاب گنهکاران ما،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برابر خواهد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برادر و پسر شما هستم و به خاطر شما من هم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آن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اطاعت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نوح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بود از خاندان او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کرد، خداوند او را از خاندان نوح به شمار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در پاسخ درخواست حضرت نوح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(که نجات فرزندش را از غرق شدن در آب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خواست)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اهلک او از خاندان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متمرد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است.</w:t>
      </w:r>
      <w:r w:rsidRPr="00443373">
        <w:rPr>
          <w:rStyle w:val="libFootnotenumChar"/>
          <w:rtl/>
        </w:rPr>
        <w:t>(67)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مسلمانان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بکوشند تا فرهنگ قرآن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در جامعه زنده گردد. جز تقوا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ندهند.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1" w:name="_Toc2505606"/>
      <w:r>
        <w:rPr>
          <w:rtl/>
          <w:lang w:bidi="fa-IR"/>
        </w:rPr>
        <w:t>63 -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bookmarkEnd w:id="6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خراسان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آنجا تا هنگام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(صور) و بر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محل رفت و آمد فرشتگان خواهد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در آنجا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آسمانها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سؤال شد: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در کجا واقع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 (مشهد) است، به خدا قسم! آنجا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در آن مکان مرا خالصانه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او، ثواب هزار حج، و هزار عمره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شده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پدرانم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او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</w:t>
      </w:r>
      <w:r w:rsidRPr="00443373">
        <w:rPr>
          <w:rStyle w:val="libFootnotenumChar"/>
          <w:rtl/>
        </w:rPr>
        <w:t>د.(68)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2" w:name="_Toc2505607"/>
      <w:r>
        <w:rPr>
          <w:rtl/>
          <w:lang w:bidi="fa-IR"/>
        </w:rPr>
        <w:t>64 - گنجشک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</w:t>
      </w:r>
      <w:bookmarkEnd w:id="6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نسل حضرت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باغ در خدمت امام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بودم که ناگاه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با حال اضطراب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نشست و مرتب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من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گنجشک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جوجه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بخورد.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را بردار و حرکت کن و در فلان خانه مار را بکش!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عصا را برداشتم و وارد آن خانه شدم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جوجه ها در حرکت است او را کشته و به خدمت امام برگشتم.</w:t>
      </w:r>
      <w:r w:rsidRPr="00443373">
        <w:rPr>
          <w:rStyle w:val="libFootnotenumChar"/>
          <w:rtl/>
        </w:rPr>
        <w:t>(69)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3" w:name="_Toc2505608"/>
      <w:r>
        <w:rPr>
          <w:rtl/>
          <w:lang w:bidi="fa-IR"/>
        </w:rPr>
        <w:t>65 - مساوات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امام رضا</w:t>
      </w:r>
      <w:bookmarkEnd w:id="6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 خراسان در خدمت امام رضا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سفره غذا انداختند و امام همه غلامان و خدمتگزاران خود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را بر سر سفره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آنها غذا بخورند.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بهتر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سفره جداگانه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ساکت</w:t>
      </w:r>
      <w:r>
        <w:rPr>
          <w:rtl/>
          <w:lang w:bidi="fa-IR"/>
        </w:rPr>
        <w:t xml:space="preserve"> باش!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پدر و مادرمان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پاداش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اشخاص دارد.</w:t>
      </w:r>
      <w:r w:rsidRPr="00443373">
        <w:rPr>
          <w:rStyle w:val="libFootnotenumChar"/>
          <w:rtl/>
        </w:rPr>
        <w:t>(70)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4" w:name="_Toc2505609"/>
      <w:r>
        <w:rPr>
          <w:rtl/>
          <w:lang w:bidi="fa-IR"/>
        </w:rPr>
        <w:t>66 - آنچه مصلحت بود</w:t>
      </w:r>
      <w:bookmarkEnd w:id="6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محضر امام رضا بودم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بود 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مرد به امام اشاره کرد و به عنوان امامت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عرض کردم: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مرد چه گفت؟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او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راه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گام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هنگام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او دعا کرد.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مغازه اش آتش گرفت و دزدان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اموالش را به غارت بردند.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سحرگاه</w:t>
      </w:r>
      <w:r>
        <w:rPr>
          <w:rtl/>
          <w:lang w:bidi="fa-IR"/>
        </w:rPr>
        <w:t xml:space="preserve"> همان شب آن مرد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متواضع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کنار امام نشسته است. امام دستور داد به او کمک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خطاب به من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>! او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راه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قدم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جزء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صلاح او نبود. (و راه اصلاحش همان بود که انجام گرفت.)</w:t>
      </w:r>
      <w:r w:rsidRPr="00443373">
        <w:rPr>
          <w:rStyle w:val="libFootnotenumChar"/>
          <w:rtl/>
        </w:rPr>
        <w:t>(71)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43373">
      <w:pPr>
        <w:pStyle w:val="Heading1"/>
        <w:rPr>
          <w:rtl/>
          <w:lang w:bidi="fa-IR"/>
        </w:rPr>
      </w:pPr>
      <w:bookmarkStart w:id="65" w:name="_Toc2505610"/>
      <w:r>
        <w:rPr>
          <w:rtl/>
          <w:lang w:bidi="fa-IR"/>
        </w:rPr>
        <w:t>67 -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در خدمت امام جواد </w:t>
      </w:r>
      <w:r w:rsidR="00443373" w:rsidRPr="00443373">
        <w:rPr>
          <w:rStyle w:val="libAlaemChar"/>
          <w:rFonts w:eastAsiaTheme="minorHAnsi"/>
          <w:rtl/>
        </w:rPr>
        <w:t>عليه‌السلام</w:t>
      </w:r>
      <w:bookmarkEnd w:id="6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نشاط 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جواد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خبر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مسرور و خوشحال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رسول خدا! از پدر شما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احسان به او دهد و او را در حل مشکلات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بدارد.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به من مراجعه کردند و بخواست خداوند </w:t>
      </w:r>
      <w:r>
        <w:rPr>
          <w:rtl/>
          <w:lang w:bidi="fa-IR"/>
        </w:rPr>
        <w:lastRenderedPageBreak/>
        <w:t>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حل 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ده نفر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را بر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کردم،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جانم سوگند!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 و خوشحال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اعمالت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نکرده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باطل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443373" w:rsidP="00A3641D">
      <w:pPr>
        <w:pStyle w:val="libNormal"/>
        <w:rPr>
          <w:rtl/>
          <w:lang w:bidi="fa-IR"/>
        </w:rPr>
      </w:pPr>
      <w:r w:rsidRPr="00443373">
        <w:rPr>
          <w:rStyle w:val="libAlaemChar"/>
          <w:rFonts w:eastAsia="KFGQPC Uthman Taha Naskh" w:hint="cs"/>
          <w:rtl/>
        </w:rPr>
        <w:t>(</w:t>
      </w:r>
      <w:r w:rsidRPr="00443373">
        <w:rPr>
          <w:rStyle w:val="libAieChar"/>
          <w:rFonts w:hint="cs"/>
          <w:rtl/>
        </w:rPr>
        <w:t>يَا أَيُّهَا الَّذِينَ آمَنُوا لَا تُبْطِلُوا صَدَقَاتِكُم بِالْمَنِّ وَالْأَذَىٰ</w:t>
      </w:r>
      <w:r w:rsidRPr="00443373">
        <w:rPr>
          <w:rStyle w:val="libAlaemChar"/>
          <w:rFonts w:eastAsia="KFGQPC Uthman Taha Naskh" w:hint="cs"/>
          <w:rtl/>
        </w:rPr>
        <w:t>)</w:t>
      </w:r>
      <w:r w:rsidR="00A3641D" w:rsidRPr="00443373">
        <w:rPr>
          <w:rStyle w:val="libAieChar"/>
          <w:rtl/>
        </w:rPr>
        <w:t>.</w:t>
      </w:r>
      <w:r w:rsidR="00A3641D" w:rsidRPr="00443373">
        <w:rPr>
          <w:rStyle w:val="libFootnotenumChar"/>
          <w:rtl/>
        </w:rPr>
        <w:t>(72)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با منت نهادن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باطل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</w:t>
      </w:r>
      <w:r w:rsidRPr="00F97A02">
        <w:rPr>
          <w:rStyle w:val="libFootnotenumChar"/>
          <w:rtl/>
        </w:rPr>
        <w:t>(73)</w:t>
      </w:r>
    </w:p>
    <w:p w:rsidR="00A3641D" w:rsidRDefault="00F97A02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F97A02">
      <w:pPr>
        <w:pStyle w:val="Heading1"/>
        <w:rPr>
          <w:rtl/>
          <w:lang w:bidi="fa-IR"/>
        </w:rPr>
      </w:pPr>
      <w:bookmarkStart w:id="66" w:name="_Toc2505611"/>
      <w:r>
        <w:rPr>
          <w:rtl/>
          <w:lang w:bidi="fa-IR"/>
        </w:rPr>
        <w:t>68</w:t>
      </w:r>
      <w:r w:rsidR="00F97A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امام جواد</w:t>
      </w:r>
      <w:r w:rsidR="00F97A02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از کتک خورده</w:t>
      </w:r>
      <w:bookmarkEnd w:id="6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امام جواد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نشسته بودم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امام گم شده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را به اتهام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کشان کشان نزد حضرت جواد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آوردند.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او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است، گوسفند در خانه فلان کس است،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همان خانه رفتند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گوسفند آنجا است، صاحب خانه را به اتهام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کردند،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پاره کرده کتک زدند.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گوسفند را ندزد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خدمت امام آوردند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به او ستم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گوسفند خودش به خانه او داخل شده و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امام از او دلجو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لباسها و کتک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خورده بود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F97A02">
        <w:rPr>
          <w:rStyle w:val="libFootnotenumChar"/>
          <w:rtl/>
        </w:rPr>
        <w:t>(74)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F97A02">
      <w:pPr>
        <w:pStyle w:val="Heading1"/>
        <w:rPr>
          <w:rtl/>
          <w:lang w:bidi="fa-IR"/>
        </w:rPr>
      </w:pPr>
      <w:bookmarkStart w:id="67" w:name="_Toc2505612"/>
      <w:r>
        <w:rPr>
          <w:rtl/>
          <w:lang w:bidi="fa-IR"/>
        </w:rPr>
        <w:t>69 -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97A02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درندگان</w:t>
      </w:r>
      <w:bookmarkEnd w:id="6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متوکل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دروغ ادعا کرد که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دختر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هستم، -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مردم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- او را نزد متوکل آوردند.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او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زن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زمان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دختر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گذرد؟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دست بر سرم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دعا کرده است که در هر چهل سال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تا حال خود را به مردم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وادارم کرد که خود را به مردم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متوکل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احضار کرد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آنان گفت. چند نفرشان گفتند: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دختر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سال فلان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است. متوکل به او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خودشان ساخته اند من از نظر مردم پنهان بودم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خبر نداشت.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مغلوب گردد؟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 حضرت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احضار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سرانجام</w:t>
      </w:r>
      <w:r>
        <w:rPr>
          <w:rtl/>
          <w:lang w:bidi="fa-IR"/>
        </w:rPr>
        <w:t xml:space="preserve"> متوکل حضرت را احضار کرد 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زن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مطرح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در فلان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چشم از جهان فروبسته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کردند، او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من سوگند خورده ام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مگر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محکم.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که او را مجاب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قبول داشته باشند.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کدام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F97A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گوشت</w:t>
      </w:r>
      <w:r>
        <w:rPr>
          <w:rtl/>
          <w:lang w:bidi="fa-IR"/>
        </w:rPr>
        <w:t xml:space="preserve"> بدن فرزندان فاطمه </w:t>
      </w:r>
      <w:r w:rsidR="00F97A02" w:rsidRPr="00F97A02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بر درندگان حرام است اگر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جلو درندگان بگذار چنانچه از فرزندان فاطمه </w:t>
      </w:r>
      <w:r w:rsidR="00F97A02" w:rsidRPr="00F97A02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باشد درندگان به او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آن زن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من کشته شوم،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از فرزندان فاطمه</w:t>
      </w:r>
      <w:r w:rsidR="00F97A02" w:rsidRPr="00F97A02">
        <w:rPr>
          <w:rFonts w:ascii="Traditional Arabic" w:eastAsiaTheme="minorHAnsi" w:hAnsi="Traditional Arabic" w:cs="Traditional Arabic"/>
          <w:rtl/>
        </w:rPr>
        <w:t xml:space="preserve"> </w:t>
      </w:r>
      <w:r w:rsidR="00F97A02" w:rsidRPr="00F97A02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هستند، هر کدام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جلو درندگان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رنگ همگان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امام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خودش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درندگان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کرد.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بدون آنکه در قتل امام دخالت داشته باشد او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چرا</w:t>
      </w:r>
      <w:r>
        <w:rPr>
          <w:rtl/>
          <w:lang w:bidi="fa-IR"/>
        </w:rPr>
        <w:t xml:space="preserve"> خودتان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شما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گفت: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شش عدد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امام در جلو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قرار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F97A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اطراف امام را گرفتند،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گذاشته سر</w:t>
      </w:r>
      <w:r w:rsidR="00F97A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نهادند.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دست بر سر آنها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اشاره کرد که کنار بروند و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به جانب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اشاره کرده بود رفتند و در مقابل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متوکل به او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 ضرر تو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مردم از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خبر شوند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متوکل</w:t>
      </w:r>
      <w:r>
        <w:rPr>
          <w:rtl/>
          <w:lang w:bidi="fa-IR"/>
        </w:rPr>
        <w:t xml:space="preserve"> از امام خواست از محل درندگان خارج شود و از حضرت عذر خواست که نظر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شما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مقصودمان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سخن شما ثابت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که خواست حرکت کند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اطرافش را گرفتند و خود را به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پله گذاشت اشاره کرد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همه برگشتند و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آن زن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نوبت تو است که به محل درندگان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ناله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 بلند شد، شروع به التماس کرده، اعتراف به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دختر فلان هستم از فقر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 افتادم.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F97A02" w:rsidRDefault="00A3641D" w:rsidP="00F97A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حرف او گوش نکرد دستور داد او را جلو درندگان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متوکل درخواست کرد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آن زن بگذرد، متوکل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F97A02">
        <w:rPr>
          <w:rStyle w:val="libFootnotenumChar"/>
          <w:rtl/>
        </w:rPr>
        <w:t>(75)</w:t>
      </w:r>
    </w:p>
    <w:p w:rsidR="00A3641D" w:rsidRDefault="00F97A02" w:rsidP="00F97A0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F97A02">
      <w:pPr>
        <w:pStyle w:val="Heading1"/>
        <w:rPr>
          <w:rtl/>
          <w:lang w:bidi="fa-IR"/>
        </w:rPr>
      </w:pPr>
      <w:bookmarkStart w:id="68" w:name="_Toc2505613"/>
      <w:r>
        <w:rPr>
          <w:rtl/>
          <w:lang w:bidi="fa-IR"/>
        </w:rPr>
        <w:t>70 -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97A02" w:rsidRPr="00F97A02">
        <w:rPr>
          <w:rStyle w:val="libAlaemChar"/>
          <w:rFonts w:eastAsiaTheme="minorHAnsi"/>
          <w:rtl/>
        </w:rPr>
        <w:t>عليه‌السلام</w:t>
      </w:r>
      <w:r w:rsidR="00F97A02" w:rsidRPr="00902A21">
        <w:rPr>
          <w:rStyle w:val="libNormalChar"/>
          <w:rFonts w:eastAsiaTheme="minorHAnsi"/>
          <w:rtl/>
        </w:rPr>
        <w:t xml:space="preserve"> </w:t>
      </w:r>
      <w:r>
        <w:rPr>
          <w:rtl/>
          <w:lang w:bidi="fa-IR"/>
        </w:rPr>
        <w:t>درباره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</w:t>
      </w:r>
      <w:bookmarkEnd w:id="6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زن مسلمان زنا کرده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متوکل آوردند.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بر او حد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 مسلمان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(قاض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القضات)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آوردن او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 در مورد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بار در مورد او حد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F97A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نظرها باعث شد متوکل مسأله را از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97A02" w:rsidRPr="00F97A02">
        <w:rPr>
          <w:rStyle w:val="libAlaemChar"/>
          <w:rFonts w:eastAsiaTheme="minorHAnsi"/>
          <w:rtl/>
        </w:rPr>
        <w:t>عليه‌السلام</w:t>
      </w:r>
      <w:r w:rsidR="00F97A0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بپرسد.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نوشت.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در پاسخ نوشت: (آن قدر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شلاق بخورد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مخالفت کردند و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فتوا مدرک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نوشت مدرک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فتوا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در جواب نوشت: </w:t>
      </w:r>
      <w:r w:rsidR="005B2240" w:rsidRPr="005B2240">
        <w:rPr>
          <w:rStyle w:val="libAlaemChar"/>
          <w:rFonts w:hint="cs"/>
          <w:rtl/>
        </w:rPr>
        <w:t>(</w:t>
      </w:r>
      <w:r w:rsidRPr="005B2240">
        <w:rPr>
          <w:rStyle w:val="libAieChar"/>
          <w:rtl/>
        </w:rPr>
        <w:t>بسم الله الرحمن الرح</w:t>
      </w:r>
      <w:r w:rsidRPr="005B2240">
        <w:rPr>
          <w:rStyle w:val="libAieChar"/>
          <w:rFonts w:hint="cs"/>
          <w:rtl/>
        </w:rPr>
        <w:t>ی</w:t>
      </w:r>
      <w:r w:rsidRPr="005B2240">
        <w:rPr>
          <w:rStyle w:val="libAieChar"/>
          <w:rFonts w:hint="eastAsia"/>
          <w:rtl/>
        </w:rPr>
        <w:t>م</w:t>
      </w:r>
      <w:r w:rsidRPr="005B2240">
        <w:rPr>
          <w:rStyle w:val="libAieChar"/>
          <w:rtl/>
        </w:rPr>
        <w:t xml:space="preserve"> </w:t>
      </w:r>
      <w:r w:rsidR="005B2240" w:rsidRPr="005B2240">
        <w:rPr>
          <w:rStyle w:val="libAieChar"/>
          <w:rFonts w:hint="cs"/>
          <w:rtl/>
        </w:rPr>
        <w:t>فَلَمَّا رَأَوْا بَأْسَنَا قَالُوا آمَنَّا بِاللَّـهِ وَحْدَهُ وَكَفَرْنَا بِمَا كُنَّا بِهِ مُشْرِكِينَ</w:t>
      </w:r>
      <w:r w:rsidR="005B2240" w:rsidRPr="005B2240">
        <w:rPr>
          <w:rStyle w:val="libAieChar"/>
          <w:rFonts w:ascii="Times New Roman" w:hAnsi="Times New Roman" w:cs="Times New Roman"/>
        </w:rPr>
        <w:t> </w:t>
      </w:r>
      <w:r w:rsidR="005B2240" w:rsidRPr="005B2240">
        <w:rPr>
          <w:rStyle w:val="libAieChar"/>
          <w:rtl/>
        </w:rPr>
        <w:t>﴿</w:t>
      </w:r>
      <w:hyperlink r:id="rId8" w:anchor="40:84" w:history="1">
        <w:r w:rsidR="005B2240" w:rsidRPr="005B2240">
          <w:rPr>
            <w:rStyle w:val="libAieChar"/>
            <w:rtl/>
          </w:rPr>
          <w:t>٨٤</w:t>
        </w:r>
      </w:hyperlink>
      <w:r w:rsidR="005B2240" w:rsidRPr="005B2240">
        <w:rPr>
          <w:rStyle w:val="libAieChar"/>
          <w:rtl/>
        </w:rPr>
        <w:t>﴾</w:t>
      </w:r>
      <w:r w:rsidR="005B2240" w:rsidRPr="005B2240">
        <w:rPr>
          <w:rStyle w:val="libAieChar"/>
          <w:rFonts w:ascii="Times New Roman" w:hAnsi="Times New Roman" w:cs="Times New Roman"/>
        </w:rPr>
        <w:t> </w:t>
      </w:r>
      <w:r w:rsidR="005B2240" w:rsidRPr="005B2240">
        <w:rPr>
          <w:rStyle w:val="libAieChar"/>
          <w:rFonts w:hint="cs"/>
          <w:rtl/>
        </w:rPr>
        <w:t>فَلَمْ يَكُ يَنفَعُهُمْ إِيمَانُهُمْ لَمَّا رَأَوْا بَأْسَنَا</w:t>
      </w:r>
      <w:r w:rsidRPr="005B2240">
        <w:rPr>
          <w:rStyle w:val="libAieChar"/>
          <w:rtl/>
        </w:rPr>
        <w:t>..</w:t>
      </w:r>
      <w:r>
        <w:rPr>
          <w:rtl/>
          <w:lang w:bidi="fa-IR"/>
        </w:rPr>
        <w:t>.</w:t>
      </w:r>
      <w:r w:rsidR="005B2240" w:rsidRPr="005B224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5B2240">
        <w:rPr>
          <w:rStyle w:val="libFootnotenumChar"/>
          <w:rtl/>
        </w:rPr>
        <w:t>(76)</w:t>
      </w:r>
    </w:p>
    <w:p w:rsidR="00A3641D" w:rsidRDefault="005B224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3641D">
        <w:rPr>
          <w:rtl/>
          <w:lang w:bidi="fa-IR"/>
        </w:rPr>
        <w:t>(هنگام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که قهر و غضب ما را 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دند،</w:t>
      </w:r>
      <w:r w:rsidR="00A3641D">
        <w:rPr>
          <w:rtl/>
          <w:lang w:bidi="fa-IR"/>
        </w:rPr>
        <w:t xml:space="preserve"> گفتند: به آفر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دگار</w:t>
      </w:r>
      <w:r w:rsidR="00A3641D">
        <w:rPr>
          <w:rtl/>
          <w:lang w:bidi="fa-IR"/>
        </w:rPr>
        <w:t xml:space="preserve"> 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کتا،</w:t>
      </w:r>
      <w:r w:rsidR="00A3641D">
        <w:rPr>
          <w:rtl/>
          <w:lang w:bidi="fa-IR"/>
        </w:rPr>
        <w:t xml:space="preserve"> ا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مان</w:t>
      </w:r>
      <w:r w:rsidR="00A3641D">
        <w:rPr>
          <w:rtl/>
          <w:lang w:bidi="fa-IR"/>
        </w:rPr>
        <w:t xml:space="preserve"> آورد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م</w:t>
      </w:r>
      <w:r w:rsidR="00A3641D">
        <w:rPr>
          <w:rtl/>
          <w:lang w:bidi="fa-IR"/>
        </w:rPr>
        <w:t xml:space="preserve"> و به بتها و هر آنچه را که شر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ک</w:t>
      </w:r>
      <w:r w:rsidR="00A3641D">
        <w:rPr>
          <w:rtl/>
          <w:lang w:bidi="fa-IR"/>
        </w:rPr>
        <w:t xml:space="preserve"> خدا قرار داده بود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م،</w:t>
      </w:r>
      <w:r w:rsidR="00A3641D">
        <w:rPr>
          <w:rtl/>
          <w:lang w:bidi="fa-IR"/>
        </w:rPr>
        <w:t xml:space="preserve"> کافر شد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م،</w:t>
      </w:r>
      <w:r w:rsidR="00A3641D">
        <w:rPr>
          <w:rtl/>
          <w:lang w:bidi="fa-IR"/>
        </w:rPr>
        <w:t xml:space="preserve"> ول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ا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مانشان</w:t>
      </w:r>
      <w:r w:rsidR="00A3641D">
        <w:rPr>
          <w:rtl/>
          <w:lang w:bidi="fa-IR"/>
        </w:rPr>
        <w:t xml:space="preserve"> به وقت 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دن</w:t>
      </w:r>
      <w:r w:rsidR="00A3641D">
        <w:rPr>
          <w:rtl/>
          <w:lang w:bidi="fa-IR"/>
        </w:rPr>
        <w:t xml:space="preserve"> قهر و غضب ما، سود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نداد...)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پاسخ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دستور داد حد زناکار مطابق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اجرا گردد و آن قدر زدند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ضربات شلاق مرد</w:t>
      </w:r>
      <w:r w:rsidRPr="005B2240">
        <w:rPr>
          <w:rStyle w:val="libFootnotenumChar"/>
          <w:rtl/>
        </w:rPr>
        <w:t>.(77)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با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مبارکه، آنان را متوجه نمود همچنان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کافران عذاب خدا را از آنان باز نداشت، اسلام آوردن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حد را ساقط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5B224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5B2240">
      <w:pPr>
        <w:pStyle w:val="Heading1"/>
        <w:rPr>
          <w:rtl/>
          <w:lang w:bidi="fa-IR"/>
        </w:rPr>
      </w:pPr>
      <w:bookmarkStart w:id="69" w:name="_Toc2505614"/>
      <w:r>
        <w:rPr>
          <w:rtl/>
          <w:lang w:bidi="fa-IR"/>
        </w:rPr>
        <w:t>71 -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در محضر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B2240" w:rsidRPr="005B2240">
        <w:rPr>
          <w:rStyle w:val="libAlaemChar"/>
          <w:rFonts w:eastAsiaTheme="minorHAnsi"/>
          <w:rtl/>
        </w:rPr>
        <w:t>عليه‌السلام</w:t>
      </w:r>
      <w:bookmarkEnd w:id="6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شد، پدرم به من گفت: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 امام عس</w:t>
      </w:r>
      <w:r w:rsidR="005B2240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 بخشنده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و نه تا به حال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آن حضرت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پدرم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من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پانصد</w:t>
      </w:r>
      <w:r>
        <w:rPr>
          <w:rtl/>
          <w:lang w:bidi="fa-IR"/>
        </w:rPr>
        <w:t xml:space="preserve"> درهم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کاش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آرد و صد درهمش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خود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درهم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من بدهد که صد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درازگوش و صد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و صد درهم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 باشد، تا به جبل (قسمتها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تا همدان و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بروم.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غلام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پسرش وارد شوند. چون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سلام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پدرم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چرا تا کنون نزد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سرورم</w:t>
      </w:r>
      <w:r>
        <w:rPr>
          <w:rtl/>
          <w:lang w:bidi="fa-IR"/>
        </w:rPr>
        <w:t>! خجالت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شما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کنم. چون از محضر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غلام آن حضرت به دنبال ما آمد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به پدرم داد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پانصد درهم است!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آرد و صد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مخارج.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درهم است! با صد درهم آن درازگوش بخر! و با صد درهم آن لباس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کن! و صد درهمش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نرو بلکه به سورا (شهر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بغداد بوده) برو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سورا رفت و در آنجا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نمود و روزانه چهار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درآمد داشت. متأسفانه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هفت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Pr="005B2240">
        <w:rPr>
          <w:rStyle w:val="libFootnotenumChar"/>
          <w:rtl/>
        </w:rPr>
        <w:t>.(78)</w:t>
      </w:r>
    </w:p>
    <w:p w:rsidR="00A3641D" w:rsidRDefault="005B224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5B2240">
      <w:pPr>
        <w:pStyle w:val="Heading1"/>
        <w:rPr>
          <w:rtl/>
          <w:lang w:bidi="fa-IR"/>
        </w:rPr>
      </w:pPr>
      <w:bookmarkStart w:id="70" w:name="_Toc2505615"/>
      <w:r>
        <w:rPr>
          <w:rtl/>
          <w:lang w:bidi="fa-IR"/>
        </w:rPr>
        <w:t>72 - پاسخ به پرسش</w:t>
      </w:r>
      <w:bookmarkEnd w:id="7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ابوهاشم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در ارث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سهم و مرد دو سهم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جهاد و مخارج همسر به عهده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پرداخت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قتل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Pr="005B2240">
        <w:rPr>
          <w:rStyle w:val="libFootnotenumChar"/>
          <w:rtl/>
        </w:rPr>
        <w:t xml:space="preserve">(79) </w:t>
      </w:r>
      <w:r>
        <w:rPr>
          <w:rtl/>
          <w:lang w:bidi="fa-IR"/>
        </w:rPr>
        <w:t>بر عهده مردان است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زن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ابوهاشم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(ابن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العوجا) از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به او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بدون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اظهار کنم، ناگاه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رو به من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سوال (ابن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العوجا) است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پاسخ ما (امامان)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(امامان) همان سخن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آن را گفته است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ما با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ما در علم و امامت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ثابت است.</w:t>
      </w:r>
      <w:r w:rsidRPr="005B2240">
        <w:rPr>
          <w:rStyle w:val="libFootnotenumChar"/>
          <w:rtl/>
        </w:rPr>
        <w:t>(80)</w:t>
      </w:r>
      <w:r>
        <w:rPr>
          <w:rtl/>
          <w:lang w:bidi="fa-IR"/>
        </w:rPr>
        <w:t xml:space="preserve"> و آن دو بزرگوار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ائمه اطهار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Heading1"/>
        <w:rPr>
          <w:rtl/>
          <w:lang w:bidi="fa-IR"/>
        </w:rPr>
      </w:pPr>
      <w:bookmarkStart w:id="71" w:name="_Toc2505616"/>
      <w:r>
        <w:rPr>
          <w:rtl/>
          <w:lang w:bidi="fa-IR"/>
        </w:rPr>
        <w:t>73 -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 در تفکر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B2240" w:rsidRPr="005B2240">
        <w:rPr>
          <w:rStyle w:val="libAlaemChar"/>
          <w:rFonts w:eastAsiaTheme="minorHAnsi"/>
          <w:rtl/>
        </w:rPr>
        <w:t>عليه‌السلام</w:t>
      </w:r>
      <w:bookmarkEnd w:id="7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غرق در فکر است با سر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B2240" w:rsidRPr="005B224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! چرا در فکر غوطه 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چرا خاک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علاقمند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</w:t>
      </w:r>
      <w:r>
        <w:rPr>
          <w:rtl/>
          <w:lang w:bidi="fa-IR"/>
        </w:rPr>
        <w:t xml:space="preserve">! به خدا سوگند!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هم نشده که نه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رغبت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لکن</w:t>
      </w:r>
      <w:r>
        <w:rPr>
          <w:rtl/>
          <w:lang w:bidi="fa-IR"/>
        </w:rPr>
        <w:t xml:space="preserve"> درباره دوازدهم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نسل من به وجود خواهد آمد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او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چنانکه پر از ظلم و ستم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که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آنچه گفتم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5B2240">
        <w:rPr>
          <w:rStyle w:val="libFootnotenumChar"/>
          <w:rtl/>
        </w:rPr>
        <w:t>.(81)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دوازدهم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 پس از آن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 از ظلم و جور شد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جهان را پر از عدل و داد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3641D" w:rsidRDefault="005B224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5B2240">
      <w:pPr>
        <w:pStyle w:val="Heading1"/>
        <w:rPr>
          <w:rtl/>
          <w:lang w:bidi="fa-IR"/>
        </w:rPr>
      </w:pPr>
      <w:bookmarkStart w:id="72" w:name="_Toc2505617"/>
      <w:r>
        <w:rPr>
          <w:rtl/>
          <w:lang w:bidi="fa-IR"/>
        </w:rPr>
        <w:t>74 -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صادق </w:t>
      </w:r>
      <w:r w:rsidR="005B2240" w:rsidRPr="005B224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زمان (عج)</w:t>
      </w:r>
      <w:bookmarkEnd w:id="7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سه نفر از صحابه محضر امام صادق</w:t>
      </w:r>
      <w:r w:rsidR="005B2240" w:rsidRPr="005B2240">
        <w:rPr>
          <w:rFonts w:ascii="Traditional Arabic" w:eastAsiaTheme="minorHAnsi" w:hAnsi="Traditional Arabic" w:cs="Traditional Arabic"/>
          <w:rtl/>
        </w:rPr>
        <w:t xml:space="preserve"> </w:t>
      </w:r>
      <w:r w:rsidR="005B2240" w:rsidRPr="005B224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بزرگوار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نشسته و مانند فرزند مرده جگر سوخته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آثار حزن و اندوه از چهره اش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اشک، کاسه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پر کرده بود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سرور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(دور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تو خوابم را گرفته و خوابگاهم را بر من تنگ کرده و آرامشم را از دلم ربوده.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تو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بتم</w:t>
      </w:r>
      <w:r>
        <w:rPr>
          <w:rtl/>
          <w:lang w:bidi="fa-IR"/>
        </w:rPr>
        <w:t xml:space="preserve"> را به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است.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دگانت</w:t>
      </w:r>
      <w:r>
        <w:rPr>
          <w:rtl/>
          <w:lang w:bidi="fa-IR"/>
        </w:rPr>
        <w:t xml:space="preserve"> را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آه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تعجب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شما، سحرگاه امروز به کتاب (جفر)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آن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علم منا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واقع شده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آن نوشته شده، درباره تولد غائب ما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طول عمر او دقت کردم.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دقت کردم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آن زمان و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که به خاطر طول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که در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 ها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اسلام را از گردن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دارند...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باعث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شده است.</w:t>
      </w:r>
      <w:r w:rsidRPr="005B2240">
        <w:rPr>
          <w:rStyle w:val="libFootnotenumChar"/>
          <w:rtl/>
        </w:rPr>
        <w:t>(82)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Heading1"/>
        <w:rPr>
          <w:rtl/>
          <w:lang w:bidi="fa-IR"/>
        </w:rPr>
      </w:pPr>
      <w:bookmarkStart w:id="73" w:name="_Toc2505618"/>
      <w:r>
        <w:rPr>
          <w:rtl/>
          <w:lang w:bidi="fa-IR"/>
        </w:rPr>
        <w:t>75 - اگر زنده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</w:t>
      </w:r>
      <w:bookmarkEnd w:id="7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 (امام زمان)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شد، مواظب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 xml:space="preserve">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بندگانش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(برادر امام کاظم)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مهم است، عقلها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درک آن عاجز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تحمل آن تنگ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زنده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B2240">
        <w:rPr>
          <w:rStyle w:val="libFootnotenumChar"/>
          <w:rtl/>
        </w:rPr>
        <w:t>(83)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5B2240">
      <w:pPr>
        <w:pStyle w:val="Heading1"/>
        <w:rPr>
          <w:rtl/>
          <w:lang w:bidi="fa-IR"/>
        </w:rPr>
      </w:pPr>
      <w:bookmarkStart w:id="74" w:name="_Toc2505619"/>
      <w:r>
        <w:rPr>
          <w:rtl/>
          <w:lang w:bidi="fa-IR"/>
        </w:rPr>
        <w:t>76 - نامه امام زمان (عج)</w:t>
      </w:r>
      <w:bookmarkEnd w:id="7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امام عصر در سال (329)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نمود. (امام)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نوشت که مضمون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خداوند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وفات تو پاداش بزرگ به برادرانت عطا کند. تو تا شش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سامان بده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نکن!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تا خداوند اذن ندهد و زمان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نگذرد و دلها قساوت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ظلم و ستم پر نشود، من ظهور نخواهم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من،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من خواهند شد.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هرکس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خروج 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(ص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  <w:r w:rsidRPr="005B2240">
        <w:rPr>
          <w:rStyle w:val="libFootnotenumChar"/>
          <w:rtl/>
        </w:rPr>
        <w:t xml:space="preserve">(84)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دروغگو و افترا زننده است</w:t>
      </w:r>
      <w:r w:rsidRPr="005B2240">
        <w:rPr>
          <w:rStyle w:val="libFootnotenumChar"/>
          <w:rtl/>
        </w:rPr>
        <w:t xml:space="preserve">.(85) </w:t>
      </w:r>
      <w:r>
        <w:rPr>
          <w:rtl/>
          <w:lang w:bidi="fa-IR"/>
        </w:rPr>
        <w:t>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حرکت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به اراده خداوند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5B2240">
        <w:rPr>
          <w:rStyle w:val="libFootnotenumChar"/>
          <w:rtl/>
        </w:rPr>
        <w:t>(86)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شش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وفات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نشان داد و چشم از جهان فرو بست و از آن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شد.</w:t>
      </w:r>
    </w:p>
    <w:p w:rsidR="00A3641D" w:rsidRDefault="005B224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5B2240">
      <w:pPr>
        <w:pStyle w:val="Heading1"/>
        <w:rPr>
          <w:rtl/>
          <w:lang w:bidi="fa-IR"/>
        </w:rPr>
      </w:pPr>
      <w:bookmarkStart w:id="75" w:name="_Toc2505620"/>
      <w:r>
        <w:rPr>
          <w:rtl/>
          <w:lang w:bidi="fa-IR"/>
        </w:rPr>
        <w:t>77 -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سلمان به اسلام</w:t>
      </w:r>
      <w:bookmarkEnd w:id="7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دهقان زاده بودم، از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اصفهان.</w:t>
      </w:r>
      <w:r w:rsidRPr="005B2240">
        <w:rPr>
          <w:rStyle w:val="libFootnotenumChar"/>
          <w:rtl/>
        </w:rPr>
        <w:t>(87)</w:t>
      </w:r>
      <w:r>
        <w:rPr>
          <w:rtl/>
          <w:lang w:bidi="fa-IR"/>
        </w:rPr>
        <w:t xml:space="preserve"> پدرم کشاورز بود و به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داشت،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تماس داشته باشم،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مجوس بودم و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خبر نداشتم.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مزرعه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که به مزرعه بروم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در راه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به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مشغول بودند.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درون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رفتم.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آنها مرا به خود جذب کرد. تا غروب در همانجا ماندم و به مزرعه پدرم نرفت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آنجا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پدران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>. غروب شده بود به خانه برگشتم. پدرم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رفته بودم، مراسم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بود. با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بهتر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پدران ماست.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پدرانتان بهتر است.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بهتر است. آنها پرستش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درگاهش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آتش پرستش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دست خودتان آن را روشن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هرگاه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پدرم ناراحت شد و مرا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دادم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ام، مرکز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کجا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شام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آمد هنگام برگشت به من اطلاع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همراهشان به شام بروم. کاروان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آمد من از بند پدر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همراهشان به شام رفتم.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در مکتب اسقفها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اسقف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حضورش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خدمت شما باشم و مرا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او هم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کسب و دانش پرداختم. او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tl/>
          <w:lang w:bidi="fa-IR"/>
        </w:rPr>
        <w:t xml:space="preserve"> بود. چندان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نبود... چشم از جهان فرو بست.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و باتقوا بود،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نزدش ماندم،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هم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وفاتش از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خواستم که بعد از فوت او نزد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و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فرزندم من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موصل سراغ دارم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 است پس از فوت من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موصل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محضر آن دانشمند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شما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مرگ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مرا به چه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گفت: فرزندم! شخص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سراغ ندارم جز آنکه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برو!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فوت او به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رفتم و خدمت آن عالم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را مرد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نزدشان ماندم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وفات نمود هنگام مرگ مرا سفارش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شام) بروم من به عمور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رفتم و خدمت آن دانشمند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او هم مرد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او به کسب و دانش پرداختم... هنگام مرگ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او درخواست کردم مرا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کند؟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3439D0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مثل خودم باشد سراغ ندارم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خواهد شد که از زادگاه خود (مکه)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درختان نخل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سنگلاخ قرار دارد (مد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هجرت خواهد کرد و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A3641D" w:rsidRDefault="003439D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1 -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شانه او مهر نبوت نقش بسته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2 -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3 - اما از صدقه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ها او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او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عازم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دفن آن دانشمند به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عازم عربستان 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کردم تمام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مرا همراه خود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3439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قبول کردند.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به عنوان برده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فروختند. او امر به محل خود که پر از درختان خرما بود برد. من به طمع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آنجا همان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موعود است، به سر بردم.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نبود.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>) مرا از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خود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برد.</w:t>
      </w:r>
      <w:r w:rsidR="003439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آن نشانه ها که آن دانشمند گفته بود شناختم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همان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آنجا هجرت خواهد کرد.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نخلستان آن شخص مشغول کار شدم.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منتظر ظهور حضرت محمد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متوجه شدم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مکه ظهور کرده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برده بودم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سرانجام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تن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 و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(قبا) فرود آمد...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3439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در مقام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3439D0" w:rsidRPr="003439D0">
        <w:rPr>
          <w:rFonts w:ascii="Traditional Arabic" w:eastAsiaTheme="minorHAnsi" w:hAnsi="Traditional Arabic" w:cs="Traditional Arabic"/>
          <w:rtl/>
        </w:rPr>
        <w:t xml:space="preserve"> </w:t>
      </w:r>
      <w:r w:rsidR="003439D0" w:rsidRPr="003439D0">
        <w:rPr>
          <w:rStyle w:val="libAlaemChar"/>
          <w:rFonts w:eastAsiaTheme="minorHAnsi"/>
          <w:rtl/>
        </w:rPr>
        <w:t>صلى‌الله‌عليه‌وآله‌وسلم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شبانه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برداشتم 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اربابم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خود را در قبا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رساندم.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روانتان</w:t>
      </w:r>
      <w:r>
        <w:rPr>
          <w:rtl/>
          <w:lang w:bidi="fa-IR"/>
        </w:rPr>
        <w:t xml:space="preserve"> با شما هستند من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 همراه دارم صدقه است. مخصوص مستمندان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آن را از من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نفرمود. با خود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صدقه نخورد،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من گفته بودند.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صدقه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خانه برگشتم.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شد،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خود بردم و گفتم: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صدقه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به شماست.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اصحابش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دوم که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برگشتم.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سوم بودم،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خدمت حضرت رفتم. او همراه اصحابش دنبال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عبا بر تن داشت: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دوش انداخته بود. اطراف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تا نشانه مهر نبوت را در شانه او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متوجه منظور من شد عبا را از دوش خود برداشت. علامت و مهر را همان گونه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بودند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انداختم و آن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مرا به نزد خود خواست، رفتم در کنارش نشستم.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سرگذشتم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نقل کنم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اول تا به آخر بازگو کردم، از آن زمان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مسلمان شدم.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برده بودم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 طور آزاد استفاده کنم،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 ارباب خود قرار بستم که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با پرداخت </w:t>
      </w:r>
      <w:r>
        <w:rPr>
          <w:rtl/>
          <w:lang w:bidi="fa-IR"/>
        </w:rPr>
        <w:lastRenderedPageBreak/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خود آزاد گردم. با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آزاد گشتم و اکنون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آزاد زن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گرچه به خاطر بردگ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نتوانستم در جنگ بدر و احد در کنار رسول خدا باشم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خندق و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شرکت کرده ام.</w:t>
      </w:r>
      <w:r w:rsidRPr="003439D0">
        <w:rPr>
          <w:rStyle w:val="libFootnotenumChar"/>
          <w:rtl/>
        </w:rPr>
        <w:t>(88)</w:t>
      </w:r>
    </w:p>
    <w:p w:rsidR="00A3641D" w:rsidRDefault="003439D0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3439D0">
      <w:pPr>
        <w:pStyle w:val="Heading1"/>
        <w:rPr>
          <w:rtl/>
          <w:lang w:bidi="fa-IR"/>
        </w:rPr>
      </w:pPr>
      <w:bookmarkStart w:id="76" w:name="_Toc2505621"/>
      <w:r>
        <w:rPr>
          <w:rtl/>
          <w:lang w:bidi="fa-IR"/>
        </w:rPr>
        <w:t>78 - چرا ترس از مرگ؟</w:t>
      </w:r>
      <w:bookmarkEnd w:id="76"/>
    </w:p>
    <w:p w:rsidR="00A3641D" w:rsidRDefault="00A3641D" w:rsidP="003439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اباذر </w:t>
      </w:r>
      <w:r w:rsidR="003439D0" w:rsidRPr="003439D0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مرگ را خوش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شما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آباد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آخرت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خانه آباد به خانه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چگونه وارد محضر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 xml:space="preserve"> پاسخ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همانند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خانواده خود بازگردد و بدکاران مثل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نزد صاحبش برگردانند.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حال ما چگونه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اعمالتان</w:t>
      </w:r>
      <w:r>
        <w:rPr>
          <w:rtl/>
          <w:lang w:bidi="fa-IR"/>
        </w:rPr>
        <w:t xml:space="preserve"> را به قرآن عرضه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(رفتارتان را با قرآن بسنج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در نعمتند (بهشتند) و گنهکاران در جهنم.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رحمت خدا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 xml:space="preserve"> جواب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  <w:r w:rsidRPr="003439D0">
        <w:rPr>
          <w:rStyle w:val="libFootnotenumChar"/>
          <w:rtl/>
        </w:rPr>
        <w:t>(89)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3439D0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باشد، تا الطاف خداوند شامل حال او گردد.</w:t>
      </w:r>
    </w:p>
    <w:p w:rsidR="00A3641D" w:rsidRDefault="003439D0" w:rsidP="003439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3439D0">
      <w:pPr>
        <w:pStyle w:val="Heading1"/>
        <w:rPr>
          <w:rtl/>
          <w:lang w:bidi="fa-IR"/>
        </w:rPr>
      </w:pPr>
      <w:bookmarkStart w:id="77" w:name="_Toc2505622"/>
      <w:r>
        <w:rPr>
          <w:rtl/>
          <w:lang w:bidi="fa-IR"/>
        </w:rPr>
        <w:t>79 -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bookmarkEnd w:id="7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متخصص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شما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دو دسته اند؛ علم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علم ابدان.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 دانشمند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علم طب را در نصف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قرآن جمع نموده است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3439D0" w:rsidP="00A3641D">
      <w:pPr>
        <w:pStyle w:val="libNormal"/>
        <w:rPr>
          <w:rtl/>
          <w:lang w:bidi="fa-IR"/>
        </w:rPr>
      </w:pPr>
      <w:r w:rsidRPr="003439D0">
        <w:rPr>
          <w:rStyle w:val="libAlaemChar"/>
          <w:rFonts w:eastAsia="KFGQPC Uthman Taha Naskh" w:hint="cs"/>
          <w:rtl/>
        </w:rPr>
        <w:t>(</w:t>
      </w:r>
      <w:r w:rsidRPr="003439D0">
        <w:rPr>
          <w:rStyle w:val="libAieChar"/>
          <w:rFonts w:hint="cs"/>
          <w:rtl/>
        </w:rPr>
        <w:t>كُلُوا وَاشْرَبُوا وَلَا تُسْرِفُوا</w:t>
      </w:r>
      <w:r w:rsidRPr="003439D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="00A3641D">
        <w:rPr>
          <w:rtl/>
          <w:lang w:bidi="fa-IR"/>
        </w:rPr>
        <w:t>بخور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</w:t>
      </w:r>
      <w:r w:rsidR="00A3641D">
        <w:rPr>
          <w:rtl/>
          <w:lang w:bidi="fa-IR"/>
        </w:rPr>
        <w:t xml:space="preserve"> و ب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اشام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</w:t>
      </w:r>
      <w:r w:rsidR="00A3641D">
        <w:rPr>
          <w:rtl/>
          <w:lang w:bidi="fa-IR"/>
        </w:rPr>
        <w:t xml:space="preserve"> ول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اسراف نکن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د</w:t>
      </w:r>
      <w:r w:rsidR="00A3641D"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المعده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الدأ والحم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رأس کل دوأ...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معده</w:t>
      </w:r>
      <w:r>
        <w:rPr>
          <w:rtl/>
          <w:lang w:bidi="fa-IR"/>
        </w:rPr>
        <w:t xml:space="preserve"> مرکز دردها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(از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داروها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پزشک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طب جال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tl/>
          <w:lang w:bidi="fa-IR"/>
        </w:rPr>
        <w:t xml:space="preserve"> -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 همه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اند!</w:t>
      </w:r>
      <w:r w:rsidRPr="0047039A">
        <w:rPr>
          <w:rStyle w:val="libFootnotenumChar"/>
          <w:rtl/>
        </w:rPr>
        <w:t>(90)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Heading1"/>
        <w:rPr>
          <w:rtl/>
          <w:lang w:bidi="fa-IR"/>
        </w:rPr>
      </w:pPr>
      <w:bookmarkStart w:id="78" w:name="_Toc2505623"/>
      <w:r>
        <w:rPr>
          <w:rtl/>
          <w:lang w:bidi="fa-IR"/>
        </w:rPr>
        <w:t>80 - استقامت در راه هدف</w:t>
      </w:r>
      <w:bookmarkEnd w:id="7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عراق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هستند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پدر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را استاندار عراق نمود و دستور داد هواداران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هر کجا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بفرستند تا آنها را با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به قتل برسانند.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- که از شاگردان برجسته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مخلص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 -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 و به نزدش بفرستند.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پنهان شد.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نشسته بود،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وارد خانه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برخ</w:t>
      </w:r>
      <w:r w:rsidR="0047039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به دنبال او وارد خانه شد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تو! چرا مرا به کشتن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ما را نابود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تو تحت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مأموران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470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اکنون تو وارد خانه من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آنان که نزد من بودند تو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ممکن است گزارش بدهند.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نگران</w:t>
      </w:r>
      <w:r>
        <w:rPr>
          <w:rtl/>
          <w:lang w:bidi="fa-IR"/>
        </w:rPr>
        <w:t xml:space="preserve"> مباش!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آنان مرا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گرفت و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پشت بست و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اطاق انداخت و درش را بست. سپس نزد دوستانش 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هم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ام وارد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گفتند</w:t>
      </w:r>
      <w:r>
        <w:rPr>
          <w:rtl/>
          <w:lang w:bidi="fa-IR"/>
        </w:rPr>
        <w:t>: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سؤالش را تکرار نمود،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شما وارد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ساکت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دستگاه گزارش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حرکت نمود تا بداند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متوجه شده اند،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 چنانچه آگاه شده باشند خود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آنان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کند. وارد مجلس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 و سلام کرد و نشست و مشغول صحبت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سوار استر او شده،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چشمش به او افتاد رنگش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سخت وحشت نمود، خود را باخت و مرگ را در نظرش مجسم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استر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سلام کرد.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پاخ</w:t>
      </w:r>
      <w:r w:rsidR="0047039A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او را به آغوش گرفته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مقدم گفت و با مهر و محبت حال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چگونه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آنان که در وطنند حالشان چگونه است؟ مسافرت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چگونه گذشت؟ سپس با عطوفت دست بر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محاسنش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برخ</w:t>
      </w:r>
      <w:r w:rsidR="0047039A">
        <w:rPr>
          <w:rFonts w:hint="cs"/>
          <w:rtl/>
          <w:lang w:bidi="fa-IR"/>
        </w:rPr>
        <w:t>و</w:t>
      </w:r>
      <w:r>
        <w:rPr>
          <w:rtl/>
          <w:lang w:bidi="fa-IR"/>
        </w:rPr>
        <w:t>است</w:t>
      </w:r>
      <w:r w:rsidR="00470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که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پاسخ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اهل شام ماست،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آمده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اراکه از مجلس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خانه اش شد،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همان حال که او را گذاشته بود، دست بسته در خانه است با تعجب به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و دانش را که از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بده! و هر وقت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</w:t>
      </w:r>
      <w:r w:rsidRPr="0047039A">
        <w:rPr>
          <w:rStyle w:val="libFootnotenumChar"/>
          <w:rtl/>
        </w:rPr>
        <w:t>(91)</w:t>
      </w:r>
    </w:p>
    <w:p w:rsidR="00A3641D" w:rsidRDefault="0047039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7039A">
      <w:pPr>
        <w:pStyle w:val="Heading1"/>
        <w:rPr>
          <w:rtl/>
          <w:lang w:bidi="fa-IR"/>
        </w:rPr>
      </w:pPr>
      <w:bookmarkStart w:id="79" w:name="_Toc2505624"/>
      <w:r>
        <w:rPr>
          <w:rtl/>
          <w:lang w:bidi="fa-IR"/>
        </w:rPr>
        <w:t>81 -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شتر حملش نکرد</w:t>
      </w:r>
      <w:bookmarkEnd w:id="7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گروه گروه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جنگ احد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شتافتند. عمر و بن جموح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 بود، چهار پسر دلاور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داشت، همه در کنار رسول خدا </w:t>
      </w:r>
      <w:r w:rsidR="0047039A" w:rsidRPr="0047039A">
        <w:rPr>
          <w:rStyle w:val="libAlaemChar"/>
          <w:rFonts w:eastAsiaTheme="minorHAnsi"/>
          <w:rtl/>
        </w:rPr>
        <w:t>صلى‌الله‌عليه‌وآله‌وسلم</w:t>
      </w:r>
      <w:r w:rsidR="004703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عازم جبهه بودند. شور و شوق سربازان احساسات پاک عمر بن جموح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جبهه شرکت کند. لباس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آماده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او گفتند: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پا،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عهده جنگ برآ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خدا هم جهاد را بر تو واجب نکرده است، بهتر آن است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فرزند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رواست</w:t>
      </w:r>
      <w:r>
        <w:rPr>
          <w:rtl/>
          <w:lang w:bidi="fa-IR"/>
        </w:rPr>
        <w:t xml:space="preserve"> مسلمانان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جهاد بروند و سرانجام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وارد بهشت شوند اما من محروم بمانم؟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کردند نتوانستند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منصرف کنند و بالاخره قرار شد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کسب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همراه مسلمانان در جنگ شرکت کنم و عاقبت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برسم اما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شانم</w:t>
      </w:r>
      <w:r w:rsidR="00470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علاقمندم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لنگم وارد بهشت شوم.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معذور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جهاد بر تو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چه جهاد بر او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از جهاد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حال خود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در جهاد شرکت کند.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خوشحال از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با همه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خواست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حرکت</w:t>
      </w:r>
      <w:r w:rsidR="0047039A">
        <w:rPr>
          <w:rFonts w:hint="cs"/>
          <w:rtl/>
          <w:lang w:bidi="fa-IR"/>
        </w:rPr>
        <w:t xml:space="preserve"> کند</w:t>
      </w:r>
      <w:r>
        <w:rPr>
          <w:rtl/>
          <w:lang w:bidi="fa-IR"/>
        </w:rPr>
        <w:t xml:space="preserve"> دست به دعا برداشت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مرا به خانه باز مگردان!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عمرو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جنگ حرکت کرد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با قدرت تمام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سرانجام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جنگ همسر عمرو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آمد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شوهر و پسرش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هر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را بر شتر نهاد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تا در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خاک بسپارد.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شتر از حرکت بازماند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نکرد، لکن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به سرعت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تکرار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عمرو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عرض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حرکت کرد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گفت؟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</w:t>
      </w:r>
      <w:r w:rsidR="00470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حرکت کند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رو به قبله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اللهم</w:t>
      </w:r>
      <w:r>
        <w:rPr>
          <w:rtl/>
          <w:lang w:bidi="fa-IR"/>
        </w:rPr>
        <w:t xml:space="preserve"> لا تردن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الشهاده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به خانواده ام باز مگردان و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برسان! رسول خدا </w:t>
      </w:r>
      <w:r w:rsidR="0047039A" w:rsidRPr="0047039A">
        <w:rPr>
          <w:rStyle w:val="libAlaemChar"/>
          <w:rFonts w:eastAsiaTheme="minorHAnsi"/>
          <w:rtl/>
        </w:rPr>
        <w:t>صلى‌الله‌عليه‌وآله‌وسلم</w:t>
      </w:r>
      <w:r w:rsidR="004703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کرده،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جنازه ها را به احد بردند. سپس رسول خدا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مسلمانان کرد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اگر خدا را به وجود او سوگند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قطعا شما را مورد لطفش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عمرو بن جموح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است.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آن سه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شهدا در احد دفن کرد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داخل قبر آنان توقف کرد و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هم خواهند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عمرو از رسول خدا</w:t>
      </w:r>
      <w:r w:rsidR="0047039A" w:rsidRPr="0047039A">
        <w:rPr>
          <w:rFonts w:ascii="Traditional Arabic" w:eastAsiaTheme="minorHAnsi" w:hAnsi="Traditional Arabic" w:cs="Traditional Arabic"/>
          <w:rtl/>
        </w:rPr>
        <w:t xml:space="preserve"> </w:t>
      </w:r>
      <w:r w:rsidR="0047039A" w:rsidRPr="0047039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درخواست دعا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مرا هم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محشور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دعا کرد</w:t>
      </w:r>
      <w:r w:rsidRPr="0047039A">
        <w:rPr>
          <w:rStyle w:val="libFootnotenumChar"/>
          <w:rtl/>
        </w:rPr>
        <w:t>.(92)</w:t>
      </w:r>
    </w:p>
    <w:p w:rsidR="00A3641D" w:rsidRDefault="0047039A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7039A">
      <w:pPr>
        <w:pStyle w:val="Heading1"/>
        <w:rPr>
          <w:rtl/>
          <w:lang w:bidi="fa-IR"/>
        </w:rPr>
      </w:pPr>
      <w:bookmarkStart w:id="80" w:name="_Toc2505625"/>
      <w:r>
        <w:rPr>
          <w:rtl/>
          <w:lang w:bidi="fa-IR"/>
        </w:rPr>
        <w:t>82 -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پدرکش</w:t>
      </w:r>
      <w:r>
        <w:rPr>
          <w:rFonts w:hint="cs"/>
          <w:rtl/>
          <w:lang w:bidi="fa-IR"/>
        </w:rPr>
        <w:t>ی</w:t>
      </w:r>
      <w:bookmarkEnd w:id="8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از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حضرت زهرا </w:t>
      </w:r>
      <w:r w:rsidR="0047039A" w:rsidRPr="0047039A">
        <w:rPr>
          <w:rStyle w:val="libAlaemChar"/>
          <w:rFonts w:eastAsiaTheme="minorHAnsi"/>
          <w:rtl/>
        </w:rPr>
        <w:t>عليها‌السلام</w:t>
      </w:r>
      <w:r w:rsidR="004703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قتل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شده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منتصر</w:t>
      </w:r>
      <w:r>
        <w:rPr>
          <w:rtl/>
          <w:lang w:bidi="fa-IR"/>
        </w:rPr>
        <w:t xml:space="preserve"> از پدرش متوکل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فاطمه زهرا </w:t>
      </w:r>
      <w:r w:rsidR="0047039A" w:rsidRPr="0047039A">
        <w:rPr>
          <w:rStyle w:val="libAlaemChar"/>
          <w:rFonts w:eastAsiaTheme="minorHAnsi"/>
          <w:rtl/>
        </w:rPr>
        <w:t>عليها‌السلام</w:t>
      </w:r>
      <w:r w:rsidR="004703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(امام)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حضرت فاطمه </w:t>
      </w:r>
      <w:r w:rsidR="0047039A" w:rsidRPr="005100D5">
        <w:rPr>
          <w:rFonts w:ascii="Traditional Arabic" w:eastAsiaTheme="minorHAnsi" w:hAnsi="Traditional Arabic" w:cs="Traditional Arabic"/>
          <w:rtl/>
        </w:rPr>
        <w:t>عليها‌السلام</w:t>
      </w:r>
      <w:r>
        <w:rPr>
          <w:rtl/>
          <w:lang w:bidi="fa-IR"/>
        </w:rPr>
        <w:t xml:space="preserve"> 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جواب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هر کس پدرش را بکشد عمرش کوتاه خواهد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منتصر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عمرم</w:t>
      </w:r>
      <w:r w:rsidR="00470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راه اطاعت و فرمان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آن منتصر پدرش را کشت و پس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هفت ماه، زنده نماند.</w:t>
      </w:r>
      <w:r w:rsidRPr="0047039A">
        <w:rPr>
          <w:rStyle w:val="libFootnotenumChar"/>
          <w:rtl/>
        </w:rPr>
        <w:t>(93)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7039A">
      <w:pPr>
        <w:pStyle w:val="Heading1"/>
        <w:rPr>
          <w:rtl/>
          <w:lang w:bidi="fa-IR"/>
        </w:rPr>
      </w:pPr>
      <w:bookmarkStart w:id="81" w:name="_Toc2505626"/>
      <w:r>
        <w:rPr>
          <w:rtl/>
          <w:lang w:bidi="fa-IR"/>
        </w:rPr>
        <w:lastRenderedPageBreak/>
        <w:t>83 -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مکار روزگار</w:t>
      </w:r>
      <w:bookmarkEnd w:id="8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عمروعاص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عمروعاص!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تر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مدارتر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عمروعاص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مرد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تو مرد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منفعت من سخن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اما، من در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ترم. عمروعاص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آن روز که قرآنها بر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بالا رفت کجا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آن روز با نقشه ماهرانه بر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را نشان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روز گذشته است و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بپرسم،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جواب راست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عمرو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دروغ زشت است! دروغ نخواهم گفت.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 در پاسخ راست خواهم گفت.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روز که با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مورد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عمروعاص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! هرگز!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چرا! در همه جا نه،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نسبت به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عمروعاص</w:t>
      </w:r>
      <w:r>
        <w:rPr>
          <w:rtl/>
          <w:lang w:bidi="fa-IR"/>
        </w:rPr>
        <w:t>: کدام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با تو مشورت کردم و گفتم عمروعاص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بروم به جنگ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مرد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و حال آنکه تو او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به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92F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عمروعاص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! مرد بزرگوار و والامقام تو را به مبارزه خواسته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A92F5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قهرمانان</w:t>
      </w:r>
      <w:r>
        <w:rPr>
          <w:rtl/>
          <w:lang w:bidi="fa-IR"/>
        </w:rPr>
        <w:t xml:space="preserve"> نام آور را کشته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مقام و شرف تو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قهرمانان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او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صالحان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عمروعاص!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بدتر از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بکشم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چنانچه او مرا بکشد باز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عمروعاص</w:t>
      </w:r>
      <w:r>
        <w:rPr>
          <w:rtl/>
          <w:lang w:bidi="fa-IR"/>
        </w:rPr>
        <w:t>: پس چه باعث شد به جنگ او نرفت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الملک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سلطنت نازا و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همه است به خاطر حکومت چند روزه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جنگ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نرفتم، تا کشته نشوم.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عمروعاص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جز من و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نشنود.</w:t>
      </w:r>
      <w:r w:rsidRPr="00A92F58">
        <w:rPr>
          <w:rStyle w:val="libFootnotenumChar"/>
          <w:rtl/>
        </w:rPr>
        <w:t>(94)</w:t>
      </w:r>
    </w:p>
    <w:p w:rsidR="00A3641D" w:rsidRDefault="00A92F5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92F58">
      <w:pPr>
        <w:pStyle w:val="Heading1"/>
        <w:rPr>
          <w:rtl/>
          <w:lang w:bidi="fa-IR"/>
        </w:rPr>
      </w:pPr>
      <w:bookmarkStart w:id="82" w:name="_Toc2505627"/>
      <w:r>
        <w:rPr>
          <w:rtl/>
          <w:lang w:bidi="fa-IR"/>
        </w:rPr>
        <w:t>84 -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عمر بن سعد</w:t>
      </w:r>
      <w:bookmarkEnd w:id="82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مختار بر اوضاع شهر کوفه مسلط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بن سعد موقتا او را امان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حفص فرزند عمر بن سعد به نزد مختار آمده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امان خود درباره من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مختار</w:t>
      </w:r>
      <w:r>
        <w:rPr>
          <w:rtl/>
          <w:lang w:bidi="fa-IR"/>
        </w:rPr>
        <w:t xml:space="preserve"> گفت: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اباعمره را خواست و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دستور داد که برود عمر بن سعد را در منزلش بکشد.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اباعمره با سر نحس عمر بن سعد وارد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92F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حفص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پدرش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</w:t>
      </w:r>
      <w:r w:rsidR="00A92F58" w:rsidRPr="00A92F58">
        <w:rPr>
          <w:rStyle w:val="libAlaemChar"/>
          <w:rFonts w:hint="cs"/>
          <w:rtl/>
        </w:rPr>
        <w:t>(</w:t>
      </w:r>
      <w:r w:rsidR="00A92F58" w:rsidRPr="00A92F58">
        <w:rPr>
          <w:rStyle w:val="libAieChar"/>
          <w:rFonts w:hint="cs"/>
          <w:rtl/>
        </w:rPr>
        <w:t>إِنَّا لِلَّـهِ وَإِنَّا إِلَيْهِ رَاجِعُونَ</w:t>
      </w:r>
      <w:r>
        <w:rPr>
          <w:rtl/>
          <w:lang w:bidi="fa-IR"/>
        </w:rPr>
        <w:t>.</w:t>
      </w:r>
      <w:r w:rsidR="00A92F58" w:rsidRPr="00A92F5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مختار به حفص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حفص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مختار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پس از او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دستور داد او را هم کشتند.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92F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حفص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اکبر، هرگز برابر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به خدا سوگند هفتاد هزار نفر را به خاطر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خواهم کشت، چنانچه در</w:t>
      </w:r>
      <w:r w:rsidR="00A92F5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عوض</w:t>
      </w:r>
      <w:r>
        <w:rPr>
          <w:rtl/>
          <w:lang w:bidi="fa-IR"/>
        </w:rPr>
        <w:t xml:space="preserve"> خونبها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هفتاد هزار نفر کشته شدند.</w:t>
      </w:r>
      <w:r w:rsidRPr="00A92F58">
        <w:rPr>
          <w:rStyle w:val="libFootnotenumChar"/>
          <w:rtl/>
        </w:rPr>
        <w:t>(95)</w:t>
      </w:r>
    </w:p>
    <w:p w:rsidR="00A3641D" w:rsidRDefault="00A92F5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92F58">
      <w:pPr>
        <w:pStyle w:val="Heading1"/>
        <w:rPr>
          <w:rtl/>
          <w:lang w:bidi="fa-IR"/>
        </w:rPr>
      </w:pPr>
      <w:bookmarkStart w:id="83" w:name="_Toc2505628"/>
      <w:r>
        <w:rPr>
          <w:rtl/>
          <w:lang w:bidi="fa-IR"/>
        </w:rPr>
        <w:t>85 - اعترافات دشمن</w:t>
      </w:r>
      <w:bookmarkEnd w:id="8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عبدالله پسر عمر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حقا</w:t>
      </w:r>
      <w:r>
        <w:rPr>
          <w:rtl/>
          <w:lang w:bidi="fa-IR"/>
        </w:rPr>
        <w:t xml:space="preserve">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در اسلام رخ داد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عاشورا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نخواهد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پاسخ عبدالله نوشت: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احمق! ما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آراسته، فرشها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و بالش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وارد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باشند، پدرت عمر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داد و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غصب کرد.</w:t>
      </w:r>
      <w:r w:rsidRPr="00A92F58">
        <w:rPr>
          <w:rStyle w:val="libFootnotenumChar"/>
          <w:rtl/>
        </w:rPr>
        <w:t>(96)</w:t>
      </w:r>
    </w:p>
    <w:p w:rsidR="00A3641D" w:rsidRDefault="00A3641D" w:rsidP="00A3641D">
      <w:pPr>
        <w:pStyle w:val="libNormal"/>
        <w:rPr>
          <w:rFonts w:hint="cs"/>
          <w:rtl/>
          <w:lang w:bidi="fa-IR"/>
        </w:rPr>
      </w:pPr>
    </w:p>
    <w:p w:rsidR="00A92F58" w:rsidRDefault="00A92F5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92F58">
      <w:pPr>
        <w:pStyle w:val="Heading1"/>
        <w:rPr>
          <w:rtl/>
          <w:lang w:bidi="fa-IR"/>
        </w:rPr>
      </w:pPr>
      <w:bookmarkStart w:id="84" w:name="_Toc2505629"/>
      <w:r>
        <w:rPr>
          <w:rtl/>
          <w:lang w:bidi="fa-IR"/>
        </w:rPr>
        <w:t>86 - کلوخ انداز را پاداش سنگ است</w:t>
      </w:r>
      <w:bookmarkEnd w:id="84"/>
    </w:p>
    <w:p w:rsidR="00A3641D" w:rsidRDefault="00A3641D" w:rsidP="00A92F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- با مومن طاق (صحابه مخلص امام صادق </w:t>
      </w:r>
      <w:r w:rsidR="00A92F58" w:rsidRPr="00A92F58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) ملاقات کرد،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) به رجعت </w:t>
      </w:r>
      <w:r w:rsidRPr="00A92F58">
        <w:rPr>
          <w:rStyle w:val="libFootnotenumChar"/>
          <w:rtl/>
        </w:rPr>
        <w:t>(97)</w:t>
      </w:r>
      <w:r>
        <w:rPr>
          <w:rtl/>
          <w:lang w:bidi="fa-IR"/>
        </w:rPr>
        <w:t xml:space="preserve"> اعتقاد داشته و آن را مسلم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طاق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اکنون هزار درهم (نقره) به من قرض بده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بازگشتم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(طلا)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مومن طاق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ضامن شود که تو هنگام بازگشت به صورت انسان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نه به صورت خوک.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هرکس متناسب اعمالش ظاهر خواهد شد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تو روز رجعت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خوک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نتوانم طلب خود را وصول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  <w:r w:rsidRPr="00A92F58">
        <w:rPr>
          <w:rStyle w:val="libFootnotenumChar"/>
          <w:rtl/>
        </w:rPr>
        <w:t>(98)</w:t>
      </w:r>
    </w:p>
    <w:p w:rsidR="00A3641D" w:rsidRDefault="00A92F5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A92F58">
      <w:pPr>
        <w:pStyle w:val="Heading1"/>
        <w:rPr>
          <w:rtl/>
          <w:lang w:bidi="fa-IR"/>
        </w:rPr>
      </w:pPr>
      <w:bookmarkStart w:id="85" w:name="_Toc2505630"/>
      <w:r>
        <w:rPr>
          <w:rtl/>
          <w:lang w:bidi="fa-IR"/>
        </w:rPr>
        <w:t>87 - پاسخ مناسب</w:t>
      </w:r>
      <w:bookmarkEnd w:id="8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وفات امام صادق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مومن طاق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عنوان نکوهش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تو وفات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طاق پاسخ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تو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)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زنده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من المنتظر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الوقت المعلوم.</w:t>
      </w:r>
      <w:r w:rsidRPr="004943A7">
        <w:rPr>
          <w:rStyle w:val="libFootnotenumChar"/>
          <w:rtl/>
        </w:rPr>
        <w:t>(99)</w:t>
      </w:r>
    </w:p>
    <w:p w:rsidR="00A3641D" w:rsidRDefault="004943A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943A7">
      <w:pPr>
        <w:pStyle w:val="Heading1"/>
        <w:rPr>
          <w:rtl/>
          <w:lang w:bidi="fa-IR"/>
        </w:rPr>
      </w:pPr>
      <w:bookmarkStart w:id="86" w:name="_Toc2505631"/>
      <w:r>
        <w:rPr>
          <w:rtl/>
          <w:lang w:bidi="fa-IR"/>
        </w:rPr>
        <w:t>88 - مادر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فرزند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bookmarkEnd w:id="8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(پدر مختار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جستجو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بود.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را،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را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آمد و به او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دومه الحسنأ ازدواج کن! اگر او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هرگز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نشده و مورد ملامت و سرزنش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خوابش را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نقل کرد.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با دومه، دختر وهب ازدواج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او ازدواج کرد.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مختار حامله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43A7">
      <w:pPr>
        <w:pStyle w:val="libNormal"/>
        <w:rPr>
          <w:rtl/>
          <w:lang w:bidi="fa-IR"/>
        </w:rPr>
      </w:pPr>
      <w:r>
        <w:rPr>
          <w:rtl/>
          <w:lang w:bidi="fa-IR"/>
        </w:rPr>
        <w:t>1 - البشر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بالولد</w:t>
      </w:r>
      <w:r w:rsidR="004943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بالاسد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4943A7" w:rsidRDefault="00A3641D" w:rsidP="004943A7">
      <w:pPr>
        <w:pStyle w:val="libNormal"/>
        <w:rPr>
          <w:rtl/>
          <w:lang w:bidi="fa-IR"/>
        </w:rPr>
      </w:pPr>
      <w:r>
        <w:rPr>
          <w:rtl/>
          <w:lang w:bidi="fa-IR"/>
        </w:rPr>
        <w:t>2 - اذاالرجال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کبد</w:t>
      </w:r>
      <w:r w:rsidR="004943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تقاتلو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بلد</w:t>
      </w:r>
      <w:r w:rsidR="004943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له الحظا الاشد</w:t>
      </w:r>
    </w:p>
    <w:p w:rsidR="004943A7" w:rsidRDefault="004943A7" w:rsidP="004943A7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943A7">
      <w:pPr>
        <w:pStyle w:val="libNormal"/>
        <w:rPr>
          <w:rtl/>
          <w:lang w:bidi="fa-IR"/>
        </w:rPr>
      </w:pPr>
      <w:r>
        <w:rPr>
          <w:rtl/>
          <w:lang w:bidi="fa-IR"/>
        </w:rPr>
        <w:t>1 - مژده باد تو را به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شباهت دارد.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2 -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مردان مشغول جنگ شوند، آن فرزند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مختار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آمد، همان شخص به خوابش 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تو 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دوران عمرش ترس او کم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خواهد بود</w:t>
      </w:r>
      <w:r w:rsidRPr="004943A7">
        <w:rPr>
          <w:rStyle w:val="libFootnotenumChar"/>
          <w:rtl/>
        </w:rPr>
        <w:t>.(100)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مادر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</w:t>
      </w:r>
    </w:p>
    <w:p w:rsidR="00A3641D" w:rsidRDefault="004943A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943A7">
      <w:pPr>
        <w:pStyle w:val="Heading1"/>
        <w:rPr>
          <w:rtl/>
          <w:lang w:bidi="fa-IR"/>
        </w:rPr>
      </w:pPr>
      <w:bookmarkStart w:id="87" w:name="_Toc2505632"/>
      <w:r>
        <w:rPr>
          <w:rtl/>
          <w:lang w:bidi="fa-IR"/>
        </w:rPr>
        <w:t>89 -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در کام آتش بدان</w:t>
      </w:r>
      <w:bookmarkEnd w:id="87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ابوالحسن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به من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تو را نزد عبدالرحمن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درباره خداوند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جسم بودن خدا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 ما را ترک کن!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ما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 از او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 با ما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با او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فاسد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43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به گفته او</w:t>
      </w:r>
      <w:r w:rsidR="004943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معتقد</w:t>
      </w:r>
      <w:r>
        <w:rPr>
          <w:rtl/>
          <w:lang w:bidi="fa-IR"/>
        </w:rPr>
        <w:t xml:space="preserve"> نباشم، در من چه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بگذارد.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شود، هر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گرفتار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سپس حضرت داستان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که خودش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بود و پدرش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فرعون و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که سپاه فرعون (در کنار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جوان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شد تا پدرش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کرده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ملحق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 پدرش گوش شنوا نداشت، اندرز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رخواهانه</w:t>
      </w:r>
      <w:r>
        <w:rPr>
          <w:rtl/>
          <w:lang w:bidi="fa-IR"/>
        </w:rPr>
        <w:t xml:space="preserve"> پسرش در او اثر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سرسختانه به راه کج خود با فرعون ادامه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خبر دادند. اصحاب از حال جوان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اهل رحمت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عذاب؟ حضرت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مشمول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چون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پدر نبود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عذاب نازل گردد،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گناهکاران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آتش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بدکاران، خوبان را هم به کام خود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  <w:r w:rsidRPr="004943A7">
        <w:rPr>
          <w:rStyle w:val="libFootnotenumChar"/>
          <w:rtl/>
        </w:rPr>
        <w:t>(101)</w:t>
      </w:r>
    </w:p>
    <w:p w:rsidR="00A3641D" w:rsidRDefault="004943A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4943A7">
      <w:pPr>
        <w:pStyle w:val="Heading1"/>
        <w:rPr>
          <w:rtl/>
          <w:lang w:bidi="fa-IR"/>
        </w:rPr>
      </w:pPr>
      <w:bookmarkStart w:id="88" w:name="_Toc2505633"/>
      <w:r>
        <w:rPr>
          <w:rtl/>
          <w:lang w:bidi="fa-IR"/>
        </w:rPr>
        <w:t>90 -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</w:t>
      </w:r>
      <w:bookmarkEnd w:id="88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همراه دوستم به صحرا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اتفاقا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راه را گم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ناگهان! در سمت راست راهمان، در آن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 حجاز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ما را جلب کرد،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سلام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جواب سلام ما را داد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راه را گم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ناچار گذرمان به چادر شما افتاد،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شما راه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و صحرانش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نظرتان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تا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فراهم کنم! آن گاه پلاس</w:t>
      </w:r>
      <w:r>
        <w:rPr>
          <w:rFonts w:hint="cs"/>
          <w:rtl/>
          <w:lang w:bidi="fa-IR"/>
        </w:rPr>
        <w:t>ی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انداخت</w:t>
      </w:r>
      <w:r>
        <w:rPr>
          <w:rtl/>
          <w:lang w:bidi="fa-IR"/>
        </w:rPr>
        <w:t xml:space="preserve">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فرزندم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شما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کرد، زن مرتب دامن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انتظار آمدن پسرش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دامن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بالا زد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که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قدمش مبارک باشد،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قدم شتر سوار مبارک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شتر، شتر پسر من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 سوار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شتر سوار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خداوند در مرگ فرزندت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اجر بزرگ به تو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مگر پسرم مرد؟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سبب مرگش چه بود؟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در کنار چاه آب بود، شترها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هجوم آوردند و او را به درون چاه انداختند!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 از مهمانان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 مرد داد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گوسفند را کشت،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آورد. ما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بانو در شگفت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صرف غذا، به نزد ما آمد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قرآن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سبب آرامش خاطر و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قلبم بشود، بخوان.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4943A7" w:rsidP="00A3641D">
      <w:pPr>
        <w:pStyle w:val="libNormal"/>
        <w:rPr>
          <w:rtl/>
          <w:lang w:bidi="fa-IR"/>
        </w:rPr>
      </w:pPr>
      <w:r w:rsidRPr="004943A7">
        <w:rPr>
          <w:rStyle w:val="libAlaemChar"/>
          <w:rFonts w:hint="cs"/>
          <w:rtl/>
        </w:rPr>
        <w:t>(</w:t>
      </w:r>
      <w:r w:rsidRPr="004943A7">
        <w:rPr>
          <w:rStyle w:val="libAieChar"/>
          <w:rFonts w:hint="cs"/>
          <w:rtl/>
        </w:rPr>
        <w:t>وَبَشِّرِ الصَّابِرِينَ</w:t>
      </w:r>
      <w:r w:rsidRPr="004943A7">
        <w:rPr>
          <w:rStyle w:val="libAieChar"/>
          <w:rFonts w:ascii="Times New Roman" w:hAnsi="Times New Roman" w:cs="Times New Roman"/>
        </w:rPr>
        <w:t> </w:t>
      </w:r>
      <w:r w:rsidRPr="004943A7">
        <w:rPr>
          <w:rStyle w:val="libAieChar"/>
          <w:rtl/>
        </w:rPr>
        <w:t>﴿</w:t>
      </w:r>
      <w:hyperlink r:id="rId9" w:anchor="2:155" w:history="1">
        <w:r w:rsidRPr="004943A7">
          <w:rPr>
            <w:rStyle w:val="libAieChar"/>
            <w:rtl/>
          </w:rPr>
          <w:t>١٥٥</w:t>
        </w:r>
      </w:hyperlink>
      <w:r w:rsidRPr="004943A7">
        <w:rPr>
          <w:rStyle w:val="libAieChar"/>
          <w:rtl/>
        </w:rPr>
        <w:t>﴾</w:t>
      </w:r>
      <w:r w:rsidRPr="004943A7">
        <w:rPr>
          <w:rStyle w:val="libAieChar"/>
          <w:rFonts w:ascii="Times New Roman" w:hAnsi="Times New Roman" w:cs="Times New Roman"/>
        </w:rPr>
        <w:t> </w:t>
      </w:r>
      <w:r w:rsidRPr="004943A7">
        <w:rPr>
          <w:rStyle w:val="libAieChar"/>
          <w:rFonts w:hint="cs"/>
          <w:rtl/>
        </w:rPr>
        <w:t>الَّذِينَ إِذَا أَصَابَتْهُم مُّصِيبَةٌ قَالُوا إِنَّا لِلَّـهِ وَإِنَّا إِلَيْهِ رَاجِعُونَ</w:t>
      </w:r>
      <w:r w:rsidRPr="004943A7">
        <w:rPr>
          <w:rStyle w:val="libAieChar"/>
          <w:rFonts w:ascii="Times New Roman" w:hAnsi="Times New Roman" w:cs="Times New Roman"/>
        </w:rPr>
        <w:t> </w:t>
      </w:r>
      <w:r w:rsidRPr="004943A7">
        <w:rPr>
          <w:rStyle w:val="libAieChar"/>
          <w:rtl/>
        </w:rPr>
        <w:t>﴿</w:t>
      </w:r>
      <w:hyperlink r:id="rId10" w:anchor="2:156" w:history="1">
        <w:r w:rsidRPr="004943A7">
          <w:rPr>
            <w:rStyle w:val="libAieChar"/>
            <w:rtl/>
          </w:rPr>
          <w:t>١٥٦</w:t>
        </w:r>
      </w:hyperlink>
      <w:r w:rsidRPr="004943A7">
        <w:rPr>
          <w:rStyle w:val="libAieChar"/>
          <w:rtl/>
        </w:rPr>
        <w:t>﴾</w:t>
      </w:r>
      <w:r w:rsidRPr="004943A7">
        <w:rPr>
          <w:rStyle w:val="libAieChar"/>
          <w:rFonts w:hint="cs"/>
          <w:rtl/>
        </w:rPr>
        <w:t>أُولَـٰئِكَ عَلَيْهِمْ صَلَوَاتٌ مِّن رَّبِّهِمْ وَرَحْمَةٌ</w:t>
      </w:r>
      <w:r w:rsidRPr="004943A7">
        <w:rPr>
          <w:rStyle w:val="libAieChar"/>
          <w:rFonts w:ascii="Times New Roman" w:hAnsi="Times New Roman" w:cs="Times New Roman" w:hint="cs"/>
          <w:rtl/>
        </w:rPr>
        <w:t> ۖ</w:t>
      </w:r>
      <w:r w:rsidRPr="004943A7">
        <w:rPr>
          <w:rStyle w:val="libAieChar"/>
          <w:rFonts w:ascii="Times New Roman" w:hAnsi="Times New Roman" w:cs="Times New Roman"/>
        </w:rPr>
        <w:t> </w:t>
      </w:r>
      <w:r w:rsidRPr="004943A7">
        <w:rPr>
          <w:rStyle w:val="libAieChar"/>
          <w:rFonts w:hint="cs"/>
          <w:rtl/>
        </w:rPr>
        <w:t>وَأُولَـٰئِكَ هُمُ الْمُهْتَدُونَ</w:t>
      </w:r>
      <w:r w:rsidRPr="004943A7">
        <w:rPr>
          <w:rStyle w:val="libAieChar"/>
          <w:rtl/>
        </w:rPr>
        <w:t xml:space="preserve"> </w:t>
      </w:r>
      <w:r w:rsidRPr="004943A7">
        <w:rPr>
          <w:rStyle w:val="libAlaemChar"/>
          <w:rFonts w:eastAsia="KFGQPC Uthman Taha Naskh" w:hint="cs"/>
          <w:rtl/>
        </w:rPr>
        <w:t>)</w:t>
      </w:r>
      <w:r w:rsidR="00A3641D" w:rsidRPr="004943A7">
        <w:rPr>
          <w:rStyle w:val="libFootnotenumChar"/>
          <w:rtl/>
        </w:rPr>
        <w:t>(102)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به خدا سوگند!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قرآن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4943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به خدا قسم در قرآن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 w:rsidR="004943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درود و رحمت بر شما باد!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جا برخ</w:t>
      </w:r>
      <w:r w:rsidR="004943A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چند رکعت نماز خواند.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پروردگارا! آنچه دستور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دادم (در مرگ فرزندم صبر کردم)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من به وعده خود وفا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به اشک و ناله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فرزندش خاتمه داد!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قرار بود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بماند...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من با خود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لابد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چون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سخنانش را ادامه داد و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جاودانه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آن بانو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کاملتر و بزرگتر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که خدا را با کاملتر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آنگاه که دانست از مرگ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را دوا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دست رفته او را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صبر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 و پسرش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عنوان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سودمند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آورد.</w:t>
      </w:r>
      <w:r w:rsidRPr="004943A7">
        <w:rPr>
          <w:rStyle w:val="libFootnotenumChar"/>
          <w:rtl/>
        </w:rPr>
        <w:t>(103)</w:t>
      </w:r>
    </w:p>
    <w:p w:rsidR="00A3641D" w:rsidRDefault="006E1E0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E1E04">
      <w:pPr>
        <w:pStyle w:val="Heading1"/>
        <w:rPr>
          <w:rtl/>
          <w:lang w:bidi="fa-IR"/>
        </w:rPr>
      </w:pPr>
      <w:bookmarkStart w:id="89" w:name="_Toc2505634"/>
      <w:r>
        <w:rPr>
          <w:rtl/>
          <w:lang w:bidi="fa-IR"/>
        </w:rPr>
        <w:t>91 - داماد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4943A7" w:rsidRPr="00902A21">
        <w:rPr>
          <w:rStyle w:val="libNormalChar"/>
          <w:rFonts w:eastAsiaTheme="minorHAnsi"/>
          <w:rtl/>
        </w:rPr>
        <w:t xml:space="preserve"> </w:t>
      </w:r>
      <w:r w:rsidR="004943A7" w:rsidRPr="004943A7">
        <w:rPr>
          <w:rStyle w:val="libAlaemChar"/>
          <w:rFonts w:eastAsiaTheme="minorHAnsi"/>
          <w:rtl/>
        </w:rPr>
        <w:t>صلى‌الله‌عليه‌وآله‌وسلم</w:t>
      </w:r>
      <w:r w:rsidR="004943A7" w:rsidRPr="00902A21">
        <w:rPr>
          <w:rStyle w:val="libNormalChar"/>
          <w:rFonts w:eastAsiaTheme="minorHAnsi"/>
          <w:rtl/>
        </w:rPr>
        <w:t xml:space="preserve"> </w:t>
      </w:r>
      <w:r>
        <w:rPr>
          <w:rtl/>
          <w:lang w:bidi="fa-IR"/>
        </w:rPr>
        <w:t>در اسارت</w:t>
      </w:r>
      <w:bookmarkEnd w:id="89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ابوالعاص</w:t>
      </w:r>
      <w:r>
        <w:rPr>
          <w:rtl/>
          <w:lang w:bidi="fa-IR"/>
        </w:rPr>
        <w:t xml:space="preserve"> پسر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خواهرزاده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اشراف و ثروتمندان مکه بود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رسول خدا</w:t>
      </w:r>
      <w:r w:rsidR="006E1E04" w:rsidRPr="006E1E04">
        <w:rPr>
          <w:rFonts w:ascii="Traditional Arabic" w:eastAsiaTheme="minorHAnsi" w:hAnsi="Traditional Arabic" w:cs="Traditional Arabic"/>
          <w:rtl/>
        </w:rPr>
        <w:t xml:space="preserve"> </w:t>
      </w:r>
      <w:r w:rsidR="006E1E04" w:rsidRPr="006E1E0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>) را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را به ازدواج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رسالت و نزول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نب را به ازدواج ابوالعاص در آورد.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E1E04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</w:t>
      </w:r>
      <w:r w:rsidR="006E1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مقام رسالت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دخترانش به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ابوالعاص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دختر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به نام (رق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 کلثوم)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(عتبه پسر ابولهب)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بعثت آن حضرت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به مقام نبوت نائل آمد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نازل گشت مردم را به خداپرست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نمود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از آن بزرگوار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دختران محمد </w:t>
      </w:r>
      <w:r w:rsidR="00496DB9" w:rsidRPr="00496DB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فکرش را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آنان آسوده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دخترانش را به او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فکرش به آنها مشغول شده به فکر سخنان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(ابوالعاص) آمده و گفتند: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طلاق بده! ما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ابوالعاص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هرگز از همسرم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زنان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لحاظ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داماد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نزد عتبه پسر ابولهب آمده گفتند: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محمد را طلاق بده ما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ازدواج تو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عتبه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دختر ابان پسر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 عاص را به من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او را 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به دنبال آن دختر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 عاص را به او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کردند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رها کرد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بود،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با (عثمان بن عفان) ازدواج کرد.</w:t>
      </w:r>
    </w:p>
    <w:p w:rsidR="00A3641D" w:rsidRDefault="00A3641D" w:rsidP="006E1E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</w:t>
      </w:r>
      <w:r w:rsidR="006E1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در مکه قدرت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نداشت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حکم حلال و حرام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را از ابوالعاص جدا </w:t>
      </w:r>
      <w:r>
        <w:rPr>
          <w:rtl/>
          <w:lang w:bidi="fa-IR"/>
        </w:rPr>
        <w:lastRenderedPageBreak/>
        <w:t>کرده بود. اما رسول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آن ها را از هم جدا سازد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بود در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ابوالعاص کافر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رسول خدا</w:t>
      </w:r>
      <w:r w:rsidR="006E1E04" w:rsidRPr="006E1E04">
        <w:rPr>
          <w:rFonts w:ascii="Traditional Arabic" w:eastAsiaTheme="minorHAnsi" w:hAnsi="Traditional Arabic" w:cs="Traditional Arabic"/>
          <w:rtl/>
        </w:rPr>
        <w:t xml:space="preserve"> </w:t>
      </w:r>
      <w:r w:rsidR="006E1E04" w:rsidRPr="006E1E0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نمود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همچنان با ابوالعاص در مکه ماند.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جنگ آن حضرت آمدند ابوالعاص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آنان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و کفار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کنار چاه (بدر) جنگ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کشته و عده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E1E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ابوالعاص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 او را همراه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آوردند.</w:t>
      </w:r>
      <w:r w:rsidR="006E1E0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مکه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خود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از جمله آنها گردنبند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مادرش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شب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را به خانه ابوالعاص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به او داده بود.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6E1E04" w:rsidRPr="006E1E04">
        <w:rPr>
          <w:rFonts w:ascii="Traditional Arabic" w:eastAsiaTheme="minorHAnsi" w:hAnsi="Traditional Arabic" w:cs="Traditional Arabic"/>
          <w:rtl/>
        </w:rPr>
        <w:t xml:space="preserve"> </w:t>
      </w:r>
      <w:r w:rsidR="006E1E04" w:rsidRPr="006E1E0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آن گردنبند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 و سخت دلش به حال دخترش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سوخت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 مسلمانان فرمود: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را آزاد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فرستاده به او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با کمال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خواسته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به جا آوردند و گفتند: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جان و اموال ما به قربانت حتما مطابق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هر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فرستاده بود به او بازگرداندند و ابوالعاص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آزاد کردند.</w:t>
      </w:r>
      <w:r w:rsidRPr="006E1E04">
        <w:rPr>
          <w:rStyle w:val="libFootnotenumChar"/>
          <w:rtl/>
        </w:rPr>
        <w:t>(104)</w:t>
      </w:r>
    </w:p>
    <w:p w:rsidR="00A3641D" w:rsidRDefault="006E1E0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902A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ها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(شارح نهج البلاغه)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(داستان داماد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 را به استادم (ابوجعفر) خواندم او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(ابوبکر) و (عمر)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6E1E04" w:rsidRPr="006E1E04">
        <w:rPr>
          <w:rStyle w:val="libAlaemChar"/>
          <w:rFonts w:eastAsiaTheme="minorHAnsi"/>
          <w:rtl/>
        </w:rPr>
        <w:t>صلى‌الله‌عليه‌وآله‌وسلم</w:t>
      </w:r>
      <w:r w:rsidR="006E1E0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نبودند؟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احترام و احسان نسبت به فاطمه زهرا</w:t>
      </w:r>
      <w:r w:rsidR="006E1E04" w:rsidRPr="006E1E04">
        <w:rPr>
          <w:rFonts w:ascii="Traditional Arabic" w:eastAsiaTheme="minorHAnsi" w:hAnsi="Traditional Arabic" w:cs="Traditional Arabic"/>
          <w:rtl/>
        </w:rPr>
        <w:t xml:space="preserve"> </w:t>
      </w:r>
      <w:r w:rsidR="006E1E04" w:rsidRPr="006E1E04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تقاضا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به واسطه فدک خاطرش آرام گردد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مسلمانان بخشش درخواست شود؟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مقام و عظمت آن بانو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از خواهرش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کمتر بود،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عالم است؟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بخشش از مسلمانان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فاطمه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و فدک از راه ارث به 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استادم گفتم:</w:t>
      </w:r>
    </w:p>
    <w:p w:rsidR="00A3641D" w:rsidRDefault="006E1E0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A3641D">
        <w:rPr>
          <w:rtl/>
          <w:lang w:bidi="fa-IR"/>
        </w:rPr>
        <w:t>(فدک) بنا به خبر</w:t>
      </w:r>
      <w:r w:rsidR="00A3641D">
        <w:rPr>
          <w:rFonts w:hint="cs"/>
          <w:rtl/>
          <w:lang w:bidi="fa-IR"/>
        </w:rPr>
        <w:t>ی</w:t>
      </w:r>
      <w:r w:rsidR="00A3641D">
        <w:rPr>
          <w:rtl/>
          <w:lang w:bidi="fa-IR"/>
        </w:rPr>
        <w:t xml:space="preserve"> که ابوبکر از پ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امبر</w:t>
      </w:r>
      <w:r w:rsidR="00A3641D">
        <w:rPr>
          <w:rtl/>
          <w:lang w:bidi="fa-IR"/>
        </w:rPr>
        <w:t xml:space="preserve"> خدا </w:t>
      </w:r>
      <w:r w:rsidR="00496DB9" w:rsidRPr="00496DB9">
        <w:rPr>
          <w:rStyle w:val="libAlaemChar"/>
          <w:rtl/>
        </w:rPr>
        <w:t>صلى‌الله‌عليه‌وآله‌وسلم</w:t>
      </w:r>
      <w:r w:rsidR="00A3641D">
        <w:rPr>
          <w:rtl/>
          <w:lang w:bidi="fa-IR"/>
        </w:rPr>
        <w:t>روا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ت</w:t>
      </w:r>
      <w:r w:rsidR="00A3641D">
        <w:rPr>
          <w:rtl/>
          <w:lang w:bidi="fa-IR"/>
        </w:rPr>
        <w:t xml:space="preserve"> کرده، حق مسلمانان بوده و برا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ش</w:t>
      </w:r>
      <w:r w:rsidR="00A3641D">
        <w:rPr>
          <w:rtl/>
          <w:lang w:bidi="fa-IR"/>
        </w:rPr>
        <w:t xml:space="preserve"> جا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ز</w:t>
      </w:r>
      <w:r w:rsidR="00A3641D">
        <w:rPr>
          <w:rtl/>
          <w:lang w:bidi="fa-IR"/>
        </w:rPr>
        <w:t xml:space="preserve"> نبود که از آنها بگ</w:t>
      </w:r>
      <w:r w:rsidR="00A3641D">
        <w:rPr>
          <w:rFonts w:hint="cs"/>
          <w:rtl/>
          <w:lang w:bidi="fa-IR"/>
        </w:rPr>
        <w:t>ی</w:t>
      </w:r>
      <w:r w:rsidR="00A3641D">
        <w:rPr>
          <w:rFonts w:hint="eastAsia"/>
          <w:rtl/>
          <w:lang w:bidi="fa-IR"/>
        </w:rPr>
        <w:t>رد</w:t>
      </w:r>
      <w:r w:rsidR="00A3641D"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استادم</w:t>
      </w:r>
      <w:r>
        <w:rPr>
          <w:rtl/>
          <w:lang w:bidi="fa-IR"/>
        </w:rPr>
        <w:t xml:space="preserve"> در جواب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توان ابوالعاص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 مسلمانان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از آنان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6E1E04" w:rsidRPr="006E1E04">
        <w:rPr>
          <w:rFonts w:ascii="Traditional Arabic" w:eastAsiaTheme="minorHAnsi" w:hAnsi="Traditional Arabic" w:cs="Traditional Arabic"/>
          <w:rtl/>
        </w:rPr>
        <w:t xml:space="preserve"> </w:t>
      </w:r>
      <w:r w:rsidR="006E1E04" w:rsidRPr="006E1E0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صاحب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قانون بود و فرمانش نافذ بود اما ابوبکر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نبود.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نگفتم چرا ابوبکر از مسلمانان به طور اجبار نگرفت و به فاطمه نداد بلکه گفتم: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مانند رسول خدا از مسلمانان درخواست نکرد که به احترام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حق صرف نظر کنند؟ و چرا از آنان نخواست که حقشان را به فاطمه زهرا ببخشند؟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ابوبکر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فاطمه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 و اکنون آمده (فدک) را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فدک را به او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مسلمانان فدک را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دادند؟ و به خاطر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از حقشان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6E1E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 w:rsidR="006E1E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ابوالحسن عبد الجبار بن احمد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القضاه (105)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 و...</w:t>
      </w:r>
      <w:r w:rsidRPr="006E1E04">
        <w:rPr>
          <w:rStyle w:val="libFootnotenumChar"/>
          <w:rtl/>
        </w:rPr>
        <w:t>(106)</w:t>
      </w:r>
    </w:p>
    <w:p w:rsidR="00A3641D" w:rsidRDefault="006E1E04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6E1E04">
      <w:pPr>
        <w:pStyle w:val="Heading1"/>
        <w:rPr>
          <w:rtl/>
          <w:lang w:bidi="fa-IR"/>
        </w:rPr>
      </w:pPr>
      <w:bookmarkStart w:id="90" w:name="_Toc2505635"/>
      <w:r>
        <w:rPr>
          <w:rtl/>
          <w:lang w:bidi="fa-IR"/>
        </w:rPr>
        <w:t>92 - بردگان پادشاه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شوند!</w:t>
      </w:r>
      <w:bookmarkEnd w:id="90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خدمت گذاران خود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ملکه مصر در کنار مزبله نشسته بود.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 عبور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شد، گفت: 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پادشاهان را در اثر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بردگان را در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و فرمان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! گرفتار فقر هستم، به من احسان کن.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 هر نعمت است. آنگاه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نعمت ها را از تو گرفت.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برگرد و توبه کن! تا آثار گناه از تو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ها بسته به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کردار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است.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لباس گناه را از تن کنده ام.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نخواهم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شرم دارم که مرا مورد لطف قرار دهد.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هنوز اشک چشمم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اندامم حق ندامت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 نکرده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بکوش</w:t>
      </w:r>
      <w:r>
        <w:rPr>
          <w:rtl/>
          <w:lang w:bidi="fa-IR"/>
        </w:rPr>
        <w:t xml:space="preserve"> تا راه توبه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فرصت از دست برود و مدت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توبه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دارم که بعدا خبرش به تو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</w:t>
      </w:r>
      <w:r>
        <w:rPr>
          <w:rtl/>
          <w:lang w:bidi="fa-IR"/>
        </w:rPr>
        <w:t xml:space="preserve"> توبه کرده ام.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دستور 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بزرگ به او طلا بدهند.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 است، تا رنج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قدر نعمت را نخواهم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جان!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جگرم به حالش کباب شد و دلم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سوخت.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دام انتقام افتاده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با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ازدواج کرد</w:t>
      </w:r>
      <w:r w:rsidR="00ED25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را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تو که سالها همسر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همسرم</w:t>
      </w:r>
      <w:r>
        <w:rPr>
          <w:rtl/>
          <w:lang w:bidi="fa-IR"/>
        </w:rPr>
        <w:t xml:space="preserve"> حرکت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 هم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Pr="00ED25E8">
        <w:rPr>
          <w:rStyle w:val="libFootnotenumChar"/>
          <w:rtl/>
        </w:rPr>
        <w:t>.(107)</w:t>
      </w:r>
    </w:p>
    <w:p w:rsidR="00A3641D" w:rsidRDefault="00ED25E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D25E8">
      <w:pPr>
        <w:pStyle w:val="Heading1"/>
        <w:rPr>
          <w:rtl/>
          <w:lang w:bidi="fa-IR"/>
        </w:rPr>
      </w:pPr>
      <w:bookmarkStart w:id="91" w:name="_Toc2505636"/>
      <w:r>
        <w:rPr>
          <w:rtl/>
          <w:lang w:bidi="fa-IR"/>
        </w:rPr>
        <w:t>93 -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مورچه</w:t>
      </w:r>
      <w:bookmarkEnd w:id="91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سلطنت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تحت فرمان او قرار داد که خدمت گذار او باشند، باد را به فرمان او در آورد، تا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هر کجا خواست ببرد، زبان جانوران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آموخت، سخنان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با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از جن و انس و پرندگان با او همراه بودند، گذرشان از هوا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مورچگان افتاد.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مورچه ها که سمت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داشت چون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احساس خطر کرد: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مورچگان داخل لانه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تا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لشگرش شما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نکنند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فهمند!</w:t>
      </w:r>
      <w:r w:rsidRPr="00ED25E8">
        <w:rPr>
          <w:rStyle w:val="libFootnotenumChar"/>
          <w:rtl/>
        </w:rPr>
        <w:t>(108)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باد</w:t>
      </w:r>
      <w:r>
        <w:rPr>
          <w:rtl/>
          <w:lang w:bidi="fa-IR"/>
        </w:rPr>
        <w:t xml:space="preserve"> سخن مورچه را به گوش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همچنان که از هوا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دستور داد مورچه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مورچه را آوردند.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هستم، هرگز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و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مورچه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پس چرا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مورچه ها را از ما ترساند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فرمان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داخل شوند.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مورچه</w:t>
      </w:r>
      <w:r>
        <w:rPr>
          <w:rtl/>
          <w:lang w:bidi="fa-IR"/>
        </w:rPr>
        <w:t>: من احساس کردم مورچه ها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سلطنت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شوند، از خدا فاصله گرفته،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پرستش کنند.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مورچه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! چرا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قدرت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را مسخر تو نمود و چرا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ED25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به تو اعلام کند اگر تمام قدرتها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باد مسخر تو باشند دوام و بقا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ندارند و همه بر بادند.</w:t>
      </w:r>
      <w:r w:rsidRPr="00ED25E8">
        <w:rPr>
          <w:rStyle w:val="libFootnotenumChar"/>
          <w:rtl/>
        </w:rPr>
        <w:t>(109)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Heading1"/>
        <w:rPr>
          <w:rtl/>
          <w:lang w:bidi="fa-IR"/>
        </w:rPr>
      </w:pPr>
      <w:bookmarkStart w:id="92" w:name="_Toc2505637"/>
      <w:r>
        <w:rPr>
          <w:rtl/>
          <w:lang w:bidi="fa-IR"/>
        </w:rPr>
        <w:t>94 - داستان سه همسر</w:t>
      </w:r>
      <w:bookmarkEnd w:id="92"/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گذشته،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مرد عاقل و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سه تا پسر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از زن پاکدامن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بود و به خود مرد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شباهت داشت و دوتا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زن ناصالحه.</w:t>
      </w:r>
      <w:r w:rsidR="00ED25E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خود را در آستانه مرگ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فرزندانش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ثروت که من دارم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شماست.</w:t>
      </w:r>
      <w:r w:rsidR="00ED25E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مرگ پدر، پسر بزرگتر ادعا کرد منظور پدر من بودم.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پسر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  <w:r w:rsidR="00ED25E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! منظور پدر من بودم. پسر کوچک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 را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اختلاف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من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تا بتوانم از عهده قضاوت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اختلافتان را حل کنم.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سه برادر که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غنام هستند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آنان درباره شما قضاوت کنند.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برادر با هم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غنام رفتند.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ناتوان و سالخورده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به او گفتند.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برادرم که سن و سالش از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آمدند، مشاهده کردند او مرد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لحاظ چهره جوانتر از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="00ED25E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 آنان را به برادر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بزرگتر از آنان بود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صورت از آن دو برادر کوچکتر است. نخست از وضع حال</w:t>
      </w:r>
      <w:r w:rsidR="00ED25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(که چگونه برادر </w:t>
      </w:r>
      <w:r>
        <w:rPr>
          <w:rtl/>
          <w:lang w:bidi="fa-IR"/>
        </w:rPr>
        <w:lastRenderedPageBreak/>
        <w:t>کوچکتر،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و برادر بزرگتر جوانتر است؟) سپس داستان خودشان را مطرح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پاسخ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برادر کوچکم را اول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تندخو و بداخلاق دارد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او را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آزارش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ترس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مبادا گرفتار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نتواند در برابر آن صبر داشته باشد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شکس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برادر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ناراحت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نسبت به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جوانتر مانده است.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من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اطاعت و فرمانم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 شاد و خوشحال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از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ازدواج کرده ام تاکنون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خاطر او است.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داستان پدرتان! شما هم اکنون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قبر او را بشکاف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استخوانها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خارج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شما قضاوت کنم و حق را از باطل جدا سازم.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مرد ثروتمند برگشتند تا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انجام دهند.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سه برادر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کلنگ وارد قبرستان شدند،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برادر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که قبر پدرشان را بشکافند، پسر کوچکتر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پدر را نشکاف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حاضرم سهم خود را به شما واگذار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آن برادران نزد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برگشتند 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او گفتند.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در اثبات مطلب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مال را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D25E8" w:rsidRPr="00ED25E8">
        <w:rPr>
          <w:rStyle w:val="libAlaemChar"/>
          <w:rFonts w:eastAsiaTheme="minorHAnsi"/>
          <w:rtl/>
        </w:rPr>
        <w:t>عليه‌السلام</w:t>
      </w:r>
      <w:r w:rsidR="00ED25E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را آوردند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پسر کوچک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ثروت مال تو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پسران او بودند، مانند تو از شکافتن قبر پدر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Pr="00ED25E8">
        <w:rPr>
          <w:rStyle w:val="libFootnotenumChar"/>
          <w:rtl/>
        </w:rPr>
        <w:t>.(110)</w:t>
      </w:r>
    </w:p>
    <w:p w:rsidR="00ED25E8" w:rsidRDefault="00ED25E8" w:rsidP="00902A2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D25E8">
      <w:pPr>
        <w:pStyle w:val="Heading1"/>
        <w:rPr>
          <w:rtl/>
          <w:lang w:bidi="fa-IR"/>
        </w:rPr>
      </w:pPr>
      <w:bookmarkStart w:id="93" w:name="_Toc2505638"/>
      <w:r>
        <w:rPr>
          <w:rtl/>
          <w:lang w:bidi="fa-IR"/>
        </w:rPr>
        <w:t>95 -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گناهکار!</w:t>
      </w:r>
      <w:bookmarkEnd w:id="93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صد هزار نفر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روانت</w:t>
      </w:r>
      <w:r>
        <w:rPr>
          <w:rtl/>
          <w:lang w:bidi="fa-IR"/>
        </w:rPr>
        <w:t xml:space="preserve"> را مجازات خواهم کرد. چهل هزار از آنان بدکارند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خوبند!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اما خوبان چرا؟ خداوند فرمود: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خوبان با گناهکاران سازش کردند و با توجه به خشم و غضب من نسبت به گناهکاران، آنان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نگشتند.</w:t>
      </w:r>
      <w:r w:rsidRPr="00ED25E8">
        <w:rPr>
          <w:rStyle w:val="libFootnotenumChar"/>
          <w:rtl/>
        </w:rPr>
        <w:t>(111)</w:t>
      </w:r>
    </w:p>
    <w:p w:rsidR="00A3641D" w:rsidRDefault="00ED25E8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D25E8">
      <w:pPr>
        <w:pStyle w:val="Heading1"/>
        <w:rPr>
          <w:rtl/>
          <w:lang w:bidi="fa-IR"/>
        </w:rPr>
      </w:pPr>
      <w:bookmarkStart w:id="94" w:name="_Toc2505639"/>
      <w:r>
        <w:rPr>
          <w:rtl/>
          <w:lang w:bidi="fa-IR"/>
        </w:rPr>
        <w:t>96 - مرگ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bookmarkEnd w:id="94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اسکندر</w:t>
      </w:r>
      <w:r>
        <w:rPr>
          <w:rtl/>
          <w:lang w:bidi="fa-IR"/>
        </w:rPr>
        <w:t xml:space="preserve"> ذوالقرن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مسافرتها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برخورد کرد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بودند،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توأم با عدالت و در درستکار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به آنان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مرا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آگاه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سراسر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گشتم، شرق و غربش را، صحرا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را، جلگه و کوهش را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نور و ظلمتش را، مانند شما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چرا قبرها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مردگانتان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شماست؟!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مرگ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از قلبمان خارج نشود.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ندارد؟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افراد دزد و خائن وجود ندارد و همه ما درستکار و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حاکم و فرمانروا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ظلم و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و فرمانروا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اسکندر</w:t>
      </w:r>
      <w:r>
        <w:rPr>
          <w:rtl/>
          <w:lang w:bidi="fa-IR"/>
        </w:rPr>
        <w:t xml:space="preserve"> پس از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پدرانتان همانند شما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کردند؟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پاسخ، پدرانشان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کردند؛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ترحم داشتند.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فقرا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او را مورد عفو و گذشت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صله</w:t>
      </w:r>
      <w:r>
        <w:rPr>
          <w:rtl/>
          <w:lang w:bidi="fa-IR"/>
        </w:rPr>
        <w:t xml:space="preserve"> رحم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ED25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امانت</w:t>
      </w:r>
      <w:r>
        <w:rPr>
          <w:rtl/>
          <w:lang w:bidi="fa-IR"/>
        </w:rPr>
        <w:t xml:space="preserve"> را</w:t>
      </w:r>
      <w:r w:rsidR="00ED25E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صاحبانشان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گرداندند و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ذوالقرن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 مردم علاقمند شد و در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ماند تا سرانجام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</w:t>
      </w:r>
      <w:r w:rsidRPr="00EA5A17">
        <w:rPr>
          <w:rStyle w:val="libFootnotenumChar"/>
          <w:rtl/>
        </w:rPr>
        <w:t>.(112)</w:t>
      </w:r>
    </w:p>
    <w:p w:rsidR="00A3641D" w:rsidRDefault="00EA5A1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A5A17">
      <w:pPr>
        <w:pStyle w:val="Heading1"/>
        <w:rPr>
          <w:rtl/>
          <w:lang w:bidi="fa-IR"/>
        </w:rPr>
      </w:pPr>
      <w:bookmarkStart w:id="95" w:name="_Toc2505640"/>
      <w:r>
        <w:rPr>
          <w:rtl/>
          <w:lang w:bidi="fa-IR"/>
        </w:rPr>
        <w:t>97 - 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گنه کار!</w:t>
      </w:r>
      <w:bookmarkEnd w:id="95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آمد و عرض کرد: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مرتکب زنا شده ام، مرا از گناه پاک کن.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دستور داد که اعلام کنند تا تمام مردم را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گناهکار حاضر شوند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جمع شدند و گناهکار در گودال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انبوه مردم انداخت که همه آماده مجازات او بودند.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هر کس خودش آلوده به گناه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حق ندارد در مجازات من شرکت کند.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همه رفتند. تنها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ماندند.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به آن مرد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گناهکار! مرا موعظه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مواظب باش خودت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نفست 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سقوط کرده و بدبخت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موعظه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خطاکار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لغزشش ملامت مکن! بلکه در فکر نجات او باش!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هم موعظه کن!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کار بردن غضبت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t>موعظه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EA5A17">
        <w:rPr>
          <w:rStyle w:val="libFootnotenumChar"/>
          <w:rtl/>
        </w:rPr>
        <w:t>(113)</w:t>
      </w:r>
    </w:p>
    <w:p w:rsidR="00A3641D" w:rsidRDefault="00EA5A1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A5A17">
      <w:pPr>
        <w:pStyle w:val="Heading1"/>
        <w:rPr>
          <w:rtl/>
          <w:lang w:bidi="fa-IR"/>
        </w:rPr>
      </w:pPr>
      <w:bookmarkStart w:id="96" w:name="_Toc2505641"/>
      <w:r>
        <w:rPr>
          <w:rtl/>
          <w:lang w:bidi="fa-IR"/>
        </w:rPr>
        <w:t>98 -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دهان گرگ</w:t>
      </w:r>
      <w:bookmarkEnd w:id="96"/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آمد... - آذوقه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-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آن را به دهان گذاشت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کند، ناگاه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گرسنه ام!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با خود گفت: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سزاوار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لقمه نان را صدقه بدهم و به دنبال آن، لقمه را از دهانش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آن را به گدا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طفل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همراه خود</w:t>
      </w: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صحرا برد و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تا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کند، ناگهان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کودک را به دهان گرفت و پا به فرار گذاشت.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مردم بلند شد، مادر طفل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به دنبال گرگ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اثر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همچنان گرگ طفل را در دهان گرفته، به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کودک را از دهان گرگ گرفت و به مادرش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داد.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به زن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لقمه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(نان)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(کودک)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Pr="00EA5A17">
        <w:rPr>
          <w:rStyle w:val="libFootnotenumChar"/>
          <w:rtl/>
        </w:rPr>
        <w:t>(114)</w:t>
      </w:r>
    </w:p>
    <w:p w:rsidR="00A3641D" w:rsidRDefault="00A3641D" w:rsidP="00A3641D">
      <w:pPr>
        <w:pStyle w:val="libNormal"/>
        <w:rPr>
          <w:rtl/>
          <w:lang w:bidi="fa-IR"/>
        </w:rPr>
      </w:pPr>
    </w:p>
    <w:p w:rsidR="00A3641D" w:rsidRDefault="00A3641D" w:rsidP="00A364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-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78)</w:t>
      </w:r>
    </w:p>
    <w:p w:rsidR="00A3641D" w:rsidRDefault="00EA5A17" w:rsidP="00A364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641D" w:rsidRDefault="00A3641D" w:rsidP="00EA5A17">
      <w:pPr>
        <w:pStyle w:val="Heading1"/>
        <w:rPr>
          <w:rtl/>
          <w:lang w:bidi="fa-IR"/>
        </w:rPr>
      </w:pPr>
      <w:bookmarkStart w:id="97" w:name="_Toc2505642"/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bookmarkEnd w:id="97"/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بحار، ج 69، ص 407.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بحار، ج 103، ص 84.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3- بحار، ج 68، ص 155.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4- بحار: ج 74، ص 168.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5- بحار: ج 1، ص 206.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6- بحار: ج 22، ص 275.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برادر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در جنگ موته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قلم شد و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در عوض دستها دو بال به او مرحمت کرد تا رد بهشت پرواز کند.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7- سوره توبه؛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8- بحار: ج 22، ص 40.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9- بحار: ج 22، ص 145.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10- بحار: ج 94، ص 70.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11- بحار: ج 22، ص 135.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12- بحار: ج 6، ص 197.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13- بحار: ج 22، ص 155.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14- بحار: ج 22، ص 157.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15- بحار: ج 94، ص 21.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16- بحار: ج 74، ص 152.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17- بحار: ج 73، ص 277.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18- سوره نسأ: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19- بحار: ج 17، ص 14.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20- بحار: ج 42، ص 289.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21- بحار، ج 41، ص 53 و ج 74، ص 157.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22- بحار: ج 32، ص 76.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23- بحار: ج 10، ص 125.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24- بحار: ج 40، ص 336 و ج 41، ص 121.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25- بحار: ج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41، ص 24.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26- بحار: ج 6، ص 27.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27- بحار: ج 43، ص 174.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28- بحار: ج 43، ص 54 و ج 103، ص 238. با تفاوت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ظاهرا</w:t>
      </w:r>
      <w:r>
        <w:rPr>
          <w:rtl/>
          <w:lang w:bidi="fa-IR"/>
        </w:rPr>
        <w:t xml:space="preserve"> پرسش رسول اکرم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عظمت حضرت فاطمه (س) بوده.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712F" w:rsidRPr="0067712F">
        <w:rPr>
          <w:rStyle w:val="libAlaemChar"/>
          <w:rtl/>
        </w:rPr>
        <w:t>عليه‌السلام</w:t>
      </w:r>
      <w:r>
        <w:rPr>
          <w:rtl/>
          <w:lang w:bidi="fa-IR"/>
        </w:rPr>
        <w:t>پاسخ پرسش را در مجلس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نکرد.(م)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29- بحار: ج 43، ص 61.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30- بحار: ج 43، ص 157.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31- بحار: ج 8، ص 51.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32- - بحار: ج 43، ص 309.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33- بحار: ج 43، ص 319.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34- بحار: ج 43، ص 350.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35- بحار: ج 43، ص 271.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36- بحار: ج 45، ص 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37- بحار: ج 44، ص 194.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38- بحار: ج 44، ص 191.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39- بحار: ج 44، ص 379.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40- بحار: ج 6، ص 154 و ج 44، ص 297.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41- بحار: ج 44، ص 371 و 372.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42-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تعرف البطحأ وطائه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 و الحل و الحرم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ابن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عباد الله کلهم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الطاهر العلم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 المختار والده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الرکن من حأ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لثمه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لخر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لثم</w:t>
      </w:r>
      <w:r>
        <w:rPr>
          <w:rtl/>
          <w:lang w:bidi="fa-IR"/>
        </w:rPr>
        <w:t xml:space="preserve"> منه ما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القدم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والده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امست</w:t>
      </w:r>
      <w:r>
        <w:rPr>
          <w:rtl/>
          <w:lang w:bidi="fa-IR"/>
        </w:rPr>
        <w:t xml:space="preserve"> بنور هداه تهتد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عمه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جعفر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المقتول</w:t>
      </w:r>
      <w:r>
        <w:rPr>
          <w:rtl/>
          <w:lang w:bidi="fa-IR"/>
        </w:rPr>
        <w:t xml:space="preserve"> حمزه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حبه قسم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النسوان فاطمه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ابن الوص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نقم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قولک: من هذا؟ بضائره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العرب</w:t>
      </w:r>
      <w:r>
        <w:rPr>
          <w:rtl/>
          <w:lang w:bidi="fa-IR"/>
        </w:rPr>
        <w:t xml:space="preserve"> تعرف من انکرت و العجم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چهل بند است که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بحار 46 موجود است. به خاطر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اختصار 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43- بحار، ج 46، ص 125.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44- بحار: ج 46، ص 243.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45- بحار: ج 47، ص 245.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46- بحار: ج 47، ص 59.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47- بحار: ج 6، ص 154 و ج 44، ص 297.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48- سوره نسأ: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49- بحار، ج 103،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84.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50- بحار، ج 22، ص 250.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51- بحار، ج 47، ص 184.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52- بحار، ج 75، ص 305 و ج 79، ص 304.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53- بحار، ج 6، ص 34.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54- بحار: ج 74، ص 242.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55- بحار: ج 74، ص 353.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56- بحار: 96، ص 147.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57- بحار: ج 2، ص 221.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58- بحار: ج 74، ص 152.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59- بحار: ج 3، ص 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60- بحار: ج 93، ص 360، و ج 73، ص 3.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61- سوره اعراف: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62- بحار: ج 48، ص 138.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63- بحار: ج 48، ص 136، و ج 75، ص 379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64- بحار: ج 48، ص 175.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65- سوره صافات: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66- بحار: ج 48، ص 289.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67- بحار: ج 43، ص 230 و 231،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 و 6، و ج 49، ص 217، و 218 و 219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 و 3 و 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68- بحار: ج 102، ص 31.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69- بحار: ج 49، ص 88، و ج 64، ص 302.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70- بحار: ج 49، ص 101.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71- بحار: ج 49، ص 55.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72- سوره بقره: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264.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73- بحار: ج 68، ص 159.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74- بحار: ج 50، ص 46.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75- بحار: ج 50، ص 150.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76- سوره غافر: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77- بحار: ج 50، ص 174.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78- بحار: ج 50، ص 278.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79-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قتل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عهده (عاقله)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قاتل است. عاقله؛ (برادرها و عموها و پسر برادر و پسر عمو و پدر و فرزند قاتل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باشد.)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80- بحار: ج 50، ص 255.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81- بحار: ج 51، ص 118.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82- بحار: ج 51، ص 219؛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شده است.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83- بحار: ج 51، ص 150.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84- خروج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ظهور امام رخ خواهد داد.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85- منظور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هستند.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بحضور امام عج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مشکلاتشان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حل کرده اند.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86- بحار: ج 51، ص 361.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87-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 آمده،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بوده است. بحار ج، 22 ص 355.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88- بحار: ج، 22 ص 355 و 362. از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2 و 5 استفاده شد.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89- بحار: ج 6، ص 137.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90- بحار: ج 65، ص 123.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91- بحار: ج 42، ص 140.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92- بحار: ج 20، ص 130.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93- بحار: ج 20، ص 130.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94- بحار: ج 22، ص 272.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95- بحار: ج 45، ص 336.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96- بحار: ج 45، ص 327.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97- بازگشت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خالص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کوردل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98- بحار: ج 47، ص 399.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99- بحار: ج 47، ص 399.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100- بحار: ج 45، ص 350.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101- بحار: ج 74، ص 95.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102- بشارت ده به صبر کنندگان، آنگاه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رسد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بازگشت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درود و رحمت خدا بر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 و آنان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است.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103- بحار: ج 82، ص 151.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104- بحار: ج 19، ص 348.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105-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106- بحار: ج 19، ص 349.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107- بحار: ج 12، ص 254.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108- توبه: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109- بحار: ج 14، ص 92.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110- بحار: ج 14، ص 490، و ج 103، ص 233، و ج 104، ص 296.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111- بحار: ج 23، ص 153.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112- بحار: ج 12، ص 179.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به طور خلاصه آورده شد.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113- بحار: ج 14، ص 188.</w:t>
      </w:r>
    </w:p>
    <w:p w:rsidR="00A3641D" w:rsidRDefault="00A3641D" w:rsidP="00EA5A17">
      <w:pPr>
        <w:pStyle w:val="libFootnote0"/>
        <w:rPr>
          <w:rtl/>
          <w:lang w:bidi="fa-IR"/>
        </w:rPr>
      </w:pPr>
    </w:p>
    <w:p w:rsidR="00A3641D" w:rsidRDefault="00A3641D" w:rsidP="00EA5A17">
      <w:pPr>
        <w:pStyle w:val="libFootnote0"/>
        <w:rPr>
          <w:rtl/>
          <w:lang w:bidi="fa-IR"/>
        </w:rPr>
      </w:pPr>
      <w:r>
        <w:rPr>
          <w:rtl/>
          <w:lang w:bidi="fa-IR"/>
        </w:rPr>
        <w:t>114- بحار: ج 96، ص 123.</w:t>
      </w:r>
    </w:p>
    <w:p w:rsidR="008F24C2" w:rsidRPr="00902A21" w:rsidRDefault="00EA5A17" w:rsidP="00902A21">
      <w:pPr>
        <w:pStyle w:val="Heading1Center"/>
        <w:rPr>
          <w:rFonts w:hint="cs"/>
          <w:rtl/>
        </w:rPr>
      </w:pPr>
      <w:r w:rsidRPr="00902A21">
        <w:rPr>
          <w:rtl/>
        </w:rPr>
        <w:br w:type="page"/>
      </w:r>
      <w:bookmarkStart w:id="98" w:name="_Toc2505643"/>
      <w:r w:rsidRPr="00902A21">
        <w:rPr>
          <w:rFonts w:hint="cs"/>
          <w:rtl/>
        </w:rPr>
        <w:lastRenderedPageBreak/>
        <w:t>فهرست مطالب</w:t>
      </w:r>
      <w:bookmarkEnd w:id="98"/>
    </w:p>
    <w:sdt>
      <w:sdtPr>
        <w:id w:val="35122661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00D22" w:rsidRDefault="00B00D22" w:rsidP="00B00D22">
          <w:pPr>
            <w:pStyle w:val="TOCHeading"/>
          </w:pPr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5545" w:history="1">
            <w:r w:rsidRPr="00D27F42">
              <w:rPr>
                <w:rStyle w:val="Hyperlink"/>
                <w:noProof/>
                <w:rtl/>
                <w:lang w:bidi="fa-IR"/>
              </w:rPr>
              <w:t>.مقدمه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46" w:history="1">
            <w:r w:rsidRPr="00D27F42">
              <w:rPr>
                <w:rStyle w:val="Hyperlink"/>
                <w:noProof/>
                <w:rtl/>
                <w:lang w:bidi="fa-IR"/>
              </w:rPr>
              <w:t>1 - درختان بهشت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47" w:history="1">
            <w:r w:rsidRPr="00D27F42">
              <w:rPr>
                <w:rStyle w:val="Hyperlink"/>
                <w:noProof/>
                <w:rtl/>
                <w:lang w:bidi="fa-IR"/>
              </w:rPr>
              <w:t>2 - بهتر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آرزو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48" w:history="1">
            <w:r w:rsidRPr="00D27F42">
              <w:rPr>
                <w:rStyle w:val="Hyperlink"/>
                <w:noProof/>
                <w:rtl/>
                <w:lang w:bidi="fa-IR"/>
              </w:rPr>
              <w:t>3 - مزاح پ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غمبر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49" w:history="1">
            <w:r w:rsidRPr="00D27F42">
              <w:rPr>
                <w:rStyle w:val="Hyperlink"/>
                <w:noProof/>
                <w:rtl/>
                <w:lang w:bidi="fa-IR"/>
              </w:rPr>
              <w:t>4 - نگاه خائنانه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0" w:history="1">
            <w:r w:rsidRPr="00D27F42">
              <w:rPr>
                <w:rStyle w:val="Hyperlink"/>
                <w:noProof/>
                <w:rtl/>
                <w:lang w:bidi="fa-IR"/>
              </w:rPr>
              <w:t>6 - ارزش دانش اندوز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1" w:history="1">
            <w:r w:rsidRPr="00D27F42">
              <w:rPr>
                <w:rStyle w:val="Hyperlink"/>
                <w:noProof/>
                <w:rtl/>
                <w:lang w:bidi="fa-IR"/>
              </w:rPr>
              <w:t>7 - چهار خصلت خدا پسند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2" w:history="1">
            <w:r w:rsidRPr="00D27F42">
              <w:rPr>
                <w:rStyle w:val="Hyperlink"/>
                <w:noProof/>
                <w:rtl/>
                <w:lang w:bidi="fa-IR"/>
              </w:rPr>
              <w:t>8 - محک 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3" w:history="1">
            <w:r w:rsidRPr="00D27F42">
              <w:rPr>
                <w:rStyle w:val="Hyperlink"/>
                <w:noProof/>
                <w:rtl/>
                <w:lang w:bidi="fa-IR"/>
              </w:rPr>
              <w:t>9 - اطاعت از 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4" w:history="1">
            <w:r w:rsidRPr="00D27F42">
              <w:rPr>
                <w:rStyle w:val="Hyperlink"/>
                <w:noProof/>
                <w:rtl/>
                <w:lang w:bidi="fa-IR"/>
              </w:rPr>
              <w:t>10 - عاقبت اند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ش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5" w:history="1">
            <w:r w:rsidRPr="00D27F42">
              <w:rPr>
                <w:rStyle w:val="Hyperlink"/>
                <w:noProof/>
                <w:rtl/>
                <w:lang w:bidi="fa-IR"/>
              </w:rPr>
              <w:t>11 - نه ضرر کردن و نه ضرر رساندن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6" w:history="1">
            <w:r w:rsidRPr="00D27F42">
              <w:rPr>
                <w:rStyle w:val="Hyperlink"/>
                <w:noProof/>
                <w:rtl/>
                <w:lang w:bidi="fa-IR"/>
              </w:rPr>
              <w:t>12 - در بستر ب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مار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7" w:history="1">
            <w:r w:rsidRPr="00D27F42">
              <w:rPr>
                <w:rStyle w:val="Hyperlink"/>
                <w:noProof/>
                <w:rtl/>
                <w:lang w:bidi="fa-IR"/>
              </w:rPr>
              <w:t>13 - مبارزه با خرافات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8" w:history="1">
            <w:r w:rsidRPr="00D27F42">
              <w:rPr>
                <w:rStyle w:val="Hyperlink"/>
                <w:noProof/>
                <w:rtl/>
                <w:lang w:bidi="fa-IR"/>
              </w:rPr>
              <w:t>14 - درس محکم کار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59" w:history="1">
            <w:r w:rsidRPr="00D27F42">
              <w:rPr>
                <w:rStyle w:val="Hyperlink"/>
                <w:noProof/>
                <w:rtl/>
                <w:lang w:bidi="fa-IR"/>
              </w:rPr>
              <w:t>15 - محبوب 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اسمها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0" w:history="1">
            <w:r w:rsidRPr="00D27F42">
              <w:rPr>
                <w:rStyle w:val="Hyperlink"/>
                <w:noProof/>
                <w:rtl/>
                <w:lang w:bidi="fa-IR"/>
              </w:rPr>
              <w:t>16 - حدود همسا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1" w:history="1">
            <w:r w:rsidRPr="00D27F42">
              <w:rPr>
                <w:rStyle w:val="Hyperlink"/>
                <w:noProof/>
                <w:rtl/>
                <w:lang w:bidi="fa-IR"/>
              </w:rPr>
              <w:t>17 - پره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ز از غضب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2" w:history="1">
            <w:r w:rsidRPr="00D27F42">
              <w:rPr>
                <w:rStyle w:val="Hyperlink"/>
                <w:noProof/>
                <w:rtl/>
                <w:lang w:bidi="fa-IR"/>
              </w:rPr>
              <w:t>18 - چاره فراق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3" w:history="1">
            <w:r w:rsidRPr="00D27F42">
              <w:rPr>
                <w:rStyle w:val="Hyperlink"/>
                <w:noProof/>
                <w:rtl/>
                <w:lang w:bidi="fa-IR"/>
              </w:rPr>
              <w:t>19 - عل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7F4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اوج عطوفت و بزرگوار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4" w:history="1">
            <w:r w:rsidRPr="00D27F42">
              <w:rPr>
                <w:rStyle w:val="Hyperlink"/>
                <w:noProof/>
                <w:rtl/>
                <w:lang w:bidi="fa-IR"/>
              </w:rPr>
              <w:t>20 - رعا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ت آداب اسلام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اوج 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5" w:history="1">
            <w:r w:rsidRPr="00D27F42">
              <w:rPr>
                <w:rStyle w:val="Hyperlink"/>
                <w:noProof/>
                <w:rtl/>
                <w:lang w:bidi="fa-IR"/>
              </w:rPr>
              <w:t>21 - حکومت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ارزش تر از کفش وصله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6" w:history="1">
            <w:r w:rsidRPr="00D27F42">
              <w:rPr>
                <w:rStyle w:val="Hyperlink"/>
                <w:noProof/>
                <w:rtl/>
                <w:lang w:bidi="fa-IR"/>
              </w:rPr>
              <w:t>22 - از من بپرس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7" w:history="1">
            <w:r w:rsidRPr="00D27F42">
              <w:rPr>
                <w:rStyle w:val="Hyperlink"/>
                <w:noProof/>
                <w:rtl/>
                <w:lang w:bidi="fa-IR"/>
              </w:rPr>
              <w:t>23 - 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انه رو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زندگ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8" w:history="1">
            <w:r w:rsidRPr="00D27F42">
              <w:rPr>
                <w:rStyle w:val="Hyperlink"/>
                <w:noProof/>
                <w:rtl/>
                <w:lang w:bidi="fa-IR"/>
              </w:rPr>
              <w:t>24 - جمجمه انوش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روان سخن 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گو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69" w:history="1">
            <w:r w:rsidRPr="00D27F42">
              <w:rPr>
                <w:rStyle w:val="Hyperlink"/>
                <w:noProof/>
                <w:rtl/>
                <w:lang w:bidi="fa-IR"/>
              </w:rPr>
              <w:t>25 - درمان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0" w:history="1">
            <w:r w:rsidRPr="00D27F42">
              <w:rPr>
                <w:rStyle w:val="Hyperlink"/>
                <w:noProof/>
                <w:rtl/>
                <w:lang w:bidi="fa-IR"/>
              </w:rPr>
              <w:t xml:space="preserve">26 - فاطمه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نور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پرستشگاه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1" w:history="1">
            <w:r w:rsidRPr="00D27F42">
              <w:rPr>
                <w:rStyle w:val="Hyperlink"/>
                <w:noProof/>
                <w:rtl/>
                <w:lang w:bidi="fa-IR"/>
              </w:rPr>
              <w:t>27 - پسند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ده 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صفت زن 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2" w:history="1">
            <w:r w:rsidRPr="00D27F42">
              <w:rPr>
                <w:rStyle w:val="Hyperlink"/>
                <w:noProof/>
                <w:rtl/>
                <w:lang w:bidi="fa-IR"/>
              </w:rPr>
              <w:t>28 - سه جمله ز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با در لوح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3" w:history="1">
            <w:r w:rsidRPr="00D27F42">
              <w:rPr>
                <w:rStyle w:val="Hyperlink"/>
                <w:noProof/>
                <w:rtl/>
                <w:lang w:bidi="fa-IR"/>
              </w:rPr>
              <w:t>29 - بانگ اذان بلال!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4" w:history="1">
            <w:r w:rsidRPr="00D27F42">
              <w:rPr>
                <w:rStyle w:val="Hyperlink"/>
                <w:noProof/>
                <w:rtl/>
                <w:lang w:bidi="fa-IR"/>
              </w:rPr>
              <w:t xml:space="preserve">30 - فاطمه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صحرا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محشر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5" w:history="1">
            <w:r w:rsidRPr="00D27F42">
              <w:rPr>
                <w:rStyle w:val="Hyperlink"/>
                <w:noProof/>
                <w:rtl/>
                <w:lang w:bidi="fa-IR"/>
              </w:rPr>
              <w:t>31 - مسابقه امام حسن و امام حس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6" w:history="1">
            <w:r w:rsidRPr="00D27F42">
              <w:rPr>
                <w:rStyle w:val="Hyperlink"/>
                <w:noProof/>
                <w:rtl/>
                <w:lang w:bidi="fa-IR"/>
              </w:rPr>
              <w:t>32 - رعا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ت 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7" w:history="1">
            <w:r w:rsidRPr="00D27F42">
              <w:rPr>
                <w:rStyle w:val="Hyperlink"/>
                <w:noProof/>
                <w:rtl/>
                <w:lang w:bidi="fa-IR"/>
              </w:rPr>
              <w:t>33 - برخورد منطق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با سخن 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8" w:history="1">
            <w:r w:rsidRPr="00D27F42">
              <w:rPr>
                <w:rStyle w:val="Hyperlink"/>
                <w:noProof/>
                <w:rtl/>
                <w:lang w:bidi="fa-IR"/>
              </w:rPr>
              <w:t>34 - عشق حس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noProof/>
                <w:rtl/>
                <w:lang w:bidi="fa-IR"/>
              </w:rPr>
              <w:t>در کانون دل پ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غمبر</w:t>
            </w:r>
            <w:r w:rsidRPr="00D27F42">
              <w:rPr>
                <w:rStyle w:val="Hyperlink"/>
                <w:rFonts w:cs="Rafed Alaem"/>
                <w:noProof/>
                <w:rtl/>
              </w:rPr>
              <w:t xml:space="preserve"> 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79" w:history="1">
            <w:r w:rsidRPr="00D27F42">
              <w:rPr>
                <w:rStyle w:val="Hyperlink"/>
                <w:noProof/>
                <w:rtl/>
                <w:lang w:bidi="fa-IR"/>
              </w:rPr>
              <w:t>35 - شوخ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صبح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0" w:history="1">
            <w:r w:rsidRPr="00D27F42">
              <w:rPr>
                <w:rStyle w:val="Hyperlink"/>
                <w:noProof/>
                <w:rtl/>
                <w:lang w:bidi="fa-IR"/>
              </w:rPr>
              <w:t>36 - پاداش دسته گل اهدا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1" w:history="1">
            <w:r w:rsidRPr="00D27F42">
              <w:rPr>
                <w:rStyle w:val="Hyperlink"/>
                <w:noProof/>
                <w:rtl/>
                <w:lang w:bidi="fa-IR"/>
              </w:rPr>
              <w:t>37 - مقام دانش +آموز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2" w:history="1">
            <w:r w:rsidRPr="00D27F42">
              <w:rPr>
                <w:rStyle w:val="Hyperlink"/>
                <w:noProof/>
                <w:rtl/>
                <w:lang w:bidi="fa-IR"/>
              </w:rPr>
              <w:t>38 - کاروان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به سو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3" w:history="1">
            <w:r w:rsidRPr="00D27F42">
              <w:rPr>
                <w:rStyle w:val="Hyperlink"/>
                <w:noProof/>
                <w:rtl/>
                <w:lang w:bidi="fa-IR"/>
              </w:rPr>
              <w:t>39 - مرگ در چشم انداز امام حس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D27F4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4" w:history="1">
            <w:r w:rsidRPr="00D27F42">
              <w:rPr>
                <w:rStyle w:val="Hyperlink"/>
                <w:noProof/>
                <w:rtl/>
                <w:lang w:bidi="fa-IR"/>
              </w:rPr>
              <w:t>40 - سردار عاقبت به خ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5" w:history="1">
            <w:r w:rsidRPr="00D27F42">
              <w:rPr>
                <w:rStyle w:val="Hyperlink"/>
                <w:noProof/>
                <w:rtl/>
                <w:lang w:bidi="fa-IR"/>
              </w:rPr>
              <w:t>41 - او را مکه و من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شناسد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6" w:history="1">
            <w:r w:rsidRPr="00D27F42">
              <w:rPr>
                <w:rStyle w:val="Hyperlink"/>
                <w:noProof/>
                <w:rtl/>
                <w:lang w:bidi="fa-IR"/>
              </w:rPr>
              <w:t>42 - امام باقر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noProof/>
                <w:rtl/>
                <w:lang w:bidi="fa-IR"/>
              </w:rPr>
              <w:t>نور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درخشان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7" w:history="1">
            <w:r w:rsidRPr="00D27F42">
              <w:rPr>
                <w:rStyle w:val="Hyperlink"/>
                <w:noProof/>
                <w:rtl/>
                <w:lang w:bidi="fa-IR"/>
              </w:rPr>
              <w:t>43 - مرد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از 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8" w:history="1">
            <w:r w:rsidRPr="00D27F42">
              <w:rPr>
                <w:rStyle w:val="Hyperlink"/>
                <w:noProof/>
                <w:rtl/>
                <w:lang w:bidi="fa-IR"/>
              </w:rPr>
              <w:t xml:space="preserve">44 - امام صادق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noProof/>
                <w:rtl/>
                <w:lang w:bidi="fa-IR"/>
              </w:rPr>
              <w:t>و تجارت منصفانه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89" w:history="1">
            <w:r w:rsidRPr="00D27F42">
              <w:rPr>
                <w:rStyle w:val="Hyperlink"/>
                <w:noProof/>
                <w:rtl/>
                <w:lang w:bidi="fa-IR"/>
              </w:rPr>
              <w:t>45 - حساستر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سخن در آخر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لحظه زندگ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0" w:history="1">
            <w:r w:rsidRPr="00D27F42">
              <w:rPr>
                <w:rStyle w:val="Hyperlink"/>
                <w:noProof/>
                <w:rtl/>
                <w:lang w:bidi="fa-IR"/>
              </w:rPr>
              <w:t>46 - نفهم 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1" w:history="1">
            <w:r w:rsidRPr="00D27F42">
              <w:rPr>
                <w:rStyle w:val="Hyperlink"/>
                <w:noProof/>
                <w:rtl/>
                <w:lang w:bidi="fa-IR"/>
              </w:rPr>
              <w:t>47 - درجات دهگانه 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2" w:history="1">
            <w:r w:rsidRPr="00D27F42">
              <w:rPr>
                <w:rStyle w:val="Hyperlink"/>
                <w:noProof/>
                <w:rtl/>
                <w:lang w:bidi="fa-IR"/>
              </w:rPr>
              <w:t>48 - سخن منطق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3" w:history="1">
            <w:r w:rsidRPr="00D27F42">
              <w:rPr>
                <w:rStyle w:val="Hyperlink"/>
                <w:noProof/>
                <w:rtl/>
                <w:lang w:bidi="fa-IR"/>
              </w:rPr>
              <w:t>49 - اسراف ممنوع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4" w:history="1">
            <w:r w:rsidRPr="00D27F42">
              <w:rPr>
                <w:rStyle w:val="Hyperlink"/>
                <w:noProof/>
                <w:rtl/>
                <w:lang w:bidi="fa-IR"/>
              </w:rPr>
              <w:t>50 - مرگ در بدتر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5" w:history="1">
            <w:r w:rsidRPr="00D27F42">
              <w:rPr>
                <w:rStyle w:val="Hyperlink"/>
                <w:noProof/>
                <w:rtl/>
                <w:lang w:bidi="fa-IR"/>
              </w:rPr>
              <w:t>51 - سه توص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ه مهم امام صادق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6" w:history="1">
            <w:r w:rsidRPr="00D27F42">
              <w:rPr>
                <w:rStyle w:val="Hyperlink"/>
                <w:noProof/>
                <w:rtl/>
                <w:lang w:bidi="fa-IR"/>
              </w:rPr>
              <w:t>52 - کمک به مستمندان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7" w:history="1">
            <w:r w:rsidRPr="00D27F42">
              <w:rPr>
                <w:rStyle w:val="Hyperlink"/>
                <w:noProof/>
                <w:rtl/>
                <w:lang w:bidi="fa-IR"/>
              </w:rPr>
              <w:t>53 - احسان پ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ش از سؤال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8" w:history="1">
            <w:r w:rsidRPr="00D27F42">
              <w:rPr>
                <w:rStyle w:val="Hyperlink"/>
                <w:noProof/>
                <w:rtl/>
                <w:lang w:bidi="fa-IR"/>
              </w:rPr>
              <w:t>54 - بار نابخردان بر دوش آگاهان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599" w:history="1">
            <w:r w:rsidRPr="00D27F42">
              <w:rPr>
                <w:rStyle w:val="Hyperlink"/>
                <w:noProof/>
                <w:rtl/>
                <w:lang w:bidi="fa-IR"/>
              </w:rPr>
              <w:t>55 - رفتار با همسا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0" w:history="1">
            <w:r w:rsidRPr="00D27F42">
              <w:rPr>
                <w:rStyle w:val="Hyperlink"/>
                <w:noProof/>
                <w:rtl/>
                <w:lang w:bidi="fa-IR"/>
              </w:rPr>
              <w:t>56 - برهان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بر وجود آفر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1" w:history="1">
            <w:r w:rsidRPr="00D27F42">
              <w:rPr>
                <w:rStyle w:val="Hyperlink"/>
                <w:noProof/>
                <w:rtl/>
                <w:lang w:bidi="fa-IR"/>
              </w:rPr>
              <w:t>57 - دعاها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که مستجاب نم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2" w:history="1">
            <w:r w:rsidRPr="00D27F42">
              <w:rPr>
                <w:rStyle w:val="Hyperlink"/>
                <w:noProof/>
                <w:rtl/>
                <w:lang w:bidi="fa-IR"/>
              </w:rPr>
              <w:t xml:space="preserve">58 - امام کاظم </w:t>
            </w:r>
            <w:r w:rsidRPr="00D27F4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>در کاخ 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3" w:history="1">
            <w:r w:rsidRPr="00D27F42">
              <w:rPr>
                <w:rStyle w:val="Hyperlink"/>
                <w:noProof/>
                <w:rtl/>
                <w:lang w:bidi="fa-IR"/>
              </w:rPr>
              <w:t>59 - خدمت در دستگاه 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4" w:history="1">
            <w:r w:rsidRPr="00D27F42">
              <w:rPr>
                <w:rStyle w:val="Hyperlink"/>
                <w:noProof/>
                <w:rtl/>
                <w:lang w:bidi="fa-IR"/>
              </w:rPr>
              <w:t>61 - مرگ آسان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5" w:history="1">
            <w:r w:rsidRPr="00D27F42">
              <w:rPr>
                <w:rStyle w:val="Hyperlink"/>
                <w:noProof/>
                <w:rtl/>
                <w:lang w:bidi="fa-IR"/>
              </w:rPr>
              <w:t>62 - امت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از در پرتو 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6" w:history="1">
            <w:r w:rsidRPr="00D27F42">
              <w:rPr>
                <w:rStyle w:val="Hyperlink"/>
                <w:noProof/>
                <w:rtl/>
                <w:lang w:bidi="fa-IR"/>
              </w:rPr>
              <w:t>63 - باغ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از باغها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7" w:history="1">
            <w:r w:rsidRPr="00D27F42">
              <w:rPr>
                <w:rStyle w:val="Hyperlink"/>
                <w:noProof/>
                <w:rtl/>
                <w:lang w:bidi="fa-IR"/>
              </w:rPr>
              <w:t>64 - گنجشک فر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ادگر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8" w:history="1">
            <w:r w:rsidRPr="00D27F42">
              <w:rPr>
                <w:rStyle w:val="Hyperlink"/>
                <w:noProof/>
                <w:rtl/>
                <w:lang w:bidi="fa-IR"/>
              </w:rPr>
              <w:t>65 - مساوات از 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دگاه امام رضا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09" w:history="1">
            <w:r w:rsidRPr="00D27F42">
              <w:rPr>
                <w:rStyle w:val="Hyperlink"/>
                <w:noProof/>
                <w:rtl/>
                <w:lang w:bidi="fa-IR"/>
              </w:rPr>
              <w:t>66 - آنچه مصلحت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0" w:history="1">
            <w:r w:rsidRPr="00D27F42">
              <w:rPr>
                <w:rStyle w:val="Hyperlink"/>
                <w:noProof/>
                <w:rtl/>
                <w:lang w:bidi="fa-IR"/>
              </w:rPr>
              <w:t>67 - مرد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کوکار در خدمت امام جواد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1" w:history="1">
            <w:r w:rsidRPr="00D27F42">
              <w:rPr>
                <w:rStyle w:val="Hyperlink"/>
                <w:noProof/>
                <w:rtl/>
                <w:lang w:bidi="fa-IR"/>
              </w:rPr>
              <w:t>68 - دلجو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امام جواد</w:t>
            </w:r>
            <w:r w:rsidRPr="00D27F4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>از کتک خورده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2" w:history="1">
            <w:r w:rsidRPr="00D27F42">
              <w:rPr>
                <w:rStyle w:val="Hyperlink"/>
                <w:noProof/>
                <w:rtl/>
                <w:lang w:bidi="fa-IR"/>
              </w:rPr>
              <w:t>69 - امام هاد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7F4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ان درندگان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3" w:history="1">
            <w:r w:rsidRPr="00D27F42">
              <w:rPr>
                <w:rStyle w:val="Hyperlink"/>
                <w:noProof/>
                <w:rtl/>
                <w:lang w:bidi="fa-IR"/>
              </w:rPr>
              <w:t>70 - فتوا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امام هاد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noProof/>
                <w:rtl/>
                <w:lang w:bidi="fa-IR"/>
              </w:rPr>
              <w:t>درباره مس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ح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زناکار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4" w:history="1">
            <w:r w:rsidRPr="00D27F42">
              <w:rPr>
                <w:rStyle w:val="Hyperlink"/>
                <w:noProof/>
                <w:rtl/>
                <w:lang w:bidi="fa-IR"/>
              </w:rPr>
              <w:t>71 - 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ازمندان در محضر امام حسن عسکر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5" w:history="1">
            <w:r w:rsidRPr="00D27F42">
              <w:rPr>
                <w:rStyle w:val="Hyperlink"/>
                <w:noProof/>
                <w:rtl/>
                <w:lang w:bidi="fa-IR"/>
              </w:rPr>
              <w:t>72 - پاسخ به پرسش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6" w:history="1">
            <w:r w:rsidRPr="00D27F42">
              <w:rPr>
                <w:rStyle w:val="Hyperlink"/>
                <w:noProof/>
                <w:rtl/>
                <w:lang w:bidi="fa-IR"/>
              </w:rPr>
              <w:t>73 - مهد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عج در تفکر ام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ر المؤمن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7" w:history="1">
            <w:r w:rsidRPr="00D27F42">
              <w:rPr>
                <w:rStyle w:val="Hyperlink"/>
                <w:noProof/>
                <w:rtl/>
                <w:lang w:bidi="fa-IR"/>
              </w:rPr>
              <w:t>74 - گر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ه امام صادق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بر غ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بت امام زمان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8" w:history="1">
            <w:r w:rsidRPr="00D27F42">
              <w:rPr>
                <w:rStyle w:val="Hyperlink"/>
                <w:noProof/>
                <w:rtl/>
                <w:lang w:bidi="fa-IR"/>
              </w:rPr>
              <w:t>75 - اگر زنده بمان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19" w:history="1">
            <w:r w:rsidRPr="00D27F42">
              <w:rPr>
                <w:rStyle w:val="Hyperlink"/>
                <w:noProof/>
                <w:rtl/>
                <w:lang w:bidi="fa-IR"/>
              </w:rPr>
              <w:t>76 - نامه امام زمان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0" w:history="1">
            <w:r w:rsidRPr="00D27F42">
              <w:rPr>
                <w:rStyle w:val="Hyperlink"/>
                <w:noProof/>
                <w:rtl/>
                <w:lang w:bidi="fa-IR"/>
              </w:rPr>
              <w:t>77 - ماجرا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گرا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ش سلمان به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1" w:history="1">
            <w:r w:rsidRPr="00D27F42">
              <w:rPr>
                <w:rStyle w:val="Hyperlink"/>
                <w:noProof/>
                <w:rtl/>
                <w:lang w:bidi="fa-IR"/>
              </w:rPr>
              <w:t>78 - چرا ترس از مرگ؟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2" w:history="1">
            <w:r w:rsidRPr="00D27F42">
              <w:rPr>
                <w:rStyle w:val="Hyperlink"/>
                <w:noProof/>
                <w:rtl/>
                <w:lang w:bidi="fa-IR"/>
              </w:rPr>
              <w:t>79 - قوان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ن طب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3" w:history="1">
            <w:r w:rsidRPr="00D27F42">
              <w:rPr>
                <w:rStyle w:val="Hyperlink"/>
                <w:noProof/>
                <w:rtl/>
                <w:lang w:bidi="fa-IR"/>
              </w:rPr>
              <w:t>80 - استقامت در راه هدف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4" w:history="1">
            <w:r w:rsidRPr="00D27F42">
              <w:rPr>
                <w:rStyle w:val="Hyperlink"/>
                <w:noProof/>
                <w:rtl/>
                <w:lang w:bidi="fa-IR"/>
              </w:rPr>
              <w:t>81 - جنازه 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که شتر حملش نکرد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5" w:history="1">
            <w:r w:rsidRPr="00D27F42">
              <w:rPr>
                <w:rStyle w:val="Hyperlink"/>
                <w:noProof/>
                <w:rtl/>
                <w:lang w:bidi="fa-IR"/>
              </w:rPr>
              <w:t>82 - ک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فر پدرکش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6" w:history="1">
            <w:r w:rsidRPr="00D27F42">
              <w:rPr>
                <w:rStyle w:val="Hyperlink"/>
                <w:noProof/>
                <w:rtl/>
                <w:lang w:bidi="fa-IR"/>
              </w:rPr>
              <w:t>83 - گفتگو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دو مکار روزگار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7" w:history="1">
            <w:r w:rsidRPr="00D27F42">
              <w:rPr>
                <w:rStyle w:val="Hyperlink"/>
                <w:noProof/>
                <w:rtl/>
                <w:lang w:bidi="fa-IR"/>
              </w:rPr>
              <w:t>84 - سر بر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ده عمر بن 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8" w:history="1">
            <w:r w:rsidRPr="00D27F42">
              <w:rPr>
                <w:rStyle w:val="Hyperlink"/>
                <w:noProof/>
                <w:rtl/>
                <w:lang w:bidi="fa-IR"/>
              </w:rPr>
              <w:t>85 - اعترافات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29" w:history="1">
            <w:r w:rsidRPr="00D27F42">
              <w:rPr>
                <w:rStyle w:val="Hyperlink"/>
                <w:noProof/>
                <w:rtl/>
                <w:lang w:bidi="fa-IR"/>
              </w:rPr>
              <w:t>86 - کلوخ انداز را پاداش سنگ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0" w:history="1">
            <w:r w:rsidRPr="00D27F42">
              <w:rPr>
                <w:rStyle w:val="Hyperlink"/>
                <w:noProof/>
                <w:rtl/>
                <w:lang w:bidi="fa-IR"/>
              </w:rPr>
              <w:t>87 - پاسخ 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1" w:history="1">
            <w:r w:rsidRPr="00D27F42">
              <w:rPr>
                <w:rStyle w:val="Hyperlink"/>
                <w:noProof/>
                <w:rtl/>
                <w:lang w:bidi="fa-IR"/>
              </w:rPr>
              <w:t>88 - مادر لا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ق و فرزند شا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2" w:history="1">
            <w:r w:rsidRPr="00D27F42">
              <w:rPr>
                <w:rStyle w:val="Hyperlink"/>
                <w:noProof/>
                <w:rtl/>
                <w:lang w:bidi="fa-IR"/>
              </w:rPr>
              <w:t>89 - ن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کان در کام آتش 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3" w:history="1">
            <w:r w:rsidRPr="00D27F42">
              <w:rPr>
                <w:rStyle w:val="Hyperlink"/>
                <w:noProof/>
                <w:rtl/>
                <w:lang w:bidi="fa-IR"/>
              </w:rPr>
              <w:t>90 - بانو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صبور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4" w:history="1">
            <w:r w:rsidRPr="00D27F42">
              <w:rPr>
                <w:rStyle w:val="Hyperlink"/>
                <w:noProof/>
                <w:rtl/>
                <w:lang w:bidi="fa-IR"/>
              </w:rPr>
              <w:t>91 - داماد پ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امبر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D27F42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D27F42">
              <w:rPr>
                <w:rStyle w:val="Hyperlink"/>
                <w:noProof/>
                <w:rtl/>
                <w:lang w:bidi="fa-IR"/>
              </w:rPr>
              <w:t>در اسارت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5" w:history="1">
            <w:r w:rsidRPr="00D27F42">
              <w:rPr>
                <w:rStyle w:val="Hyperlink"/>
                <w:noProof/>
                <w:rtl/>
                <w:lang w:bidi="fa-IR"/>
              </w:rPr>
              <w:t>92 - بردگان پادشاه 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شوند!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6" w:history="1">
            <w:r w:rsidRPr="00D27F42">
              <w:rPr>
                <w:rStyle w:val="Hyperlink"/>
                <w:noProof/>
                <w:rtl/>
                <w:lang w:bidi="fa-IR"/>
              </w:rPr>
              <w:t>93 - گفتگو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سل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مان و مورچه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7" w:history="1">
            <w:r w:rsidRPr="00D27F42">
              <w:rPr>
                <w:rStyle w:val="Hyperlink"/>
                <w:noProof/>
                <w:rtl/>
                <w:lang w:bidi="fa-IR"/>
              </w:rPr>
              <w:t>94 - داستان سه 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8" w:history="1">
            <w:r w:rsidRPr="00D27F42">
              <w:rPr>
                <w:rStyle w:val="Hyperlink"/>
                <w:noProof/>
                <w:rtl/>
                <w:lang w:bidi="fa-IR"/>
              </w:rPr>
              <w:t>95 - خشم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بر گناهکار!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39" w:history="1">
            <w:r w:rsidRPr="00D27F42">
              <w:rPr>
                <w:rStyle w:val="Hyperlink"/>
                <w:noProof/>
                <w:rtl/>
                <w:lang w:bidi="fa-IR"/>
              </w:rPr>
              <w:t>96 - مرگ اند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>ش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40" w:history="1">
            <w:r w:rsidRPr="00D27F42">
              <w:rPr>
                <w:rStyle w:val="Hyperlink"/>
                <w:noProof/>
                <w:rtl/>
                <w:lang w:bidi="fa-IR"/>
              </w:rPr>
              <w:t>97 - موعظه ا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از گنه کار!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41" w:history="1">
            <w:r w:rsidRPr="00D27F42">
              <w:rPr>
                <w:rStyle w:val="Hyperlink"/>
                <w:noProof/>
                <w:rtl/>
                <w:lang w:bidi="fa-IR"/>
              </w:rPr>
              <w:t>98 - کودک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در دهان گرگ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42" w:history="1">
            <w:r w:rsidRPr="00D27F42">
              <w:rPr>
                <w:rStyle w:val="Hyperlink"/>
                <w:noProof/>
                <w:rtl/>
                <w:lang w:bidi="fa-IR"/>
              </w:rPr>
              <w:t>پاورق</w:t>
            </w:r>
            <w:r w:rsidRPr="00D27F4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7F42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505643" w:history="1">
            <w:r w:rsidRPr="00D27F42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Toc2505643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0D22" w:rsidRDefault="00B00D22">
          <w:r>
            <w:fldChar w:fldCharType="end"/>
          </w:r>
        </w:p>
      </w:sdtContent>
    </w:sdt>
    <w:p w:rsidR="00EA5A17" w:rsidRPr="00EA5A17" w:rsidRDefault="00EA5A17" w:rsidP="00EA5A17">
      <w:pPr>
        <w:pStyle w:val="libNormal"/>
      </w:pPr>
    </w:p>
    <w:sectPr w:rsidR="00EA5A17" w:rsidRPr="00EA5A17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31" w:rsidRDefault="00B92E31">
      <w:r>
        <w:separator/>
      </w:r>
    </w:p>
  </w:endnote>
  <w:endnote w:type="continuationSeparator" w:id="0">
    <w:p w:rsidR="00B92E31" w:rsidRDefault="00B9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02" w:rsidRDefault="00F97A02">
    <w:pPr>
      <w:pStyle w:val="Footer"/>
    </w:pPr>
    <w:fldSimple w:instr=" PAGE   \* MERGEFORMAT ">
      <w:r w:rsidR="00B00D22">
        <w:rPr>
          <w:noProof/>
          <w:rtl/>
        </w:rPr>
        <w:t>210</w:t>
      </w:r>
    </w:fldSimple>
  </w:p>
  <w:p w:rsidR="00F97A02" w:rsidRDefault="00F97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02" w:rsidRDefault="00F97A02">
    <w:pPr>
      <w:pStyle w:val="Footer"/>
    </w:pPr>
    <w:fldSimple w:instr=" PAGE   \* MERGEFORMAT ">
      <w:r w:rsidR="00B00D22">
        <w:rPr>
          <w:noProof/>
          <w:rtl/>
        </w:rPr>
        <w:t>211</w:t>
      </w:r>
    </w:fldSimple>
  </w:p>
  <w:p w:rsidR="00F97A02" w:rsidRDefault="00F97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02" w:rsidRDefault="00F97A02">
    <w:pPr>
      <w:pStyle w:val="Footer"/>
    </w:pPr>
    <w:fldSimple w:instr=" PAGE   \* MERGEFORMAT ">
      <w:r w:rsidR="00902A21">
        <w:rPr>
          <w:noProof/>
          <w:rtl/>
        </w:rPr>
        <w:t>1</w:t>
      </w:r>
    </w:fldSimple>
  </w:p>
  <w:p w:rsidR="00F97A02" w:rsidRDefault="00F97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31" w:rsidRDefault="00B92E31">
      <w:r>
        <w:separator/>
      </w:r>
    </w:p>
  </w:footnote>
  <w:footnote w:type="continuationSeparator" w:id="0">
    <w:p w:rsidR="00B92E31" w:rsidRDefault="00B92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B9"/>
    <w:rsid w:val="00005A19"/>
    <w:rsid w:val="00010942"/>
    <w:rsid w:val="000217A6"/>
    <w:rsid w:val="00024AA0"/>
    <w:rsid w:val="000267FE"/>
    <w:rsid w:val="00030622"/>
    <w:rsid w:val="000310B4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23BA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C653E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39D0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1AE2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3373"/>
    <w:rsid w:val="00446BBA"/>
    <w:rsid w:val="004538D5"/>
    <w:rsid w:val="00455A59"/>
    <w:rsid w:val="0046634E"/>
    <w:rsid w:val="00467E54"/>
    <w:rsid w:val="00470378"/>
    <w:rsid w:val="0047039A"/>
    <w:rsid w:val="004722F9"/>
    <w:rsid w:val="00475E99"/>
    <w:rsid w:val="00481FD0"/>
    <w:rsid w:val="00482060"/>
    <w:rsid w:val="0048221F"/>
    <w:rsid w:val="004857ED"/>
    <w:rsid w:val="00487AE8"/>
    <w:rsid w:val="00490573"/>
    <w:rsid w:val="004919C3"/>
    <w:rsid w:val="004943A7"/>
    <w:rsid w:val="00494861"/>
    <w:rsid w:val="004953C3"/>
    <w:rsid w:val="00496DB9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240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36C15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712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1E04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6900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27EC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A79"/>
    <w:rsid w:val="008F3BB8"/>
    <w:rsid w:val="008F4513"/>
    <w:rsid w:val="008F5B45"/>
    <w:rsid w:val="009006DA"/>
    <w:rsid w:val="00902A21"/>
    <w:rsid w:val="009036AC"/>
    <w:rsid w:val="009046DF"/>
    <w:rsid w:val="0091682D"/>
    <w:rsid w:val="009169EB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5B35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41D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2F58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0D22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2E31"/>
    <w:rsid w:val="00B931B4"/>
    <w:rsid w:val="00B936D7"/>
    <w:rsid w:val="00B955A3"/>
    <w:rsid w:val="00BA20DE"/>
    <w:rsid w:val="00BB351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0B79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89A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277E4"/>
    <w:rsid w:val="00D33A32"/>
    <w:rsid w:val="00D40BA9"/>
    <w:rsid w:val="00D449F0"/>
    <w:rsid w:val="00D46C32"/>
    <w:rsid w:val="00D51C64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3ACA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A5A17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25E8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02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57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902A21"/>
    <w:pPr>
      <w:spacing w:after="240"/>
      <w:ind w:firstLine="0"/>
      <w:jc w:val="center"/>
      <w:outlineLvl w:val="0"/>
    </w:pPr>
    <w:rPr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DC3ACA"/>
  </w:style>
  <w:style w:type="character" w:customStyle="1" w:styleId="ayatext">
    <w:name w:val="ayatext"/>
    <w:basedOn w:val="DefaultParagraphFont"/>
    <w:rsid w:val="005B2240"/>
  </w:style>
  <w:style w:type="character" w:customStyle="1" w:styleId="ayanumber">
    <w:name w:val="ayanumber"/>
    <w:basedOn w:val="DefaultParagraphFont"/>
    <w:rsid w:val="005B2240"/>
  </w:style>
  <w:style w:type="paragraph" w:styleId="TOC6">
    <w:name w:val="toc 6"/>
    <w:basedOn w:val="Normal"/>
    <w:next w:val="Normal"/>
    <w:autoRedefine/>
    <w:uiPriority w:val="39"/>
    <w:unhideWhenUsed/>
    <w:rsid w:val="00902A21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02A21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02A21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02A21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nzil.net/?locale=fa_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gmad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354C-1417-4F3C-9D6B-7D72175E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285</TotalTime>
  <Pages>215</Pages>
  <Words>19582</Words>
  <Characters>111620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1601-01-01T00:00:00Z</cp:lastPrinted>
  <dcterms:created xsi:type="dcterms:W3CDTF">2019-02-27T08:04:00Z</dcterms:created>
  <dcterms:modified xsi:type="dcterms:W3CDTF">2019-03-03T08:08:00Z</dcterms:modified>
</cp:coreProperties>
</file>