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18" w:rsidRDefault="00B82718" w:rsidP="0067147C">
      <w:pPr>
        <w:pStyle w:val="Heading4Center"/>
        <w:rPr>
          <w:rtl/>
        </w:rPr>
      </w:pPr>
      <w:r>
        <w:rPr>
          <w:rFonts w:hint="cs"/>
          <w:rtl/>
        </w:rPr>
        <w:t>کتاب تسنیم جلد 1</w:t>
      </w:r>
    </w:p>
    <w:p w:rsidR="00913B46" w:rsidRDefault="00B82718" w:rsidP="000E577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Calibri" w:eastAsia="Calibri" w:hAnsi="Calibri" w:cs="Arial"/>
          <w:b w:val="0"/>
          <w:bCs w:val="0"/>
          <w:color w:val="auto"/>
          <w:sz w:val="22"/>
          <w:szCs w:val="22"/>
          <w:rtl/>
        </w:rPr>
        <w:id w:val="353627610"/>
        <w:docPartObj>
          <w:docPartGallery w:val="Table of Contents"/>
          <w:docPartUnique/>
        </w:docPartObj>
      </w:sdtPr>
      <w:sdtEndPr>
        <w:rPr>
          <w:rtl w:val="0"/>
        </w:rPr>
      </w:sdtEndPr>
      <w:sdtContent>
        <w:p w:rsidR="00913B46" w:rsidRPr="00565034" w:rsidRDefault="00913B46" w:rsidP="00565034">
          <w:pPr>
            <w:pStyle w:val="libCenterBold2"/>
          </w:pPr>
          <w:r w:rsidRPr="00565034">
            <w:rPr>
              <w:rStyle w:val="libBold1Char"/>
              <w:rFonts w:hint="cs"/>
              <w:rtl/>
            </w:rPr>
            <w:t>فهرست</w:t>
          </w:r>
        </w:p>
        <w:p w:rsidR="0067147C" w:rsidRDefault="00B269B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B269BC">
            <w:fldChar w:fldCharType="begin"/>
          </w:r>
          <w:r w:rsidR="00913B46">
            <w:instrText xml:space="preserve"> TOC \o "1-3" \h \z \u </w:instrText>
          </w:r>
          <w:r w:rsidRPr="00B269BC">
            <w:fldChar w:fldCharType="separate"/>
          </w:r>
          <w:hyperlink w:anchor="_Toc450989113" w:history="1">
            <w:r w:rsidR="0067147C" w:rsidRPr="002C068A">
              <w:rPr>
                <w:rStyle w:val="Hyperlink"/>
                <w:rFonts w:hint="eastAsia"/>
                <w:noProof/>
                <w:rtl/>
              </w:rPr>
              <w:t>فصل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يكم</w:t>
            </w:r>
            <w:r w:rsidR="0067147C" w:rsidRPr="002C068A">
              <w:rPr>
                <w:rStyle w:val="Hyperlink"/>
                <w:noProof/>
                <w:rtl/>
              </w:rPr>
              <w:t xml:space="preserve">: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زبان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قرآن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كريم</w:t>
            </w:r>
            <w:r w:rsidR="006714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 w:rsidR="0067147C">
              <w:rPr>
                <w:noProof/>
                <w:webHidden/>
              </w:rPr>
              <w:instrText>PAGEREF</w:instrText>
            </w:r>
            <w:r w:rsidR="0067147C">
              <w:rPr>
                <w:noProof/>
                <w:webHidden/>
                <w:rtl/>
              </w:rPr>
              <w:instrText xml:space="preserve"> _</w:instrText>
            </w:r>
            <w:r w:rsidR="0067147C">
              <w:rPr>
                <w:noProof/>
                <w:webHidden/>
              </w:rPr>
              <w:instrText>Toc450989113 \h</w:instrText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47C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47C" w:rsidRDefault="00B269B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989114" w:history="1">
            <w:r w:rsidR="0067147C" w:rsidRPr="002C068A">
              <w:rPr>
                <w:rStyle w:val="Hyperlink"/>
                <w:rFonts w:hint="eastAsia"/>
                <w:noProof/>
                <w:rtl/>
              </w:rPr>
              <w:t>فصل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دوم</w:t>
            </w:r>
            <w:r w:rsidR="0067147C" w:rsidRPr="002C068A">
              <w:rPr>
                <w:rStyle w:val="Hyperlink"/>
                <w:noProof/>
                <w:rtl/>
              </w:rPr>
              <w:t xml:space="preserve">: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ويژگيهاى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تفسير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قرآن</w:t>
            </w:r>
            <w:r w:rsidR="006714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 w:rsidR="0067147C">
              <w:rPr>
                <w:noProof/>
                <w:webHidden/>
              </w:rPr>
              <w:instrText>PAGEREF</w:instrText>
            </w:r>
            <w:r w:rsidR="0067147C">
              <w:rPr>
                <w:noProof/>
                <w:webHidden/>
                <w:rtl/>
              </w:rPr>
              <w:instrText xml:space="preserve"> _</w:instrText>
            </w:r>
            <w:r w:rsidR="0067147C">
              <w:rPr>
                <w:noProof/>
                <w:webHidden/>
              </w:rPr>
              <w:instrText>Toc450989114 \h</w:instrText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47C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47C" w:rsidRDefault="00B269B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989115" w:history="1">
            <w:r w:rsidR="0067147C" w:rsidRPr="002C068A">
              <w:rPr>
                <w:rStyle w:val="Hyperlink"/>
                <w:rFonts w:hint="eastAsia"/>
                <w:noProof/>
                <w:rtl/>
              </w:rPr>
              <w:t>فصل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سوم</w:t>
            </w:r>
            <w:r w:rsidR="0067147C" w:rsidRPr="002C068A">
              <w:rPr>
                <w:rStyle w:val="Hyperlink"/>
                <w:noProof/>
                <w:rtl/>
              </w:rPr>
              <w:t xml:space="preserve">: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تفسير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قرآن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به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قرآن</w:t>
            </w:r>
            <w:r w:rsidR="006714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 w:rsidR="0067147C">
              <w:rPr>
                <w:noProof/>
                <w:webHidden/>
              </w:rPr>
              <w:instrText>PAGEREF</w:instrText>
            </w:r>
            <w:r w:rsidR="0067147C">
              <w:rPr>
                <w:noProof/>
                <w:webHidden/>
                <w:rtl/>
              </w:rPr>
              <w:instrText xml:space="preserve"> _</w:instrText>
            </w:r>
            <w:r w:rsidR="0067147C">
              <w:rPr>
                <w:noProof/>
                <w:webHidden/>
              </w:rPr>
              <w:instrText>Toc450989115 \h</w:instrText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47C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47C" w:rsidRDefault="00B269B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989116" w:history="1">
            <w:r w:rsidR="0067147C" w:rsidRPr="002C068A">
              <w:rPr>
                <w:rStyle w:val="Hyperlink"/>
                <w:rFonts w:hint="eastAsia"/>
                <w:noProof/>
                <w:rtl/>
              </w:rPr>
              <w:t>فصل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چهارم</w:t>
            </w:r>
            <w:r w:rsidR="0067147C" w:rsidRPr="002C068A">
              <w:rPr>
                <w:rStyle w:val="Hyperlink"/>
                <w:noProof/>
                <w:rtl/>
              </w:rPr>
              <w:t xml:space="preserve">: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تفسير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قرآن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به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سنت</w:t>
            </w:r>
            <w:r w:rsidR="006714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 w:rsidR="0067147C">
              <w:rPr>
                <w:noProof/>
                <w:webHidden/>
              </w:rPr>
              <w:instrText>PAGEREF</w:instrText>
            </w:r>
            <w:r w:rsidR="0067147C">
              <w:rPr>
                <w:noProof/>
                <w:webHidden/>
                <w:rtl/>
              </w:rPr>
              <w:instrText xml:space="preserve"> _</w:instrText>
            </w:r>
            <w:r w:rsidR="0067147C">
              <w:rPr>
                <w:noProof/>
                <w:webHidden/>
              </w:rPr>
              <w:instrText>Toc450989116 \h</w:instrText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47C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47C" w:rsidRDefault="00B269B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989117" w:history="1">
            <w:r w:rsidR="0067147C" w:rsidRPr="002C068A">
              <w:rPr>
                <w:rStyle w:val="Hyperlink"/>
                <w:rFonts w:hint="eastAsia"/>
                <w:noProof/>
                <w:rtl/>
              </w:rPr>
              <w:t>فصل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پنجم</w:t>
            </w:r>
            <w:r w:rsidR="0067147C" w:rsidRPr="002C068A">
              <w:rPr>
                <w:rStyle w:val="Hyperlink"/>
                <w:noProof/>
                <w:rtl/>
              </w:rPr>
              <w:t xml:space="preserve">: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تفسير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قرآن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به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عقل</w:t>
            </w:r>
            <w:r w:rsidR="006714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 w:rsidR="0067147C">
              <w:rPr>
                <w:noProof/>
                <w:webHidden/>
              </w:rPr>
              <w:instrText>PAGEREF</w:instrText>
            </w:r>
            <w:r w:rsidR="0067147C">
              <w:rPr>
                <w:noProof/>
                <w:webHidden/>
                <w:rtl/>
              </w:rPr>
              <w:instrText xml:space="preserve"> _</w:instrText>
            </w:r>
            <w:r w:rsidR="0067147C">
              <w:rPr>
                <w:noProof/>
                <w:webHidden/>
              </w:rPr>
              <w:instrText>Toc450989117 \h</w:instrText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47C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47C" w:rsidRDefault="00B269B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989118" w:history="1">
            <w:r w:rsidR="0067147C" w:rsidRPr="002C068A">
              <w:rPr>
                <w:rStyle w:val="Hyperlink"/>
                <w:rFonts w:hint="eastAsia"/>
                <w:noProof/>
                <w:rtl/>
              </w:rPr>
              <w:t>فصل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ششم</w:t>
            </w:r>
            <w:r w:rsidR="0067147C" w:rsidRPr="002C068A">
              <w:rPr>
                <w:rStyle w:val="Hyperlink"/>
                <w:noProof/>
                <w:rtl/>
              </w:rPr>
              <w:t xml:space="preserve">: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تفسير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به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رأى</w:t>
            </w:r>
            <w:r w:rsidR="006714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 w:rsidR="0067147C">
              <w:rPr>
                <w:noProof/>
                <w:webHidden/>
              </w:rPr>
              <w:instrText>PAGEREF</w:instrText>
            </w:r>
            <w:r w:rsidR="0067147C">
              <w:rPr>
                <w:noProof/>
                <w:webHidden/>
                <w:rtl/>
              </w:rPr>
              <w:instrText xml:space="preserve"> _</w:instrText>
            </w:r>
            <w:r w:rsidR="0067147C">
              <w:rPr>
                <w:noProof/>
                <w:webHidden/>
              </w:rPr>
              <w:instrText>Toc450989118 \h</w:instrText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47C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47C" w:rsidRDefault="00B269B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989119" w:history="1">
            <w:r w:rsidR="0067147C" w:rsidRPr="002C068A">
              <w:rPr>
                <w:rStyle w:val="Hyperlink"/>
                <w:rFonts w:hint="eastAsia"/>
                <w:noProof/>
                <w:rtl/>
              </w:rPr>
              <w:t>فصل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هفتم</w:t>
            </w:r>
            <w:r w:rsidR="0067147C" w:rsidRPr="002C068A">
              <w:rPr>
                <w:rStyle w:val="Hyperlink"/>
                <w:noProof/>
                <w:rtl/>
              </w:rPr>
              <w:t xml:space="preserve">: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جايگاه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آراى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مفسران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و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شأن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نزول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در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تفسير</w:t>
            </w:r>
            <w:r w:rsidR="006714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 w:rsidR="0067147C">
              <w:rPr>
                <w:noProof/>
                <w:webHidden/>
              </w:rPr>
              <w:instrText>PAGEREF</w:instrText>
            </w:r>
            <w:r w:rsidR="0067147C">
              <w:rPr>
                <w:noProof/>
                <w:webHidden/>
                <w:rtl/>
              </w:rPr>
              <w:instrText xml:space="preserve"> _</w:instrText>
            </w:r>
            <w:r w:rsidR="0067147C">
              <w:rPr>
                <w:noProof/>
                <w:webHidden/>
              </w:rPr>
              <w:instrText>Toc450989119 \h</w:instrText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47C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47C" w:rsidRDefault="00B269B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989120" w:history="1">
            <w:r w:rsidR="0067147C" w:rsidRPr="002C068A">
              <w:rPr>
                <w:rStyle w:val="Hyperlink"/>
                <w:rFonts w:hint="eastAsia"/>
                <w:noProof/>
                <w:rtl/>
              </w:rPr>
              <w:t>فصل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هشتم</w:t>
            </w:r>
            <w:r w:rsidR="0067147C" w:rsidRPr="002C068A">
              <w:rPr>
                <w:rStyle w:val="Hyperlink"/>
                <w:noProof/>
                <w:rtl/>
              </w:rPr>
              <w:t xml:space="preserve">: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شأن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نزول،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فضاى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نزول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و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جونزول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قرآن</w:t>
            </w:r>
            <w:r w:rsidR="006714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 w:rsidR="0067147C">
              <w:rPr>
                <w:noProof/>
                <w:webHidden/>
              </w:rPr>
              <w:instrText>PAGEREF</w:instrText>
            </w:r>
            <w:r w:rsidR="0067147C">
              <w:rPr>
                <w:noProof/>
                <w:webHidden/>
                <w:rtl/>
              </w:rPr>
              <w:instrText xml:space="preserve"> _</w:instrText>
            </w:r>
            <w:r w:rsidR="0067147C">
              <w:rPr>
                <w:noProof/>
                <w:webHidden/>
              </w:rPr>
              <w:instrText>Toc450989120 \h</w:instrText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47C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47C" w:rsidRDefault="00B269B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989121" w:history="1">
            <w:r w:rsidR="0067147C" w:rsidRPr="002C068A">
              <w:rPr>
                <w:rStyle w:val="Hyperlink"/>
                <w:rFonts w:hint="eastAsia"/>
                <w:noProof/>
                <w:rtl/>
              </w:rPr>
              <w:t>فصل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نهم</w:t>
            </w:r>
            <w:r w:rsidR="0067147C" w:rsidRPr="002C068A">
              <w:rPr>
                <w:rStyle w:val="Hyperlink"/>
                <w:noProof/>
                <w:rtl/>
              </w:rPr>
              <w:t xml:space="preserve">: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شبهات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نوظهور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و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فهم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قرآن</w:t>
            </w:r>
            <w:r w:rsidR="006714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 w:rsidR="0067147C">
              <w:rPr>
                <w:noProof/>
                <w:webHidden/>
              </w:rPr>
              <w:instrText>PAGEREF</w:instrText>
            </w:r>
            <w:r w:rsidR="0067147C">
              <w:rPr>
                <w:noProof/>
                <w:webHidden/>
                <w:rtl/>
              </w:rPr>
              <w:instrText xml:space="preserve"> _</w:instrText>
            </w:r>
            <w:r w:rsidR="0067147C">
              <w:rPr>
                <w:noProof/>
                <w:webHidden/>
              </w:rPr>
              <w:instrText>Toc450989121 \h</w:instrText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47C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47C" w:rsidRDefault="00B269B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989122" w:history="1">
            <w:r w:rsidR="0067147C" w:rsidRPr="002C068A">
              <w:rPr>
                <w:rStyle w:val="Hyperlink"/>
                <w:rFonts w:hint="eastAsia"/>
                <w:noProof/>
                <w:rtl/>
              </w:rPr>
              <w:t>فصل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دهم</w:t>
            </w:r>
            <w:r w:rsidR="0067147C" w:rsidRPr="002C068A">
              <w:rPr>
                <w:rStyle w:val="Hyperlink"/>
                <w:noProof/>
                <w:rtl/>
              </w:rPr>
              <w:t xml:space="preserve">: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اوصاف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قرآن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در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نگاه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اهل</w:t>
            </w:r>
            <w:r w:rsidR="0067147C" w:rsidRPr="002C068A">
              <w:rPr>
                <w:rStyle w:val="Hyperlink"/>
                <w:noProof/>
                <w:rtl/>
              </w:rPr>
              <w:t xml:space="preserve"> </w:t>
            </w:r>
            <w:r w:rsidR="0067147C" w:rsidRPr="002C068A">
              <w:rPr>
                <w:rStyle w:val="Hyperlink"/>
                <w:rFonts w:hint="eastAsia"/>
                <w:noProof/>
                <w:rtl/>
              </w:rPr>
              <w:t>عصمت</w:t>
            </w:r>
            <w:r w:rsidR="0067147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 w:rsidR="0067147C">
              <w:rPr>
                <w:noProof/>
                <w:webHidden/>
              </w:rPr>
              <w:instrText>PAGEREF</w:instrText>
            </w:r>
            <w:r w:rsidR="0067147C">
              <w:rPr>
                <w:noProof/>
                <w:webHidden/>
                <w:rtl/>
              </w:rPr>
              <w:instrText xml:space="preserve"> _</w:instrText>
            </w:r>
            <w:r w:rsidR="0067147C">
              <w:rPr>
                <w:noProof/>
                <w:webHidden/>
              </w:rPr>
              <w:instrText>Toc450989122 \h</w:instrText>
            </w:r>
            <w:r w:rsidR="0067147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47C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13B46" w:rsidRDefault="00B269BC">
          <w:r>
            <w:fldChar w:fldCharType="end"/>
          </w:r>
        </w:p>
      </w:sdtContent>
    </w:sdt>
    <w:p w:rsidR="00913B46" w:rsidRDefault="00913B46" w:rsidP="000E5774">
      <w:pPr>
        <w:pStyle w:val="libNormal"/>
        <w:rPr>
          <w:rtl/>
        </w:rPr>
      </w:pPr>
    </w:p>
    <w:p w:rsidR="00066138" w:rsidRDefault="00C25B8F" w:rsidP="000E5774">
      <w:pPr>
        <w:pStyle w:val="libNormal"/>
      </w:pPr>
      <w:r>
        <w:rPr>
          <w:rtl/>
        </w:rPr>
        <w:br w:type="page"/>
      </w:r>
      <w:r w:rsidR="00066138">
        <w:rPr>
          <w:rFonts w:hint="cs"/>
          <w:rtl/>
        </w:rPr>
        <w:lastRenderedPageBreak/>
        <w:t>قرآن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كه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كليد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باب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كنز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مخفى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است</w:t>
      </w:r>
      <w:r w:rsidR="00066138">
        <w:rPr>
          <w:rtl/>
        </w:rPr>
        <w:t xml:space="preserve">، </w:t>
      </w:r>
      <w:r w:rsidR="00066138">
        <w:rPr>
          <w:rFonts w:hint="cs"/>
          <w:rtl/>
        </w:rPr>
        <w:t>بر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شهپر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مرغ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هستى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با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ترنم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ترانه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توحيد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نسيم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دل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فزايش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را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در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آسمان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پر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ستاره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دلها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و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زمين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پر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ز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لاله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قلبها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مى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گستراند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و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بانگ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رساى</w:t>
      </w:r>
      <w:r w:rsidR="00066138">
        <w:rPr>
          <w:rtl/>
        </w:rPr>
        <w:t xml:space="preserve"> </w:t>
      </w:r>
      <w:r w:rsidR="00066138" w:rsidRPr="00565034">
        <w:rPr>
          <w:rStyle w:val="libAlaemChar"/>
          <w:rFonts w:eastAsia="KFGQPC Uthman Taha Naskh"/>
          <w:rtl/>
        </w:rPr>
        <w:t>(</w:t>
      </w:r>
      <w:r w:rsidR="00FE35AD" w:rsidRPr="00432D30">
        <w:rPr>
          <w:rStyle w:val="libAieChar"/>
          <w:rFonts w:hint="cs"/>
          <w:rtl/>
        </w:rPr>
        <w:t>إِنْ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هُوَ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إِلَّا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وَحْيٌ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يُوحَى</w:t>
      </w:r>
      <w:r w:rsidR="00066138" w:rsidRPr="00432D30">
        <w:rPr>
          <w:rStyle w:val="libAieChar"/>
          <w:rtl/>
        </w:rPr>
        <w:t xml:space="preserve"> </w:t>
      </w:r>
      <w:r w:rsidR="00066138" w:rsidRPr="00565034">
        <w:rPr>
          <w:rStyle w:val="libAlaemChar"/>
          <w:rFonts w:eastAsia="KFGQPC Uthman Taha Naskh"/>
          <w:rtl/>
        </w:rPr>
        <w:t>)</w:t>
      </w:r>
      <w:r w:rsidR="00066138">
        <w:rPr>
          <w:rtl/>
        </w:rPr>
        <w:t xml:space="preserve"> </w:t>
      </w:r>
      <w:r w:rsidR="00066138" w:rsidRPr="00C02D5E">
        <w:rPr>
          <w:rStyle w:val="libFootnotenumChar"/>
          <w:rtl/>
        </w:rPr>
        <w:t>(1)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ى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آن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آغاز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و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انجام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هستى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را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صلا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مى</w:t>
      </w:r>
      <w:r w:rsidR="00066138">
        <w:rPr>
          <w:rtl/>
        </w:rPr>
        <w:t xml:space="preserve"> </w:t>
      </w:r>
      <w:r w:rsidR="00066138">
        <w:rPr>
          <w:rFonts w:hint="cs"/>
          <w:rtl/>
        </w:rPr>
        <w:t>دهد</w:t>
      </w:r>
      <w:r w:rsidR="00066138"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هور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سرادقات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رحمانى</w:t>
      </w:r>
      <w:r>
        <w:rPr>
          <w:rtl/>
        </w:rPr>
        <w:t xml:space="preserve"> </w:t>
      </w:r>
      <w:r>
        <w:rPr>
          <w:rFonts w:hint="cs"/>
          <w:rtl/>
        </w:rPr>
        <w:t>آغازيدن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جلايش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غمام</w:t>
      </w:r>
      <w:r>
        <w:rPr>
          <w:rtl/>
        </w:rPr>
        <w:t xml:space="preserve"> </w:t>
      </w:r>
      <w:r>
        <w:rPr>
          <w:rFonts w:hint="cs"/>
          <w:rtl/>
        </w:rPr>
        <w:t>ماديت</w:t>
      </w:r>
      <w:r>
        <w:rPr>
          <w:rtl/>
        </w:rPr>
        <w:t xml:space="preserve">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مهتاب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E5774">
      <w:pPr>
        <w:pStyle w:val="libNormal"/>
      </w:pPr>
      <w:r>
        <w:rPr>
          <w:rFonts w:hint="cs"/>
          <w:rtl/>
        </w:rPr>
        <w:t>طنين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FE35AD" w:rsidRPr="00432D30">
        <w:rPr>
          <w:rStyle w:val="libAieChar"/>
          <w:rFonts w:hint="cs"/>
          <w:rtl/>
        </w:rPr>
        <w:t>شَدِيدُ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الْقُوَى</w:t>
      </w:r>
      <w:r w:rsidRPr="00432D30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FE35AD" w:rsidRPr="00432D30">
        <w:rPr>
          <w:rStyle w:val="libAieChar"/>
          <w:rFonts w:hint="cs"/>
          <w:rtl/>
        </w:rPr>
        <w:t>ذُو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مِرَّةٍ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 xml:space="preserve">فَاسْتَوَى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سرايد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FE35AD" w:rsidRPr="00432D30">
        <w:rPr>
          <w:rStyle w:val="libAieChar"/>
          <w:rFonts w:hint="cs"/>
          <w:rtl/>
        </w:rPr>
        <w:t>إِنَّ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هَذَا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الْقُرْآنَ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يَهْدِي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لِلَّتِي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هِيَ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أَقْوَمُ</w:t>
      </w:r>
      <w:r w:rsidRPr="00432D30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(4)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طاير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شاهبال</w:t>
      </w:r>
      <w:r>
        <w:rPr>
          <w:rtl/>
        </w:rPr>
        <w:t xml:space="preserve"> </w:t>
      </w:r>
      <w:r>
        <w:rPr>
          <w:rFonts w:hint="cs"/>
          <w:rtl/>
        </w:rPr>
        <w:t>هدايتش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گسترانيده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نورديده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پرر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، </w:t>
      </w:r>
      <w:r>
        <w:rPr>
          <w:rFonts w:hint="cs"/>
          <w:rtl/>
        </w:rPr>
        <w:t>قبسى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طلعتى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صحف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،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سفينه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نارها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صحف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مسطور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بيض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جلاى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ابراهيمى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زبور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طلعت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بارقه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بديل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،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ثاقب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بهار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،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قهقهه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كويش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سويش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بروبيد،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بنوشيد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ورع</w:t>
      </w:r>
      <w:r>
        <w:rPr>
          <w:rtl/>
        </w:rPr>
        <w:t xml:space="preserve"> </w:t>
      </w:r>
      <w:r>
        <w:rPr>
          <w:rFonts w:hint="cs"/>
          <w:rtl/>
        </w:rPr>
        <w:t>بپوشيد،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lastRenderedPageBreak/>
        <w:t>موقعيت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نائره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بيض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تابد،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اشراق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داعيه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براندازى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بپرورانيم</w:t>
      </w:r>
      <w:r>
        <w:rPr>
          <w:rtl/>
        </w:rPr>
        <w:t xml:space="preserve">؟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بارقه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دلربايى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فرط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بطونى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(</w:t>
      </w:r>
      <w:r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66138" w:rsidRDefault="00066138" w:rsidP="00FE35AD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،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بسان</w:t>
      </w:r>
      <w:r>
        <w:rPr>
          <w:rtl/>
        </w:rPr>
        <w:t xml:space="preserve"> </w:t>
      </w:r>
      <w:r>
        <w:rPr>
          <w:rFonts w:hint="cs"/>
          <w:rtl/>
        </w:rPr>
        <w:t>غشاوه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سويداى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پوشاند؛</w:t>
      </w:r>
      <w:r>
        <w:rPr>
          <w:rtl/>
        </w:rPr>
        <w:t xml:space="preserve"> </w:t>
      </w:r>
      <w:r>
        <w:rPr>
          <w:rFonts w:hint="cs"/>
          <w:rtl/>
        </w:rPr>
        <w:t>آنسان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فائق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FE35AD" w:rsidRPr="00432D30">
        <w:rPr>
          <w:rStyle w:val="libAieChar"/>
          <w:rFonts w:hint="cs"/>
          <w:rtl/>
        </w:rPr>
        <w:t>ظُلُمَاتٌ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بَعْضُهَا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فَوْقَ</w:t>
      </w:r>
      <w:r w:rsidR="00FE35AD" w:rsidRPr="00432D30">
        <w:rPr>
          <w:rStyle w:val="libAieChar"/>
          <w:rtl/>
        </w:rPr>
        <w:t xml:space="preserve"> </w:t>
      </w:r>
      <w:r w:rsidR="00FE35AD" w:rsidRPr="00432D30">
        <w:rPr>
          <w:rStyle w:val="libAieChar"/>
          <w:rFonts w:hint="cs"/>
          <w:rtl/>
        </w:rPr>
        <w:t>بَعْضٍ</w:t>
      </w:r>
      <w:r w:rsidRPr="00432D30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،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ركوب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جاريه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حضيض</w:t>
      </w:r>
      <w:r>
        <w:rPr>
          <w:rtl/>
        </w:rPr>
        <w:t xml:space="preserve"> </w:t>
      </w:r>
      <w:r>
        <w:rPr>
          <w:rFonts w:hint="cs"/>
          <w:rtl/>
        </w:rPr>
        <w:t>لجج</w:t>
      </w:r>
      <w:r>
        <w:rPr>
          <w:rtl/>
        </w:rPr>
        <w:t xml:space="preserve"> </w:t>
      </w:r>
      <w:r>
        <w:rPr>
          <w:rFonts w:hint="cs"/>
          <w:rtl/>
        </w:rPr>
        <w:t>غامره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رهنمون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صحائف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،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عظام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كرام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،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فتاده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جيحون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گستراندن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كنارى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فرزانگانى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استضائه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(</w:t>
      </w:r>
      <w:r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بنمايانند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غطا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قلبها،</w:t>
      </w:r>
      <w:r>
        <w:rPr>
          <w:rtl/>
        </w:rPr>
        <w:t xml:space="preserve"> </w:t>
      </w:r>
      <w:r>
        <w:rPr>
          <w:rFonts w:hint="cs"/>
          <w:rtl/>
        </w:rPr>
        <w:t>نمايشى</w:t>
      </w:r>
      <w:r>
        <w:rPr>
          <w:rtl/>
        </w:rPr>
        <w:t xml:space="preserve"> </w:t>
      </w:r>
      <w:r>
        <w:rPr>
          <w:rFonts w:hint="cs"/>
          <w:rtl/>
        </w:rPr>
        <w:t>دلپذير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، </w:t>
      </w:r>
      <w:r>
        <w:rPr>
          <w:rFonts w:hint="cs"/>
          <w:rtl/>
        </w:rPr>
        <w:t>لمعه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بفشانند</w:t>
      </w:r>
      <w:r>
        <w:rPr>
          <w:rtl/>
        </w:rPr>
        <w:t xml:space="preserve">. </w:t>
      </w:r>
      <w:r>
        <w:rPr>
          <w:rFonts w:hint="cs"/>
          <w:rtl/>
        </w:rPr>
        <w:t>گوارايشان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رحمانى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lastRenderedPageBreak/>
        <w:t>ياد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تابناك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زرين</w:t>
      </w:r>
      <w:r>
        <w:rPr>
          <w:rtl/>
        </w:rPr>
        <w:t xml:space="preserve"> </w:t>
      </w:r>
      <w:r>
        <w:rPr>
          <w:rFonts w:hint="cs"/>
          <w:rtl/>
        </w:rPr>
        <w:t>ورقى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،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تتميم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فخرى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جلوى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،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ساغر</w:t>
      </w:r>
      <w:r>
        <w:rPr>
          <w:rtl/>
        </w:rPr>
        <w:t xml:space="preserve"> </w:t>
      </w:r>
      <w:r>
        <w:rPr>
          <w:rFonts w:hint="cs"/>
          <w:rtl/>
        </w:rPr>
        <w:t>پيراسته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خاشاك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توهمات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كامان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،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زرين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ناهمواريهاى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رفتنى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پژوهان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منهجى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ذخائر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صراح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قراح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نمايانده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جنان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طاير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شاخسار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رحمانى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كامان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فرقانى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نااميد</w:t>
      </w:r>
      <w:r>
        <w:rPr>
          <w:rtl/>
        </w:rPr>
        <w:t xml:space="preserve"> </w:t>
      </w:r>
      <w:r>
        <w:rPr>
          <w:rFonts w:hint="cs"/>
          <w:rtl/>
        </w:rPr>
        <w:t>كنجى</w:t>
      </w:r>
      <w:r>
        <w:rPr>
          <w:rtl/>
        </w:rPr>
        <w:t xml:space="preserve"> </w:t>
      </w: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گواراست</w:t>
      </w:r>
      <w:r>
        <w:rPr>
          <w:rtl/>
        </w:rPr>
        <w:t xml:space="preserve"> </w:t>
      </w:r>
      <w:r>
        <w:rPr>
          <w:rFonts w:hint="cs"/>
          <w:rtl/>
        </w:rPr>
        <w:t>سنام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ساغر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ساقى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رباط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سحاب</w:t>
      </w:r>
      <w:r>
        <w:rPr>
          <w:rtl/>
        </w:rPr>
        <w:t xml:space="preserve"> </w:t>
      </w:r>
      <w:r>
        <w:rPr>
          <w:rFonts w:hint="cs"/>
          <w:rtl/>
        </w:rPr>
        <w:t>سمايى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مطر</w:t>
      </w:r>
      <w:r>
        <w:rPr>
          <w:rtl/>
        </w:rPr>
        <w:t xml:space="preserve"> </w:t>
      </w:r>
      <w:r>
        <w:rPr>
          <w:rFonts w:hint="cs"/>
          <w:rtl/>
        </w:rPr>
        <w:t>سماوى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دهاق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خصيصه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ابداعات</w:t>
      </w:r>
      <w:r>
        <w:rPr>
          <w:rtl/>
        </w:rPr>
        <w:t xml:space="preserve"> </w:t>
      </w:r>
      <w:r w:rsidR="00DB13E2"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خيل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،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بلنداى</w:t>
      </w:r>
      <w:r>
        <w:rPr>
          <w:rtl/>
        </w:rPr>
        <w:t xml:space="preserve"> </w:t>
      </w:r>
      <w:r>
        <w:rPr>
          <w:rFonts w:hint="cs"/>
          <w:rtl/>
        </w:rPr>
        <w:t>شاهق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مرورى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شاخصهاى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lastRenderedPageBreak/>
        <w:t>يكم</w:t>
      </w:r>
      <w:r>
        <w:rPr>
          <w:rtl/>
        </w:rPr>
        <w:t xml:space="preserve">: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، </w:t>
      </w:r>
      <w:r>
        <w:rPr>
          <w:rFonts w:hint="cs"/>
          <w:rtl/>
        </w:rPr>
        <w:t>مشرب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چشمگيرى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: </w:t>
      </w:r>
      <w:r w:rsidR="00DB13E2">
        <w:rPr>
          <w:rFonts w:hint="cs"/>
          <w:rtl/>
        </w:rPr>
        <w:t>مؤلف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نگريسته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مقدمى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طراحى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مصنف</w:t>
      </w:r>
      <w:r>
        <w:rPr>
          <w:rtl/>
        </w:rPr>
        <w:t xml:space="preserve"> </w:t>
      </w:r>
      <w:r>
        <w:rPr>
          <w:rFonts w:hint="cs"/>
          <w:rtl/>
        </w:rPr>
        <w:t>فرزانه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،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اسلوب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ورزيدن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منور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مضى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نمايانده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ضوئى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بكشاند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قالبهاى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، </w:t>
      </w:r>
      <w:r>
        <w:rPr>
          <w:rFonts w:hint="cs"/>
          <w:rtl/>
        </w:rPr>
        <w:t>كلامى</w:t>
      </w:r>
      <w:r>
        <w:rPr>
          <w:rtl/>
        </w:rPr>
        <w:t xml:space="preserve">،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،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قلزم</w:t>
      </w:r>
      <w:r>
        <w:rPr>
          <w:rtl/>
        </w:rPr>
        <w:t xml:space="preserve"> </w:t>
      </w:r>
      <w:r>
        <w:rPr>
          <w:rFonts w:hint="cs"/>
          <w:rtl/>
        </w:rPr>
        <w:t>فسيح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: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نگرى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نمايانده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محضه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زنجيره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، </w:t>
      </w:r>
      <w:r>
        <w:rPr>
          <w:rFonts w:hint="cs"/>
          <w:rtl/>
        </w:rPr>
        <w:t>فرهنگ</w:t>
      </w:r>
      <w:r>
        <w:rPr>
          <w:rtl/>
        </w:rPr>
        <w:t xml:space="preserve">، </w:t>
      </w:r>
      <w:r>
        <w:rPr>
          <w:rFonts w:hint="cs"/>
          <w:rtl/>
        </w:rPr>
        <w:t>اقتصاد،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قيدها،</w:t>
      </w:r>
      <w:r>
        <w:rPr>
          <w:rtl/>
        </w:rPr>
        <w:t xml:space="preserve"> </w:t>
      </w:r>
      <w:r>
        <w:rPr>
          <w:rFonts w:hint="cs"/>
          <w:rtl/>
        </w:rPr>
        <w:t>بدعتها،</w:t>
      </w:r>
      <w:r>
        <w:rPr>
          <w:rtl/>
        </w:rPr>
        <w:t xml:space="preserve"> </w:t>
      </w:r>
      <w:r>
        <w:rPr>
          <w:rFonts w:hint="cs"/>
          <w:rtl/>
        </w:rPr>
        <w:t>تحريفها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خاور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باختر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بازيابد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مميزه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ليف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نيزه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تيرهاى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حصارهاى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ديوارهاى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حصرها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كنج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انزواى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‍ </w:t>
      </w:r>
      <w:r>
        <w:rPr>
          <w:rFonts w:hint="cs"/>
          <w:rtl/>
        </w:rPr>
        <w:t>تحريف</w:t>
      </w:r>
      <w:r>
        <w:rPr>
          <w:rtl/>
        </w:rPr>
        <w:t xml:space="preserve">، </w:t>
      </w:r>
      <w:r>
        <w:rPr>
          <w:rFonts w:hint="cs"/>
          <w:rtl/>
        </w:rPr>
        <w:t>رهانيده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بديل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 w:rsidR="00DB13E2"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گرانمايه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اسلوب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،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اسلوب</w:t>
      </w:r>
      <w:r>
        <w:rPr>
          <w:rtl/>
        </w:rPr>
        <w:t xml:space="preserve">،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فرزانه</w:t>
      </w:r>
      <w:r>
        <w:rPr>
          <w:rtl/>
        </w:rPr>
        <w:t xml:space="preserve"> </w:t>
      </w:r>
      <w:r>
        <w:rPr>
          <w:rFonts w:hint="cs"/>
          <w:rtl/>
        </w:rPr>
        <w:t>بازيافته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تتميم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،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خصايص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،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تعرضى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دهاق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،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،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مشرب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،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،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نبسته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آغازى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تحولى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فقاهت</w:t>
      </w:r>
      <w:r>
        <w:rPr>
          <w:rtl/>
        </w:rPr>
        <w:t xml:space="preserve"> </w:t>
      </w:r>
      <w:r>
        <w:rPr>
          <w:rFonts w:hint="cs"/>
          <w:rtl/>
        </w:rPr>
        <w:t>شيعى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،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سپهر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ذخاير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خباياى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عديده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ربعة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5964F8">
        <w:rPr>
          <w:rFonts w:hint="cs"/>
          <w:rtl/>
        </w:rPr>
        <w:t>أ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العبارة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الاشارة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اللطائف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الحقائق</w:t>
      </w:r>
      <w:r>
        <w:rPr>
          <w:rtl/>
        </w:rPr>
        <w:t xml:space="preserve">... </w:t>
      </w:r>
      <w:r w:rsidRPr="00C02D5E">
        <w:rPr>
          <w:rStyle w:val="libFootnotenumChar"/>
          <w:rtl/>
        </w:rPr>
        <w:t>(6)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احاله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زيباى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فائق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اقتضاى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استنطاق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بشورد</w:t>
      </w:r>
      <w:r>
        <w:rPr>
          <w:rtl/>
        </w:rPr>
        <w:t xml:space="preserve">. </w:t>
      </w:r>
      <w:r w:rsidR="00DB13E2"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ليف</w:t>
      </w:r>
      <w:r>
        <w:rPr>
          <w:rtl/>
        </w:rPr>
        <w:t xml:space="preserve"> </w:t>
      </w:r>
      <w:r>
        <w:rPr>
          <w:rFonts w:hint="cs"/>
          <w:rtl/>
        </w:rPr>
        <w:t>نانوشته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سخنگوى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مدعاست</w:t>
      </w:r>
      <w:r>
        <w:rPr>
          <w:rtl/>
        </w:rPr>
        <w:t>.</w:t>
      </w:r>
    </w:p>
    <w:p w:rsidR="00066138" w:rsidRDefault="00066138" w:rsidP="00FE35AD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مفسرى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مشرب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كاسه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نصيبت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 w:rsidRPr="000E5774">
        <w:rPr>
          <w:rFonts w:eastAsia="KFGQPC Uthman Taha Naskh"/>
          <w:rtl/>
        </w:rPr>
        <w:t>(</w:t>
      </w:r>
      <w:r w:rsidR="00FE35AD" w:rsidRPr="000E5774">
        <w:rPr>
          <w:rFonts w:eastAsia="KFGQPC Uthman Taha Naskh" w:hint="cs"/>
          <w:rtl/>
        </w:rPr>
        <w:t>وَيَبْغُونَهَا</w:t>
      </w:r>
      <w:r w:rsidR="00FE35AD" w:rsidRPr="000E5774">
        <w:rPr>
          <w:rFonts w:eastAsia="KFGQPC Uthman Taha Naskh"/>
          <w:rtl/>
        </w:rPr>
        <w:t xml:space="preserve"> </w:t>
      </w:r>
      <w:r w:rsidR="00FE35AD" w:rsidRPr="000E5774">
        <w:rPr>
          <w:rFonts w:eastAsia="KFGQPC Uthman Taha Naskh" w:hint="cs"/>
          <w:rtl/>
        </w:rPr>
        <w:t xml:space="preserve">عِوَجًا </w:t>
      </w:r>
      <w:r w:rsidRPr="000E5774">
        <w:rPr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وع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شناسايى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خصايص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مشربهاى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،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شمارى</w:t>
      </w:r>
      <w:r>
        <w:rPr>
          <w:rtl/>
        </w:rPr>
        <w:t xml:space="preserve"> </w:t>
      </w:r>
      <w:r>
        <w:rPr>
          <w:rFonts w:hint="cs"/>
          <w:rtl/>
        </w:rPr>
        <w:t>نقصهاى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عائد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دهاق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اوحدى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(</w:t>
      </w:r>
      <w:r>
        <w:rPr>
          <w:rFonts w:hint="cs"/>
          <w:rtl/>
        </w:rPr>
        <w:t>روايات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مسلكى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شيعى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منقصتى</w:t>
      </w:r>
      <w:r>
        <w:rPr>
          <w:rtl/>
        </w:rPr>
        <w:t xml:space="preserve">،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‍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تراوش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،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هجر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بايستى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بازيابى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، </w:t>
      </w:r>
      <w:r>
        <w:rPr>
          <w:rFonts w:hint="cs"/>
          <w:rtl/>
        </w:rPr>
        <w:t>اخلاق</w:t>
      </w:r>
      <w:r>
        <w:rPr>
          <w:rtl/>
        </w:rPr>
        <w:t xml:space="preserve">، </w:t>
      </w:r>
      <w:r>
        <w:rPr>
          <w:rFonts w:hint="cs"/>
          <w:rtl/>
        </w:rPr>
        <w:t>احكام</w:t>
      </w:r>
      <w:r>
        <w:rPr>
          <w:rtl/>
        </w:rPr>
        <w:t xml:space="preserve">،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نگريسته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(</w:t>
      </w:r>
      <w:r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،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راسختر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مبانيت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ارايه</w:t>
      </w:r>
      <w:r>
        <w:rPr>
          <w:rtl/>
        </w:rPr>
        <w:t xml:space="preserve"> </w:t>
      </w:r>
      <w:r>
        <w:rPr>
          <w:rFonts w:hint="cs"/>
          <w:rtl/>
        </w:rPr>
        <w:t>آميختگى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امتزاج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ارزشمندى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(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ظله</w:t>
      </w:r>
      <w:r>
        <w:rPr>
          <w:rtl/>
        </w:rPr>
        <w:t xml:space="preserve"> )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 w:rsidR="00DB13E2"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Pr="00C02D5E">
        <w:rPr>
          <w:rStyle w:val="libFootnotenumChar"/>
          <w:rtl/>
        </w:rPr>
        <w:t>(8)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افروختن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گداختن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،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پنجم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برجستگيهاى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،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نمايانگر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فرزانه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گرانسنگ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دهاق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نزاهتى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مشربها،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رهپويان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پژوهان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ششم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امتيازات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تراوشات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 w:rsidR="00DB13E2"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كوش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اتقان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پاسخگوى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،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سئوالات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‍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مداقه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(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ظله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مسيرهاى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نگريسته</w:t>
      </w:r>
      <w:r>
        <w:rPr>
          <w:rtl/>
        </w:rPr>
        <w:t xml:space="preserve">،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الفاظ،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شكوفايى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،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پژوهان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تحقيقاتى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،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نشئات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هفتم</w:t>
      </w:r>
      <w:r>
        <w:rPr>
          <w:rtl/>
        </w:rPr>
        <w:t xml:space="preserve">: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قويم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مقالت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گنجد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وقاد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غواصى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مرجان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لؤ</w:t>
      </w:r>
      <w:r>
        <w:rPr>
          <w:rtl/>
        </w:rPr>
        <w:t xml:space="preserve"> </w:t>
      </w:r>
      <w:r>
        <w:rPr>
          <w:rFonts w:hint="cs"/>
          <w:rtl/>
        </w:rPr>
        <w:t>لؤ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الف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اتقان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استحكام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،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مضامين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وزانت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،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صلابت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مضامين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ب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،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ج</w:t>
      </w:r>
      <w:r>
        <w:rPr>
          <w:rtl/>
        </w:rPr>
        <w:t xml:space="preserve">: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دلپذيرى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احتراز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نغز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حاوى</w:t>
      </w:r>
      <w:r>
        <w:rPr>
          <w:rtl/>
        </w:rPr>
        <w:t xml:space="preserve"> </w:t>
      </w:r>
      <w:r>
        <w:rPr>
          <w:rFonts w:hint="cs"/>
          <w:rtl/>
        </w:rPr>
        <w:t>توانهاى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فرهنگهاى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(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ظله</w:t>
      </w:r>
      <w:r>
        <w:rPr>
          <w:rtl/>
        </w:rPr>
        <w:t xml:space="preserve"> ) </w:t>
      </w: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،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دهاق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</w:p>
    <w:p w:rsidR="00066138" w:rsidRDefault="00066138" w:rsidP="000E5774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مربوبى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آميزه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،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ارزاق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،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463484" w:rsidRPr="00432D30">
        <w:rPr>
          <w:rStyle w:val="libAieChar"/>
          <w:rFonts w:hint="cs"/>
          <w:rtl/>
        </w:rPr>
        <w:t>جَنَّاتُ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تَجْرِي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مِن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تَحْتِهَا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الْأَنْهَارُ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463484" w:rsidRPr="00432D30">
        <w:rPr>
          <w:rStyle w:val="libAieChar"/>
          <w:rFonts w:hint="cs"/>
          <w:rtl/>
        </w:rPr>
        <w:t>فِي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مَقْعَدِ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صِدْقٍ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عِندَ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مَلِيكٍ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مُّقْتَدِرٍ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(10)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آدميان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گواراى</w:t>
      </w:r>
      <w:r>
        <w:rPr>
          <w:rtl/>
        </w:rPr>
        <w:t xml:space="preserve"> </w:t>
      </w:r>
      <w:r>
        <w:rPr>
          <w:rFonts w:hint="cs"/>
          <w:rtl/>
        </w:rPr>
        <w:t>رحيق</w:t>
      </w:r>
      <w:r>
        <w:rPr>
          <w:rtl/>
        </w:rPr>
        <w:t xml:space="preserve"> </w:t>
      </w:r>
      <w:r>
        <w:rPr>
          <w:rFonts w:hint="cs"/>
          <w:rtl/>
        </w:rPr>
        <w:t>مختوم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مشكين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،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قراح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صراحى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ختمى</w:t>
      </w:r>
      <w:r>
        <w:rPr>
          <w:rtl/>
        </w:rPr>
        <w:t xml:space="preserve"> </w:t>
      </w:r>
      <w:r>
        <w:rPr>
          <w:rFonts w:hint="cs"/>
          <w:rtl/>
        </w:rPr>
        <w:t>مرتبت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يشربه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يمزج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صحاب</w:t>
      </w:r>
      <w:r>
        <w:rPr>
          <w:rtl/>
        </w:rPr>
        <w:t xml:space="preserve"> </w:t>
      </w:r>
      <w:r>
        <w:rPr>
          <w:rFonts w:hint="cs"/>
          <w:rtl/>
        </w:rPr>
        <w:t>اليمين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لسائر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="00463484" w:rsidRPr="00432D30">
        <w:rPr>
          <w:rStyle w:val="libAieChar"/>
          <w:rFonts w:hint="cs"/>
          <w:rtl/>
        </w:rPr>
        <w:t>وَسَقَاهُمْ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رَبُّهُمْ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شَرَابًا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طَهُورًا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ساغر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نفيس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برار</w:t>
      </w:r>
      <w:r>
        <w:rPr>
          <w:rtl/>
        </w:rPr>
        <w:t xml:space="preserve"> </w:t>
      </w:r>
      <w:r>
        <w:rPr>
          <w:rFonts w:hint="cs"/>
          <w:rtl/>
        </w:rPr>
        <w:t>لفى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... </w:t>
      </w:r>
      <w:r w:rsidR="00463484" w:rsidRPr="00565034">
        <w:rPr>
          <w:rStyle w:val="libAlaemChar"/>
          <w:rFonts w:eastAsia="KFGQPC Uthman Taha Naskh" w:hint="cs"/>
          <w:rtl/>
        </w:rPr>
        <w:t>(</w:t>
      </w:r>
      <w:r w:rsidR="00463484" w:rsidRPr="00432D30">
        <w:rPr>
          <w:rStyle w:val="libAieChar"/>
          <w:rFonts w:hint="cs"/>
          <w:rtl/>
        </w:rPr>
        <w:t>يُسْقَوْنَ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مِن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رَّ‌حِيقٍ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مَّخْتُومٍ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٢٥ خِتَامُهُ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مِسْكٌ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وَفِي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ذَلِكَ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فَلْيَتَنَافَسِ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الْمُتَنَافِسُونَ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٢٦ وَمِزَاجُهُ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مِن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تَسْنِيمٍ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٢٧ عَيْنًا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يَشْرَ‌بُ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بِهَا</w:t>
      </w:r>
      <w:r w:rsidR="00463484" w:rsidRPr="00432D30">
        <w:rPr>
          <w:rStyle w:val="libAieChar"/>
          <w:rtl/>
        </w:rPr>
        <w:t xml:space="preserve"> </w:t>
      </w:r>
      <w:r w:rsidR="00463484" w:rsidRPr="00432D30">
        <w:rPr>
          <w:rStyle w:val="libAieChar"/>
          <w:rFonts w:hint="cs"/>
          <w:rtl/>
        </w:rPr>
        <w:t>الْمُقَرَّ‌بُونَ</w:t>
      </w:r>
      <w:r w:rsidR="00463484" w:rsidRPr="00565034">
        <w:rPr>
          <w:rStyle w:val="libAlaemChar"/>
          <w:rFonts w:eastAsia="KFGQPC Uthman Taha Naskh" w:hint="cs"/>
          <w:rtl/>
        </w:rPr>
        <w:t>)</w:t>
      </w:r>
      <w:r w:rsidR="00463484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(13)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ينبوع</w:t>
      </w:r>
      <w:r>
        <w:rPr>
          <w:rtl/>
        </w:rPr>
        <w:t xml:space="preserve"> </w:t>
      </w:r>
      <w:r>
        <w:rPr>
          <w:rFonts w:hint="cs"/>
          <w:rtl/>
        </w:rPr>
        <w:t>اعلايى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طهور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رحيق</w:t>
      </w:r>
      <w:r>
        <w:rPr>
          <w:rtl/>
        </w:rPr>
        <w:t xml:space="preserve"> </w:t>
      </w:r>
      <w:r>
        <w:rPr>
          <w:rFonts w:hint="cs"/>
          <w:rtl/>
        </w:rPr>
        <w:t>مختوم</w:t>
      </w:r>
      <w:r>
        <w:rPr>
          <w:rtl/>
        </w:rPr>
        <w:t xml:space="preserve"> (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آميزه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دانشها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،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(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ظله</w:t>
      </w:r>
      <w:r>
        <w:rPr>
          <w:rtl/>
        </w:rPr>
        <w:t xml:space="preserve"> </w:t>
      </w:r>
      <w:r>
        <w:rPr>
          <w:rFonts w:hint="cs"/>
          <w:rtl/>
        </w:rPr>
        <w:t>العالى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،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متعاليه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رحيق</w:t>
      </w:r>
      <w:r>
        <w:rPr>
          <w:rtl/>
        </w:rPr>
        <w:t xml:space="preserve"> </w:t>
      </w:r>
      <w:r>
        <w:rPr>
          <w:rFonts w:hint="cs"/>
          <w:rtl/>
        </w:rPr>
        <w:t>مختوم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دهاق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دهاق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مالامال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پياپى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ساقى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ولاى</w:t>
      </w:r>
      <w:r>
        <w:rPr>
          <w:rtl/>
        </w:rPr>
        <w:t xml:space="preserve"> </w:t>
      </w:r>
      <w:r>
        <w:rPr>
          <w:rFonts w:hint="cs"/>
          <w:rtl/>
        </w:rPr>
        <w:t>الوهى</w:t>
      </w:r>
      <w:r>
        <w:rPr>
          <w:rtl/>
        </w:rPr>
        <w:t xml:space="preserve"> </w:t>
      </w:r>
      <w:r>
        <w:rPr>
          <w:rFonts w:hint="cs"/>
          <w:rtl/>
        </w:rPr>
        <w:t>سرمست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گواراست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تشنگان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قدحهاى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پياپى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دهاق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بناميم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463484" w:rsidP="000E5774">
      <w:pPr>
        <w:pStyle w:val="libNormal"/>
      </w:pPr>
      <w:r w:rsidRPr="00565034">
        <w:rPr>
          <w:rStyle w:val="libAlaemChar"/>
          <w:rFonts w:eastAsia="KFGQPC Uthman Taha Naskh" w:hint="cs"/>
          <w:rtl/>
        </w:rPr>
        <w:t>(</w:t>
      </w:r>
      <w:r w:rsidRPr="00432D30">
        <w:rPr>
          <w:rStyle w:val="libAieChar"/>
          <w:rFonts w:hint="cs"/>
          <w:rtl/>
        </w:rPr>
        <w:t>يُسْقَوْنَ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مِن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رَّ‌حِيقٍ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مَّخْتُومٍ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٢٥ خِتَامُهُ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مِسْكٌ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وَفِي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ذَلِكَ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فَلْيَتَنَافَسِ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الْمُتَنَافِسُونَ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٢٦ وَمِزَاجُهُ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مِن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تَسْنِيمٍ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٢٧ عَيْنًا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يَشْرَ‌بُ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بِهَا</w:t>
      </w:r>
      <w:r w:rsidRPr="00432D30">
        <w:rPr>
          <w:rStyle w:val="libAieChar"/>
          <w:rtl/>
        </w:rPr>
        <w:t xml:space="preserve"> </w:t>
      </w:r>
      <w:r w:rsidRPr="00432D30">
        <w:rPr>
          <w:rStyle w:val="libAieChar"/>
          <w:rFonts w:hint="cs"/>
          <w:rtl/>
        </w:rPr>
        <w:t>الْمُقَرَّ‌بُونَ</w:t>
      </w:r>
      <w:r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 xml:space="preserve">. </w:t>
      </w:r>
      <w:r w:rsidR="00066138" w:rsidRPr="00C02D5E">
        <w:rPr>
          <w:rStyle w:val="libFootnotenumChar"/>
          <w:rtl/>
        </w:rPr>
        <w:t>(14)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بديل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،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واثق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استمرار،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واصلان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(</w:t>
      </w:r>
      <w:r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عروه</w:t>
      </w:r>
      <w:r>
        <w:rPr>
          <w:rtl/>
        </w:rPr>
        <w:t xml:space="preserve"> </w:t>
      </w:r>
      <w:r>
        <w:rPr>
          <w:rFonts w:hint="cs"/>
          <w:rtl/>
        </w:rPr>
        <w:t>وثقاى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فاتحان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سامى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، </w:t>
      </w:r>
      <w:r>
        <w:rPr>
          <w:rFonts w:hint="cs"/>
          <w:rtl/>
        </w:rPr>
        <w:t>حكيمان</w:t>
      </w:r>
      <w:r>
        <w:rPr>
          <w:rtl/>
        </w:rPr>
        <w:t xml:space="preserve">، </w:t>
      </w:r>
      <w:r>
        <w:rPr>
          <w:rFonts w:hint="cs"/>
          <w:rtl/>
        </w:rPr>
        <w:t>فقيهان</w:t>
      </w:r>
      <w:r>
        <w:rPr>
          <w:rtl/>
        </w:rPr>
        <w:t xml:space="preserve">، </w:t>
      </w:r>
      <w:r>
        <w:rPr>
          <w:rFonts w:hint="cs"/>
          <w:rtl/>
        </w:rPr>
        <w:t>مفسران</w:t>
      </w:r>
      <w:r>
        <w:rPr>
          <w:rtl/>
        </w:rPr>
        <w:t xml:space="preserve">، </w:t>
      </w:r>
      <w:r>
        <w:rPr>
          <w:rFonts w:hint="cs"/>
          <w:rtl/>
        </w:rPr>
        <w:t>محدثان</w:t>
      </w:r>
      <w:r>
        <w:rPr>
          <w:rtl/>
        </w:rPr>
        <w:t xml:space="preserve"> </w:t>
      </w:r>
      <w:r>
        <w:rPr>
          <w:rFonts w:hint="cs"/>
          <w:rtl/>
        </w:rPr>
        <w:t>شيعى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دشواريها،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يكتاى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،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العظمى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آزاده</w:t>
      </w:r>
      <w:r>
        <w:rPr>
          <w:rtl/>
        </w:rPr>
        <w:t xml:space="preserve">،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جمهورى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سروش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لبان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دلپذير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داهيانه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جمهورى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،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خامنه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ظله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پربار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پرچمدار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خردمند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درودها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تابناك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كرام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بفرما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نامداران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نشانهاى</w:t>
      </w:r>
      <w:r>
        <w:rPr>
          <w:rtl/>
        </w:rPr>
        <w:t xml:space="preserve"> </w:t>
      </w:r>
      <w:r>
        <w:rPr>
          <w:rFonts w:hint="cs"/>
          <w:rtl/>
        </w:rPr>
        <w:t>خطه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راحل</w:t>
      </w:r>
      <w:r>
        <w:rPr>
          <w:rtl/>
        </w:rPr>
        <w:t xml:space="preserve"> </w:t>
      </w:r>
      <w:r>
        <w:rPr>
          <w:rFonts w:hint="cs"/>
          <w:rtl/>
        </w:rPr>
        <w:t>خمينى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بفرما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بفرما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(</w:t>
      </w:r>
      <w:r>
        <w:rPr>
          <w:rFonts w:hint="cs"/>
          <w:rtl/>
        </w:rPr>
        <w:t>عجل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فرجه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تشنگان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شيفتگان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مشتاقانه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طلعت</w:t>
      </w:r>
      <w:r>
        <w:rPr>
          <w:rtl/>
        </w:rPr>
        <w:t xml:space="preserve"> </w:t>
      </w:r>
      <w:r>
        <w:rPr>
          <w:rFonts w:hint="cs"/>
          <w:rtl/>
        </w:rPr>
        <w:t>رويش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بارالها</w:t>
      </w:r>
      <w:r>
        <w:rPr>
          <w:rtl/>
        </w:rPr>
        <w:t xml:space="preserve">!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منجز</w:t>
      </w:r>
      <w:r>
        <w:rPr>
          <w:rtl/>
        </w:rPr>
        <w:t xml:space="preserve"> </w:t>
      </w:r>
      <w:r>
        <w:rPr>
          <w:rFonts w:hint="cs"/>
          <w:rtl/>
        </w:rPr>
        <w:t>بفرما</w:t>
      </w:r>
      <w:r>
        <w:rPr>
          <w:rtl/>
        </w:rPr>
        <w:t>.</w:t>
      </w:r>
    </w:p>
    <w:p w:rsidR="00463484" w:rsidRDefault="00066138" w:rsidP="00066138">
      <w:pPr>
        <w:pStyle w:val="libNormal"/>
        <w:rPr>
          <w:rtl/>
        </w:rPr>
      </w:pPr>
      <w:r>
        <w:rPr>
          <w:rFonts w:hint="cs"/>
          <w:rtl/>
        </w:rPr>
        <w:t>ناشر</w:t>
      </w:r>
    </w:p>
    <w:p w:rsidR="00066138" w:rsidRDefault="00463484" w:rsidP="00066138">
      <w:pPr>
        <w:pStyle w:val="libNormal"/>
      </w:pPr>
      <w:r>
        <w:rPr>
          <w:rtl/>
        </w:rPr>
        <w:br w:type="page"/>
      </w:r>
    </w:p>
    <w:p w:rsidR="00066138" w:rsidRDefault="00066138" w:rsidP="001A4E0F">
      <w:pPr>
        <w:pStyle w:val="Heading2"/>
      </w:pPr>
      <w:bookmarkStart w:id="0" w:name="_Toc450989113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: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bookmarkEnd w:id="0"/>
    </w:p>
    <w:p w:rsidR="00463484" w:rsidRDefault="00463484" w:rsidP="00066138">
      <w:pPr>
        <w:pStyle w:val="libNormal"/>
        <w:rPr>
          <w:rtl/>
        </w:rPr>
      </w:pPr>
    </w:p>
    <w:p w:rsidR="00066138" w:rsidRDefault="00066138" w:rsidP="00066138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066138" w:rsidRDefault="00066138" w:rsidP="000E577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نورافشانى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تابان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="00492552" w:rsidRPr="00432D30">
        <w:rPr>
          <w:rStyle w:val="libAieChar"/>
          <w:rFonts w:hint="cs"/>
          <w:rtl/>
        </w:rPr>
        <w:t>وَمَا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هِيَ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إِلَّا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ذِكْرَى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 xml:space="preserve">لِلْبَشَرِ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492552" w:rsidRPr="00432D30">
        <w:rPr>
          <w:rStyle w:val="libAieChar"/>
          <w:rFonts w:hint="cs"/>
          <w:rtl/>
        </w:rPr>
        <w:t>إِنْ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هُوَ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إِلَّا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ذِكْرٌ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لِّلْعَالَمِينَ</w:t>
      </w:r>
      <w:r w:rsidRPr="00432D30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اقليمى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66138" w:rsidRDefault="00066138" w:rsidP="0000441C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="00492552" w:rsidRPr="00432D30">
        <w:rPr>
          <w:rStyle w:val="libAieChar"/>
          <w:rFonts w:hint="cs"/>
          <w:rtl/>
        </w:rPr>
        <w:t>وَمَا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أَرْسَلْنَاكَ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إِلَّا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كَافَّةً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لِّلنَّاسِ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بَشِيرًا</w:t>
      </w:r>
      <w:r w:rsidRPr="00432D30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(17)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،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.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 w:rsidR="00492552" w:rsidRPr="00565034">
        <w:rPr>
          <w:rStyle w:val="libAlaemChar"/>
          <w:rFonts w:eastAsia="KFGQPC Uthman Taha Naskh" w:hint="cs"/>
          <w:rtl/>
        </w:rPr>
        <w:t>(</w:t>
      </w:r>
      <w:r w:rsidR="00492552" w:rsidRPr="00432D30">
        <w:rPr>
          <w:rStyle w:val="libAieChar"/>
          <w:rFonts w:hint="cs"/>
          <w:rtl/>
        </w:rPr>
        <w:t>تَبَارَكَ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الَّذِي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نَزَّلَ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الْفُرْقَانَ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عَلَى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عَبْدِهِ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لِيَكُونَ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لِلْعَالَمِينَ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نَذِيرًا</w:t>
      </w:r>
      <w:r w:rsidR="00492552" w:rsidRPr="00565034">
        <w:rPr>
          <w:rStyle w:val="libAlaemChar"/>
          <w:rFonts w:eastAsia="KFGQPC Uthman Taha Naskh" w:hint="cs"/>
          <w:rtl/>
        </w:rPr>
        <w:t>)</w:t>
      </w:r>
      <w:r w:rsidR="00364477">
        <w:rPr>
          <w:rtl/>
        </w:rPr>
        <w:t>،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(18)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492552" w:rsidRPr="00432D30">
        <w:rPr>
          <w:rStyle w:val="libAieChar"/>
          <w:rFonts w:hint="cs"/>
          <w:rtl/>
        </w:rPr>
        <w:t>نَذِيرًا</w:t>
      </w:r>
      <w:r w:rsidR="00492552" w:rsidRPr="00432D30">
        <w:rPr>
          <w:rStyle w:val="libAieChar"/>
          <w:rtl/>
        </w:rPr>
        <w:t xml:space="preserve"> </w:t>
      </w:r>
      <w:r w:rsidR="00492552" w:rsidRPr="00432D30">
        <w:rPr>
          <w:rStyle w:val="libAieChar"/>
          <w:rFonts w:hint="cs"/>
          <w:rtl/>
        </w:rPr>
        <w:t>لِّلْبَشَرِ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="00492552">
        <w:rPr>
          <w:rFonts w:hint="cs"/>
          <w:rtl/>
        </w:rPr>
        <w:t>.</w:t>
      </w:r>
      <w:r w:rsidRPr="00C02D5E">
        <w:rPr>
          <w:rStyle w:val="libFootnotenumChar"/>
          <w:rtl/>
        </w:rPr>
        <w:t>(19)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</w:p>
    <w:p w:rsidR="00066138" w:rsidRDefault="00066138" w:rsidP="00066138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نارسايى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نايستد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،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</w:p>
    <w:p w:rsidR="00066138" w:rsidRDefault="00066138" w:rsidP="000E5774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مقال</w:t>
      </w:r>
      <w:r>
        <w:rPr>
          <w:rtl/>
        </w:rPr>
        <w:t xml:space="preserve">،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،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،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مدنيت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بپروراند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تطاول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گزندى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 w:rsidR="00364477" w:rsidRPr="00565034">
        <w:rPr>
          <w:rStyle w:val="libAlaemChar"/>
          <w:rFonts w:eastAsia="KFGQPC Uthman Taha Naskh" w:hint="cs"/>
          <w:rtl/>
        </w:rPr>
        <w:t>(</w:t>
      </w:r>
      <w:r w:rsidR="00364477" w:rsidRPr="00432D30">
        <w:rPr>
          <w:rStyle w:val="libAieChar"/>
          <w:rFonts w:hint="cs"/>
          <w:rtl/>
        </w:rPr>
        <w:t>فَأَقِمْ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وَجْهَكَ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لِلدِّينِ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حَنِيفًا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فِطْرَتَ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اللَّهِ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الَّتِي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فَطَرَ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النَّاسَ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عَلَيْهَا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لَا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تَبْدِيلَ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لِخَلْقِ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اللَّهِ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ذَلِكَ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الدِّينُ</w:t>
      </w:r>
      <w:r w:rsidR="00364477" w:rsidRPr="00432D30">
        <w:rPr>
          <w:rStyle w:val="libAieChar"/>
          <w:rtl/>
        </w:rPr>
        <w:t xml:space="preserve"> </w:t>
      </w:r>
      <w:r w:rsidR="00364477" w:rsidRPr="00432D30">
        <w:rPr>
          <w:rStyle w:val="libAieChar"/>
          <w:rFonts w:hint="cs"/>
          <w:rtl/>
        </w:rPr>
        <w:t>الْقَيِّمُ</w:t>
      </w:r>
      <w:r w:rsidR="00364477" w:rsidRPr="00565034">
        <w:rPr>
          <w:rStyle w:val="libAlaemChar"/>
          <w:rFonts w:eastAsia="KFGQPC Uthman Taha Naskh" w:hint="cs"/>
          <w:rtl/>
        </w:rPr>
        <w:t>)</w:t>
      </w:r>
      <w:r w:rsidR="00364477">
        <w:rPr>
          <w:rFonts w:hint="cs"/>
          <w:rtl/>
        </w:rPr>
        <w:t>.</w:t>
      </w:r>
      <w:r w:rsidRPr="00C02D5E">
        <w:rPr>
          <w:rStyle w:val="libFootnotenumChar"/>
          <w:rtl/>
        </w:rPr>
        <w:t>(20)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مقال</w:t>
      </w:r>
      <w:r>
        <w:rPr>
          <w:rtl/>
        </w:rPr>
        <w:t xml:space="preserve">،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؛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نمودار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زبانان</w:t>
      </w:r>
      <w:r>
        <w:rPr>
          <w:rtl/>
        </w:rPr>
        <w:t xml:space="preserve">،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آشنايند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فرهنگهاى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اقليمى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اشتراكى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مشتركند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فطرتهاست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فهمش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E06F5E">
      <w:pPr>
        <w:pStyle w:val="libNormal"/>
      </w:pP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دلپذير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، </w:t>
      </w:r>
      <w:r>
        <w:rPr>
          <w:rFonts w:hint="cs"/>
          <w:rtl/>
        </w:rPr>
        <w:t>صهيب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>
        <w:rPr>
          <w:rtl/>
        </w:rPr>
        <w:t xml:space="preserve">،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حبشى</w:t>
      </w:r>
      <w:r>
        <w:rPr>
          <w:rtl/>
        </w:rPr>
        <w:t xml:space="preserve">، </w:t>
      </w:r>
      <w:r>
        <w:rPr>
          <w:rFonts w:hint="cs"/>
          <w:rtl/>
        </w:rPr>
        <w:t>اويس</w:t>
      </w:r>
      <w:r>
        <w:rPr>
          <w:rtl/>
        </w:rPr>
        <w:t xml:space="preserve"> </w:t>
      </w:r>
      <w:r>
        <w:rPr>
          <w:rFonts w:hint="cs"/>
          <w:rtl/>
        </w:rPr>
        <w:t>قرنى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حجازى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رسلت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حمر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(21)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شهره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متجلى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، </w:t>
      </w:r>
      <w:r>
        <w:rPr>
          <w:rFonts w:hint="cs"/>
          <w:rtl/>
        </w:rPr>
        <w:t>نژاد،</w:t>
      </w:r>
      <w:r>
        <w:rPr>
          <w:rtl/>
        </w:rPr>
        <w:t xml:space="preserve"> </w:t>
      </w:r>
      <w:r>
        <w:rPr>
          <w:rFonts w:hint="cs"/>
          <w:rtl/>
        </w:rPr>
        <w:t>اقليم</w:t>
      </w:r>
      <w:r>
        <w:rPr>
          <w:rtl/>
        </w:rPr>
        <w:t xml:space="preserve">،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معارفش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066138" w:rsidRDefault="00066138" w:rsidP="00E06F5E">
      <w:pPr>
        <w:pStyle w:val="libNormal"/>
      </w:pPr>
      <w:r>
        <w:rPr>
          <w:rtl/>
        </w:rPr>
        <w:t xml:space="preserve">1 </w:t>
      </w:r>
      <w:r w:rsidR="00E06F5E" w:rsidRPr="00565034">
        <w:rPr>
          <w:rStyle w:val="libAlaemChar"/>
          <w:rFonts w:eastAsia="KFGQPC Uthman Taha Naskh" w:hint="cs"/>
          <w:rtl/>
        </w:rPr>
        <w:t>(</w:t>
      </w:r>
      <w:r w:rsidR="00E06F5E" w:rsidRPr="00432D30">
        <w:rPr>
          <w:rStyle w:val="libAieChar"/>
          <w:rFonts w:hint="cs"/>
          <w:rtl/>
        </w:rPr>
        <w:t>يَا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أَهْلَ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الْكِتَابِ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قَدْ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جَ</w:t>
      </w:r>
      <w:r w:rsidR="005964F8">
        <w:rPr>
          <w:rStyle w:val="libAieChar"/>
          <w:rFonts w:hint="cs"/>
          <w:rtl/>
        </w:rPr>
        <w:t>أ</w:t>
      </w:r>
      <w:r w:rsidR="00E06F5E" w:rsidRPr="00432D30">
        <w:rPr>
          <w:rStyle w:val="libAieChar"/>
          <w:rFonts w:hint="cs"/>
          <w:rtl/>
        </w:rPr>
        <w:t>كُمْ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رَسُولُنَا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يُبَيِّنُ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لَكُمْ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كَثِيرًا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مِّمَّا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كُنتُمْ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تُخْفُونَ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مِنَ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الْكِتَابِ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وَيَعْفُو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عَن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كَثِيرٍ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قَدْ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جَ</w:t>
      </w:r>
      <w:r w:rsidR="005964F8">
        <w:rPr>
          <w:rStyle w:val="libAieChar"/>
          <w:rFonts w:hint="cs"/>
          <w:rtl/>
        </w:rPr>
        <w:t>أ</w:t>
      </w:r>
      <w:r w:rsidR="00E06F5E" w:rsidRPr="00432D30">
        <w:rPr>
          <w:rStyle w:val="libAieChar"/>
          <w:rFonts w:hint="cs"/>
          <w:rtl/>
        </w:rPr>
        <w:t>كُم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مِّنَ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اللَّهِ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نُورٌ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وَكِتَابٌ</w:t>
      </w:r>
      <w:r w:rsidR="00E06F5E" w:rsidRPr="00432D30">
        <w:rPr>
          <w:rStyle w:val="libAieChar"/>
          <w:rtl/>
        </w:rPr>
        <w:t xml:space="preserve"> </w:t>
      </w:r>
      <w:r w:rsidR="00E06F5E" w:rsidRPr="00432D30">
        <w:rPr>
          <w:rStyle w:val="libAieChar"/>
          <w:rFonts w:hint="cs"/>
          <w:rtl/>
        </w:rPr>
        <w:t>مُّبِينٌ</w:t>
      </w:r>
      <w:r w:rsidR="00E06F5E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06F5E">
        <w:rPr>
          <w:rFonts w:hint="cs"/>
          <w:rtl/>
        </w:rPr>
        <w:t>.</w:t>
      </w:r>
      <w:r w:rsidRPr="00C02D5E">
        <w:rPr>
          <w:rStyle w:val="libFootnotenumChar"/>
          <w:rtl/>
        </w:rPr>
        <w:t>(22)</w:t>
      </w:r>
    </w:p>
    <w:p w:rsidR="00066138" w:rsidRDefault="00066138" w:rsidP="00903EFC">
      <w:pPr>
        <w:pStyle w:val="libNormal"/>
      </w:pPr>
      <w:r>
        <w:rPr>
          <w:rtl/>
        </w:rPr>
        <w:t xml:space="preserve">2 </w:t>
      </w:r>
      <w:r w:rsidR="009D24E5" w:rsidRPr="00565034">
        <w:rPr>
          <w:rStyle w:val="libAlaemChar"/>
          <w:rFonts w:eastAsia="KFGQPC Uthman Taha Naskh" w:hint="cs"/>
          <w:rtl/>
        </w:rPr>
        <w:t>(</w:t>
      </w:r>
      <w:r w:rsidR="009D24E5" w:rsidRPr="00432D30">
        <w:rPr>
          <w:rStyle w:val="libAieChar"/>
          <w:rFonts w:hint="cs"/>
          <w:rtl/>
        </w:rPr>
        <w:t>يَا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أَيُّهَا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النَّاسُ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قَدْ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جَ</w:t>
      </w:r>
      <w:r w:rsidR="005964F8">
        <w:rPr>
          <w:rStyle w:val="libAieChar"/>
          <w:rFonts w:hint="cs"/>
          <w:rtl/>
        </w:rPr>
        <w:t>أ</w:t>
      </w:r>
      <w:r w:rsidR="009D24E5" w:rsidRPr="00432D30">
        <w:rPr>
          <w:rStyle w:val="libAieChar"/>
          <w:rFonts w:hint="cs"/>
          <w:rtl/>
        </w:rPr>
        <w:t>كُم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بُرْهَانٌ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مِّن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رَّبِّكُمْ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وَأَنزَلْنَا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إِلَيْكُمْ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نُورًا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مُّبِينًا</w:t>
      </w:r>
      <w:r w:rsidR="009D24E5" w:rsidRPr="00565034">
        <w:rPr>
          <w:rStyle w:val="libAlaemChar"/>
          <w:rFonts w:eastAsia="KFGQPC Uthman Taha Naskh" w:hint="cs"/>
          <w:rtl/>
        </w:rPr>
        <w:t>)</w:t>
      </w:r>
      <w:r w:rsidR="009D24E5" w:rsidRPr="00903EFC">
        <w:rPr>
          <w:rFonts w:eastAsia="B Badr"/>
          <w:rtl/>
        </w:rPr>
        <w:t xml:space="preserve"> </w:t>
      </w:r>
      <w:r w:rsidRPr="00E06F5E">
        <w:rPr>
          <w:rStyle w:val="libFootnotenumChar"/>
          <w:rtl/>
        </w:rPr>
        <w:t>(23)</w:t>
      </w:r>
      <w:r w:rsidR="00E06F5E" w:rsidRPr="00E06F5E">
        <w:rPr>
          <w:rFonts w:eastAsia="B Badr" w:hint="cs"/>
          <w:rtl/>
        </w:rPr>
        <w:t>.</w:t>
      </w:r>
    </w:p>
    <w:p w:rsidR="00066138" w:rsidRDefault="00066138" w:rsidP="009D24E5">
      <w:pPr>
        <w:pStyle w:val="libNormal"/>
      </w:pPr>
      <w:r>
        <w:rPr>
          <w:rtl/>
        </w:rPr>
        <w:t xml:space="preserve">3 </w:t>
      </w:r>
      <w:r w:rsidR="00432D30" w:rsidRPr="00565034">
        <w:rPr>
          <w:rStyle w:val="libAlaemChar"/>
          <w:rFonts w:eastAsia="KFGQPC Uthman Taha Naskh" w:hint="cs"/>
          <w:rtl/>
        </w:rPr>
        <w:t>(</w:t>
      </w:r>
      <w:r w:rsidR="009D24E5" w:rsidRPr="00432D30">
        <w:rPr>
          <w:rStyle w:val="libAieChar"/>
          <w:rFonts w:hint="cs"/>
          <w:rtl/>
        </w:rPr>
        <w:t>فَآمِنُوا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بِاللَّهِ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وَرَسُولِهِ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وَالنُّورِ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الَّذِي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أَنزَلْنَا</w:t>
      </w:r>
      <w:r w:rsidR="00432D30" w:rsidRPr="00565034">
        <w:rPr>
          <w:rStyle w:val="libAlaemChar"/>
          <w:rFonts w:eastAsia="KFGQPC Uthman Taha Naskh" w:hint="cs"/>
          <w:rtl/>
        </w:rPr>
        <w:t>)</w:t>
      </w:r>
      <w:r w:rsidR="009D24E5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(24)</w:t>
      </w:r>
    </w:p>
    <w:p w:rsidR="00066138" w:rsidRDefault="00066138" w:rsidP="000E5774">
      <w:pPr>
        <w:pStyle w:val="libNormal"/>
      </w:pPr>
      <w:r>
        <w:rPr>
          <w:rtl/>
        </w:rPr>
        <w:t xml:space="preserve">4 </w:t>
      </w:r>
      <w:r w:rsidR="009D24E5" w:rsidRPr="00565034">
        <w:rPr>
          <w:rStyle w:val="libAlaemChar"/>
          <w:rFonts w:eastAsia="KFGQPC Uthman Taha Naskh" w:hint="cs"/>
          <w:rtl/>
        </w:rPr>
        <w:t>(</w:t>
      </w:r>
      <w:r w:rsidR="009D24E5" w:rsidRPr="00432D30">
        <w:rPr>
          <w:rStyle w:val="libAieChar"/>
          <w:rFonts w:hint="cs"/>
          <w:rtl/>
        </w:rPr>
        <w:t>فَالَّذِينَ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آمَنُوا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بِهِ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وَعَزَّرُوهُ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وَنَصَرُوهُ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وَاتَّبَعُوا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النُّورَ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الَّذِي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أُنزِلَ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مَعَهُ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أُولَئِكَ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هُمُ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الْمُفْلِحُونَ</w:t>
      </w:r>
      <w:r w:rsidR="009D24E5" w:rsidRPr="00565034">
        <w:rPr>
          <w:rStyle w:val="libAlaemChar"/>
          <w:rFonts w:eastAsia="KFGQPC Uthman Taha Naskh" w:hint="cs"/>
          <w:rtl/>
        </w:rPr>
        <w:t>)</w:t>
      </w:r>
      <w:r w:rsidR="009D24E5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(25)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(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>)</w:t>
      </w:r>
      <w:r w:rsidRPr="00C02D5E">
        <w:rPr>
          <w:rStyle w:val="libFootnotenumChar"/>
          <w:rtl/>
        </w:rPr>
        <w:t>(26)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سپيد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چشمها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66138" w:rsidRDefault="00066138" w:rsidP="009D24E5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="009D24E5" w:rsidRPr="00432D30">
        <w:rPr>
          <w:rStyle w:val="libAieChar"/>
          <w:rFonts w:hint="cs"/>
          <w:rtl/>
        </w:rPr>
        <w:t>اللَّهُ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نُورُ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السَّمَاوَاتِ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وَالْأَرْضِ</w:t>
      </w:r>
      <w:r w:rsidRPr="00432D30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،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المظهر</w:t>
      </w:r>
      <w:r>
        <w:rPr>
          <w:rtl/>
        </w:rPr>
        <w:t xml:space="preserve"> </w:t>
      </w:r>
      <w:r>
        <w:rPr>
          <w:rFonts w:hint="cs"/>
          <w:rtl/>
        </w:rPr>
        <w:t>لغيره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،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معما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گنگ</w:t>
      </w:r>
      <w:r>
        <w:rPr>
          <w:rtl/>
        </w:rPr>
        <w:t xml:space="preserve">، </w:t>
      </w:r>
      <w:r>
        <w:rPr>
          <w:rFonts w:hint="cs"/>
          <w:rtl/>
        </w:rPr>
        <w:t>مبهم</w:t>
      </w:r>
      <w:r>
        <w:rPr>
          <w:rtl/>
        </w:rPr>
        <w:t xml:space="preserve">،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E5774">
      <w:pPr>
        <w:pStyle w:val="libNormal"/>
      </w:pPr>
      <w:r>
        <w:rPr>
          <w:rtl/>
        </w:rPr>
        <w:t xml:space="preserve">5 </w:t>
      </w:r>
      <w:r w:rsidR="009D24E5" w:rsidRPr="00565034">
        <w:rPr>
          <w:rStyle w:val="libAlaemChar"/>
          <w:rFonts w:eastAsia="KFGQPC Uthman Taha Naskh" w:hint="cs"/>
          <w:rtl/>
        </w:rPr>
        <w:t>(</w:t>
      </w:r>
      <w:r w:rsidR="009D24E5" w:rsidRPr="00432D30">
        <w:rPr>
          <w:rStyle w:val="libAieChar"/>
          <w:rFonts w:hint="cs"/>
          <w:rtl/>
        </w:rPr>
        <w:t>وَنَزَّلْنَا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عَلَيْكَ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الْكِتَابَ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تِبْيَانًا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لِّكُلِّ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شَيْءٍ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وَهُدًى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وَرَحْمَةً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وَبُشْرَى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لِلْمُسْلِمِينَ</w:t>
      </w:r>
      <w:r w:rsidR="009D24E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(28)</w:t>
      </w:r>
      <w:r>
        <w:rPr>
          <w:rtl/>
        </w:rPr>
        <w:t xml:space="preserve">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(</w:t>
      </w:r>
      <w:r>
        <w:rPr>
          <w:rFonts w:hint="cs"/>
          <w:rtl/>
        </w:rPr>
        <w:t>بيانگر</w:t>
      </w:r>
      <w:r>
        <w:rPr>
          <w:rtl/>
        </w:rPr>
        <w:t xml:space="preserve">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هدايتگر،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سيادت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روشنگر؛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،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E5774">
      <w:pPr>
        <w:pStyle w:val="libNormal"/>
      </w:pPr>
      <w:r>
        <w:rPr>
          <w:rtl/>
        </w:rPr>
        <w:t xml:space="preserve">6 </w:t>
      </w:r>
      <w:r w:rsidR="009D24E5" w:rsidRPr="00565034">
        <w:rPr>
          <w:rStyle w:val="libAlaemChar"/>
          <w:rFonts w:eastAsia="KFGQPC Uthman Taha Naskh" w:hint="cs"/>
          <w:rtl/>
        </w:rPr>
        <w:t>(</w:t>
      </w:r>
      <w:r w:rsidR="009D24E5" w:rsidRPr="00432D30">
        <w:rPr>
          <w:rStyle w:val="libAieChar"/>
          <w:rFonts w:hint="cs"/>
          <w:rtl/>
        </w:rPr>
        <w:t>أَفَلَا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يَتَدَبَّرُونَ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الْقُرْآنَ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أَمْ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عَلَى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قُلُوبٍ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أَقْفَالُهَا</w:t>
      </w:r>
      <w:r w:rsidR="009D24E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(29)</w:t>
      </w:r>
      <w:r>
        <w:rPr>
          <w:rtl/>
        </w:rPr>
        <w:t xml:space="preserve">.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نينديشيدن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،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؛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،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066138" w:rsidRDefault="00066138" w:rsidP="000E5774">
      <w:pPr>
        <w:pStyle w:val="libNormal"/>
      </w:pPr>
      <w:r>
        <w:rPr>
          <w:rtl/>
        </w:rPr>
        <w:t xml:space="preserve">7 </w:t>
      </w:r>
      <w:r w:rsidR="009D24E5" w:rsidRPr="00565034">
        <w:rPr>
          <w:rStyle w:val="libAlaemChar"/>
          <w:rFonts w:eastAsia="KFGQPC Uthman Taha Naskh" w:hint="cs"/>
          <w:rtl/>
        </w:rPr>
        <w:t>(</w:t>
      </w:r>
      <w:r w:rsidR="009D24E5" w:rsidRPr="00432D30">
        <w:rPr>
          <w:rStyle w:val="libAieChar"/>
          <w:rFonts w:hint="cs"/>
          <w:rtl/>
        </w:rPr>
        <w:t>قُل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لَّئِنِ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اجْتَمَعَتِ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الْإِنسُ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وَالْجِنُّ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عَلَى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أَن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يَأْتُوا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بِمِثْلِ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هَذَا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الْقُرْآنِ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لَا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يَأْتُونَ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بِمِثْلِهِ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وَلَوْ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كَانَ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بَعْضُهُمْ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لِبَعْضٍ</w:t>
      </w:r>
      <w:r w:rsidR="009D24E5" w:rsidRPr="00432D30">
        <w:rPr>
          <w:rStyle w:val="libAieChar"/>
          <w:rtl/>
        </w:rPr>
        <w:t xml:space="preserve"> </w:t>
      </w:r>
      <w:r w:rsidR="009D24E5" w:rsidRPr="00432D30">
        <w:rPr>
          <w:rStyle w:val="libAieChar"/>
          <w:rFonts w:hint="cs"/>
          <w:rtl/>
        </w:rPr>
        <w:t>ظَهِيرًا</w:t>
      </w:r>
      <w:r w:rsidR="009D24E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(30)</w:t>
      </w:r>
      <w:r>
        <w:rPr>
          <w:rtl/>
        </w:rPr>
        <w:t xml:space="preserve">. </w:t>
      </w:r>
      <w:r>
        <w:rPr>
          <w:rFonts w:hint="cs"/>
          <w:rtl/>
        </w:rPr>
        <w:t>تحدى</w:t>
      </w:r>
      <w:r>
        <w:rPr>
          <w:rtl/>
        </w:rPr>
        <w:t xml:space="preserve"> (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)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،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، </w:t>
      </w:r>
      <w:r>
        <w:rPr>
          <w:rFonts w:hint="cs"/>
          <w:rtl/>
        </w:rPr>
        <w:t>ادبيات</w:t>
      </w:r>
      <w:r>
        <w:rPr>
          <w:rtl/>
        </w:rPr>
        <w:t xml:space="preserve">،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زبانان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آفريدن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همانند،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كثيرى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0441C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1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ربعة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شي</w:t>
      </w:r>
      <w:r w:rsidR="005964F8">
        <w:rPr>
          <w:rFonts w:hint="cs"/>
          <w:rtl/>
        </w:rPr>
        <w:t>أ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العبارة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الاشارة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اللطائف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الحقائق</w:t>
      </w:r>
      <w:r>
        <w:rPr>
          <w:rtl/>
        </w:rPr>
        <w:t xml:space="preserve">. </w:t>
      </w:r>
      <w:r>
        <w:rPr>
          <w:rFonts w:hint="cs"/>
          <w:rtl/>
        </w:rPr>
        <w:t>فالعبارة</w:t>
      </w:r>
      <w:r>
        <w:rPr>
          <w:rtl/>
        </w:rPr>
        <w:t xml:space="preserve"> </w:t>
      </w:r>
      <w:r>
        <w:rPr>
          <w:rFonts w:hint="cs"/>
          <w:rtl/>
        </w:rPr>
        <w:t>للعوام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الاشارة</w:t>
      </w:r>
      <w:r>
        <w:rPr>
          <w:rtl/>
        </w:rPr>
        <w:t xml:space="preserve"> </w:t>
      </w:r>
      <w:r>
        <w:rPr>
          <w:rFonts w:hint="cs"/>
          <w:rtl/>
        </w:rPr>
        <w:t>للخواص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اللطائف</w:t>
      </w:r>
      <w:r>
        <w:rPr>
          <w:rtl/>
        </w:rPr>
        <w:t xml:space="preserve"> </w:t>
      </w:r>
      <w:r>
        <w:rPr>
          <w:rFonts w:hint="cs"/>
          <w:rtl/>
        </w:rPr>
        <w:t>لل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الحقائق</w:t>
      </w:r>
      <w:r>
        <w:rPr>
          <w:rtl/>
        </w:rPr>
        <w:t xml:space="preserve"> </w:t>
      </w:r>
      <w:r>
        <w:rPr>
          <w:rFonts w:hint="cs"/>
          <w:rtl/>
        </w:rPr>
        <w:t>لل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نبي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(31)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ياگروهى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066138" w:rsidRDefault="00066138" w:rsidP="0029462C">
      <w:pPr>
        <w:pStyle w:val="libNormal"/>
      </w:pP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>
        <w:rPr>
          <w:rtl/>
        </w:rPr>
        <w:t xml:space="preserve">، 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قفل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يتدبرون</w:t>
      </w:r>
      <w:r>
        <w:rPr>
          <w:rtl/>
        </w:rPr>
        <w:t xml:space="preserve"> </w:t>
      </w:r>
      <w:r>
        <w:rPr>
          <w:rFonts w:hint="cs"/>
          <w:rtl/>
        </w:rPr>
        <w:t>القران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قفالها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صهيب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يكسانند؛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اقليم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: </w:t>
      </w:r>
      <w:r w:rsidR="0029462C" w:rsidRPr="00565034">
        <w:rPr>
          <w:rStyle w:val="libAlaemChar"/>
          <w:rFonts w:eastAsia="KFGQPC Uthman Taha Naskh" w:hint="cs"/>
          <w:rtl/>
        </w:rPr>
        <w:t>(</w:t>
      </w:r>
      <w:r w:rsidR="0029462C" w:rsidRPr="00432D30">
        <w:rPr>
          <w:rStyle w:val="libAieChar"/>
          <w:rFonts w:hint="cs"/>
          <w:rtl/>
        </w:rPr>
        <w:t>يَا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أَيُّهَا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النَّاسُ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قَدْ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جَ</w:t>
      </w:r>
      <w:r w:rsidR="005964F8">
        <w:rPr>
          <w:rStyle w:val="libAieChar"/>
          <w:rFonts w:hint="cs"/>
          <w:rtl/>
        </w:rPr>
        <w:t>أ</w:t>
      </w:r>
      <w:r w:rsidR="0029462C" w:rsidRPr="00432D30">
        <w:rPr>
          <w:rStyle w:val="libAieChar"/>
          <w:rFonts w:hint="cs"/>
          <w:rtl/>
        </w:rPr>
        <w:t>تْكُم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مَّوْعِظَةٌ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مِّن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رَّبِّكُمْ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وَشِفَ</w:t>
      </w:r>
      <w:r w:rsidR="005964F8">
        <w:rPr>
          <w:rStyle w:val="libAieChar"/>
          <w:rFonts w:hint="cs"/>
          <w:rtl/>
        </w:rPr>
        <w:t>أ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لِّمَا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فِي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الصُّدُورِ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وَهُدًى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وَرَحْمَةٌ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لِّلْمُؤْمِنِينَ</w:t>
      </w:r>
      <w:r w:rsidR="0029462C" w:rsidRPr="00565034">
        <w:rPr>
          <w:rStyle w:val="libAlaemChar"/>
          <w:rFonts w:eastAsia="KFGQPC Uthman Taha Naskh" w:hint="cs"/>
          <w:rtl/>
        </w:rPr>
        <w:t>)</w:t>
      </w:r>
      <w:r w:rsidR="0029462C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(33)</w:t>
      </w:r>
    </w:p>
    <w:p w:rsidR="00066138" w:rsidRDefault="00066138" w:rsidP="000E5774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،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بالاصاله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29462C" w:rsidRPr="00565034">
        <w:rPr>
          <w:rStyle w:val="libAlaemChar"/>
          <w:rFonts w:eastAsia="KFGQPC Uthman Taha Naskh" w:hint="cs"/>
          <w:rtl/>
        </w:rPr>
        <w:t>(</w:t>
      </w:r>
      <w:r w:rsidR="0029462C" w:rsidRPr="00432D30">
        <w:rPr>
          <w:rStyle w:val="libAieChar"/>
          <w:rFonts w:hint="cs"/>
          <w:rtl/>
        </w:rPr>
        <w:t>ذَلِكَ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الْكِتَابُ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لَا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رَيْبَ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فِيهِ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هُدًى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لِّلْمُتَّقِينَ</w:t>
      </w:r>
      <w:r w:rsidR="0029462C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29462C" w:rsidRPr="00432D30">
        <w:rPr>
          <w:rStyle w:val="libAieChar"/>
          <w:rFonts w:hint="cs"/>
          <w:rtl/>
        </w:rPr>
        <w:t>إِنَّمَا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أَنتَ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مُنذِرُ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مَن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يَخْشَاهَا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(35)</w:t>
      </w:r>
      <w:r>
        <w:rPr>
          <w:rFonts w:hint="cs"/>
          <w:rtl/>
        </w:rPr>
        <w:t>،</w:t>
      </w:r>
      <w:r w:rsidRPr="00565034">
        <w:rPr>
          <w:rStyle w:val="libAlaemChar"/>
          <w:rFonts w:eastAsia="KFGQPC Uthman Taha Naskh"/>
          <w:rtl/>
        </w:rPr>
        <w:t>(</w:t>
      </w:r>
      <w:r w:rsidR="0029462C" w:rsidRPr="00432D30">
        <w:rPr>
          <w:rStyle w:val="libAieChar"/>
          <w:rFonts w:hint="cs"/>
          <w:rtl/>
        </w:rPr>
        <w:t>لِّيُنذِرَ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مَن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كَانَ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حَيًّا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(36)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پارسايان</w:t>
      </w:r>
      <w:r>
        <w:rPr>
          <w:rtl/>
        </w:rPr>
        <w:t xml:space="preserve">،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؛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؛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 w:rsidR="0029462C" w:rsidRPr="00565034">
        <w:rPr>
          <w:rStyle w:val="libAlaemChar"/>
          <w:rFonts w:eastAsia="KFGQPC Uthman Taha Naskh"/>
          <w:rtl/>
        </w:rPr>
        <w:t>(</w:t>
      </w:r>
      <w:r w:rsidR="0029462C" w:rsidRPr="00432D30">
        <w:rPr>
          <w:rStyle w:val="libAieChar"/>
          <w:rFonts w:hint="cs"/>
          <w:rtl/>
        </w:rPr>
        <w:t>إِنَّمَا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أَنتَ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مُنذِرُ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مَن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يَخْشَاهَا</w:t>
      </w:r>
      <w:r w:rsidR="0029462C"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(37)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29462C" w:rsidRPr="00432D30">
        <w:rPr>
          <w:rStyle w:val="libAieChar"/>
          <w:rFonts w:hint="cs"/>
          <w:rtl/>
        </w:rPr>
        <w:t>وَتُنذِرَ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بِهِ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قَوْمًا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لُّدًّا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29462C" w:rsidRPr="00432D30">
        <w:rPr>
          <w:rStyle w:val="libAieChar"/>
          <w:rFonts w:hint="cs"/>
          <w:rtl/>
        </w:rPr>
        <w:t>لِلْعَالَمِينَ</w:t>
      </w:r>
      <w:r w:rsidR="0029462C" w:rsidRPr="00432D30">
        <w:rPr>
          <w:rStyle w:val="libAieChar"/>
          <w:rtl/>
        </w:rPr>
        <w:t xml:space="preserve"> </w:t>
      </w:r>
      <w:r w:rsidR="0029462C" w:rsidRPr="00432D30">
        <w:rPr>
          <w:rStyle w:val="libAieChar"/>
          <w:rFonts w:hint="cs"/>
          <w:rtl/>
        </w:rPr>
        <w:t>نَذِيرًا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(39)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وعيدهاى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لجوجند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، </w:t>
      </w:r>
      <w:r>
        <w:rPr>
          <w:rFonts w:hint="cs"/>
          <w:rtl/>
        </w:rPr>
        <w:t>فطرتى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>
        <w:rPr>
          <w:rtl/>
        </w:rPr>
        <w:t xml:space="preserve"> </w:t>
      </w:r>
      <w:r>
        <w:rPr>
          <w:rFonts w:hint="cs"/>
          <w:rtl/>
        </w:rPr>
        <w:t>نيالوده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ملحدانه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پنداشتن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انديشد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داوريهاى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تفريطى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؛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،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ابكم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الغار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معماهاى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اوحدى</w:t>
      </w:r>
      <w:r>
        <w:rPr>
          <w:rtl/>
        </w:rPr>
        <w:t xml:space="preserve"> </w:t>
      </w:r>
      <w:r>
        <w:rPr>
          <w:rFonts w:hint="cs"/>
          <w:rtl/>
        </w:rPr>
        <w:t>مرتاض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ابتذال</w:t>
      </w:r>
      <w:r>
        <w:rPr>
          <w:rtl/>
        </w:rPr>
        <w:t xml:space="preserve"> </w:t>
      </w:r>
      <w:r>
        <w:rPr>
          <w:rFonts w:hint="cs"/>
          <w:rtl/>
        </w:rPr>
        <w:t>گراييده</w:t>
      </w:r>
      <w:r>
        <w:rPr>
          <w:rtl/>
        </w:rPr>
        <w:t xml:space="preserve">،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انگاشتند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منسوج</w:t>
      </w:r>
      <w:r>
        <w:rPr>
          <w:rtl/>
        </w:rPr>
        <w:t xml:space="preserve">،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معارفش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،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،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066138" w:rsidRDefault="00066138" w:rsidP="0000441C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،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هُوَ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الَّذِي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بَعَثَ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الْأُمِّيِّينَ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رَسُولًا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مِّنْهُمْ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يَتْلُو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عَلَيْهِمْ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آيَاتِهِ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وَيُزَكِّيهِمْ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وَيُعَلِّمُهُمُ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الْكِتَابَ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وَالْحِكْمَةَ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رسالتها،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لوحه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ادْعُ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إِلَى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سَبِيلِ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رَبِّكَ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بِالْحِكْمَةِ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وَالْمَوْعِظَةِ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الْحَسَنَةِ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وَجَادِلْهُم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بِالَّتِي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هِيَ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أَحْسَنُ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(41)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،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،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برخوردارند،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هوشمندى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: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كمعادن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انديش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فرزانه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انديشان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،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انديشان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نپندارند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انديشان</w:t>
      </w:r>
      <w:r>
        <w:rPr>
          <w:rtl/>
        </w:rPr>
        <w:t xml:space="preserve"> </w:t>
      </w:r>
      <w:r>
        <w:rPr>
          <w:rFonts w:hint="cs"/>
          <w:rtl/>
        </w:rPr>
        <w:t>مقلد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دستاويز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نبينند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،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،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نمودار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شاردان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مبتديان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خردپيشگان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فهمش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،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DB13E2">
        <w:rPr>
          <w:rFonts w:hint="cs"/>
          <w:rtl/>
        </w:rPr>
        <w:t>مؤلف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مصفان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تداول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066138" w:rsidRDefault="00066138" w:rsidP="00066138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،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ضربنا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‍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القران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لعلهم</w:t>
      </w:r>
      <w:r>
        <w:rPr>
          <w:rtl/>
        </w:rPr>
        <w:t xml:space="preserve"> </w:t>
      </w:r>
      <w:r>
        <w:rPr>
          <w:rFonts w:hint="cs"/>
          <w:rtl/>
        </w:rPr>
        <w:t>يتذكرون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متكلمان</w:t>
      </w:r>
      <w:r>
        <w:rPr>
          <w:rtl/>
        </w:rPr>
        <w:t xml:space="preserve">،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ناخوانده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66138" w:rsidRDefault="00066138" w:rsidP="000E5774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،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قياسى</w:t>
      </w: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="002F34FA" w:rsidRPr="00432D30">
        <w:rPr>
          <w:rStyle w:val="libAieChar"/>
          <w:rFonts w:hint="cs"/>
          <w:rtl/>
        </w:rPr>
        <w:t>لَوْ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كَانَ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فِيهِمَا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آلِهَةٌ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إِلَّا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اللَّهُ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لَفَسَدَتَا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حملية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: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الَّذِي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خَلَقَ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سَبْعَ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سَمَاوَاتٍ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طِبَاقًا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مَّا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تَرَى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خَلْقِ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الرَّحْمَنِ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مِن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تَفَاوُتٍ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فَارْجِعِ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الْبَصَرَ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هَلْ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تَرَى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مِن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فُطُورٍ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٣ ثُمَّ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ارْجِعِ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الْبَصَرَ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كَرَّتَيْنِ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يَنقَلِبْ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إِلَيْكَ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الْبَصَرُ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خَاسِئًا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وَهُوَ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حَسِيرٌ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(45)</w:t>
      </w:r>
    </w:p>
    <w:p w:rsidR="00066138" w:rsidRDefault="00066138" w:rsidP="00066138">
      <w:pPr>
        <w:pStyle w:val="libNormal"/>
      </w:pP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گسيختگى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بيننده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فطور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404CB0" w:rsidRDefault="00404CB0" w:rsidP="002F34FA">
      <w:pPr>
        <w:pStyle w:val="libNormal"/>
      </w:pP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خدمتگزارى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خدمتگزارى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؟</w:t>
      </w:r>
      <w:r>
        <w:rPr>
          <w:rtl/>
        </w:rPr>
        <w:t xml:space="preserve">: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ضَرَبَ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اللَّهُ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مَثَلًا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رَّجُلًا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فِيهِ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شُرَكَ</w:t>
      </w:r>
      <w:r w:rsidR="005964F8">
        <w:rPr>
          <w:rStyle w:val="libAieChar"/>
          <w:rFonts w:hint="cs"/>
          <w:rtl/>
        </w:rPr>
        <w:t>أ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مُتَشَاكِسُونَ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وَرَجُلًا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سَلَمًا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لِّرَجُلٍ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هَلْ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يَسْتَوِيَانِ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مَثَلًا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گسيخته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2F34FA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ممثل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اعتصام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وَتِلْكَ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الْأَمْثَالُ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نَضْرِبُهَا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لِلنَّاسِ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وَمَا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يَعْقِلُهَا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إِلَّا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الْعَالِمُونَ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نواى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قلة</w:t>
      </w:r>
      <w:r>
        <w:rPr>
          <w:rtl/>
        </w:rPr>
        <w:t xml:space="preserve"> </w:t>
      </w:r>
      <w:r>
        <w:rPr>
          <w:rFonts w:hint="cs"/>
          <w:rtl/>
        </w:rPr>
        <w:t>الزاد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السفر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الانقطاع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بصار</w:t>
      </w:r>
      <w:r>
        <w:rPr>
          <w:rtl/>
        </w:rPr>
        <w:t xml:space="preserve"> </w:t>
      </w:r>
      <w:r>
        <w:rPr>
          <w:rFonts w:hint="cs"/>
          <w:rtl/>
        </w:rPr>
        <w:t>قلوبنا</w:t>
      </w:r>
      <w:r>
        <w:rPr>
          <w:rtl/>
        </w:rPr>
        <w:t xml:space="preserve"> </w:t>
      </w:r>
      <w:r>
        <w:rPr>
          <w:rFonts w:hint="cs"/>
          <w:rtl/>
        </w:rPr>
        <w:t>بضي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تخرق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بصار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حجب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فتصل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العظمة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تصير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رواحنا</w:t>
      </w:r>
      <w:r>
        <w:rPr>
          <w:rtl/>
        </w:rPr>
        <w:t xml:space="preserve"> </w:t>
      </w:r>
      <w:r>
        <w:rPr>
          <w:rFonts w:hint="cs"/>
          <w:rtl/>
        </w:rPr>
        <w:t>معلقة</w:t>
      </w:r>
      <w:r>
        <w:rPr>
          <w:rtl/>
        </w:rPr>
        <w:t xml:space="preserve"> </w:t>
      </w:r>
      <w:r>
        <w:rPr>
          <w:rFonts w:hint="cs"/>
          <w:rtl/>
        </w:rPr>
        <w:t>بعز</w:t>
      </w:r>
      <w:r>
        <w:rPr>
          <w:rtl/>
        </w:rPr>
        <w:t xml:space="preserve"> </w:t>
      </w:r>
      <w:r>
        <w:rPr>
          <w:rFonts w:hint="cs"/>
          <w:rtl/>
        </w:rPr>
        <w:t>قدسك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066138"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‍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هُوَ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الَّذِي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بَعَثَ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الْأُمِّيِّينَ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رَسُولًا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مِّنْهُمْ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يَتْلُو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عَلَيْهِمْ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آيَاتِهِ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وَيُزَكِّيهِمْ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وَيُعَلِّمُهُمُ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الْكِتَابَ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وَالْحِكْمَةَ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ايفاى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دستمايه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="002F34FA" w:rsidRPr="00432D30">
        <w:rPr>
          <w:rStyle w:val="libAieChar"/>
          <w:rFonts w:hint="cs"/>
          <w:rtl/>
        </w:rPr>
        <w:t>فَذَكِّرْ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بِالْقُرْآنِ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مَن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يَخَافُ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وَعِيدِ</w:t>
      </w:r>
      <w:r w:rsidRPr="00432D30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(51)</w:t>
      </w:r>
      <w:r>
        <w:rPr>
          <w:rtl/>
        </w:rPr>
        <w:t xml:space="preserve">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وَكَذَلِكَ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أَوْحَيْنَا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إِلَيْكَ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قُرْآنًا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عَرَبِيًّا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لِّتُنذِرَ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أُمَّ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الْقُرَى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وَمَنْ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حَوْلَهَا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(52)</w:t>
      </w:r>
      <w:r>
        <w:rPr>
          <w:rtl/>
        </w:rPr>
        <w:t xml:space="preserve">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وَكَذَلِكَ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أَوْحَيْنَا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إِلَيْكَ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رُوحًا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مِّنْ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أَمْرِنَا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كُنتَ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تَدْرِي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الْكِتَابُ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وَلَا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الْإِيمَانُ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وَلَكِن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جَعَلْنَاهُ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نُورًا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نَّهْدِي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بِهِ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مَن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نَّشَ</w:t>
      </w:r>
      <w:r w:rsidR="005964F8">
        <w:rPr>
          <w:rStyle w:val="libAieChar"/>
          <w:rFonts w:hint="cs"/>
          <w:rtl/>
        </w:rPr>
        <w:t>أ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مِنْ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عِبَادِنَا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وَإِنَّكَ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لَتَهْدِي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إِلَى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صِرَاطٍ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مُّسْتَقِيمٍ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 w:rsidR="002F34FA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(53)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جهانشناسانه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متعالى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فرضهاى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سرسختى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 w:rsidR="00066138">
        <w:rPr>
          <w:rtl/>
        </w:rPr>
        <w:t>.</w:t>
      </w:r>
    </w:p>
    <w:p w:rsidR="00404CB0" w:rsidRDefault="00404CB0" w:rsidP="000E5774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آميختن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اجرايى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تقواست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يَا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أَيُّهَا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الَّذِينَ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آمَنُوا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كُتِبَ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عَلَيْكُمُ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الصِّيَامُ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كَمَا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كُتِبَ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عَلَى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الَّذِينَ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مِن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قَبْلِكُمْ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لَعَلَّكُمْ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تَتَّقُونَ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يَا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بَنِي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آدَمَ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قَدْ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أَنزَلْنَا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عَلَيْكُمْ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لِبَاسًا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يُوَارِي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سَوْآتِكُمْ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وَرِيشًا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وَلِبَاسُ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التَّقْوَى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ذَلِكَ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خَيْرٌ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: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وَأَتِمُّوا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الْحَجَّ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وَالْعُمْرَةَ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لِلَّهِ</w:t>
      </w:r>
      <w:r w:rsidR="00066138" w:rsidRPr="00432D30">
        <w:rPr>
          <w:rStyle w:val="libAieChar"/>
          <w:rtl/>
        </w:rPr>
        <w:t>.</w:t>
      </w:r>
      <w:r w:rsidRPr="00432D30">
        <w:rPr>
          <w:rStyle w:val="libAieChar"/>
          <w:rtl/>
        </w:rPr>
        <w:t xml:space="preserve">..َ </w:t>
      </w:r>
      <w:r w:rsidR="002F34FA" w:rsidRPr="00432D30">
        <w:rPr>
          <w:rStyle w:val="libAieChar"/>
          <w:rFonts w:hint="cs"/>
          <w:rtl/>
        </w:rPr>
        <w:t>١٩٦  الْحَجُّ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أَشْهُرٌ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مَّعْلُومَاتٌ</w:t>
      </w:r>
      <w:r w:rsidRPr="00432D30">
        <w:rPr>
          <w:rStyle w:val="libAieChar"/>
          <w:rtl/>
        </w:rPr>
        <w:t xml:space="preserve">. </w:t>
      </w:r>
      <w:r w:rsidR="002F34FA" w:rsidRPr="00432D30">
        <w:rPr>
          <w:rStyle w:val="libAieChar"/>
          <w:rFonts w:hint="cs"/>
          <w:rtl/>
        </w:rPr>
        <w:t>وَتَزَوَّدُوا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فَإِنَّ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خَيْرَ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الزَّادِ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التَّقْوَى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(56)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تِلْكَ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حُدُودُ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اللَّهِ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فَلَا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تَقْرَبُوهَا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كَذَلِكَ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يُبَيِّنُ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اللَّهُ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آيَاتِهِ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لِلنَّاسِ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لَعَلَّهُمْ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يَتَّقُونَ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خُذْ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مِنْ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أَمْوَالِهِمْ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صَدَقَةً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تُطَهِّرُهُمْ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وَتُزَكِّيهِم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بِهَا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معاشرتهاى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ناخوانده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اكراه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بازگردد،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ارجعوا</w:t>
      </w:r>
      <w:r>
        <w:rPr>
          <w:rtl/>
        </w:rPr>
        <w:t xml:space="preserve"> </w:t>
      </w:r>
      <w:r>
        <w:rPr>
          <w:rFonts w:hint="cs"/>
          <w:rtl/>
        </w:rPr>
        <w:t>فارجعوا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زكى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</w:p>
    <w:p w:rsidR="00404CB0" w:rsidRDefault="00404CB0" w:rsidP="000E5774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نقلهاى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‍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تقواست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2F34FA" w:rsidRPr="00432D30">
        <w:rPr>
          <w:rStyle w:val="libAieChar"/>
          <w:rFonts w:hint="cs"/>
          <w:rtl/>
        </w:rPr>
        <w:t>قَالَ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إِنَّمَا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يَتَقَبَّلُ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اللَّهُ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الْمُتَّقِينَ</w:t>
      </w:r>
      <w:r w:rsidRPr="00432D30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2F34FA" w:rsidRPr="00432D30">
        <w:rPr>
          <w:rStyle w:val="libAieChar"/>
          <w:rFonts w:hint="cs"/>
          <w:rtl/>
        </w:rPr>
        <w:t>إِنَّهُ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لَقَوْلٌ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فَصْلٌ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الطارق</w:t>
      </w:r>
      <w:r w:rsidR="002F34FA" w:rsidRPr="00432D30">
        <w:rPr>
          <w:rStyle w:val="libAieChar"/>
          <w:rtl/>
        </w:rPr>
        <w:t>: ١٣</w:t>
      </w:r>
      <w:r w:rsidR="002F34FA" w:rsidRPr="00432D30">
        <w:rPr>
          <w:rStyle w:val="libAieChar"/>
          <w:rFonts w:hint="cs"/>
          <w:rtl/>
        </w:rPr>
        <w:t xml:space="preserve">  مَا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هُوَ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بِالْهَزْلِ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(61)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يَقُولُونَ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لَئِن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رَّجَعْنَا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إِلَى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الْمَدِينَةِ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لَيُخْرِجَنَّ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الْأَعَزُّ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مِنْهَا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الْأَذَلَّ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وَلِلَّهِ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الْعِزَّةُ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وَلِرَسُولِهِ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وَلِلْمُؤْمِنِينَ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وَلَكِنَّ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الْمُنَافِقِينَ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يَعْلَمُونَ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(62)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تفرق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(63)</w:t>
      </w:r>
    </w:p>
    <w:p w:rsidR="00404CB0" w:rsidRDefault="00404CB0" w:rsidP="002F34FA">
      <w:pPr>
        <w:pStyle w:val="libNormal"/>
      </w:pP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(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)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لَّا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يَأْتِيهِ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الْبَاطِلُ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مِن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بَيْنِ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يَدَيْهِ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وَلَا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مِنْ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خَلْفِهِ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تَنزِيلٌ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مِّنْ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حَكِيمٍ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حَمِيدٍ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(64)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مواعظ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اندرزهاى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مثالهاى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وَلَا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تَتَمَنَّوْا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فَضَّلَ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اللَّهُ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بِهِ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بَعْضَكُمْ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عَلَى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بَعْضٍ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لِّلرِّجَالِ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نَصِيبٌ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مِّمَّا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اكْتَسَبُوا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وَلِلنِّسَ</w:t>
      </w:r>
      <w:r w:rsidR="005964F8">
        <w:rPr>
          <w:rStyle w:val="libAieChar"/>
          <w:rFonts w:hint="cs"/>
          <w:rtl/>
        </w:rPr>
        <w:t>أ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نَصِيبٌ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مِّمَّا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اكْتَسَبْنَ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C02D5E">
        <w:rPr>
          <w:rStyle w:val="libFootnotenumChar"/>
          <w:rtl/>
        </w:rPr>
        <w:t>(65)</w:t>
      </w:r>
    </w:p>
    <w:p w:rsidR="00404CB0" w:rsidRDefault="00404CB0" w:rsidP="002F34FA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خداشناسى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افقى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تطوراتى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ميليونها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تحولاتى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عمودى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غايى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: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أَلَمْ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تَرَ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أَنَّ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اللَّهَ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أَنزَلَ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السَّمَ</w:t>
      </w:r>
      <w:r w:rsidR="005964F8">
        <w:rPr>
          <w:rStyle w:val="libAieChar"/>
          <w:rFonts w:hint="cs"/>
          <w:rtl/>
        </w:rPr>
        <w:t>أ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مَ</w:t>
      </w:r>
      <w:r w:rsidR="005964F8">
        <w:rPr>
          <w:rStyle w:val="libAieChar"/>
          <w:rFonts w:hint="cs"/>
          <w:rtl/>
        </w:rPr>
        <w:t>أ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فَأَخْرَجْنَا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بِهِ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ثَمَرَاتٍ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مُّخْتَلِفًا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أَلْوَانُهَا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وَمِنَ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الْجِبَالِ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جُدَدٌ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بِيضٌ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وَحُمْرٌ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مُّخْتَلِفٌ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أَلْوَانُهَا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وَغَرَابِيبُ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سُودٌ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وَهُوَ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الَّذِي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أَنشَأَ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جَنَّاتٍ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مَّعْرُوشَاتٍ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وَغَيْرَ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مَعْرُوشَاتٍ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وَالنَّخْلَ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وَالزَّرْعَ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مُخْتَلِفًا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أُكُلُهُ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وَالزَّيْتُونَ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وَالرُّمَّانَ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مُتَشَابِهًا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وَغَيْرَ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مُتَشَابِهٍ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(67)</w:t>
      </w:r>
      <w:r>
        <w:rPr>
          <w:rtl/>
        </w:rPr>
        <w:t xml:space="preserve"> </w:t>
      </w:r>
      <w:r w:rsidR="002F34FA" w:rsidRPr="00565034">
        <w:rPr>
          <w:rStyle w:val="libAlaemChar"/>
          <w:rFonts w:eastAsia="KFGQPC Uthman Taha Naskh" w:hint="cs"/>
          <w:rtl/>
        </w:rPr>
        <w:t>(</w:t>
      </w:r>
      <w:r w:rsidR="002F34FA" w:rsidRPr="00432D30">
        <w:rPr>
          <w:rStyle w:val="libAieChar"/>
          <w:rFonts w:hint="cs"/>
          <w:rtl/>
        </w:rPr>
        <w:t>أَوَلَمْ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يَرَ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الَّذِينَ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كَفَرُوا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أَنَّ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السَّمَاوَاتِ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وَالْأَرْضَ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كَانَتَا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رَتْقًا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فَفَتَقْنَاهُمَا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وَجَعَلْنَا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مِنَ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الْمَ</w:t>
      </w:r>
      <w:r w:rsidR="005964F8">
        <w:rPr>
          <w:rStyle w:val="libAieChar"/>
          <w:rFonts w:hint="cs"/>
          <w:rtl/>
        </w:rPr>
        <w:t>أ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كُلَّ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شَيْءٍ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حَيٍّ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أَفَلَا</w:t>
      </w:r>
      <w:r w:rsidR="002F34FA" w:rsidRPr="00432D30">
        <w:rPr>
          <w:rStyle w:val="libAieChar"/>
          <w:rtl/>
        </w:rPr>
        <w:t xml:space="preserve"> </w:t>
      </w:r>
      <w:r w:rsidR="002F34FA" w:rsidRPr="00432D30">
        <w:rPr>
          <w:rStyle w:val="libAieChar"/>
          <w:rFonts w:hint="cs"/>
          <w:rtl/>
        </w:rPr>
        <w:t>يُؤْمِنُونَ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حبه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گياهى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كوهستانى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افقى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عمودى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(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عمودى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غايى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نگارانه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بخشهايى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)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28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بخشهايى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ميلاد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خوارگى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سانحه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طم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خدمتگزارى</w:t>
      </w:r>
      <w:r>
        <w:rPr>
          <w:rtl/>
        </w:rPr>
        <w:t xml:space="preserve"> </w:t>
      </w:r>
      <w:r>
        <w:rPr>
          <w:rFonts w:hint="cs"/>
          <w:rtl/>
        </w:rPr>
        <w:t>رايگان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دامدارى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كارگزار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2F34FA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تفاوتهاى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: </w:t>
      </w:r>
      <w:r w:rsidR="002F34FA" w:rsidRPr="000E5774">
        <w:rPr>
          <w:rFonts w:hint="cs"/>
          <w:rtl/>
        </w:rPr>
        <w:t>(</w:t>
      </w:r>
      <w:r w:rsidR="002F34FA" w:rsidRPr="002D64A1">
        <w:rPr>
          <w:rStyle w:val="libAieChar"/>
          <w:rFonts w:hint="cs"/>
          <w:rtl/>
        </w:rPr>
        <w:t>كَمَا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أَرْسَلْنَا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فِيكُمْ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رَسُولًا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مِّنكُمْ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يَتْلُو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عَلَيْكُمْ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آيَاتِنَا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وَيُزَكِّيكُمْ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وَيُعَلِّمُكُمُ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الْكِتَابَ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وَالْحِكْمَةَ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وَيُعَلِّمُكُم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مَّا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لَمْ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تَكُونُوا</w:t>
      </w:r>
      <w:r w:rsidR="002F34FA" w:rsidRPr="002D64A1">
        <w:rPr>
          <w:rStyle w:val="libAieChar"/>
          <w:rtl/>
        </w:rPr>
        <w:t xml:space="preserve"> </w:t>
      </w:r>
      <w:r w:rsidR="002F34FA" w:rsidRPr="002D64A1">
        <w:rPr>
          <w:rStyle w:val="libAieChar"/>
          <w:rFonts w:hint="cs"/>
          <w:rtl/>
        </w:rPr>
        <w:t>تَعْلَمُونَ</w:t>
      </w:r>
      <w:r w:rsidRPr="002D64A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2D64A1">
        <w:rPr>
          <w:rStyle w:val="libAieChar"/>
          <w:rtl/>
        </w:rPr>
        <w:t>69</w:t>
      </w:r>
      <w:r w:rsidRPr="00565034">
        <w:rPr>
          <w:rStyle w:val="libAlaemChar"/>
          <w:rFonts w:eastAsia="KFGQPC Uthman Taha Naskh"/>
          <w:rtl/>
        </w:rPr>
        <w:t>)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فاذكروا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الله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كما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علمكم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لم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تكونوا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تعلمون</w:t>
      </w:r>
      <w:r w:rsidR="002F34FA" w:rsidRPr="00565034">
        <w:rPr>
          <w:rStyle w:val="libAlaemChar"/>
          <w:rFonts w:eastAsia="KFGQPC Uthman Taha Naskh" w:hint="cs"/>
          <w:rtl/>
        </w:rPr>
        <w:t>)</w:t>
      </w:r>
      <w:r w:rsidR="002F34FA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(70)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مستقلات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يثيروا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دفائن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(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2D64A1">
        <w:rPr>
          <w:rFonts w:hint="cs"/>
          <w:rtl/>
        </w:rPr>
        <w:t>(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نزل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الله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عليك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الكتاب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الحكمة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علمك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لم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تكن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تعلم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كان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فضل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الله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عليك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عظيما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معارفى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: </w:t>
      </w:r>
      <w:r w:rsidR="00757433" w:rsidRPr="00565034">
        <w:rPr>
          <w:rStyle w:val="libAlaemChar"/>
          <w:rFonts w:eastAsia="KFGQPC Uthman Taha Naskh" w:hint="cs"/>
          <w:rtl/>
        </w:rPr>
        <w:t>(</w:t>
      </w:r>
      <w:r w:rsidR="00757433" w:rsidRPr="002D64A1">
        <w:rPr>
          <w:rStyle w:val="libAieChar"/>
          <w:rFonts w:hint="cs"/>
          <w:rtl/>
        </w:rPr>
        <w:t>كُتِبَ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عَلَيْكُمُ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الْقِتَالُ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وَهُوَ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كُرْهٌ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لَّكُمْ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وَعَسَى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أَن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تَكْرَهُوا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شَيْئًا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وَهُوَ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خَيْرٌ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لَّكُمْ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وَعَسَى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أَن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تُحِبُّوا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شَيْئًا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وَهُوَ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شَرٌّ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لَّكُمْ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وَاللَّهُ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يَعْلَمُ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وَأَنتُمْ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لَا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تَعْلَمُونَ</w:t>
      </w:r>
      <w:r w:rsidR="0075743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اوساط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066138">
        <w:rPr>
          <w:rtl/>
        </w:rPr>
        <w:t>.</w:t>
      </w:r>
    </w:p>
    <w:p w:rsidR="00404CB0" w:rsidRDefault="00404CB0" w:rsidP="000E5774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شوند؛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757433" w:rsidRPr="00565034">
        <w:rPr>
          <w:rStyle w:val="libAlaemChar"/>
          <w:rFonts w:eastAsia="KFGQPC Uthman Taha Naskh" w:hint="cs"/>
          <w:rtl/>
        </w:rPr>
        <w:t>(</w:t>
      </w:r>
      <w:r w:rsidR="00757433" w:rsidRPr="002D64A1">
        <w:rPr>
          <w:rStyle w:val="libAieChar"/>
          <w:rFonts w:hint="cs"/>
          <w:rtl/>
        </w:rPr>
        <w:t>لَّيْسَ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الْبِرَّ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أَن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تُوَلُّوا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وُجُوهَكُمْ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قِبَلَ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الْمَشْرِقِ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وَالْمَغْرِبِ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وَلَكِنَّ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الْبِرَّ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مَنْ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آمَنَ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بِاللَّهِ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وَالْيَوْمِ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الْآخِرِ</w:t>
      </w:r>
      <w:r w:rsidR="0075743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(74)</w:t>
      </w:r>
      <w:r>
        <w:rPr>
          <w:rtl/>
        </w:rPr>
        <w:t xml:space="preserve">. </w:t>
      </w:r>
      <w:r>
        <w:rPr>
          <w:rFonts w:hint="cs"/>
          <w:rtl/>
        </w:rPr>
        <w:t>مفسرانى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توجيهات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اسلوب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بيابند؛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كليدى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757433" w:rsidRPr="00565034">
        <w:rPr>
          <w:rStyle w:val="libAlaemChar"/>
          <w:rFonts w:eastAsia="KFGQPC Uthman Taha Naskh" w:hint="cs"/>
          <w:rtl/>
        </w:rPr>
        <w:t>(</w:t>
      </w:r>
      <w:r w:rsidR="00757433" w:rsidRPr="002D64A1">
        <w:rPr>
          <w:rStyle w:val="libAieChar"/>
          <w:rFonts w:hint="cs"/>
          <w:rtl/>
        </w:rPr>
        <w:t>يَوْمَ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لَا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يَنفَعُ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مَالٌ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وَلَا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بَنُونَ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الشعر</w:t>
      </w:r>
      <w:r w:rsidR="005964F8">
        <w:rPr>
          <w:rStyle w:val="libAieChar"/>
          <w:rFonts w:hint="cs"/>
          <w:rtl/>
        </w:rPr>
        <w:t>أ</w:t>
      </w:r>
      <w:r w:rsidR="00757433" w:rsidRPr="002D64A1">
        <w:rPr>
          <w:rStyle w:val="libAieChar"/>
          <w:rtl/>
        </w:rPr>
        <w:t>: ٨٨</w:t>
      </w:r>
      <w:r w:rsidR="00757433" w:rsidRPr="002D64A1">
        <w:rPr>
          <w:rStyle w:val="libAieChar"/>
          <w:rFonts w:hint="cs"/>
          <w:rtl/>
        </w:rPr>
        <w:t xml:space="preserve"> إِلَّا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مَنْ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أَتَى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اللَّهَ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بِقَلْبٍ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سَلِيمٍ</w:t>
      </w:r>
      <w:r w:rsidR="0075743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(75)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مستثنا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سلامة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برساند،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 w:rsidR="00066138">
        <w:rPr>
          <w:rtl/>
        </w:rPr>
        <w:t>.</w:t>
      </w:r>
      <w:r>
        <w:rPr>
          <w:rtl/>
        </w:rPr>
        <w:t xml:space="preserve">.. </w:t>
      </w:r>
      <w:r w:rsidR="00757433" w:rsidRPr="00565034">
        <w:rPr>
          <w:rStyle w:val="libAlaemChar"/>
          <w:rFonts w:eastAsia="KFGQPC Uthman Taha Naskh" w:hint="cs"/>
          <w:rtl/>
        </w:rPr>
        <w:t>(</w:t>
      </w:r>
      <w:r w:rsidR="00757433" w:rsidRPr="002D64A1">
        <w:rPr>
          <w:rStyle w:val="libAieChar"/>
          <w:rFonts w:hint="cs"/>
          <w:rtl/>
        </w:rPr>
        <w:t>فَبَشِّرْ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عِبَادِ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١٧  الَّذِينَ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يَسْتَمِعُونَ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الْقَوْلَ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فَيَتَّبِعُونَ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أَحْسَنَهُ</w:t>
      </w:r>
      <w:r w:rsidR="0075743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(76)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57433" w:rsidRPr="00565034">
        <w:rPr>
          <w:rStyle w:val="libAlaemChar"/>
          <w:rFonts w:eastAsia="KFGQPC Uthman Taha Naskh" w:hint="cs"/>
          <w:rtl/>
        </w:rPr>
        <w:t>(</w:t>
      </w:r>
      <w:r w:rsidR="00757433" w:rsidRPr="002D64A1">
        <w:rPr>
          <w:rStyle w:val="libAieChar"/>
          <w:rFonts w:hint="cs"/>
          <w:rtl/>
        </w:rPr>
        <w:t>وَمَنْ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أَحْسَنُ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قَوْلًا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مِّمَّن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دَعَا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إِلَى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اللَّهِ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وَعَمِلَ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صَالِحًا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وَقَالَ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إِنَّنِي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مِنَ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الْمُسْلِمِينَ</w:t>
      </w:r>
      <w:r w:rsidR="0075743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(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066138">
        <w:rPr>
          <w:rtl/>
        </w:rPr>
        <w:t>.</w:t>
      </w:r>
      <w:r>
        <w:rPr>
          <w:rtl/>
        </w:rPr>
        <w:t>..)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:.</w:t>
      </w:r>
      <w:r>
        <w:rPr>
          <w:rtl/>
        </w:rPr>
        <w:t xml:space="preserve">.. </w:t>
      </w:r>
      <w:r w:rsidR="00757433" w:rsidRPr="00565034">
        <w:rPr>
          <w:rStyle w:val="libAlaemChar"/>
          <w:rFonts w:eastAsia="KFGQPC Uthman Taha Naskh" w:hint="cs"/>
          <w:rtl/>
        </w:rPr>
        <w:t>(</w:t>
      </w:r>
      <w:r w:rsidR="00757433" w:rsidRPr="002D64A1">
        <w:rPr>
          <w:rStyle w:val="libAieChar"/>
          <w:rFonts w:hint="cs"/>
          <w:rtl/>
        </w:rPr>
        <w:t>وَمَن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يُطِعِ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اللَّهَ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وَالرَّسُولَ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فَأُولَئِكَ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مَعَ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الَّذِينَ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أَنْعَمَ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اللَّهُ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عَلَيْهِم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مِّنَ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النَّبِيِّينَ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وَالصِّدِّيقِينَ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وَالشُّهَدَ</w:t>
      </w:r>
      <w:r w:rsidR="005964F8">
        <w:rPr>
          <w:rStyle w:val="libAieChar"/>
          <w:rFonts w:hint="cs"/>
          <w:rtl/>
        </w:rPr>
        <w:t>أ</w:t>
      </w:r>
      <w:r w:rsidR="00757433" w:rsidRPr="002D64A1">
        <w:rPr>
          <w:rStyle w:val="libAieChar"/>
          <w:rtl/>
        </w:rPr>
        <w:t xml:space="preserve"> </w:t>
      </w:r>
      <w:r w:rsidR="00757433" w:rsidRPr="002D64A1">
        <w:rPr>
          <w:rStyle w:val="libAieChar"/>
          <w:rFonts w:hint="cs"/>
          <w:rtl/>
        </w:rPr>
        <w:t>وَالصَّالِحِينَ</w:t>
      </w:r>
      <w:r w:rsidR="00757433" w:rsidRPr="00565034">
        <w:rPr>
          <w:rStyle w:val="libAlaemChar"/>
          <w:rFonts w:eastAsia="KFGQPC Uthman Taha Naskh" w:hint="cs"/>
          <w:rtl/>
        </w:rPr>
        <w:t>)</w:t>
      </w:r>
      <w:r w:rsidR="00757433" w:rsidRPr="00757433">
        <w:rPr>
          <w:rFonts w:eastAsia="KFGQPC Uthman Taha Naskh"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(78)</w:t>
      </w:r>
    </w:p>
    <w:p w:rsidR="00404CB0" w:rsidRDefault="00404CB0" w:rsidP="00404CB0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عذابند،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011DFA" w:rsidRDefault="00404CB0" w:rsidP="000E5774">
      <w:pPr>
        <w:pStyle w:val="libNormal"/>
        <w:rPr>
          <w:rtl/>
        </w:rPr>
      </w:pPr>
      <w:r>
        <w:rPr>
          <w:rtl/>
        </w:rPr>
        <w:t xml:space="preserve">10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ظرافتهاى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ناگهانى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E5F1F" w:rsidRPr="00565034">
        <w:rPr>
          <w:rStyle w:val="libAlaemChar"/>
          <w:rFonts w:eastAsia="KFGQPC Uthman Taha Naskh" w:hint="cs"/>
          <w:rtl/>
        </w:rPr>
        <w:t>(</w:t>
      </w:r>
      <w:r w:rsidR="00CE5F1F" w:rsidRPr="002D64A1">
        <w:rPr>
          <w:rStyle w:val="libAieChar"/>
          <w:rFonts w:hint="cs"/>
          <w:rtl/>
        </w:rPr>
        <w:t>لَّكِنِ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الرَّاسِخُونَ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فِي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الْعِلْمِ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مِنْهُمْ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وَالْمُؤْمِنُونَ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يُؤْمِنُونَ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بِمَا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أُنزِلَ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إِلَيْكَ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وَمَا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أُنزِلَ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مِن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قَبْلِكَ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وَالْمُقِيمِينَ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الصَّلَاةَ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وَالْمُؤْتُونَ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الزَّكَاةَ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وَالْمُؤْمِنُونَ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بِاللَّهِ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وَالْيَوْمِ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الْآخِرِ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أُولَئِكَ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سَنُؤْتِيهِمْ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أَجْرًا</w:t>
      </w:r>
      <w:r w:rsidR="00CE5F1F" w:rsidRPr="002D64A1">
        <w:rPr>
          <w:rStyle w:val="libAieChar"/>
          <w:rtl/>
        </w:rPr>
        <w:t xml:space="preserve"> </w:t>
      </w:r>
      <w:r w:rsidR="00CE5F1F" w:rsidRPr="002D64A1">
        <w:rPr>
          <w:rStyle w:val="libAieChar"/>
          <w:rFonts w:hint="cs"/>
          <w:rtl/>
        </w:rPr>
        <w:t>عَظِيمًا</w:t>
      </w:r>
      <w:r w:rsidR="00CE5F1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مرفوع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(</w:t>
      </w:r>
      <w:r>
        <w:rPr>
          <w:rFonts w:hint="cs"/>
          <w:rtl/>
        </w:rPr>
        <w:t>راسخون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) </w:t>
      </w:r>
      <w:r>
        <w:rPr>
          <w:rFonts w:hint="cs"/>
          <w:rtl/>
        </w:rPr>
        <w:t>ودو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>
        <w:rPr>
          <w:rtl/>
        </w:rPr>
        <w:t xml:space="preserve"> (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تون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) </w:t>
      </w:r>
      <w:r>
        <w:rPr>
          <w:rFonts w:hint="cs"/>
          <w:rtl/>
        </w:rPr>
        <w:t>مرفوع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مرفوع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مقيمين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متدبران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تاليان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تابلوها،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بيننده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محتوايى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011DFA" w:rsidP="00CE5F1F">
      <w:pPr>
        <w:pStyle w:val="libNormal"/>
      </w:pPr>
      <w:r>
        <w:rPr>
          <w:rtl/>
        </w:rPr>
        <w:br w:type="page"/>
      </w:r>
    </w:p>
    <w:p w:rsidR="00404CB0" w:rsidRDefault="00404CB0" w:rsidP="001A4E0F">
      <w:pPr>
        <w:pStyle w:val="Heading2"/>
      </w:pPr>
      <w:bookmarkStart w:id="1" w:name="_Toc450989114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bookmarkEnd w:id="1"/>
    </w:p>
    <w:p w:rsidR="00404CB0" w:rsidRDefault="00404CB0" w:rsidP="00404CB0">
      <w:pPr>
        <w:pStyle w:val="libNormal"/>
      </w:pP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الغاز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معما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خردمندانه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مدلول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تابان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اعمى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اعور،</w:t>
      </w:r>
      <w:r>
        <w:rPr>
          <w:rtl/>
        </w:rPr>
        <w:t xml:space="preserve"> </w:t>
      </w:r>
      <w:r>
        <w:rPr>
          <w:rFonts w:hint="cs"/>
          <w:rtl/>
        </w:rPr>
        <w:t>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CE4AB0" w:rsidRPr="00565034">
        <w:rPr>
          <w:rStyle w:val="libAlaemChar"/>
          <w:rFonts w:eastAsia="KFGQPC Uthman Taha Naskh" w:hint="cs"/>
          <w:rtl/>
        </w:rPr>
        <w:t>(</w:t>
      </w:r>
      <w:r w:rsidR="00CE4AB0" w:rsidRPr="002D64A1">
        <w:rPr>
          <w:rStyle w:val="libAieChar"/>
          <w:rFonts w:hint="cs"/>
          <w:rtl/>
        </w:rPr>
        <w:t>يَا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أَيُّهَا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النَّاسُ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قَدْ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جَ</w:t>
      </w:r>
      <w:r w:rsidR="005964F8">
        <w:rPr>
          <w:rStyle w:val="libAieChar"/>
          <w:rFonts w:hint="cs"/>
          <w:rtl/>
        </w:rPr>
        <w:t>أ</w:t>
      </w:r>
      <w:r w:rsidR="00CE4AB0" w:rsidRPr="002D64A1">
        <w:rPr>
          <w:rStyle w:val="libAieChar"/>
          <w:rFonts w:hint="cs"/>
          <w:rtl/>
        </w:rPr>
        <w:t>كُم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بُرْهَانٌ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مِّن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رَّبِّكُمْ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وَأَنزَلْنَا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إِلَيْكُمْ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نُورًا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مُّبِينًا</w:t>
      </w:r>
      <w:r w:rsidR="00CE4AB0" w:rsidRPr="00565034">
        <w:rPr>
          <w:rStyle w:val="libAlaemChar"/>
          <w:rFonts w:eastAsia="KFGQPC Uthman Taha Naskh" w:hint="cs"/>
          <w:rtl/>
        </w:rPr>
        <w:t>)</w:t>
      </w:r>
      <w:r w:rsidRPr="002D64A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2D64A1">
        <w:rPr>
          <w:rStyle w:val="libAieChar"/>
          <w:rtl/>
        </w:rPr>
        <w:t>80</w:t>
      </w:r>
      <w:r w:rsidRPr="00565034">
        <w:rPr>
          <w:rStyle w:val="libAlaemChar"/>
          <w:rFonts w:eastAsia="KFGQPC Uthman Taha Naskh"/>
          <w:rtl/>
        </w:rPr>
        <w:t>)</w:t>
      </w:r>
      <w:r w:rsidRPr="002D64A1">
        <w:rPr>
          <w:rStyle w:val="libAieChar"/>
          <w:rFonts w:hint="cs"/>
          <w:rtl/>
        </w:rPr>
        <w:t>،</w:t>
      </w:r>
      <w:r w:rsidRPr="002D64A1">
        <w:rPr>
          <w:rStyle w:val="libAieChar"/>
          <w:rtl/>
        </w:rPr>
        <w:t xml:space="preserve"> </w:t>
      </w:r>
      <w:r w:rsidR="00CE4AB0" w:rsidRPr="00565034">
        <w:rPr>
          <w:rStyle w:val="libAlaemChar"/>
          <w:rFonts w:eastAsia="KFGQPC Uthman Taha Naskh" w:hint="cs"/>
          <w:rtl/>
        </w:rPr>
        <w:t>(</w:t>
      </w:r>
      <w:r w:rsidR="00CE4AB0" w:rsidRPr="002D64A1">
        <w:rPr>
          <w:rStyle w:val="libAieChar"/>
          <w:rFonts w:hint="cs"/>
          <w:rtl/>
        </w:rPr>
        <w:t>فَآمِنُوا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بِاللَّهِ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وَرَسُولِهِ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وَالنُّورِ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الَّذِي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أَنزَلْنَا</w:t>
      </w:r>
      <w:r w:rsidR="00CE4AB0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CE4AB0" w:rsidRPr="002D64A1">
        <w:rPr>
          <w:rStyle w:val="libAieChar"/>
          <w:rFonts w:hint="cs"/>
          <w:rtl/>
        </w:rPr>
        <w:t>وَاتَّبَعُوا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النُّورَ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الَّذِي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أُنزِلَ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مَعَهُ</w:t>
      </w:r>
      <w:r w:rsidRPr="002D64A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E4AB0" w:rsidRPr="00565034">
        <w:rPr>
          <w:rStyle w:val="libAlaemChar"/>
          <w:rFonts w:eastAsia="KFGQPC Uthman Taha Naskh" w:hint="cs"/>
          <w:rtl/>
        </w:rPr>
        <w:t>(</w:t>
      </w:r>
      <w:r w:rsidR="00CE4AB0" w:rsidRPr="002D64A1">
        <w:rPr>
          <w:rStyle w:val="libAieChar"/>
          <w:rFonts w:hint="cs"/>
          <w:rtl/>
        </w:rPr>
        <w:t>قَدْ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جَ</w:t>
      </w:r>
      <w:r w:rsidR="005964F8">
        <w:rPr>
          <w:rStyle w:val="libAieChar"/>
          <w:rFonts w:hint="cs"/>
          <w:rtl/>
        </w:rPr>
        <w:t>أ</w:t>
      </w:r>
      <w:r w:rsidR="00CE4AB0" w:rsidRPr="002D64A1">
        <w:rPr>
          <w:rStyle w:val="libAieChar"/>
          <w:rFonts w:hint="cs"/>
          <w:rtl/>
        </w:rPr>
        <w:t>كُم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مِّنَ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اللَّهِ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نُورٌ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وَكِتَابٌ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مُّبِينٌ</w:t>
      </w:r>
      <w:r w:rsidR="00CE4AB0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ثقيل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سخيف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CE4AB0" w:rsidRPr="002D64A1">
        <w:rPr>
          <w:rStyle w:val="libAieChar"/>
          <w:rFonts w:hint="cs"/>
          <w:rtl/>
        </w:rPr>
        <w:t>إِنَّا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سَنُلْقِي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عَلَيْكَ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قَوْلًا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ثَقِيلًا</w:t>
      </w:r>
      <w:r w:rsidRPr="002D64A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وزينى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‍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طلبكارى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غريم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يقضى</w:t>
      </w:r>
      <w:r>
        <w:rPr>
          <w:rtl/>
        </w:rPr>
        <w:t xml:space="preserve"> </w:t>
      </w:r>
      <w:r>
        <w:rPr>
          <w:rFonts w:hint="cs"/>
          <w:rtl/>
        </w:rPr>
        <w:t>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دى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ممسوس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تابناك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CE4AB0" w:rsidRPr="00565034">
        <w:rPr>
          <w:rStyle w:val="libAlaemChar"/>
          <w:rFonts w:eastAsia="KFGQPC Uthman Taha Naskh" w:hint="cs"/>
          <w:rtl/>
        </w:rPr>
        <w:t>(</w:t>
      </w:r>
      <w:r w:rsidR="00CE4AB0" w:rsidRPr="002D64A1">
        <w:rPr>
          <w:rStyle w:val="libAieChar"/>
          <w:rFonts w:hint="cs"/>
          <w:rtl/>
        </w:rPr>
        <w:t>إِنَّهُ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لَقُرْآنٌ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كَرِيمٌ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الواقعة</w:t>
      </w:r>
      <w:r w:rsidR="00CE4AB0" w:rsidRPr="002D64A1">
        <w:rPr>
          <w:rStyle w:val="libAieChar"/>
          <w:rtl/>
        </w:rPr>
        <w:t xml:space="preserve">: ٧٧ </w:t>
      </w:r>
      <w:r w:rsidR="00CE4AB0" w:rsidRPr="002D64A1">
        <w:rPr>
          <w:rStyle w:val="libAieChar"/>
          <w:rFonts w:hint="cs"/>
          <w:rtl/>
        </w:rPr>
        <w:t>فِي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كِتَابٍ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مَّكْنُونٍ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الواقعة</w:t>
      </w:r>
      <w:r w:rsidR="00CE4AB0" w:rsidRPr="002D64A1">
        <w:rPr>
          <w:rStyle w:val="libAieChar"/>
          <w:rtl/>
        </w:rPr>
        <w:t>: ٧٨</w:t>
      </w:r>
      <w:r w:rsidR="00CE4AB0" w:rsidRPr="002D64A1">
        <w:rPr>
          <w:rStyle w:val="libAieChar"/>
          <w:rFonts w:hint="cs"/>
          <w:rtl/>
        </w:rPr>
        <w:t xml:space="preserve"> لَّا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يَمَسُّهُ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إِلَّا</w:t>
      </w:r>
      <w:r w:rsidR="00CE4AB0" w:rsidRPr="002D64A1">
        <w:rPr>
          <w:rStyle w:val="libAieChar"/>
          <w:rtl/>
        </w:rPr>
        <w:t xml:space="preserve"> </w:t>
      </w:r>
      <w:r w:rsidR="00CE4AB0" w:rsidRPr="002D64A1">
        <w:rPr>
          <w:rStyle w:val="libAieChar"/>
          <w:rFonts w:hint="cs"/>
          <w:rtl/>
        </w:rPr>
        <w:t>الْمُطَهَّرُونَ</w:t>
      </w:r>
      <w:r w:rsidR="00CE4AB0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مطهرون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تفسيرپذير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بداهت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تعميه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معما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تفسيرپذير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رصين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="008C0805" w:rsidRPr="002D64A1">
        <w:rPr>
          <w:rStyle w:val="libAieChar"/>
          <w:rFonts w:hint="cs"/>
          <w:rtl/>
        </w:rPr>
        <w:t>إِنَّا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سَنُلْقِي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عَلَيْكَ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قَوْلًا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ثَقِيلًا</w:t>
      </w:r>
      <w:r w:rsidRPr="002D64A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جبال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هيمنه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خاشع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متصدع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 w:rsidR="008C0805" w:rsidRPr="00565034">
        <w:rPr>
          <w:rStyle w:val="libAlaemChar"/>
          <w:rFonts w:eastAsia="KFGQPC Uthman Taha Naskh" w:hint="cs"/>
          <w:rtl/>
        </w:rPr>
        <w:t>(</w:t>
      </w:r>
      <w:r w:rsidR="008C0805" w:rsidRPr="002D64A1">
        <w:rPr>
          <w:rStyle w:val="libAieChar"/>
          <w:rFonts w:hint="cs"/>
          <w:rtl/>
        </w:rPr>
        <w:t>لَوْ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أَنزَلْنَا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هَذَا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الْقُرْآنَ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عَلَى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جَبَلٍ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لَّرَأَيْتَهُ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خَاشِعًا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مُّتَصَدِّعًا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مِّنْ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خَشْيَةِ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اللَّهِ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وَتِلْكَ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الْأَمْثَالُ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نَضْرِبُهَا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لِلنَّاسِ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لَعَلَّهُمْ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يَتَفَكَّرُونَ</w:t>
      </w:r>
      <w:r w:rsidR="008C080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="008C0805" w:rsidRPr="00565034">
        <w:rPr>
          <w:rStyle w:val="libAlaemChar"/>
          <w:rFonts w:eastAsia="KFGQPC Uthman Taha Naskh" w:hint="cs"/>
          <w:rtl/>
        </w:rPr>
        <w:t>(</w:t>
      </w:r>
      <w:r w:rsidR="008C0805" w:rsidRPr="002D64A1">
        <w:rPr>
          <w:rStyle w:val="libAieChar"/>
          <w:rFonts w:hint="cs"/>
          <w:rtl/>
        </w:rPr>
        <w:t>قُل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لَّئِنِ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اجْتَمَعَتِ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الْإِنسُ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وَالْجِنُّ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عَلَى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أَن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يَأْتُوا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بِمِثْلِ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هَذَا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الْقُرْآنِ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لَا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يَأْتُونَ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بِمِثْلِهِ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وَلَوْ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كَانَ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بَعْضُهُمْ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لِبَعْضٍ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ظَهِيرًا</w:t>
      </w:r>
      <w:r w:rsidR="008C080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اطلاقى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تون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اعجازآميز،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="008C0805" w:rsidRPr="00565034">
        <w:rPr>
          <w:rStyle w:val="libAlaemChar"/>
          <w:rFonts w:eastAsia="KFGQPC Uthman Taha Naskh" w:hint="cs"/>
          <w:rtl/>
        </w:rPr>
        <w:t>(</w:t>
      </w:r>
      <w:r w:rsidR="008C0805" w:rsidRPr="002D64A1">
        <w:rPr>
          <w:rStyle w:val="libAieChar"/>
          <w:rFonts w:hint="cs"/>
          <w:rtl/>
        </w:rPr>
        <w:t>فَإِن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لَّمْ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تَفْعَلُوا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وَلَن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تَفْعَلُوا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فَاتَّقُوا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النَّارَ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الَّتِي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وَقُودُهَا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النَّاسُ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وَالْحِجَارَةُ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أُعِدَّتْ</w:t>
      </w:r>
      <w:r w:rsidR="008C0805" w:rsidRPr="002D64A1">
        <w:rPr>
          <w:rStyle w:val="libAieChar"/>
          <w:rtl/>
        </w:rPr>
        <w:t xml:space="preserve"> </w:t>
      </w:r>
      <w:r w:rsidR="008C0805" w:rsidRPr="002D64A1">
        <w:rPr>
          <w:rStyle w:val="libAieChar"/>
          <w:rFonts w:hint="cs"/>
          <w:rtl/>
        </w:rPr>
        <w:t>لِلْكَافِرِينَ</w:t>
      </w:r>
      <w:r w:rsidR="008C080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(89)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محاربان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 w:rsidR="00066138">
        <w:rPr>
          <w:rtl/>
        </w:rPr>
        <w:t>،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علياى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اختيار،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دهها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:</w:t>
      </w:r>
      <w:r>
        <w:rPr>
          <w:rtl/>
        </w:rPr>
        <w:t xml:space="preserve"> </w:t>
      </w:r>
      <w:r w:rsidR="004E5C34" w:rsidRPr="00565034">
        <w:rPr>
          <w:rStyle w:val="libAlaemChar"/>
          <w:rFonts w:eastAsia="KFGQPC Uthman Taha Naskh" w:hint="cs"/>
          <w:rtl/>
        </w:rPr>
        <w:t>(</w:t>
      </w:r>
      <w:r w:rsidR="004E5C34" w:rsidRPr="002D64A1">
        <w:rPr>
          <w:rStyle w:val="libAieChar"/>
          <w:rFonts w:hint="cs"/>
          <w:rtl/>
        </w:rPr>
        <w:t>إِنَّ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هَذَا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الْقُرْآنَ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يَهْدِي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لِلَّتِي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هِيَ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أَقْوَمُ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وَيُبَشِّرُ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الْمُؤْمِنِينَ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الَّذِينَ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يَعْمَلُونَ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الصَّالِحَاتِ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أَنَّ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لَهُمْ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أَجْرًا</w:t>
      </w:r>
      <w:r w:rsidR="004E5C34" w:rsidRPr="002D64A1">
        <w:rPr>
          <w:rStyle w:val="libAieChar"/>
          <w:rtl/>
        </w:rPr>
        <w:t xml:space="preserve"> </w:t>
      </w:r>
      <w:r w:rsidR="004E5C34" w:rsidRPr="002D64A1">
        <w:rPr>
          <w:rStyle w:val="libAieChar"/>
          <w:rFonts w:hint="cs"/>
          <w:rtl/>
        </w:rPr>
        <w:t>كَبِيرًا</w:t>
      </w:r>
      <w:r w:rsidR="004E5C3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(90)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اهتداى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متضلعان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متاخران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تحاشى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اجتهادى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مبرهن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پيشگفتار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حديثت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اعتصام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متعارفه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ازليت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بصر،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نشود؛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محتملهاى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)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طم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نينه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شاهد،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(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درايى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(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ثور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تفطن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مجتهدانه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متعارفه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 w:rsidR="00066138">
        <w:rPr>
          <w:rtl/>
        </w:rPr>
        <w:t>.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مطوى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پخت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دبه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(91)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دبة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فتعلموا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دبته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استطعتم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(92)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(93)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فطرتهاى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فرضهاى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انديشوران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قابلى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آمدهاى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روشهاى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مناهج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تعارضهاى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1A4E0F" w:rsidRDefault="001A4E0F" w:rsidP="00404CB0">
      <w:pPr>
        <w:pStyle w:val="libNormal"/>
        <w:rPr>
          <w:rtl/>
        </w:rPr>
      </w:pPr>
    </w:p>
    <w:p w:rsidR="001A4E0F" w:rsidRDefault="001A4E0F" w:rsidP="00404CB0">
      <w:pPr>
        <w:pStyle w:val="libNormal"/>
      </w:pPr>
    </w:p>
    <w:p w:rsidR="00404CB0" w:rsidRDefault="00404CB0" w:rsidP="001A4E0F">
      <w:pPr>
        <w:pStyle w:val="Heading2"/>
      </w:pPr>
      <w:bookmarkStart w:id="2" w:name="_Toc450989115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bookmarkEnd w:id="2"/>
    </w:p>
    <w:p w:rsidR="00404CB0" w:rsidRDefault="001A4E0F" w:rsidP="00404CB0">
      <w:pPr>
        <w:pStyle w:val="libNormal"/>
      </w:pPr>
      <w:r>
        <w:rPr>
          <w:rtl/>
        </w:rPr>
        <w:br w:type="page"/>
      </w:r>
      <w:r w:rsidR="00404CB0">
        <w:rPr>
          <w:rFonts w:hint="cs"/>
          <w:rtl/>
        </w:rPr>
        <w:t>بهترين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وكارآمدترين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شيوه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تفسيرى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قرآن</w:t>
      </w:r>
      <w:r w:rsidR="00066138">
        <w:rPr>
          <w:rtl/>
        </w:rPr>
        <w:t>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شيوه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تفسيرى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اهل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بيت</w:t>
      </w:r>
      <w:r w:rsidR="00404CB0"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 w:rsidR="00404CB0">
        <w:rPr>
          <w:rtl/>
        </w:rPr>
        <w:t xml:space="preserve"> ) </w:t>
      </w:r>
      <w:r w:rsidR="00404CB0">
        <w:rPr>
          <w:rFonts w:hint="cs"/>
          <w:rtl/>
        </w:rPr>
        <w:t>نيز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هست</w:t>
      </w:r>
      <w:r w:rsidR="00066138">
        <w:rPr>
          <w:rtl/>
        </w:rPr>
        <w:t>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روش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خاصى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تفسير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موسوم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شده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</w:t>
      </w:r>
      <w:r w:rsidR="00066138">
        <w:rPr>
          <w:rtl/>
        </w:rPr>
        <w:t>.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روش</w:t>
      </w:r>
      <w:r w:rsidR="00066138">
        <w:rPr>
          <w:rtl/>
        </w:rPr>
        <w:t>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هر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آيه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از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كريم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تدبر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ساير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آيات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قرآنى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بهره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گيرى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از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آنها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باز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شكوفا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شود</w:t>
      </w:r>
      <w:r w:rsidR="00404CB0">
        <w:rPr>
          <w:rtl/>
        </w:rPr>
        <w:t xml:space="preserve">. </w:t>
      </w:r>
      <w:r w:rsidR="00404CB0">
        <w:rPr>
          <w:rFonts w:hint="cs"/>
          <w:rtl/>
        </w:rPr>
        <w:t>تبيين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آيات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فرعى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وسيله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آيات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اصلى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محورى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استناد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استدلال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آيات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قويتر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تفسير،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اساس</w:t>
      </w:r>
      <w:r w:rsidR="00404CB0">
        <w:rPr>
          <w:rtl/>
        </w:rPr>
        <w:t xml:space="preserve"> ‍ </w:t>
      </w:r>
      <w:r w:rsidR="00404CB0">
        <w:rPr>
          <w:rFonts w:hint="cs"/>
          <w:rtl/>
        </w:rPr>
        <w:t>است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برخى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از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آيات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كريم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همه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مواد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لازم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براى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پى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ريزى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يك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بنيان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مرصوص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معرفتى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خود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دارد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برخى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از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آيات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تنها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عهده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دار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بخشى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از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مواد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چنين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بنايى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</w:t>
      </w:r>
      <w:r w:rsidR="00066138">
        <w:rPr>
          <w:rtl/>
        </w:rPr>
        <w:t>.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آيات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دسته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دوم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استمداد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از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آيات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گروه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اول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تبيين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تفسير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وزانت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رسوب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اغيار</w:t>
      </w:r>
      <w:r>
        <w:rPr>
          <w:rtl/>
        </w:rPr>
        <w:t xml:space="preserve"> </w:t>
      </w:r>
      <w:r>
        <w:rPr>
          <w:rFonts w:hint="cs"/>
          <w:rtl/>
        </w:rPr>
        <w:t>دگرانديشى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 w:rsidR="00EE3214" w:rsidRPr="00565034">
        <w:rPr>
          <w:rStyle w:val="libAlaemChar"/>
          <w:rFonts w:eastAsia="KFGQPC Uthman Taha Naskh" w:hint="cs"/>
          <w:rtl/>
        </w:rPr>
        <w:t>(</w:t>
      </w:r>
      <w:r w:rsidR="00EE3214" w:rsidRPr="002D64A1">
        <w:rPr>
          <w:rStyle w:val="libAieChar"/>
          <w:rFonts w:hint="cs"/>
          <w:rtl/>
        </w:rPr>
        <w:t>كَلَّا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بَلْ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رَانَ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عَلَى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قُلُوبِهِم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مَّا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كَانُوا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يَكْسِبُونَ</w:t>
      </w:r>
      <w:r w:rsidR="00EE321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(94)</w:t>
      </w:r>
      <w:r w:rsidR="00066138">
        <w:rPr>
          <w:rtl/>
        </w:rPr>
        <w:t>،</w:t>
      </w:r>
      <w:r>
        <w:rPr>
          <w:rtl/>
        </w:rPr>
        <w:t xml:space="preserve"> </w:t>
      </w:r>
      <w:r w:rsidR="00EE3214" w:rsidRPr="00565034">
        <w:rPr>
          <w:rStyle w:val="libAlaemChar"/>
          <w:rFonts w:eastAsia="KFGQPC Uthman Taha Naskh" w:hint="cs"/>
          <w:rtl/>
        </w:rPr>
        <w:t>(</w:t>
      </w:r>
      <w:r w:rsidR="00EE3214" w:rsidRPr="002D64A1">
        <w:rPr>
          <w:rStyle w:val="libAieChar"/>
          <w:rFonts w:hint="cs"/>
          <w:rtl/>
        </w:rPr>
        <w:t>فَإِنَّهَا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لَا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تَعْمَى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الْأَبْصَارُ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وَلَكِن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تَعْمَى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الْقُلُوبُ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الَّتِي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فِي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الصُّدُورِ</w:t>
      </w:r>
      <w:r w:rsidR="00EE321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E3214" w:rsidRPr="00565034">
        <w:rPr>
          <w:rStyle w:val="libAlaemChar"/>
          <w:rFonts w:eastAsia="KFGQPC Uthman Taha Naskh" w:hint="cs"/>
          <w:rtl/>
        </w:rPr>
        <w:t>(</w:t>
      </w:r>
      <w:r w:rsidR="00EE3214" w:rsidRPr="002D64A1">
        <w:rPr>
          <w:rStyle w:val="libAieChar"/>
          <w:rFonts w:hint="cs"/>
          <w:rtl/>
        </w:rPr>
        <w:t>وَمَا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أَنتَ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بِهَادِي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الْعُمْيِ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عَن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ضَلَالَتِهِمْ</w:t>
      </w:r>
      <w:r w:rsidR="00EE321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ضي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  <w:r>
        <w:rPr>
          <w:rtl/>
        </w:rPr>
        <w:t xml:space="preserve">: </w:t>
      </w:r>
      <w:r w:rsidR="00EE3214" w:rsidRPr="00565034">
        <w:rPr>
          <w:rStyle w:val="libAlaemChar"/>
          <w:rFonts w:eastAsia="KFGQPC Uthman Taha Naskh" w:hint="cs"/>
          <w:rtl/>
        </w:rPr>
        <w:t>(</w:t>
      </w:r>
      <w:r w:rsidR="00EE3214" w:rsidRPr="002D64A1">
        <w:rPr>
          <w:rStyle w:val="libAieChar"/>
          <w:rFonts w:hint="cs"/>
          <w:rtl/>
        </w:rPr>
        <w:t>وَطُبِعَ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عَلَى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قُلُوبِهِمْ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فَهُمْ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لَا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يَفْقَهُونَ</w:t>
      </w:r>
      <w:r w:rsidR="00EE321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EE3214" w:rsidRPr="002D64A1">
        <w:rPr>
          <w:rStyle w:val="libAieChar"/>
          <w:rFonts w:hint="cs"/>
          <w:rtl/>
        </w:rPr>
        <w:t>لَهُمْ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قُلُوبٌ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لَّا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يَفْقَهُونَ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 xml:space="preserve">بِهَا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نديدن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نديدن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مرئى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رائى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مرئى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رائى</w:t>
      </w:r>
      <w:r>
        <w:rPr>
          <w:rtl/>
        </w:rPr>
        <w:t xml:space="preserve"> </w:t>
      </w:r>
      <w:r>
        <w:rPr>
          <w:rFonts w:hint="cs"/>
          <w:rtl/>
        </w:rPr>
        <w:t>بيناس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فهمندگان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: </w:t>
      </w:r>
      <w:r w:rsidR="00EE3214" w:rsidRPr="00565034">
        <w:rPr>
          <w:rStyle w:val="libAlaemChar"/>
          <w:rFonts w:eastAsia="KFGQPC Uthman Taha Naskh" w:hint="cs"/>
          <w:rtl/>
        </w:rPr>
        <w:t>(</w:t>
      </w:r>
      <w:r w:rsidR="00EE3214" w:rsidRPr="002D64A1">
        <w:rPr>
          <w:rStyle w:val="libAieChar"/>
          <w:rFonts w:hint="cs"/>
          <w:rtl/>
        </w:rPr>
        <w:t>لِمَن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كَانَ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لَهُ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قَلْبٌ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أَوْ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أَلْقَى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السَّمْعَ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وَهُوَ</w:t>
      </w:r>
      <w:r w:rsidR="00EE3214" w:rsidRPr="002D64A1">
        <w:rPr>
          <w:rStyle w:val="libAieChar"/>
          <w:rtl/>
        </w:rPr>
        <w:t xml:space="preserve"> </w:t>
      </w:r>
      <w:r w:rsidR="00EE3214" w:rsidRPr="002D64A1">
        <w:rPr>
          <w:rStyle w:val="libAieChar"/>
          <w:rFonts w:hint="cs"/>
          <w:rtl/>
        </w:rPr>
        <w:t>شَهِيدٌ</w:t>
      </w:r>
      <w:r w:rsidR="00EE321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محجوبان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كور،</w:t>
      </w:r>
      <w:r>
        <w:rPr>
          <w:rtl/>
        </w:rPr>
        <w:t xml:space="preserve"> </w:t>
      </w:r>
      <w:r>
        <w:rPr>
          <w:rFonts w:hint="cs"/>
          <w:rtl/>
        </w:rPr>
        <w:t>كر،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مطبوع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مختوم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؟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 w:rsidR="00066138">
        <w:rPr>
          <w:rtl/>
        </w:rPr>
        <w:t>؟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))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اهليت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عدلين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حجتهاى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عدلين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عدلين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وامدار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((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وامدار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تخالفى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عدلين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اصطلاحا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عادله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پذيرد؛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قابلى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اتقان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دلايلى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326F09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326F09" w:rsidRPr="00565034">
        <w:rPr>
          <w:rStyle w:val="libAlaemChar"/>
          <w:rFonts w:eastAsia="KFGQPC Uthman Taha Naskh" w:hint="cs"/>
          <w:rtl/>
        </w:rPr>
        <w:t>(</w:t>
      </w:r>
      <w:r w:rsidR="00326F09" w:rsidRPr="002D64A1">
        <w:rPr>
          <w:rStyle w:val="libAieChar"/>
          <w:rFonts w:hint="cs"/>
          <w:rtl/>
        </w:rPr>
        <w:t>قَدْ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جَ</w:t>
      </w:r>
      <w:r w:rsidR="005964F8">
        <w:rPr>
          <w:rStyle w:val="libAieChar"/>
          <w:rFonts w:hint="cs"/>
          <w:rtl/>
        </w:rPr>
        <w:t>أ</w:t>
      </w:r>
      <w:r w:rsidR="00326F09" w:rsidRPr="002D64A1">
        <w:rPr>
          <w:rStyle w:val="libAieChar"/>
          <w:rFonts w:hint="cs"/>
          <w:rtl/>
        </w:rPr>
        <w:t>كُم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مِّنَ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اللَّهِ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نُورٌ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وَكِتَابٌ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مُّبِينٌ</w:t>
      </w:r>
      <w:r w:rsidR="00326F09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326F09" w:rsidRPr="002D64A1">
        <w:rPr>
          <w:rStyle w:val="libAieChar"/>
          <w:rFonts w:hint="cs"/>
          <w:rtl/>
        </w:rPr>
        <w:t>وَاتَّبَعُوا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النُّورَ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الَّذِي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أُنزِلَ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مَعَهُ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بارزترين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غير؛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مبينى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حدود،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326F09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:</w:t>
      </w:r>
      <w:r>
        <w:rPr>
          <w:rtl/>
        </w:rPr>
        <w:t xml:space="preserve"> (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326F09" w:rsidRPr="00565034">
        <w:rPr>
          <w:rStyle w:val="libAlaemChar"/>
          <w:rFonts w:eastAsia="KFGQPC Uthman Taha Naskh" w:hint="cs"/>
          <w:rtl/>
        </w:rPr>
        <w:t>(</w:t>
      </w:r>
      <w:r w:rsidR="00326F09" w:rsidRPr="002D64A1">
        <w:rPr>
          <w:rStyle w:val="libAieChar"/>
          <w:rFonts w:hint="cs"/>
          <w:rtl/>
        </w:rPr>
        <w:t>وَنَزَّلْنَا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عَلَيْكَ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الْكِتَابَ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تِبْيَانًا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لِّكُلِّ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شَيْءٍ</w:t>
      </w:r>
      <w:r w:rsidR="00326F09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C02D5E">
        <w:rPr>
          <w:rStyle w:val="libFootnotenumChar"/>
          <w:rtl/>
        </w:rPr>
        <w:t>(102)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تدبر،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326F09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326F09" w:rsidRPr="00565034">
        <w:rPr>
          <w:rStyle w:val="libAlaemChar"/>
          <w:rFonts w:eastAsia="KFGQPC Uthman Taha Naskh" w:hint="cs"/>
          <w:rtl/>
        </w:rPr>
        <w:t>(</w:t>
      </w:r>
      <w:r w:rsidR="00326F09" w:rsidRPr="002D64A1">
        <w:rPr>
          <w:rStyle w:val="libAieChar"/>
          <w:rFonts w:hint="cs"/>
          <w:rtl/>
        </w:rPr>
        <w:t>أَفَلَا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يَتَدَبَّرُونَ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الْقُرْآنَ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وَلَوْ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كَانَ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مِنْ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عِندِ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غَيْرِ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اللَّهِ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لَوَجَدُوا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فِيهِ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اخْتِلَافًا</w:t>
      </w:r>
      <w:r w:rsidR="00326F09" w:rsidRPr="002D64A1">
        <w:rPr>
          <w:rStyle w:val="libAieChar"/>
          <w:rtl/>
        </w:rPr>
        <w:t xml:space="preserve"> </w:t>
      </w:r>
      <w:r w:rsidR="00326F09" w:rsidRPr="002D64A1">
        <w:rPr>
          <w:rStyle w:val="libAieChar"/>
          <w:rFonts w:hint="cs"/>
          <w:rtl/>
        </w:rPr>
        <w:t>كَثِيرًا</w:t>
      </w:r>
      <w:r w:rsidR="00326F09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(103)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حفيض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هزيمت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تقريب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سالبه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مستنبط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D67EC" w:rsidRPr="00565034">
        <w:rPr>
          <w:rStyle w:val="libAlaemChar"/>
          <w:rFonts w:eastAsia="KFGQPC Uthman Taha Naskh" w:hint="cs"/>
          <w:rtl/>
        </w:rPr>
        <w:t>(</w:t>
      </w:r>
      <w:r w:rsidR="006D67EC" w:rsidRPr="002D64A1">
        <w:rPr>
          <w:rStyle w:val="libAieChar"/>
          <w:rFonts w:hint="cs"/>
          <w:rtl/>
        </w:rPr>
        <w:t>اللَّهُ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نَزَّلَ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أَحْسَنَ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الْحَدِيثِ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كِتَابًا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مُّتَشَابِهًا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مَّثَانِيَ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تَقْشَعِرُّ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مِنْهُ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جُلُودُ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الَّذِينَ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يَخْشَوْنَ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رَبَّهُمْ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ثُمَّ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تَلِينُ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جُلُودُهُمْ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وَقُلُوبُهُمْ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إِلَى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ذِكْرِ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اللَّهِ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ذَلِكَ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هُدَى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اللَّهِ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يَهْدِي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بِهِ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مَن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يَشَ</w:t>
      </w:r>
      <w:r w:rsidR="005964F8">
        <w:rPr>
          <w:rStyle w:val="libAieChar"/>
          <w:rFonts w:hint="cs"/>
          <w:rtl/>
        </w:rPr>
        <w:t>أ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وَمَن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يُضْلِلِ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اللَّهُ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فَمَا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لَهُ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مِنْ</w:t>
      </w:r>
      <w:r w:rsidR="006D67EC" w:rsidRPr="002D64A1">
        <w:rPr>
          <w:rStyle w:val="libAieChar"/>
          <w:rtl/>
        </w:rPr>
        <w:t xml:space="preserve"> </w:t>
      </w:r>
      <w:r w:rsidR="006D67EC" w:rsidRPr="002D64A1">
        <w:rPr>
          <w:rStyle w:val="libAieChar"/>
          <w:rFonts w:hint="cs"/>
          <w:rtl/>
        </w:rPr>
        <w:t>هَادٍ</w:t>
      </w:r>
      <w:r w:rsidR="006D67EC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(104)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منثنى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منعطف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نثن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‍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مشروحتر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گويايى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كارآيى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گسيخته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تقييد،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دلالى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ومخالفت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متوهم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مخالفانى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متوهم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مرجعى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معتقدان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داوريها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احتجاجها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پرسشهاى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6D67EC" w:rsidRPr="000E5774">
        <w:rPr>
          <w:rFonts w:hint="cs"/>
          <w:rtl/>
        </w:rPr>
        <w:t>(وَالْوَالِدَاتُ</w:t>
      </w:r>
      <w:r w:rsidR="006D67EC" w:rsidRPr="000E5774">
        <w:rPr>
          <w:rtl/>
        </w:rPr>
        <w:t xml:space="preserve"> </w:t>
      </w:r>
      <w:r w:rsidR="006D67EC" w:rsidRPr="000E5774">
        <w:rPr>
          <w:rFonts w:hint="cs"/>
          <w:rtl/>
        </w:rPr>
        <w:t>يُرْضِعْنَ</w:t>
      </w:r>
      <w:r w:rsidR="006D67EC" w:rsidRPr="000E5774">
        <w:rPr>
          <w:rtl/>
        </w:rPr>
        <w:t xml:space="preserve"> </w:t>
      </w:r>
      <w:r w:rsidR="006D67EC" w:rsidRPr="000E5774">
        <w:rPr>
          <w:rFonts w:hint="cs"/>
          <w:rtl/>
        </w:rPr>
        <w:t>أَوْلَادَهُنَّ</w:t>
      </w:r>
      <w:r w:rsidR="006D67EC" w:rsidRPr="000E5774">
        <w:rPr>
          <w:rtl/>
        </w:rPr>
        <w:t xml:space="preserve"> </w:t>
      </w:r>
      <w:r w:rsidR="006D67EC" w:rsidRPr="000E5774">
        <w:rPr>
          <w:rFonts w:hint="cs"/>
          <w:rtl/>
        </w:rPr>
        <w:t>حَوْلَيْنِ</w:t>
      </w:r>
      <w:r w:rsidR="006D67EC" w:rsidRPr="000E5774">
        <w:rPr>
          <w:rtl/>
        </w:rPr>
        <w:t xml:space="preserve"> </w:t>
      </w:r>
      <w:r w:rsidR="006D67EC" w:rsidRPr="000E5774">
        <w:rPr>
          <w:rFonts w:hint="cs"/>
          <w:rtl/>
        </w:rPr>
        <w:t>كَامِلَيْنِ)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0E5774">
        <w:rPr>
          <w:rtl/>
        </w:rPr>
        <w:t>(</w:t>
      </w:r>
      <w:r w:rsidR="006D67EC" w:rsidRPr="000E5774">
        <w:rPr>
          <w:rFonts w:hint="cs"/>
          <w:rtl/>
        </w:rPr>
        <w:t>وَحَمْلُهُ</w:t>
      </w:r>
      <w:r w:rsidR="006D67EC" w:rsidRPr="000E5774">
        <w:rPr>
          <w:rtl/>
        </w:rPr>
        <w:t xml:space="preserve"> </w:t>
      </w:r>
      <w:r w:rsidR="006D67EC" w:rsidRPr="000E5774">
        <w:rPr>
          <w:rFonts w:hint="cs"/>
          <w:rtl/>
        </w:rPr>
        <w:t>وَفِصَالُهُ</w:t>
      </w:r>
      <w:r w:rsidR="006D67EC" w:rsidRPr="000E5774">
        <w:rPr>
          <w:rtl/>
        </w:rPr>
        <w:t xml:space="preserve"> </w:t>
      </w:r>
      <w:r w:rsidR="006D67EC" w:rsidRPr="000E5774">
        <w:rPr>
          <w:rFonts w:hint="cs"/>
          <w:rtl/>
        </w:rPr>
        <w:t>ثَلَاثُونَ</w:t>
      </w:r>
      <w:r w:rsidR="006D67EC" w:rsidRPr="000E5774">
        <w:rPr>
          <w:rtl/>
        </w:rPr>
        <w:t xml:space="preserve"> </w:t>
      </w:r>
      <w:r w:rsidR="006D67EC" w:rsidRPr="000E5774">
        <w:rPr>
          <w:rFonts w:hint="cs"/>
          <w:rtl/>
        </w:rPr>
        <w:t>شَهْرًا</w:t>
      </w:r>
      <w:r w:rsidRPr="000E5774">
        <w:rPr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(106)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باردارى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بزهكارى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برداشتند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(107)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BF7F53" w:rsidRPr="002D64A1">
        <w:rPr>
          <w:rStyle w:val="libAieChar"/>
          <w:rFonts w:hint="cs"/>
          <w:rtl/>
        </w:rPr>
        <w:t>وَأَنَّ</w:t>
      </w:r>
      <w:r w:rsidR="00BF7F53" w:rsidRPr="002D64A1">
        <w:rPr>
          <w:rStyle w:val="libAieChar"/>
          <w:rtl/>
        </w:rPr>
        <w:t xml:space="preserve"> </w:t>
      </w:r>
      <w:r w:rsidR="00BF7F53" w:rsidRPr="002D64A1">
        <w:rPr>
          <w:rStyle w:val="libAieChar"/>
          <w:rFonts w:hint="cs"/>
          <w:rtl/>
        </w:rPr>
        <w:t>الْمَسَاجِدَ</w:t>
      </w:r>
      <w:r w:rsidR="00BF7F53" w:rsidRPr="002D64A1">
        <w:rPr>
          <w:rStyle w:val="libAieChar"/>
          <w:rtl/>
        </w:rPr>
        <w:t xml:space="preserve"> </w:t>
      </w:r>
      <w:r w:rsidR="00BF7F53" w:rsidRPr="002D64A1">
        <w:rPr>
          <w:rStyle w:val="libAieChar"/>
          <w:rFonts w:hint="cs"/>
          <w:rtl/>
        </w:rPr>
        <w:t>لِلَّهِ</w:t>
      </w:r>
      <w:r w:rsidRPr="002D64A1">
        <w:rPr>
          <w:rStyle w:val="libAieChar"/>
          <w:rtl/>
        </w:rPr>
        <w:t>.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(108)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0E5774" w:rsidRPr="00565034">
        <w:rPr>
          <w:rStyle w:val="libAlaemChar"/>
          <w:rFonts w:eastAsia="KFGQPC Uthman Taha Naskh" w:hint="cs"/>
          <w:rtl/>
        </w:rPr>
        <w:t>(</w:t>
      </w:r>
      <w:r w:rsidR="000E5774" w:rsidRPr="002D64A1">
        <w:rPr>
          <w:rStyle w:val="libAieChar"/>
          <w:rFonts w:hint="cs"/>
          <w:rtl/>
        </w:rPr>
        <w:t>وَالسَّارِقُ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وَالسَّارِقَةُ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فَاقْطَعُوا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أَيْدِيَهُمَا</w:t>
      </w:r>
      <w:r w:rsidR="000E577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(109)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سارق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افراطيان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خوارج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السارق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السارقه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دزد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!</w:t>
      </w:r>
    </w:p>
    <w:p w:rsidR="00404CB0" w:rsidRDefault="00404CB0" w:rsidP="000E5774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 w:rsidR="000E5774" w:rsidRPr="00565034">
        <w:rPr>
          <w:rStyle w:val="libAlaemChar"/>
          <w:rFonts w:eastAsia="KFGQPC Uthman Taha Naskh" w:hint="cs"/>
          <w:rtl/>
        </w:rPr>
        <w:t>(</w:t>
      </w:r>
      <w:r w:rsidR="000E5774" w:rsidRPr="002D64A1">
        <w:rPr>
          <w:rStyle w:val="libAieChar"/>
          <w:rFonts w:hint="cs"/>
          <w:rtl/>
        </w:rPr>
        <w:t>وَإِذَا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ضَرَبْتُمْ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فِي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الْأَرْضِ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فَلَيْسَ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عَلَيْكُمْ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جُنَاحٌ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أَن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تَقْصُرُوا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مِنَ</w:t>
      </w:r>
      <w:r w:rsidR="000E5774" w:rsidRPr="002D64A1">
        <w:rPr>
          <w:rStyle w:val="libAieChar"/>
          <w:rtl/>
        </w:rPr>
        <w:t xml:space="preserve"> </w:t>
      </w:r>
      <w:r w:rsidR="000E5774" w:rsidRPr="002D64A1">
        <w:rPr>
          <w:rStyle w:val="libAieChar"/>
          <w:rFonts w:hint="cs"/>
          <w:rtl/>
        </w:rPr>
        <w:t>الصَّلَاةِ</w:t>
      </w:r>
      <w:r w:rsidR="000E577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(111)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لسانش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Pr="002D64A1">
        <w:rPr>
          <w:rStyle w:val="libAieChar"/>
          <w:rFonts w:hint="cs"/>
          <w:rtl/>
        </w:rPr>
        <w:t>لا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جناح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در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اين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آيه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نظير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جناح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در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آيه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كريمه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فمن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حج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البيت</w:t>
      </w:r>
      <w:r w:rsidRPr="002D64A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اعتمر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فلا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جناح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عليه</w:t>
      </w:r>
      <w:r w:rsidRPr="002D64A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يطوف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بهما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(112)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لزومى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Pr="002D64A1">
        <w:rPr>
          <w:rStyle w:val="libAieChar"/>
          <w:rFonts w:hint="cs"/>
          <w:rtl/>
        </w:rPr>
        <w:t>ان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القرآن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ليصدق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بعضه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بعضا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فلا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تكذبوا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بعضه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ببعض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‍ </w:t>
      </w:r>
      <w:r w:rsidRPr="00C02D5E">
        <w:rPr>
          <w:rStyle w:val="libFootnotenumChar"/>
          <w:rtl/>
        </w:rPr>
        <w:t>(114)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Pr="002D64A1">
        <w:rPr>
          <w:rStyle w:val="libAieChar"/>
          <w:rFonts w:hint="cs"/>
          <w:rtl/>
        </w:rPr>
        <w:t>كتاب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الله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تبصرون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وتنطقون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وتسمعون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ينطق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بعضه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ببعض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يشهد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بعضه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على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بعض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 w:rsidR="002D64A1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2D64A1">
        <w:rPr>
          <w:rStyle w:val="libAieChar"/>
          <w:rtl/>
        </w:rPr>
        <w:t xml:space="preserve"> </w:t>
      </w:r>
      <w:r w:rsidR="002D64A1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المساجد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لله</w:t>
      </w:r>
      <w:r w:rsidRPr="002D64A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تكرر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مدعاست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منهجى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درايى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متعارفه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مبرهن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پژوهان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محدود،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DB13E2" w:rsidP="00404CB0">
      <w:pPr>
        <w:pStyle w:val="libNormal"/>
      </w:pPr>
      <w:r>
        <w:rPr>
          <w:rFonts w:hint="cs"/>
          <w:rtl/>
        </w:rPr>
        <w:t>مؤلف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تفسير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المنار،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براى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مرحله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تفسير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شرايطى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ياد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كرده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اولين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شرايط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بررسى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خود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آيات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كلمات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براى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فهم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خود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</w:t>
      </w:r>
      <w:r w:rsidR="00066138">
        <w:rPr>
          <w:rtl/>
        </w:rPr>
        <w:t>.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آنگاه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چنين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گفته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</w:t>
      </w:r>
      <w:r w:rsidR="00066138">
        <w:rPr>
          <w:rtl/>
        </w:rPr>
        <w:t>:</w:t>
      </w:r>
      <w:r w:rsidR="00404CB0">
        <w:rPr>
          <w:rtl/>
        </w:rPr>
        <w:t xml:space="preserve">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="00404CB0" w:rsidRPr="002D64A1">
        <w:rPr>
          <w:rStyle w:val="libAieChar"/>
          <w:rFonts w:hint="cs"/>
          <w:rtl/>
        </w:rPr>
        <w:t>و</w:t>
      </w:r>
      <w:r w:rsidR="00404CB0" w:rsidRPr="002D64A1">
        <w:rPr>
          <w:rStyle w:val="libAieChar"/>
          <w:rtl/>
        </w:rPr>
        <w:t xml:space="preserve"> </w:t>
      </w:r>
      <w:r w:rsidR="00404CB0" w:rsidRPr="002D64A1">
        <w:rPr>
          <w:rStyle w:val="libAieChar"/>
          <w:rFonts w:hint="cs"/>
          <w:rtl/>
        </w:rPr>
        <w:t>قد</w:t>
      </w:r>
      <w:r w:rsidR="00404CB0" w:rsidRPr="002D64A1">
        <w:rPr>
          <w:rStyle w:val="libAieChar"/>
          <w:rtl/>
        </w:rPr>
        <w:t xml:space="preserve"> </w:t>
      </w:r>
      <w:r w:rsidR="00404CB0" w:rsidRPr="002D64A1">
        <w:rPr>
          <w:rStyle w:val="libAieChar"/>
          <w:rFonts w:hint="cs"/>
          <w:rtl/>
        </w:rPr>
        <w:t>قالوا</w:t>
      </w:r>
      <w:r w:rsidR="00404CB0" w:rsidRPr="002D64A1">
        <w:rPr>
          <w:rStyle w:val="libAieChar"/>
          <w:rtl/>
        </w:rPr>
        <w:t xml:space="preserve"> </w:t>
      </w:r>
      <w:r w:rsidR="00404CB0" w:rsidRPr="002D64A1">
        <w:rPr>
          <w:rStyle w:val="libAieChar"/>
          <w:rFonts w:hint="cs"/>
          <w:rtl/>
        </w:rPr>
        <w:t>ان</w:t>
      </w:r>
      <w:r w:rsidR="00404CB0" w:rsidRPr="002D64A1">
        <w:rPr>
          <w:rStyle w:val="libAieChar"/>
          <w:rtl/>
        </w:rPr>
        <w:t xml:space="preserve"> </w:t>
      </w:r>
      <w:r w:rsidR="00404CB0" w:rsidRPr="002D64A1">
        <w:rPr>
          <w:rStyle w:val="libAieChar"/>
          <w:rFonts w:hint="cs"/>
          <w:rtl/>
        </w:rPr>
        <w:t>القرآن</w:t>
      </w:r>
      <w:r w:rsidR="00404CB0" w:rsidRPr="002D64A1">
        <w:rPr>
          <w:rStyle w:val="libAieChar"/>
          <w:rtl/>
        </w:rPr>
        <w:t xml:space="preserve"> </w:t>
      </w:r>
      <w:r w:rsidR="00404CB0" w:rsidRPr="002D64A1">
        <w:rPr>
          <w:rStyle w:val="libAieChar"/>
          <w:rFonts w:hint="cs"/>
          <w:rtl/>
        </w:rPr>
        <w:t>يفسر</w:t>
      </w:r>
      <w:r w:rsidR="00404CB0" w:rsidRPr="002D64A1">
        <w:rPr>
          <w:rStyle w:val="libAieChar"/>
          <w:rtl/>
        </w:rPr>
        <w:t xml:space="preserve"> </w:t>
      </w:r>
      <w:r w:rsidR="00404CB0" w:rsidRPr="002D64A1">
        <w:rPr>
          <w:rStyle w:val="libAieChar"/>
          <w:rFonts w:hint="cs"/>
          <w:rtl/>
        </w:rPr>
        <w:t>بعضه</w:t>
      </w:r>
      <w:r w:rsidR="00404CB0" w:rsidRPr="002D64A1">
        <w:rPr>
          <w:rStyle w:val="libAieChar"/>
          <w:rtl/>
        </w:rPr>
        <w:t xml:space="preserve"> </w:t>
      </w:r>
      <w:r w:rsidR="00404CB0" w:rsidRPr="002D64A1">
        <w:rPr>
          <w:rStyle w:val="libAieChar"/>
          <w:rFonts w:hint="cs"/>
          <w:rtl/>
        </w:rPr>
        <w:t>ببعض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 w:rsidR="00404CB0">
        <w:rPr>
          <w:rtl/>
        </w:rPr>
        <w:t xml:space="preserve"> </w:t>
      </w:r>
      <w:r w:rsidR="00404CB0" w:rsidRPr="00C02D5E">
        <w:rPr>
          <w:rStyle w:val="libFootnotenumChar"/>
          <w:rtl/>
        </w:rPr>
        <w:t>(118)</w:t>
      </w:r>
      <w:r w:rsidR="00404CB0">
        <w:rPr>
          <w:rtl/>
        </w:rPr>
        <w:t xml:space="preserve">. </w:t>
      </w:r>
      <w:r w:rsidR="00404CB0">
        <w:rPr>
          <w:rFonts w:hint="cs"/>
          <w:rtl/>
        </w:rPr>
        <w:t>اين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تعبير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نشان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دهد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تفسير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قرآن</w:t>
      </w:r>
      <w:r w:rsidR="00066138">
        <w:rPr>
          <w:rtl/>
        </w:rPr>
        <w:t>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شيوه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جملگى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بوده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اند</w:t>
      </w:r>
      <w:r w:rsidR="00066138">
        <w:rPr>
          <w:rtl/>
        </w:rPr>
        <w:t>.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مختص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گروهى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معين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باشد</w:t>
      </w:r>
      <w:r w:rsidR="00066138">
        <w:rPr>
          <w:rtl/>
        </w:rPr>
        <w:t>.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اما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خود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صاحب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تفسير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المنار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جناب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محمد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عبده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رشيد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رضا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ديگران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توان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چنين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كار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سترگى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نداشتند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كريم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استنطاق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كنند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نطق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آورند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آيات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همگون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نسبت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همديگر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ناطق</w:t>
      </w:r>
      <w:r w:rsidR="00066138">
        <w:rPr>
          <w:rtl/>
        </w:rPr>
        <w:t>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شاهد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مصدق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باشد؛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گرچه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فى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الجمله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منهج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بهيج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توفيق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يافتند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نوشتار</w:t>
      </w:r>
      <w:r>
        <w:rPr>
          <w:rtl/>
        </w:rPr>
        <w:t xml:space="preserve"> </w:t>
      </w:r>
      <w:r>
        <w:rPr>
          <w:rFonts w:hint="cs"/>
          <w:rtl/>
        </w:rPr>
        <w:t>اقدمين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معاصران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وزد،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نافه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كالاى</w:t>
      </w:r>
      <w:r>
        <w:rPr>
          <w:rtl/>
        </w:rPr>
        <w:t xml:space="preserve"> </w:t>
      </w:r>
      <w:r>
        <w:rPr>
          <w:rFonts w:hint="cs"/>
          <w:rtl/>
        </w:rPr>
        <w:t>گرانبهاى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مضمار</w:t>
      </w:r>
      <w:r>
        <w:rPr>
          <w:rtl/>
        </w:rPr>
        <w:t xml:space="preserve"> </w:t>
      </w:r>
      <w:r>
        <w:rPr>
          <w:rFonts w:hint="cs"/>
          <w:rtl/>
        </w:rPr>
        <w:t>گوى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شناسنامه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آرم</w:t>
      </w:r>
      <w:r>
        <w:rPr>
          <w:rtl/>
        </w:rPr>
        <w:t xml:space="preserve"> </w:t>
      </w:r>
      <w:r>
        <w:rPr>
          <w:rFonts w:hint="cs"/>
          <w:rtl/>
        </w:rPr>
        <w:t>بنوت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فروشان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ديرين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كلك</w:t>
      </w:r>
      <w:r>
        <w:rPr>
          <w:rtl/>
        </w:rPr>
        <w:t xml:space="preserve"> </w:t>
      </w: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دلپذيرى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نگار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آرند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عيار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ذلك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فضل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الله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يؤ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تيه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من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يش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(121)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كاميابى</w:t>
      </w:r>
      <w:r>
        <w:rPr>
          <w:rtl/>
        </w:rPr>
        <w:t xml:space="preserve"> </w:t>
      </w:r>
      <w:r w:rsidR="00DB13E2"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حكام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مطلقات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عمومات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مقيدات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مخصصاتى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(122)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نوشتارى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گويندگان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خطابه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سنجند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مسمع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ردع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تفيهم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وحدود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نزلنا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اليك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الذكر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لتبين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للناس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نزل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اليهم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(123)</w:t>
      </w:r>
      <w:r>
        <w:rPr>
          <w:rtl/>
        </w:rPr>
        <w:t xml:space="preserve">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Pr="002D64A1">
        <w:rPr>
          <w:rStyle w:val="libAieChar"/>
          <w:rFonts w:hint="cs"/>
          <w:rtl/>
        </w:rPr>
        <w:t>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اتاكم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الرسول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فخذوه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نهاكم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عنه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فانتهوا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طيعوا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الله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طيعوا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الرسول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(125)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‍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بلاغ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بزرگواران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066138">
        <w:rPr>
          <w:rtl/>
        </w:rPr>
        <w:t>.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(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افتراق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</w:p>
    <w:p w:rsidR="00404CB0" w:rsidRDefault="00404CB0" w:rsidP="002D64A1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(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متلازم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همسانى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افتراق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Pr="002D64A1">
        <w:rPr>
          <w:rStyle w:val="libAieChar"/>
          <w:rFonts w:hint="cs"/>
          <w:rtl/>
        </w:rPr>
        <w:t>انى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تارك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فيكم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ثقلين</w:t>
      </w:r>
      <w:r w:rsidR="00066138" w:rsidRPr="002D64A1">
        <w:rPr>
          <w:rStyle w:val="libAieChar"/>
          <w:rtl/>
        </w:rPr>
        <w:t>،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تمسكتم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بهما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تضلوا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بعدى</w:t>
      </w:r>
      <w:r w:rsidR="00066138" w:rsidRPr="002D64A1">
        <w:rPr>
          <w:rStyle w:val="libAieChar"/>
          <w:rtl/>
        </w:rPr>
        <w:t>.</w:t>
      </w:r>
      <w:r w:rsidRPr="002D64A1">
        <w:rPr>
          <w:rStyle w:val="libAieChar"/>
          <w:rtl/>
        </w:rPr>
        <w:t xml:space="preserve">..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هو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كتاب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الله</w:t>
      </w:r>
      <w:r w:rsidR="00066138" w:rsidRPr="002D64A1">
        <w:rPr>
          <w:rStyle w:val="libAieChar"/>
          <w:rtl/>
        </w:rPr>
        <w:t>.</w:t>
      </w:r>
      <w:r w:rsidRPr="002D64A1">
        <w:rPr>
          <w:rStyle w:val="libAieChar"/>
          <w:rtl/>
        </w:rPr>
        <w:t xml:space="preserve">..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عترتى</w:t>
      </w:r>
      <w:r w:rsidRPr="002D64A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هل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بيتى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يفترقا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 w:rsidR="00066138">
        <w:rPr>
          <w:rtl/>
        </w:rPr>
        <w:t>.</w:t>
      </w:r>
    </w:p>
    <w:p w:rsidR="00404CB0" w:rsidRDefault="00404CB0" w:rsidP="002D64A1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مقامهاى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(129)</w:t>
      </w:r>
      <w:r>
        <w:rPr>
          <w:rtl/>
        </w:rPr>
        <w:t xml:space="preserve"> </w:t>
      </w:r>
      <w:r w:rsidR="002D64A1">
        <w:rPr>
          <w:rFonts w:hint="cs"/>
          <w:rtl/>
        </w:rPr>
        <w:t>(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كاشف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الغط</w:t>
      </w:r>
      <w:r w:rsidR="005964F8">
        <w:rPr>
          <w:rStyle w:val="libAieChar"/>
          <w:rFonts w:hint="cs"/>
          <w:rtl/>
        </w:rPr>
        <w:t>أ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(130)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نيستنند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Pr="002D64A1">
        <w:rPr>
          <w:rStyle w:val="libAieChar"/>
          <w:rFonts w:hint="cs"/>
          <w:rtl/>
        </w:rPr>
        <w:t>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لله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عزوجل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آية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هى</w:t>
      </w:r>
      <w:r w:rsidRPr="002D64A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كبر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منى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(131)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بزرگواران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اصغرند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(132)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نقلهاى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تارك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حدهما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: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Pr="002D64A1">
        <w:rPr>
          <w:rStyle w:val="libAieChar"/>
          <w:rFonts w:hint="cs"/>
          <w:rtl/>
        </w:rPr>
        <w:t>كتاب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الله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تبارك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تعالى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حبل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ممدود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من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السم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الى</w:t>
      </w:r>
      <w:r w:rsidRPr="002D64A1">
        <w:rPr>
          <w:rStyle w:val="libAieChar"/>
          <w:rtl/>
        </w:rPr>
        <w:t xml:space="preserve"> </w:t>
      </w:r>
      <w:r w:rsidR="004C4DB1">
        <w:rPr>
          <w:rStyle w:val="libAieChar"/>
          <w:rFonts w:hint="cs"/>
          <w:rtl/>
        </w:rPr>
        <w:t>الأرض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عترتى</w:t>
      </w:r>
      <w:r w:rsidRPr="002D64A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هل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بيتى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C02D5E">
        <w:rPr>
          <w:rStyle w:val="libFootnotenumChar"/>
          <w:rtl/>
        </w:rPr>
        <w:t>(133)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صدور؛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محفوف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صدور؛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عقلائيه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سند،</w:t>
      </w:r>
      <w:r>
        <w:rPr>
          <w:rtl/>
        </w:rPr>
        <w:t xml:space="preserve"> </w:t>
      </w:r>
      <w:r>
        <w:rPr>
          <w:rFonts w:hint="cs"/>
          <w:rtl/>
        </w:rPr>
        <w:t>اسنادش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(134)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متشابهات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مطلقها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خصوصها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اظهرها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محتوا،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طيعوا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الله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طيعوا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الرسول</w:t>
      </w:r>
      <w:r w:rsidRPr="002D64A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(135)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Pr="002D64A1">
        <w:rPr>
          <w:rStyle w:val="libAieChar"/>
          <w:rFonts w:hint="cs"/>
          <w:rtl/>
        </w:rPr>
        <w:t>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اتاكم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الرسول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فخذوه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نهاكم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عنه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فانتهوا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(136)</w:t>
      </w:r>
      <w:r>
        <w:rPr>
          <w:rtl/>
        </w:rPr>
        <w:t xml:space="preserve"> </w:t>
      </w:r>
      <w:r w:rsidR="002D64A1" w:rsidRPr="00565034">
        <w:rPr>
          <w:rStyle w:val="libAlaemChar"/>
          <w:rFonts w:eastAsia="KFGQPC Uthman Taha Naskh" w:hint="cs"/>
          <w:rtl/>
        </w:rPr>
        <w:t>(</w:t>
      </w:r>
      <w:r w:rsidRPr="002D64A1">
        <w:rPr>
          <w:rStyle w:val="libAieChar"/>
          <w:rFonts w:hint="cs"/>
          <w:rtl/>
        </w:rPr>
        <w:t>و</w:t>
      </w:r>
      <w:r w:rsidRPr="002D64A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2D64A1">
        <w:rPr>
          <w:rStyle w:val="libAieChar"/>
          <w:rFonts w:hint="cs"/>
          <w:rtl/>
        </w:rPr>
        <w:t>نزلنا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اليك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الذكر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لتبين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للناس</w:t>
      </w:r>
      <w:r w:rsidRPr="002D64A1">
        <w:rPr>
          <w:rStyle w:val="libAieChar"/>
          <w:rtl/>
        </w:rPr>
        <w:t xml:space="preserve"> ‍ </w:t>
      </w:r>
      <w:r w:rsidRPr="002D64A1">
        <w:rPr>
          <w:rStyle w:val="libAieChar"/>
          <w:rFonts w:hint="cs"/>
          <w:rtl/>
        </w:rPr>
        <w:t>ما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نزل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اليهم</w:t>
      </w:r>
      <w:r w:rsidR="002D64A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(137)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 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 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(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استحاله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تبيانا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لكل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شى</w:t>
      </w:r>
      <w:r w:rsidRPr="002D64A1">
        <w:rPr>
          <w:rStyle w:val="libAieChar"/>
          <w:rtl/>
        </w:rPr>
        <w:t xml:space="preserve"> </w:t>
      </w:r>
      <w:r w:rsidRPr="002D64A1">
        <w:rPr>
          <w:rStyle w:val="libAieChar"/>
          <w:rFonts w:hint="cs"/>
          <w:rtl/>
        </w:rPr>
        <w:t>ء</w:t>
      </w:r>
      <w:r w:rsidRPr="002D64A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(138)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راهنمايان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تراجيح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علاجيه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علاجيه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دلالى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كلاهما</w:t>
      </w:r>
      <w:r>
        <w:rPr>
          <w:rtl/>
        </w:rPr>
        <w:t xml:space="preserve"> </w:t>
      </w:r>
      <w:r>
        <w:rPr>
          <w:rFonts w:hint="cs"/>
          <w:rtl/>
        </w:rPr>
        <w:t>اختلفا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حديثكم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الخبران</w:t>
      </w:r>
      <w:r>
        <w:rPr>
          <w:rtl/>
        </w:rPr>
        <w:t xml:space="preserve"> </w:t>
      </w:r>
      <w:r>
        <w:rPr>
          <w:rFonts w:hint="cs"/>
          <w:rtl/>
        </w:rPr>
        <w:t>عنكما</w:t>
      </w:r>
      <w:r>
        <w:rPr>
          <w:rtl/>
        </w:rPr>
        <w:t xml:space="preserve"> </w:t>
      </w:r>
      <w:r>
        <w:rPr>
          <w:rFonts w:hint="cs"/>
          <w:rtl/>
        </w:rPr>
        <w:t>مشهورترين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رواهما</w:t>
      </w:r>
      <w:r>
        <w:rPr>
          <w:rtl/>
        </w:rPr>
        <w:t xml:space="preserve"> </w:t>
      </w:r>
      <w:r>
        <w:rPr>
          <w:rFonts w:hint="cs"/>
          <w:rtl/>
        </w:rPr>
        <w:t>الثقات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 w:rsidR="00412AB7" w:rsidRPr="00565034">
        <w:rPr>
          <w:rStyle w:val="libAlaemChar"/>
          <w:rFonts w:eastAsia="KFGQPC Uthman Taha Naskh" w:hint="cs"/>
          <w:rtl/>
        </w:rPr>
        <w:t>(</w:t>
      </w:r>
      <w:r w:rsidRPr="00412AB7">
        <w:rPr>
          <w:rStyle w:val="libAieChar"/>
          <w:rFonts w:hint="cs"/>
          <w:rtl/>
        </w:rPr>
        <w:t>ينظر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فيما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وافق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حكمه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حكم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الكتاب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السنة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خالف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العامة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فيؤ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خذ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به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يترك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خالف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حكمه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حكم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الكتاب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السنة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وافق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العامة</w:t>
      </w:r>
      <w:r w:rsidR="00412AB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(139)</w:t>
      </w:r>
      <w:r>
        <w:rPr>
          <w:rtl/>
        </w:rPr>
        <w:t xml:space="preserve"> </w:t>
      </w:r>
      <w:r>
        <w:rPr>
          <w:rFonts w:hint="cs"/>
          <w:rtl/>
        </w:rPr>
        <w:t>اعرضوهما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وافق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 w:rsidR="00412AB7" w:rsidRPr="00565034">
        <w:rPr>
          <w:rStyle w:val="libAlaemChar"/>
          <w:rFonts w:eastAsia="KFGQPC Uthman Taha Naskh" w:hint="cs"/>
          <w:rtl/>
        </w:rPr>
        <w:t>(</w:t>
      </w:r>
      <w:r w:rsidRPr="00412AB7">
        <w:rPr>
          <w:rStyle w:val="libAieChar"/>
          <w:rFonts w:hint="cs"/>
          <w:rtl/>
        </w:rPr>
        <w:t>فخذوه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خالف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كتاب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الله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فردوه</w:t>
      </w:r>
      <w:r w:rsidR="00412AB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(140)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حديثان</w:t>
      </w:r>
      <w:r>
        <w:rPr>
          <w:rtl/>
        </w:rPr>
        <w:t xml:space="preserve"> </w:t>
      </w:r>
      <w:r>
        <w:rPr>
          <w:rFonts w:hint="cs"/>
          <w:rtl/>
        </w:rPr>
        <w:t>مختلفان</w:t>
      </w:r>
      <w:r>
        <w:rPr>
          <w:rtl/>
        </w:rPr>
        <w:t xml:space="preserve"> </w:t>
      </w:r>
      <w:r>
        <w:rPr>
          <w:rFonts w:hint="cs"/>
          <w:rtl/>
        </w:rPr>
        <w:t>فاعرضوهما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412AB7" w:rsidRPr="00565034">
        <w:rPr>
          <w:rStyle w:val="libAlaemChar"/>
          <w:rFonts w:eastAsia="KFGQPC Uthman Taha Naskh" w:hint="cs"/>
          <w:rtl/>
        </w:rPr>
        <w:t>(</w:t>
      </w:r>
      <w:r w:rsidRPr="00412AB7">
        <w:rPr>
          <w:rStyle w:val="libAieChar"/>
          <w:rFonts w:hint="cs"/>
          <w:rtl/>
        </w:rPr>
        <w:t>فما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وافق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كتاب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الله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فخذوه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خلف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كتاب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الله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فردوه</w:t>
      </w:r>
      <w:r w:rsidR="00412AB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(141)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گستراند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(142)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412AB7" w:rsidRPr="00565034">
        <w:rPr>
          <w:rStyle w:val="libAlaemChar"/>
          <w:rFonts w:eastAsia="KFGQPC Uthman Taha Naskh" w:hint="cs"/>
          <w:rtl/>
        </w:rPr>
        <w:t>(</w:t>
      </w:r>
      <w:r w:rsidRPr="00412AB7">
        <w:rPr>
          <w:rStyle w:val="libAieChar"/>
          <w:rFonts w:hint="cs"/>
          <w:rtl/>
        </w:rPr>
        <w:t>ان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على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كل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حقيقة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على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كل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صواب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نورا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فما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وافق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كتاب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الله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فخذوه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خالف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كتاب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الله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فدعوه</w:t>
      </w:r>
      <w:r w:rsidR="00412AB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(143)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صوابى</w:t>
      </w:r>
      <w:r>
        <w:rPr>
          <w:rtl/>
        </w:rPr>
        <w:t xml:space="preserve"> (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) </w:t>
      </w:r>
      <w:r>
        <w:rPr>
          <w:rFonts w:hint="cs"/>
          <w:rtl/>
        </w:rPr>
        <w:t>نورانيتى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شناسايى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گذاريد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وافق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استفسار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موثقند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موثق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فوجدتم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شاهدا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 w:rsidR="00412AB7" w:rsidRPr="00565034">
        <w:rPr>
          <w:rStyle w:val="libAlaemChar"/>
          <w:rFonts w:eastAsia="KFGQPC Uthman Taha Naskh" w:hint="cs"/>
          <w:rtl/>
        </w:rPr>
        <w:t>(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فالذى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ج</w:t>
      </w:r>
      <w:r w:rsidR="005964F8">
        <w:rPr>
          <w:rStyle w:val="libAieChar"/>
          <w:rFonts w:hint="cs"/>
          <w:rtl/>
        </w:rPr>
        <w:t>أ</w:t>
      </w:r>
      <w:r w:rsidRPr="00412AB7">
        <w:rPr>
          <w:rStyle w:val="libAieChar"/>
          <w:rFonts w:hint="cs"/>
          <w:rtl/>
        </w:rPr>
        <w:t>كم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به</w:t>
      </w:r>
      <w:r w:rsidRPr="00412AB7">
        <w:rPr>
          <w:rStyle w:val="libAieChar"/>
          <w:rtl/>
        </w:rPr>
        <w:t xml:space="preserve"> </w:t>
      </w:r>
      <w:r w:rsidR="00F16C94">
        <w:rPr>
          <w:rStyle w:val="libAieChar"/>
          <w:rFonts w:hint="cs"/>
          <w:rtl/>
        </w:rPr>
        <w:t>أول</w:t>
      </w:r>
      <w:r w:rsidRPr="00412AB7">
        <w:rPr>
          <w:rStyle w:val="libAieChar"/>
          <w:rFonts w:hint="cs"/>
          <w:rtl/>
        </w:rPr>
        <w:t>ى</w:t>
      </w:r>
      <w:r w:rsidR="00412AB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(144)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بپذيريد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ناقل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 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412AB7" w:rsidRPr="00565034">
        <w:rPr>
          <w:rStyle w:val="libAlaemChar"/>
          <w:rFonts w:eastAsia="KFGQPC Uthman Taha Naskh" w:hint="cs"/>
          <w:rtl/>
        </w:rPr>
        <w:t>(</w:t>
      </w:r>
      <w:r w:rsidRPr="00412AB7">
        <w:rPr>
          <w:rStyle w:val="libAieChar"/>
          <w:rFonts w:hint="cs"/>
          <w:rtl/>
        </w:rPr>
        <w:t>كل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شى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مردود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الى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الكتاب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السنة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كل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حديث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لا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يوافق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كتاب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الله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فهو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زخرف</w:t>
      </w:r>
      <w:r w:rsidR="00412AB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(145)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نسلهاى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اعجاز،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412AB7" w:rsidRPr="00565034">
        <w:rPr>
          <w:rStyle w:val="libAlaemChar"/>
          <w:rFonts w:eastAsia="KFGQPC Uthman Taha Naskh" w:hint="cs"/>
          <w:rtl/>
        </w:rPr>
        <w:t>(</w:t>
      </w:r>
      <w:r w:rsidRPr="00412AB7">
        <w:rPr>
          <w:rStyle w:val="libAieChar"/>
          <w:rFonts w:hint="cs"/>
          <w:rtl/>
        </w:rPr>
        <w:t>ما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لم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يوافق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من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الحديث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القرآن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فهو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زخرف</w:t>
      </w:r>
      <w:r w:rsidR="00412AB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(146)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 w:rsidR="00412AB7" w:rsidRPr="00565034">
        <w:rPr>
          <w:rStyle w:val="libAlaemChar"/>
          <w:rFonts w:eastAsia="KFGQPC Uthman Taha Naskh" w:hint="cs"/>
          <w:rtl/>
        </w:rPr>
        <w:t>(</w:t>
      </w:r>
      <w:r w:rsidR="005964F8">
        <w:rPr>
          <w:rStyle w:val="libAieChar"/>
          <w:rFonts w:hint="cs"/>
          <w:rtl/>
        </w:rPr>
        <w:t>أ</w:t>
      </w:r>
      <w:r w:rsidRPr="00412AB7">
        <w:rPr>
          <w:rStyle w:val="libAieChar"/>
          <w:rFonts w:hint="cs"/>
          <w:rtl/>
        </w:rPr>
        <w:t>يها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الناس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ج</w:t>
      </w:r>
      <w:r w:rsidR="005964F8">
        <w:rPr>
          <w:rStyle w:val="libAieChar"/>
          <w:rFonts w:hint="cs"/>
          <w:rtl/>
        </w:rPr>
        <w:t>أ</w:t>
      </w:r>
      <w:r w:rsidRPr="00412AB7">
        <w:rPr>
          <w:rStyle w:val="libAieChar"/>
          <w:rFonts w:hint="cs"/>
          <w:rtl/>
        </w:rPr>
        <w:t>كم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عنى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يوافق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كتاب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الله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</w:t>
      </w:r>
      <w:r w:rsidR="005964F8">
        <w:rPr>
          <w:rStyle w:val="libAieChar"/>
          <w:rFonts w:hint="cs"/>
          <w:rtl/>
        </w:rPr>
        <w:t>أ</w:t>
      </w:r>
      <w:r w:rsidRPr="00412AB7">
        <w:rPr>
          <w:rStyle w:val="libAieChar"/>
          <w:rFonts w:hint="cs"/>
          <w:rtl/>
        </w:rPr>
        <w:t>نا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قلته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جائكم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يخالف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كتاب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الله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فلم</w:t>
      </w:r>
      <w:r w:rsidRPr="00412AB7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412AB7">
        <w:rPr>
          <w:rStyle w:val="libAieChar"/>
          <w:rFonts w:hint="cs"/>
          <w:rtl/>
        </w:rPr>
        <w:t>قله</w:t>
      </w:r>
      <w:r w:rsidR="00412AB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(147)</w:t>
      </w:r>
      <w:r w:rsidR="00066138">
        <w:rPr>
          <w:rtl/>
        </w:rPr>
        <w:t>.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همتا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تساقط</w:t>
      </w:r>
      <w:r>
        <w:rPr>
          <w:rtl/>
        </w:rPr>
        <w:t xml:space="preserve"> </w:t>
      </w:r>
      <w:r>
        <w:rPr>
          <w:rFonts w:hint="cs"/>
          <w:rtl/>
        </w:rPr>
        <w:t>متعارضين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تباينى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قانونگزارى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مخالفتى</w:t>
      </w:r>
      <w:r>
        <w:rPr>
          <w:rtl/>
        </w:rPr>
        <w:t xml:space="preserve"> </w:t>
      </w:r>
      <w:r>
        <w:rPr>
          <w:rFonts w:hint="cs"/>
          <w:rtl/>
        </w:rPr>
        <w:t>بدئى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رسيد؛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تباينى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دلالى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‍ </w:t>
      </w:r>
      <w:r>
        <w:rPr>
          <w:rFonts w:hint="cs"/>
          <w:rtl/>
        </w:rPr>
        <w:t>علاجيه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علاجيه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 w:rsidR="00412AB7" w:rsidRPr="00565034">
        <w:rPr>
          <w:rStyle w:val="libAlaemChar"/>
          <w:rFonts w:eastAsia="KFGQPC Uthman Taha Naskh" w:hint="cs"/>
          <w:rtl/>
        </w:rPr>
        <w:t>(</w:t>
      </w:r>
      <w:r w:rsidRPr="00412AB7">
        <w:rPr>
          <w:rStyle w:val="libAieChar"/>
          <w:rFonts w:hint="cs"/>
          <w:rtl/>
        </w:rPr>
        <w:t>ي</w:t>
      </w:r>
      <w:r w:rsidR="00F16C94">
        <w:rPr>
          <w:rStyle w:val="libAieChar"/>
          <w:rFonts w:hint="cs"/>
          <w:rtl/>
        </w:rPr>
        <w:t>أمر</w:t>
      </w:r>
      <w:r w:rsidRPr="00412AB7">
        <w:rPr>
          <w:rStyle w:val="libAieChar"/>
          <w:rFonts w:hint="cs"/>
          <w:rtl/>
        </w:rPr>
        <w:t>نا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الاخر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ينهانا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عنه</w:t>
      </w:r>
      <w:r w:rsidR="00412AB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(148)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‍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دلالى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اختلافها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داعيه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="00412AB7" w:rsidRPr="00565034">
        <w:rPr>
          <w:rStyle w:val="libAlaemChar"/>
          <w:rFonts w:eastAsia="KFGQPC Uthman Taha Naskh" w:hint="cs"/>
          <w:rtl/>
        </w:rPr>
        <w:t>(</w:t>
      </w:r>
      <w:r w:rsidR="005964F8">
        <w:rPr>
          <w:rStyle w:val="libAieChar"/>
          <w:rFonts w:hint="cs"/>
          <w:rtl/>
        </w:rPr>
        <w:t>أ</w:t>
      </w:r>
      <w:r w:rsidRPr="00412AB7">
        <w:rPr>
          <w:rStyle w:val="libAieChar"/>
          <w:rFonts w:hint="cs"/>
          <w:rtl/>
        </w:rPr>
        <w:t>فلا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يتدبرون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القران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لو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كان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من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عند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غير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الله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لوجدوا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فيه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اختلاف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كثيرا</w:t>
      </w:r>
      <w:r w:rsidR="00412AB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(149)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412AB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دروغبندها</w:t>
      </w:r>
      <w:r>
        <w:rPr>
          <w:rtl/>
        </w:rPr>
        <w:t xml:space="preserve"> </w:t>
      </w:r>
      <w:r>
        <w:rPr>
          <w:rFonts w:hint="cs"/>
          <w:rtl/>
        </w:rPr>
        <w:t>دروغهاى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بستنه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قيس</w:t>
      </w:r>
      <w:r>
        <w:rPr>
          <w:rtl/>
        </w:rPr>
        <w:t xml:space="preserve"> </w:t>
      </w:r>
      <w:r>
        <w:rPr>
          <w:rFonts w:hint="cs"/>
          <w:rtl/>
        </w:rPr>
        <w:t>هلالى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پرسيد،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فافهم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يدى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ناسخا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منسوخا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متشابها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خطيبا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 w:rsidR="00412AB7" w:rsidRPr="00565034">
        <w:rPr>
          <w:rStyle w:val="libAlaemChar"/>
          <w:rFonts w:eastAsia="KFGQPC Uthman Taha Naskh" w:hint="cs"/>
          <w:rtl/>
        </w:rPr>
        <w:t>(</w:t>
      </w:r>
      <w:r w:rsidR="005964F8">
        <w:rPr>
          <w:rStyle w:val="libAieChar"/>
          <w:rFonts w:hint="cs"/>
          <w:rtl/>
        </w:rPr>
        <w:t>أ</w:t>
      </w:r>
      <w:r w:rsidRPr="00412AB7">
        <w:rPr>
          <w:rStyle w:val="libAieChar"/>
          <w:rFonts w:hint="cs"/>
          <w:rtl/>
        </w:rPr>
        <w:t>يها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الناس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قد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كثرت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على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الكذابة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فمن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كذب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على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فليتبوا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مقعده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من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النار</w:t>
      </w:r>
      <w:r w:rsidR="00066138" w:rsidRPr="00412AB7">
        <w:rPr>
          <w:rStyle w:val="libAieChar"/>
          <w:rtl/>
        </w:rPr>
        <w:t>.</w:t>
      </w:r>
      <w:r w:rsidRPr="00412AB7">
        <w:rPr>
          <w:rStyle w:val="libAieChar"/>
          <w:rFonts w:hint="cs"/>
          <w:rtl/>
        </w:rPr>
        <w:t>ثم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كذب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عليه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من</w:t>
      </w:r>
      <w:r w:rsidRPr="00412AB7">
        <w:rPr>
          <w:rStyle w:val="libAieChar"/>
          <w:rtl/>
        </w:rPr>
        <w:t xml:space="preserve"> </w:t>
      </w:r>
      <w:r w:rsidRPr="00412AB7">
        <w:rPr>
          <w:rStyle w:val="libAieChar"/>
          <w:rFonts w:hint="cs"/>
          <w:rtl/>
        </w:rPr>
        <w:t>بعده</w:t>
      </w:r>
      <w:r w:rsidR="00412AB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(150)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مفتريان</w:t>
      </w:r>
      <w:r>
        <w:rPr>
          <w:rtl/>
        </w:rPr>
        <w:t xml:space="preserve"> </w:t>
      </w:r>
      <w:r>
        <w:rPr>
          <w:rFonts w:hint="cs"/>
          <w:rtl/>
        </w:rPr>
        <w:t>دروغهاى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(151)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جاعلان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واضعان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كتابت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130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جاعلان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جعلى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پديدار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نويسان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وراقان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12AB7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جاعلان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عبدالكريم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العوج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(152)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(</w:t>
      </w:r>
      <w:r w:rsidR="00412AB7" w:rsidRPr="00066138">
        <w:rPr>
          <w:rStyle w:val="libAlaemChar"/>
          <w:rFonts w:hint="cs"/>
          <w:rtl/>
        </w:rPr>
        <w:t>عليه</w:t>
      </w:r>
      <w:r w:rsidR="00412AB7">
        <w:rPr>
          <w:rStyle w:val="libAlaemChar"/>
          <w:rFonts w:hint="cs"/>
          <w:rtl/>
        </w:rPr>
        <w:t>ا</w:t>
      </w:r>
      <w:r w:rsidR="00412AB7" w:rsidRPr="00066138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همام</w:t>
      </w:r>
      <w:r>
        <w:rPr>
          <w:rtl/>
        </w:rPr>
        <w:t xml:space="preserve"> </w:t>
      </w:r>
      <w:r>
        <w:rPr>
          <w:rFonts w:hint="cs"/>
          <w:rtl/>
        </w:rPr>
        <w:t>تحولى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شيعى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تلاشهاى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احتياطى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 w:rsidR="00066138"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محدثان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(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دلالى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دلالى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سنت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منقسم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صادرى</w:t>
      </w:r>
      <w:r>
        <w:rPr>
          <w:rtl/>
        </w:rPr>
        <w:t xml:space="preserve"> 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معتبر،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محاورات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 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استر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گذاران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كثر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التعمية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ذهان</w:t>
      </w:r>
      <w:r>
        <w:rPr>
          <w:rtl/>
        </w:rPr>
        <w:t xml:space="preserve"> </w:t>
      </w:r>
      <w:r>
        <w:rPr>
          <w:rFonts w:hint="cs"/>
          <w:rtl/>
        </w:rPr>
        <w:t>الرعية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النبوية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نعلمه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النظرية</w:t>
      </w:r>
      <w:r>
        <w:rPr>
          <w:rtl/>
        </w:rPr>
        <w:t xml:space="preserve"> </w:t>
      </w:r>
      <w:r>
        <w:rPr>
          <w:rFonts w:hint="cs"/>
          <w:rtl/>
        </w:rPr>
        <w:t>الشرعية</w:t>
      </w:r>
      <w:r w:rsidR="00066138">
        <w:rPr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صلية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فرعية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السماع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عليهماالسلام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النظرية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النبوية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حوالهما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الذكر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التوقف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الاحتياط</w:t>
      </w:r>
      <w:r>
        <w:rPr>
          <w:rtl/>
        </w:rPr>
        <w:t xml:space="preserve"> </w:t>
      </w:r>
      <w:r>
        <w:rPr>
          <w:rFonts w:hint="cs"/>
          <w:rtl/>
        </w:rPr>
        <w:t>فيهما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(153)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(154)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ابوحنيفه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افت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حنيفة</w:t>
      </w:r>
      <w:r w:rsidR="00066138">
        <w:rPr>
          <w:rtl/>
        </w:rPr>
        <w:t>!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ادعيت</w:t>
      </w:r>
      <w:r>
        <w:rPr>
          <w:rtl/>
        </w:rPr>
        <w:t xml:space="preserve"> </w:t>
      </w:r>
      <w:r>
        <w:rPr>
          <w:rFonts w:hint="cs"/>
          <w:rtl/>
        </w:rPr>
        <w:t>علما،</w:t>
      </w:r>
      <w:r>
        <w:rPr>
          <w:rtl/>
        </w:rPr>
        <w:t xml:space="preserve"> </w:t>
      </w:r>
      <w:r>
        <w:rPr>
          <w:rFonts w:hint="cs"/>
          <w:rtl/>
        </w:rPr>
        <w:t>ويلك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ويلك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الخاص</w:t>
      </w:r>
      <w:r>
        <w:rPr>
          <w:rtl/>
        </w:rPr>
        <w:t xml:space="preserve"> ‍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ذرية</w:t>
      </w:r>
      <w:r>
        <w:rPr>
          <w:rtl/>
        </w:rPr>
        <w:t xml:space="preserve"> </w:t>
      </w:r>
      <w:r>
        <w:rPr>
          <w:rFonts w:hint="cs"/>
          <w:rtl/>
        </w:rPr>
        <w:t>نبينا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ورثك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حرفا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(155)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قتاده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بلغنى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قتادة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قتادة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فسرت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تلق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هلكت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فسرته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هلكت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هلكت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قتادة</w:t>
      </w:r>
      <w:r w:rsidR="00066138">
        <w:rPr>
          <w:rtl/>
        </w:rPr>
        <w:t>!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خوطب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(156)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متواتر،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(157)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اخباريان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عالمانى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وحيد</w:t>
      </w:r>
      <w:r>
        <w:rPr>
          <w:rtl/>
        </w:rPr>
        <w:t xml:space="preserve"> </w:t>
      </w:r>
      <w:r>
        <w:rPr>
          <w:rFonts w:hint="cs"/>
          <w:rtl/>
        </w:rPr>
        <w:t>بهبهانى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ميرزاى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(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اخباريان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)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(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)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مدعايى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واگذاشت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(158)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مسلزم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استحاله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تعميه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معما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ترازوى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نساختند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فهمش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واگذاريم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(159)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157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مطهرون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 w:rsidR="00E62100" w:rsidRPr="00565034">
        <w:rPr>
          <w:rStyle w:val="libAlaemChar"/>
          <w:rFonts w:eastAsia="KFGQPC Uthman Taha Naskh" w:hint="cs"/>
          <w:rtl/>
        </w:rPr>
        <w:t>(</w:t>
      </w:r>
      <w:r w:rsidRPr="00E62100">
        <w:rPr>
          <w:rStyle w:val="libAieChar"/>
          <w:rFonts w:hint="cs"/>
          <w:rtl/>
        </w:rPr>
        <w:t>لا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رطب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و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لا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يابس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الا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فى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كتاب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مبين</w:t>
      </w:r>
      <w:r w:rsidR="00E62100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(160)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E62100" w:rsidRPr="00565034">
        <w:rPr>
          <w:rStyle w:val="libAlaemChar"/>
          <w:rFonts w:eastAsia="KFGQPC Uthman Taha Naskh" w:hint="cs"/>
          <w:rtl/>
        </w:rPr>
        <w:t>(</w:t>
      </w:r>
      <w:r w:rsidRPr="00E62100">
        <w:rPr>
          <w:rStyle w:val="libAieChar"/>
          <w:rFonts w:hint="cs"/>
          <w:rtl/>
        </w:rPr>
        <w:t>انما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يعرف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القرآن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من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خوطب</w:t>
      </w:r>
      <w:r w:rsidRPr="00E62100">
        <w:rPr>
          <w:rStyle w:val="libAieChar"/>
          <w:rtl/>
        </w:rPr>
        <w:t xml:space="preserve"> </w:t>
      </w:r>
      <w:r w:rsidRPr="00E62100">
        <w:rPr>
          <w:rStyle w:val="libAieChar"/>
          <w:rFonts w:hint="cs"/>
          <w:rtl/>
        </w:rPr>
        <w:t>به</w:t>
      </w:r>
      <w:r w:rsidR="00E62100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(161)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برداشتى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تدبر،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مقيد،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خطابهاى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اكتناه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امنوا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الابصار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لباب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استنباطها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اكتناهى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 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نساختند،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دلايلى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 </w:t>
      </w:r>
      <w:r>
        <w:rPr>
          <w:rFonts w:hint="cs"/>
          <w:rtl/>
        </w:rPr>
        <w:t>تحدى</w:t>
      </w:r>
      <w:r>
        <w:rPr>
          <w:rtl/>
        </w:rPr>
        <w:t xml:space="preserve"> )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اعتصام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تمسكتم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تضلوا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(162)</w:t>
      </w:r>
    </w:p>
    <w:p w:rsidR="00404CB0" w:rsidRDefault="00404CB0" w:rsidP="00404CB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متعارضه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اخبار،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tl/>
        </w:rPr>
        <w:t xml:space="preserve"> ‍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اشترط</w:t>
      </w:r>
      <w:r>
        <w:rPr>
          <w:rtl/>
        </w:rPr>
        <w:t xml:space="preserve"> </w:t>
      </w:r>
      <w:r>
        <w:rPr>
          <w:rFonts w:hint="cs"/>
          <w:rtl/>
        </w:rPr>
        <w:t>شرطا</w:t>
      </w:r>
      <w:r>
        <w:rPr>
          <w:rtl/>
        </w:rPr>
        <w:t xml:space="preserve"> </w:t>
      </w:r>
      <w:r>
        <w:rPr>
          <w:rFonts w:hint="cs"/>
          <w:rtl/>
        </w:rPr>
        <w:t>مخالفا</w:t>
      </w:r>
      <w:r>
        <w:rPr>
          <w:rtl/>
        </w:rPr>
        <w:t xml:space="preserve"> </w:t>
      </w:r>
      <w:r>
        <w:rPr>
          <w:rFonts w:hint="cs"/>
          <w:rtl/>
        </w:rPr>
        <w:t>لكتاب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اشترط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المسلمون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شروطهم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وافق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(163)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خالف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(164)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روشمدار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معاملاتى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 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مقلدان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F13A98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پرسشى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انسانهايى</w:t>
      </w:r>
      <w:r>
        <w:rPr>
          <w:rtl/>
        </w:rPr>
        <w:t xml:space="preserve"> </w:t>
      </w:r>
      <w:r>
        <w:rPr>
          <w:rFonts w:hint="cs"/>
          <w:rtl/>
        </w:rPr>
        <w:t>متعمق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نگر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متعمقون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قل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هو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الله</w:t>
      </w:r>
      <w:r w:rsidRPr="00F13A98">
        <w:rPr>
          <w:rStyle w:val="libAieChar"/>
          <w:rtl/>
        </w:rPr>
        <w:t xml:space="preserve"> </w:t>
      </w:r>
      <w:r w:rsidR="00F13A98">
        <w:rPr>
          <w:rStyle w:val="libAieChar"/>
          <w:rFonts w:hint="cs"/>
          <w:rtl/>
        </w:rPr>
        <w:t>أ</w:t>
      </w:r>
      <w:r w:rsidRPr="00F13A98">
        <w:rPr>
          <w:rStyle w:val="libAieChar"/>
          <w:rFonts w:hint="cs"/>
          <w:rtl/>
        </w:rPr>
        <w:t>حد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(165)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(166)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سرگشتگى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صمديت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فرضى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متعمقان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غوص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حكماى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‍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(167)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صديقه</w:t>
      </w:r>
      <w:r>
        <w:rPr>
          <w:rtl/>
        </w:rPr>
        <w:t xml:space="preserve"> </w:t>
      </w:r>
      <w:r>
        <w:rPr>
          <w:rFonts w:hint="cs"/>
          <w:rtl/>
        </w:rPr>
        <w:t>طاهره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احكامش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هويدا،</w:t>
      </w:r>
      <w:r>
        <w:rPr>
          <w:rtl/>
        </w:rPr>
        <w:t xml:space="preserve"> </w:t>
      </w:r>
      <w:r>
        <w:rPr>
          <w:rFonts w:hint="cs"/>
          <w:rtl/>
        </w:rPr>
        <w:t>نواهيش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اوامرش</w:t>
      </w:r>
      <w:r>
        <w:rPr>
          <w:rtl/>
        </w:rPr>
        <w:t xml:space="preserve"> </w:t>
      </w:r>
      <w:r>
        <w:rPr>
          <w:rFonts w:hint="cs"/>
          <w:rtl/>
        </w:rPr>
        <w:t>گوياست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افكنديد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كنيد؟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جايگزينى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برگزيدند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آيينى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زيانكاران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ظهركم</w:t>
      </w:r>
      <w:r w:rsidR="00066138">
        <w:rPr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موره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حكامه</w:t>
      </w:r>
      <w:r>
        <w:rPr>
          <w:rtl/>
        </w:rPr>
        <w:t xml:space="preserve"> </w:t>
      </w:r>
      <w:r>
        <w:rPr>
          <w:rFonts w:hint="cs"/>
          <w:rtl/>
        </w:rPr>
        <w:t>زاهرة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باهرة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زواجره</w:t>
      </w:r>
      <w:r>
        <w:rPr>
          <w:rtl/>
        </w:rPr>
        <w:t xml:space="preserve"> </w:t>
      </w:r>
      <w:r>
        <w:rPr>
          <w:rFonts w:hint="cs"/>
          <w:rtl/>
        </w:rPr>
        <w:t>لائحة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وامره</w:t>
      </w:r>
      <w:r>
        <w:rPr>
          <w:rtl/>
        </w:rPr>
        <w:t xml:space="preserve"> </w:t>
      </w:r>
      <w:r>
        <w:rPr>
          <w:rFonts w:hint="cs"/>
          <w:rtl/>
        </w:rPr>
        <w:t>واضحة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خلفتموه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ظهوركم</w:t>
      </w:r>
      <w:r w:rsidR="00066138">
        <w:rPr>
          <w:rtl/>
        </w:rPr>
        <w:t>.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رغبة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تريدون</w:t>
      </w:r>
      <w:r w:rsidR="00066138">
        <w:rPr>
          <w:rtl/>
        </w:rPr>
        <w:t>؟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بغيره</w:t>
      </w:r>
      <w:r>
        <w:rPr>
          <w:rtl/>
        </w:rPr>
        <w:t xml:space="preserve"> </w:t>
      </w:r>
      <w:r>
        <w:rPr>
          <w:rFonts w:hint="cs"/>
          <w:rtl/>
        </w:rPr>
        <w:t>تحكمون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بئس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للظالمين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بدلا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(168)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يبتغ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غير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الاسلام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دينا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فلن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يقبل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منه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هو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فى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الاخرة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الخاسرين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(169)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ارثى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نيستيد؟</w:t>
      </w:r>
      <w:r>
        <w:rPr>
          <w:rtl/>
        </w:rPr>
        <w:t xml:space="preserve"> </w:t>
      </w:r>
      <w:r>
        <w:rPr>
          <w:rFonts w:hint="cs"/>
          <w:rtl/>
        </w:rPr>
        <w:t>چرا،</w:t>
      </w:r>
      <w:r>
        <w:rPr>
          <w:rtl/>
        </w:rPr>
        <w:t xml:space="preserve"> </w:t>
      </w:r>
      <w:r>
        <w:rPr>
          <w:rFonts w:hint="cs"/>
          <w:rtl/>
        </w:rPr>
        <w:t>آگاهيد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قحافه</w:t>
      </w:r>
      <w:r w:rsidR="00066138">
        <w:rPr>
          <w:rtl/>
        </w:rPr>
        <w:t>!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نباشم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ناروايى</w:t>
      </w:r>
      <w:r w:rsidR="00066138">
        <w:rPr>
          <w:rtl/>
        </w:rPr>
        <w:t>!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لجاج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آشناتريد</w:t>
      </w:r>
      <w:r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نتم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تزعمون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13A98">
        <w:rPr>
          <w:rStyle w:val="libAieChar"/>
          <w:rFonts w:hint="cs"/>
          <w:rtl/>
        </w:rPr>
        <w:t>فحكم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الجاهلية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يبغون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من</w:t>
      </w:r>
      <w:r w:rsidRPr="00F13A9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13A98">
        <w:rPr>
          <w:rStyle w:val="libAieChar"/>
          <w:rFonts w:hint="cs"/>
          <w:rtl/>
        </w:rPr>
        <w:t>حسن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الله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حكما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لقوم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يوقنون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(170)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كالشمس</w:t>
      </w:r>
      <w:r>
        <w:rPr>
          <w:rtl/>
        </w:rPr>
        <w:t xml:space="preserve"> ‍ </w:t>
      </w:r>
      <w:r>
        <w:rPr>
          <w:rFonts w:hint="cs"/>
          <w:rtl/>
        </w:rPr>
        <w:t>الضاحية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ابنته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المسلمون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قحافة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ترث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رث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 w:rsidR="00066138">
        <w:rPr>
          <w:rtl/>
        </w:rPr>
        <w:t>؟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لقد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جئت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شيئا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فريا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(171)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عمد</w:t>
      </w:r>
      <w:r>
        <w:rPr>
          <w:rtl/>
        </w:rPr>
        <w:t xml:space="preserve"> </w:t>
      </w:r>
      <w:r>
        <w:rPr>
          <w:rFonts w:hint="cs"/>
          <w:rtl/>
        </w:rPr>
        <w:t>تركتم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نبذتموه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ظهوركم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ورث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سليمان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داود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(172)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فخصكم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بآية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تقولون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ملتين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يتوارثان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ملة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 w:rsidR="00066138">
        <w:rPr>
          <w:rtl/>
        </w:rPr>
        <w:t>؟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نتم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‍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عمى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(173)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تخبرنى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ين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المسح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الرجلين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زرارة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المسح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لمكان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5964F8">
        <w:rPr>
          <w:rFonts w:hint="cs"/>
          <w:rtl/>
        </w:rPr>
        <w:t>أ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(174)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دوانقى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نمام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النمام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ج</w:t>
      </w:r>
      <w:r w:rsidR="005964F8">
        <w:rPr>
          <w:rStyle w:val="libAieChar"/>
          <w:rFonts w:hint="cs"/>
          <w:rtl/>
        </w:rPr>
        <w:t>أ</w:t>
      </w:r>
      <w:r w:rsidRPr="00F13A98">
        <w:rPr>
          <w:rStyle w:val="libAieChar"/>
          <w:rFonts w:hint="cs"/>
          <w:rtl/>
        </w:rPr>
        <w:t>كم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فاسق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بنب</w:t>
      </w:r>
      <w:r w:rsidR="005964F8">
        <w:rPr>
          <w:rStyle w:val="libAieChar"/>
          <w:rFonts w:hint="cs"/>
          <w:rtl/>
        </w:rPr>
        <w:t>أ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فتبينوا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(175)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سامعه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السمع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البصر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الفؤ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اد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كل</w:t>
      </w:r>
      <w:r w:rsidRPr="00F13A98">
        <w:rPr>
          <w:rStyle w:val="libAieChar"/>
          <w:rtl/>
        </w:rPr>
        <w:t xml:space="preserve"> </w:t>
      </w:r>
      <w:r w:rsidR="00F16C94">
        <w:rPr>
          <w:rStyle w:val="libAieChar"/>
          <w:rFonts w:hint="cs"/>
          <w:rtl/>
        </w:rPr>
        <w:t>أول</w:t>
      </w:r>
      <w:r w:rsidRPr="00F13A98">
        <w:rPr>
          <w:rStyle w:val="libAieChar"/>
          <w:rFonts w:hint="cs"/>
          <w:rtl/>
        </w:rPr>
        <w:t>ئك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كان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عنه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مسئولا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(176)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عبدال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وضوى</w:t>
      </w:r>
      <w:r>
        <w:rPr>
          <w:rtl/>
        </w:rPr>
        <w:t xml:space="preserve"> </w:t>
      </w:r>
      <w:r>
        <w:rPr>
          <w:rFonts w:hint="cs"/>
          <w:rtl/>
        </w:rPr>
        <w:t>جبيره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شباهه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جعل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عليكم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فى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الدين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حرج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(177)</w:t>
      </w:r>
      <w:r>
        <w:rPr>
          <w:rtl/>
        </w:rPr>
        <w:t xml:space="preserve"> </w:t>
      </w:r>
      <w:r>
        <w:rPr>
          <w:rFonts w:hint="cs"/>
          <w:rtl/>
        </w:rPr>
        <w:t>امسح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(178)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حرجى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زخمبند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جبيره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066138">
        <w:rPr>
          <w:rtl/>
        </w:rPr>
        <w:t>.</w:t>
      </w:r>
    </w:p>
    <w:p w:rsidR="00404CB0" w:rsidRDefault="00404CB0" w:rsidP="00F13A98">
      <w:pPr>
        <w:pStyle w:val="libNormal"/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>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اذا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ضربتم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فى</w:t>
      </w:r>
      <w:r w:rsidRPr="00F13A98">
        <w:rPr>
          <w:rStyle w:val="libAieChar"/>
          <w:rtl/>
        </w:rPr>
        <w:t xml:space="preserve"> </w:t>
      </w:r>
      <w:r w:rsidR="004C4DB1">
        <w:rPr>
          <w:rStyle w:val="libAieChar"/>
          <w:rFonts w:hint="cs"/>
          <w:rtl/>
        </w:rPr>
        <w:t>الأرض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فليس</w:t>
      </w:r>
      <w:r w:rsidRPr="00F13A98">
        <w:rPr>
          <w:rStyle w:val="libAieChar"/>
          <w:rtl/>
        </w:rPr>
        <w:t xml:space="preserve"> ‍ </w:t>
      </w:r>
      <w:r w:rsidRPr="00F13A98">
        <w:rPr>
          <w:rStyle w:val="libAieChar"/>
          <w:rFonts w:hint="cs"/>
          <w:rtl/>
        </w:rPr>
        <w:t>عليكم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جناح</w:t>
      </w:r>
      <w:r w:rsidRPr="00F13A9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13A98">
        <w:rPr>
          <w:rStyle w:val="libAieChar"/>
          <w:rFonts w:hint="cs"/>
          <w:rtl/>
        </w:rPr>
        <w:t>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تقصروا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الصلاة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(179)</w:t>
      </w:r>
      <w:r>
        <w:rPr>
          <w:rtl/>
        </w:rPr>
        <w:t xml:space="preserve"> </w:t>
      </w:r>
      <w:r>
        <w:rPr>
          <w:rFonts w:hint="cs"/>
          <w:rtl/>
        </w:rPr>
        <w:t>فصار</w:t>
      </w:r>
      <w:r>
        <w:rPr>
          <w:rtl/>
        </w:rPr>
        <w:t xml:space="preserve"> </w:t>
      </w:r>
      <w:r>
        <w:rPr>
          <w:rFonts w:hint="cs"/>
          <w:rtl/>
        </w:rPr>
        <w:t>التقصير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السفر</w:t>
      </w:r>
      <w:r>
        <w:rPr>
          <w:rtl/>
        </w:rPr>
        <w:t xml:space="preserve"> </w:t>
      </w:r>
      <w:r>
        <w:rPr>
          <w:rFonts w:hint="cs"/>
          <w:rtl/>
        </w:rPr>
        <w:t>واجبا</w:t>
      </w:r>
      <w:r>
        <w:rPr>
          <w:rtl/>
        </w:rPr>
        <w:t xml:space="preserve"> </w:t>
      </w:r>
      <w:r>
        <w:rPr>
          <w:rFonts w:hint="cs"/>
          <w:rtl/>
        </w:rPr>
        <w:t>كوجوب</w:t>
      </w:r>
      <w:r>
        <w:rPr>
          <w:rtl/>
        </w:rPr>
        <w:t xml:space="preserve"> </w:t>
      </w:r>
      <w:r>
        <w:rPr>
          <w:rFonts w:hint="cs"/>
          <w:rtl/>
        </w:rPr>
        <w:t>التمام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الحضر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قالا</w:t>
      </w:r>
      <w:r>
        <w:rPr>
          <w:rtl/>
        </w:rPr>
        <w:t xml:space="preserve">: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فليس</w:t>
      </w:r>
      <w:r w:rsidRPr="00F13A98">
        <w:rPr>
          <w:rStyle w:val="libAieChar"/>
          <w:rtl/>
        </w:rPr>
        <w:t xml:space="preserve"> ‍ </w:t>
      </w:r>
      <w:r w:rsidRPr="00F13A98">
        <w:rPr>
          <w:rStyle w:val="libAieChar"/>
          <w:rFonts w:hint="cs"/>
          <w:rtl/>
        </w:rPr>
        <w:t>عليكم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جناح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لم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يقل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افعلوا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فكيف</w:t>
      </w:r>
      <w:r w:rsidRPr="00F13A9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13A98">
        <w:rPr>
          <w:rStyle w:val="libAieChar"/>
          <w:rFonts w:hint="cs"/>
          <w:rtl/>
        </w:rPr>
        <w:t>وجب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ذلك</w:t>
      </w:r>
      <w:r w:rsidR="00066138" w:rsidRPr="00F13A98">
        <w:rPr>
          <w:rStyle w:val="libAieChar"/>
          <w:rtl/>
        </w:rPr>
        <w:t>؟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فقال</w:t>
      </w:r>
      <w:r w:rsidRPr="00F13A98">
        <w:rPr>
          <w:rStyle w:val="libAieChar"/>
          <w:rtl/>
        </w:rPr>
        <w:t xml:space="preserve"> </w:t>
      </w:r>
      <w:r w:rsidR="00F16C94">
        <w:rPr>
          <w:rStyle w:val="libAieChar"/>
          <w:rFonts w:hint="cs"/>
          <w:rtl/>
        </w:rPr>
        <w:t>أول</w:t>
      </w:r>
      <w:r w:rsidRPr="00F13A98">
        <w:rPr>
          <w:rStyle w:val="libAieChar"/>
          <w:rFonts w:hint="cs"/>
          <w:rtl/>
        </w:rPr>
        <w:t>يس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قد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قال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الله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عزوجل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فى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الصفا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المروة</w:t>
      </w:r>
      <w:r w:rsidR="00066138" w:rsidRPr="00F13A98">
        <w:rPr>
          <w:rStyle w:val="libAieChar"/>
          <w:rtl/>
        </w:rPr>
        <w:t>: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فمن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حج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البيت</w:t>
      </w:r>
      <w:r w:rsidRPr="00F13A9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اعتمر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فلا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جناح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عليه</w:t>
      </w:r>
      <w:r w:rsidRPr="00F13A9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13A98">
        <w:rPr>
          <w:rStyle w:val="libAieChar"/>
          <w:rFonts w:hint="cs"/>
          <w:rtl/>
        </w:rPr>
        <w:t>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يطوف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بهما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 w:rsidRPr="00C02D5E">
        <w:rPr>
          <w:rStyle w:val="libFootnotenumChar"/>
          <w:rtl/>
        </w:rPr>
        <w:t>(180)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(181)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تقريب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مطوى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  <w:rPr>
          <w:rtl/>
        </w:rPr>
      </w:pP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(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)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مررت</w:t>
      </w:r>
      <w:r>
        <w:rPr>
          <w:rtl/>
        </w:rPr>
        <w:t xml:space="preserve"> </w:t>
      </w:r>
      <w:r>
        <w:rPr>
          <w:rFonts w:hint="cs"/>
          <w:rtl/>
        </w:rPr>
        <w:t>بآية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فاسئل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مررت</w:t>
      </w:r>
      <w:r>
        <w:rPr>
          <w:rtl/>
        </w:rPr>
        <w:t xml:space="preserve"> </w:t>
      </w:r>
      <w:r>
        <w:rPr>
          <w:rFonts w:hint="cs"/>
          <w:rtl/>
        </w:rPr>
        <w:t>بآية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فتعوذ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خزانه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فكلما</w:t>
      </w:r>
      <w:r>
        <w:rPr>
          <w:rtl/>
        </w:rPr>
        <w:t xml:space="preserve"> </w:t>
      </w:r>
      <w:r>
        <w:rPr>
          <w:rFonts w:hint="cs"/>
          <w:rtl/>
        </w:rPr>
        <w:t>فتحت</w:t>
      </w:r>
      <w:r>
        <w:rPr>
          <w:rtl/>
        </w:rPr>
        <w:t xml:space="preserve"> </w:t>
      </w:r>
      <w:r>
        <w:rPr>
          <w:rFonts w:hint="cs"/>
          <w:rtl/>
        </w:rPr>
        <w:t>خزانة</w:t>
      </w:r>
      <w:r>
        <w:rPr>
          <w:rtl/>
        </w:rPr>
        <w:t xml:space="preserve"> </w:t>
      </w:r>
      <w:r>
        <w:rPr>
          <w:rFonts w:hint="cs"/>
          <w:rtl/>
        </w:rPr>
        <w:t>فينبغى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تنظر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(182)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نماز</w:t>
      </w:r>
      <w:r>
        <w:rPr>
          <w:rtl/>
        </w:rPr>
        <w:t xml:space="preserve"> )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سپارند</w:t>
      </w:r>
      <w:r>
        <w:rPr>
          <w:rtl/>
        </w:rPr>
        <w:t xml:space="preserve">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فصافون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قدامهم</w:t>
      </w:r>
      <w:r>
        <w:rPr>
          <w:rtl/>
        </w:rPr>
        <w:t xml:space="preserve"> </w:t>
      </w:r>
      <w:r>
        <w:rPr>
          <w:rFonts w:hint="cs"/>
          <w:rtl/>
        </w:rPr>
        <w:t>تالين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جز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يرتلونها</w:t>
      </w:r>
      <w:r>
        <w:rPr>
          <w:rtl/>
        </w:rPr>
        <w:t xml:space="preserve"> </w:t>
      </w:r>
      <w:r>
        <w:rPr>
          <w:rFonts w:hint="cs"/>
          <w:rtl/>
        </w:rPr>
        <w:t>ترتيلا،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يستثيرون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دائهم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مروا</w:t>
      </w:r>
      <w:r>
        <w:rPr>
          <w:rtl/>
        </w:rPr>
        <w:t xml:space="preserve"> </w:t>
      </w:r>
      <w:r>
        <w:rPr>
          <w:rFonts w:hint="cs"/>
          <w:rtl/>
        </w:rPr>
        <w:t>بآية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ركنوا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طمعا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تطلعت</w:t>
      </w:r>
      <w:r>
        <w:rPr>
          <w:rtl/>
        </w:rPr>
        <w:t xml:space="preserve"> </w:t>
      </w:r>
      <w:r>
        <w:rPr>
          <w:rFonts w:hint="cs"/>
          <w:rtl/>
        </w:rPr>
        <w:t>نفوسهم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شوقا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ظنوا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عينهم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مروا</w:t>
      </w:r>
      <w:r>
        <w:rPr>
          <w:rtl/>
        </w:rPr>
        <w:t xml:space="preserve"> </w:t>
      </w:r>
      <w:r>
        <w:rPr>
          <w:rFonts w:hint="cs"/>
          <w:rtl/>
        </w:rPr>
        <w:t>بآية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تخويف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صغوا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مسامع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(183)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كليسا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گراى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عميقترين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اخباريها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عارضه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عارضه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اخباريان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يحرفون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الكلم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عن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مواضعه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(184)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قاموا</w:t>
      </w:r>
      <w:r>
        <w:rPr>
          <w:rtl/>
        </w:rPr>
        <w:t xml:space="preserve"> </w:t>
      </w:r>
      <w:r>
        <w:rPr>
          <w:rFonts w:hint="cs"/>
          <w:rtl/>
        </w:rPr>
        <w:t>حروفه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حرفوا</w:t>
      </w:r>
      <w:r>
        <w:rPr>
          <w:rtl/>
        </w:rPr>
        <w:t xml:space="preserve"> </w:t>
      </w:r>
      <w:r>
        <w:rPr>
          <w:rFonts w:hint="cs"/>
          <w:rtl/>
        </w:rPr>
        <w:t>حدوده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(185)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روشمند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نقيصه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قائلى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نقيصه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كاستن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اخباريان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پيشگفتار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اخباريان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(186)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اصوليان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ريختن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Fonts w:hint="cs"/>
          <w:rtl/>
        </w:rPr>
        <w:t>جعلوا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القران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عضين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(187)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عضه</w:t>
      </w:r>
      <w:r>
        <w:rPr>
          <w:rtl/>
        </w:rPr>
        <w:t xml:space="preserve"> </w:t>
      </w:r>
      <w:r>
        <w:rPr>
          <w:rFonts w:hint="cs"/>
          <w:rtl/>
        </w:rPr>
        <w:t>عضه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تحديدى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روشمند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فاستنطقوه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خبركم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دائكم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بينكم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(188)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فرطنا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فى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الكتاب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شى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ء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(189)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يصدق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ولو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كان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عند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غير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الله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لوجدوا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فيه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اختلافا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كثيرا</w:t>
      </w:r>
      <w:r w:rsidRPr="00F13A9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(190)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بنگر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: </w:t>
      </w:r>
      <w:r>
        <w:rPr>
          <w:rFonts w:hint="cs"/>
          <w:rtl/>
        </w:rPr>
        <w:t>فانظر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السائل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دلك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صفته</w:t>
      </w:r>
      <w:r>
        <w:rPr>
          <w:rtl/>
        </w:rPr>
        <w:t xml:space="preserve"> </w:t>
      </w:r>
      <w:r>
        <w:rPr>
          <w:rFonts w:hint="cs"/>
          <w:rtl/>
        </w:rPr>
        <w:t>فائتم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واستضى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بنور</w:t>
      </w:r>
      <w:r>
        <w:rPr>
          <w:rtl/>
        </w:rPr>
        <w:t xml:space="preserve"> </w:t>
      </w:r>
      <w:r>
        <w:rPr>
          <w:rFonts w:hint="cs"/>
          <w:rtl/>
        </w:rPr>
        <w:t>هدايته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(191)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رهنمودهاى</w:t>
      </w:r>
      <w:r>
        <w:rPr>
          <w:rtl/>
        </w:rPr>
        <w:t xml:space="preserve"> </w:t>
      </w:r>
      <w:r>
        <w:rPr>
          <w:rFonts w:hint="cs"/>
          <w:rtl/>
        </w:rPr>
        <w:t>تهذيبى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تعلموا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تفقهوا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استشفوا</w:t>
      </w:r>
      <w:r>
        <w:rPr>
          <w:rtl/>
        </w:rPr>
        <w:t xml:space="preserve"> </w:t>
      </w:r>
      <w:r>
        <w:rPr>
          <w:rFonts w:hint="cs"/>
          <w:rtl/>
        </w:rPr>
        <w:t>بنوره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شف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(192)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حكمين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حكميت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>
        <w:rPr>
          <w:rFonts w:hint="cs"/>
          <w:rtl/>
        </w:rPr>
        <w:t>فانما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الحكمان</w:t>
      </w:r>
      <w:r>
        <w:rPr>
          <w:rtl/>
        </w:rPr>
        <w:t xml:space="preserve"> </w:t>
      </w:r>
      <w:r>
        <w:rPr>
          <w:rFonts w:hint="cs"/>
          <w:rtl/>
        </w:rPr>
        <w:t>ليحيا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يميتا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(193)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حكمين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ميرانده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ظهركم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يعيا</w:t>
      </w:r>
      <w:r>
        <w:rPr>
          <w:rtl/>
        </w:rPr>
        <w:t xml:space="preserve"> </w:t>
      </w:r>
      <w:r>
        <w:rPr>
          <w:rFonts w:hint="cs"/>
          <w:rtl/>
        </w:rPr>
        <w:t>لسانه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تهدم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ركانه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تهزم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عوانه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(194)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سخنگويى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گرفتگى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: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بكتاب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الحبل</w:t>
      </w:r>
      <w:r>
        <w:rPr>
          <w:rtl/>
        </w:rPr>
        <w:t xml:space="preserve"> </w:t>
      </w:r>
      <w:r>
        <w:rPr>
          <w:rFonts w:hint="cs"/>
          <w:rtl/>
        </w:rPr>
        <w:t>المتين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>
        <w:rPr>
          <w:rtl/>
        </w:rPr>
        <w:t xml:space="preserve"> </w:t>
      </w:r>
      <w:r>
        <w:rPr>
          <w:rFonts w:hint="cs"/>
          <w:rtl/>
        </w:rPr>
        <w:t>المبين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الرى</w:t>
      </w:r>
      <w:r>
        <w:rPr>
          <w:rtl/>
        </w:rPr>
        <w:t xml:space="preserve"> </w:t>
      </w:r>
      <w:r>
        <w:rPr>
          <w:rFonts w:hint="cs"/>
          <w:rtl/>
        </w:rPr>
        <w:t>الناقع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(195)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اعلموا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فاقة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فاستشفوه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دوائكم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استعينوا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وائكم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شف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الضلال</w:t>
      </w:r>
      <w:r>
        <w:rPr>
          <w:rtl/>
        </w:rPr>
        <w:t xml:space="preserve"> </w:t>
      </w:r>
      <w:r>
        <w:rPr>
          <w:rFonts w:hint="cs"/>
          <w:rtl/>
        </w:rPr>
        <w:t>فاس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توجهوا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بحبه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استدلوه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استنصحوه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اتهموا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استغشوا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هو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(196)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شدايد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جوييد؛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بيماريها،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اندرز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شماريد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اهو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يدعى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ظاهره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وصي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(197)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نوشتارى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استنساخ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نگاشتن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نوشتارى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كتابت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ابوحمزه</w:t>
      </w:r>
      <w:r>
        <w:rPr>
          <w:rtl/>
        </w:rPr>
        <w:t xml:space="preserve"> </w:t>
      </w:r>
      <w:r>
        <w:rPr>
          <w:rFonts w:hint="cs"/>
          <w:rtl/>
        </w:rPr>
        <w:t>ثمالى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وصي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(198)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اوصيا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آخره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(199)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مطلقها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عامها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>..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آخره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كفى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كائن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(200)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محيط،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نب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نعلمه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(201)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اختصاص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اكتناهى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روشمندانه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نگرند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ولايى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والامر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متلازم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تشتيت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تفريق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وزنه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تنجيزى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حجتهاى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1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حدوثا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تباين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استحصال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تباين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مباين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مباين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مباين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تقيد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مصاف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استنادى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تعبدا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( 1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2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مطوى</w:t>
      </w:r>
      <w:r w:rsidR="00066138">
        <w:rPr>
          <w:rtl/>
        </w:rPr>
        <w:t>،</w:t>
      </w:r>
      <w:r>
        <w:rPr>
          <w:rtl/>
        </w:rPr>
        <w:t xml:space="preserve"> 3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نقدهاى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ناقدان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تبدى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بالعموم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استغناى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خردمندان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معروض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سننتى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نوشتار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(202)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مطوى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قضاياى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تعبدا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مناقض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تهافت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مبتلاست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تهافتى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‍ </w:t>
      </w:r>
      <w:r>
        <w:rPr>
          <w:rFonts w:hint="cs"/>
          <w:rtl/>
        </w:rPr>
        <w:t>تباينى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تباين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مانعة</w:t>
      </w:r>
      <w:r>
        <w:rPr>
          <w:rtl/>
        </w:rPr>
        <w:t xml:space="preserve"> </w:t>
      </w:r>
      <w:r>
        <w:rPr>
          <w:rFonts w:hint="cs"/>
          <w:rtl/>
        </w:rPr>
        <w:t>الخلو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اولياست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(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)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غريبه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مرتاضان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)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قاطبه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متنبى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اسرائيليهاى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</w:t>
      </w:r>
      <w:r>
        <w:rPr>
          <w:rFonts w:hint="cs"/>
          <w:rtl/>
        </w:rPr>
        <w:t>گوساله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گرويدند</w:t>
      </w:r>
      <w:r>
        <w:rPr>
          <w:rtl/>
        </w:rPr>
        <w:t xml:space="preserve">: </w:t>
      </w:r>
      <w:r w:rsidR="00F13A98" w:rsidRPr="00565034">
        <w:rPr>
          <w:rStyle w:val="libAlaemChar"/>
          <w:rFonts w:eastAsia="KFGQPC Uthman Taha Naskh" w:hint="cs"/>
          <w:rtl/>
        </w:rPr>
        <w:t>(</w:t>
      </w:r>
      <w:r w:rsidR="005964F8">
        <w:rPr>
          <w:rStyle w:val="libAieChar"/>
          <w:rFonts w:hint="cs"/>
          <w:rtl/>
        </w:rPr>
        <w:t>أ</w:t>
      </w:r>
      <w:r w:rsidRPr="00F13A98">
        <w:rPr>
          <w:rStyle w:val="libAieChar"/>
          <w:rFonts w:hint="cs"/>
          <w:rtl/>
        </w:rPr>
        <w:t>خرج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لهم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عجلا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جسدا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له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خوار</w:t>
      </w:r>
      <w:r w:rsidR="00F13A9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(203)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چراغهاى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انحاى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فحاص</w:t>
      </w:r>
      <w:r>
        <w:rPr>
          <w:rtl/>
        </w:rPr>
        <w:t xml:space="preserve"> </w:t>
      </w:r>
      <w:r>
        <w:rPr>
          <w:rFonts w:hint="cs"/>
          <w:rtl/>
        </w:rPr>
        <w:t>متتبع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ندانند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مرزبندى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غوص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دريانورد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فضانورد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غواصى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حاجك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جائك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فقل</w:t>
      </w:r>
      <w:r>
        <w:rPr>
          <w:rtl/>
        </w:rPr>
        <w:t xml:space="preserve"> </w:t>
      </w:r>
      <w:r>
        <w:rPr>
          <w:rFonts w:hint="cs"/>
          <w:rtl/>
        </w:rPr>
        <w:t>تعالوا</w:t>
      </w:r>
      <w:r>
        <w:rPr>
          <w:rtl/>
        </w:rPr>
        <w:t xml:space="preserve"> </w:t>
      </w:r>
      <w:r>
        <w:rPr>
          <w:rFonts w:hint="cs"/>
          <w:rtl/>
        </w:rPr>
        <w:t>ندع</w:t>
      </w:r>
      <w:r>
        <w:rPr>
          <w:rtl/>
        </w:rPr>
        <w:t xml:space="preserve"> </w:t>
      </w:r>
      <w:r>
        <w:rPr>
          <w:rFonts w:hint="cs"/>
          <w:rtl/>
        </w:rPr>
        <w:t>ابنائنا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ابنائكم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نسائنا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نسائكم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نفسكم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نبتهل</w:t>
      </w:r>
      <w:r>
        <w:rPr>
          <w:rtl/>
        </w:rPr>
        <w:t xml:space="preserve"> </w:t>
      </w:r>
      <w:r>
        <w:rPr>
          <w:rFonts w:hint="cs"/>
          <w:rtl/>
        </w:rPr>
        <w:t>فنجعل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الكاذبين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(204)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ابنائنا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نسائتنا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ابنائنا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نسائنا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نسائنا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متيقن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066138">
        <w:rPr>
          <w:rtl/>
        </w:rPr>
        <w:t>.</w:t>
      </w:r>
      <w:r>
        <w:rPr>
          <w:rtl/>
        </w:rPr>
        <w:t xml:space="preserve">.. </w:t>
      </w:r>
      <w:r w:rsidR="00F13A98" w:rsidRPr="00565034">
        <w:rPr>
          <w:rStyle w:val="libAlaemChar"/>
          <w:rFonts w:eastAsia="KFGQPC Uthman Taha Naskh" w:hint="cs"/>
          <w:rtl/>
        </w:rPr>
        <w:t>(</w:t>
      </w:r>
      <w:r w:rsidRPr="00F13A98">
        <w:rPr>
          <w:rStyle w:val="libAieChar"/>
          <w:rFonts w:hint="cs"/>
          <w:rtl/>
        </w:rPr>
        <w:t>يذبح</w:t>
      </w:r>
      <w:r w:rsidRPr="00F13A9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13A98">
        <w:rPr>
          <w:rStyle w:val="libAieChar"/>
          <w:rFonts w:hint="cs"/>
          <w:rtl/>
        </w:rPr>
        <w:t>بنائهم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يستحيى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نسائهم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انه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كان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من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المفسدين</w:t>
      </w:r>
      <w:r w:rsidR="00F13A9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(205)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بنائنا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رجالنا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فهميد،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بن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بن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برادر،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28 </w:t>
      </w:r>
      <w:r>
        <w:rPr>
          <w:rFonts w:hint="cs"/>
          <w:rtl/>
        </w:rPr>
        <w:t>تا</w:t>
      </w:r>
      <w:r>
        <w:rPr>
          <w:rtl/>
        </w:rPr>
        <w:t xml:space="preserve"> 34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ضماير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ضميرى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="00F13A98" w:rsidRPr="00565034">
        <w:rPr>
          <w:rStyle w:val="libAlaemChar"/>
          <w:rFonts w:eastAsia="KFGQPC Uthman Taha Naskh" w:hint="cs"/>
          <w:rtl/>
        </w:rPr>
        <w:t>(</w:t>
      </w:r>
      <w:r w:rsidRPr="00F13A98">
        <w:rPr>
          <w:rStyle w:val="libAieChar"/>
          <w:rFonts w:hint="cs"/>
          <w:rtl/>
        </w:rPr>
        <w:t>انما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يريد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الله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ليذهب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عنكم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الرجس</w:t>
      </w:r>
      <w:r w:rsidRPr="00F13A9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13A98">
        <w:rPr>
          <w:rStyle w:val="libAieChar"/>
          <w:rFonts w:hint="cs"/>
          <w:rtl/>
        </w:rPr>
        <w:t>هل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البيت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و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يطهركم</w:t>
      </w:r>
      <w:r w:rsidRPr="00F13A98">
        <w:rPr>
          <w:rStyle w:val="libAieChar"/>
          <w:rtl/>
        </w:rPr>
        <w:t xml:space="preserve"> </w:t>
      </w:r>
      <w:r w:rsidRPr="00F13A98">
        <w:rPr>
          <w:rStyle w:val="libAieChar"/>
          <w:rFonts w:hint="cs"/>
          <w:rtl/>
        </w:rPr>
        <w:t>تطهيرا</w:t>
      </w:r>
      <w:r w:rsidR="00F13A9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(206)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عنكن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ليطهركن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گسستگى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1266" w:rsidRPr="00565034">
        <w:rPr>
          <w:rStyle w:val="libAlaemChar"/>
          <w:rFonts w:eastAsia="KFGQPC Uthman Taha Naskh" w:hint="cs"/>
          <w:rtl/>
        </w:rPr>
        <w:t>(</w:t>
      </w:r>
      <w:r w:rsidRPr="00F01266">
        <w:rPr>
          <w:rStyle w:val="libAieChar"/>
          <w:rFonts w:hint="cs"/>
          <w:rtl/>
        </w:rPr>
        <w:t>الا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تنصروه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فقد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نصره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الله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اذا</w:t>
      </w:r>
      <w:r w:rsidRPr="00F01266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01266">
        <w:rPr>
          <w:rStyle w:val="libAieChar"/>
          <w:rFonts w:hint="cs"/>
          <w:rtl/>
        </w:rPr>
        <w:t>خرجه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الذين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كفروا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ثانى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اثنين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اذ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هما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فى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الغار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اذ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يقول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لصاحبه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لا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تحزن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ان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الله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معنا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ف</w:t>
      </w:r>
      <w:r w:rsidR="005964F8">
        <w:rPr>
          <w:rStyle w:val="libAieChar"/>
          <w:rFonts w:hint="cs"/>
          <w:rtl/>
        </w:rPr>
        <w:t>أ</w:t>
      </w:r>
      <w:r w:rsidRPr="00F01266">
        <w:rPr>
          <w:rStyle w:val="libAieChar"/>
          <w:rFonts w:hint="cs"/>
          <w:rtl/>
        </w:rPr>
        <w:t>نزل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الله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سكينه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عليه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و</w:t>
      </w:r>
      <w:r w:rsidRPr="00F01266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01266">
        <w:rPr>
          <w:rStyle w:val="libAieChar"/>
          <w:rFonts w:hint="cs"/>
          <w:rtl/>
        </w:rPr>
        <w:t>يده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بجنود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لم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تروها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و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جعل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كلمة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الذين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كفروا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السفلى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و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كلمة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الله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هى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العليا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و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الله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عزيز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حكيم</w:t>
      </w:r>
      <w:r w:rsidR="00F012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(207)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ضميرهاى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تنصروه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نصره</w:t>
      </w:r>
      <w:r w:rsidR="00066138">
        <w:rPr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خرجه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لصاحبه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ضميرهاى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المرجع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ضماير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المرجع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ضماير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گسستگى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ضماير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F01266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مبتدا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خبر،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1266" w:rsidRPr="00565034">
        <w:rPr>
          <w:rStyle w:val="libAlaemChar"/>
          <w:rFonts w:eastAsia="KFGQPC Uthman Taha Naskh" w:hint="cs"/>
          <w:rtl/>
        </w:rPr>
        <w:t>(</w:t>
      </w:r>
      <w:r w:rsidRPr="00F01266">
        <w:rPr>
          <w:rStyle w:val="libAieChar"/>
          <w:rFonts w:hint="cs"/>
          <w:rtl/>
        </w:rPr>
        <w:t>و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الى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ثمود</w:t>
      </w:r>
      <w:r w:rsidRPr="00F01266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01266">
        <w:rPr>
          <w:rStyle w:val="libAieChar"/>
          <w:rFonts w:hint="cs"/>
          <w:rtl/>
        </w:rPr>
        <w:t>خاهم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صالحا</w:t>
      </w:r>
      <w:r w:rsidR="00F012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(208)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1266" w:rsidRPr="00565034">
        <w:rPr>
          <w:rStyle w:val="libAlaemChar"/>
          <w:rFonts w:eastAsia="KFGQPC Uthman Taha Naskh" w:hint="cs"/>
          <w:rtl/>
        </w:rPr>
        <w:t>(</w:t>
      </w:r>
      <w:r w:rsidRPr="00F01266">
        <w:rPr>
          <w:rStyle w:val="libAieChar"/>
          <w:rFonts w:hint="cs"/>
          <w:rtl/>
        </w:rPr>
        <w:t>لقد</w:t>
      </w:r>
      <w:r w:rsidRPr="00F01266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01266">
        <w:rPr>
          <w:rStyle w:val="libAieChar"/>
          <w:rFonts w:hint="cs"/>
          <w:rtl/>
        </w:rPr>
        <w:t>رسلنا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نوحا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الى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قومه</w:t>
      </w:r>
      <w:r w:rsidR="00F012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(209)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رسلنا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1266" w:rsidRPr="00565034">
        <w:rPr>
          <w:rStyle w:val="libAlaemChar"/>
          <w:rFonts w:eastAsia="KFGQPC Uthman Taha Naskh" w:hint="cs"/>
          <w:rtl/>
        </w:rPr>
        <w:t>(</w:t>
      </w:r>
      <w:r w:rsidRPr="00F01266">
        <w:rPr>
          <w:rStyle w:val="libAieChar"/>
          <w:rFonts w:hint="cs"/>
          <w:rtl/>
        </w:rPr>
        <w:t>و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الى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عاد</w:t>
      </w:r>
      <w:r w:rsidRPr="00F01266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01266">
        <w:rPr>
          <w:rStyle w:val="libAieChar"/>
          <w:rFonts w:hint="cs"/>
          <w:rtl/>
        </w:rPr>
        <w:t>خاهم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هودا</w:t>
      </w:r>
      <w:r w:rsidR="00F012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(210)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رسلنا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F01266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1266" w:rsidRPr="00565034">
        <w:rPr>
          <w:rStyle w:val="libAlaemChar"/>
          <w:rFonts w:eastAsia="KFGQPC Uthman Taha Naskh" w:hint="cs"/>
          <w:rtl/>
        </w:rPr>
        <w:t>(</w:t>
      </w:r>
      <w:r w:rsidRPr="00F01266">
        <w:rPr>
          <w:rStyle w:val="libAieChar"/>
          <w:rFonts w:hint="cs"/>
          <w:rtl/>
        </w:rPr>
        <w:t>و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مريم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ابنت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عمران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التى</w:t>
      </w:r>
      <w:r w:rsidRPr="00F01266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01266">
        <w:rPr>
          <w:rStyle w:val="libAieChar"/>
          <w:rFonts w:hint="cs"/>
          <w:rtl/>
        </w:rPr>
        <w:t>حصنت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فرجها</w:t>
      </w:r>
      <w:r w:rsidR="00F012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(211)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مناسبترين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F01266" w:rsidRPr="00565034">
        <w:rPr>
          <w:rStyle w:val="libAlaemChar"/>
          <w:rFonts w:eastAsia="KFGQPC Uthman Taha Naskh" w:hint="cs"/>
          <w:rtl/>
        </w:rPr>
        <w:t>(</w:t>
      </w:r>
      <w:r w:rsidRPr="00F01266">
        <w:rPr>
          <w:rStyle w:val="libAieChar"/>
          <w:rFonts w:hint="cs"/>
          <w:rtl/>
        </w:rPr>
        <w:t>و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ضرب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الله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مثلا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للذين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امنوا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امر</w:t>
      </w:r>
      <w:r w:rsidR="005964F8">
        <w:rPr>
          <w:rStyle w:val="libAieChar"/>
          <w:rFonts w:hint="cs"/>
          <w:rtl/>
        </w:rPr>
        <w:t>أ</w:t>
      </w:r>
      <w:r w:rsidRPr="00F01266">
        <w:rPr>
          <w:rStyle w:val="libAieChar"/>
          <w:rFonts w:hint="cs"/>
          <w:rtl/>
        </w:rPr>
        <w:t>ة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فرعون</w:t>
      </w:r>
      <w:r w:rsidR="00F01266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(212)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(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مشهور؛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 w:rsidRPr="00F01266">
        <w:rPr>
          <w:rStyle w:val="libAieChar"/>
          <w:rFonts w:hint="cs"/>
          <w:rtl/>
        </w:rPr>
        <w:t>آيه</w:t>
      </w:r>
      <w:r w:rsidRPr="00F01266">
        <w:rPr>
          <w:rStyle w:val="libAieChar"/>
          <w:rtl/>
        </w:rPr>
        <w:t xml:space="preserve"> </w:t>
      </w:r>
      <w:r w:rsidR="00F01266" w:rsidRPr="00565034">
        <w:rPr>
          <w:rStyle w:val="libAlaemChar"/>
          <w:rFonts w:eastAsia="KFGQPC Uthman Taha Naskh" w:hint="cs"/>
          <w:rtl/>
        </w:rPr>
        <w:t>(</w:t>
      </w:r>
      <w:r w:rsidRPr="00F01266">
        <w:rPr>
          <w:rStyle w:val="libAieChar"/>
          <w:rFonts w:hint="cs"/>
          <w:rtl/>
        </w:rPr>
        <w:t>و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لوطا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اذ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قال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لقومه</w:t>
      </w:r>
      <w:r w:rsidR="00F012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C02D5E">
        <w:rPr>
          <w:rStyle w:val="libFootnotenumChar"/>
          <w:rtl/>
        </w:rPr>
        <w:t>(213)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رسلنا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اذكر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01266" w:rsidRPr="00565034">
        <w:rPr>
          <w:rStyle w:val="libAlaemChar"/>
          <w:rFonts w:eastAsia="KFGQPC Uthman Taha Naskh" w:hint="cs"/>
          <w:rtl/>
        </w:rPr>
        <w:t>(</w:t>
      </w:r>
      <w:r w:rsidRPr="00F01266">
        <w:rPr>
          <w:rStyle w:val="libAieChar"/>
          <w:rFonts w:hint="cs"/>
          <w:rtl/>
        </w:rPr>
        <w:t>و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اذكر</w:t>
      </w:r>
      <w:r w:rsidRPr="00F01266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F01266">
        <w:rPr>
          <w:rStyle w:val="libAieChar"/>
          <w:rFonts w:hint="cs"/>
          <w:rtl/>
        </w:rPr>
        <w:t>خا</w:t>
      </w:r>
      <w:r w:rsidRPr="00F01266">
        <w:rPr>
          <w:rStyle w:val="libAieChar"/>
          <w:rtl/>
        </w:rPr>
        <w:t xml:space="preserve"> </w:t>
      </w:r>
      <w:r w:rsidRPr="00F01266">
        <w:rPr>
          <w:rStyle w:val="libAieChar"/>
          <w:rFonts w:hint="cs"/>
          <w:rtl/>
        </w:rPr>
        <w:t>عاد</w:t>
      </w:r>
      <w:r w:rsidR="00F012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(214)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رسلنا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اذكر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45 </w:t>
      </w:r>
      <w:r>
        <w:rPr>
          <w:rFonts w:hint="cs"/>
          <w:rtl/>
        </w:rPr>
        <w:t>تا</w:t>
      </w:r>
      <w:r>
        <w:rPr>
          <w:rtl/>
        </w:rPr>
        <w:t xml:space="preserve"> 54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14 </w:t>
      </w:r>
      <w:r>
        <w:rPr>
          <w:rFonts w:hint="cs"/>
          <w:rtl/>
        </w:rPr>
        <w:t>تا</w:t>
      </w:r>
      <w:r>
        <w:rPr>
          <w:rtl/>
        </w:rPr>
        <w:t xml:space="preserve"> 28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رسلنا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‍ </w:t>
      </w:r>
      <w:r>
        <w:rPr>
          <w:rFonts w:hint="cs"/>
          <w:rtl/>
        </w:rPr>
        <w:t>لازم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2378B" w:rsidRPr="00565034">
        <w:rPr>
          <w:rStyle w:val="libAlaemChar"/>
          <w:rFonts w:eastAsia="KFGQPC Uthman Taha Naskh" w:hint="cs"/>
          <w:rtl/>
        </w:rPr>
        <w:t>(</w:t>
      </w:r>
      <w:r w:rsidRPr="00E2378B">
        <w:rPr>
          <w:rStyle w:val="libAieChar"/>
          <w:rFonts w:hint="cs"/>
          <w:rtl/>
        </w:rPr>
        <w:t>و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تراهم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ينظرون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اليك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و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هم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يبصرون</w:t>
      </w:r>
      <w:r w:rsidR="00E2378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(215)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نشد؛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سماع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تدعوهم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يسمعون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سماع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اولئك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هم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الضالون</w:t>
      </w:r>
      <w:r w:rsidRPr="00E2378B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(216)</w:t>
      </w:r>
    </w:p>
    <w:p w:rsidR="00404CB0" w:rsidRDefault="00404CB0" w:rsidP="00E2378B">
      <w:pPr>
        <w:pStyle w:val="libNormal"/>
      </w:pP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 w:rsidR="00E2378B" w:rsidRPr="00565034">
        <w:rPr>
          <w:rStyle w:val="libAlaemChar"/>
          <w:rFonts w:eastAsia="KFGQPC Uthman Taha Naskh" w:hint="cs"/>
          <w:rtl/>
        </w:rPr>
        <w:t>(</w:t>
      </w:r>
      <w:r w:rsidRPr="00E2378B">
        <w:rPr>
          <w:rStyle w:val="libAieChar"/>
          <w:rFonts w:hint="cs"/>
          <w:rtl/>
        </w:rPr>
        <w:t>ان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الذين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كفروا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بعد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ايمانهم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ثم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ازدادوا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كفرا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تقبل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توبتهم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و</w:t>
      </w:r>
      <w:r w:rsidRPr="00E2378B">
        <w:rPr>
          <w:rStyle w:val="libAieChar"/>
          <w:rtl/>
        </w:rPr>
        <w:t xml:space="preserve"> </w:t>
      </w:r>
      <w:r w:rsidR="00F16C94">
        <w:rPr>
          <w:rStyle w:val="libAieChar"/>
          <w:rFonts w:hint="cs"/>
          <w:rtl/>
        </w:rPr>
        <w:t>أول</w:t>
      </w:r>
      <w:r w:rsidRPr="00E2378B">
        <w:rPr>
          <w:rStyle w:val="libAieChar"/>
          <w:rFonts w:hint="cs"/>
          <w:rtl/>
        </w:rPr>
        <w:t>ئك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هم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الضالون</w:t>
      </w:r>
      <w:r w:rsidR="00E2378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(217)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نشد؛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E2378B" w:rsidRPr="00565034">
        <w:rPr>
          <w:rStyle w:val="libAlaemChar"/>
          <w:rFonts w:eastAsia="KFGQPC Uthman Taha Naskh" w:hint="cs"/>
          <w:rtl/>
        </w:rPr>
        <w:t>(</w:t>
      </w:r>
      <w:r w:rsidRPr="00E2378B">
        <w:rPr>
          <w:rStyle w:val="libAieChar"/>
          <w:rFonts w:hint="cs"/>
          <w:rtl/>
        </w:rPr>
        <w:t>المل</w:t>
      </w:r>
      <w:r w:rsidR="005964F8">
        <w:rPr>
          <w:rStyle w:val="libAieChar"/>
          <w:rFonts w:hint="cs"/>
          <w:rtl/>
        </w:rPr>
        <w:t>أ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قومه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انا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لنراك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فى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ضلال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مبين</w:t>
      </w:r>
      <w:r w:rsidR="00E2378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(218)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انا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لنراك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فى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سفاهة</w:t>
      </w:r>
      <w:r w:rsidR="00066138" w:rsidRPr="00E2378B">
        <w:rPr>
          <w:rStyle w:val="libAieChar"/>
          <w:rtl/>
        </w:rPr>
        <w:t>.</w:t>
      </w:r>
      <w:r w:rsidRPr="00E2378B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(219)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تضليل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تسفيه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سفاهت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دهندگان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كاذبانه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نسبتى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انهم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كانوا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قوما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عمين</w:t>
      </w:r>
      <w:r w:rsidRPr="00E2378B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(220)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كوردلى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رذايل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نابينايى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وگروه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دسيسه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E2378B" w:rsidRPr="00565034">
        <w:rPr>
          <w:rStyle w:val="libAlaemChar"/>
          <w:rFonts w:eastAsia="KFGQPC Uthman Taha Naskh" w:hint="cs"/>
          <w:rtl/>
        </w:rPr>
        <w:t>(</w:t>
      </w:r>
      <w:r w:rsidRPr="00E2378B">
        <w:rPr>
          <w:rStyle w:val="libAieChar"/>
          <w:rFonts w:hint="cs"/>
          <w:rtl/>
        </w:rPr>
        <w:t>انه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يراكم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هو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و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قبيله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حيث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ترونهم</w:t>
      </w:r>
      <w:r w:rsidR="00E2378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(221)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نديدن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يوسوس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فى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صدور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الناس</w:t>
      </w:r>
      <w:r w:rsidRPr="00E2378B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(222)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نديدن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E2378B" w:rsidRPr="00565034">
        <w:rPr>
          <w:rStyle w:val="libAlaemChar"/>
          <w:rFonts w:eastAsia="KFGQPC Uthman Taha Naskh" w:hint="cs"/>
          <w:rtl/>
        </w:rPr>
        <w:t>(</w:t>
      </w:r>
      <w:r w:rsidRPr="00E2378B">
        <w:rPr>
          <w:rStyle w:val="libAieChar"/>
          <w:rFonts w:hint="cs"/>
          <w:rtl/>
        </w:rPr>
        <w:t>فانها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تعمى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الابصار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و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لكن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تعمى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القلوب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التى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فى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الصدور</w:t>
      </w:r>
      <w:r w:rsidR="00E2378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(223)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اشتراكى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معجمها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: </w:t>
      </w:r>
      <w:r w:rsidR="00E2378B" w:rsidRPr="00565034">
        <w:rPr>
          <w:rStyle w:val="libAlaemChar"/>
          <w:rFonts w:eastAsia="KFGQPC Uthman Taha Naskh" w:hint="cs"/>
          <w:rtl/>
        </w:rPr>
        <w:t>(</w:t>
      </w:r>
      <w:r w:rsidR="005964F8">
        <w:rPr>
          <w:rStyle w:val="libAieChar"/>
          <w:rFonts w:hint="cs"/>
          <w:rtl/>
        </w:rPr>
        <w:t>أ</w:t>
      </w:r>
      <w:r w:rsidRPr="00E2378B">
        <w:rPr>
          <w:rStyle w:val="libAieChar"/>
          <w:rFonts w:hint="cs"/>
          <w:rtl/>
        </w:rPr>
        <w:t>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كنتم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شهد</w:t>
      </w:r>
      <w:r w:rsidR="005964F8">
        <w:rPr>
          <w:rStyle w:val="libAieChar"/>
          <w:rFonts w:hint="cs"/>
          <w:rtl/>
        </w:rPr>
        <w:t>أ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اذ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حضر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يعقوب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الموت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اذ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قال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لبنيه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تعبدون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بعدى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قالوا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نعبد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الهك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و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ابائك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ابراهيم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و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اسمعيل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و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اسحق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الها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واحدا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و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نحن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مسلمون</w:t>
      </w:r>
      <w:r w:rsidR="00E2378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(224)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 w:rsidR="00E2378B" w:rsidRPr="00565034">
        <w:rPr>
          <w:rStyle w:val="libAlaemChar"/>
          <w:rFonts w:eastAsia="KFGQPC Uthman Taha Naskh" w:hint="cs"/>
          <w:rtl/>
        </w:rPr>
        <w:t>(</w:t>
      </w:r>
      <w:r w:rsidRPr="00E2378B">
        <w:rPr>
          <w:rStyle w:val="libAieChar"/>
          <w:rFonts w:hint="cs"/>
          <w:rtl/>
        </w:rPr>
        <w:t>ل</w:t>
      </w:r>
      <w:r w:rsidR="005964F8">
        <w:rPr>
          <w:rStyle w:val="libAieChar"/>
          <w:rFonts w:hint="cs"/>
          <w:rtl/>
        </w:rPr>
        <w:t>أ</w:t>
      </w:r>
      <w:r w:rsidRPr="00E2378B">
        <w:rPr>
          <w:rStyle w:val="libAieChar"/>
          <w:rFonts w:hint="cs"/>
          <w:rtl/>
        </w:rPr>
        <w:t>بيه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ازر</w:t>
      </w:r>
      <w:r w:rsidRPr="00E2378B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E2378B">
        <w:rPr>
          <w:rStyle w:val="libAieChar"/>
          <w:rFonts w:hint="cs"/>
          <w:rtl/>
        </w:rPr>
        <w:t>تتخذ</w:t>
      </w:r>
      <w:r w:rsidRPr="00E2378B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E2378B">
        <w:rPr>
          <w:rStyle w:val="libAieChar"/>
          <w:rFonts w:hint="cs"/>
          <w:rtl/>
        </w:rPr>
        <w:t>صناما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الهة</w:t>
      </w:r>
      <w:r w:rsidR="00E2378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(225)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52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70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85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26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114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(226)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تشويقى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اب</w:t>
      </w:r>
      <w:r>
        <w:rPr>
          <w:rtl/>
        </w:rPr>
        <w:t xml:space="preserve"> )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بيزارى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 w:rsidR="00066138">
        <w:rPr>
          <w:rtl/>
        </w:rPr>
        <w:t>؛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(227)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سالمندى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لوالدى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حسابرسى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تبرى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برقرارى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(228)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مبسوطا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اشتراكى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راهگشاى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2378B" w:rsidRPr="00565034">
        <w:rPr>
          <w:rStyle w:val="libAlaemChar"/>
          <w:rFonts w:eastAsia="KFGQPC Uthman Taha Naskh" w:hint="cs"/>
          <w:rtl/>
        </w:rPr>
        <w:t>(</w:t>
      </w:r>
      <w:r w:rsidRPr="00E2378B">
        <w:rPr>
          <w:rStyle w:val="libAieChar"/>
          <w:rFonts w:hint="cs"/>
          <w:rtl/>
        </w:rPr>
        <w:t>لو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كان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فيهما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الهة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الله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لفسدتا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فسبحان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الله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رب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العرش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عما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يصفون</w:t>
      </w:r>
      <w:r w:rsidR="00E2378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(229)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ورزى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وكيفيت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رخنه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فساد،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‍ </w:t>
      </w:r>
      <w:r>
        <w:rPr>
          <w:rFonts w:hint="cs"/>
          <w:rtl/>
        </w:rPr>
        <w:t>ورزى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مصونند؛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بيافرينند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توارد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استحاله</w:t>
      </w:r>
      <w:r>
        <w:rPr>
          <w:rtl/>
        </w:rPr>
        <w:t xml:space="preserve"> </w:t>
      </w:r>
      <w:r>
        <w:rPr>
          <w:rFonts w:hint="cs"/>
          <w:rtl/>
        </w:rPr>
        <w:t>توارد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توارد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متوهمى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تمثيلى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E2378B" w:rsidRPr="00565034">
        <w:rPr>
          <w:rStyle w:val="libAlaemChar"/>
          <w:rFonts w:eastAsia="KFGQPC Uthman Taha Naskh" w:hint="cs"/>
          <w:rtl/>
        </w:rPr>
        <w:t>(</w:t>
      </w:r>
      <w:r w:rsidRPr="00E2378B">
        <w:rPr>
          <w:rStyle w:val="libAieChar"/>
          <w:rFonts w:hint="cs"/>
          <w:rtl/>
        </w:rPr>
        <w:t>ضرب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الله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مثلا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رجلا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فيه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شرك</w:t>
      </w:r>
      <w:r w:rsidR="005964F8">
        <w:rPr>
          <w:rStyle w:val="libAieChar"/>
          <w:rFonts w:hint="cs"/>
          <w:rtl/>
        </w:rPr>
        <w:t>أ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متشاكسون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و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رجلا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سلما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لرجل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هل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يستويان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مثلا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الحمد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لله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بل</w:t>
      </w:r>
      <w:r w:rsidRPr="00E2378B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E2378B">
        <w:rPr>
          <w:rStyle w:val="libAieChar"/>
          <w:rFonts w:hint="cs"/>
          <w:rtl/>
        </w:rPr>
        <w:t>كثرهم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لا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يعلمون</w:t>
      </w:r>
      <w:r w:rsidR="00E2378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(230)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خدمتگزارى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فرمانرواى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فرمانروا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سردرگمى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متساوى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عقلايى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مستمع</w:t>
      </w:r>
      <w:r>
        <w:rPr>
          <w:rtl/>
        </w:rPr>
        <w:t xml:space="preserve"> </w:t>
      </w:r>
      <w:r>
        <w:rPr>
          <w:rFonts w:hint="cs"/>
          <w:rtl/>
        </w:rPr>
        <w:t>واعى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خردورز</w:t>
      </w:r>
      <w:r>
        <w:rPr>
          <w:rtl/>
        </w:rPr>
        <w:t xml:space="preserve"> </w:t>
      </w:r>
      <w:r>
        <w:rPr>
          <w:rFonts w:hint="cs"/>
          <w:rtl/>
        </w:rPr>
        <w:t>متدرب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تمثيلى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كليدى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متشاكس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ناسازگارند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ورزى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طلبانه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وگزند</w:t>
      </w:r>
      <w:r>
        <w:rPr>
          <w:rtl/>
        </w:rPr>
        <w:t xml:space="preserve"> </w:t>
      </w:r>
      <w:r>
        <w:rPr>
          <w:rFonts w:hint="cs"/>
          <w:rtl/>
        </w:rPr>
        <w:t>غرايز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تركبى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كمالها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ذاتها</w:t>
      </w:r>
      <w:r>
        <w:rPr>
          <w:rtl/>
        </w:rPr>
        <w:t xml:space="preserve"> </w:t>
      </w:r>
      <w:r>
        <w:rPr>
          <w:rFonts w:hint="cs"/>
          <w:rtl/>
        </w:rPr>
        <w:t>متباينند</w:t>
      </w:r>
      <w:r>
        <w:rPr>
          <w:rtl/>
        </w:rPr>
        <w:t xml:space="preserve"> </w:t>
      </w:r>
      <w:r>
        <w:rPr>
          <w:rFonts w:hint="cs"/>
          <w:rtl/>
        </w:rPr>
        <w:t>علمها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متباين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‍ </w:t>
      </w:r>
      <w:r>
        <w:rPr>
          <w:rFonts w:hint="cs"/>
          <w:rtl/>
        </w:rPr>
        <w:t>ال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‍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آفريد؛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16C94">
        <w:rPr>
          <w:rFonts w:hint="cs"/>
          <w:rtl/>
        </w:rPr>
        <w:t>أمر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</w:p>
    <w:p w:rsidR="00404CB0" w:rsidRDefault="00404CB0" w:rsidP="00E2378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: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متباين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متشاكس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متنازع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متشاكس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متنازع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متفاطر،</w:t>
      </w:r>
      <w:r>
        <w:rPr>
          <w:rtl/>
        </w:rPr>
        <w:t xml:space="preserve"> </w:t>
      </w:r>
      <w:r>
        <w:rPr>
          <w:rFonts w:hint="cs"/>
          <w:rtl/>
        </w:rPr>
        <w:t>متداعى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E2378B" w:rsidRPr="00565034">
        <w:rPr>
          <w:rStyle w:val="libAlaemChar"/>
          <w:rFonts w:eastAsia="KFGQPC Uthman Taha Naskh" w:hint="cs"/>
          <w:rtl/>
        </w:rPr>
        <w:t>(</w:t>
      </w:r>
      <w:r w:rsidRPr="00E2378B">
        <w:rPr>
          <w:rStyle w:val="libAieChar"/>
          <w:rFonts w:hint="cs"/>
          <w:rtl/>
        </w:rPr>
        <w:t>لذهب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كل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اله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بما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خلق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ولعلا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بعضهم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على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بعض</w:t>
      </w:r>
      <w:r w:rsidR="00E2378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C02D5E">
        <w:rPr>
          <w:rStyle w:val="libFootnotenumChar"/>
          <w:rtl/>
        </w:rPr>
        <w:t>(231)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2378B" w:rsidRPr="00565034">
        <w:rPr>
          <w:rStyle w:val="libAlaemChar"/>
          <w:rFonts w:eastAsia="KFGQPC Uthman Taha Naskh" w:hint="cs"/>
          <w:rtl/>
        </w:rPr>
        <w:t>(</w:t>
      </w:r>
      <w:r w:rsidRPr="00E2378B">
        <w:rPr>
          <w:rStyle w:val="libAieChar"/>
          <w:rFonts w:hint="cs"/>
          <w:rtl/>
        </w:rPr>
        <w:t>الذى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خلق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سبع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سموات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طباقا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ما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ترى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فى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خلق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الرحمن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تفاوت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فارجع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البصر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هل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ترى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من</w:t>
      </w:r>
      <w:r w:rsidRPr="00E2378B">
        <w:rPr>
          <w:rStyle w:val="libAieChar"/>
          <w:rtl/>
        </w:rPr>
        <w:t xml:space="preserve"> </w:t>
      </w:r>
      <w:r w:rsidRPr="00E2378B">
        <w:rPr>
          <w:rStyle w:val="libAieChar"/>
          <w:rFonts w:hint="cs"/>
          <w:rtl/>
        </w:rPr>
        <w:t>فطور</w:t>
      </w:r>
      <w:r w:rsidR="00E2378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(232)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انفطار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سداد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اتقان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توارد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تتميم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تمانع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تمثيلى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متشاكس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متنازع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C81011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ترتيبى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C81011">
        <w:rPr>
          <w:rFonts w:hint="cs"/>
          <w:rtl/>
        </w:rPr>
        <w:t xml:space="preserve"> </w:t>
      </w:r>
      <w:r w:rsidR="00C81011" w:rsidRPr="00565034">
        <w:rPr>
          <w:rStyle w:val="libAlaemChar"/>
          <w:rFonts w:eastAsia="KFGQPC Uthman Taha Naskh" w:hint="cs"/>
          <w:rtl/>
        </w:rPr>
        <w:t>(</w:t>
      </w:r>
      <w:r w:rsidR="00C81011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يجعل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الله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لهن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سبيلا</w:t>
      </w:r>
      <w:r w:rsidR="00C8101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(233)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066138">
        <w:rPr>
          <w:rtl/>
        </w:rPr>
        <w:t>.</w:t>
      </w:r>
      <w:r>
        <w:rPr>
          <w:rtl/>
        </w:rPr>
        <w:t xml:space="preserve">.. </w:t>
      </w:r>
      <w:r w:rsidR="00C81011" w:rsidRPr="00565034">
        <w:rPr>
          <w:rStyle w:val="libAlaemChar"/>
          <w:rFonts w:eastAsia="KFGQPC Uthman Taha Naskh" w:hint="cs"/>
          <w:rtl/>
        </w:rPr>
        <w:t>(</w:t>
      </w:r>
      <w:r w:rsidRPr="00C81011">
        <w:rPr>
          <w:rStyle w:val="libAieChar"/>
          <w:rFonts w:hint="cs"/>
          <w:rtl/>
        </w:rPr>
        <w:t>فاجلدوا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كل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واحد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منهما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مائة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جلدة</w:t>
      </w:r>
      <w:r w:rsidR="00C81011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(234)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چينش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برچيدن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برچيدن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جبال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اشراط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ترتيبى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كثيبا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مهيلا</w:t>
      </w:r>
      <w:r w:rsidRPr="00C8101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(235)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C81011">
        <w:rPr>
          <w:rStyle w:val="libAieChar"/>
          <w:rFonts w:hint="cs"/>
          <w:rtl/>
        </w:rPr>
        <w:t>كالعهن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المنفوش</w:t>
      </w:r>
      <w:r w:rsidRPr="00C8101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(236)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قاعا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صفصفا</w:t>
      </w:r>
      <w:r w:rsidRPr="00C8101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(237)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فكانت</w:t>
      </w:r>
      <w:r>
        <w:rPr>
          <w:rtl/>
        </w:rPr>
        <w:t xml:space="preserve"> </w:t>
      </w:r>
      <w:r>
        <w:rPr>
          <w:rFonts w:hint="cs"/>
          <w:rtl/>
        </w:rPr>
        <w:t>سرابا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(238)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مثانى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قاطبه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اعتكاف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برزن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شاكرانه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خباياى</w:t>
      </w:r>
      <w:r>
        <w:rPr>
          <w:rtl/>
        </w:rPr>
        <w:t xml:space="preserve"> </w:t>
      </w:r>
      <w:r>
        <w:rPr>
          <w:rFonts w:hint="cs"/>
          <w:rtl/>
        </w:rPr>
        <w:t>مسطورات</w:t>
      </w:r>
      <w:r>
        <w:rPr>
          <w:rtl/>
        </w:rPr>
        <w:t xml:space="preserve"> </w:t>
      </w:r>
      <w:r>
        <w:rPr>
          <w:rFonts w:hint="cs"/>
          <w:rtl/>
        </w:rPr>
        <w:t>قلمى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مكنونانه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مكتومانه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عاكفان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طائفان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راكعان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ساجدان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اقتراب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محدثان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زاويه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واحدند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كلامهم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بمنزلة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يفسر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(239)</w:t>
      </w:r>
    </w:p>
    <w:p w:rsidR="00404CB0" w:rsidRDefault="00404CB0" w:rsidP="00404CB0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پرسشها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پرسشها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منطوق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استلزام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منطوق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مسكوت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1011" w:rsidRPr="00565034">
        <w:rPr>
          <w:rStyle w:val="libAlaemChar"/>
          <w:rFonts w:eastAsia="KFGQPC Uthman Taha Naskh" w:hint="cs"/>
          <w:rtl/>
        </w:rPr>
        <w:t>(</w:t>
      </w:r>
      <w:r w:rsidRPr="00C81011">
        <w:rPr>
          <w:rStyle w:val="libAieChar"/>
          <w:rFonts w:hint="cs"/>
          <w:rtl/>
        </w:rPr>
        <w:t>ان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ربكم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الله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الذى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خلق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السموات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="004C4DB1">
        <w:rPr>
          <w:rStyle w:val="libAieChar"/>
          <w:rFonts w:hint="cs"/>
          <w:rtl/>
        </w:rPr>
        <w:t>الأرض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ستة</w:t>
      </w:r>
      <w:r w:rsidRPr="00C8101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يام</w:t>
      </w:r>
      <w:r w:rsidR="00C8101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(240)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066138">
        <w:rPr>
          <w:rtl/>
        </w:rPr>
        <w:t>؟</w:t>
      </w:r>
    </w:p>
    <w:p w:rsidR="00404CB0" w:rsidRDefault="00404CB0" w:rsidP="00C81011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منطوق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C81011" w:rsidRPr="00565034">
        <w:rPr>
          <w:rStyle w:val="libAlaemChar"/>
          <w:rFonts w:eastAsia="KFGQPC Uthman Taha Naskh" w:hint="cs"/>
          <w:rtl/>
        </w:rPr>
        <w:t>(</w:t>
      </w:r>
      <w:r w:rsidRPr="00C81011">
        <w:rPr>
          <w:rStyle w:val="libAieChar"/>
          <w:rFonts w:hint="cs"/>
          <w:rtl/>
        </w:rPr>
        <w:t>الذى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خلق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السموات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="004C4DB1">
        <w:rPr>
          <w:rStyle w:val="libAieChar"/>
          <w:rFonts w:hint="cs"/>
          <w:rtl/>
        </w:rPr>
        <w:t>الأرض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ما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بينهما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ستة</w:t>
      </w:r>
      <w:r w:rsidRPr="00C8101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يام</w:t>
      </w:r>
      <w:r w:rsidR="00C8101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(241)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 w:rsidR="00C81011" w:rsidRPr="00565034">
        <w:rPr>
          <w:rStyle w:val="libAlaemChar"/>
          <w:rFonts w:eastAsia="KFGQPC Uthman Taha Naskh" w:hint="cs"/>
          <w:rtl/>
        </w:rPr>
        <w:t>(</w:t>
      </w:r>
      <w:r w:rsidRPr="00C81011">
        <w:rPr>
          <w:rStyle w:val="libAieChar"/>
          <w:rFonts w:hint="cs"/>
          <w:rtl/>
        </w:rPr>
        <w:t>ثم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استوى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السم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هى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دخان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فقال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لها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لل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رض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ائتيا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طوعا</w:t>
      </w:r>
      <w:r w:rsidRPr="00C8101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كرها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قالتا</w:t>
      </w:r>
      <w:r w:rsidRPr="00C8101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تينا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طائعينَ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فقضيهن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سبع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سموات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يومين</w:t>
      </w:r>
      <w:r w:rsidR="00C81011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(242)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 w:rsidR="00C81011" w:rsidRPr="00565034">
        <w:rPr>
          <w:rStyle w:val="libAlaemChar"/>
          <w:rFonts w:eastAsia="KFGQPC Uthman Taha Naskh" w:hint="cs"/>
          <w:rtl/>
        </w:rPr>
        <w:t>(</w:t>
      </w:r>
      <w:r w:rsidRPr="00C81011">
        <w:rPr>
          <w:rStyle w:val="libAieChar"/>
          <w:rFonts w:hint="cs"/>
          <w:rtl/>
        </w:rPr>
        <w:t>قل</w:t>
      </w:r>
      <w:r w:rsidRPr="00C8101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ئنكم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لتكفرون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بالذى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خلق</w:t>
      </w:r>
      <w:r w:rsidRPr="00C81011">
        <w:rPr>
          <w:rStyle w:val="libAieChar"/>
          <w:rtl/>
        </w:rPr>
        <w:t xml:space="preserve"> </w:t>
      </w:r>
      <w:r w:rsidR="004C4DB1">
        <w:rPr>
          <w:rStyle w:val="libAieChar"/>
          <w:rFonts w:hint="cs"/>
          <w:rtl/>
        </w:rPr>
        <w:t>الأرض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يومين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تجعلون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له</w:t>
      </w:r>
      <w:r w:rsidRPr="00C8101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ندادا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ذلك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رب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العالمين</w:t>
      </w:r>
      <w:r w:rsidR="00C8101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(243)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ظهور،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منطوق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معنادار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1011" w:rsidRPr="00565034">
        <w:rPr>
          <w:rStyle w:val="libAlaemChar"/>
          <w:rFonts w:eastAsia="KFGQPC Uthman Taha Naskh" w:hint="cs"/>
          <w:rtl/>
        </w:rPr>
        <w:t>(</w:t>
      </w:r>
      <w:r w:rsidRPr="00C81011">
        <w:rPr>
          <w:rStyle w:val="libAieChar"/>
          <w:rFonts w:hint="cs"/>
          <w:rtl/>
        </w:rPr>
        <w:t>قدر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فيها</w:t>
      </w:r>
      <w:r w:rsidRPr="00C8101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قواتها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فى</w:t>
      </w:r>
      <w:r w:rsidRPr="00C8101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ربعة</w:t>
      </w:r>
      <w:r w:rsidRPr="00C8101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يام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سو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للسائلين</w:t>
      </w:r>
      <w:r w:rsidR="00C8101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(244)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غذايى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مسكونى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آسمانهاست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جمعا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(245)</w:t>
      </w:r>
    </w:p>
    <w:p w:rsidR="00404CB0" w:rsidRDefault="00404CB0" w:rsidP="00404CB0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تحديد،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تصوير،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تدقيق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محترفان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1011" w:rsidRPr="00565034">
        <w:rPr>
          <w:rStyle w:val="libAlaemChar"/>
          <w:rFonts w:eastAsia="KFGQPC Uthman Taha Naskh" w:hint="cs"/>
          <w:rtl/>
        </w:rPr>
        <w:t>(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اذ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قال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ربك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للملائكة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انى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جاعل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فى</w:t>
      </w:r>
      <w:r w:rsidRPr="00C81011">
        <w:rPr>
          <w:rStyle w:val="libAieChar"/>
          <w:rtl/>
        </w:rPr>
        <w:t xml:space="preserve"> </w:t>
      </w:r>
      <w:r w:rsidR="004C4DB1">
        <w:rPr>
          <w:rStyle w:val="libAieChar"/>
          <w:rFonts w:hint="cs"/>
          <w:rtl/>
        </w:rPr>
        <w:t>الأرض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خليفة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قالوا</w:t>
      </w:r>
      <w:r w:rsidRPr="00C8101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تجعل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فيها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من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يفسد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فيها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يسفك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الدم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نحن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نسبح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بحمدك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نقدس</w:t>
      </w:r>
      <w:r w:rsidRPr="00C81011">
        <w:rPr>
          <w:rStyle w:val="libAieChar"/>
          <w:rtl/>
        </w:rPr>
        <w:t xml:space="preserve"> ‍ </w:t>
      </w:r>
      <w:r w:rsidRPr="00C81011">
        <w:rPr>
          <w:rStyle w:val="libAieChar"/>
          <w:rFonts w:hint="cs"/>
          <w:rtl/>
        </w:rPr>
        <w:t>لك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قال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انى</w:t>
      </w:r>
      <w:r w:rsidRPr="00C8101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81011">
        <w:rPr>
          <w:rStyle w:val="libAieChar"/>
          <w:rFonts w:hint="cs"/>
          <w:rtl/>
        </w:rPr>
        <w:t>علم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ما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لا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تعلمون</w:t>
      </w:r>
      <w:r w:rsidR="00C8101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(246)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مبرم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نيامد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وسيط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‍ </w:t>
      </w:r>
      <w:r>
        <w:rPr>
          <w:rFonts w:hint="cs"/>
          <w:rtl/>
        </w:rPr>
        <w:t>وجيز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81011" w:rsidRPr="00565034">
        <w:rPr>
          <w:rStyle w:val="libAlaemChar"/>
          <w:rFonts w:eastAsia="KFGQPC Uthman Taha Naskh" w:hint="cs"/>
          <w:rtl/>
        </w:rPr>
        <w:t>(</w:t>
      </w:r>
      <w:r w:rsidRPr="00C81011">
        <w:rPr>
          <w:rStyle w:val="libAieChar"/>
          <w:rFonts w:hint="cs"/>
          <w:rtl/>
        </w:rPr>
        <w:t>يا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داود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انا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جعلناك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خليفة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فى</w:t>
      </w:r>
      <w:r w:rsidRPr="00C81011">
        <w:rPr>
          <w:rStyle w:val="libAieChar"/>
          <w:rtl/>
        </w:rPr>
        <w:t xml:space="preserve"> </w:t>
      </w:r>
      <w:r w:rsidR="004C4DB1">
        <w:rPr>
          <w:rStyle w:val="libAieChar"/>
          <w:rFonts w:hint="cs"/>
          <w:rtl/>
        </w:rPr>
        <w:t>الأرض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فاحكم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بين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الناس</w:t>
      </w:r>
      <w:r w:rsidRPr="00C81011">
        <w:rPr>
          <w:rStyle w:val="libAieChar"/>
          <w:rtl/>
        </w:rPr>
        <w:t xml:space="preserve"> ‍ </w:t>
      </w:r>
      <w:r w:rsidRPr="00C81011">
        <w:rPr>
          <w:rStyle w:val="libAieChar"/>
          <w:rFonts w:hint="cs"/>
          <w:rtl/>
        </w:rPr>
        <w:t>بالحق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و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لا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تتبع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الهوى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فيضلك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عن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سبيل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الله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الذين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يضلون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عن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سبيل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الله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لهم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عذاب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شديد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بما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نسوا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يوم</w:t>
      </w:r>
      <w:r w:rsidRPr="00C81011">
        <w:rPr>
          <w:rStyle w:val="libAieChar"/>
          <w:rtl/>
        </w:rPr>
        <w:t xml:space="preserve"> </w:t>
      </w:r>
      <w:r w:rsidRPr="00C81011">
        <w:rPr>
          <w:rStyle w:val="libAieChar"/>
          <w:rFonts w:hint="cs"/>
          <w:rtl/>
        </w:rPr>
        <w:t>الحساب</w:t>
      </w:r>
      <w:r w:rsidR="00C8101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(247)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بضعه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داودى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سدر</w:t>
      </w:r>
      <w:r>
        <w:rPr>
          <w:rtl/>
        </w:rPr>
        <w:t xml:space="preserve"> </w:t>
      </w:r>
      <w:r>
        <w:rPr>
          <w:rFonts w:hint="cs"/>
          <w:rtl/>
        </w:rPr>
        <w:t>مخضود،</w:t>
      </w:r>
      <w:r>
        <w:rPr>
          <w:rtl/>
        </w:rPr>
        <w:t xml:space="preserve"> </w:t>
      </w:r>
      <w:r>
        <w:rPr>
          <w:rFonts w:hint="cs"/>
          <w:rtl/>
        </w:rPr>
        <w:t>طلع</w:t>
      </w:r>
      <w:r>
        <w:rPr>
          <w:rtl/>
        </w:rPr>
        <w:t xml:space="preserve"> </w:t>
      </w:r>
      <w:r>
        <w:rPr>
          <w:rFonts w:hint="cs"/>
          <w:rtl/>
        </w:rPr>
        <w:t>منضود،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ممدود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مسكوب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خبايا،</w:t>
      </w:r>
      <w:r>
        <w:rPr>
          <w:rtl/>
        </w:rPr>
        <w:t xml:space="preserve"> </w:t>
      </w:r>
      <w:r>
        <w:rPr>
          <w:rFonts w:hint="cs"/>
          <w:rtl/>
        </w:rPr>
        <w:t>ثنايا،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حواشى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منثور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تشكيكى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گزاف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اصطلاحا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837208">
      <w:pPr>
        <w:pStyle w:val="libBold1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سويى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باطنها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ظاهرها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باطنها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عمودى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باطنها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اوفى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ممدود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ولايى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ظاهرها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متلاصق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وارق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(248)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آرميده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انديشى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اضلاع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امتزاج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التقاط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محفوظند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پويا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جويانند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انتزاعى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برگيرد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متوهم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مضبوط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مستمع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صلاحيتى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متبوع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متكلمهاى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ذلول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فاحملوه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(249)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عرضى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ذلول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ظاهرها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باطنها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‍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خوارج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تخاصمهم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حمال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حاججهم</w:t>
      </w:r>
      <w:r>
        <w:rPr>
          <w:rtl/>
        </w:rPr>
        <w:t xml:space="preserve"> (</w:t>
      </w:r>
      <w:r>
        <w:rPr>
          <w:rFonts w:hint="cs"/>
          <w:rtl/>
        </w:rPr>
        <w:t>خاصمهم</w:t>
      </w:r>
      <w:r>
        <w:rPr>
          <w:rtl/>
        </w:rPr>
        <w:t xml:space="preserve"> ) </w:t>
      </w:r>
      <w:r>
        <w:rPr>
          <w:rFonts w:hint="cs"/>
          <w:rtl/>
        </w:rPr>
        <w:t>بالسنة</w:t>
      </w:r>
      <w:r>
        <w:rPr>
          <w:rtl/>
        </w:rPr>
        <w:t xml:space="preserve"> </w:t>
      </w:r>
      <w:r>
        <w:rPr>
          <w:rFonts w:hint="cs"/>
          <w:rtl/>
        </w:rPr>
        <w:t>فانهم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يجدوا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محيصا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(250)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اميال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1A4E0F">
      <w:pPr>
        <w:pStyle w:val="Heading2"/>
        <w:rPr>
          <w:rtl/>
        </w:rPr>
      </w:pPr>
      <w:bookmarkStart w:id="3" w:name="_Toc450989116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bookmarkEnd w:id="3"/>
    </w:p>
    <w:p w:rsidR="001A4E0F" w:rsidRPr="001A4E0F" w:rsidRDefault="001A4E0F" w:rsidP="001A4E0F">
      <w:pPr>
        <w:pStyle w:val="libNormal"/>
      </w:pPr>
      <w:r>
        <w:rPr>
          <w:rtl/>
        </w:rPr>
        <w:br w:type="page"/>
      </w:r>
    </w:p>
    <w:p w:rsidR="00404CB0" w:rsidRDefault="00404CB0" w:rsidP="0000441C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نتلوا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عليك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نب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موسى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فرعون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بالحق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لقوم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يؤ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منون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(251)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سنتها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(252)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مزكى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(253)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Pr="00C02D5E">
        <w:rPr>
          <w:rStyle w:val="libFootnotenumChar"/>
          <w:rtl/>
        </w:rPr>
        <w:t>(254)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خصايص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ما</w:t>
      </w:r>
      <w:r w:rsidRPr="0083720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رسلنا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رسول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بلسان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قومه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ليبين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لهم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(255)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موريت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نزلنا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اليك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الذكر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لتبين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للناس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نزل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اليهم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(256)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ما</w:t>
      </w:r>
      <w:r w:rsidRPr="0083720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نزلنا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عليك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الكتاب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لتبين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لهم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الذى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اختلفوا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فيه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(257)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اذ</w:t>
      </w:r>
      <w:r w:rsidRPr="0083720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خذ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الله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ميثاق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الذين</w:t>
      </w:r>
      <w:r w:rsidRPr="0083720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وتوا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الكتاب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لتبينه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للناس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(258)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لازمترين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اعتصام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ملزوم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عرضى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متعرض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‍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تعارضى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تخيير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حدوثا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متلازم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(259)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علياى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نامور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كاشف</w:t>
      </w:r>
      <w:r>
        <w:rPr>
          <w:rtl/>
        </w:rPr>
        <w:t xml:space="preserve"> </w:t>
      </w:r>
      <w:r>
        <w:rPr>
          <w:rFonts w:hint="cs"/>
          <w:rtl/>
        </w:rPr>
        <w:t>الغط</w:t>
      </w:r>
      <w:r w:rsidR="005964F8">
        <w:rPr>
          <w:rFonts w:hint="cs"/>
          <w:rtl/>
        </w:rPr>
        <w:t>أ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(260)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سميك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عريق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فقيهى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لبان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837208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نورا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‍ </w:t>
      </w:r>
      <w:r w:rsidRPr="00C02D5E">
        <w:rPr>
          <w:rStyle w:val="libFootnotenumChar"/>
          <w:rtl/>
        </w:rPr>
        <w:t>(261</w:t>
      </w:r>
      <w:r w:rsidRPr="00837208">
        <w:rPr>
          <w:rStyle w:val="libFootnotenumChar"/>
          <w:rtl/>
        </w:rPr>
        <w:t>)</w:t>
      </w:r>
      <w:r w:rsidR="00837208" w:rsidRPr="00837208">
        <w:rPr>
          <w:rFonts w:eastAsia="B Badr" w:hint="cs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اتيناهما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الكتاب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المستبين</w:t>
      </w:r>
      <w:r w:rsidRPr="0083720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 w:rsidRPr="00C02D5E">
        <w:rPr>
          <w:rStyle w:val="libFootnotenumChar"/>
          <w:rtl/>
        </w:rPr>
        <w:t>(262)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اتينا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موسى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الكتاب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تماما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على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الذى</w:t>
      </w:r>
      <w:r w:rsidRPr="0083720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حسن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تفصيلا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لكل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شى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ء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(263)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تفصيلا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لكل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شى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ء</w:t>
      </w:r>
      <w:r w:rsidRPr="0083720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(264)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مستبين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آشكار،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ج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وا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بالبينات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الزبر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الكتاب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المنير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(265)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رخنه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تيه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الباطل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بين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يديه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خلفه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 w:rsidR="00837208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(266)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ما</w:t>
      </w:r>
      <w:r w:rsidRPr="0083720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رسلنا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رسول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بلسان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قومه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ليبين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لهم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فيضل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الله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يش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يهدى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يش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هو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العزيز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الحكيم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(267)</w:t>
      </w:r>
      <w:r w:rsidR="00837208">
        <w:rPr>
          <w:rtl/>
        </w:rPr>
        <w:t>،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لكن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كونوا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ربانيين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بما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كنتم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تعلمون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الكتاب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C02D5E">
        <w:rPr>
          <w:rStyle w:val="libFootnotenumChar"/>
          <w:rtl/>
        </w:rPr>
        <w:t>(268)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(269)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سراج</w:t>
      </w:r>
      <w:r>
        <w:rPr>
          <w:rtl/>
        </w:rPr>
        <w:t xml:space="preserve"> </w:t>
      </w:r>
      <w:r>
        <w:rPr>
          <w:rFonts w:hint="cs"/>
          <w:rtl/>
        </w:rPr>
        <w:t>منير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يا</w:t>
      </w:r>
      <w:r w:rsidRPr="0083720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يها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النبى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انا</w:t>
      </w:r>
      <w:r w:rsidRPr="0083720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رسلناك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شاهدا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مبشرا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نذيراَ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داعيا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الله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باذنه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سراجا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منيرا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 w:rsidR="00837208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(270)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متباين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متخالف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خوذ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ردع</w:t>
      </w:r>
      <w:r>
        <w:rPr>
          <w:rtl/>
        </w:rPr>
        <w:t xml:space="preserve"> ( </w:t>
      </w:r>
      <w:r>
        <w:rPr>
          <w:rFonts w:hint="cs"/>
          <w:rtl/>
        </w:rPr>
        <w:t>تقرير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اطلاقى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متيقن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صدور،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(271)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عقلايى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خردورزان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گزارشهاى</w:t>
      </w:r>
      <w:r>
        <w:rPr>
          <w:rtl/>
        </w:rPr>
        <w:t xml:space="preserve"> </w:t>
      </w:r>
      <w:r>
        <w:rPr>
          <w:rFonts w:hint="cs"/>
          <w:rtl/>
        </w:rPr>
        <w:t>موثقين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عقلايى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قسمى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لوازمى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محرف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حنيف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واهى</w:t>
      </w:r>
      <w:r>
        <w:rPr>
          <w:rtl/>
        </w:rPr>
        <w:t xml:space="preserve"> </w:t>
      </w:r>
      <w:r>
        <w:rPr>
          <w:rFonts w:hint="cs"/>
          <w:rtl/>
        </w:rPr>
        <w:t>متوهمان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السعادة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(272)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محرف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معروض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(273)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‍ </w:t>
      </w:r>
      <w:r>
        <w:rPr>
          <w:rFonts w:hint="cs"/>
          <w:rtl/>
        </w:rPr>
        <w:t>علاجيه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اعتبار،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انحاى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معروض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موجبه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مستحيل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انحصارى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معروض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(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چندمين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افتراق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وتحريف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نوشتار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معروض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معروض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ومدار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عديل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همتايى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(274)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همتايى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(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همسانى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حدهما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كبر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سبابه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انى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قد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تركت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فيكم</w:t>
      </w:r>
      <w:r w:rsidRPr="00837208">
        <w:rPr>
          <w:rStyle w:val="libAieChar"/>
          <w:rtl/>
        </w:rPr>
        <w:t xml:space="preserve"> </w:t>
      </w:r>
      <w:r w:rsidR="00F16C94">
        <w:rPr>
          <w:rStyle w:val="libAieChar"/>
          <w:rFonts w:hint="cs"/>
          <w:rtl/>
        </w:rPr>
        <w:t>أمر</w:t>
      </w:r>
      <w:r w:rsidRPr="00837208">
        <w:rPr>
          <w:rStyle w:val="libAieChar"/>
          <w:rFonts w:hint="cs"/>
          <w:rtl/>
        </w:rPr>
        <w:t>ين</w:t>
      </w:r>
      <w:r w:rsidR="00837208">
        <w:rPr>
          <w:rStyle w:val="libAieChar"/>
          <w:rFonts w:hint="cs"/>
          <w:rtl/>
        </w:rPr>
        <w:t xml:space="preserve"> </w:t>
      </w:r>
      <w:r w:rsidRPr="00837208">
        <w:rPr>
          <w:rStyle w:val="libAieChar"/>
          <w:rFonts w:hint="cs"/>
          <w:rtl/>
        </w:rPr>
        <w:t>كهاتين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: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لا</w:t>
      </w:r>
      <w:r w:rsidRPr="0083720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قول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كهاتين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(275)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تفسير</w:t>
      </w:r>
      <w:r>
        <w:rPr>
          <w:rtl/>
        </w:rPr>
        <w:t xml:space="preserve">: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مدلولهاى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حدود،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اخفاتى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نمازها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قيمواالصلوة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(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قيمواالصلوة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مندوب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قانونگذارى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837208">
      <w:pPr>
        <w:pStyle w:val="libBold1"/>
      </w:pP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كليدى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منقسم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صادرى</w:t>
      </w:r>
      <w:r>
        <w:rPr>
          <w:rtl/>
        </w:rPr>
        <w:t xml:space="preserve"> 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معروض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غيرقطعى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).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>
        <w:rPr>
          <w:rFonts w:hint="cs"/>
          <w:rtl/>
        </w:rPr>
        <w:t>مهجور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شدند؛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سف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مديدى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انزوا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ثقافت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تقمص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بهترى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زهور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837208">
      <w:pPr>
        <w:pStyle w:val="libBold1"/>
      </w:pP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لازمترين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دشوار؛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ثقيل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تبلور</w:t>
      </w:r>
      <w:r>
        <w:rPr>
          <w:rtl/>
        </w:rPr>
        <w:t xml:space="preserve"> </w:t>
      </w:r>
      <w:r>
        <w:rPr>
          <w:rFonts w:hint="cs"/>
          <w:rtl/>
        </w:rPr>
        <w:t>يابد؛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لدن</w:t>
      </w:r>
      <w:r>
        <w:rPr>
          <w:rtl/>
        </w:rPr>
        <w:t xml:space="preserve"> (</w:t>
      </w:r>
      <w:r>
        <w:rPr>
          <w:rFonts w:hint="cs"/>
          <w:rtl/>
        </w:rPr>
        <w:t>نزد</w:t>
      </w:r>
      <w:r>
        <w:rPr>
          <w:rtl/>
        </w:rPr>
        <w:t xml:space="preserve">)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خوذ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شريفش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ژرفاى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37208">
        <w:rPr>
          <w:rFonts w:hint="cs"/>
          <w:rtl/>
        </w:rPr>
        <w:t>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كلم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بكنه</w:t>
      </w:r>
      <w:r>
        <w:rPr>
          <w:rtl/>
        </w:rPr>
        <w:t xml:space="preserve"> </w:t>
      </w:r>
      <w:r>
        <w:rPr>
          <w:rFonts w:hint="cs"/>
          <w:rtl/>
        </w:rPr>
        <w:t>عقله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(276)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پيامبرند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شهد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رواحكم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طينتكم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طابت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طهرت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(277)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ولايى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سخا</w:t>
      </w:r>
      <w:r>
        <w:rPr>
          <w:rtl/>
        </w:rPr>
        <w:t xml:space="preserve"> </w:t>
      </w:r>
      <w:r>
        <w:rPr>
          <w:rFonts w:hint="cs"/>
          <w:rtl/>
        </w:rPr>
        <w:t>ستود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ضنت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ضنت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بازگويى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هو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على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الغيب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بضنين</w:t>
      </w:r>
      <w:r w:rsidRPr="0083720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(278)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امل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ينطق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عن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الهوىَ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هو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وحى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يوحى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(279)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امل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متعبد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گزارشهاى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اغيار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نامحرم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معاشر</w:t>
      </w:r>
      <w:r>
        <w:rPr>
          <w:rtl/>
        </w:rPr>
        <w:t xml:space="preserve"> </w:t>
      </w:r>
      <w:r w:rsidR="003E3944">
        <w:rPr>
          <w:rFonts w:hint="cs"/>
          <w:rtl/>
        </w:rPr>
        <w:t>الأنبی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="00F16C94">
        <w:rPr>
          <w:rFonts w:hint="cs"/>
          <w:rtl/>
        </w:rPr>
        <w:t>أمر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نكلم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عقولهم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(280)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tl/>
        </w:rPr>
        <w:t xml:space="preserve">4 -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الفبايى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اكتناه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وارق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(281)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متعبد،</w:t>
      </w:r>
      <w:r>
        <w:rPr>
          <w:rtl/>
        </w:rPr>
        <w:t xml:space="preserve"> </w:t>
      </w:r>
      <w:r>
        <w:rPr>
          <w:rFonts w:hint="cs"/>
          <w:rtl/>
        </w:rPr>
        <w:t>متخلق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وارق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اكتناه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لدن</w:t>
      </w:r>
      <w:r w:rsidR="00066138">
        <w:rPr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تصريحا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تلويحا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 w:rsidR="00066138">
        <w:rPr>
          <w:rtl/>
        </w:rPr>
        <w:t>.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استصعاب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دنيازدگان</w:t>
      </w:r>
      <w:r>
        <w:rPr>
          <w:rtl/>
        </w:rPr>
        <w:t xml:space="preserve"> </w:t>
      </w:r>
      <w:r>
        <w:rPr>
          <w:rFonts w:hint="cs"/>
          <w:rtl/>
        </w:rPr>
        <w:t>متقمص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كسوت</w:t>
      </w:r>
      <w:r>
        <w:rPr>
          <w:rtl/>
        </w:rPr>
        <w:t xml:space="preserve"> </w:t>
      </w:r>
      <w:r>
        <w:rPr>
          <w:rFonts w:hint="cs"/>
          <w:rtl/>
        </w:rPr>
        <w:t>غاصبانه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دلباختگان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ادسم</w:t>
      </w:r>
      <w:r>
        <w:rPr>
          <w:rtl/>
        </w:rPr>
        <w:t xml:space="preserve"> </w:t>
      </w:r>
      <w:r>
        <w:rPr>
          <w:rFonts w:hint="cs"/>
          <w:rtl/>
        </w:rPr>
        <w:t>اموى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دلهره</w:t>
      </w:r>
      <w:r>
        <w:rPr>
          <w:rtl/>
        </w:rPr>
        <w:t xml:space="preserve"> </w:t>
      </w:r>
      <w:r>
        <w:rPr>
          <w:rFonts w:hint="cs"/>
          <w:rtl/>
        </w:rPr>
        <w:t>دارندگان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سيف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ناكثان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قاسطان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مارقان</w:t>
      </w:r>
      <w:r>
        <w:rPr>
          <w:rtl/>
        </w:rPr>
        <w:t xml:space="preserve"> </w:t>
      </w:r>
      <w:r>
        <w:rPr>
          <w:rFonts w:hint="cs"/>
          <w:rtl/>
        </w:rPr>
        <w:t>مستصعب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الهمم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غوص</w:t>
      </w:r>
      <w:r>
        <w:rPr>
          <w:rtl/>
        </w:rPr>
        <w:t xml:space="preserve"> </w:t>
      </w:r>
      <w:r>
        <w:rPr>
          <w:rFonts w:hint="cs"/>
          <w:rtl/>
        </w:rPr>
        <w:t>الفطن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متكلمان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دستمايه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عارفان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مشهود،</w:t>
      </w:r>
      <w:r>
        <w:rPr>
          <w:rtl/>
        </w:rPr>
        <w:t xml:space="preserve"> </w:t>
      </w:r>
      <w:r>
        <w:rPr>
          <w:rFonts w:hint="cs"/>
          <w:rtl/>
        </w:rPr>
        <w:t>غواصى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استصعاب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عطاياى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مطاياى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متنعمند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ممتحن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خوذ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هو</w:t>
      </w:r>
      <w:r w:rsidRPr="00837208">
        <w:rPr>
          <w:rStyle w:val="libAieChar"/>
          <w:rtl/>
        </w:rPr>
        <w:t xml:space="preserve"> </w:t>
      </w:r>
      <w:r w:rsidR="00F16C94">
        <w:rPr>
          <w:rStyle w:val="libAieChar"/>
          <w:rFonts w:hint="cs"/>
          <w:rtl/>
        </w:rPr>
        <w:t>الأول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الاخر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الظاهر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الباطن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(282)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يعذب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يش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يرحم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يش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اليه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تقلبون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(283)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امتزاج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بينونت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مستصعب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ليس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فى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شي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بوالج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عنها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بخارج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(284)</w:t>
      </w:r>
    </w:p>
    <w:p w:rsidR="00404CB0" w:rsidRDefault="00404CB0" w:rsidP="00837208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ادارك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 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ثقيل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ثقيل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انا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سنلقى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عليك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قولا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ثقيلا</w:t>
      </w:r>
      <w:r w:rsidRPr="0083720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 w:rsidR="00837208" w:rsidRPr="00837208">
        <w:rPr>
          <w:rFonts w:eastAsia="KFGQPC Uthman Taha Naskh" w:hint="cs"/>
          <w:rtl/>
        </w:rPr>
        <w:t xml:space="preserve"> </w:t>
      </w:r>
      <w:r w:rsidRPr="00C02D5E">
        <w:rPr>
          <w:rStyle w:val="libFootnotenumChar"/>
          <w:rtl/>
        </w:rPr>
        <w:t>(285)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ان</w:t>
      </w:r>
      <w:r w:rsidRPr="00837208">
        <w:rPr>
          <w:rStyle w:val="libAieChar"/>
          <w:rtl/>
        </w:rPr>
        <w:t xml:space="preserve"> </w:t>
      </w:r>
      <w:r w:rsidR="00F16C94">
        <w:rPr>
          <w:rStyle w:val="libAieChar"/>
          <w:rFonts w:hint="cs"/>
          <w:rtl/>
        </w:rPr>
        <w:t>أمر</w:t>
      </w:r>
      <w:r w:rsidRPr="00837208">
        <w:rPr>
          <w:rStyle w:val="libAieChar"/>
          <w:rFonts w:hint="cs"/>
          <w:rtl/>
        </w:rPr>
        <w:t>نا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صعب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مستصعب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يحمله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عبد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مؤ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امتحن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الله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قلبه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للايمان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(286)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مستصعب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(287)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متجلى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فتجلى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يكونوا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(288)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متكلمى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المرء</w:t>
      </w:r>
      <w:r>
        <w:rPr>
          <w:rtl/>
        </w:rPr>
        <w:t xml:space="preserve"> </w:t>
      </w:r>
      <w:r>
        <w:rPr>
          <w:rFonts w:hint="cs"/>
          <w:rtl/>
        </w:rPr>
        <w:t>مخبوء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لسانه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(289)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هاضمه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كوره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بشناسند،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مطاع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متبوع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مستعجل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لامع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استئجال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فيضهاى</w:t>
      </w:r>
      <w:r>
        <w:rPr>
          <w:rtl/>
        </w:rPr>
        <w:t xml:space="preserve"> </w:t>
      </w:r>
      <w:r>
        <w:rPr>
          <w:rFonts w:hint="cs"/>
          <w:rtl/>
        </w:rPr>
        <w:t>ماندگار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خاطف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خائض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تيرگيها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استعجال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البرق</w:t>
      </w:r>
      <w:r>
        <w:rPr>
          <w:rtl/>
        </w:rPr>
        <w:t xml:space="preserve"> </w:t>
      </w:r>
      <w:r>
        <w:rPr>
          <w:rFonts w:hint="cs"/>
          <w:rtl/>
        </w:rPr>
        <w:t>الخاطف</w:t>
      </w:r>
      <w:r>
        <w:rPr>
          <w:rtl/>
        </w:rPr>
        <w:t xml:space="preserve"> </w:t>
      </w:r>
      <w:r>
        <w:rPr>
          <w:rFonts w:hint="cs"/>
          <w:rtl/>
        </w:rPr>
        <w:t>مستمع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يخوض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الظلمة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(290)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مقلدان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مستصعب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عكاز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عصاكش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مقلد،</w:t>
      </w:r>
      <w:r>
        <w:rPr>
          <w:rtl/>
        </w:rPr>
        <w:t xml:space="preserve"> </w:t>
      </w:r>
      <w:r>
        <w:rPr>
          <w:rFonts w:hint="cs"/>
          <w:rtl/>
        </w:rPr>
        <w:t>نابيناى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قائد</w:t>
      </w:r>
      <w:r>
        <w:rPr>
          <w:rtl/>
        </w:rPr>
        <w:t xml:space="preserve"> </w:t>
      </w:r>
      <w:r>
        <w:rPr>
          <w:rFonts w:hint="cs"/>
          <w:rtl/>
        </w:rPr>
        <w:t>افسرده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مقود</w:t>
      </w:r>
      <w:r>
        <w:rPr>
          <w:rtl/>
        </w:rPr>
        <w:t xml:space="preserve"> </w:t>
      </w:r>
      <w:r>
        <w:rPr>
          <w:rFonts w:hint="cs"/>
          <w:rtl/>
        </w:rPr>
        <w:t>كور،</w:t>
      </w:r>
      <w:r>
        <w:rPr>
          <w:rtl/>
        </w:rPr>
        <w:t xml:space="preserve"> </w:t>
      </w:r>
      <w:r>
        <w:rPr>
          <w:rFonts w:hint="cs"/>
          <w:rtl/>
        </w:rPr>
        <w:t>راكد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تهجاج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قيادت</w:t>
      </w:r>
      <w:r>
        <w:rPr>
          <w:rtl/>
        </w:rPr>
        <w:t xml:space="preserve"> </w:t>
      </w:r>
      <w:r>
        <w:rPr>
          <w:rFonts w:hint="cs"/>
          <w:rtl/>
        </w:rPr>
        <w:t>قائد</w:t>
      </w:r>
      <w:r>
        <w:rPr>
          <w:rtl/>
        </w:rPr>
        <w:t xml:space="preserve"> </w:t>
      </w:r>
      <w:r>
        <w:rPr>
          <w:rFonts w:hint="cs"/>
          <w:rtl/>
        </w:rPr>
        <w:t>يقظان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متبوع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 </w:t>
      </w:r>
      <w:r>
        <w:rPr>
          <w:rFonts w:hint="cs"/>
          <w:rtl/>
        </w:rPr>
        <w:t>گراييده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خشكد؛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جوشش</w:t>
      </w:r>
      <w:r>
        <w:rPr>
          <w:rtl/>
        </w:rPr>
        <w:t xml:space="preserve"> ‍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مقلدى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وامدارى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الحسنه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عائر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غائر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مقلدى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غير،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نگرفتن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فرومايگى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</w:t>
      </w:r>
      <w:r>
        <w:rPr>
          <w:rtl/>
        </w:rPr>
        <w:t xml:space="preserve"> </w:t>
      </w:r>
      <w:r>
        <w:rPr>
          <w:rFonts w:hint="cs"/>
          <w:rtl/>
        </w:rPr>
        <w:t>بالنهار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(291)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فريقين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وزنه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(292)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حوض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وزنه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تركت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تمسكتم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تضلوا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حدهما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</w:t>
      </w:r>
      <w:r>
        <w:rPr>
          <w:rtl/>
        </w:rPr>
        <w:t xml:space="preserve">: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ممدود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انهما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يفترقا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يردا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الحوض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(293)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وزنه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گسستن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افتراق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مصحفى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مستغنى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غيرقطعى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)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مستغنى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انحصارى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(</w:t>
      </w:r>
      <w:r>
        <w:rPr>
          <w:rFonts w:hint="cs"/>
          <w:rtl/>
        </w:rPr>
        <w:t>قرآنى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)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مقيدات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مخصصات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مقيد،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شارحى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شمارند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غيرقطعى</w:t>
      </w:r>
      <w:r>
        <w:rPr>
          <w:rtl/>
        </w:rPr>
        <w:t xml:space="preserve"> 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برفرع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محكمات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ناپذيرند؛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متحدند،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 w:rsidR="00066138">
        <w:rPr>
          <w:rtl/>
        </w:rPr>
        <w:t>.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مباحثى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(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اخباريان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)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تفاصيل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الصدور؛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سند،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رجالى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منحصرى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محتوايش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متحدند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جدايند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حدوثا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بقائا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حدوثا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بقائا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عقلايى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قعطى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منحصرى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تاكنونه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(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مظنه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راهگشاست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(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(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سند،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محفوف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بودنن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(294)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معارفى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كارساز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معارفى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رتق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فتق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(295)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متعبد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1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تبدل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تبدل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مستنبط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وهنى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موهون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بطلميوسى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 w:rsidRPr="00C02D5E">
        <w:rPr>
          <w:rStyle w:val="libFootnotenumChar"/>
          <w:rtl/>
        </w:rPr>
        <w:t>(296)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محتوا،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تباينى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تباينى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="0083720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نزلنا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اليك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الذكر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لتبين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للناس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نزل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اليهم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(297)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تارك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 w:rsidR="00066138"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يفترقا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(298)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عمومات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پيمود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فهميد،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مصدق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ليكذب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يصدق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(299)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يشهد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(300)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حسبنا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مقيدها</w:t>
      </w:r>
      <w:r>
        <w:rPr>
          <w:rtl/>
        </w:rPr>
        <w:t xml:space="preserve"> </w:t>
      </w:r>
      <w:r>
        <w:rPr>
          <w:rFonts w:hint="cs"/>
          <w:rtl/>
        </w:rPr>
        <w:t>مخصصها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تباينى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مقيد،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پايگاهى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روايات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نيابد،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تقييد،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1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مصادر</w:t>
      </w:r>
      <w:r>
        <w:rPr>
          <w:rtl/>
        </w:rPr>
        <w:t xml:space="preserve"> </w:t>
      </w:r>
      <w:r>
        <w:rPr>
          <w:rFonts w:hint="cs"/>
          <w:rtl/>
        </w:rPr>
        <w:t>فتاوى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متعارفه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مرصوص</w:t>
      </w:r>
      <w:r>
        <w:rPr>
          <w:rtl/>
        </w:rPr>
        <w:t xml:space="preserve"> ‍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معارفى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مستمع</w:t>
      </w:r>
      <w:r>
        <w:rPr>
          <w:rtl/>
        </w:rPr>
        <w:t xml:space="preserve"> </w:t>
      </w:r>
      <w:r>
        <w:rPr>
          <w:rFonts w:hint="cs"/>
          <w:rtl/>
        </w:rPr>
        <w:t>واعى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انصات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معارفى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سخنگو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معارفى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تخطئه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مبرهن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لبى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محرف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متخيل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تحزم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انديشناكى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حرمان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نكته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رخدادى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مطلقات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عمومات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كليات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بفهميم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مرزبندى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منضود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منظوم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خراش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المفضول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الفاضل</w:t>
      </w:r>
      <w:r>
        <w:rPr>
          <w:rtl/>
        </w:rPr>
        <w:t xml:space="preserve"> </w:t>
      </w:r>
      <w:r>
        <w:rPr>
          <w:rFonts w:hint="cs"/>
          <w:rtl/>
        </w:rPr>
        <w:t>مستمعى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تولى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هجر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صادقتر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صدق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الله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حديثا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(301)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ترجمان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ما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اتاكم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الرسول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فخذوه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نهاكم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عنه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فانتهوا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(302)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آشكارتر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(303)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آوايى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كليدى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كليدى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حاوى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چيزهاى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ترجمان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تنضيد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وزنه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نوشتار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ناتمامى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2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محتاجتر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.</w:t>
      </w:r>
      <w:r>
        <w:rPr>
          <w:rtl/>
        </w:rPr>
        <w:t xml:space="preserve"> 3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حنبل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(304)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همتايى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تطبيقى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جغرافيايى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اقليمى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مرزبندى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مرزهاى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اقوامى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برپاست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ماتت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بقى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يجرى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آخره</w:t>
      </w:r>
      <w:r>
        <w:rPr>
          <w:rtl/>
        </w:rPr>
        <w:t xml:space="preserve"> </w:t>
      </w:r>
      <w:r>
        <w:rPr>
          <w:rFonts w:hint="cs"/>
          <w:rtl/>
        </w:rPr>
        <w:t>مادامت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(305)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[ </w:t>
      </w:r>
      <w:r>
        <w:rPr>
          <w:rFonts w:hint="cs"/>
          <w:rtl/>
        </w:rPr>
        <w:t>مصاديق</w:t>
      </w:r>
      <w:r>
        <w:rPr>
          <w:rtl/>
        </w:rPr>
        <w:t xml:space="preserve"> ]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الفضيل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يسار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سئلت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باجعفر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ظهره</w:t>
      </w:r>
      <w:r>
        <w:rPr>
          <w:rtl/>
        </w:rPr>
        <w:t xml:space="preserve"> </w:t>
      </w:r>
      <w:r>
        <w:rPr>
          <w:rFonts w:hint="cs"/>
          <w:rtl/>
        </w:rPr>
        <w:t>تنزيله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بطنه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يجرى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يجرى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موات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حي</w:t>
      </w:r>
      <w:r w:rsidR="005964F8">
        <w:rPr>
          <w:rFonts w:hint="cs"/>
          <w:rtl/>
        </w:rPr>
        <w:t>أ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(306)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بارزترين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الضالين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تطبيقى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عناوينى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 </w:t>
      </w:r>
      <w:r>
        <w:rPr>
          <w:rFonts w:hint="cs"/>
          <w:rtl/>
        </w:rPr>
        <w:t>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الضالين</w:t>
      </w:r>
      <w:r>
        <w:rPr>
          <w:rtl/>
        </w:rPr>
        <w:t xml:space="preserve"> )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گروههايى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نصارا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(</w:t>
      </w:r>
      <w:r>
        <w:rPr>
          <w:rFonts w:hint="cs"/>
          <w:rtl/>
        </w:rPr>
        <w:t>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الضالين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مرددين</w:t>
      </w:r>
      <w:r>
        <w:rPr>
          <w:rtl/>
        </w:rPr>
        <w:t xml:space="preserve"> </w:t>
      </w:r>
      <w:r>
        <w:rPr>
          <w:rFonts w:hint="cs"/>
          <w:rtl/>
        </w:rPr>
        <w:t>ناآشناى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الضالين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نصارا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(307)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تطبيقى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خيثمه</w:t>
      </w:r>
      <w:r>
        <w:rPr>
          <w:rtl/>
        </w:rPr>
        <w:t xml:space="preserve"> </w:t>
      </w:r>
      <w:r>
        <w:rPr>
          <w:rFonts w:hint="cs"/>
          <w:rtl/>
        </w:rPr>
        <w:t>فرمودند،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خثيمة</w:t>
      </w:r>
      <w:r w:rsidR="00066138">
        <w:rPr>
          <w:rtl/>
        </w:rPr>
        <w:t>!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ثلاثا</w:t>
      </w:r>
      <w:r>
        <w:rPr>
          <w:rtl/>
        </w:rPr>
        <w:t xml:space="preserve">: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فينا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حبائنا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عدائنا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(308)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صدور،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بندد؛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تطبيقى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2C0F93" w:rsidRPr="002C0F93" w:rsidRDefault="00404CB0" w:rsidP="00837208">
      <w:pPr>
        <w:pStyle w:val="libNormal"/>
        <w:rPr>
          <w:rFonts w:eastAsia="B Badr"/>
          <w:rtl/>
        </w:rPr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37208" w:rsidRPr="00565034">
        <w:rPr>
          <w:rStyle w:val="libAlaemChar"/>
          <w:rFonts w:eastAsia="KFGQPC Uthman Taha Naskh" w:hint="cs"/>
          <w:rtl/>
        </w:rPr>
        <w:t>(</w:t>
      </w:r>
      <w:r w:rsidRPr="00837208">
        <w:rPr>
          <w:rStyle w:val="libAieChar"/>
          <w:rFonts w:hint="cs"/>
          <w:rtl/>
        </w:rPr>
        <w:t>انما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وليكم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الله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رسوله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الذين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امنوا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الذين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يقيمون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الصلوة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يؤ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تون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الزكوة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هم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راكعون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(309)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 w:rsidR="00066138">
        <w:rPr>
          <w:rtl/>
        </w:rPr>
        <w:t>:</w:t>
      </w:r>
      <w:r>
        <w:rPr>
          <w:rtl/>
        </w:rPr>
        <w:t xml:space="preserve"> </w:t>
      </w:r>
      <w:r w:rsidR="00837208">
        <w:rPr>
          <w:rFonts w:hint="cs"/>
          <w:rtl/>
        </w:rPr>
        <w:t>(</w:t>
      </w:r>
      <w:r w:rsidRPr="00837208">
        <w:rPr>
          <w:rStyle w:val="libAieChar"/>
          <w:rFonts w:hint="cs"/>
          <w:rtl/>
        </w:rPr>
        <w:t>فمن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حاجك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فيه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بعد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جا</w:t>
      </w:r>
      <w:r w:rsidR="00837208">
        <w:rPr>
          <w:rStyle w:val="libAieChar"/>
          <w:rFonts w:hint="cs"/>
          <w:rtl/>
        </w:rPr>
        <w:t>ئ</w:t>
      </w:r>
      <w:r w:rsidRPr="00837208">
        <w:rPr>
          <w:rStyle w:val="libAieChar"/>
          <w:rFonts w:hint="cs"/>
          <w:rtl/>
        </w:rPr>
        <w:t>ك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من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العلم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فقل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تعالوا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ندع</w:t>
      </w:r>
      <w:r w:rsidRPr="00837208">
        <w:rPr>
          <w:rStyle w:val="libAieChar"/>
          <w:rtl/>
        </w:rPr>
        <w:t xml:space="preserve"> </w:t>
      </w:r>
      <w:r w:rsidR="0083720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بنا</w:t>
      </w:r>
      <w:r w:rsidR="00837208">
        <w:rPr>
          <w:rStyle w:val="libAieChar"/>
          <w:rFonts w:hint="cs"/>
          <w:rtl/>
        </w:rPr>
        <w:t>ئ</w:t>
      </w:r>
      <w:r w:rsidRPr="00837208">
        <w:rPr>
          <w:rStyle w:val="libAieChar"/>
          <w:rFonts w:hint="cs"/>
          <w:rtl/>
        </w:rPr>
        <w:t>نا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="00837208">
        <w:rPr>
          <w:rStyle w:val="libAieChar"/>
          <w:rFonts w:hint="cs"/>
          <w:rtl/>
        </w:rPr>
        <w:t>أ</w:t>
      </w:r>
      <w:r w:rsidRPr="00837208">
        <w:rPr>
          <w:rStyle w:val="libAieChar"/>
          <w:rFonts w:hint="cs"/>
          <w:rtl/>
        </w:rPr>
        <w:t>بنا</w:t>
      </w:r>
      <w:r w:rsidR="00837208">
        <w:rPr>
          <w:rStyle w:val="libAieChar"/>
          <w:rFonts w:hint="cs"/>
          <w:rtl/>
        </w:rPr>
        <w:t>ئ</w:t>
      </w:r>
      <w:r w:rsidRPr="00837208">
        <w:rPr>
          <w:rStyle w:val="libAieChar"/>
          <w:rFonts w:hint="cs"/>
          <w:rtl/>
        </w:rPr>
        <w:t>كم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نسا</w:t>
      </w:r>
      <w:r w:rsidR="00837208">
        <w:rPr>
          <w:rStyle w:val="libAieChar"/>
          <w:rFonts w:hint="cs"/>
          <w:rtl/>
        </w:rPr>
        <w:t>ئ</w:t>
      </w:r>
      <w:r w:rsidRPr="00837208">
        <w:rPr>
          <w:rStyle w:val="libAieChar"/>
          <w:rFonts w:hint="cs"/>
          <w:rtl/>
        </w:rPr>
        <w:t>نا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نسا</w:t>
      </w:r>
      <w:r w:rsidR="00837208">
        <w:rPr>
          <w:rStyle w:val="libAieChar"/>
          <w:rFonts w:hint="cs"/>
          <w:rtl/>
        </w:rPr>
        <w:t>ئ</w:t>
      </w:r>
      <w:r w:rsidRPr="00837208">
        <w:rPr>
          <w:rStyle w:val="libAieChar"/>
          <w:rFonts w:hint="cs"/>
          <w:rtl/>
        </w:rPr>
        <w:t>كم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</w:t>
      </w:r>
      <w:r w:rsidR="00837208">
        <w:rPr>
          <w:rStyle w:val="libAieChar"/>
          <w:rFonts w:hint="cs"/>
          <w:rtl/>
        </w:rPr>
        <w:t>ئ</w:t>
      </w:r>
      <w:r w:rsidRPr="00837208">
        <w:rPr>
          <w:rStyle w:val="libAieChar"/>
          <w:rFonts w:hint="cs"/>
          <w:rtl/>
        </w:rPr>
        <w:t>نفسنا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و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ا</w:t>
      </w:r>
      <w:r w:rsidR="00837208">
        <w:rPr>
          <w:rStyle w:val="libAieChar"/>
          <w:rFonts w:hint="cs"/>
          <w:rtl/>
        </w:rPr>
        <w:t>ئ</w:t>
      </w:r>
      <w:r w:rsidRPr="00837208">
        <w:rPr>
          <w:rStyle w:val="libAieChar"/>
          <w:rFonts w:hint="cs"/>
          <w:rtl/>
        </w:rPr>
        <w:t>نفسكم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ثم</w:t>
      </w:r>
      <w:r w:rsidRPr="00837208">
        <w:rPr>
          <w:rStyle w:val="libAieChar"/>
          <w:rtl/>
        </w:rPr>
        <w:t xml:space="preserve"> </w:t>
      </w:r>
      <w:r w:rsidRPr="00837208">
        <w:rPr>
          <w:rStyle w:val="libAieChar"/>
          <w:rFonts w:hint="cs"/>
          <w:rtl/>
        </w:rPr>
        <w:t>نبهتل</w:t>
      </w:r>
      <w:r w:rsidR="00837208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(310)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: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ليذهب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‍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يطهركم</w:t>
      </w:r>
      <w:r>
        <w:rPr>
          <w:rtl/>
        </w:rPr>
        <w:t xml:space="preserve"> </w:t>
      </w:r>
      <w:r>
        <w:rPr>
          <w:rFonts w:hint="cs"/>
          <w:rtl/>
        </w:rPr>
        <w:t>تطهيرا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(311)</w:t>
      </w:r>
    </w:p>
    <w:p w:rsidR="00404CB0" w:rsidRDefault="002C0F93" w:rsidP="00837208">
      <w:pPr>
        <w:pStyle w:val="libNormal"/>
      </w:pPr>
      <w:r>
        <w:rPr>
          <w:rStyle w:val="libFootnotenumChar"/>
          <w:rtl/>
        </w:rPr>
        <w:br w:type="page"/>
      </w:r>
    </w:p>
    <w:p w:rsidR="00404CB0" w:rsidRDefault="00404CB0" w:rsidP="001A4E0F">
      <w:pPr>
        <w:pStyle w:val="Heading2"/>
        <w:rPr>
          <w:rtl/>
        </w:rPr>
      </w:pPr>
      <w:bookmarkStart w:id="4" w:name="_Toc450989117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bookmarkEnd w:id="4"/>
    </w:p>
    <w:p w:rsidR="00837208" w:rsidRPr="00837208" w:rsidRDefault="00837208" w:rsidP="00837208">
      <w:pPr>
        <w:pStyle w:val="libNormal"/>
      </w:pPr>
      <w:r>
        <w:rPr>
          <w:rtl/>
        </w:rPr>
        <w:br w:type="page"/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متعارفه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ماند؛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متنبى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متنبى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متنبى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تفطن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فرزانه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تيزبين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مجتهدانه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متعارفه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مطوى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تفسيرشناسى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تفسيرشناسى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يقينها،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نقضين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متفطن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استقراى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خفى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مستصعب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گشود؛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مخروق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داعيه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نيسست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احتراق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كونى</w:t>
      </w:r>
      <w:r>
        <w:rPr>
          <w:rtl/>
        </w:rPr>
        <w:t xml:space="preserve"> </w:t>
      </w:r>
      <w:r>
        <w:rPr>
          <w:rFonts w:hint="cs"/>
          <w:rtl/>
        </w:rPr>
        <w:t>بردا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(312)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اعجازآميز،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محمولى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اجنبى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نوس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مشاده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</w:p>
    <w:p w:rsidR="00404CB0" w:rsidRDefault="00404CB0" w:rsidP="00404CB0">
      <w:pPr>
        <w:pStyle w:val="libNormal"/>
      </w:pP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‍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انكشاف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غر</w:t>
      </w:r>
      <w:r w:rsidR="005964F8">
        <w:rPr>
          <w:rFonts w:hint="cs"/>
          <w:rtl/>
        </w:rPr>
        <w:t>أ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ظنى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مظنه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1A4E0F">
      <w:pPr>
        <w:pStyle w:val="libBold1"/>
      </w:pP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انزواى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انزواى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اضلاع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سمتهايى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مفسرانه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مبينانه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مصدقانه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>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اثاره</w:t>
      </w:r>
      <w:r>
        <w:rPr>
          <w:rtl/>
        </w:rPr>
        <w:t xml:space="preserve"> </w:t>
      </w:r>
      <w:r>
        <w:rPr>
          <w:rFonts w:hint="cs"/>
          <w:rtl/>
        </w:rPr>
        <w:t>دفائن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وافرى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ثوره</w:t>
      </w:r>
      <w:r>
        <w:rPr>
          <w:rtl/>
        </w:rPr>
        <w:t xml:space="preserve"> (</w:t>
      </w:r>
      <w:r>
        <w:rPr>
          <w:rFonts w:hint="cs"/>
          <w:rtl/>
        </w:rPr>
        <w:t>انقلاب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شكوفايى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نهال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گرفتاريهاى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ثورت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شكوفايى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: </w:t>
      </w:r>
      <w:r>
        <w:rPr>
          <w:rFonts w:hint="cs"/>
          <w:rtl/>
        </w:rPr>
        <w:t>فبادروا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تصويح</w:t>
      </w:r>
      <w:r>
        <w:rPr>
          <w:rtl/>
        </w:rPr>
        <w:t xml:space="preserve"> </w:t>
      </w:r>
      <w:r>
        <w:rPr>
          <w:rFonts w:hint="cs"/>
          <w:rtl/>
        </w:rPr>
        <w:t>نبته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تشغلوا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نفسكم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مستثار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هله</w:t>
      </w:r>
    </w:p>
    <w:p w:rsidR="001A4E0F" w:rsidRDefault="00404CB0" w:rsidP="00404CB0">
      <w:pPr>
        <w:pStyle w:val="libNormal"/>
        <w:rPr>
          <w:rtl/>
        </w:rPr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خسارتى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انزواى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مكسر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الكسر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1A4E0F" w:rsidP="00404CB0">
      <w:pPr>
        <w:pStyle w:val="libNormal"/>
      </w:pPr>
      <w:r>
        <w:rPr>
          <w:rtl/>
        </w:rPr>
        <w:br w:type="page"/>
      </w:r>
    </w:p>
    <w:p w:rsidR="00404CB0" w:rsidRDefault="00404CB0" w:rsidP="001A4E0F">
      <w:pPr>
        <w:pStyle w:val="Heading2"/>
      </w:pPr>
      <w:bookmarkStart w:id="5" w:name="_Toc450989118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1A4E0F">
        <w:rPr>
          <w:rFonts w:hint="cs"/>
          <w:rtl/>
        </w:rPr>
        <w:t>رأ</w:t>
      </w:r>
      <w:r>
        <w:rPr>
          <w:rFonts w:hint="cs"/>
          <w:rtl/>
        </w:rPr>
        <w:t>ى</w:t>
      </w:r>
      <w:bookmarkEnd w:id="5"/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خوذ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روشمند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متكلمى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متكلمش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وارستگى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(</w:t>
      </w:r>
      <w:r>
        <w:rPr>
          <w:rFonts w:hint="cs"/>
          <w:rtl/>
        </w:rPr>
        <w:t>يعلمهم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(</w:t>
      </w:r>
      <w:r>
        <w:rPr>
          <w:rFonts w:hint="cs"/>
          <w:rtl/>
        </w:rPr>
        <w:t>يزكيهم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(313)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متعارفه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درايى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آفتهاى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محفوف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من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فسر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القرآن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بر</w:t>
      </w:r>
      <w:r w:rsidR="005964F8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يه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فقد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افترى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الله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الكذب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من</w:t>
      </w:r>
      <w:r w:rsidRPr="001A4E0F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فتى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بغير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لعنته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ملائكة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السم</w:t>
      </w:r>
      <w:r w:rsidR="005964F8">
        <w:rPr>
          <w:rStyle w:val="libAieChar"/>
          <w:rFonts w:hint="cs"/>
          <w:rtl/>
        </w:rPr>
        <w:t>أ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="004C4DB1">
        <w:rPr>
          <w:rStyle w:val="libAieChar"/>
          <w:rFonts w:hint="cs"/>
          <w:rtl/>
        </w:rPr>
        <w:t>الأرض</w:t>
      </w:r>
      <w:r w:rsidR="00066138" w:rsidRPr="001A4E0F">
        <w:rPr>
          <w:rStyle w:val="libAieChar"/>
          <w:rtl/>
        </w:rPr>
        <w:t>.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كل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بدعة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ضلالة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كل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ضلالة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سبيلها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النار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(314)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افتاى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افتاى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مجتهد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افتا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افتاى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5964F8" w:rsidP="00404CB0">
      <w:pPr>
        <w:pStyle w:val="libNormal"/>
      </w:pPr>
      <w:r>
        <w:rPr>
          <w:rFonts w:hint="cs"/>
          <w:rtl/>
        </w:rPr>
        <w:t>أ</w:t>
      </w:r>
      <w:r w:rsidR="00404CB0">
        <w:rPr>
          <w:rFonts w:hint="cs"/>
          <w:rtl/>
        </w:rPr>
        <w:t>ميرالمؤ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منين</w:t>
      </w:r>
      <w:r w:rsidR="00404CB0"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 w:rsidR="00404CB0">
        <w:rPr>
          <w:rtl/>
        </w:rPr>
        <w:t xml:space="preserve"> ) </w:t>
      </w:r>
      <w:r w:rsidR="00404CB0">
        <w:rPr>
          <w:rFonts w:hint="cs"/>
          <w:rtl/>
        </w:rPr>
        <w:t>مى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فرمايد</w:t>
      </w:r>
      <w:r w:rsidR="00404CB0">
        <w:rPr>
          <w:rtl/>
        </w:rPr>
        <w:t xml:space="preserve">: </w:t>
      </w:r>
      <w:r w:rsidR="00404CB0">
        <w:rPr>
          <w:rFonts w:hint="cs"/>
          <w:rtl/>
        </w:rPr>
        <w:t>قال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الله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جل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جلاله</w:t>
      </w:r>
      <w:r w:rsidR="00066138">
        <w:rPr>
          <w:rtl/>
        </w:rPr>
        <w:t>: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آمن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فسر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</w:t>
      </w:r>
      <w:r>
        <w:rPr>
          <w:rFonts w:hint="cs"/>
          <w:rtl/>
        </w:rPr>
        <w:t>أ</w:t>
      </w:r>
      <w:r w:rsidR="00404CB0">
        <w:rPr>
          <w:rFonts w:hint="cs"/>
          <w:rtl/>
        </w:rPr>
        <w:t>يه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كلامى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عرفنى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شبهنى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بخلقى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على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دينى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استعمل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القياس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فى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دينى</w:t>
      </w:r>
      <w:r w:rsidR="00404CB0">
        <w:rPr>
          <w:rtl/>
        </w:rPr>
        <w:t xml:space="preserve"> </w:t>
      </w:r>
      <w:r w:rsidR="00404CB0" w:rsidRPr="00C02D5E">
        <w:rPr>
          <w:rStyle w:val="libFootnotenumChar"/>
          <w:rtl/>
        </w:rPr>
        <w:t>(315)</w:t>
      </w:r>
      <w:r w:rsidR="00066138">
        <w:rPr>
          <w:rtl/>
        </w:rPr>
        <w:t>.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حديث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تفسير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</w:t>
      </w:r>
      <w:r>
        <w:rPr>
          <w:rFonts w:hint="cs"/>
          <w:rtl/>
        </w:rPr>
        <w:t>أ</w:t>
      </w:r>
      <w:r w:rsidR="00404CB0">
        <w:rPr>
          <w:rFonts w:hint="cs"/>
          <w:rtl/>
        </w:rPr>
        <w:t>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رديف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تشبيه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خالق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مخلوق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كنار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قياس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قرار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گرفت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هر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از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علوم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متعارفه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اصول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علمى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تهى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قهرا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جاهلانه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</w:t>
      </w:r>
      <w:r w:rsidR="00066138">
        <w:rPr>
          <w:rtl/>
        </w:rPr>
        <w:t>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عالمانه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پرسشى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اثنين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(316)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خودسرانه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داور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ناهى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‍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[ </w:t>
      </w:r>
      <w:r>
        <w:rPr>
          <w:rFonts w:hint="cs"/>
          <w:rtl/>
        </w:rPr>
        <w:t>القرآن</w:t>
      </w:r>
      <w:r>
        <w:rPr>
          <w:rtl/>
        </w:rPr>
        <w:t xml:space="preserve"> ]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وسطها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ينصرف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(317)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تحذير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اكتناه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مفسرى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اكتناه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نصوصى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تنظير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وزان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وزان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متخاصمين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تصادفا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تجرى</w:t>
      </w:r>
      <w:r>
        <w:rPr>
          <w:rtl/>
        </w:rPr>
        <w:t xml:space="preserve"> </w:t>
      </w:r>
      <w:r>
        <w:rPr>
          <w:rFonts w:hint="cs"/>
          <w:rtl/>
        </w:rPr>
        <w:t>هتاكانه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باكانه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(318)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غاصبانه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تصاحب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مفسرى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تحاشى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تحرز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محتاطان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متخاصمان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جستند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درايى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استنباطهاى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ثور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1A4E0F">
      <w:pPr>
        <w:pStyle w:val="libBold1"/>
      </w:pP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1A4E0F">
        <w:rPr>
          <w:rFonts w:hint="cs"/>
          <w:rtl/>
        </w:rPr>
        <w:t>أ</w:t>
      </w:r>
      <w:r>
        <w:rPr>
          <w:rFonts w:hint="cs"/>
          <w:rtl/>
        </w:rPr>
        <w:t>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محتوا؛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محتواست</w:t>
      </w:r>
      <w:r>
        <w:rPr>
          <w:rtl/>
        </w:rPr>
        <w:t xml:space="preserve"> </w:t>
      </w:r>
      <w:r>
        <w:rPr>
          <w:rFonts w:hint="cs"/>
          <w:rtl/>
        </w:rPr>
        <w:t>داگر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تجريدى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تحميلى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الكلم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تقف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ليس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لك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به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السمع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البصر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الفؤ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اد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كل</w:t>
      </w:r>
      <w:r w:rsidRPr="001A4E0F">
        <w:rPr>
          <w:rStyle w:val="libAieChar"/>
          <w:rtl/>
        </w:rPr>
        <w:t xml:space="preserve"> </w:t>
      </w:r>
      <w:r w:rsidR="00F16C94">
        <w:rPr>
          <w:rStyle w:val="libAieChar"/>
          <w:rFonts w:hint="cs"/>
          <w:rtl/>
        </w:rPr>
        <w:t>أول</w:t>
      </w:r>
      <w:r w:rsidRPr="001A4E0F">
        <w:rPr>
          <w:rStyle w:val="libAieChar"/>
          <w:rFonts w:hint="cs"/>
          <w:rtl/>
        </w:rPr>
        <w:t>ئك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كان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عنه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مسئولا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 w:rsidR="001A4E0F" w:rsidRPr="001A4E0F">
        <w:rPr>
          <w:rFonts w:eastAsia="KFGQPC Uthman Taha Naskh"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(319)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استحاله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066138">
        <w:rPr>
          <w:rtl/>
        </w:rPr>
        <w:t>.</w:t>
      </w:r>
    </w:p>
    <w:p w:rsidR="00404CB0" w:rsidRDefault="00404CB0" w:rsidP="001A4E0F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066138">
        <w:rPr>
          <w:rtl/>
        </w:rPr>
        <w:t>.</w:t>
      </w:r>
      <w:r>
        <w:rPr>
          <w:rtl/>
        </w:rPr>
        <w:t xml:space="preserve">..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="001A4E0F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لم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يؤ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خذ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عليهم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ميثاق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الكتاب</w:t>
      </w:r>
      <w:r w:rsidRPr="001A4E0F">
        <w:rPr>
          <w:rStyle w:val="libAieChar"/>
          <w:rtl/>
        </w:rPr>
        <w:t xml:space="preserve"> </w:t>
      </w:r>
      <w:r w:rsidR="001A4E0F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يقولوا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الله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الحق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درسوا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فيه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الدار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الاخرة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خير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للذين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يتقون</w:t>
      </w:r>
      <w:r w:rsidRPr="001A4E0F">
        <w:rPr>
          <w:rStyle w:val="libAieChar"/>
          <w:rtl/>
        </w:rPr>
        <w:t xml:space="preserve"> </w:t>
      </w:r>
      <w:r w:rsidR="001A4E0F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فلا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تعقلون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(320)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5964F8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تقولون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الله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تعلمون</w:t>
      </w:r>
      <w:r w:rsidRPr="001A4E0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(321)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شوك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افتراى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فحش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فاحش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غافلانه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نپيموده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تصادفا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‍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تصادم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تجرى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سركشى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غافلانه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تخمين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تخمينى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1A4E0F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باكى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مبالاتى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قماط</w:t>
      </w:r>
      <w:r>
        <w:rPr>
          <w:rtl/>
        </w:rPr>
        <w:t xml:space="preserve"> </w:t>
      </w:r>
      <w:r>
        <w:rPr>
          <w:rFonts w:hint="cs"/>
          <w:rtl/>
        </w:rPr>
        <w:t>احتياط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حزام</w:t>
      </w:r>
      <w:r>
        <w:rPr>
          <w:rtl/>
        </w:rPr>
        <w:t xml:space="preserve"> </w:t>
      </w:r>
      <w:r>
        <w:rPr>
          <w:rFonts w:hint="cs"/>
          <w:rtl/>
        </w:rPr>
        <w:t>حزم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مفسرى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پسند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مبالاتى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فسر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</w:t>
      </w:r>
      <w:r w:rsidRPr="00C02D5E">
        <w:rPr>
          <w:rStyle w:val="libFootnotenumChar"/>
          <w:rtl/>
        </w:rPr>
        <w:t>(322)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(323)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صورتهاى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ابوجعفر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جرير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(</w:t>
      </w:r>
      <w:r>
        <w:rPr>
          <w:rFonts w:hint="cs"/>
          <w:rtl/>
        </w:rPr>
        <w:t>م</w:t>
      </w:r>
      <w:r>
        <w:rPr>
          <w:rtl/>
        </w:rPr>
        <w:t xml:space="preserve"> 310 </w:t>
      </w:r>
      <w:r>
        <w:rPr>
          <w:rFonts w:hint="cs"/>
          <w:rtl/>
        </w:rPr>
        <w:t>ه</w:t>
      </w:r>
      <w:r w:rsidR="00066138">
        <w:rPr>
          <w:rtl/>
        </w:rPr>
        <w:t>.</w:t>
      </w:r>
      <w:r>
        <w:rPr>
          <w:rFonts w:hint="cs"/>
          <w:rtl/>
        </w:rPr>
        <w:t>ق</w:t>
      </w:r>
      <w:r>
        <w:rPr>
          <w:rtl/>
        </w:rPr>
        <w:t xml:space="preserve"> 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)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خطاكار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اسنادى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:.</w:t>
      </w:r>
      <w:r>
        <w:rPr>
          <w:rtl/>
        </w:rPr>
        <w:t xml:space="preserve">..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="001A4E0F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تقولوا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الله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تعلمون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(324)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بر</w:t>
      </w:r>
      <w:r w:rsidR="005964F8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يه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ف</w:t>
      </w:r>
      <w:r w:rsidR="005964F8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صاب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فقد</w:t>
      </w:r>
      <w:r w:rsidRPr="001A4E0F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خط</w:t>
      </w:r>
      <w:r w:rsidR="005964F8">
        <w:rPr>
          <w:rStyle w:val="libAieChar"/>
          <w:rFonts w:hint="cs"/>
          <w:rtl/>
        </w:rPr>
        <w:t>أ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(325)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1A4E0F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ثناياى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مفسرى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الطائفة</w:t>
      </w:r>
      <w:r>
        <w:rPr>
          <w:rtl/>
        </w:rPr>
        <w:t xml:space="preserve"> </w:t>
      </w:r>
      <w:r>
        <w:rPr>
          <w:rFonts w:hint="cs"/>
          <w:rtl/>
        </w:rPr>
        <w:t>ابوجعفر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( 385 460 </w:t>
      </w:r>
      <w:r>
        <w:rPr>
          <w:rFonts w:hint="cs"/>
          <w:rtl/>
        </w:rPr>
        <w:t>ه</w:t>
      </w:r>
      <w:r w:rsidR="00066138">
        <w:rPr>
          <w:rtl/>
        </w:rPr>
        <w:t>.</w:t>
      </w:r>
      <w:r>
        <w:rPr>
          <w:rFonts w:hint="cs"/>
          <w:rtl/>
        </w:rPr>
        <w:t>ق</w:t>
      </w:r>
      <w:r>
        <w:rPr>
          <w:rtl/>
        </w:rPr>
        <w:t xml:space="preserve"> )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متناصر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فسر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صاب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خط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مسيب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عبيده</w:t>
      </w:r>
      <w:r>
        <w:rPr>
          <w:rtl/>
        </w:rPr>
        <w:t xml:space="preserve"> </w:t>
      </w:r>
      <w:r>
        <w:rPr>
          <w:rFonts w:hint="cs"/>
          <w:rtl/>
        </w:rPr>
        <w:t>سلمانى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انا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جعلناه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قرانا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عربيا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(326)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A4E0F">
        <w:rPr>
          <w:rStyle w:val="libAieChar"/>
          <w:rFonts w:hint="cs"/>
          <w:rtl/>
        </w:rPr>
        <w:t>بلسان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عربى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مبين</w:t>
      </w:r>
      <w:r w:rsidRPr="001A4E0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(327)</w:t>
      </w:r>
      <w:r>
        <w:rPr>
          <w:rtl/>
        </w:rPr>
        <w:t xml:space="preserve">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ما</w:t>
      </w:r>
      <w:r w:rsidRPr="001A4E0F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رسلنا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رسول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بلسان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قومه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(328)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فرطنا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فى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الكتاب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شى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ء</w:t>
      </w:r>
      <w:r w:rsidRPr="001A4E0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(329)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نشود؛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؟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1A4E0F">
        <w:rPr>
          <w:rStyle w:val="libAieChar"/>
          <w:rFonts w:hint="cs"/>
          <w:rtl/>
        </w:rPr>
        <w:t>لعلمه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الذين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يستنبطونه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منهم</w:t>
      </w:r>
      <w:r w:rsidRPr="001A4E0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(330)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="001A4E0F" w:rsidRPr="001A4E0F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فلا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يتدبرون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القرآن</w:t>
      </w:r>
      <w:r w:rsidRPr="001A4E0F">
        <w:rPr>
          <w:rStyle w:val="libAieChar"/>
          <w:rtl/>
        </w:rPr>
        <w:t xml:space="preserve"> </w:t>
      </w:r>
      <w:r w:rsidR="001A4E0F" w:rsidRPr="001A4E0F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قلوب</w:t>
      </w:r>
      <w:r w:rsidRPr="001A4E0F">
        <w:rPr>
          <w:rStyle w:val="libAieChar"/>
          <w:rtl/>
        </w:rPr>
        <w:t xml:space="preserve"> </w:t>
      </w:r>
      <w:r w:rsidR="001A4E0F" w:rsidRPr="001A4E0F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فقالها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(331)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فرمود</w:t>
      </w:r>
      <w:r>
        <w:rPr>
          <w:rtl/>
        </w:rPr>
        <w:t xml:space="preserve">: (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مخلف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 w:rsidR="00066138">
        <w:rPr>
          <w:rtl/>
        </w:rPr>
        <w:t>.</w:t>
      </w:r>
      <w:r>
        <w:rPr>
          <w:rtl/>
        </w:rPr>
        <w:t>..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‍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معروض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)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1A4E0F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يس</w:t>
      </w:r>
      <w:r w:rsidR="005964F8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لونك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الساعة</w:t>
      </w:r>
      <w:r w:rsidRPr="001A4E0F">
        <w:rPr>
          <w:rStyle w:val="libAieChar"/>
          <w:rtl/>
        </w:rPr>
        <w:t xml:space="preserve"> </w:t>
      </w:r>
      <w:r w:rsidR="001A4E0F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يان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مرساها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قل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انما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علمها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عند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ربى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يجليها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لوقتها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هو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(332)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الله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عنده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الساعة</w:t>
      </w:r>
      <w:r w:rsidRPr="001A4E0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(333)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تقتلوا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النفس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التى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حرم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الله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بالحق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(334)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 )</w:t>
      </w:r>
    </w:p>
    <w:p w:rsidR="00404CB0" w:rsidRDefault="00404CB0" w:rsidP="0000441C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A4E0F">
        <w:rPr>
          <w:rStyle w:val="libAieChar"/>
          <w:rFonts w:hint="cs"/>
          <w:rtl/>
        </w:rPr>
        <w:t>اقيموا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الصلوة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اتوالزكوة</w:t>
      </w:r>
      <w:r w:rsidRPr="001A4E0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(335)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لله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الناس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حج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البيت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استطاع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اليه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سبيلا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(336)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اتوا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حقه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يوم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حصاده</w:t>
      </w:r>
      <w:r w:rsidRPr="001A4E0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(337)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فى</w:t>
      </w:r>
      <w:r w:rsidRPr="001A4E0F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1A4E0F">
        <w:rPr>
          <w:rStyle w:val="libAieChar"/>
          <w:rFonts w:hint="cs"/>
          <w:rtl/>
        </w:rPr>
        <w:t>موالهم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حق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معلوم</w:t>
      </w:r>
      <w:r w:rsidRPr="001A4E0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(338)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ركعتها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مقادير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(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)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(339)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سودمندى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شائبه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)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سقم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معروض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مبسوطا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نقاش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تقتلوا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متعمق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نگر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اوايل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متعمقون</w:t>
      </w:r>
      <w:r>
        <w:rPr>
          <w:rtl/>
        </w:rPr>
        <w:t xml:space="preserve"> </w:t>
      </w:r>
      <w:r>
        <w:rPr>
          <w:rFonts w:hint="cs"/>
          <w:rtl/>
        </w:rPr>
        <w:t>فانزل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بذات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(340)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احديت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صمديت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هاضمه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سبعه</w:t>
      </w:r>
      <w:r>
        <w:rPr>
          <w:rtl/>
        </w:rPr>
        <w:t xml:space="preserve"> </w:t>
      </w:r>
      <w:r>
        <w:rPr>
          <w:rFonts w:hint="cs"/>
          <w:rtl/>
        </w:rPr>
        <w:t>معلقه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فاهمه</w:t>
      </w:r>
      <w:r>
        <w:rPr>
          <w:rtl/>
        </w:rPr>
        <w:t xml:space="preserve"> </w:t>
      </w:r>
      <w:r>
        <w:rPr>
          <w:rFonts w:hint="cs"/>
          <w:rtl/>
        </w:rPr>
        <w:t>ملحدان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مشبهان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دانان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مغلق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تحديد،</w:t>
      </w:r>
      <w:r>
        <w:rPr>
          <w:rtl/>
        </w:rPr>
        <w:t xml:space="preserve"> </w:t>
      </w:r>
      <w:r>
        <w:rPr>
          <w:rFonts w:hint="cs"/>
          <w:rtl/>
        </w:rPr>
        <w:t>تقييد،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بالجملة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بالاستقلال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رخنه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1A4E0F">
      <w:pPr>
        <w:pStyle w:val="libBold1"/>
      </w:pP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نقلا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مدلل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منقح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مبسوطى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باحثان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اربا</w:t>
      </w:r>
      <w:r>
        <w:rPr>
          <w:rtl/>
        </w:rPr>
        <w:t xml:space="preserve"> </w:t>
      </w:r>
      <w:r>
        <w:rPr>
          <w:rFonts w:hint="cs"/>
          <w:rtl/>
        </w:rPr>
        <w:t>اربا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عضين</w:t>
      </w:r>
      <w:r>
        <w:rPr>
          <w:rtl/>
        </w:rPr>
        <w:t xml:space="preserve"> </w:t>
      </w:r>
      <w:r>
        <w:rPr>
          <w:rFonts w:hint="cs"/>
          <w:rtl/>
        </w:rPr>
        <w:t>ساختند؛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ايرانى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اقليم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سهامى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فرهنگهاى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اقليمى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ايرانى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مغصوب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كابد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لرزان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متدينان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ذم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فتاوى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محرف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لبى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الذهن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قضاياى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چنى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دستمايه</w:t>
      </w:r>
      <w:r>
        <w:rPr>
          <w:rtl/>
        </w:rPr>
        <w:t xml:space="preserve"> </w:t>
      </w:r>
      <w:r>
        <w:rPr>
          <w:rFonts w:hint="cs"/>
          <w:rtl/>
        </w:rPr>
        <w:t>طاهر</w:t>
      </w:r>
      <w:r>
        <w:rPr>
          <w:rtl/>
        </w:rPr>
        <w:t xml:space="preserve"> </w:t>
      </w:r>
      <w:r>
        <w:rPr>
          <w:rFonts w:hint="cs"/>
          <w:rtl/>
        </w:rPr>
        <w:t>ادارك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اعتساف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اختطاف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التقاط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رخنه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كژراهه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مرزبندى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اكثرى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نشئت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سراميك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عجل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پرداز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سازكردن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تعابير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دادند؛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قضاياى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(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المقدمه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المقدمه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تبعى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تقطيع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شكافى</w:t>
      </w:r>
      <w:r>
        <w:rPr>
          <w:rtl/>
        </w:rPr>
        <w:t xml:space="preserve"> </w:t>
      </w:r>
      <w:r>
        <w:rPr>
          <w:rFonts w:hint="cs"/>
          <w:rtl/>
        </w:rPr>
        <w:t>تشريحى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مرزبندى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خطاست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(341)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مكشوف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(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)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كاشف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(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مبرهن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دراك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خطا،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صادقى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دلنواز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لؤ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حلقوم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خاطى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دورند،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درخشيد،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كرارا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هوا،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صناديد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هوامدارانه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2C0F93" w:rsidRPr="00565034">
        <w:rPr>
          <w:rStyle w:val="libAlaemChar"/>
          <w:rFonts w:eastAsia="KFGQPC Uthman Taha Naskh" w:hint="cs"/>
          <w:rtl/>
        </w:rPr>
        <w:t>(</w:t>
      </w:r>
      <w:r w:rsidRPr="002C0F93">
        <w:rPr>
          <w:rStyle w:val="libAieChar"/>
          <w:rFonts w:hint="cs"/>
          <w:rtl/>
        </w:rPr>
        <w:t>فلما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جائتهم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رسلهم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بالبينات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فرحوا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بما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عندهم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من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العلم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و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حاق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بهم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ما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كانوا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به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يستهز</w:t>
      </w:r>
      <w:r w:rsidR="002C0F93" w:rsidRPr="002C0F93">
        <w:rPr>
          <w:rStyle w:val="libAieChar"/>
          <w:rFonts w:hint="cs"/>
          <w:rtl/>
        </w:rPr>
        <w:t>ئ</w:t>
      </w:r>
      <w:r w:rsidRPr="002C0F93">
        <w:rPr>
          <w:rStyle w:val="libAieChar"/>
          <w:rFonts w:hint="cs"/>
          <w:rtl/>
        </w:rPr>
        <w:t>ون</w:t>
      </w:r>
      <w:r w:rsidR="002C0F9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(342)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فرحناكانه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استهزا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خويشند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خامسا،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بكم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نعمة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فمن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الله</w:t>
      </w:r>
      <w:r w:rsidRPr="001A4E0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(343)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علم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الانسان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لم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يعلم</w:t>
      </w:r>
      <w:r w:rsidRPr="001A4E0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(344)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سادسا،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متضارب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نقيص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نقيص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ناسره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اصابه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روياروى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نقيص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نقيص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سابعا،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گزندى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تبدل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مجتهدانه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اهريمن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هدا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محرف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محترف</w:t>
      </w:r>
      <w:r>
        <w:rPr>
          <w:rtl/>
        </w:rPr>
        <w:t xml:space="preserve"> </w:t>
      </w:r>
      <w:r>
        <w:rPr>
          <w:rFonts w:hint="cs"/>
          <w:rtl/>
        </w:rPr>
        <w:t>متعسف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هوامدارانه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عمدى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خريدن</w:t>
      </w:r>
      <w:r>
        <w:rPr>
          <w:rtl/>
        </w:rPr>
        <w:t xml:space="preserve"> </w:t>
      </w:r>
      <w:r>
        <w:rPr>
          <w:rFonts w:hint="cs"/>
          <w:rtl/>
        </w:rPr>
        <w:t>هوسبازانه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كژراهه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066138">
        <w:rPr>
          <w:rtl/>
        </w:rPr>
        <w:t>.</w:t>
      </w:r>
      <w:r>
        <w:rPr>
          <w:rtl/>
        </w:rPr>
        <w:t xml:space="preserve">..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من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الذين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هادوا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يحرفون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الكلم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مواضعه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(345)</w:t>
      </w:r>
      <w:r>
        <w:rPr>
          <w:rtl/>
        </w:rPr>
        <w:t xml:space="preserve">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يحرفون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الكلم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مواضعه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نسوا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حظا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مما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ذكروا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به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(346)</w:t>
      </w:r>
      <w:r>
        <w:rPr>
          <w:rtl/>
        </w:rPr>
        <w:t xml:space="preserve">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و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قد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كان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فريق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منهم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يسمعون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كلام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الله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ثم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يحرفونه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من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بعد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ما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عقلوه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(347)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فهمهاى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تغير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فهمها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دسيسه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ثامنا،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تهافت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نوشتار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تهافت</w:t>
      </w:r>
      <w:r>
        <w:rPr>
          <w:rtl/>
        </w:rPr>
        <w:t xml:space="preserve"> </w:t>
      </w:r>
      <w:r>
        <w:rPr>
          <w:rFonts w:hint="cs"/>
          <w:rtl/>
        </w:rPr>
        <w:t>تهافت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تسامح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تغافل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يكتايى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يگانگى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استفتاى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نكراى</w:t>
      </w:r>
      <w:r>
        <w:rPr>
          <w:rtl/>
        </w:rPr>
        <w:t xml:space="preserve"> </w:t>
      </w:r>
      <w:r>
        <w:rPr>
          <w:rFonts w:hint="cs"/>
          <w:rtl/>
        </w:rPr>
        <w:t>ملحدانه</w:t>
      </w:r>
      <w:r>
        <w:rPr>
          <w:rtl/>
        </w:rPr>
        <w:t xml:space="preserve"> </w:t>
      </w:r>
      <w:r>
        <w:rPr>
          <w:rFonts w:hint="cs"/>
          <w:rtl/>
        </w:rPr>
        <w:t>نافيان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اهريمنانه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متافيزيكى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تهافت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بپروراند،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انگارد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بدهد؛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توانفرساى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تهافت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مناديان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بيگانگى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مستمع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واعى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سخنگوى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سراج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تخليه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تجريد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مدهون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موهون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مرصوص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مرصون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پالايش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غاصبانه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الجملة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تاسعا،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مبنايى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(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مفروغ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1A4E0F">
        <w:rPr>
          <w:rFonts w:hint="cs"/>
          <w:rtl/>
        </w:rPr>
        <w:t xml:space="preserve"> </w:t>
      </w:r>
      <w:r w:rsidR="001A4E0F" w:rsidRPr="00565034">
        <w:rPr>
          <w:rStyle w:val="libAlaemChar"/>
          <w:rFonts w:eastAsia="KFGQPC Uthman Taha Naskh" w:hint="cs"/>
          <w:rtl/>
        </w:rPr>
        <w:t>(</w:t>
      </w:r>
      <w:r w:rsidRPr="001A4E0F">
        <w:rPr>
          <w:rStyle w:val="libAieChar"/>
          <w:rFonts w:hint="cs"/>
          <w:rtl/>
        </w:rPr>
        <w:t>كل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قائم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فى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سواه</w:t>
      </w:r>
      <w:r w:rsidRPr="001A4E0F">
        <w:rPr>
          <w:rStyle w:val="libAieChar"/>
          <w:rtl/>
        </w:rPr>
        <w:t xml:space="preserve"> </w:t>
      </w:r>
      <w:r w:rsidRPr="001A4E0F">
        <w:rPr>
          <w:rStyle w:val="libAieChar"/>
          <w:rFonts w:hint="cs"/>
          <w:rtl/>
        </w:rPr>
        <w:t>معلول</w:t>
      </w:r>
      <w:r w:rsidR="001A4E0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(348)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تناهى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)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تبدل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اعدادى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خبايا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زواياى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مستور،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اشراق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اشراب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يمسه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العارفون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منثور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مشهد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حفيض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حجازى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ممدودى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مفسرى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ممدود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منظوم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سده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رومى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كيوان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درويش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بولهب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همچنين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اسبابست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(349)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ابيات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مفرطانه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مفرطانه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مرآت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آيينه</w:t>
      </w:r>
      <w:r>
        <w:rPr>
          <w:rtl/>
        </w:rPr>
        <w:t xml:space="preserve"> </w:t>
      </w:r>
      <w:r>
        <w:rPr>
          <w:rFonts w:hint="cs"/>
          <w:rtl/>
        </w:rPr>
        <w:t>صادقند،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سببيت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ملتزم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معاذالله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صدفه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ارمغان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‍ 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مريج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5A4609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تصادف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(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مبد</w:t>
      </w:r>
      <w:r w:rsidR="005A4609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قايلى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)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آواى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سببيت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(</w:t>
      </w:r>
      <w:r>
        <w:rPr>
          <w:rFonts w:hint="cs"/>
          <w:rtl/>
        </w:rPr>
        <w:t>معاذالله</w:t>
      </w:r>
      <w:r>
        <w:rPr>
          <w:rtl/>
        </w:rPr>
        <w:t xml:space="preserve"> )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سببيت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ابود؛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صدفه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درويش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بولهب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سباب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فرمانروايى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مشاع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5A4609" w:rsidRPr="00565034">
        <w:rPr>
          <w:rStyle w:val="libAlaemChar"/>
          <w:rFonts w:eastAsia="KFGQPC Uthman Taha Naskh" w:hint="cs"/>
          <w:rtl/>
        </w:rPr>
        <w:t>(</w:t>
      </w:r>
      <w:r w:rsidRPr="005A4609">
        <w:rPr>
          <w:rStyle w:val="libAieChar"/>
          <w:rFonts w:hint="cs"/>
          <w:rtl/>
        </w:rPr>
        <w:t>تعز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من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تش</w:t>
      </w:r>
      <w:r w:rsidR="005964F8">
        <w:rPr>
          <w:rStyle w:val="libAieChar"/>
          <w:rFonts w:hint="cs"/>
          <w:rtl/>
        </w:rPr>
        <w:t>أ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و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تذل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من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تش</w:t>
      </w:r>
      <w:r w:rsidR="005964F8">
        <w:rPr>
          <w:rStyle w:val="libAieChar"/>
          <w:rFonts w:hint="cs"/>
          <w:rtl/>
        </w:rPr>
        <w:t>أ</w:t>
      </w:r>
      <w:r w:rsidR="005A4609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(350)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فان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العزة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لله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جميعا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(351)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5A4609">
        <w:rPr>
          <w:rStyle w:val="libAieChar"/>
          <w:rFonts w:hint="cs"/>
          <w:rtl/>
        </w:rPr>
        <w:t>فلله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العزة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جميعا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(352)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سببيت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الراحل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المسافة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تحتجب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خلقك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تحجبهم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عمال</w:t>
      </w:r>
      <w:r>
        <w:rPr>
          <w:rtl/>
        </w:rPr>
        <w:t xml:space="preserve"> </w:t>
      </w:r>
      <w:r>
        <w:rPr>
          <w:rFonts w:hint="cs"/>
          <w:rtl/>
        </w:rPr>
        <w:t>دونك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(353)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ناديه</w:t>
      </w:r>
      <w:r>
        <w:rPr>
          <w:rtl/>
        </w:rPr>
        <w:t xml:space="preserve"> 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لحاجتى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خلوا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لسرى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فيقضى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(354)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معاذالله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نيايشى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سگان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راقم</w:t>
      </w:r>
      <w:r>
        <w:rPr>
          <w:rtl/>
        </w:rPr>
        <w:t xml:space="preserve"> </w:t>
      </w:r>
      <w:r>
        <w:rPr>
          <w:rFonts w:hint="cs"/>
          <w:rtl/>
        </w:rPr>
        <w:t>سطورند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محدودند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استخفاف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نشود؛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اميدبخش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تسبب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متكلمانه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سباب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عارفانه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دوده</w:t>
      </w:r>
      <w:r>
        <w:rPr>
          <w:rtl/>
        </w:rPr>
        <w:t xml:space="preserve"> </w:t>
      </w:r>
      <w:r>
        <w:rPr>
          <w:rFonts w:hint="cs"/>
          <w:rtl/>
        </w:rPr>
        <w:t>طاها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ياسين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داعيانه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عاجزانه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شفع</w:t>
      </w:r>
      <w:r>
        <w:rPr>
          <w:rtl/>
        </w:rPr>
        <w:t xml:space="preserve"> </w:t>
      </w:r>
      <w:r>
        <w:rPr>
          <w:rFonts w:hint="cs"/>
          <w:rtl/>
        </w:rPr>
        <w:t>الشافعين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استشفاعى</w:t>
      </w:r>
      <w:r>
        <w:rPr>
          <w:rtl/>
        </w:rPr>
        <w:t xml:space="preserve"> </w:t>
      </w:r>
      <w:r>
        <w:rPr>
          <w:rFonts w:hint="cs"/>
          <w:rtl/>
        </w:rPr>
        <w:t>شائبه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عارفانه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تارى</w:t>
      </w:r>
      <w:r>
        <w:rPr>
          <w:rtl/>
        </w:rPr>
        <w:t xml:space="preserve"> </w:t>
      </w:r>
      <w:r>
        <w:rPr>
          <w:rFonts w:hint="cs"/>
          <w:rtl/>
        </w:rPr>
        <w:t>باريكتر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دشوارتر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سيف</w:t>
      </w:r>
      <w:r>
        <w:rPr>
          <w:rtl/>
        </w:rPr>
        <w:t xml:space="preserve"> </w:t>
      </w:r>
      <w:r>
        <w:rPr>
          <w:rFonts w:hint="cs"/>
          <w:rtl/>
        </w:rPr>
        <w:t>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فرساتر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تونى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فصوص</w:t>
      </w:r>
      <w:r>
        <w:rPr>
          <w:rtl/>
        </w:rPr>
        <w:t xml:space="preserve"> </w:t>
      </w:r>
      <w:r>
        <w:rPr>
          <w:rFonts w:hint="cs"/>
          <w:rtl/>
        </w:rPr>
        <w:t>قيصرى</w:t>
      </w:r>
      <w:r>
        <w:rPr>
          <w:rtl/>
        </w:rPr>
        <w:t xml:space="preserve"> </w:t>
      </w:r>
      <w:r>
        <w:rPr>
          <w:rFonts w:hint="cs"/>
          <w:rtl/>
        </w:rPr>
        <w:t>فرمودند،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طلاب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اصفهان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(355)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مثنوى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(356)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آموختند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تدوينى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اكتناهى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اكتناهى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مستصعب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(</w:t>
      </w:r>
      <w:r>
        <w:rPr>
          <w:rFonts w:hint="cs"/>
          <w:rtl/>
        </w:rPr>
        <w:t>فلسفه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)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خوذ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شناسايى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ناجيه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داند؟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(357)</w:t>
      </w:r>
    </w:p>
    <w:p w:rsidR="00404CB0" w:rsidRDefault="00404CB0" w:rsidP="002C0F93">
      <w:pPr>
        <w:pStyle w:val="libBold1"/>
      </w:pP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استحصال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متنى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متبوع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ابداع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تحتم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رسوب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وهمى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متخيل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سريرت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موهوم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متخيل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وهمى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مبتلاى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سريرت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متنبى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ارتجاع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تقريب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تقريبى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تبعيدى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غيرعادى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خردورز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ضيائى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5A4609">
        <w:rPr>
          <w:rStyle w:val="libAieChar"/>
          <w:rFonts w:hint="cs"/>
          <w:rtl/>
        </w:rPr>
        <w:t>خلق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الانسانَ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علمه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البيان</w:t>
      </w:r>
      <w:r w:rsidRPr="005A4609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(358)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علم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الانسان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ما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لم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يعلم</w:t>
      </w:r>
      <w:r w:rsidRPr="005A4609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(359)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متفكرى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مشكات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افروخت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متفكرى</w:t>
      </w:r>
      <w:r>
        <w:rPr>
          <w:rtl/>
        </w:rPr>
        <w:t xml:space="preserve"> </w:t>
      </w:r>
      <w:r>
        <w:rPr>
          <w:rFonts w:hint="cs"/>
          <w:rtl/>
        </w:rPr>
        <w:t>خردورز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صائبى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عطاى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استنباطى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فرضهاى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متنبى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فرقهاست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مفسرى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كاسد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برداشتى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يهاى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خرند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(360)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يهاى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فرضها،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(361)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آشناست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</w:p>
    <w:p w:rsidR="00404CB0" w:rsidRDefault="00404CB0" w:rsidP="005A4609">
      <w:pPr>
        <w:pStyle w:val="libNormal"/>
      </w:pP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معتبر،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تخلق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كاشف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ملحدان</w:t>
      </w:r>
      <w:r>
        <w:rPr>
          <w:rtl/>
        </w:rPr>
        <w:t xml:space="preserve"> </w:t>
      </w:r>
      <w:r>
        <w:rPr>
          <w:rFonts w:hint="cs"/>
          <w:rtl/>
        </w:rPr>
        <w:t>لائيك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خرافه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اصنام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اوثان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ستمديده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هراسناكم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5A4609" w:rsidRPr="00565034">
        <w:rPr>
          <w:rStyle w:val="libAlaemChar"/>
          <w:rFonts w:eastAsia="KFGQPC Uthman Taha Naskh" w:hint="cs"/>
          <w:rtl/>
        </w:rPr>
        <w:t>(</w:t>
      </w:r>
      <w:r w:rsidRPr="005A4609">
        <w:rPr>
          <w:rStyle w:val="libAieChar"/>
          <w:rFonts w:hint="cs"/>
          <w:rtl/>
        </w:rPr>
        <w:t>انى</w:t>
      </w:r>
      <w:r w:rsidRPr="005A4609">
        <w:rPr>
          <w:rStyle w:val="libAieChar"/>
          <w:rtl/>
        </w:rPr>
        <w:t xml:space="preserve"> </w:t>
      </w:r>
      <w:r w:rsidR="005A4609" w:rsidRPr="005A4609">
        <w:rPr>
          <w:rStyle w:val="libAieChar"/>
          <w:rFonts w:hint="cs"/>
          <w:rtl/>
        </w:rPr>
        <w:t>أ</w:t>
      </w:r>
      <w:r w:rsidRPr="005A4609">
        <w:rPr>
          <w:rStyle w:val="libAieChar"/>
          <w:rFonts w:hint="cs"/>
          <w:rtl/>
        </w:rPr>
        <w:t>خاف</w:t>
      </w:r>
      <w:r w:rsidRPr="005A4609">
        <w:rPr>
          <w:rStyle w:val="libAieChar"/>
          <w:rtl/>
        </w:rPr>
        <w:t xml:space="preserve"> </w:t>
      </w:r>
      <w:r w:rsidR="005A4609" w:rsidRPr="005A4609">
        <w:rPr>
          <w:rStyle w:val="libAieChar"/>
          <w:rFonts w:hint="cs"/>
          <w:rtl/>
        </w:rPr>
        <w:t>أ</w:t>
      </w:r>
      <w:r w:rsidRPr="005A4609">
        <w:rPr>
          <w:rStyle w:val="libAieChar"/>
          <w:rFonts w:hint="cs"/>
          <w:rtl/>
        </w:rPr>
        <w:t>ن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يبدل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دينكم</w:t>
      </w:r>
      <w:r w:rsidRPr="005A4609">
        <w:rPr>
          <w:rStyle w:val="libAieChar"/>
          <w:rtl/>
        </w:rPr>
        <w:t xml:space="preserve"> </w:t>
      </w:r>
      <w:r w:rsidR="005A4609" w:rsidRPr="005A4609">
        <w:rPr>
          <w:rStyle w:val="libAieChar"/>
          <w:rFonts w:hint="cs"/>
          <w:rtl/>
        </w:rPr>
        <w:t>أ</w:t>
      </w:r>
      <w:r w:rsidRPr="005A4609">
        <w:rPr>
          <w:rStyle w:val="libAieChar"/>
          <w:rFonts w:hint="cs"/>
          <w:rtl/>
        </w:rPr>
        <w:t>و</w:t>
      </w:r>
      <w:r w:rsidRPr="005A4609">
        <w:rPr>
          <w:rStyle w:val="libAieChar"/>
          <w:rtl/>
        </w:rPr>
        <w:t xml:space="preserve"> </w:t>
      </w:r>
      <w:r w:rsidR="005A4609" w:rsidRPr="005A4609">
        <w:rPr>
          <w:rStyle w:val="libAieChar"/>
          <w:rFonts w:hint="cs"/>
          <w:rtl/>
        </w:rPr>
        <w:t>إ</w:t>
      </w:r>
      <w:r w:rsidRPr="005A4609">
        <w:rPr>
          <w:rStyle w:val="libAieChar"/>
          <w:rFonts w:hint="cs"/>
          <w:rtl/>
        </w:rPr>
        <w:t>ن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يظهر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فى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ال</w:t>
      </w:r>
      <w:r w:rsidR="005A4609" w:rsidRPr="005A4609">
        <w:rPr>
          <w:rStyle w:val="libAieChar"/>
          <w:rFonts w:hint="cs"/>
          <w:rtl/>
        </w:rPr>
        <w:t>أ</w:t>
      </w:r>
      <w:r w:rsidRPr="005A4609">
        <w:rPr>
          <w:rStyle w:val="libAieChar"/>
          <w:rFonts w:hint="cs"/>
          <w:rtl/>
        </w:rPr>
        <w:t>رض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الفساد</w:t>
      </w:r>
      <w:r w:rsidR="005A4609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(362)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هوامدارى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A4609">
        <w:rPr>
          <w:rFonts w:hint="cs"/>
          <w:rtl/>
        </w:rPr>
        <w:t>(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النكر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الشيطنة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(363)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متقابلا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مختال</w:t>
      </w:r>
      <w:r>
        <w:rPr>
          <w:rtl/>
        </w:rPr>
        <w:t xml:space="preserve"> </w:t>
      </w:r>
      <w:r>
        <w:rPr>
          <w:rFonts w:hint="cs"/>
          <w:rtl/>
        </w:rPr>
        <w:t>مكار،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بپندارد،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توصلى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توصلى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امرهاى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توصلى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شستنى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تعبدا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توصلى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(</w:t>
      </w:r>
      <w:r>
        <w:rPr>
          <w:rFonts w:hint="cs"/>
          <w:rtl/>
        </w:rPr>
        <w:t>عبادى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مقدمى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توصلى</w:t>
      </w:r>
      <w:r>
        <w:rPr>
          <w:rtl/>
        </w:rPr>
        <w:t xml:space="preserve"> </w:t>
      </w:r>
      <w:r>
        <w:rPr>
          <w:rFonts w:hint="cs"/>
          <w:rtl/>
        </w:rPr>
        <w:t>منقسم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تعيينى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تخييرى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متدين</w:t>
      </w:r>
      <w:r>
        <w:rPr>
          <w:rtl/>
        </w:rPr>
        <w:t xml:space="preserve"> </w:t>
      </w:r>
      <w:r>
        <w:rPr>
          <w:rFonts w:hint="cs"/>
          <w:rtl/>
        </w:rPr>
        <w:t>كارساز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دارويى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معجون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دارويى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داروى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تحفظ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اهمال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مرجوحيت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استواى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ملفق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1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راجح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مرجوح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راجح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مكروه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)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معرفتها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اثباتهاى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فهميدن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مستقلات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سراج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سراج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صراط،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سراج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 w:rsidR="00066138">
        <w:rPr>
          <w:rtl/>
        </w:rPr>
        <w:t>.</w:t>
      </w:r>
    </w:p>
    <w:p w:rsidR="00404CB0" w:rsidRDefault="00404CB0" w:rsidP="005A4609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رتق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066138">
        <w:rPr>
          <w:rtl/>
        </w:rPr>
        <w:t>:</w:t>
      </w:r>
      <w:r>
        <w:rPr>
          <w:rtl/>
        </w:rPr>
        <w:t>.</w:t>
      </w:r>
      <w:r w:rsidR="005A4609" w:rsidRPr="00565034">
        <w:rPr>
          <w:rStyle w:val="libAlaemChar"/>
          <w:rFonts w:eastAsia="KFGQPC Uthman Taha Naskh" w:hint="cs"/>
          <w:rtl/>
        </w:rPr>
        <w:t>(</w:t>
      </w:r>
      <w:r w:rsidR="005A4609" w:rsidRPr="005A4609">
        <w:rPr>
          <w:rStyle w:val="libAieChar"/>
          <w:rFonts w:hint="cs"/>
          <w:rtl/>
        </w:rPr>
        <w:t>أ</w:t>
      </w:r>
      <w:r w:rsidRPr="005A4609">
        <w:rPr>
          <w:rStyle w:val="libAieChar"/>
          <w:rFonts w:hint="cs"/>
          <w:rtl/>
        </w:rPr>
        <w:t>ن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السموات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و</w:t>
      </w:r>
      <w:r w:rsidRPr="005A4609">
        <w:rPr>
          <w:rStyle w:val="libAieChar"/>
          <w:rtl/>
        </w:rPr>
        <w:t xml:space="preserve"> </w:t>
      </w:r>
      <w:r w:rsidR="004C4DB1">
        <w:rPr>
          <w:rStyle w:val="libAieChar"/>
          <w:rFonts w:hint="cs"/>
          <w:rtl/>
        </w:rPr>
        <w:t>الأرض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كانتا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رتقا</w:t>
      </w:r>
      <w:r w:rsidR="005A4609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(364)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تسويه</w:t>
      </w:r>
      <w:r w:rsidR="00066138">
        <w:rPr>
          <w:rtl/>
        </w:rPr>
        <w:t>:</w:t>
      </w:r>
      <w:r w:rsidR="005A4609">
        <w:rPr>
          <w:rFonts w:hint="cs"/>
          <w:rtl/>
        </w:rPr>
        <w:t xml:space="preserve"> </w:t>
      </w:r>
      <w:r w:rsidR="005A4609" w:rsidRPr="00565034">
        <w:rPr>
          <w:rStyle w:val="libAlaemChar"/>
          <w:rFonts w:eastAsia="KFGQPC Uthman Taha Naskh" w:hint="cs"/>
          <w:rtl/>
        </w:rPr>
        <w:t>(</w:t>
      </w:r>
      <w:r w:rsidRPr="005A4609">
        <w:rPr>
          <w:rStyle w:val="libAieChar"/>
          <w:rFonts w:hint="cs"/>
          <w:rtl/>
        </w:rPr>
        <w:t>ثم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استوى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الى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السم</w:t>
      </w:r>
      <w:r w:rsidR="005964F8">
        <w:rPr>
          <w:rStyle w:val="libAieChar"/>
          <w:rFonts w:hint="cs"/>
          <w:rtl/>
        </w:rPr>
        <w:t>أ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و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هى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دخان</w:t>
      </w:r>
      <w:r w:rsidRPr="005A4609">
        <w:rPr>
          <w:rStyle w:val="libAieChar"/>
          <w:rtl/>
        </w:rPr>
        <w:t xml:space="preserve">َ </w:t>
      </w:r>
      <w:r w:rsidRPr="005A4609">
        <w:rPr>
          <w:rStyle w:val="libAieChar"/>
          <w:rFonts w:hint="cs"/>
          <w:rtl/>
        </w:rPr>
        <w:t>قضيهن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سبع</w:t>
      </w:r>
      <w:r w:rsidRPr="005A4609">
        <w:rPr>
          <w:rStyle w:val="libAieChar"/>
          <w:rtl/>
        </w:rPr>
        <w:t xml:space="preserve"> </w:t>
      </w:r>
      <w:r w:rsidRPr="005A4609">
        <w:rPr>
          <w:rStyle w:val="libAieChar"/>
          <w:rFonts w:hint="cs"/>
          <w:rtl/>
        </w:rPr>
        <w:t>سموات</w:t>
      </w:r>
      <w:r w:rsidR="005A4609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(365)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مكروه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5A4609">
      <w:pPr>
        <w:pStyle w:val="libBold1"/>
      </w:pP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كامياب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رهنوردى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صراطى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خصلتهاى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تكافو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تضارب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متساوى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شاك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قطاع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قاطعان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قطاعها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خصوصيتهاى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روانشناس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كاو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سنج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آشناست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قطاعان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پژوهندگان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شاك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شايد،</w:t>
      </w:r>
      <w:r>
        <w:rPr>
          <w:rtl/>
        </w:rPr>
        <w:t xml:space="preserve"> </w:t>
      </w:r>
      <w:r>
        <w:rPr>
          <w:rFonts w:hint="cs"/>
          <w:rtl/>
        </w:rPr>
        <w:t>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گذرا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عقلا،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برعكس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تعاطى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نفسانيات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خصلتها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تغافل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پذيرد؛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كثيرالشك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ركعات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شكوفايى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فحاص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افسردگى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پژمردگى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ايستا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راكد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5A4609">
      <w:pPr>
        <w:pStyle w:val="libBold1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محاذات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ادراكهاى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تاريخمند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بگذريم</w:t>
      </w:r>
      <w:r>
        <w:rPr>
          <w:rtl/>
        </w:rPr>
        <w:t xml:space="preserve"> (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قيدى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مبراست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تاريخمند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مستعمل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دراج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فرضها</w:t>
      </w:r>
      <w:r>
        <w:rPr>
          <w:rtl/>
        </w:rPr>
        <w:t xml:space="preserve"> (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بوم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‍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مفروض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مجرد،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را؛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‍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مفروض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فهميدن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 w:rsidR="00DB13E2"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نحو،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ديالوگ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بلنداى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توسع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مظروف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رادر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ابزار،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ارتقا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مظروف</w:t>
      </w:r>
      <w:r>
        <w:rPr>
          <w:rtl/>
        </w:rPr>
        <w:t xml:space="preserve"> </w:t>
      </w:r>
      <w:r>
        <w:rPr>
          <w:rFonts w:hint="cs"/>
          <w:rtl/>
        </w:rPr>
        <w:t>سپهرى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تجافى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انبعاث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ادارك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تنزيهى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ازليت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ابديت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تناهى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‍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ملل</w:t>
      </w:r>
      <w:r>
        <w:rPr>
          <w:rtl/>
        </w:rPr>
        <w:t xml:space="preserve"> </w:t>
      </w:r>
      <w:r>
        <w:rPr>
          <w:rFonts w:hint="cs"/>
          <w:rtl/>
        </w:rPr>
        <w:t>متفرقه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هو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منتشرة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طوائف</w:t>
      </w:r>
      <w:r>
        <w:rPr>
          <w:rtl/>
        </w:rPr>
        <w:t xml:space="preserve"> </w:t>
      </w:r>
      <w:r>
        <w:rPr>
          <w:rFonts w:hint="cs"/>
          <w:rtl/>
        </w:rPr>
        <w:t>متشتته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مشبه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بخلقه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ملحد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فهداهم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(366)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نژادها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مكتبهاى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برشمرده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>
        <w:rPr>
          <w:rtl/>
        </w:rPr>
        <w:t xml:space="preserve"> </w:t>
      </w:r>
      <w:r>
        <w:rPr>
          <w:rFonts w:hint="cs"/>
          <w:rtl/>
        </w:rPr>
        <w:t>زبانان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دارج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صنعتهاى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 w:rsidR="00066138">
        <w:rPr>
          <w:rtl/>
        </w:rPr>
        <w:t>،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كنايات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سمك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المنال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جبال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توانفرساى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متصدع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رقيت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دارج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ريزد،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ناسره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شيرازه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مظروف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ملازمات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>
        <w:rPr>
          <w:rtl/>
        </w:rPr>
        <w:t xml:space="preserve"> </w:t>
      </w:r>
      <w:r>
        <w:rPr>
          <w:rFonts w:hint="cs"/>
          <w:rtl/>
        </w:rPr>
        <w:t>زبانان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تاديه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صقع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واضعان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مستعملان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گنجيد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حيطه</w:t>
      </w:r>
      <w:r>
        <w:rPr>
          <w:rtl/>
        </w:rPr>
        <w:t xml:space="preserve"> </w:t>
      </w:r>
      <w:r>
        <w:rPr>
          <w:rFonts w:hint="cs"/>
          <w:rtl/>
        </w:rPr>
        <w:t>فهمه</w:t>
      </w:r>
      <w:r>
        <w:rPr>
          <w:rtl/>
        </w:rPr>
        <w:t xml:space="preserve"> </w:t>
      </w:r>
      <w:r>
        <w:rPr>
          <w:rFonts w:hint="cs"/>
          <w:rtl/>
        </w:rPr>
        <w:t>اديبان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عكاظ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سرايندگان</w:t>
      </w:r>
      <w:r>
        <w:rPr>
          <w:rtl/>
        </w:rPr>
        <w:t xml:space="preserve"> </w:t>
      </w:r>
      <w:r>
        <w:rPr>
          <w:rFonts w:hint="cs"/>
          <w:rtl/>
        </w:rPr>
        <w:t>سبعه</w:t>
      </w:r>
      <w:r>
        <w:rPr>
          <w:rtl/>
        </w:rPr>
        <w:t xml:space="preserve"> </w:t>
      </w:r>
      <w:r>
        <w:rPr>
          <w:rFonts w:hint="cs"/>
          <w:rtl/>
        </w:rPr>
        <w:t>معلقه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اثاره</w:t>
      </w:r>
      <w:r>
        <w:rPr>
          <w:rtl/>
        </w:rPr>
        <w:t xml:space="preserve"> </w:t>
      </w:r>
      <w:r>
        <w:rPr>
          <w:rFonts w:hint="cs"/>
          <w:rtl/>
        </w:rPr>
        <w:t>دفائن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‍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تطور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مانعة</w:t>
      </w:r>
      <w:r>
        <w:rPr>
          <w:rtl/>
        </w:rPr>
        <w:t xml:space="preserve"> </w:t>
      </w:r>
      <w:r>
        <w:rPr>
          <w:rFonts w:hint="cs"/>
          <w:rtl/>
        </w:rPr>
        <w:t>الخلو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واضعان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واضعان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الفاظ،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ابتكارى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كامياب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سوز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كسوت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دواوين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اديبان</w:t>
      </w:r>
      <w:r>
        <w:rPr>
          <w:rtl/>
        </w:rPr>
        <w:t xml:space="preserve"> </w:t>
      </w:r>
      <w:r>
        <w:rPr>
          <w:rFonts w:hint="cs"/>
          <w:rtl/>
        </w:rPr>
        <w:t>شعرپيشه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ارتشاى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انگارى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مپرسيد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404CB0" w:rsidRDefault="00404CB0" w:rsidP="00DC0D82">
      <w:pPr>
        <w:pStyle w:val="libNormal"/>
      </w:pPr>
      <w:r>
        <w:rPr>
          <w:rtl/>
        </w:rPr>
        <w:t xml:space="preserve">1 </w:t>
      </w:r>
      <w:r w:rsidR="00DC0D82" w:rsidRPr="00565034">
        <w:rPr>
          <w:rStyle w:val="libAlaemChar"/>
          <w:rFonts w:eastAsia="KFGQPC Uthman Taha Naskh" w:hint="cs"/>
          <w:rtl/>
        </w:rPr>
        <w:t>(</w:t>
      </w:r>
      <w:r w:rsidRPr="00DC0D82">
        <w:rPr>
          <w:rStyle w:val="libAieChar"/>
          <w:rFonts w:hint="cs"/>
          <w:rtl/>
        </w:rPr>
        <w:t>انا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جعلناه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قرانا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عربيا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لعلكم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تعقلونَ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و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انه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فى</w:t>
      </w:r>
      <w:r w:rsidRPr="00DC0D82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DC0D82">
        <w:rPr>
          <w:rStyle w:val="libAieChar"/>
          <w:rFonts w:hint="cs"/>
          <w:rtl/>
        </w:rPr>
        <w:t>م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الكتاب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لدينا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لعلى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حكيم</w:t>
      </w:r>
      <w:r w:rsidR="00DC0D8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(367)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مضامين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دستمايه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عكاظ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كالاى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سبعه</w:t>
      </w:r>
      <w:r>
        <w:rPr>
          <w:rtl/>
        </w:rPr>
        <w:t xml:space="preserve"> </w:t>
      </w:r>
      <w:r>
        <w:rPr>
          <w:rFonts w:hint="cs"/>
          <w:rtl/>
        </w:rPr>
        <w:t>معلقه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تجافى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رقيقت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بلنداى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دستمايه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بضاعت</w:t>
      </w:r>
      <w:r>
        <w:rPr>
          <w:rtl/>
        </w:rPr>
        <w:t xml:space="preserve"> </w:t>
      </w:r>
      <w:r>
        <w:rPr>
          <w:rFonts w:hint="cs"/>
          <w:rtl/>
        </w:rPr>
        <w:t>مزجاة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لائيك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DC0D82">
      <w:pPr>
        <w:pStyle w:val="libNormal"/>
      </w:pPr>
      <w:r>
        <w:rPr>
          <w:rtl/>
        </w:rPr>
        <w:t xml:space="preserve">2 </w:t>
      </w:r>
      <w:r w:rsidR="00DC0D82" w:rsidRPr="00565034">
        <w:rPr>
          <w:rStyle w:val="libAlaemChar"/>
          <w:rFonts w:eastAsia="KFGQPC Uthman Taha Naskh" w:hint="cs"/>
          <w:rtl/>
        </w:rPr>
        <w:t>(</w:t>
      </w:r>
      <w:r w:rsidRPr="00DC0D82">
        <w:rPr>
          <w:rStyle w:val="libAieChar"/>
          <w:rFonts w:hint="cs"/>
          <w:rtl/>
        </w:rPr>
        <w:t>كما</w:t>
      </w:r>
      <w:r w:rsidRPr="00DC0D82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DC0D82">
        <w:rPr>
          <w:rStyle w:val="libAieChar"/>
          <w:rFonts w:hint="cs"/>
          <w:rtl/>
        </w:rPr>
        <w:t>رسلنا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فيكم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رسولا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منكم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يتلوا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عليكم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اياتنا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و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يزكيكم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و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يعلمكم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الكتاب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و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الحكمة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و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يعلمكم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ما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لم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تكونوا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تعلمون</w:t>
      </w:r>
      <w:r w:rsidR="00DC0D8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(368)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دانشهاى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</w:p>
    <w:p w:rsidR="00404CB0" w:rsidRDefault="00404CB0" w:rsidP="00DC0D82">
      <w:pPr>
        <w:pStyle w:val="libNormal"/>
      </w:pP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فاهمه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)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نزاهتهاى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نهانى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اغيار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دلپذير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نصايح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باريابد؛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فائق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(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DC0D82">
        <w:rPr>
          <w:rtl/>
        </w:rPr>
        <w:t>:</w:t>
      </w:r>
      <w:r>
        <w:rPr>
          <w:rtl/>
        </w:rPr>
        <w:t xml:space="preserve"> </w:t>
      </w:r>
      <w:r w:rsidR="00DC0D82" w:rsidRPr="00565034">
        <w:rPr>
          <w:rStyle w:val="libAlaemChar"/>
          <w:rFonts w:eastAsia="KFGQPC Uthman Taha Naskh" w:hint="cs"/>
          <w:rtl/>
        </w:rPr>
        <w:t>(</w:t>
      </w:r>
      <w:r w:rsidRPr="00DC0D82">
        <w:rPr>
          <w:rStyle w:val="libAieChar"/>
          <w:rFonts w:hint="cs"/>
          <w:rtl/>
        </w:rPr>
        <w:t>فلا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تعلم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نفس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ما</w:t>
      </w:r>
      <w:r w:rsidRPr="00DC0D82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DC0D82">
        <w:rPr>
          <w:rStyle w:val="libAieChar"/>
          <w:rFonts w:hint="cs"/>
          <w:rtl/>
        </w:rPr>
        <w:t>خفى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لهم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من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قرة</w:t>
      </w:r>
      <w:r w:rsidRPr="00DC0D82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DC0D82">
        <w:rPr>
          <w:rStyle w:val="libAieChar"/>
          <w:rFonts w:hint="cs"/>
          <w:rtl/>
        </w:rPr>
        <w:t>عين</w:t>
      </w:r>
      <w:r w:rsidR="00DC0D8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(369)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يعلمكم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يزكيهم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حظ</w:t>
      </w:r>
      <w:r>
        <w:rPr>
          <w:rtl/>
        </w:rPr>
        <w:t xml:space="preserve"> </w:t>
      </w:r>
      <w:r>
        <w:rPr>
          <w:rFonts w:hint="cs"/>
          <w:rtl/>
        </w:rPr>
        <w:t>وافرى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اوحدى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منظورشان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="00DC0D82" w:rsidRPr="00565034">
        <w:rPr>
          <w:rStyle w:val="libAlaemChar"/>
          <w:rFonts w:eastAsia="KFGQPC Uthman Taha Naskh" w:hint="cs"/>
          <w:rtl/>
        </w:rPr>
        <w:t>(</w:t>
      </w:r>
      <w:r w:rsidRPr="00DC0D82">
        <w:rPr>
          <w:rStyle w:val="libAieChar"/>
          <w:rFonts w:hint="cs"/>
          <w:rtl/>
        </w:rPr>
        <w:t>الحمدلله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الذى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هدانا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لهذا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و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ما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كنا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لنهتدى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لولا</w:t>
      </w:r>
      <w:r w:rsidRPr="00DC0D82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DC0D82">
        <w:rPr>
          <w:rStyle w:val="libAieChar"/>
          <w:rFonts w:hint="cs"/>
          <w:rtl/>
        </w:rPr>
        <w:t>ن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هدانا</w:t>
      </w:r>
      <w:r w:rsidRPr="00DC0D82">
        <w:rPr>
          <w:rStyle w:val="libAieChar"/>
          <w:rtl/>
        </w:rPr>
        <w:t xml:space="preserve"> </w:t>
      </w:r>
      <w:r w:rsidRPr="00DC0D82">
        <w:rPr>
          <w:rStyle w:val="libAieChar"/>
          <w:rFonts w:hint="cs"/>
          <w:rtl/>
        </w:rPr>
        <w:t>الله</w:t>
      </w:r>
      <w:r w:rsidR="00DC0D8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(370)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نارسا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رهنمودى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محتواهاى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فراعقل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محورهاى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نثر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مخضرم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كاندرين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دريابد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جبروتى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باريافتن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اكتفاى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>
        <w:rPr>
          <w:rtl/>
        </w:rPr>
        <w:t xml:space="preserve"> </w:t>
      </w:r>
      <w:r>
        <w:rPr>
          <w:rFonts w:hint="cs"/>
          <w:rtl/>
        </w:rPr>
        <w:t>زبانان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2C0F93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="002C0F93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برتر،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دستمايه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سترگ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گسترى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غيضى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پنداشتن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عباب</w:t>
      </w:r>
      <w:r>
        <w:rPr>
          <w:rtl/>
        </w:rPr>
        <w:t xml:space="preserve"> </w:t>
      </w:r>
      <w:r>
        <w:rPr>
          <w:rFonts w:hint="cs"/>
          <w:rtl/>
        </w:rPr>
        <w:t>انگاشتن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C0F93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طريف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مكشوف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(371)</w:t>
      </w:r>
    </w:p>
    <w:p w:rsidR="00404CB0" w:rsidRDefault="00404CB0" w:rsidP="002C0F93">
      <w:pPr>
        <w:pStyle w:val="libNormal"/>
      </w:pP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ممدودى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2C0F93" w:rsidRPr="00565034">
        <w:rPr>
          <w:rStyle w:val="libAlaemChar"/>
          <w:rFonts w:eastAsia="KFGQPC Uthman Taha Naskh" w:hint="cs"/>
          <w:rtl/>
        </w:rPr>
        <w:t>(</w:t>
      </w:r>
      <w:r w:rsidRPr="002C0F93">
        <w:rPr>
          <w:rStyle w:val="libAieChar"/>
          <w:rFonts w:hint="cs"/>
          <w:rtl/>
        </w:rPr>
        <w:t>و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هو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كتاب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الله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حبل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ممدود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من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السم</w:t>
      </w:r>
      <w:r w:rsidR="005964F8">
        <w:rPr>
          <w:rStyle w:val="libAieChar"/>
          <w:rFonts w:hint="cs"/>
          <w:rtl/>
        </w:rPr>
        <w:t>أ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الى</w:t>
      </w:r>
      <w:r w:rsidRPr="002C0F93">
        <w:rPr>
          <w:rStyle w:val="libAieChar"/>
          <w:rtl/>
        </w:rPr>
        <w:t xml:space="preserve"> </w:t>
      </w:r>
      <w:r w:rsidRPr="002C0F93">
        <w:rPr>
          <w:rStyle w:val="libAieChar"/>
          <w:rFonts w:hint="cs"/>
          <w:rtl/>
        </w:rPr>
        <w:t>ال</w:t>
      </w:r>
      <w:r w:rsidR="002C0F93" w:rsidRPr="002C0F93">
        <w:rPr>
          <w:rStyle w:val="libAieChar"/>
          <w:rFonts w:hint="cs"/>
          <w:rtl/>
        </w:rPr>
        <w:t>أ</w:t>
      </w:r>
      <w:r w:rsidRPr="002C0F93">
        <w:rPr>
          <w:rStyle w:val="libAieChar"/>
          <w:rFonts w:hint="cs"/>
          <w:rtl/>
        </w:rPr>
        <w:t>رض</w:t>
      </w:r>
      <w:r w:rsidR="002C0F9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(372)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متصلى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عضين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همرهى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</w:p>
    <w:p w:rsidR="00404CB0" w:rsidRDefault="00404CB0" w:rsidP="007E2166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هدا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برگيرد</w:t>
      </w:r>
      <w:r>
        <w:rPr>
          <w:rtl/>
        </w:rPr>
        <w:t xml:space="preserve">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مبتلى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حرثه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حرثة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فكونوا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حرثته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تباعه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استدلوه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استنصحوه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نفسكم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اتهموا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آرائكم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استغشوا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هو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(373)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يعطف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عطفوا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يعطف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عطفوا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(374)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مايگى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سيه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 w:rsidR="00066138">
        <w:rPr>
          <w:rtl/>
        </w:rPr>
        <w:t>.</w:t>
      </w:r>
    </w:p>
    <w:p w:rsidR="00404CB0" w:rsidRDefault="00404CB0" w:rsidP="007E2166">
      <w:pPr>
        <w:pStyle w:val="libBold1"/>
      </w:pPr>
      <w:r>
        <w:rPr>
          <w:rFonts w:hint="cs"/>
          <w:rtl/>
        </w:rPr>
        <w:t>ت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‍ (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الغاز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صمت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صمت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صامتند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التقاى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آهنگى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‍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پاسخگويى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ندهد،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بدهد،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التقاط،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تلفيق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فرهيخته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فرضهاى</w:t>
      </w:r>
      <w:r>
        <w:rPr>
          <w:rtl/>
        </w:rPr>
        <w:t xml:space="preserve"> </w:t>
      </w:r>
      <w:r>
        <w:rPr>
          <w:rFonts w:hint="cs"/>
          <w:rtl/>
        </w:rPr>
        <w:t>هسمان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صمت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استنطاق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سيسا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وسمه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منزهند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وصمه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مبرايند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فرسودگى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درايى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صمت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مفسرانى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برگشتند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لدود</w:t>
      </w:r>
      <w:r>
        <w:rPr>
          <w:rtl/>
        </w:rPr>
        <w:t xml:space="preserve"> </w:t>
      </w:r>
      <w:r>
        <w:rPr>
          <w:rFonts w:hint="cs"/>
          <w:rtl/>
        </w:rPr>
        <w:t>عنود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دقيقترين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صحيحترين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پاسخگويى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مفسرى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امتزاج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التقاط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دستا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فرضهاى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شنوند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صادقانه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تمنى</w:t>
      </w:r>
      <w:r>
        <w:rPr>
          <w:rtl/>
        </w:rPr>
        <w:t xml:space="preserve"> </w:t>
      </w:r>
      <w:r>
        <w:rPr>
          <w:rFonts w:hint="cs"/>
          <w:rtl/>
        </w:rPr>
        <w:t>كاذبانه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درايى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مستمع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مستنطق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گويش</w:t>
      </w:r>
      <w:r>
        <w:rPr>
          <w:rtl/>
        </w:rPr>
        <w:t xml:space="preserve"> </w:t>
      </w:r>
      <w:r>
        <w:rPr>
          <w:rFonts w:hint="cs"/>
          <w:rtl/>
        </w:rPr>
        <w:t>صوتى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ملفوظ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كتبى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رهنمايى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كتبى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فهمهاى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كتبى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ابقاى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تبرير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تبهكاريهاى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اغلاط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اكاذيب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خطاهاى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انتظارى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قاموس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هرمنوتيك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روانشناسى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ناروايى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سريره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  <w:rPr>
          <w:rtl/>
        </w:rPr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بينا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ناخوانا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نانويسا،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مفاهمه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فرهيخته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نطقى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گويايى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نوازتر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گوياست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مقر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متردد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جازم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متنى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گوياست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نابجا</w:t>
      </w:r>
      <w:r>
        <w:rPr>
          <w:rtl/>
        </w:rPr>
        <w:t>.</w:t>
      </w:r>
    </w:p>
    <w:p w:rsidR="007E2166" w:rsidRDefault="007E2166" w:rsidP="00404CB0">
      <w:pPr>
        <w:pStyle w:val="libNormal"/>
        <w:rPr>
          <w:rtl/>
        </w:rPr>
      </w:pPr>
    </w:p>
    <w:p w:rsidR="007E2166" w:rsidRDefault="007E2166" w:rsidP="00404CB0">
      <w:pPr>
        <w:pStyle w:val="libNormal"/>
      </w:pPr>
    </w:p>
    <w:p w:rsidR="00404CB0" w:rsidRDefault="00404CB0" w:rsidP="002C0F93">
      <w:pPr>
        <w:pStyle w:val="libBold1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اعجاز،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معلولى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هدم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C0F93">
        <w:rPr>
          <w:rFonts w:hint="cs"/>
          <w:rtl/>
        </w:rPr>
        <w:t>أ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(375)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ناقد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:</w:t>
      </w:r>
      <w:r>
        <w:rPr>
          <w:rtl/>
        </w:rPr>
        <w:t xml:space="preserve"> 1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2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مستقلند</w:t>
      </w:r>
      <w:r w:rsidR="00066138">
        <w:rPr>
          <w:rtl/>
        </w:rPr>
        <w:t>.</w:t>
      </w:r>
      <w:r>
        <w:rPr>
          <w:rtl/>
        </w:rPr>
        <w:t xml:space="preserve"> 3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معزول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4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5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(376)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مساس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لكه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نوآورى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متضلع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لا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يمسه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المطهرون</w:t>
      </w:r>
      <w:r w:rsidRPr="007E216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(377)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7E2166" w:rsidRPr="00565034">
        <w:rPr>
          <w:rStyle w:val="libAlaemChar"/>
          <w:rFonts w:eastAsia="KFGQPC Uthman Taha Naskh" w:hint="cs"/>
          <w:rtl/>
        </w:rPr>
        <w:t>(</w:t>
      </w:r>
      <w:r w:rsidRPr="007E2166">
        <w:rPr>
          <w:rStyle w:val="libAieChar"/>
          <w:rFonts w:hint="cs"/>
          <w:rtl/>
        </w:rPr>
        <w:t>انما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يريد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الله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ليذهب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عنكم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الرجس</w:t>
      </w:r>
      <w:r w:rsidRPr="007E2166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7E2166">
        <w:rPr>
          <w:rStyle w:val="libAieChar"/>
          <w:rFonts w:hint="cs"/>
          <w:rtl/>
        </w:rPr>
        <w:t>هل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البيت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و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يطهركم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تطهيرا</w:t>
      </w:r>
      <w:r w:rsidR="007E21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(378)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نيازمندند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پيشينيان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غزالى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مطهر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ناجيه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7E2166">
      <w:pPr>
        <w:pStyle w:val="libNormal"/>
      </w:pP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بايسته</w:t>
      </w:r>
      <w:r>
        <w:rPr>
          <w:rtl/>
        </w:rPr>
        <w:t xml:space="preserve"> </w:t>
      </w:r>
      <w:r>
        <w:rPr>
          <w:rFonts w:hint="cs"/>
          <w:rtl/>
        </w:rPr>
        <w:t>متنعمان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7E2166" w:rsidRPr="00565034">
        <w:rPr>
          <w:rStyle w:val="libAlaemChar"/>
          <w:rFonts w:eastAsia="KFGQPC Uthman Taha Naskh" w:hint="cs"/>
          <w:rtl/>
        </w:rPr>
        <w:t>(</w:t>
      </w:r>
      <w:r w:rsidRPr="007E2166">
        <w:rPr>
          <w:rStyle w:val="libAieChar"/>
          <w:rFonts w:hint="cs"/>
          <w:rtl/>
        </w:rPr>
        <w:t>م</w:t>
      </w:r>
      <w:r w:rsidR="007E2166" w:rsidRPr="007E2166">
        <w:rPr>
          <w:rStyle w:val="libAieChar"/>
          <w:rFonts w:hint="cs"/>
          <w:rtl/>
        </w:rPr>
        <w:t>أ</w:t>
      </w:r>
      <w:r w:rsidRPr="007E2166">
        <w:rPr>
          <w:rStyle w:val="libAieChar"/>
          <w:rFonts w:hint="cs"/>
          <w:rtl/>
        </w:rPr>
        <w:t>دبه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و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از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خوان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لبريز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از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ما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تشتهيه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</w:t>
      </w:r>
      <w:r w:rsidR="007E2166" w:rsidRPr="007E2166">
        <w:rPr>
          <w:rStyle w:val="libAieChar"/>
          <w:rFonts w:hint="cs"/>
          <w:rtl/>
        </w:rPr>
        <w:t>أ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نفس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و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تلذ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</w:t>
      </w:r>
      <w:r w:rsidR="005964F8">
        <w:rPr>
          <w:rStyle w:val="libAieChar"/>
          <w:rFonts w:hint="cs"/>
          <w:rtl/>
        </w:rPr>
        <w:t>أ</w:t>
      </w:r>
      <w:r w:rsidRPr="007E2166">
        <w:rPr>
          <w:rStyle w:val="libAieChar"/>
          <w:rFonts w:hint="cs"/>
          <w:rtl/>
        </w:rPr>
        <w:t>عين</w:t>
      </w:r>
      <w:r w:rsidR="007E21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(379)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(380)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طوبا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7E2166" w:rsidRPr="00565034">
        <w:rPr>
          <w:rStyle w:val="libAlaemChar"/>
          <w:rFonts w:eastAsia="KFGQPC Uthman Taha Naskh" w:hint="cs"/>
          <w:rtl/>
        </w:rPr>
        <w:t>(</w:t>
      </w:r>
      <w:r w:rsidR="007E2166" w:rsidRPr="007E2166">
        <w:rPr>
          <w:rStyle w:val="libAieChar"/>
          <w:rFonts w:hint="cs"/>
          <w:rtl/>
        </w:rPr>
        <w:t>أ</w:t>
      </w:r>
      <w:r w:rsidRPr="007E2166">
        <w:rPr>
          <w:rStyle w:val="libAieChar"/>
          <w:rFonts w:hint="cs"/>
          <w:rtl/>
        </w:rPr>
        <w:t>صلها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ثابت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و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فرعها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فى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السم</w:t>
      </w:r>
      <w:r w:rsidR="005964F8">
        <w:rPr>
          <w:rStyle w:val="libAieChar"/>
          <w:rFonts w:hint="cs"/>
          <w:rtl/>
        </w:rPr>
        <w:t>أ</w:t>
      </w:r>
      <w:r w:rsidR="007E21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(381)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موسوعه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 w:rsidRPr="007E2166">
        <w:rPr>
          <w:rStyle w:val="libAieChar"/>
          <w:rFonts w:hint="cs"/>
          <w:rtl/>
        </w:rPr>
        <w:t>كه</w:t>
      </w:r>
      <w:r w:rsidRPr="007E216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فيها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كتب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قيمة</w:t>
      </w:r>
      <w:r w:rsidRPr="007E216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(382)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حظ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يابند؛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محققانه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عاقلانه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صميمانه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C25B8F">
      <w:pPr>
        <w:pStyle w:val="Heading2"/>
      </w:pPr>
      <w:bookmarkStart w:id="6" w:name="_Toc450989119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bookmarkEnd w:id="6"/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فتاوى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حجيتى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مستنبط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راهگشاى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برداشتهاى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حجيتى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بعد؛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برداشتهاى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ردع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برداشتى</w:t>
      </w:r>
      <w:r>
        <w:rPr>
          <w:rtl/>
        </w:rPr>
        <w:t xml:space="preserve"> </w:t>
      </w:r>
      <w:r>
        <w:rPr>
          <w:rFonts w:hint="cs"/>
          <w:rtl/>
        </w:rPr>
        <w:t>مردوع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برداشتهاست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دراج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(383)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برداشتهاى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طم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نينه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نينه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تعبدى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نزولها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7E2166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تطبيقى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راهگشاى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نزولهاى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تطهير،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7E2166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ئك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ماتت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بقى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يجرى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آخره</w:t>
      </w:r>
      <w:r>
        <w:rPr>
          <w:rtl/>
        </w:rPr>
        <w:t xml:space="preserve"> </w:t>
      </w:r>
      <w:r>
        <w:rPr>
          <w:rFonts w:hint="cs"/>
          <w:rtl/>
        </w:rPr>
        <w:t>مادامت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(384)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تابان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دورانهاى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يجرى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يجرى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</w:t>
      </w:r>
      <w:r w:rsidR="007E2166" w:rsidRPr="002C0F93">
        <w:rPr>
          <w:rFonts w:eastAsia="KFGQPC Uthman Taha Naskh" w:hint="cs"/>
          <w:rtl/>
        </w:rPr>
        <w:t>(</w:t>
      </w:r>
      <w:r w:rsidRPr="002C0F93">
        <w:rPr>
          <w:rFonts w:eastAsia="KFGQPC Uthman Taha Naskh" w:hint="cs"/>
          <w:rtl/>
        </w:rPr>
        <w:t>يكون</w:t>
      </w:r>
      <w:r w:rsidRPr="002C0F93">
        <w:rPr>
          <w:rFonts w:eastAsia="KFGQPC Uthman Taha Naskh"/>
          <w:rtl/>
        </w:rPr>
        <w:t xml:space="preserve"> </w:t>
      </w:r>
      <w:r w:rsidRPr="002C0F93">
        <w:rPr>
          <w:rFonts w:eastAsia="KFGQPC Uthman Taha Naskh" w:hint="cs"/>
          <w:rtl/>
        </w:rPr>
        <w:t>على</w:t>
      </w:r>
      <w:r w:rsidRPr="002C0F93">
        <w:rPr>
          <w:rFonts w:eastAsia="KFGQPC Uthman Taha Naskh"/>
          <w:rtl/>
        </w:rPr>
        <w:t xml:space="preserve"> </w:t>
      </w:r>
      <w:r w:rsidRPr="002C0F93">
        <w:rPr>
          <w:rFonts w:eastAsia="KFGQPC Uthman Taha Naskh" w:hint="cs"/>
          <w:rtl/>
        </w:rPr>
        <w:t>ال</w:t>
      </w:r>
      <w:r w:rsidR="005964F8">
        <w:rPr>
          <w:rFonts w:eastAsia="KFGQPC Uthman Taha Naskh" w:hint="cs"/>
          <w:rtl/>
        </w:rPr>
        <w:t>أ</w:t>
      </w:r>
      <w:r w:rsidRPr="002C0F93">
        <w:rPr>
          <w:rFonts w:eastAsia="KFGQPC Uthman Taha Naskh" w:hint="cs"/>
          <w:rtl/>
        </w:rPr>
        <w:t>موات</w:t>
      </w:r>
      <w:r w:rsidRPr="002C0F93">
        <w:rPr>
          <w:rFonts w:eastAsia="KFGQPC Uthman Taha Naskh"/>
          <w:rtl/>
        </w:rPr>
        <w:t xml:space="preserve"> </w:t>
      </w:r>
      <w:r w:rsidRPr="002C0F93">
        <w:rPr>
          <w:rFonts w:eastAsia="KFGQPC Uthman Taha Naskh" w:hint="cs"/>
          <w:rtl/>
        </w:rPr>
        <w:t>كما</w:t>
      </w:r>
      <w:r w:rsidRPr="002C0F93">
        <w:rPr>
          <w:rFonts w:eastAsia="KFGQPC Uthman Taha Naskh"/>
          <w:rtl/>
        </w:rPr>
        <w:t xml:space="preserve"> </w:t>
      </w:r>
      <w:r w:rsidRPr="002C0F93">
        <w:rPr>
          <w:rFonts w:eastAsia="KFGQPC Uthman Taha Naskh" w:hint="cs"/>
          <w:rtl/>
        </w:rPr>
        <w:t>يكون</w:t>
      </w:r>
      <w:r w:rsidRPr="002C0F93">
        <w:rPr>
          <w:rFonts w:eastAsia="KFGQPC Uthman Taha Naskh"/>
          <w:rtl/>
        </w:rPr>
        <w:t xml:space="preserve"> </w:t>
      </w:r>
      <w:r w:rsidRPr="002C0F93">
        <w:rPr>
          <w:rFonts w:eastAsia="KFGQPC Uthman Taha Naskh" w:hint="cs"/>
          <w:rtl/>
        </w:rPr>
        <w:t>على</w:t>
      </w:r>
      <w:r w:rsidRPr="002C0F93">
        <w:rPr>
          <w:rFonts w:eastAsia="KFGQPC Uthman Taha Naskh"/>
          <w:rtl/>
        </w:rPr>
        <w:t xml:space="preserve"> </w:t>
      </w:r>
      <w:r w:rsidRPr="002C0F93">
        <w:rPr>
          <w:rFonts w:eastAsia="KFGQPC Uthman Taha Naskh" w:hint="cs"/>
          <w:rtl/>
        </w:rPr>
        <w:t>ال</w:t>
      </w:r>
      <w:r w:rsidR="005964F8">
        <w:rPr>
          <w:rFonts w:eastAsia="KFGQPC Uthman Taha Naskh" w:hint="cs"/>
          <w:rtl/>
        </w:rPr>
        <w:t>أ</w:t>
      </w:r>
      <w:r w:rsidRPr="002C0F93">
        <w:rPr>
          <w:rFonts w:eastAsia="KFGQPC Uthman Taha Naskh" w:hint="cs"/>
          <w:rtl/>
        </w:rPr>
        <w:t>حي</w:t>
      </w:r>
      <w:r w:rsidR="005964F8">
        <w:rPr>
          <w:rFonts w:eastAsia="KFGQPC Uthman Taha Naskh" w:hint="cs"/>
          <w:rtl/>
        </w:rPr>
        <w:t>أ</w:t>
      </w:r>
      <w:r w:rsidR="007E2166" w:rsidRPr="002C0F93">
        <w:rPr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(385)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بلند،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7E2166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7E2166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كهنگى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فرسايش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يجعله</w:t>
      </w:r>
      <w:r>
        <w:rPr>
          <w:rtl/>
        </w:rPr>
        <w:t xml:space="preserve"> </w:t>
      </w:r>
      <w:r>
        <w:rPr>
          <w:rFonts w:hint="cs"/>
          <w:rtl/>
        </w:rPr>
        <w:t>لزمان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لناس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ناس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غض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(386)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1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تطبيقى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انحصارى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منحصر،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ارتحال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نخواهدا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066138">
        <w:rPr>
          <w:rtl/>
        </w:rPr>
        <w:t>.</w:t>
      </w:r>
    </w:p>
    <w:p w:rsidR="00C25B8F" w:rsidRDefault="00404CB0" w:rsidP="00C25B8F">
      <w:pPr>
        <w:pStyle w:val="Heading2"/>
        <w:rPr>
          <w:rtl/>
        </w:rPr>
      </w:pPr>
      <w:bookmarkStart w:id="7" w:name="_Toc450989120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 w:rsidR="00066138">
        <w:rPr>
          <w:rtl/>
        </w:rPr>
        <w:t>: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bookmarkEnd w:id="7"/>
    </w:p>
    <w:p w:rsidR="00404CB0" w:rsidRDefault="00C25B8F" w:rsidP="00C25B8F">
      <w:pPr>
        <w:pStyle w:val="libNormal"/>
      </w:pPr>
      <w:r>
        <w:rPr>
          <w:rtl/>
        </w:rPr>
        <w:br w:type="page"/>
      </w:r>
    </w:p>
    <w:p w:rsidR="00404CB0" w:rsidRDefault="00404CB0" w:rsidP="002C0F93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2C0F93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(387)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مناسبتها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(388)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رخدادها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رخدادها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23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مطهر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ساليان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رخدادهايى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DB13E2">
      <w:pPr>
        <w:pStyle w:val="libNormal"/>
      </w:pP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 </w:t>
      </w:r>
      <w:r w:rsidR="00DB13E2">
        <w:rPr>
          <w:rFonts w:hint="cs"/>
          <w:rtl/>
        </w:rPr>
        <w:t>شأن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)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رخدادهاى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تعاطى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)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كمبود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سركوبى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جاسوسى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زدند؛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بازگشتند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عنصرى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كمرشكن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3 -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ثروتهاى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رباخوارى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صرافى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بدهكار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متمدن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مزاحمى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E2166">
        <w:rPr>
          <w:rStyle w:val="libAieChar"/>
          <w:rFonts w:hint="cs"/>
          <w:rtl/>
        </w:rPr>
        <w:t>الذين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فى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قلوبهم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مرض</w:t>
      </w:r>
      <w:r w:rsidRPr="007E216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(389)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بودند؛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مرجفون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فرصتهايى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اراجيف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گزاره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رجفه</w:t>
      </w:r>
      <w:r>
        <w:rPr>
          <w:rtl/>
        </w:rPr>
        <w:t xml:space="preserve"> (</w:t>
      </w:r>
      <w:r>
        <w:rPr>
          <w:rFonts w:hint="cs"/>
          <w:rtl/>
        </w:rPr>
        <w:t>لرزه</w:t>
      </w:r>
      <w:r>
        <w:rPr>
          <w:rtl/>
        </w:rPr>
        <w:t xml:space="preserve"> )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پراكنى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مقاطعى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ثابتى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فضايى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فضايى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71 </w:t>
      </w:r>
      <w:r>
        <w:rPr>
          <w:rFonts w:hint="cs"/>
          <w:rtl/>
        </w:rPr>
        <w:t>تا</w:t>
      </w:r>
      <w:r>
        <w:rPr>
          <w:rtl/>
        </w:rPr>
        <w:t xml:space="preserve"> 91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C25B8F" w:rsidRDefault="00C25B8F" w:rsidP="00C25B8F">
      <w:pPr>
        <w:pStyle w:val="Heading2"/>
        <w:rPr>
          <w:rtl/>
        </w:rPr>
      </w:pPr>
      <w:r>
        <w:rPr>
          <w:rtl/>
        </w:rPr>
        <w:br w:type="page"/>
      </w:r>
      <w:bookmarkStart w:id="8" w:name="_Toc450989121"/>
      <w:r w:rsidR="00404CB0">
        <w:rPr>
          <w:rFonts w:hint="cs"/>
          <w:rtl/>
        </w:rPr>
        <w:t>فصل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نهم</w:t>
      </w:r>
      <w:r w:rsidR="00066138">
        <w:rPr>
          <w:rtl/>
        </w:rPr>
        <w:t>: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شبهات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نوظهور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فهم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قرآن</w:t>
      </w:r>
      <w:bookmarkEnd w:id="8"/>
    </w:p>
    <w:p w:rsidR="00404CB0" w:rsidRDefault="00C25B8F" w:rsidP="00C25B8F">
      <w:pPr>
        <w:pStyle w:val="libNormal"/>
      </w:pPr>
      <w:r>
        <w:rPr>
          <w:rtl/>
        </w:rPr>
        <w:br w:type="page"/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رزقكم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توعدونَ</w:t>
      </w:r>
      <w:r>
        <w:rPr>
          <w:rtl/>
        </w:rPr>
        <w:t xml:space="preserve"> </w:t>
      </w:r>
      <w:r>
        <w:rPr>
          <w:rFonts w:hint="cs"/>
          <w:rtl/>
        </w:rPr>
        <w:t>فورب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لحق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نكم</w:t>
      </w:r>
      <w:r>
        <w:rPr>
          <w:rtl/>
        </w:rPr>
        <w:t xml:space="preserve"> </w:t>
      </w:r>
      <w:r>
        <w:rPr>
          <w:rFonts w:hint="cs"/>
          <w:rtl/>
        </w:rPr>
        <w:t>تنطقون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(390)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DB13E2">
        <w:rPr>
          <w:rFonts w:hint="cs"/>
          <w:rtl/>
        </w:rPr>
        <w:t>ّ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مكمن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الدين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عند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الله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الاسلام</w:t>
      </w:r>
      <w:r w:rsidRPr="007E216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(391)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E2166" w:rsidRPr="00565034">
        <w:rPr>
          <w:rStyle w:val="libAlaemChar"/>
          <w:rFonts w:eastAsia="KFGQPC Uthman Taha Naskh" w:hint="cs"/>
          <w:rtl/>
        </w:rPr>
        <w:t>(</w:t>
      </w:r>
      <w:r w:rsidRPr="007E2166">
        <w:rPr>
          <w:rStyle w:val="libAieChar"/>
          <w:rFonts w:hint="cs"/>
          <w:rtl/>
        </w:rPr>
        <w:t>و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لكل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جعلنا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منكم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شرعة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و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منهاجا</w:t>
      </w:r>
      <w:r w:rsidR="007E21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(392)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: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بزمانه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تهجم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اللوابس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(393)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عصرها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 w:rsidR="00066138">
        <w:rPr>
          <w:rtl/>
        </w:rPr>
        <w:t>؛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مباحثى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انسال</w:t>
      </w:r>
      <w:r>
        <w:rPr>
          <w:rtl/>
        </w:rPr>
        <w:t xml:space="preserve"> </w:t>
      </w:r>
      <w:r>
        <w:rPr>
          <w:rFonts w:hint="cs"/>
          <w:rtl/>
        </w:rPr>
        <w:t>بزرگسال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منزجر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ارتزاق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بزرگسالان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شير،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نوپديد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رجوعى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پرسشهاى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سكولاريزم</w:t>
      </w:r>
      <w:r>
        <w:rPr>
          <w:rtl/>
        </w:rPr>
        <w:t xml:space="preserve"> (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( 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انسانهايى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پرداختند،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امتها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خردورز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7E2166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سنتهاى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سكولاريزم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دربند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فشدوا</w:t>
      </w:r>
      <w:r>
        <w:rPr>
          <w:rtl/>
        </w:rPr>
        <w:t xml:space="preserve"> </w:t>
      </w:r>
      <w:r>
        <w:rPr>
          <w:rFonts w:hint="cs"/>
          <w:rtl/>
        </w:rPr>
        <w:t>الوثاق</w:t>
      </w:r>
      <w:r>
        <w:rPr>
          <w:rtl/>
        </w:rPr>
        <w:t xml:space="preserve"> </w:t>
      </w:r>
      <w:r>
        <w:rPr>
          <w:rFonts w:hint="cs"/>
          <w:rtl/>
        </w:rPr>
        <w:t>فامنا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تضع</w:t>
      </w:r>
      <w:r>
        <w:rPr>
          <w:rtl/>
        </w:rPr>
        <w:t xml:space="preserve"> </w:t>
      </w:r>
      <w:r>
        <w:rPr>
          <w:rFonts w:hint="cs"/>
          <w:rtl/>
        </w:rPr>
        <w:t>الحرب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وزارها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(394)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ناپاكان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: </w:t>
      </w:r>
      <w:r w:rsidR="007E2166" w:rsidRPr="00565034">
        <w:rPr>
          <w:rStyle w:val="libAlaemChar"/>
          <w:rFonts w:eastAsia="KFGQPC Uthman Taha Naskh" w:hint="cs"/>
          <w:rtl/>
        </w:rPr>
        <w:t>(</w:t>
      </w:r>
      <w:r w:rsidRPr="007E2166">
        <w:rPr>
          <w:rStyle w:val="libAieChar"/>
          <w:rFonts w:hint="cs"/>
          <w:rtl/>
        </w:rPr>
        <w:t>ما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كان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لنبى</w:t>
      </w:r>
      <w:r w:rsidRPr="007E2166">
        <w:rPr>
          <w:rStyle w:val="libAieChar"/>
          <w:rtl/>
        </w:rPr>
        <w:t xml:space="preserve"> </w:t>
      </w:r>
      <w:r w:rsidR="007E2166" w:rsidRPr="007E2166">
        <w:rPr>
          <w:rStyle w:val="libAieChar"/>
          <w:rFonts w:hint="cs"/>
          <w:rtl/>
        </w:rPr>
        <w:t>أ</w:t>
      </w:r>
      <w:r w:rsidRPr="007E2166">
        <w:rPr>
          <w:rStyle w:val="libAieChar"/>
          <w:rFonts w:hint="cs"/>
          <w:rtl/>
        </w:rPr>
        <w:t>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يكون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له</w:t>
      </w:r>
      <w:r w:rsidRPr="007E2166">
        <w:rPr>
          <w:rStyle w:val="libAieChar"/>
          <w:rtl/>
        </w:rPr>
        <w:t xml:space="preserve"> </w:t>
      </w:r>
      <w:r w:rsidR="007E2166" w:rsidRPr="007E2166">
        <w:rPr>
          <w:rStyle w:val="libAieChar"/>
          <w:rFonts w:hint="cs"/>
          <w:rtl/>
        </w:rPr>
        <w:t>أ</w:t>
      </w:r>
      <w:r w:rsidRPr="007E2166">
        <w:rPr>
          <w:rStyle w:val="libAieChar"/>
          <w:rFonts w:hint="cs"/>
          <w:rtl/>
        </w:rPr>
        <w:t>سرى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حتى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يثخن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فى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</w:t>
      </w:r>
      <w:r w:rsidR="007E2166" w:rsidRPr="007E2166">
        <w:rPr>
          <w:rStyle w:val="libAieChar"/>
          <w:rFonts w:hint="cs"/>
          <w:rtl/>
        </w:rPr>
        <w:t>أ</w:t>
      </w:r>
      <w:r w:rsidRPr="007E2166">
        <w:rPr>
          <w:rStyle w:val="libAieChar"/>
          <w:rFonts w:hint="cs"/>
          <w:rtl/>
        </w:rPr>
        <w:t>رض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تريدون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عرض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الدنيا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و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الله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يريد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الآخرة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و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الله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عزيز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حكيم</w:t>
      </w:r>
      <w:r w:rsidR="007E21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(395)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 w:rsidR="007E2166" w:rsidRPr="00565034">
        <w:rPr>
          <w:rStyle w:val="libAlaemChar"/>
          <w:rFonts w:eastAsia="KFGQPC Uthman Taha Naskh" w:hint="cs"/>
          <w:rtl/>
        </w:rPr>
        <w:t>(</w:t>
      </w:r>
      <w:r w:rsidR="007E2166" w:rsidRPr="007E2166">
        <w:rPr>
          <w:rStyle w:val="libAieChar"/>
          <w:rFonts w:hint="cs"/>
          <w:rtl/>
        </w:rPr>
        <w:t>أ</w:t>
      </w:r>
      <w:r w:rsidRPr="007E2166">
        <w:rPr>
          <w:rStyle w:val="libAieChar"/>
          <w:rFonts w:hint="cs"/>
          <w:rtl/>
        </w:rPr>
        <w:t>نزلناه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اليك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لتخرج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الناس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من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الظلمات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الى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النور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باذن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ربهم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الى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صراط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العزيز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الحميد</w:t>
      </w:r>
      <w:r w:rsidR="007E21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(396)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تيرگيها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مظلومان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درباريان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7E2166" w:rsidRDefault="00404CB0" w:rsidP="00404CB0">
      <w:pPr>
        <w:pStyle w:val="libNormal"/>
        <w:rPr>
          <w:rtl/>
        </w:rPr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ستيزى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براندازى</w:t>
      </w:r>
      <w:r>
        <w:rPr>
          <w:rtl/>
        </w:rPr>
        <w:t xml:space="preserve"> </w:t>
      </w:r>
      <w:r>
        <w:rPr>
          <w:rFonts w:hint="cs"/>
          <w:rtl/>
        </w:rPr>
        <w:t>حكومتهاى</w:t>
      </w:r>
      <w:r>
        <w:rPr>
          <w:rtl/>
        </w:rPr>
        <w:t xml:space="preserve"> </w:t>
      </w:r>
      <w:r>
        <w:rPr>
          <w:rFonts w:hint="cs"/>
          <w:rtl/>
        </w:rPr>
        <w:t>طاغوتى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رسالتهاى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انبياست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خواهانه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گستر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 w:rsidR="00066138">
        <w:rPr>
          <w:rtl/>
        </w:rPr>
        <w:t>.</w:t>
      </w:r>
    </w:p>
    <w:p w:rsidR="00404CB0" w:rsidRDefault="007E2166" w:rsidP="00404CB0">
      <w:pPr>
        <w:pStyle w:val="libNormal"/>
      </w:pPr>
      <w:r>
        <w:rPr>
          <w:rtl/>
        </w:rPr>
        <w:br w:type="page"/>
      </w:r>
    </w:p>
    <w:p w:rsidR="00404CB0" w:rsidRDefault="00404CB0" w:rsidP="0067147C">
      <w:pPr>
        <w:pStyle w:val="Heading2"/>
        <w:rPr>
          <w:rtl/>
        </w:rPr>
      </w:pPr>
      <w:bookmarkStart w:id="9" w:name="_Toc450989122"/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bookmarkEnd w:id="9"/>
    </w:p>
    <w:p w:rsidR="007E2166" w:rsidRPr="007E2166" w:rsidRDefault="007E2166" w:rsidP="007E2166">
      <w:pPr>
        <w:pStyle w:val="libNormal"/>
      </w:pPr>
      <w:r>
        <w:rPr>
          <w:rtl/>
        </w:rPr>
        <w:br w:type="page"/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شناسانه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پيشگفتار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ول</w:t>
      </w:r>
      <w:r>
        <w:rPr>
          <w:rtl/>
        </w:rPr>
        <w:t xml:space="preserve"> </w:t>
      </w:r>
      <w:r>
        <w:rPr>
          <w:rFonts w:hint="cs"/>
          <w:rtl/>
        </w:rPr>
        <w:t>وافد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الجبار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7E2166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(397)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: </w:t>
      </w:r>
      <w:r w:rsidR="007E2166" w:rsidRPr="00565034">
        <w:rPr>
          <w:rStyle w:val="libAlaemChar"/>
          <w:rFonts w:eastAsia="KFGQPC Uthman Taha Naskh" w:hint="cs"/>
          <w:rtl/>
        </w:rPr>
        <w:t>(</w:t>
      </w:r>
      <w:r w:rsidR="007E2166" w:rsidRPr="007E2166">
        <w:rPr>
          <w:rStyle w:val="libAieChar"/>
          <w:rFonts w:hint="cs"/>
          <w:rtl/>
        </w:rPr>
        <w:t>أ</w:t>
      </w:r>
      <w:r w:rsidRPr="007E2166">
        <w:rPr>
          <w:rStyle w:val="libAieChar"/>
          <w:rFonts w:hint="cs"/>
          <w:rtl/>
        </w:rPr>
        <w:t>لا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الى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الله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تصير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</w:t>
      </w:r>
      <w:r w:rsidR="005964F8">
        <w:rPr>
          <w:rStyle w:val="libAieChar"/>
          <w:rFonts w:hint="cs"/>
          <w:rtl/>
        </w:rPr>
        <w:t>أ</w:t>
      </w:r>
      <w:r w:rsidRPr="007E2166">
        <w:rPr>
          <w:rStyle w:val="libAieChar"/>
          <w:rFonts w:hint="cs"/>
          <w:rtl/>
        </w:rPr>
        <w:t>مور</w:t>
      </w:r>
      <w:r w:rsidR="007E21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(398)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مهمانى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وافد</w:t>
      </w:r>
      <w:r>
        <w:rPr>
          <w:rtl/>
        </w:rPr>
        <w:t xml:space="preserve"> </w:t>
      </w:r>
      <w:r>
        <w:rPr>
          <w:rFonts w:hint="cs"/>
          <w:rtl/>
        </w:rPr>
        <w:t>فارد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وقر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وقر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يوقر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استخف</w:t>
      </w:r>
      <w:r>
        <w:rPr>
          <w:rtl/>
        </w:rPr>
        <w:t xml:space="preserve"> </w:t>
      </w:r>
      <w:r>
        <w:rPr>
          <w:rFonts w:hint="cs"/>
          <w:rtl/>
        </w:rPr>
        <w:t>بحرمة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(399)</w:t>
      </w:r>
      <w:r>
        <w:rPr>
          <w:rtl/>
        </w:rPr>
        <w:t xml:space="preserve">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نشمارد،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استخفاف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نازله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برتر،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066138">
        <w:rPr>
          <w:rtl/>
        </w:rPr>
        <w:t>:</w:t>
      </w:r>
      <w:r>
        <w:rPr>
          <w:rtl/>
        </w:rPr>
        <w:t xml:space="preserve"> </w:t>
      </w:r>
      <w:r w:rsidR="007E2166" w:rsidRPr="00565034">
        <w:rPr>
          <w:rStyle w:val="libAlaemChar"/>
          <w:rFonts w:eastAsia="KFGQPC Uthman Taha Naskh" w:hint="cs"/>
          <w:rtl/>
        </w:rPr>
        <w:t>(</w:t>
      </w:r>
      <w:r w:rsidRPr="007E2166">
        <w:rPr>
          <w:rStyle w:val="libAieChar"/>
          <w:rFonts w:hint="cs"/>
          <w:rtl/>
        </w:rPr>
        <w:t>انا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جعلناه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قرانا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عربيا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لعلكم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تعقلون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و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انه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فى</w:t>
      </w:r>
      <w:r w:rsidRPr="007E2166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7E2166">
        <w:rPr>
          <w:rStyle w:val="libAieChar"/>
          <w:rFonts w:hint="cs"/>
          <w:rtl/>
        </w:rPr>
        <w:t>م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الكتاب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لعلى</w:t>
      </w:r>
      <w:r w:rsidRPr="007E2166">
        <w:rPr>
          <w:rStyle w:val="libAieChar"/>
          <w:rtl/>
        </w:rPr>
        <w:t xml:space="preserve"> </w:t>
      </w:r>
      <w:r w:rsidRPr="007E2166">
        <w:rPr>
          <w:rStyle w:val="libAieChar"/>
          <w:rFonts w:hint="cs"/>
          <w:rtl/>
        </w:rPr>
        <w:t>حكيم</w:t>
      </w:r>
      <w:r w:rsidR="007E216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(400)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اعتصام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سيادت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محبوبيت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حملة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تحببوا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بتوقير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يزدكم</w:t>
      </w:r>
      <w:r>
        <w:rPr>
          <w:rtl/>
        </w:rPr>
        <w:t xml:space="preserve"> </w:t>
      </w:r>
      <w:r>
        <w:rPr>
          <w:rFonts w:hint="cs"/>
          <w:rtl/>
        </w:rPr>
        <w:t>حبا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يحببكم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(401)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مفضول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راقم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حدثنا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ردتم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‍ </w:t>
      </w:r>
      <w:r>
        <w:rPr>
          <w:rFonts w:hint="cs"/>
          <w:rtl/>
        </w:rPr>
        <w:t>السعد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الشهد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النجاة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الظل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الضلالة</w:t>
      </w:r>
      <w:r>
        <w:rPr>
          <w:rtl/>
        </w:rPr>
        <w:t xml:space="preserve"> </w:t>
      </w:r>
      <w:r>
        <w:rPr>
          <w:rFonts w:hint="cs"/>
          <w:rtl/>
        </w:rPr>
        <w:t>فادرسوا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(402)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بوديم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سودمندى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سعادتمندانه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شهيدانه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حشر،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سوزندگى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تعلموا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اقرؤ</w:t>
      </w:r>
      <w:r>
        <w:rPr>
          <w:rtl/>
        </w:rPr>
        <w:t xml:space="preserve"> </w:t>
      </w:r>
      <w:r>
        <w:rPr>
          <w:rFonts w:hint="cs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اعلموا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كائن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ذكرا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كائن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وزرا</w:t>
      </w:r>
      <w:r>
        <w:rPr>
          <w:rtl/>
        </w:rPr>
        <w:t xml:space="preserve"> </w:t>
      </w:r>
      <w:r>
        <w:rPr>
          <w:rFonts w:hint="cs"/>
          <w:rtl/>
        </w:rPr>
        <w:t>فاتبعوا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يتبعكم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تهجم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رياض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تبعه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زج</w:t>
      </w:r>
      <w:r>
        <w:rPr>
          <w:rtl/>
        </w:rPr>
        <w:t xml:space="preserve"> </w:t>
      </w:r>
      <w:r>
        <w:rPr>
          <w:rFonts w:hint="cs"/>
          <w:rtl/>
        </w:rPr>
        <w:t>قفاه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يقذفه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(403)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ذخر</w:t>
      </w:r>
      <w:r>
        <w:rPr>
          <w:rtl/>
        </w:rPr>
        <w:t xml:space="preserve"> (</w:t>
      </w:r>
      <w:r>
        <w:rPr>
          <w:rFonts w:hint="cs"/>
          <w:rtl/>
        </w:rPr>
        <w:t>ذخيره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وزر؛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نيكويى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قائد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سائق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قاده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خلفه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(404)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نثى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يتعلم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يتفقه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 w:rsidR="00066138">
        <w:rPr>
          <w:rtl/>
        </w:rPr>
        <w:t>: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كونوا</w:t>
      </w:r>
      <w:r>
        <w:rPr>
          <w:rtl/>
        </w:rPr>
        <w:t xml:space="preserve"> </w:t>
      </w:r>
      <w:r>
        <w:rPr>
          <w:rFonts w:hint="cs"/>
          <w:rtl/>
        </w:rPr>
        <w:t>ربانيين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(405)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فقيهانه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مستحكم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بپروراند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): </w:t>
      </w:r>
      <w:r>
        <w:rPr>
          <w:rFonts w:hint="cs"/>
          <w:rtl/>
        </w:rPr>
        <w:t>فنحن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شيعتنا</w:t>
      </w:r>
      <w:r>
        <w:rPr>
          <w:rtl/>
        </w:rPr>
        <w:t xml:space="preserve"> </w:t>
      </w:r>
      <w:r>
        <w:rPr>
          <w:rFonts w:hint="cs"/>
          <w:rtl/>
        </w:rPr>
        <w:t>المتعلمون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(406)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الاتى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الانجيل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تطلبوا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عملتم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علمتم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لبنة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ملاطها</w:t>
      </w:r>
      <w:r>
        <w:rPr>
          <w:rtl/>
        </w:rPr>
        <w:t xml:space="preserve"> </w:t>
      </w:r>
      <w:r>
        <w:rPr>
          <w:rFonts w:hint="cs"/>
          <w:rtl/>
        </w:rPr>
        <w:t>المسك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ترابها</w:t>
      </w:r>
      <w:r>
        <w:rPr>
          <w:rtl/>
        </w:rPr>
        <w:t xml:space="preserve"> </w:t>
      </w:r>
      <w:r>
        <w:rPr>
          <w:rFonts w:hint="cs"/>
          <w:rtl/>
        </w:rPr>
        <w:t>الزعفران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حصاها</w:t>
      </w:r>
      <w:r>
        <w:rPr>
          <w:rtl/>
        </w:rPr>
        <w:t xml:space="preserve"> </w:t>
      </w:r>
      <w:r>
        <w:rPr>
          <w:rFonts w:hint="cs"/>
          <w:rtl/>
        </w:rPr>
        <w:t>اللؤ</w:t>
      </w:r>
      <w:r>
        <w:rPr>
          <w:rtl/>
        </w:rPr>
        <w:t xml:space="preserve"> </w:t>
      </w:r>
      <w:r>
        <w:rPr>
          <w:rFonts w:hint="cs"/>
          <w:rtl/>
        </w:rPr>
        <w:t>لؤ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درجاتها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اقرء</w:t>
      </w:r>
      <w:r>
        <w:rPr>
          <w:rtl/>
        </w:rPr>
        <w:t xml:space="preserve"> </w:t>
      </w:r>
      <w:r>
        <w:rPr>
          <w:rFonts w:hint="cs"/>
          <w:rtl/>
        </w:rPr>
        <w:t>وارق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خلا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الصديقين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(407)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مطلبيد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)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خشتى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زعفران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لؤ</w:t>
      </w:r>
      <w:r>
        <w:rPr>
          <w:rtl/>
        </w:rPr>
        <w:t xml:space="preserve"> </w:t>
      </w:r>
      <w:r>
        <w:rPr>
          <w:rFonts w:hint="cs"/>
          <w:rtl/>
        </w:rPr>
        <w:t>لؤ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حفص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تحب</w:t>
      </w:r>
      <w:r>
        <w:rPr>
          <w:rtl/>
        </w:rPr>
        <w:t xml:space="preserve"> </w:t>
      </w:r>
      <w:r>
        <w:rPr>
          <w:rFonts w:hint="cs"/>
          <w:rtl/>
        </w:rPr>
        <w:t>البق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: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) </w:t>
      </w:r>
      <w:r>
        <w:rPr>
          <w:rFonts w:hint="cs"/>
          <w:rtl/>
        </w:rPr>
        <w:t>بپردازم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(408)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كاظم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حفص</w:t>
      </w:r>
      <w:r w:rsidR="00066138">
        <w:rPr>
          <w:rtl/>
        </w:rPr>
        <w:t>!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يائنا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يحسن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قبره</w:t>
      </w:r>
      <w:r>
        <w:rPr>
          <w:rtl/>
        </w:rPr>
        <w:t xml:space="preserve"> </w:t>
      </w:r>
      <w:r>
        <w:rPr>
          <w:rFonts w:hint="cs"/>
          <w:rtl/>
        </w:rPr>
        <w:t>ليرفع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درجته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وارق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فيقر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يرقى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بيفزايد؛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قارى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كوششهاى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ترفيع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مكلفانه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حفص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خوفا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عليهماالسلام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قرائته</w:t>
      </w:r>
      <w:r>
        <w:rPr>
          <w:rtl/>
        </w:rPr>
        <w:t xml:space="preserve"> </w:t>
      </w:r>
      <w:r>
        <w:rPr>
          <w:rFonts w:hint="cs"/>
          <w:rtl/>
        </w:rPr>
        <w:t>حزنا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فكانه</w:t>
      </w:r>
      <w:r>
        <w:rPr>
          <w:rtl/>
        </w:rPr>
        <w:t xml:space="preserve"> </w:t>
      </w:r>
      <w:r>
        <w:rPr>
          <w:rFonts w:hint="cs"/>
          <w:rtl/>
        </w:rPr>
        <w:t>يخاطب</w:t>
      </w:r>
      <w:r>
        <w:rPr>
          <w:rtl/>
        </w:rPr>
        <w:t xml:space="preserve"> </w:t>
      </w:r>
      <w:r>
        <w:rPr>
          <w:rFonts w:hint="cs"/>
          <w:rtl/>
        </w:rPr>
        <w:t>انسانا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(409)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نيافتم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متدبرانه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قارى</w:t>
      </w:r>
      <w:r>
        <w:rPr>
          <w:rtl/>
        </w:rPr>
        <w:t xml:space="preserve"> </w:t>
      </w:r>
      <w:r>
        <w:rPr>
          <w:rFonts w:hint="cs"/>
          <w:rtl/>
        </w:rPr>
        <w:t>متدبر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خذون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خذون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العشر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يعلموا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(410)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</w:p>
    <w:p w:rsidR="00404CB0" w:rsidRDefault="00404CB0" w:rsidP="00DB13E2">
      <w:pPr>
        <w:pStyle w:val="libNormal"/>
      </w:pP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درجت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جنبيه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يوحى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(411)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ادراج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وحيى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DB13E2">
        <w:rPr>
          <w:rStyle w:val="libAieChar"/>
          <w:rFonts w:hint="cs"/>
          <w:rtl/>
        </w:rPr>
        <w:t>قر</w:t>
      </w:r>
      <w:r w:rsidR="00DB13E2" w:rsidRPr="00DB13E2">
        <w:rPr>
          <w:rStyle w:val="libAieChar"/>
          <w:rFonts w:hint="cs"/>
          <w:rtl/>
        </w:rPr>
        <w:t>أ</w:t>
      </w:r>
      <w:r w:rsidRPr="00DB13E2">
        <w:rPr>
          <w:rStyle w:val="libAieChar"/>
          <w:rtl/>
        </w:rPr>
        <w:t xml:space="preserve"> </w:t>
      </w:r>
      <w:r w:rsidRPr="00DB13E2">
        <w:rPr>
          <w:rStyle w:val="libAieChar"/>
          <w:rFonts w:hint="cs"/>
          <w:rtl/>
        </w:rPr>
        <w:t>باسم</w:t>
      </w:r>
      <w:r w:rsidRPr="00DB13E2">
        <w:rPr>
          <w:rStyle w:val="libAieChar"/>
          <w:rtl/>
        </w:rPr>
        <w:t xml:space="preserve"> </w:t>
      </w:r>
      <w:r w:rsidRPr="00DB13E2">
        <w:rPr>
          <w:rStyle w:val="libAieChar"/>
          <w:rFonts w:hint="cs"/>
          <w:rtl/>
        </w:rPr>
        <w:t>ربك</w:t>
      </w:r>
      <w:r w:rsidRPr="00DB13E2">
        <w:rPr>
          <w:rStyle w:val="libAieChar"/>
          <w:rtl/>
        </w:rPr>
        <w:t xml:space="preserve"> </w:t>
      </w:r>
      <w:r w:rsidRPr="00DB13E2">
        <w:rPr>
          <w:rStyle w:val="libAieChar"/>
          <w:rFonts w:hint="cs"/>
          <w:rtl/>
        </w:rPr>
        <w:t>الذى</w:t>
      </w:r>
      <w:r w:rsidRPr="00DB13E2">
        <w:rPr>
          <w:rStyle w:val="libAieChar"/>
          <w:rtl/>
        </w:rPr>
        <w:t xml:space="preserve"> </w:t>
      </w:r>
      <w:r w:rsidRPr="00DB13E2">
        <w:rPr>
          <w:rStyle w:val="libAieChar"/>
          <w:rFonts w:hint="cs"/>
          <w:rtl/>
        </w:rPr>
        <w:t>خلق</w:t>
      </w:r>
      <w:r w:rsidRPr="00DB13E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DB13E2">
        <w:rPr>
          <w:rStyle w:val="libAieChar"/>
          <w:rFonts w:hint="cs"/>
          <w:rtl/>
        </w:rPr>
        <w:t>اقرء</w:t>
      </w:r>
      <w:r w:rsidRPr="00DB13E2">
        <w:rPr>
          <w:rStyle w:val="libAieChar"/>
          <w:rtl/>
        </w:rPr>
        <w:t xml:space="preserve"> </w:t>
      </w:r>
      <w:r w:rsidRPr="00DB13E2">
        <w:rPr>
          <w:rStyle w:val="libAieChar"/>
          <w:rFonts w:hint="cs"/>
          <w:rtl/>
        </w:rPr>
        <w:t>و</w:t>
      </w:r>
      <w:r w:rsidRPr="00DB13E2">
        <w:rPr>
          <w:rStyle w:val="libAieChar"/>
          <w:rtl/>
        </w:rPr>
        <w:t xml:space="preserve"> </w:t>
      </w:r>
      <w:r w:rsidRPr="00DB13E2">
        <w:rPr>
          <w:rStyle w:val="libAieChar"/>
          <w:rFonts w:hint="cs"/>
          <w:rtl/>
        </w:rPr>
        <w:t>ربك</w:t>
      </w:r>
      <w:r w:rsidRPr="00DB13E2">
        <w:rPr>
          <w:rStyle w:val="libAieChar"/>
          <w:rtl/>
        </w:rPr>
        <w:t xml:space="preserve"> </w:t>
      </w:r>
      <w:r w:rsidRPr="00DB13E2">
        <w:rPr>
          <w:rStyle w:val="libAieChar"/>
          <w:rFonts w:hint="cs"/>
          <w:rtl/>
        </w:rPr>
        <w:t>ال</w:t>
      </w:r>
      <w:r w:rsidR="005964F8">
        <w:rPr>
          <w:rStyle w:val="libAieChar"/>
          <w:rFonts w:hint="cs"/>
          <w:rtl/>
        </w:rPr>
        <w:t>أ</w:t>
      </w:r>
      <w:r w:rsidRPr="00DB13E2">
        <w:rPr>
          <w:rStyle w:val="libAieChar"/>
          <w:rFonts w:hint="cs"/>
          <w:rtl/>
        </w:rPr>
        <w:t>كرم</w:t>
      </w:r>
      <w:r w:rsidRPr="00DB13E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(412)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وتى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ثلثى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وتى</w:t>
      </w:r>
      <w:r>
        <w:rPr>
          <w:rtl/>
        </w:rPr>
        <w:t xml:space="preserve"> </w:t>
      </w:r>
      <w:r>
        <w:rPr>
          <w:rFonts w:hint="cs"/>
          <w:rtl/>
        </w:rPr>
        <w:t>ثلثى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وتى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اقرء</w:t>
      </w:r>
      <w:r>
        <w:rPr>
          <w:rtl/>
        </w:rPr>
        <w:t xml:space="preserve"> </w:t>
      </w:r>
      <w:r>
        <w:rPr>
          <w:rFonts w:hint="cs"/>
          <w:rtl/>
        </w:rPr>
        <w:t>وارق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فيرقى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اقبض</w:t>
      </w:r>
      <w:r>
        <w:rPr>
          <w:rtl/>
        </w:rPr>
        <w:t xml:space="preserve"> ‍ </w:t>
      </w:r>
      <w:r>
        <w:rPr>
          <w:rFonts w:hint="cs"/>
          <w:rtl/>
        </w:rPr>
        <w:t>فيقبض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اليمنى</w:t>
      </w:r>
      <w:r>
        <w:rPr>
          <w:rtl/>
        </w:rPr>
        <w:t xml:space="preserve"> </w:t>
      </w:r>
      <w:r>
        <w:rPr>
          <w:rFonts w:hint="cs"/>
          <w:rtl/>
        </w:rPr>
        <w:t>الخلد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خرى</w:t>
      </w:r>
      <w:r>
        <w:rPr>
          <w:rtl/>
        </w:rPr>
        <w:t xml:space="preserve"> </w:t>
      </w:r>
      <w:r>
        <w:rPr>
          <w:rFonts w:hint="cs"/>
          <w:rtl/>
        </w:rPr>
        <w:t>النعيم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(413)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عطنى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بيمينى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الخلد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بيسارى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(414)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ابوذر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درخواسست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066138">
        <w:rPr>
          <w:rtl/>
        </w:rPr>
        <w:t>.</w:t>
      </w:r>
      <w:r>
        <w:rPr>
          <w:rtl/>
        </w:rPr>
        <w:t xml:space="preserve">.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وصيك</w:t>
      </w:r>
      <w:r>
        <w:rPr>
          <w:rtl/>
        </w:rPr>
        <w:t xml:space="preserve"> </w:t>
      </w:r>
      <w:r>
        <w:rPr>
          <w:rFonts w:hint="cs"/>
          <w:rtl/>
        </w:rPr>
        <w:t>بتقوى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زدنى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بتلاوة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(415)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القاب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ذكراست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مطلوبيت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للرجل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التعقيب</w:t>
      </w:r>
      <w:r>
        <w:rPr>
          <w:rtl/>
        </w:rPr>
        <w:t xml:space="preserve"> </w:t>
      </w:r>
      <w:r>
        <w:rPr>
          <w:rFonts w:hint="cs"/>
          <w:rtl/>
        </w:rPr>
        <w:t>خمسين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(416)</w:t>
      </w:r>
    </w:p>
    <w:p w:rsidR="00404CB0" w:rsidRDefault="00404CB0" w:rsidP="00404CB0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شغله</w:t>
      </w:r>
      <w:r>
        <w:rPr>
          <w:rtl/>
        </w:rPr>
        <w:t xml:space="preserve"> </w:t>
      </w:r>
      <w:r>
        <w:rPr>
          <w:rFonts w:hint="cs"/>
          <w:rtl/>
        </w:rPr>
        <w:t>قرائة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مسئلتى</w:t>
      </w:r>
      <w:r w:rsidR="00066138">
        <w:rPr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عطيته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الشاكرين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(417)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بازگويى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3E3944">
        <w:rPr>
          <w:rStyle w:val="libAieChar"/>
          <w:rFonts w:hint="cs"/>
          <w:rtl/>
        </w:rPr>
        <w:t>حرقوه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انصروا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الهتكم</w:t>
      </w:r>
      <w:r w:rsidRPr="003E394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(418)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3E3944">
        <w:rPr>
          <w:rStyle w:val="libAieChar"/>
          <w:rFonts w:hint="cs"/>
          <w:rtl/>
        </w:rPr>
        <w:t>فا</w:t>
      </w:r>
      <w:r w:rsidR="003E3944">
        <w:rPr>
          <w:rStyle w:val="libAieChar"/>
          <w:rFonts w:hint="cs"/>
          <w:rtl/>
        </w:rPr>
        <w:t>ئ</w:t>
      </w:r>
      <w:r w:rsidRPr="003E3944">
        <w:rPr>
          <w:rStyle w:val="libAieChar"/>
          <w:rFonts w:hint="cs"/>
          <w:rtl/>
        </w:rPr>
        <w:t>لقوه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فى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الجحيم</w:t>
      </w:r>
      <w:r w:rsidRPr="003E3944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 w:rsidRPr="00C02D5E">
        <w:rPr>
          <w:rStyle w:val="libFootnotenumChar"/>
          <w:rtl/>
        </w:rPr>
        <w:t>(419)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نكرد؛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نخواستن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حسبى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بحالى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(420)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 w:rsidR="003E3944">
        <w:rPr>
          <w:rFonts w:hint="cs"/>
          <w:rtl/>
        </w:rPr>
        <w:t>الأنبی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حملة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يخرجون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 w:rsidR="003E3944">
        <w:rPr>
          <w:rFonts w:hint="cs"/>
          <w:rtl/>
        </w:rPr>
        <w:t>الأنبی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يحشرون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قبورهم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 w:rsidR="003E3944">
        <w:rPr>
          <w:rFonts w:hint="cs"/>
          <w:rtl/>
        </w:rPr>
        <w:t>الأنبی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يمرون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نبي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3E3944">
        <w:rPr>
          <w:rFonts w:hint="cs"/>
          <w:rtl/>
        </w:rPr>
        <w:t>يأ</w:t>
      </w:r>
      <w:r>
        <w:rPr>
          <w:rFonts w:hint="cs"/>
          <w:rtl/>
        </w:rPr>
        <w:t>خذون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 w:rsidR="003E3944">
        <w:rPr>
          <w:rFonts w:hint="cs"/>
          <w:rtl/>
        </w:rPr>
        <w:t>الأنبی</w:t>
      </w:r>
      <w:r w:rsidR="005964F8">
        <w:rPr>
          <w:rFonts w:hint="cs"/>
          <w:rtl/>
        </w:rPr>
        <w:t>أ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فطوبى</w:t>
      </w:r>
      <w:r>
        <w:rPr>
          <w:rtl/>
        </w:rPr>
        <w:t xml:space="preserve"> </w:t>
      </w:r>
      <w:r>
        <w:rPr>
          <w:rFonts w:hint="cs"/>
          <w:rtl/>
        </w:rPr>
        <w:t>لطالب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الكرامة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الشرف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(421)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قراان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خوشا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جويندگان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كتابها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تجارى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فراگيرد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11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خرمى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تعلموا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تفقهوا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استشفوا</w:t>
      </w:r>
      <w:r>
        <w:rPr>
          <w:rtl/>
        </w:rPr>
        <w:t xml:space="preserve"> </w:t>
      </w:r>
      <w:r>
        <w:rPr>
          <w:rFonts w:hint="cs"/>
          <w:rtl/>
        </w:rPr>
        <w:t>بنوره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شف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حسنوا</w:t>
      </w:r>
      <w:r>
        <w:rPr>
          <w:rtl/>
        </w:rPr>
        <w:t xml:space="preserve"> </w:t>
      </w:r>
      <w:r>
        <w:rPr>
          <w:rFonts w:hint="cs"/>
          <w:rtl/>
        </w:rPr>
        <w:t>تلاوته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العامل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كالجاهل</w:t>
      </w:r>
      <w:r>
        <w:rPr>
          <w:rtl/>
        </w:rPr>
        <w:t xml:space="preserve"> </w:t>
      </w:r>
      <w:r>
        <w:rPr>
          <w:rFonts w:hint="cs"/>
          <w:rtl/>
        </w:rPr>
        <w:t>الحائر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يستفيق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جهله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الحسرة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(422)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نيكوترين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خرمى</w:t>
      </w:r>
      <w:r>
        <w:rPr>
          <w:rtl/>
        </w:rPr>
        <w:t xml:space="preserve"> </w:t>
      </w:r>
      <w:r>
        <w:rPr>
          <w:rFonts w:hint="cs"/>
          <w:rtl/>
        </w:rPr>
        <w:t>دلهاست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بجوييد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سودمندترين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گرانتر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افزونتر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تفقه</w:t>
      </w:r>
      <w:r>
        <w:rPr>
          <w:rtl/>
        </w:rPr>
        <w:t xml:space="preserve"> (</w:t>
      </w:r>
      <w:r>
        <w:rPr>
          <w:rFonts w:hint="cs"/>
          <w:rtl/>
        </w:rPr>
        <w:t>تفقهوا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سيزدهم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استشفوا</w:t>
      </w:r>
      <w:r>
        <w:rPr>
          <w:rtl/>
        </w:rPr>
        <w:t xml:space="preserve"> </w:t>
      </w:r>
      <w:r>
        <w:rPr>
          <w:rFonts w:hint="cs"/>
          <w:rtl/>
        </w:rPr>
        <w:t>بنوره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نبستن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رذايل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دردهاست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3E3944" w:rsidRPr="00565034">
        <w:rPr>
          <w:rStyle w:val="libAlaemChar"/>
          <w:rFonts w:eastAsia="KFGQPC Uthman Taha Naskh" w:hint="cs"/>
          <w:rtl/>
        </w:rPr>
        <w:t>(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ننزل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القران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هو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شف</w:t>
      </w:r>
      <w:r w:rsidR="005964F8">
        <w:rPr>
          <w:rStyle w:val="libAieChar"/>
          <w:rFonts w:hint="cs"/>
          <w:rtl/>
        </w:rPr>
        <w:t>أ</w:t>
      </w:r>
      <w:r w:rsidR="003E394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(423)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3E3944">
        <w:rPr>
          <w:rStyle w:val="libAieChar"/>
          <w:rFonts w:hint="cs"/>
          <w:rtl/>
        </w:rPr>
        <w:t>شفا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لما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فى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الصدور</w:t>
      </w:r>
      <w:r w:rsidRPr="003E394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 w:rsidR="003E3944" w:rsidRPr="003E3944">
        <w:rPr>
          <w:rFonts w:eastAsia="KFGQPC Uthman Taha Naskh"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(424)</w:t>
      </w:r>
    </w:p>
    <w:p w:rsidR="00404CB0" w:rsidRDefault="00404CB0" w:rsidP="003E3944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لطيفه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گرداننده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‍ </w:t>
      </w:r>
      <w:r>
        <w:rPr>
          <w:rFonts w:hint="cs"/>
          <w:rtl/>
        </w:rPr>
        <w:t>پزشكى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نامحرم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 w:rsidR="003E3944" w:rsidRPr="00565034">
        <w:rPr>
          <w:rStyle w:val="libAlaemChar"/>
          <w:rFonts w:eastAsia="KFGQPC Uthman Taha Naskh" w:hint="cs"/>
          <w:rtl/>
        </w:rPr>
        <w:t>(</w:t>
      </w:r>
      <w:r w:rsidRPr="003E3944">
        <w:rPr>
          <w:rStyle w:val="libAieChar"/>
          <w:rFonts w:hint="cs"/>
          <w:rtl/>
        </w:rPr>
        <w:t>فلا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تخضعن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بالقول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فيطمع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الذى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فى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قلبه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مرض</w:t>
      </w:r>
      <w:r w:rsidR="003E394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(425)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گرايشهاى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 w:rsidR="003E3944" w:rsidRPr="00565034">
        <w:rPr>
          <w:rStyle w:val="libAlaemChar"/>
          <w:rFonts w:eastAsia="KFGQPC Uthman Taha Naskh" w:hint="cs"/>
          <w:rtl/>
        </w:rPr>
        <w:t>(</w:t>
      </w:r>
      <w:r w:rsidRPr="003E3944">
        <w:rPr>
          <w:rStyle w:val="libAieChar"/>
          <w:rFonts w:hint="cs"/>
          <w:rtl/>
        </w:rPr>
        <w:t>فترى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الذين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فى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قلوبهم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مرض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يسارعون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فيهم</w:t>
      </w:r>
      <w:r w:rsidR="003E394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C02D5E">
        <w:rPr>
          <w:rStyle w:val="libFootnotenumChar"/>
          <w:rtl/>
        </w:rPr>
        <w:t>(426)</w:t>
      </w:r>
    </w:p>
    <w:p w:rsidR="00404CB0" w:rsidRDefault="00404CB0" w:rsidP="003E394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نيكو،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مدارج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نيكوست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سرگردانى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ترتيل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نى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تجويد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12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نورا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تطف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سراجا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يخبو</w:t>
      </w:r>
      <w:r>
        <w:rPr>
          <w:rtl/>
        </w:rPr>
        <w:t xml:space="preserve"> </w:t>
      </w:r>
      <w:r>
        <w:rPr>
          <w:rFonts w:hint="cs"/>
          <w:rtl/>
        </w:rPr>
        <w:t>توقده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يدرك</w:t>
      </w:r>
      <w:r>
        <w:rPr>
          <w:rtl/>
        </w:rPr>
        <w:t xml:space="preserve"> </w:t>
      </w:r>
      <w:r>
        <w:rPr>
          <w:rFonts w:hint="cs"/>
          <w:rtl/>
        </w:rPr>
        <w:t>قعره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منهاجا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يضل</w:t>
      </w:r>
      <w:r>
        <w:rPr>
          <w:rtl/>
        </w:rPr>
        <w:t xml:space="preserve"> </w:t>
      </w:r>
      <w:r>
        <w:rPr>
          <w:rFonts w:hint="cs"/>
          <w:rtl/>
        </w:rPr>
        <w:t>نهجه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يظلم</w:t>
      </w:r>
      <w:r>
        <w:rPr>
          <w:rtl/>
        </w:rPr>
        <w:t xml:space="preserve"> </w:t>
      </w:r>
      <w:r>
        <w:rPr>
          <w:rFonts w:hint="cs"/>
          <w:rtl/>
        </w:rPr>
        <w:t>ضوئه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لعطش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ربيعا</w:t>
      </w:r>
      <w:r>
        <w:rPr>
          <w:rtl/>
        </w:rPr>
        <w:t xml:space="preserve"> </w:t>
      </w:r>
      <w:r>
        <w:rPr>
          <w:rFonts w:hint="cs"/>
          <w:rtl/>
        </w:rPr>
        <w:t>لقلوب</w:t>
      </w:r>
      <w:r>
        <w:rPr>
          <w:rtl/>
        </w:rPr>
        <w:t xml:space="preserve"> </w:t>
      </w:r>
      <w:r>
        <w:rPr>
          <w:rFonts w:hint="cs"/>
          <w:rtl/>
        </w:rPr>
        <w:t>الفقه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محاج</w:t>
      </w:r>
      <w:r>
        <w:rPr>
          <w:rtl/>
        </w:rPr>
        <w:t xml:space="preserve"> </w:t>
      </w:r>
      <w:r>
        <w:rPr>
          <w:rFonts w:hint="cs"/>
          <w:rtl/>
        </w:rPr>
        <w:t>لطرق</w:t>
      </w:r>
      <w:r>
        <w:rPr>
          <w:rtl/>
        </w:rPr>
        <w:t xml:space="preserve"> </w:t>
      </w:r>
      <w:r>
        <w:rPr>
          <w:rFonts w:hint="cs"/>
          <w:rtl/>
        </w:rPr>
        <w:t>الصلح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ظلمة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حبلا</w:t>
      </w:r>
      <w:r>
        <w:rPr>
          <w:rtl/>
        </w:rPr>
        <w:t xml:space="preserve"> </w:t>
      </w:r>
      <w:r>
        <w:rPr>
          <w:rFonts w:hint="cs"/>
          <w:rtl/>
        </w:rPr>
        <w:t>وثيقا</w:t>
      </w:r>
      <w:r>
        <w:rPr>
          <w:rtl/>
        </w:rPr>
        <w:t xml:space="preserve"> </w:t>
      </w:r>
      <w:r>
        <w:rPr>
          <w:rFonts w:hint="cs"/>
          <w:rtl/>
        </w:rPr>
        <w:t>عروته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معقلا</w:t>
      </w:r>
      <w:r>
        <w:rPr>
          <w:rtl/>
        </w:rPr>
        <w:t xml:space="preserve"> </w:t>
      </w:r>
      <w:r>
        <w:rPr>
          <w:rFonts w:hint="cs"/>
          <w:rtl/>
        </w:rPr>
        <w:t>منيعا</w:t>
      </w:r>
      <w:r>
        <w:rPr>
          <w:rtl/>
        </w:rPr>
        <w:t xml:space="preserve"> </w:t>
      </w:r>
      <w:r>
        <w:rPr>
          <w:rFonts w:hint="cs"/>
          <w:rtl/>
        </w:rPr>
        <w:t>ذروته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(427)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افروختگى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دريايى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(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)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فرونشاننده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خرمى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فقيهان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دارويى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دستگيره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13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توانگرى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(428)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توانگرى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توانگرى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فقرى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عطى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حقر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عظمه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حقره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(429)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بپندارد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(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لحامل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يظن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عطى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سرها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(430)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بدانند؛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گيتى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</w:p>
    <w:p w:rsidR="00404CB0" w:rsidRDefault="00404CB0" w:rsidP="00404CB0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بهمن</w:t>
      </w:r>
      <w:r>
        <w:rPr>
          <w:rtl/>
        </w:rPr>
        <w:t xml:space="preserve"> 1375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19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1417 </w:t>
      </w:r>
      <w:r>
        <w:rPr>
          <w:rFonts w:hint="cs"/>
          <w:rtl/>
        </w:rPr>
        <w:t>جوادى</w:t>
      </w:r>
      <w:r>
        <w:rPr>
          <w:rtl/>
        </w:rPr>
        <w:t xml:space="preserve"> </w:t>
      </w:r>
      <w:r>
        <w:rPr>
          <w:rFonts w:hint="cs"/>
          <w:rtl/>
        </w:rPr>
        <w:t>آملى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پيشگفتار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آميز،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3E3944" w:rsidRPr="00565034">
        <w:rPr>
          <w:rStyle w:val="libAlaemChar"/>
          <w:rFonts w:eastAsia="KFGQPC Uthman Taha Naskh" w:hint="cs"/>
          <w:rtl/>
        </w:rPr>
        <w:t>(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لقد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اتيناك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سبعا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المثانى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القران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العظيم</w:t>
      </w:r>
      <w:r w:rsidR="003E394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(431)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گنج</w:t>
      </w:r>
      <w:r>
        <w:rPr>
          <w:rtl/>
        </w:rPr>
        <w:t xml:space="preserve"> </w:t>
      </w:r>
      <w:r>
        <w:rPr>
          <w:rFonts w:hint="cs"/>
          <w:rtl/>
        </w:rPr>
        <w:t>عرشى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شريفترين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گنجينه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شىء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(432)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كنوز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(433)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شف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(434)</w:t>
      </w:r>
      <w:r>
        <w:rPr>
          <w:rFonts w:hint="cs"/>
          <w:rtl/>
        </w:rPr>
        <w:t>،ف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الامتنان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(435)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علمك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نزلها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: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علمنيها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فعلمه</w:t>
      </w:r>
      <w:r>
        <w:rPr>
          <w:rtl/>
        </w:rPr>
        <w:t xml:space="preserve"> </w:t>
      </w:r>
      <w:r>
        <w:rPr>
          <w:rFonts w:hint="cs"/>
          <w:rtl/>
        </w:rPr>
        <w:t>الحمد،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(436)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وضعت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كفة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كفة</w:t>
      </w:r>
      <w:r>
        <w:rPr>
          <w:rtl/>
        </w:rPr>
        <w:t xml:space="preserve"> </w:t>
      </w:r>
      <w:r>
        <w:rPr>
          <w:rFonts w:hint="cs"/>
          <w:rtl/>
        </w:rPr>
        <w:t>لرجحت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مرات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(437)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سنجيده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التوراة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الانجيل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(438)</w:t>
      </w:r>
    </w:p>
    <w:p w:rsidR="00404CB0" w:rsidRDefault="00404CB0" w:rsidP="003E3944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برشمارى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كبريايى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شناسى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معادشناسى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موجزترين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روشنترين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رازگويى</w:t>
      </w:r>
      <w:r>
        <w:rPr>
          <w:rtl/>
        </w:rPr>
        <w:t xml:space="preserve"> </w:t>
      </w:r>
      <w:r>
        <w:rPr>
          <w:rFonts w:hint="cs"/>
          <w:rtl/>
        </w:rPr>
        <w:t>محبانه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تحميد،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كويش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عمود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(439)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متقربان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فرايض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شائقان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نوافل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معرفتهاى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(440)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3E3944">
      <w:pPr>
        <w:pStyle w:val="libBold1"/>
      </w:pP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404CB0" w:rsidRDefault="00404CB0" w:rsidP="003E394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القاب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السبع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الوافية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الكافية</w:t>
      </w:r>
      <w:r>
        <w:rPr>
          <w:rtl/>
        </w:rPr>
        <w:t xml:space="preserve"> </w:t>
      </w:r>
      <w:r>
        <w:rPr>
          <w:rFonts w:hint="cs"/>
          <w:rtl/>
        </w:rPr>
        <w:t>الشافية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الشف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الدع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الشكر،</w:t>
      </w:r>
      <w:r>
        <w:rPr>
          <w:rtl/>
        </w:rPr>
        <w:t xml:space="preserve"> </w:t>
      </w:r>
      <w:r>
        <w:rPr>
          <w:rFonts w:hint="cs"/>
          <w:rtl/>
        </w:rPr>
        <w:t>الكنز،</w:t>
      </w:r>
      <w:r>
        <w:rPr>
          <w:rtl/>
        </w:rPr>
        <w:t xml:space="preserve"> </w:t>
      </w:r>
      <w:r>
        <w:rPr>
          <w:rFonts w:hint="cs"/>
          <w:rtl/>
        </w:rPr>
        <w:t>النور،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المس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لة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المناجاة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 w:rsidR="00066138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سورة</w:t>
      </w:r>
      <w:r>
        <w:rPr>
          <w:rtl/>
        </w:rPr>
        <w:t xml:space="preserve"> )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القصرى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066138">
        <w:rPr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فريقين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شناسى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معادشناسى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ين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معرفتهاى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آغازين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ميانى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3E3944">
        <w:rPr>
          <w:rStyle w:val="libAieChar"/>
          <w:rFonts w:hint="cs"/>
          <w:rtl/>
        </w:rPr>
        <w:t>مالك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يوم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الدين</w:t>
      </w:r>
      <w:r w:rsidRPr="003E394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3E3944">
        <w:rPr>
          <w:rStyle w:val="libAieChar"/>
          <w:rFonts w:hint="cs"/>
          <w:rtl/>
        </w:rPr>
        <w:t>اياك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نعبد</w:t>
      </w:r>
      <w:r w:rsidR="00066138" w:rsidRPr="003E3944">
        <w:rPr>
          <w:rStyle w:val="libAieChar"/>
          <w:rtl/>
        </w:rPr>
        <w:t>.</w:t>
      </w:r>
      <w:r w:rsidRPr="003E3944">
        <w:rPr>
          <w:rStyle w:val="libAieChar"/>
          <w:rtl/>
        </w:rPr>
        <w:t xml:space="preserve">.. 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لا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الضالين</w:t>
      </w:r>
      <w:r w:rsidRPr="003E394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3E3944">
      <w:pPr>
        <w:pStyle w:val="libNormal"/>
      </w:pP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انديش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لهين</w:t>
      </w:r>
      <w:r>
        <w:rPr>
          <w:rtl/>
        </w:rPr>
        <w:t xml:space="preserve"> </w:t>
      </w:r>
      <w:r>
        <w:rPr>
          <w:rFonts w:hint="cs"/>
          <w:rtl/>
        </w:rPr>
        <w:t>شيرازى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(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معالم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(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شناسى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معادشناسى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(441)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066138"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مطهر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(442)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(443)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(444)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السبع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 w:rsidR="00066138"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امتنان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3E3944" w:rsidRPr="00565034">
        <w:rPr>
          <w:rStyle w:val="libAlaemChar"/>
          <w:rFonts w:eastAsia="KFGQPC Uthman Taha Naskh" w:hint="cs"/>
          <w:rtl/>
        </w:rPr>
        <w:t>(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لقد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اتيناك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سبعا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المثانى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القران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العظيم</w:t>
      </w:r>
      <w:r w:rsidR="003E394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(445)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سبعا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‍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هماهن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الامتنان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(446)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كلممه</w:t>
      </w:r>
      <w:r>
        <w:rPr>
          <w:rtl/>
        </w:rPr>
        <w:t xml:space="preserve"> </w:t>
      </w:r>
      <w:r>
        <w:rPr>
          <w:rFonts w:hint="cs"/>
          <w:rtl/>
        </w:rPr>
        <w:t>السبع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( </w:t>
      </w:r>
      <w:r>
        <w:rPr>
          <w:rFonts w:hint="cs"/>
          <w:rtl/>
        </w:rPr>
        <w:t>كتابا</w:t>
      </w:r>
      <w:r>
        <w:rPr>
          <w:rtl/>
        </w:rPr>
        <w:t xml:space="preserve"> </w:t>
      </w:r>
      <w:r>
        <w:rPr>
          <w:rFonts w:hint="cs"/>
          <w:rtl/>
        </w:rPr>
        <w:t>متشابها</w:t>
      </w:r>
      <w:r>
        <w:rPr>
          <w:rtl/>
        </w:rPr>
        <w:t xml:space="preserve"> </w:t>
      </w:r>
      <w:r>
        <w:rPr>
          <w:rFonts w:hint="cs"/>
          <w:rtl/>
        </w:rPr>
        <w:t>مثانى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(447)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انثن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يشهد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(448)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(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3E3944" w:rsidRPr="00565034">
        <w:rPr>
          <w:rStyle w:val="libAlaemChar"/>
          <w:rFonts w:eastAsia="KFGQPC Uthman Taha Naskh" w:hint="cs"/>
          <w:rtl/>
        </w:rPr>
        <w:t>(</w:t>
      </w:r>
      <w:r w:rsidRPr="003E3944">
        <w:rPr>
          <w:rStyle w:val="libAieChar"/>
          <w:rFonts w:hint="cs"/>
          <w:rtl/>
        </w:rPr>
        <w:t>لقد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الله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على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المؤ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منين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اذ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بعث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فيهم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رسولا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من</w:t>
      </w:r>
      <w:r w:rsidRPr="003E3944">
        <w:rPr>
          <w:rStyle w:val="libAieChar"/>
          <w:rtl/>
        </w:rPr>
        <w:t xml:space="preserve"> </w:t>
      </w:r>
      <w:r w:rsidR="003E3944" w:rsidRPr="003E3944">
        <w:rPr>
          <w:rStyle w:val="libAieChar"/>
          <w:rFonts w:hint="cs"/>
          <w:rtl/>
        </w:rPr>
        <w:t>أ</w:t>
      </w:r>
      <w:r w:rsidRPr="003E3944">
        <w:rPr>
          <w:rStyle w:val="libAieChar"/>
          <w:rFonts w:hint="cs"/>
          <w:rtl/>
        </w:rPr>
        <w:t>نفسهم</w:t>
      </w:r>
      <w:r w:rsidR="003E3944" w:rsidRPr="00565034">
        <w:rPr>
          <w:rStyle w:val="libAlaemChar"/>
          <w:rFonts w:eastAsia="KFGQPC Uthman Taha Naskh" w:hint="cs"/>
          <w:rtl/>
        </w:rPr>
        <w:t>)</w:t>
      </w:r>
      <w:r w:rsidR="003E3944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(449)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87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جلالت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ورفعت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هه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تعبيرىتكريم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(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عير</w:t>
      </w:r>
      <w:r>
        <w:rPr>
          <w:rtl/>
        </w:rPr>
        <w:t xml:space="preserve"> </w:t>
      </w:r>
      <w:r>
        <w:rPr>
          <w:rFonts w:hint="cs"/>
          <w:rtl/>
        </w:rPr>
        <w:t>موصوفه</w:t>
      </w:r>
      <w:r>
        <w:rPr>
          <w:rtl/>
        </w:rPr>
        <w:t xml:space="preserve"> </w:t>
      </w:r>
      <w:r>
        <w:rPr>
          <w:rFonts w:hint="cs"/>
          <w:rtl/>
        </w:rPr>
        <w:t>سبعا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الشف</w:t>
      </w:r>
      <w:r w:rsidR="005964F8">
        <w:rPr>
          <w:rFonts w:hint="cs"/>
          <w:rtl/>
        </w:rPr>
        <w:t>أ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الشافية</w:t>
      </w:r>
      <w:r w:rsidR="00066138">
        <w:rPr>
          <w:rtl/>
        </w:rPr>
        <w:t>:</w:t>
      </w:r>
    </w:p>
    <w:p w:rsidR="00404CB0" w:rsidRDefault="00404CB0" w:rsidP="003E394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رذايل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شافى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3E3944" w:rsidRPr="00565034">
        <w:rPr>
          <w:rStyle w:val="libAlaemChar"/>
          <w:rFonts w:eastAsia="KFGQPC Uthman Taha Naskh" w:hint="cs"/>
          <w:rtl/>
        </w:rPr>
        <w:t>(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ننزل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القران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هو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شف</w:t>
      </w:r>
      <w:r w:rsidR="005964F8">
        <w:rPr>
          <w:rStyle w:val="libAieChar"/>
          <w:rFonts w:hint="cs"/>
          <w:rtl/>
        </w:rPr>
        <w:t>أ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رحمة</w:t>
      </w:r>
      <w:r w:rsidR="003E394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(450)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الصدور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(451)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3E3944">
        <w:rPr>
          <w:rFonts w:hint="cs"/>
          <w:rtl/>
        </w:rPr>
        <w:t>(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شف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964F8">
        <w:rPr>
          <w:rFonts w:hint="cs"/>
          <w:rtl/>
        </w:rPr>
        <w:t>أ</w:t>
      </w:r>
      <w:r w:rsidR="003E3944">
        <w:rPr>
          <w:rFonts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(452)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3E3944" w:rsidRPr="00565034">
        <w:rPr>
          <w:rStyle w:val="libAlaemChar"/>
          <w:rFonts w:eastAsia="KFGQPC Uthman Taha Naskh" w:hint="cs"/>
          <w:rtl/>
        </w:rPr>
        <w:t>(</w:t>
      </w:r>
      <w:r w:rsidRPr="003E3944">
        <w:rPr>
          <w:rStyle w:val="libAieChar"/>
          <w:rFonts w:hint="cs"/>
          <w:rtl/>
        </w:rPr>
        <w:t>من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لم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يبر</w:t>
      </w:r>
      <w:r w:rsidR="003E3944" w:rsidRPr="003E3944">
        <w:rPr>
          <w:rStyle w:val="libAieChar"/>
          <w:rFonts w:hint="cs"/>
          <w:rtl/>
        </w:rPr>
        <w:t>أ</w:t>
      </w:r>
      <w:r w:rsidRPr="003E3944">
        <w:rPr>
          <w:rStyle w:val="libAieChar"/>
          <w:rFonts w:hint="cs"/>
          <w:rtl/>
        </w:rPr>
        <w:t>ه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الحمد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لم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يبر</w:t>
      </w:r>
      <w:r w:rsidR="003E3944" w:rsidRPr="003E3944">
        <w:rPr>
          <w:rStyle w:val="libAieChar"/>
          <w:rFonts w:hint="cs"/>
          <w:rtl/>
        </w:rPr>
        <w:t>أ</w:t>
      </w:r>
      <w:r w:rsidRPr="003E3944">
        <w:rPr>
          <w:rStyle w:val="libAieChar"/>
          <w:rFonts w:hint="cs"/>
          <w:rtl/>
        </w:rPr>
        <w:t>ه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شىء</w:t>
      </w:r>
      <w:r w:rsidR="003E394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(453)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مجرب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بيماريهاى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درمانهاى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(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رذايل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3E3944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ال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ساس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ساسا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ساس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الفاتحة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ساس</w:t>
      </w:r>
      <w:r>
        <w:rPr>
          <w:rtl/>
        </w:rPr>
        <w:t xml:space="preserve"> </w:t>
      </w:r>
      <w:r>
        <w:rPr>
          <w:rFonts w:hint="cs"/>
          <w:rtl/>
        </w:rPr>
        <w:t>الفاتحة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(454)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الصلاة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عبدى</w:t>
      </w:r>
      <w:r>
        <w:rPr>
          <w:rtl/>
        </w:rPr>
        <w:t xml:space="preserve"> </w:t>
      </w:r>
      <w:r>
        <w:rPr>
          <w:rFonts w:hint="cs"/>
          <w:rtl/>
        </w:rPr>
        <w:t>نصفين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فنصفها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نصفها</w:t>
      </w:r>
      <w:r>
        <w:rPr>
          <w:rtl/>
        </w:rPr>
        <w:t xml:space="preserve"> </w:t>
      </w:r>
      <w:r>
        <w:rPr>
          <w:rFonts w:hint="cs"/>
          <w:rtl/>
        </w:rPr>
        <w:t>لعبدى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(455)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(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(456)</w:t>
      </w:r>
    </w:p>
    <w:p w:rsidR="00404CB0" w:rsidRDefault="00404CB0" w:rsidP="00404CB0">
      <w:pPr>
        <w:pStyle w:val="libNormal"/>
      </w:pPr>
      <w:r>
        <w:rPr>
          <w:rtl/>
        </w:rPr>
        <w:t>7</w:t>
      </w:r>
      <w:r>
        <w:rPr>
          <w:rFonts w:hint="cs"/>
          <w:rtl/>
        </w:rPr>
        <w:t>الكافية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الوافية</w:t>
      </w:r>
      <w:r w:rsidR="00066138"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عوضا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(457)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مقوم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(458)</w:t>
      </w:r>
    </w:p>
    <w:p w:rsidR="00404CB0" w:rsidRDefault="00404CB0" w:rsidP="00404CB0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المناجاة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التفويض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(459)</w:t>
      </w:r>
    </w:p>
    <w:p w:rsidR="00404CB0" w:rsidRDefault="00404CB0" w:rsidP="00404CB0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الكنز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فريقين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گنج</w:t>
      </w:r>
      <w:r>
        <w:rPr>
          <w:rtl/>
        </w:rPr>
        <w:t xml:space="preserve"> </w:t>
      </w:r>
      <w:r>
        <w:rPr>
          <w:rFonts w:hint="cs"/>
          <w:rtl/>
        </w:rPr>
        <w:t>عرشى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عطيت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متك</w:t>
      </w:r>
      <w:r>
        <w:rPr>
          <w:rtl/>
        </w:rPr>
        <w:t xml:space="preserve"> </w:t>
      </w:r>
      <w:r>
        <w:rPr>
          <w:rFonts w:hint="cs"/>
          <w:rtl/>
        </w:rPr>
        <w:t>كنزا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كنوز</w:t>
      </w:r>
      <w:r>
        <w:rPr>
          <w:rtl/>
        </w:rPr>
        <w:t xml:space="preserve"> </w:t>
      </w:r>
      <w:r>
        <w:rPr>
          <w:rFonts w:hint="cs"/>
          <w:rtl/>
        </w:rPr>
        <w:t>عرشى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(460)</w:t>
      </w:r>
      <w:r>
        <w:rPr>
          <w:rFonts w:hint="cs"/>
          <w:rtl/>
        </w:rPr>
        <w:t>،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كنوز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(461)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بمكة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(462)</w:t>
      </w:r>
    </w:p>
    <w:p w:rsidR="00404CB0" w:rsidRDefault="00404CB0" w:rsidP="00404CB0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النور</w:t>
      </w:r>
      <w:r w:rsidR="00066138">
        <w:rPr>
          <w:rtl/>
        </w:rPr>
        <w:t>:</w:t>
      </w:r>
    </w:p>
    <w:p w:rsidR="00404CB0" w:rsidRDefault="00404CB0" w:rsidP="003E394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3E3944" w:rsidRPr="00565034">
        <w:rPr>
          <w:rStyle w:val="libAlaemChar"/>
          <w:rFonts w:eastAsia="KFGQPC Uthman Taha Naskh" w:hint="cs"/>
          <w:rtl/>
        </w:rPr>
        <w:t>(</w:t>
      </w:r>
      <w:r w:rsidRPr="003E3944">
        <w:rPr>
          <w:rStyle w:val="libAieChar"/>
          <w:rFonts w:hint="cs"/>
          <w:rtl/>
        </w:rPr>
        <w:t>انا</w:t>
      </w:r>
      <w:r w:rsidRPr="003E3944">
        <w:rPr>
          <w:rStyle w:val="libAieChar"/>
          <w:rtl/>
        </w:rPr>
        <w:t xml:space="preserve"> </w:t>
      </w:r>
      <w:r w:rsidR="003E3944" w:rsidRPr="003E3944">
        <w:rPr>
          <w:rStyle w:val="libAieChar"/>
          <w:rFonts w:hint="cs"/>
          <w:rtl/>
        </w:rPr>
        <w:t>أ</w:t>
      </w:r>
      <w:r w:rsidRPr="003E3944">
        <w:rPr>
          <w:rStyle w:val="libAieChar"/>
          <w:rFonts w:hint="cs"/>
          <w:rtl/>
        </w:rPr>
        <w:t>نزلنا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التوراة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فيها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هدى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نور</w:t>
      </w:r>
      <w:r w:rsidR="003E394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(463)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اتيناه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الانجيل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فيه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هدى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نور</w:t>
      </w:r>
      <w:r w:rsidRPr="003E394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(464)</w:t>
      </w:r>
      <w:r>
        <w:rPr>
          <w:rtl/>
        </w:rPr>
        <w:t xml:space="preserve"> </w:t>
      </w:r>
      <w:r w:rsidR="003E3944" w:rsidRPr="00565034">
        <w:rPr>
          <w:rStyle w:val="libAlaemChar"/>
          <w:rFonts w:eastAsia="KFGQPC Uthman Taha Naskh" w:hint="cs"/>
          <w:rtl/>
        </w:rPr>
        <w:t>(</w:t>
      </w:r>
      <w:r w:rsidRPr="003E3944">
        <w:rPr>
          <w:rStyle w:val="libAieChar"/>
          <w:rFonts w:hint="cs"/>
          <w:rtl/>
        </w:rPr>
        <w:t>فامنوا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بالله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رسوله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و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النور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الذى</w:t>
      </w:r>
      <w:r w:rsidRPr="003E3944">
        <w:rPr>
          <w:rStyle w:val="libAieChar"/>
          <w:rtl/>
        </w:rPr>
        <w:t xml:space="preserve"> </w:t>
      </w:r>
      <w:r w:rsidR="003E3944" w:rsidRPr="003E3944">
        <w:rPr>
          <w:rStyle w:val="libAieChar"/>
          <w:rFonts w:hint="cs"/>
          <w:rtl/>
        </w:rPr>
        <w:t>أ</w:t>
      </w:r>
      <w:r w:rsidRPr="003E3944">
        <w:rPr>
          <w:rStyle w:val="libAieChar"/>
          <w:rFonts w:hint="cs"/>
          <w:rtl/>
        </w:rPr>
        <w:t>نزلنا</w:t>
      </w:r>
      <w:r w:rsidR="003E394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(465)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 w:rsidR="003E3944" w:rsidRPr="00565034">
        <w:rPr>
          <w:rStyle w:val="libAlaemChar"/>
          <w:rFonts w:eastAsia="KFGQPC Uthman Taha Naskh" w:hint="cs"/>
          <w:rtl/>
        </w:rPr>
        <w:t>(</w:t>
      </w:r>
      <w:r w:rsidRPr="003E3944">
        <w:rPr>
          <w:rStyle w:val="libAieChar"/>
          <w:rFonts w:hint="cs"/>
          <w:rtl/>
        </w:rPr>
        <w:t>كتاب</w:t>
      </w:r>
      <w:r w:rsidRPr="003E3944">
        <w:rPr>
          <w:rStyle w:val="libAieChar"/>
          <w:rtl/>
        </w:rPr>
        <w:t xml:space="preserve"> </w:t>
      </w:r>
      <w:r w:rsidR="003E3944" w:rsidRPr="003E3944">
        <w:rPr>
          <w:rStyle w:val="libAieChar"/>
          <w:rFonts w:hint="cs"/>
          <w:rtl/>
        </w:rPr>
        <w:t>أ</w:t>
      </w:r>
      <w:r w:rsidRPr="003E3944">
        <w:rPr>
          <w:rStyle w:val="libAieChar"/>
          <w:rFonts w:hint="cs"/>
          <w:rtl/>
        </w:rPr>
        <w:t>نزلناه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اليك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لتخرج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الناس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من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الظلمات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الى</w:t>
      </w:r>
      <w:r w:rsidRPr="003E3944">
        <w:rPr>
          <w:rStyle w:val="libAieChar"/>
          <w:rtl/>
        </w:rPr>
        <w:t xml:space="preserve"> </w:t>
      </w:r>
      <w:r w:rsidRPr="003E3944">
        <w:rPr>
          <w:rStyle w:val="libAieChar"/>
          <w:rFonts w:hint="cs"/>
          <w:rtl/>
        </w:rPr>
        <w:t>النور</w:t>
      </w:r>
      <w:r w:rsidR="003E394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(466)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 w:rsidR="00066138">
        <w:rPr>
          <w:rtl/>
        </w:rPr>
        <w:t>.</w:t>
      </w:r>
    </w:p>
    <w:p w:rsidR="00404CB0" w:rsidRDefault="00404CB0" w:rsidP="003E3944">
      <w:pPr>
        <w:pStyle w:val="libNormal"/>
      </w:pPr>
      <w:r>
        <w:rPr>
          <w:rtl/>
        </w:rPr>
        <w:t xml:space="preserve">11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المس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لة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تحميدى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3E3944">
      <w:pPr>
        <w:pStyle w:val="libNormal"/>
      </w:pPr>
      <w:r>
        <w:rPr>
          <w:rtl/>
        </w:rPr>
        <w:t xml:space="preserve">12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3E3944">
        <w:rPr>
          <w:rFonts w:hint="cs"/>
          <w:rtl/>
        </w:rPr>
        <w:t>أ</w:t>
      </w:r>
      <w:r>
        <w:rPr>
          <w:rFonts w:hint="cs"/>
          <w:rtl/>
        </w:rPr>
        <w:t>ولى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القصرى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حامدات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(467)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13 </w:t>
      </w:r>
      <w:r>
        <w:rPr>
          <w:rFonts w:hint="cs"/>
          <w:rtl/>
        </w:rPr>
        <w:t>الحمد،</w:t>
      </w:r>
      <w:r>
        <w:rPr>
          <w:rtl/>
        </w:rPr>
        <w:t xml:space="preserve"> </w:t>
      </w:r>
      <w:r>
        <w:rPr>
          <w:rFonts w:hint="cs"/>
          <w:rtl/>
        </w:rPr>
        <w:t>الدع</w:t>
      </w:r>
      <w:r w:rsidR="005964F8">
        <w:rPr>
          <w:rFonts w:hint="cs"/>
          <w:rtl/>
        </w:rPr>
        <w:t>أ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نامها،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266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(468)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(469)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تشريف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(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(470)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چندى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7E6865" w:rsidRPr="00565034">
        <w:rPr>
          <w:rStyle w:val="libAlaemChar"/>
          <w:rFonts w:eastAsia="KFGQPC Uthman Taha Naskh" w:hint="cs"/>
          <w:rtl/>
        </w:rPr>
        <w:t>(</w:t>
      </w:r>
      <w:r w:rsidRPr="007E6865">
        <w:rPr>
          <w:rStyle w:val="libAieChar"/>
          <w:rFonts w:hint="cs"/>
          <w:rtl/>
        </w:rPr>
        <w:t>و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لقد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اتيناك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سبعا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من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المثانى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و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القران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العظيم</w:t>
      </w:r>
      <w:r w:rsidR="007E686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(471)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سبعا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(472)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السبع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(</w:t>
      </w:r>
      <w:r>
        <w:rPr>
          <w:rFonts w:hint="cs"/>
          <w:rtl/>
        </w:rPr>
        <w:t>اتيناك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فريقين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(473)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404CB0" w:rsidRDefault="00404CB0" w:rsidP="007E6865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 w:rsidR="00066138">
        <w:rPr>
          <w:rtl/>
        </w:rPr>
        <w:t>.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7E6865" w:rsidRPr="00565034">
        <w:rPr>
          <w:rStyle w:val="libAlaemChar"/>
          <w:rFonts w:eastAsia="KFGQPC Uthman Taha Naskh" w:hint="cs"/>
          <w:rtl/>
        </w:rPr>
        <w:t>(</w:t>
      </w:r>
      <w:r w:rsidR="007E6865" w:rsidRPr="007E6865">
        <w:rPr>
          <w:rStyle w:val="libAieChar"/>
          <w:rFonts w:hint="cs"/>
          <w:rtl/>
        </w:rPr>
        <w:t>أ</w:t>
      </w:r>
      <w:r w:rsidRPr="007E6865">
        <w:rPr>
          <w:rStyle w:val="libAieChar"/>
          <w:rFonts w:hint="cs"/>
          <w:rtl/>
        </w:rPr>
        <w:t>ر</w:t>
      </w:r>
      <w:r w:rsidR="007E6865" w:rsidRPr="007E6865">
        <w:rPr>
          <w:rStyle w:val="libAieChar"/>
          <w:rFonts w:hint="cs"/>
          <w:rtl/>
        </w:rPr>
        <w:t>أ</w:t>
      </w:r>
      <w:r w:rsidRPr="007E6865">
        <w:rPr>
          <w:rStyle w:val="libAieChar"/>
          <w:rFonts w:hint="cs"/>
          <w:rtl/>
        </w:rPr>
        <w:t>يت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الذى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ينهىَ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عبدا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اذا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صلى</w:t>
      </w:r>
      <w:r w:rsidR="007E686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(474)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اوايل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(475)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بمكة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(476)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شيعى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16C94"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بمكة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(477)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</w:t>
      </w:r>
      <w:r w:rsidR="00F16C94"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بمكة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(478)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پنجمين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نازله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مسد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(479)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(480)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خبرنا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يقر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يعدها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...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(481)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7E6865">
      <w:pPr>
        <w:pStyle w:val="libNormal"/>
      </w:pPr>
      <w:r>
        <w:rPr>
          <w:rFonts w:hint="cs"/>
          <w:rtl/>
        </w:rPr>
        <w:t>گوياترين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7E6865" w:rsidRPr="00565034">
        <w:rPr>
          <w:rStyle w:val="libAlaemChar"/>
          <w:rFonts w:eastAsia="KFGQPC Uthman Taha Naskh" w:hint="cs"/>
          <w:rtl/>
        </w:rPr>
        <w:t>(</w:t>
      </w:r>
      <w:r w:rsidRPr="007E6865">
        <w:rPr>
          <w:rStyle w:val="libAieChar"/>
          <w:rFonts w:hint="cs"/>
          <w:rtl/>
        </w:rPr>
        <w:t>و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لقد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اتيناك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سبعا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من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المثانى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و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القران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العظيم</w:t>
      </w:r>
      <w:r w:rsidR="007E686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(482)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 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(483)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فريقين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(484)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تقطيع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مرزبندى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(</w:t>
      </w:r>
      <w:r>
        <w:rPr>
          <w:rFonts w:hint="cs"/>
          <w:rtl/>
        </w:rPr>
        <w:t>غيرالمغضوب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غرر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</w:p>
    <w:p w:rsidR="00404CB0" w:rsidRDefault="00404CB0" w:rsidP="007E686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(485)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لت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السبع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الفاتحة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السبع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فضلهن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(486)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.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پيشگفتار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تقسيمهايى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محورهاى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السورة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وسطها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آخرها</w:t>
      </w:r>
      <w:r>
        <w:rPr>
          <w:rtl/>
        </w:rPr>
        <w:t xml:space="preserve"> </w:t>
      </w:r>
      <w:r>
        <w:rPr>
          <w:rFonts w:hint="cs"/>
          <w:rtl/>
        </w:rPr>
        <w:t>دع</w:t>
      </w:r>
      <w:r w:rsidR="005964F8">
        <w:rPr>
          <w:rFonts w:hint="cs"/>
          <w:rtl/>
        </w:rPr>
        <w:t>أ</w:t>
      </w:r>
      <w:r>
        <w:rPr>
          <w:rtl/>
        </w:rPr>
        <w:t xml:space="preserve">: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(487)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(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محبانه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الحمدالله</w:t>
      </w:r>
      <w:r>
        <w:rPr>
          <w:rtl/>
        </w:rPr>
        <w:t xml:space="preserve"> )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شاكرانه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احسانش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تاجرانه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تحميدى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رج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بردگانه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(488)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لطيفه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عبدوالله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خوفا،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العبيد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طلبا</w:t>
      </w:r>
      <w:r>
        <w:rPr>
          <w:rtl/>
        </w:rPr>
        <w:t xml:space="preserve"> </w:t>
      </w:r>
      <w:r>
        <w:rPr>
          <w:rFonts w:hint="cs"/>
          <w:rtl/>
        </w:rPr>
        <w:t>للثواب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الاجر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حبا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(489)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رغبة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التجار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رهبة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العبيد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شكرا،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حرار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(490)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دعاو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عبدى</w:t>
      </w:r>
      <w:r>
        <w:rPr>
          <w:rtl/>
        </w:rPr>
        <w:t xml:space="preserve"> </w:t>
      </w:r>
      <w:r>
        <w:rPr>
          <w:rFonts w:hint="cs"/>
          <w:rtl/>
        </w:rPr>
        <w:t>فنصفهالى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نصفها</w:t>
      </w:r>
      <w:r>
        <w:rPr>
          <w:rtl/>
        </w:rPr>
        <w:t xml:space="preserve"> </w:t>
      </w:r>
      <w:r>
        <w:rPr>
          <w:rFonts w:hint="cs"/>
          <w:rtl/>
        </w:rPr>
        <w:t>لعبدى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(491)</w:t>
      </w:r>
    </w:p>
    <w:p w:rsidR="00404CB0" w:rsidRDefault="00404CB0" w:rsidP="007E6865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مددجويى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رحمتهاى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خطابه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نحمده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نستعينه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مرنا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المعافاة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ديان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المعافاة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(492)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حمده</w:t>
      </w:r>
      <w:r>
        <w:rPr>
          <w:rtl/>
        </w:rPr>
        <w:t xml:space="preserve"> </w:t>
      </w:r>
      <w:r>
        <w:rPr>
          <w:rFonts w:hint="cs"/>
          <w:rtl/>
        </w:rPr>
        <w:t>استتماما</w:t>
      </w:r>
      <w:r>
        <w:rPr>
          <w:rtl/>
        </w:rPr>
        <w:t xml:space="preserve"> </w:t>
      </w:r>
      <w:r>
        <w:rPr>
          <w:rFonts w:hint="cs"/>
          <w:rtl/>
        </w:rPr>
        <w:t>لنعمته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ستعينه</w:t>
      </w:r>
      <w:r>
        <w:rPr>
          <w:rtl/>
        </w:rPr>
        <w:t xml:space="preserve"> </w:t>
      </w:r>
      <w:r>
        <w:rPr>
          <w:rFonts w:hint="cs"/>
          <w:rtl/>
        </w:rPr>
        <w:t>فاقة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كفايته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(493)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نحمده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آلائه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نحمده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بلائه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نستعينه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البط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مرت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السراع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نهيت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(494)</w:t>
      </w:r>
    </w:p>
    <w:p w:rsidR="00404CB0" w:rsidRDefault="00404CB0" w:rsidP="007E6865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صدرالمت</w:t>
      </w:r>
      <w:r w:rsidR="007E6865">
        <w:rPr>
          <w:rFonts w:hint="cs"/>
          <w:rtl/>
        </w:rPr>
        <w:t>أ</w:t>
      </w:r>
      <w:r>
        <w:rPr>
          <w:rFonts w:hint="cs"/>
          <w:rtl/>
        </w:rPr>
        <w:t>لهين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هشتگانه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نمازگزارى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هشتگانه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404CB0" w:rsidRDefault="00404CB0" w:rsidP="007E6865">
      <w:pPr>
        <w:pStyle w:val="libNormal"/>
      </w:pPr>
      <w:r>
        <w:rPr>
          <w:rFonts w:hint="cs"/>
          <w:rtl/>
        </w:rPr>
        <w:t>يكم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 w:rsidR="007E6865" w:rsidRPr="00565034">
        <w:rPr>
          <w:rStyle w:val="libAlaemChar"/>
          <w:rFonts w:eastAsia="KFGQPC Uthman Taha Naskh" w:hint="cs"/>
          <w:rtl/>
        </w:rPr>
        <w:t>(</w:t>
      </w:r>
      <w:r w:rsidRPr="007E6865">
        <w:rPr>
          <w:rStyle w:val="libAieChar"/>
          <w:rFonts w:hint="cs"/>
          <w:rtl/>
        </w:rPr>
        <w:t>وجهت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وجهى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للذى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فطر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السموات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و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</w:t>
      </w:r>
      <w:r w:rsidR="007E6865" w:rsidRPr="007E6865">
        <w:rPr>
          <w:rStyle w:val="libAieChar"/>
          <w:rFonts w:hint="cs"/>
          <w:rtl/>
        </w:rPr>
        <w:t>أ</w:t>
      </w:r>
      <w:r w:rsidRPr="007E6865">
        <w:rPr>
          <w:rStyle w:val="libAieChar"/>
          <w:rFonts w:hint="cs"/>
          <w:rtl/>
        </w:rPr>
        <w:t>رض</w:t>
      </w:r>
      <w:r w:rsidR="007E686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(495)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چهارم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پنجم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ششم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هفتم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هشتم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066138">
        <w:rPr>
          <w:rtl/>
        </w:rPr>
        <w:t>.</w:t>
      </w:r>
      <w:r>
        <w:rPr>
          <w:rtl/>
        </w:rPr>
        <w:t xml:space="preserve">.. ) </w:t>
      </w:r>
      <w:r w:rsidRPr="00C02D5E">
        <w:rPr>
          <w:rStyle w:val="libFootnotenumChar"/>
          <w:rtl/>
        </w:rPr>
        <w:t>(496)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پيمون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گويايى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>: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پروراندن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الرحمن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امهال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>: (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گراييده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ناممكن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گوناگونند،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همسفرانى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رفاقت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غيرالمغضوب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الضالين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تولى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(497)</w:t>
      </w:r>
    </w:p>
    <w:p w:rsidR="00404CB0" w:rsidRDefault="00404CB0" w:rsidP="007E6865">
      <w:pPr>
        <w:pStyle w:val="libBold1"/>
      </w:pP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كيدى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00441C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فليستكثر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المعرض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غنيمة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يذهبن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وانه</w:t>
      </w:r>
      <w:r>
        <w:rPr>
          <w:rtl/>
        </w:rPr>
        <w:t xml:space="preserve"> </w:t>
      </w:r>
      <w:r>
        <w:rPr>
          <w:rFonts w:hint="cs"/>
          <w:rtl/>
        </w:rPr>
        <w:t>فيبقى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قلوبكم</w:t>
      </w:r>
      <w:r>
        <w:rPr>
          <w:rtl/>
        </w:rPr>
        <w:t xml:space="preserve"> </w:t>
      </w:r>
      <w:r>
        <w:rPr>
          <w:rFonts w:hint="cs"/>
          <w:rtl/>
        </w:rPr>
        <w:t>الحسرة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(498)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هه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نازله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تلاوتها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(499)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يما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ثلثى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(500)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404CB0" w:rsidRDefault="00404CB0" w:rsidP="007E6865">
      <w:pPr>
        <w:pStyle w:val="libBold1"/>
      </w:pP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فراگيرش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كافر،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)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مسماى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اشتقاق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كوفيان</w:t>
      </w:r>
      <w:r>
        <w:rPr>
          <w:rtl/>
        </w:rPr>
        <w:t xml:space="preserve"> </w:t>
      </w:r>
      <w:r>
        <w:rPr>
          <w:rFonts w:hint="cs"/>
          <w:rtl/>
        </w:rPr>
        <w:t>برآنند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بصريان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باورند؛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كوفيان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(501)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اشتقاق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تحولهاى</w:t>
      </w:r>
      <w:r>
        <w:rPr>
          <w:rtl/>
        </w:rPr>
        <w:t xml:space="preserve"> </w:t>
      </w:r>
      <w:r>
        <w:rPr>
          <w:rFonts w:hint="cs"/>
          <w:rtl/>
        </w:rPr>
        <w:t>صرفى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اشتقاقى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سمو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وسام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وسيم</w:t>
      </w:r>
      <w:r w:rsidR="00066138">
        <w:rPr>
          <w:rtl/>
        </w:rPr>
        <w:t>.</w:t>
      </w:r>
    </w:p>
    <w:p w:rsidR="00404CB0" w:rsidRDefault="00DB13E2" w:rsidP="00404CB0">
      <w:pPr>
        <w:pStyle w:val="libNormal"/>
      </w:pPr>
      <w:r>
        <w:rPr>
          <w:rFonts w:hint="cs"/>
          <w:rtl/>
        </w:rPr>
        <w:t>مؤلف</w:t>
      </w:r>
      <w:r w:rsidR="00404CB0">
        <w:rPr>
          <w:rtl/>
        </w:rPr>
        <w:t xml:space="preserve"> </w:t>
      </w:r>
      <w:r w:rsidR="005964F8">
        <w:rPr>
          <w:rFonts w:hint="cs"/>
          <w:rtl/>
        </w:rPr>
        <w:t>أ</w:t>
      </w:r>
      <w:r w:rsidR="00404CB0">
        <w:rPr>
          <w:rFonts w:hint="cs"/>
          <w:rtl/>
        </w:rPr>
        <w:t>قرب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الموارد،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پس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از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بيان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معناى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اسم</w:t>
      </w:r>
      <w:r w:rsidR="00066138">
        <w:rPr>
          <w:rtl/>
        </w:rPr>
        <w:t>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قول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ياد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شده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بازگو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كند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هيچ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يك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ترجيح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نمى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دهد،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ليكن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كلمه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باب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سمو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آورد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همين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وضع</w:t>
      </w:r>
      <w:r w:rsidR="00066138">
        <w:rPr>
          <w:rtl/>
        </w:rPr>
        <w:t>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احتمال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 w:rsidR="00404CB0">
        <w:rPr>
          <w:rFonts w:hint="cs"/>
          <w:rtl/>
        </w:rPr>
        <w:t>ييد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قول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بصريان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را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بردارد</w:t>
      </w:r>
      <w:r w:rsidR="00066138">
        <w:rPr>
          <w:rtl/>
        </w:rPr>
        <w:t>.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هر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تقدير،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عرف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لغت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به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معناى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لفظ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دال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بر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شخص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يا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شى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ء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است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و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اين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جا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اسم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در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مقابل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فعل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يا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حرف</w:t>
      </w:r>
      <w:r w:rsidR="00404CB0">
        <w:rPr>
          <w:rtl/>
        </w:rPr>
        <w:t xml:space="preserve"> </w:t>
      </w:r>
      <w:r w:rsidR="00404CB0">
        <w:rPr>
          <w:rFonts w:hint="cs"/>
          <w:rtl/>
        </w:rPr>
        <w:t>نيست</w:t>
      </w:r>
      <w:r w:rsidR="00066138">
        <w:rPr>
          <w:rtl/>
        </w:rPr>
        <w:t>.</w:t>
      </w:r>
      <w:r w:rsidR="00404CB0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‍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نيكوست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خوذ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2698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متحير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(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عقلها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متحير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سرگردانند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 w:rsidR="00066138">
        <w:rPr>
          <w:rtl/>
        </w:rPr>
        <w:t>.</w:t>
      </w:r>
    </w:p>
    <w:p w:rsidR="00404CB0" w:rsidRDefault="00404CB0" w:rsidP="007E686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پيشگاهش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لا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تتخذوا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الهين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اثنين</w:t>
      </w:r>
      <w:r w:rsidRPr="007E6865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(502)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7E6865" w:rsidRPr="007E6865">
        <w:rPr>
          <w:rStyle w:val="libAieChar"/>
          <w:rFonts w:hint="cs"/>
          <w:rtl/>
        </w:rPr>
        <w:t>أ</w:t>
      </w:r>
      <w:r w:rsidRPr="007E6865">
        <w:rPr>
          <w:rStyle w:val="libAieChar"/>
          <w:rFonts w:hint="cs"/>
          <w:rtl/>
        </w:rPr>
        <w:t>ر</w:t>
      </w:r>
      <w:r w:rsidR="007E6865" w:rsidRPr="007E6865">
        <w:rPr>
          <w:rStyle w:val="libAieChar"/>
          <w:rFonts w:hint="cs"/>
          <w:rtl/>
        </w:rPr>
        <w:t>أ</w:t>
      </w:r>
      <w:r w:rsidRPr="007E6865">
        <w:rPr>
          <w:rStyle w:val="libAieChar"/>
          <w:rFonts w:hint="cs"/>
          <w:rtl/>
        </w:rPr>
        <w:t>يت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من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اتخذ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الهه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هواه</w:t>
      </w:r>
      <w:r w:rsidRPr="007E6865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(503)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7E6865" w:rsidRPr="007E6865">
        <w:rPr>
          <w:rStyle w:val="libAieChar"/>
          <w:rFonts w:hint="cs"/>
          <w:rtl/>
        </w:rPr>
        <w:t>أ</w:t>
      </w:r>
      <w:r w:rsidRPr="007E6865">
        <w:rPr>
          <w:rStyle w:val="libAieChar"/>
          <w:rFonts w:hint="cs"/>
          <w:rtl/>
        </w:rPr>
        <w:t>نت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فعلت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هذا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بالهتنا</w:t>
      </w:r>
      <w:r w:rsidRPr="007E6865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(504)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(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)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جلالى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7E6865" w:rsidRPr="00565034">
        <w:rPr>
          <w:rStyle w:val="libAlaemChar"/>
          <w:rFonts w:eastAsia="KFGQPC Uthman Taha Naskh" w:hint="cs"/>
          <w:rtl/>
        </w:rPr>
        <w:t>(</w:t>
      </w:r>
      <w:r w:rsidRPr="007E6865">
        <w:rPr>
          <w:rStyle w:val="libAieChar"/>
          <w:rFonts w:hint="cs"/>
          <w:rtl/>
        </w:rPr>
        <w:t>هو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الله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الخالق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البارى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المصور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له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</w:t>
      </w:r>
      <w:r w:rsidR="007E6865" w:rsidRPr="007E6865">
        <w:rPr>
          <w:rStyle w:val="libAieChar"/>
          <w:rFonts w:hint="cs"/>
          <w:rtl/>
        </w:rPr>
        <w:t>إ</w:t>
      </w:r>
      <w:r w:rsidRPr="007E6865">
        <w:rPr>
          <w:rStyle w:val="libAieChar"/>
          <w:rFonts w:hint="cs"/>
          <w:rtl/>
        </w:rPr>
        <w:t>سم</w:t>
      </w:r>
      <w:r w:rsidR="005964F8">
        <w:rPr>
          <w:rStyle w:val="libAieChar"/>
          <w:rFonts w:hint="cs"/>
          <w:rtl/>
        </w:rPr>
        <w:t>أ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الحسنى</w:t>
      </w:r>
      <w:r w:rsidR="007E686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(505)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اسمهاى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مشبهه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فرهنگهاى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رقت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رفق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عطوفت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شفقت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عطوفت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شفقت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يوصف</w:t>
      </w:r>
      <w:r>
        <w:rPr>
          <w:rtl/>
        </w:rPr>
        <w:t xml:space="preserve"> </w:t>
      </w:r>
      <w:r>
        <w:rPr>
          <w:rFonts w:hint="cs"/>
          <w:rtl/>
        </w:rPr>
        <w:t>بالرقة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(506)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الرحمة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افضال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(507)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فعلان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فعلان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غضبان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ممكنات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7E686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منبسط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E6865" w:rsidRPr="00565034">
        <w:rPr>
          <w:rStyle w:val="libAlaemChar"/>
          <w:rFonts w:eastAsia="KFGQPC Uthman Taha Naskh" w:hint="cs"/>
          <w:rtl/>
        </w:rPr>
        <w:t>(</w:t>
      </w:r>
      <w:r w:rsidRPr="007E6865">
        <w:rPr>
          <w:rStyle w:val="libAieChar"/>
          <w:rFonts w:hint="cs"/>
          <w:rtl/>
        </w:rPr>
        <w:t>قل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من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كان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فى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الضلالة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فليمدد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له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الرحمن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مدا</w:t>
      </w:r>
      <w:r w:rsidR="007E686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(508)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فعيل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مشبهه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مبدئى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ثابتو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و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كان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بالمؤ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منين</w:t>
      </w:r>
      <w:r w:rsidRPr="007E6865">
        <w:rPr>
          <w:rStyle w:val="libAieChar"/>
          <w:rtl/>
        </w:rPr>
        <w:t xml:space="preserve"> </w:t>
      </w:r>
      <w:r w:rsidRPr="007E6865">
        <w:rPr>
          <w:rStyle w:val="libAieChar"/>
          <w:rFonts w:hint="cs"/>
          <w:rtl/>
        </w:rPr>
        <w:t>رحيما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(509)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(510)</w:t>
      </w:r>
    </w:p>
    <w:p w:rsidR="00404CB0" w:rsidRDefault="00404CB0" w:rsidP="007E6865">
      <w:pPr>
        <w:pStyle w:val="libNormal"/>
      </w:pP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..: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686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686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(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سرفصل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گفتار،</w:t>
      </w:r>
      <w:r>
        <w:rPr>
          <w:rtl/>
        </w:rPr>
        <w:t xml:space="preserve"> </w:t>
      </w:r>
      <w:r>
        <w:rPr>
          <w:rFonts w:hint="cs"/>
          <w:rtl/>
        </w:rPr>
        <w:t>نوشتار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)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عنوانهاى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الحاقة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القارعة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A029B2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E6865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مقطعه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029B2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(511)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مبرهن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صدرالمت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لهين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A029B2">
        <w:rPr>
          <w:rStyle w:val="libAieChar"/>
          <w:rFonts w:hint="cs"/>
          <w:rtl/>
        </w:rPr>
        <w:t>اقرء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باسم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ربك</w:t>
      </w:r>
      <w:r w:rsidRPr="00A029B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مكسور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حرفهاى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كاف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ابتد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مبنى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نپرداخت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(512)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گوى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(513)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 w:rsidR="00F16C94">
        <w:rPr>
          <w:rFonts w:hint="cs"/>
          <w:rtl/>
        </w:rPr>
        <w:t>الأول</w:t>
      </w:r>
      <w:r>
        <w:rPr>
          <w:rtl/>
        </w:rPr>
        <w:t xml:space="preserve"> 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مرجوح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تحميد،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علياى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مذبوح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اشتراط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فكلوا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باياته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(514)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كلوا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لفسق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(515)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؟</w:t>
      </w:r>
      <w:r>
        <w:rPr>
          <w:rtl/>
        </w:rPr>
        <w:t xml:space="preserve"> )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بريدنى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مذبوح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منحور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سئلته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فسبح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(516)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بحول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اقرء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معينه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(517)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ذابح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ناحر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نحر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 w:rsidR="00DB13E2"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مدرس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بجاست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ابتد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ابتدائى</w:t>
      </w:r>
      <w:r>
        <w:rPr>
          <w:rtl/>
        </w:rPr>
        <w:t xml:space="preserve"> (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)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برهد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>
        <w:rPr>
          <w:rFonts w:hint="cs"/>
          <w:rtl/>
        </w:rPr>
        <w:t>ابتدائى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ابتد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1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066138">
        <w:rPr>
          <w:rtl/>
        </w:rPr>
        <w:t>.</w:t>
      </w:r>
      <w:r>
        <w:rPr>
          <w:rtl/>
        </w:rPr>
        <w:t xml:space="preserve"> 2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سوگند؛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 3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مسماست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4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عوايق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صفى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  <w:r w:rsidRPr="00C02D5E">
        <w:rPr>
          <w:rStyle w:val="libFootnotenumChar"/>
          <w:rtl/>
        </w:rPr>
        <w:t>(518)</w:t>
      </w:r>
    </w:p>
    <w:p w:rsidR="00404CB0" w:rsidRDefault="00404CB0" w:rsidP="00404CB0">
      <w:pPr>
        <w:pStyle w:val="libNormal"/>
      </w:pPr>
    </w:p>
    <w:p w:rsidR="00404CB0" w:rsidRDefault="00404CB0" w:rsidP="00404CB0">
      <w:pPr>
        <w:pStyle w:val="libNormal"/>
      </w:pPr>
    </w:p>
    <w:p w:rsidR="00404CB0" w:rsidRDefault="00404CB0" w:rsidP="0000441C">
      <w:pPr>
        <w:pStyle w:val="libNormal"/>
      </w:pP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جرير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فرزندش</w:t>
      </w:r>
      <w:r>
        <w:rPr>
          <w:rtl/>
        </w:rPr>
        <w:t xml:space="preserve"> ‍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آموزگار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كتابت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‍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سين</w:t>
      </w:r>
      <w:r>
        <w:rPr>
          <w:rtl/>
        </w:rPr>
        <w:t xml:space="preserve"> </w:t>
      </w:r>
      <w:r>
        <w:rPr>
          <w:rFonts w:hint="cs"/>
          <w:rtl/>
        </w:rPr>
        <w:t>سناى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ميم</w:t>
      </w:r>
      <w:r>
        <w:rPr>
          <w:rtl/>
        </w:rPr>
        <w:t xml:space="preserve"> </w:t>
      </w:r>
      <w:r>
        <w:rPr>
          <w:rFonts w:hint="cs"/>
          <w:rtl/>
        </w:rPr>
        <w:t>مملكت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گزارشگر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جاد</w:t>
      </w:r>
      <w:r>
        <w:rPr>
          <w:rtl/>
        </w:rPr>
        <w:t xml:space="preserve"> (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بجد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(519)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محى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حمدته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حمده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(520)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عبدالرزاق</w:t>
      </w:r>
      <w:r>
        <w:rPr>
          <w:rtl/>
        </w:rPr>
        <w:t xml:space="preserve"> </w:t>
      </w:r>
      <w:r>
        <w:rPr>
          <w:rFonts w:hint="cs"/>
          <w:rtl/>
        </w:rPr>
        <w:t>كاشانى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قرء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(521)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بسمة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سمات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(522)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تنبيهى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كوشا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(523)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وارق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(524)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تدوينى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افتتاح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بسمله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ابتد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افتتاح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(525)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113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(526)</w:t>
      </w:r>
      <w:r>
        <w:rPr>
          <w:rtl/>
        </w:rPr>
        <w:t xml:space="preserve"> 114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سرفصل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A029B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انقض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السورة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ابتد</w:t>
      </w:r>
      <w:r w:rsidR="00A029B2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لل</w:t>
      </w:r>
      <w:r w:rsidR="00A029B2">
        <w:rPr>
          <w:rFonts w:hint="cs"/>
          <w:rtl/>
        </w:rPr>
        <w:t>أ</w:t>
      </w:r>
      <w:r>
        <w:rPr>
          <w:rFonts w:hint="cs"/>
          <w:rtl/>
        </w:rPr>
        <w:t>خرى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(527)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(528)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تابلو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مضامين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(529)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ظهورى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مظهرى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محتوايى</w:t>
      </w:r>
      <w:r>
        <w:rPr>
          <w:rtl/>
        </w:rPr>
        <w:t xml:space="preserve"> </w:t>
      </w:r>
      <w:r>
        <w:rPr>
          <w:rFonts w:hint="cs"/>
          <w:rtl/>
        </w:rPr>
        <w:t>مهرآميز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جماليه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مضامينى</w:t>
      </w:r>
      <w:r>
        <w:rPr>
          <w:rtl/>
        </w:rPr>
        <w:t xml:space="preserve"> </w:t>
      </w:r>
      <w:r>
        <w:rPr>
          <w:rFonts w:hint="cs"/>
          <w:rtl/>
        </w:rPr>
        <w:t>قهرآميز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(530)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عزائم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عذر،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قصد،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مقصودى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كثرتى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واحدهاى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واحدهاى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متمايز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فارق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تكثر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متناهى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tl/>
        </w:rPr>
        <w:t xml:space="preserve">: </w:t>
      </w:r>
      <w:r w:rsidR="00A029B2" w:rsidRPr="00565034">
        <w:rPr>
          <w:rStyle w:val="libAlaemChar"/>
          <w:rFonts w:eastAsia="KFGQPC Uthman Taha Naskh" w:hint="cs"/>
          <w:rtl/>
        </w:rPr>
        <w:t>(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رحمتى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وسعت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كل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شىء</w:t>
      </w:r>
      <w:r w:rsidR="00A029B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(531)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A029B2">
        <w:rPr>
          <w:rStyle w:val="libAieChar"/>
          <w:rFonts w:hint="cs"/>
          <w:rtl/>
        </w:rPr>
        <w:t>ربنا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وسعت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كل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شىء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رحمة</w:t>
      </w:r>
      <w:r w:rsidRPr="00A029B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(532)</w:t>
      </w:r>
      <w:r>
        <w:rPr>
          <w:rtl/>
        </w:rPr>
        <w:t xml:space="preserve"> </w:t>
      </w:r>
      <w:r w:rsidR="00A029B2" w:rsidRPr="00A029B2">
        <w:rPr>
          <w:rFonts w:hint="cs"/>
          <w:rtl/>
        </w:rPr>
        <w:t>(</w:t>
      </w:r>
      <w:r w:rsidRPr="00A029B2">
        <w:rPr>
          <w:rFonts w:hint="cs"/>
          <w:rtl/>
        </w:rPr>
        <w:t>و</w:t>
      </w:r>
      <w:r w:rsidRPr="00A029B2">
        <w:rPr>
          <w:rtl/>
        </w:rPr>
        <w:t xml:space="preserve"> </w:t>
      </w:r>
      <w:r w:rsidRPr="00A029B2">
        <w:rPr>
          <w:rFonts w:hint="cs"/>
          <w:rtl/>
        </w:rPr>
        <w:t>برحمتك</w:t>
      </w:r>
      <w:r w:rsidRPr="00A029B2">
        <w:rPr>
          <w:rtl/>
        </w:rPr>
        <w:t xml:space="preserve"> </w:t>
      </w:r>
      <w:r w:rsidRPr="00A029B2">
        <w:rPr>
          <w:rFonts w:hint="cs"/>
          <w:rtl/>
        </w:rPr>
        <w:t>التى</w:t>
      </w:r>
      <w:r w:rsidRPr="00A029B2">
        <w:rPr>
          <w:rtl/>
        </w:rPr>
        <w:t xml:space="preserve"> </w:t>
      </w:r>
      <w:r w:rsidRPr="00A029B2">
        <w:rPr>
          <w:rFonts w:hint="cs"/>
          <w:rtl/>
        </w:rPr>
        <w:t>وسعت</w:t>
      </w:r>
      <w:r w:rsidRPr="00A029B2">
        <w:rPr>
          <w:rtl/>
        </w:rPr>
        <w:t xml:space="preserve"> </w:t>
      </w:r>
      <w:r w:rsidRPr="00A029B2">
        <w:rPr>
          <w:rFonts w:hint="cs"/>
          <w:rtl/>
        </w:rPr>
        <w:t>كل</w:t>
      </w:r>
      <w:r w:rsidRPr="00A029B2">
        <w:rPr>
          <w:rtl/>
        </w:rPr>
        <w:t xml:space="preserve"> </w:t>
      </w:r>
      <w:r w:rsidRPr="00A029B2">
        <w:rPr>
          <w:rFonts w:hint="cs"/>
          <w:rtl/>
        </w:rPr>
        <w:t>شى</w:t>
      </w:r>
      <w:r w:rsidRPr="00A029B2">
        <w:rPr>
          <w:rtl/>
        </w:rPr>
        <w:t xml:space="preserve"> </w:t>
      </w:r>
      <w:r w:rsidRPr="00A029B2">
        <w:rPr>
          <w:rFonts w:hint="cs"/>
          <w:rtl/>
        </w:rPr>
        <w:t>ء</w:t>
      </w:r>
      <w:r w:rsidR="00A029B2" w:rsidRPr="00A029B2">
        <w:rPr>
          <w:rFonts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(533)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غضبه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(534)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رحيميه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سخط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متناهى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(535)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سخط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رحيميه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(536)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 w:rsidR="00A029B2" w:rsidRPr="00565034">
        <w:rPr>
          <w:rStyle w:val="libAlaemChar"/>
          <w:rFonts w:eastAsia="KFGQPC Uthman Taha Naskh" w:hint="cs"/>
          <w:rtl/>
        </w:rPr>
        <w:t>(</w:t>
      </w:r>
      <w:r w:rsidRPr="00A029B2">
        <w:rPr>
          <w:rStyle w:val="libAieChar"/>
          <w:rFonts w:hint="cs"/>
          <w:rtl/>
        </w:rPr>
        <w:t>يعذب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من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يش</w:t>
      </w:r>
      <w:r w:rsidR="005964F8">
        <w:rPr>
          <w:rStyle w:val="libAieChar"/>
          <w:rFonts w:hint="cs"/>
          <w:rtl/>
        </w:rPr>
        <w:t>أ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يرحم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من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يش</w:t>
      </w:r>
      <w:r w:rsidR="005964F8">
        <w:rPr>
          <w:rStyle w:val="libAieChar"/>
          <w:rFonts w:hint="cs"/>
          <w:rtl/>
        </w:rPr>
        <w:t>أ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اليه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تقلبون</w:t>
      </w:r>
      <w:r w:rsidR="00A029B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(537)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A029B2">
      <w:pPr>
        <w:pStyle w:val="libNormal"/>
      </w:pPr>
      <w:r>
        <w:rPr>
          <w:rtl/>
        </w:rPr>
        <w:t xml:space="preserve">2 </w:t>
      </w:r>
      <w:r w:rsidR="00A029B2" w:rsidRPr="00565034">
        <w:rPr>
          <w:rStyle w:val="libAlaemChar"/>
          <w:rFonts w:eastAsia="KFGQPC Uthman Taha Naskh" w:hint="cs"/>
          <w:rtl/>
        </w:rPr>
        <w:t>(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لا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تفسدوا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فى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</w:t>
      </w:r>
      <w:r w:rsidR="00A029B2" w:rsidRPr="00A029B2">
        <w:rPr>
          <w:rStyle w:val="libAieChar"/>
          <w:rFonts w:hint="cs"/>
          <w:rtl/>
        </w:rPr>
        <w:t>أ</w:t>
      </w:r>
      <w:r w:rsidRPr="00A029B2">
        <w:rPr>
          <w:rStyle w:val="libAieChar"/>
          <w:rFonts w:hint="cs"/>
          <w:rtl/>
        </w:rPr>
        <w:t>رض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بعد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اصلاحها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ادعوه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خوفا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طمعا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رحمة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الله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قريب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من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المحسنين</w:t>
      </w:r>
      <w:r w:rsidR="00A029B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(538)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محسنان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404CB0" w:rsidRDefault="00404CB0" w:rsidP="00A029B2">
      <w:pPr>
        <w:pStyle w:val="libNormal"/>
      </w:pPr>
      <w:r>
        <w:rPr>
          <w:rtl/>
        </w:rPr>
        <w:t xml:space="preserve">1 </w:t>
      </w:r>
      <w:r w:rsidR="00A029B2" w:rsidRPr="00565034">
        <w:rPr>
          <w:rStyle w:val="libAlaemChar"/>
          <w:rFonts w:eastAsia="KFGQPC Uthman Taha Naskh" w:hint="cs"/>
          <w:rtl/>
        </w:rPr>
        <w:t>(</w:t>
      </w:r>
      <w:r w:rsidR="00A029B2" w:rsidRPr="00A029B2">
        <w:rPr>
          <w:rStyle w:val="libAieChar"/>
          <w:rFonts w:hint="cs"/>
          <w:rtl/>
        </w:rPr>
        <w:t>أ</w:t>
      </w:r>
      <w:r w:rsidRPr="00A029B2">
        <w:rPr>
          <w:rStyle w:val="libAieChar"/>
          <w:rFonts w:hint="cs"/>
          <w:rtl/>
        </w:rPr>
        <w:t>تخذ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من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دونه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الهة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يردن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الرحمن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بضر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لا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تغن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عنى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شفاعتهم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شيئا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لا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ينقذون</w:t>
      </w:r>
      <w:r w:rsidR="00A029B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(539)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منتقم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 w:rsidRPr="00565034">
        <w:rPr>
          <w:rStyle w:val="libAlaemChar"/>
          <w:rFonts w:eastAsia="KFGQPC Uthman Taha Naskh"/>
          <w:rtl/>
        </w:rPr>
        <w:t>(</w:t>
      </w:r>
      <w:r w:rsidRPr="00A029B2">
        <w:rPr>
          <w:rStyle w:val="libAieChar"/>
          <w:rFonts w:hint="cs"/>
          <w:rtl/>
        </w:rPr>
        <w:t>الرحمنَ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علم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القران</w:t>
      </w:r>
      <w:r w:rsidRPr="00A029B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(540)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: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A029B2" w:rsidRPr="00565034">
        <w:rPr>
          <w:rStyle w:val="libAlaemChar"/>
          <w:rFonts w:eastAsia="KFGQPC Uthman Taha Naskh" w:hint="cs"/>
          <w:rtl/>
        </w:rPr>
        <w:t>(</w:t>
      </w:r>
      <w:r w:rsidRPr="00A029B2">
        <w:rPr>
          <w:rStyle w:val="libAieChar"/>
          <w:rFonts w:hint="cs"/>
          <w:rtl/>
        </w:rPr>
        <w:t>هذه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جهنم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التى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يكذب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بها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المجرمونَ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يطوفون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بينها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بين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حميم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ءانَ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فب</w:t>
      </w:r>
      <w:r w:rsidR="005964F8">
        <w:rPr>
          <w:rStyle w:val="libAieChar"/>
          <w:rFonts w:hint="cs"/>
          <w:rtl/>
        </w:rPr>
        <w:t>أ</w:t>
      </w:r>
      <w:r w:rsidRPr="00A029B2">
        <w:rPr>
          <w:rStyle w:val="libAieChar"/>
          <w:rFonts w:hint="cs"/>
          <w:rtl/>
        </w:rPr>
        <w:t>ى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</w:t>
      </w:r>
      <w:r w:rsidR="005964F8">
        <w:rPr>
          <w:rStyle w:val="libAieChar"/>
          <w:rFonts w:hint="cs"/>
          <w:rtl/>
        </w:rPr>
        <w:t>أ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ربكما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تكذبان</w:t>
      </w:r>
      <w:r w:rsidR="00A029B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(541)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 w:rsidR="00A029B2" w:rsidRPr="00565034">
        <w:rPr>
          <w:rStyle w:val="libAlaemChar"/>
          <w:rFonts w:eastAsia="KFGQPC Uthman Taha Naskh" w:hint="cs"/>
          <w:rtl/>
        </w:rPr>
        <w:t>(</w:t>
      </w:r>
      <w:r w:rsidRPr="00A029B2">
        <w:rPr>
          <w:rStyle w:val="libAieChar"/>
          <w:rFonts w:hint="cs"/>
          <w:rtl/>
        </w:rPr>
        <w:t>فان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كذبوك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فقل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ربكم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ذو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رحمة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واسعة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لا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يرد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ب</w:t>
      </w:r>
      <w:r w:rsidR="005964F8">
        <w:rPr>
          <w:rStyle w:val="libAieChar"/>
          <w:rFonts w:hint="cs"/>
          <w:rtl/>
        </w:rPr>
        <w:t>أ</w:t>
      </w:r>
      <w:r w:rsidRPr="00A029B2">
        <w:rPr>
          <w:rStyle w:val="libAieChar"/>
          <w:rFonts w:hint="cs"/>
          <w:rtl/>
        </w:rPr>
        <w:t>سه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عن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القوم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المجرمين</w:t>
      </w:r>
      <w:r w:rsidR="00A029B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(542)</w:t>
      </w:r>
      <w:r>
        <w:rPr>
          <w:rtl/>
        </w:rPr>
        <w:t xml:space="preserve">.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تعذيب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(543)</w:t>
      </w:r>
    </w:p>
    <w:p w:rsidR="00404CB0" w:rsidRDefault="00404CB0" w:rsidP="00A029B2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A029B2" w:rsidRPr="00565034">
        <w:rPr>
          <w:rStyle w:val="libAlaemChar"/>
          <w:rFonts w:eastAsia="KFGQPC Uthman Taha Naskh" w:hint="cs"/>
          <w:rtl/>
        </w:rPr>
        <w:t>(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اكتب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لنا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فى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هذه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الدنيا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حسنة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فى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الاخرة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انا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هدنا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اليك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قال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عذابى</w:t>
      </w:r>
      <w:r w:rsidRPr="00A029B2">
        <w:rPr>
          <w:rStyle w:val="libAieChar"/>
          <w:rtl/>
        </w:rPr>
        <w:t xml:space="preserve"> </w:t>
      </w:r>
      <w:r w:rsidR="00A029B2" w:rsidRPr="00A029B2">
        <w:rPr>
          <w:rStyle w:val="libAieChar"/>
          <w:rFonts w:hint="cs"/>
          <w:rtl/>
        </w:rPr>
        <w:t>أ</w:t>
      </w:r>
      <w:r w:rsidRPr="00A029B2">
        <w:rPr>
          <w:rStyle w:val="libAieChar"/>
          <w:rFonts w:hint="cs"/>
          <w:rtl/>
        </w:rPr>
        <w:t>صيب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به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من</w:t>
      </w:r>
      <w:r w:rsidRPr="00A029B2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A029B2">
        <w:rPr>
          <w:rStyle w:val="libAieChar"/>
          <w:rFonts w:hint="cs"/>
          <w:rtl/>
        </w:rPr>
        <w:t>ش</w:t>
      </w:r>
      <w:r w:rsidR="005964F8">
        <w:rPr>
          <w:rStyle w:val="libAieChar"/>
          <w:rFonts w:hint="cs"/>
          <w:rtl/>
        </w:rPr>
        <w:t>أ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رحمتى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وسعت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كل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شىء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فس</w:t>
      </w:r>
      <w:r w:rsidR="005964F8">
        <w:rPr>
          <w:rStyle w:val="libAieChar"/>
          <w:rFonts w:hint="cs"/>
          <w:rtl/>
        </w:rPr>
        <w:t>أ</w:t>
      </w:r>
      <w:r w:rsidRPr="00A029B2">
        <w:rPr>
          <w:rStyle w:val="libAieChar"/>
          <w:rFonts w:hint="cs"/>
          <w:rtl/>
        </w:rPr>
        <w:t>كتبها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للذين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يتقون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يؤ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تون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الزكوة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و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الذين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هم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باياتنا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يؤ</w:t>
      </w:r>
      <w:r w:rsidRPr="00A029B2">
        <w:rPr>
          <w:rStyle w:val="libAieChar"/>
          <w:rtl/>
        </w:rPr>
        <w:t xml:space="preserve"> </w:t>
      </w:r>
      <w:r w:rsidRPr="00A029B2">
        <w:rPr>
          <w:rStyle w:val="libAieChar"/>
          <w:rFonts w:hint="cs"/>
          <w:rtl/>
        </w:rPr>
        <w:t>منون</w:t>
      </w:r>
      <w:r w:rsidR="00A029B2" w:rsidRPr="00565034">
        <w:rPr>
          <w:rStyle w:val="libAlaemChar"/>
          <w:rFonts w:eastAsia="KFGQPC Uthman Taha Naskh" w:hint="cs"/>
          <w:rtl/>
        </w:rPr>
        <w:t>)</w:t>
      </w:r>
      <w:r w:rsidR="00A029B2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(544)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)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)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(</w:t>
      </w:r>
      <w:r>
        <w:rPr>
          <w:rFonts w:hint="cs"/>
          <w:rtl/>
        </w:rPr>
        <w:t>رحيميه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(</w:t>
      </w:r>
      <w:r>
        <w:rPr>
          <w:rFonts w:hint="cs"/>
          <w:rtl/>
        </w:rPr>
        <w:t>رحمانيه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‍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بعلبك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رامهرمز،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(545)</w:t>
      </w:r>
      <w:r>
        <w:rPr>
          <w:rtl/>
        </w:rPr>
        <w:t xml:space="preserve"> </w:t>
      </w:r>
      <w:r>
        <w:rPr>
          <w:rFonts w:hint="cs"/>
          <w:rtl/>
        </w:rPr>
        <w:t>برآنند،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تلفيق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A029B2">
      <w:pPr>
        <w:pStyle w:val="libBold1"/>
      </w:pP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حاوى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فرمودند،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 w:rsidR="00F72C07">
        <w:rPr>
          <w:rFonts w:hint="cs"/>
          <w:rtl/>
        </w:rPr>
        <w:t>أ</w:t>
      </w:r>
      <w:r>
        <w:rPr>
          <w:rFonts w:hint="cs"/>
          <w:rtl/>
        </w:rPr>
        <w:t>بتر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(546)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كارحمة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نيايد،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فطانت</w:t>
      </w:r>
      <w:r>
        <w:rPr>
          <w:rtl/>
        </w:rPr>
        <w:t xml:space="preserve"> </w:t>
      </w:r>
      <w:r>
        <w:rPr>
          <w:rFonts w:hint="cs"/>
          <w:rtl/>
        </w:rPr>
        <w:t>بتر</w:t>
      </w:r>
      <w:r w:rsidR="005964F8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زيركى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E233A0">
      <w:pPr>
        <w:pStyle w:val="libNormal"/>
      </w:pP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اشارتى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نافرجامى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صادقانه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پيروزمندانه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 w:rsidR="00F72C07">
        <w:rPr>
          <w:rFonts w:hint="cs"/>
          <w:rtl/>
        </w:rPr>
        <w:t>أ</w:t>
      </w:r>
      <w:r>
        <w:rPr>
          <w:rFonts w:hint="cs"/>
          <w:rtl/>
        </w:rPr>
        <w:t>دخلنى</w:t>
      </w:r>
      <w:r>
        <w:rPr>
          <w:rtl/>
        </w:rPr>
        <w:t xml:space="preserve"> </w:t>
      </w:r>
      <w:r>
        <w:rPr>
          <w:rFonts w:hint="cs"/>
          <w:rtl/>
        </w:rPr>
        <w:t>مدخل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خرجنى</w:t>
      </w:r>
      <w:r>
        <w:rPr>
          <w:rtl/>
        </w:rPr>
        <w:t xml:space="preserve"> </w:t>
      </w:r>
      <w:r>
        <w:rPr>
          <w:rFonts w:hint="cs"/>
          <w:rtl/>
        </w:rPr>
        <w:t>مخرج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(547)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: </w:t>
      </w:r>
      <w:r w:rsidR="004A56F3" w:rsidRPr="00565034">
        <w:rPr>
          <w:rStyle w:val="libAlaemChar"/>
          <w:rFonts w:eastAsia="KFGQPC Uthman Taha Naskh" w:hint="cs"/>
          <w:rtl/>
        </w:rPr>
        <w:t>(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يتق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الله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يجعل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له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مخرجاَ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يرزقه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حيث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لا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يحتسب</w:t>
      </w:r>
      <w:r w:rsidR="004A56F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(548)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نافرجامى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4A56F3">
        <w:rPr>
          <w:rStyle w:val="libAieChar"/>
          <w:rFonts w:hint="cs"/>
          <w:rtl/>
        </w:rPr>
        <w:t>ان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شانئك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هو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</w:t>
      </w:r>
      <w:r w:rsidR="005964F8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بتر</w:t>
      </w:r>
      <w:r w:rsidRPr="004A56F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(549)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</w:p>
    <w:p w:rsidR="00404CB0" w:rsidRDefault="00404CB0" w:rsidP="004A56F3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دردبار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عقيم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4A56F3">
        <w:rPr>
          <w:rStyle w:val="libAieChar"/>
          <w:rFonts w:hint="cs"/>
          <w:rtl/>
        </w:rPr>
        <w:t>فلا</w:t>
      </w:r>
      <w:r w:rsidRPr="004A56F3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نساب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بينهم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يومئد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(550)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مكتوبات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 w:rsidR="004A56F3" w:rsidRPr="00565034">
        <w:rPr>
          <w:rStyle w:val="libAlaemChar"/>
          <w:rFonts w:eastAsia="KFGQPC Uthman Taha Naskh" w:hint="cs"/>
          <w:rtl/>
        </w:rPr>
        <w:t>(</w:t>
      </w:r>
      <w:r w:rsidRPr="004A56F3">
        <w:rPr>
          <w:rStyle w:val="libAieChar"/>
          <w:rFonts w:hint="cs"/>
          <w:rtl/>
        </w:rPr>
        <w:t>قالت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يا</w:t>
      </w:r>
      <w:r w:rsidRPr="004A56F3">
        <w:rPr>
          <w:rStyle w:val="libAieChar"/>
          <w:rtl/>
        </w:rPr>
        <w:t xml:space="preserve"> </w:t>
      </w:r>
      <w:r w:rsidR="004A56F3" w:rsidRPr="004A56F3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يها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المل</w:t>
      </w:r>
      <w:r w:rsidR="004A56F3" w:rsidRPr="004A56F3">
        <w:rPr>
          <w:rStyle w:val="libAieChar"/>
          <w:rFonts w:hint="cs"/>
          <w:rtl/>
        </w:rPr>
        <w:t>أ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انى</w:t>
      </w:r>
      <w:r w:rsidRPr="004A56F3">
        <w:rPr>
          <w:rStyle w:val="libAieChar"/>
          <w:rtl/>
        </w:rPr>
        <w:t xml:space="preserve"> </w:t>
      </w:r>
      <w:r w:rsidR="004A56F3" w:rsidRPr="004A56F3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لقى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كتاب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كريمَ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انه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سليمان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انه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بسم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الله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الرحمن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الرحيم</w:t>
      </w:r>
      <w:r w:rsidR="004A56F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(551)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4A56F3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كتابا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فاتحته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(552)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مرسلان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كريمانه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‍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4A56F3" w:rsidRPr="004A56F3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لا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تعلوا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تونى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مسلمين</w:t>
      </w:r>
      <w:r w:rsidRPr="004A56F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(553)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گزارشگر</w:t>
      </w:r>
      <w:r>
        <w:rPr>
          <w:rtl/>
        </w:rPr>
        <w:t xml:space="preserve"> (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 w:rsidR="005964F8">
        <w:rPr>
          <w:rFonts w:hint="cs"/>
          <w:rtl/>
        </w:rPr>
        <w:t>أ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 w:rsidR="00066138">
        <w:rPr>
          <w:rtl/>
        </w:rPr>
        <w:t>.</w:t>
      </w:r>
      <w:r w:rsidRPr="00C02D5E">
        <w:rPr>
          <w:rStyle w:val="libFootnotenumChar"/>
          <w:rtl/>
        </w:rPr>
        <w:t>(554)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نافرجامى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4A56F3" w:rsidRPr="00565034">
        <w:rPr>
          <w:rStyle w:val="libAlaemChar"/>
          <w:rFonts w:eastAsia="KFGQPC Uthman Taha Naskh" w:hint="cs"/>
          <w:rtl/>
        </w:rPr>
        <w:t>(</w:t>
      </w:r>
      <w:r w:rsidRPr="004A56F3">
        <w:rPr>
          <w:rStyle w:val="libAieChar"/>
          <w:rFonts w:hint="cs"/>
          <w:rtl/>
        </w:rPr>
        <w:t>كل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عليها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فانَ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يبقى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وجه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ربك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ذوالجلال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الاكرام</w:t>
      </w:r>
      <w:r w:rsidR="004A56F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(555)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كل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شى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ء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هالك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وجهه</w:t>
      </w:r>
      <w:r w:rsidRPr="004A56F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(556)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066138">
        <w:rPr>
          <w:rtl/>
        </w:rPr>
        <w:t>.</w:t>
      </w:r>
    </w:p>
    <w:p w:rsidR="00404CB0" w:rsidRDefault="00404CB0" w:rsidP="004A56F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ماسواى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هالك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(557)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هالك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4A56F3" w:rsidRPr="004A56F3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ينما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تولوا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فثم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وجه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الله</w:t>
      </w:r>
      <w:r w:rsidRPr="004A56F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(558)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ماسواى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A56F3">
      <w:pPr>
        <w:pStyle w:val="libNormal"/>
      </w:pPr>
      <w:r>
        <w:rPr>
          <w:rtl/>
        </w:rPr>
        <w:t xml:space="preserve">1 </w:t>
      </w:r>
      <w:r w:rsidR="004A56F3" w:rsidRPr="00565034">
        <w:rPr>
          <w:rStyle w:val="libAlaemChar"/>
          <w:rFonts w:eastAsia="KFGQPC Uthman Taha Naskh" w:hint="cs"/>
          <w:rtl/>
        </w:rPr>
        <w:t>(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الذين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كفروا</w:t>
      </w:r>
      <w:r w:rsidRPr="004A56F3">
        <w:rPr>
          <w:rStyle w:val="libAieChar"/>
          <w:rtl/>
        </w:rPr>
        <w:t xml:space="preserve"> </w:t>
      </w:r>
      <w:r w:rsidR="004A56F3" w:rsidRPr="004A56F3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عمالهم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كسراب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بقيعة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يحسبه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الظمان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</w:t>
      </w:r>
      <w:r w:rsidR="004A56F3" w:rsidRPr="004A56F3">
        <w:rPr>
          <w:rStyle w:val="libAieChar"/>
          <w:rFonts w:hint="cs"/>
          <w:rtl/>
        </w:rPr>
        <w:t>أ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حتى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اذا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ج</w:t>
      </w:r>
      <w:r w:rsidR="004A56F3" w:rsidRPr="004A56F3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لم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يجده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شيئا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وجدالله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عنده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فوفاه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حسابه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الله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سريع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الحساب</w:t>
      </w:r>
      <w:r w:rsidR="004A56F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(559)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باطلند،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 w:rsidR="004A56F3" w:rsidRPr="00565034">
        <w:rPr>
          <w:rStyle w:val="libAlaemChar"/>
          <w:rFonts w:eastAsia="KFGQPC Uthman Taha Naskh" w:hint="cs"/>
          <w:rtl/>
        </w:rPr>
        <w:t>(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قدمنا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عملوا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عمل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فجعلناه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هب</w:t>
      </w:r>
      <w:r w:rsidR="005964F8">
        <w:rPr>
          <w:rStyle w:val="libAieChar"/>
          <w:rFonts w:hint="cs"/>
          <w:rtl/>
        </w:rPr>
        <w:t>أ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منثورا</w:t>
      </w:r>
      <w:r w:rsidR="004A56F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(560)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منثور</w:t>
      </w:r>
      <w:r>
        <w:rPr>
          <w:rtl/>
        </w:rPr>
        <w:t xml:space="preserve"> (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A56F3">
      <w:pPr>
        <w:pStyle w:val="libNormal"/>
      </w:pPr>
      <w:r>
        <w:rPr>
          <w:rtl/>
        </w:rPr>
        <w:t xml:space="preserve">3 </w:t>
      </w:r>
      <w:r w:rsidR="004A56F3" w:rsidRPr="00565034">
        <w:rPr>
          <w:rStyle w:val="libAlaemChar"/>
          <w:rFonts w:eastAsia="KFGQPC Uthman Taha Naskh" w:hint="cs"/>
          <w:rtl/>
        </w:rPr>
        <w:t>(</w:t>
      </w:r>
      <w:r w:rsidRPr="004A56F3">
        <w:rPr>
          <w:rStyle w:val="libAieChar"/>
          <w:rFonts w:hint="cs"/>
          <w:rtl/>
        </w:rPr>
        <w:t>يا</w:t>
      </w:r>
      <w:r w:rsidRPr="004A56F3">
        <w:rPr>
          <w:rStyle w:val="libAieChar"/>
          <w:rtl/>
        </w:rPr>
        <w:t xml:space="preserve"> </w:t>
      </w:r>
      <w:r w:rsidR="004A56F3" w:rsidRPr="004A56F3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يها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الذين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امنوا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لا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تبطلوا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صدقاتكم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بالمن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</w:t>
      </w:r>
      <w:r w:rsidR="005964F8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ذى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كالذى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ينفق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ماله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رئ</w:t>
      </w:r>
      <w:r w:rsidR="005964F8">
        <w:rPr>
          <w:rStyle w:val="libAieChar"/>
          <w:rFonts w:hint="cs"/>
          <w:rtl/>
        </w:rPr>
        <w:t>أ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الناس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لا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يؤ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بالله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اليوم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الآخر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فمثله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كمثل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صفوان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عليه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تراب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ف</w:t>
      </w:r>
      <w:r w:rsidR="005964F8">
        <w:rPr>
          <w:rStyle w:val="libAieChar"/>
          <w:rFonts w:hint="cs"/>
          <w:rtl/>
        </w:rPr>
        <w:t>أ</w:t>
      </w:r>
      <w:r w:rsidRPr="004A56F3">
        <w:rPr>
          <w:rStyle w:val="libAieChar"/>
          <w:rFonts w:hint="cs"/>
          <w:rtl/>
        </w:rPr>
        <w:t>صابه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وابل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فتركه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صلدا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لا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يقدرون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على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شى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ء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مما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كسبوا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و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الله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لا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يهدى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القوم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الكافرين</w:t>
      </w:r>
      <w:r w:rsidR="004A56F3" w:rsidRPr="00565034">
        <w:rPr>
          <w:rStyle w:val="libAlaemChar"/>
          <w:rFonts w:eastAsia="KFGQPC Uthman Taha Naskh" w:hint="cs"/>
          <w:rtl/>
        </w:rPr>
        <w:t>)</w:t>
      </w:r>
      <w:r w:rsidR="004A56F3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(561)</w:t>
      </w:r>
    </w:p>
    <w:p w:rsidR="00404CB0" w:rsidRDefault="00404CB0" w:rsidP="004A56F3">
      <w:pPr>
        <w:pStyle w:val="libNormal"/>
      </w:pP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رياكاران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4A56F3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تخته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لغزانى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قشرى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بارانى</w:t>
      </w:r>
      <w:r>
        <w:rPr>
          <w:rtl/>
        </w:rPr>
        <w:t xml:space="preserve"> </w:t>
      </w:r>
      <w:r>
        <w:rPr>
          <w:rFonts w:hint="cs"/>
          <w:rtl/>
        </w:rPr>
        <w:t>درشت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ببارد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تيراندازى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شادمان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برآمد،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نافرجامى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ابتر،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4A56F3">
        <w:rPr>
          <w:rStyle w:val="libAieChar"/>
          <w:rFonts w:hint="cs"/>
          <w:rtl/>
        </w:rPr>
        <w:t>فسبح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باسم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ربك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العظيم</w:t>
      </w:r>
      <w:r w:rsidRPr="004A56F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(562)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4A56F3">
        <w:rPr>
          <w:rStyle w:val="libAieChar"/>
          <w:rFonts w:hint="cs"/>
          <w:rtl/>
        </w:rPr>
        <w:t>سبح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اسم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ربك</w:t>
      </w:r>
      <w:r w:rsidRPr="004A56F3">
        <w:rPr>
          <w:rStyle w:val="libAieChar"/>
          <w:rtl/>
        </w:rPr>
        <w:t xml:space="preserve"> </w:t>
      </w:r>
      <w:r w:rsidRPr="004A56F3">
        <w:rPr>
          <w:rStyle w:val="libAieChar"/>
          <w:rFonts w:hint="cs"/>
          <w:rtl/>
        </w:rPr>
        <w:t>الاعلى</w:t>
      </w:r>
      <w:r w:rsidRPr="004A56F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(563)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‍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صيرورت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ندانند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نارواست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ناآگاهان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فسبح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: </w:t>
      </w:r>
      <w:r>
        <w:rPr>
          <w:rFonts w:hint="cs"/>
          <w:rtl/>
        </w:rPr>
        <w:t>اجعلوها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ركوعكم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سبح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على</w:t>
      </w:r>
      <w:r>
        <w:rPr>
          <w:rtl/>
        </w:rPr>
        <w:t xml:space="preserve"> )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: </w:t>
      </w:r>
      <w:r>
        <w:rPr>
          <w:rFonts w:hint="cs"/>
          <w:rtl/>
        </w:rPr>
        <w:t>اجعلوها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سجودكم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(564)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16C94">
        <w:rPr>
          <w:rFonts w:hint="cs"/>
          <w:rtl/>
        </w:rPr>
        <w:t>أ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F16C94">
      <w:pPr>
        <w:pStyle w:val="libNormal"/>
      </w:pP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F16C94" w:rsidRPr="00565034">
        <w:rPr>
          <w:rStyle w:val="libAlaemChar"/>
          <w:rFonts w:eastAsia="KFGQPC Uthman Taha Naskh" w:hint="cs"/>
          <w:rtl/>
        </w:rPr>
        <w:t>(</w:t>
      </w:r>
      <w:r w:rsidRPr="00F16C94">
        <w:rPr>
          <w:rStyle w:val="libAieChar"/>
          <w:rFonts w:hint="cs"/>
          <w:rtl/>
        </w:rPr>
        <w:t>تبارك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اسم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ربك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ذى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الجلال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و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الاكرام</w:t>
      </w:r>
      <w:r w:rsidR="00F16C9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(565)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صرفى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: </w:t>
      </w:r>
      <w:r w:rsidR="00F16C94" w:rsidRPr="00565034">
        <w:rPr>
          <w:rStyle w:val="libAlaemChar"/>
          <w:rFonts w:eastAsia="KFGQPC Uthman Taha Naskh" w:hint="cs"/>
          <w:rtl/>
        </w:rPr>
        <w:t>(</w:t>
      </w:r>
      <w:r w:rsidRPr="00F16C94">
        <w:rPr>
          <w:rStyle w:val="libAieChar"/>
          <w:rFonts w:hint="cs"/>
          <w:rtl/>
        </w:rPr>
        <w:t>انما</w:t>
      </w:r>
      <w:r w:rsidRPr="00F16C94">
        <w:rPr>
          <w:rStyle w:val="libAieChar"/>
          <w:rtl/>
        </w:rPr>
        <w:t xml:space="preserve"> </w:t>
      </w:r>
      <w:r w:rsidR="00F16C94" w:rsidRPr="00F16C94">
        <w:rPr>
          <w:rStyle w:val="libAieChar"/>
          <w:rFonts w:hint="cs"/>
          <w:rtl/>
        </w:rPr>
        <w:t>أ</w:t>
      </w:r>
      <w:r w:rsidRPr="00F16C94">
        <w:rPr>
          <w:rStyle w:val="libAieChar"/>
          <w:rFonts w:hint="cs"/>
          <w:rtl/>
        </w:rPr>
        <w:t>مره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اذا</w:t>
      </w:r>
      <w:r w:rsidRPr="00F16C94">
        <w:rPr>
          <w:rStyle w:val="libAieChar"/>
          <w:rtl/>
        </w:rPr>
        <w:t xml:space="preserve"> </w:t>
      </w:r>
      <w:r w:rsidR="00F16C94" w:rsidRPr="00F16C94">
        <w:rPr>
          <w:rStyle w:val="libAieChar"/>
          <w:rFonts w:hint="cs"/>
          <w:rtl/>
        </w:rPr>
        <w:t>أ</w:t>
      </w:r>
      <w:r w:rsidRPr="00F16C94">
        <w:rPr>
          <w:rStyle w:val="libAieChar"/>
          <w:rFonts w:hint="cs"/>
          <w:rtl/>
        </w:rPr>
        <w:t>راد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شيئا</w:t>
      </w:r>
      <w:r w:rsidRPr="00F16C94">
        <w:rPr>
          <w:rStyle w:val="libAieChar"/>
          <w:rtl/>
        </w:rPr>
        <w:t xml:space="preserve"> </w:t>
      </w:r>
      <w:r w:rsidR="00F16C94" w:rsidRPr="00F16C94">
        <w:rPr>
          <w:rStyle w:val="libAieChar"/>
          <w:rFonts w:hint="cs"/>
          <w:rtl/>
        </w:rPr>
        <w:t>أ</w:t>
      </w:r>
      <w:r w:rsidRPr="00F16C94">
        <w:rPr>
          <w:rStyle w:val="libAieChar"/>
          <w:rFonts w:hint="cs"/>
          <w:rtl/>
        </w:rPr>
        <w:t>ن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يقول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كن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فيكون</w:t>
      </w:r>
      <w:r w:rsidR="00F16C9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(566)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سهمگين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استيلا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F16C94">
        <w:rPr>
          <w:rStyle w:val="libAieChar"/>
          <w:rFonts w:hint="cs"/>
          <w:rtl/>
        </w:rPr>
        <w:t>بسم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الله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مجريها</w:t>
      </w:r>
      <w:r w:rsidRPr="00C02D5E">
        <w:rPr>
          <w:rStyle w:val="libFootnotenumChar"/>
          <w:rtl/>
        </w:rPr>
        <w:t>(567)</w:t>
      </w:r>
      <w:r>
        <w:rPr>
          <w:rtl/>
        </w:rPr>
        <w:t xml:space="preserve"> </w:t>
      </w:r>
      <w:r w:rsidRPr="00F16C94">
        <w:rPr>
          <w:rStyle w:val="libAieChar"/>
          <w:rFonts w:hint="cs"/>
          <w:rtl/>
        </w:rPr>
        <w:t>و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مرسيها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(568)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گلستانى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سهمگين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امواجى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بوستانى</w:t>
      </w:r>
      <w:r>
        <w:rPr>
          <w:rtl/>
        </w:rPr>
        <w:t xml:space="preserve"> </w:t>
      </w:r>
      <w:r>
        <w:rPr>
          <w:rFonts w:hint="cs"/>
          <w:rtl/>
        </w:rPr>
        <w:t>سرسبز</w:t>
      </w:r>
      <w:r>
        <w:rPr>
          <w:rtl/>
        </w:rPr>
        <w:t xml:space="preserve"> </w:t>
      </w:r>
      <w:r>
        <w:rPr>
          <w:rFonts w:hint="cs"/>
          <w:rtl/>
        </w:rPr>
        <w:t>آفريد؛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كاميابى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موحدى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نشئت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بياضها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(569)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باريافت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موسوى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سليمانى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066138">
        <w:rPr>
          <w:rtl/>
        </w:rPr>
        <w:t>؟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(570)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سليمانى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نگينى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(571)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ربذه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عقيل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نصيحتى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ابوذر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رتقا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اتقى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مخرجا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نسك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يوحشك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(572)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رزاقيت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چشيد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معلولهاى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علتهاى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متكلمان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مسما،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او؛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موحدى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مسماى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اسمايى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جوشن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سمات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رضك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رسيت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جريت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السحاب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النجوم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الخلائق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(573)</w:t>
      </w:r>
      <w:r>
        <w:rPr>
          <w:rtl/>
        </w:rPr>
        <w:t xml:space="preserve"> </w:t>
      </w:r>
      <w:r>
        <w:rPr>
          <w:rFonts w:hint="cs"/>
          <w:rtl/>
        </w:rPr>
        <w:t>باسمك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عرشك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(574)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نكته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احصاى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تسعين</w:t>
      </w:r>
      <w:r>
        <w:rPr>
          <w:rtl/>
        </w:rPr>
        <w:t xml:space="preserve"> </w:t>
      </w:r>
      <w:r>
        <w:rPr>
          <w:rFonts w:hint="cs"/>
          <w:rtl/>
        </w:rPr>
        <w:t>اسما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حصيها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(575)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احصاى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متخلق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شافى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جزئيه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‍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گراميترين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سرقوا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(576)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عمدوا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(577)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(578)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فضايى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مرزبندى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مدلول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مهروب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رهبت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6C94">
        <w:rPr>
          <w:rStyle w:val="libAieChar"/>
          <w:rFonts w:hint="cs"/>
          <w:rtl/>
        </w:rPr>
        <w:t>و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اياى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فارهبون</w:t>
      </w:r>
      <w:r w:rsidRPr="00F16C9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(579)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تحيرى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متحير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عقلها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متحير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خدايا،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خاشعان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خداترسان</w:t>
      </w:r>
      <w:r>
        <w:rPr>
          <w:rtl/>
        </w:rPr>
        <w:t xml:space="preserve"> </w:t>
      </w:r>
      <w:r>
        <w:rPr>
          <w:rFonts w:hint="cs"/>
          <w:rtl/>
        </w:rPr>
        <w:t>واله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F16C94">
        <w:rPr>
          <w:rFonts w:hint="cs"/>
          <w:rtl/>
        </w:rPr>
        <w:t>(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المخبتين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والهة</w:t>
      </w:r>
      <w:r w:rsidR="00F16C94">
        <w:rPr>
          <w:rFonts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(580)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تحير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تحيرى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تحير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سرگشتگى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نپيمودده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تحير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تحير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كوهستان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تحير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تحير</w:t>
      </w:r>
      <w:r>
        <w:rPr>
          <w:rtl/>
        </w:rPr>
        <w:t xml:space="preserve"> </w:t>
      </w:r>
      <w:r>
        <w:rPr>
          <w:rFonts w:hint="cs"/>
          <w:rtl/>
        </w:rPr>
        <w:t>رهپويى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بلدى</w:t>
      </w:r>
      <w:r>
        <w:rPr>
          <w:rtl/>
        </w:rPr>
        <w:t xml:space="preserve"> </w:t>
      </w:r>
      <w:r>
        <w:rPr>
          <w:rFonts w:hint="cs"/>
          <w:rtl/>
        </w:rPr>
        <w:t>آشنا،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ساران</w:t>
      </w:r>
      <w:r>
        <w:rPr>
          <w:rtl/>
        </w:rPr>
        <w:t xml:space="preserve"> </w:t>
      </w:r>
      <w:r>
        <w:rPr>
          <w:rFonts w:hint="cs"/>
          <w:rtl/>
        </w:rPr>
        <w:t>كوهستان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متحير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بنوشد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تب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تحير</w:t>
      </w:r>
      <w:r>
        <w:rPr>
          <w:rtl/>
        </w:rPr>
        <w:t xml:space="preserve"> </w:t>
      </w:r>
      <w:r>
        <w:rPr>
          <w:rFonts w:hint="cs"/>
          <w:rtl/>
        </w:rPr>
        <w:t>شورانگيز،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واصلان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بارخدايا،</w:t>
      </w:r>
      <w:r>
        <w:rPr>
          <w:rtl/>
        </w:rPr>
        <w:t xml:space="preserve"> </w:t>
      </w:r>
      <w:r>
        <w:rPr>
          <w:rFonts w:hint="cs"/>
          <w:rtl/>
        </w:rPr>
        <w:t>تحيرم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زدنى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تحيرا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تحير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واصلان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حيرتند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سار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‍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بنوشند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انفعال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دردمند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شتابد،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بيچارگان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انفعال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كاستيهاى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دستگيران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خويشند،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ترحم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همنوع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مبرات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آميز،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انفعال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F16C94">
      <w:pPr>
        <w:pStyle w:val="libNormal"/>
      </w:pP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="00F16C94" w:rsidRPr="00565034">
        <w:rPr>
          <w:rStyle w:val="libAlaemChar"/>
          <w:rFonts w:eastAsia="KFGQPC Uthman Taha Naskh" w:hint="cs"/>
          <w:rtl/>
        </w:rPr>
        <w:t>(</w:t>
      </w:r>
      <w:r w:rsidRPr="00F16C94">
        <w:rPr>
          <w:rStyle w:val="libAieChar"/>
          <w:rFonts w:hint="cs"/>
          <w:rtl/>
        </w:rPr>
        <w:t>و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الله</w:t>
      </w:r>
      <w:r w:rsidRPr="00F16C94">
        <w:rPr>
          <w:rStyle w:val="libAieChar"/>
          <w:rtl/>
        </w:rPr>
        <w:t xml:space="preserve"> </w:t>
      </w:r>
      <w:r w:rsidR="00F16C94" w:rsidRPr="00F16C94">
        <w:rPr>
          <w:rStyle w:val="libAieChar"/>
          <w:rFonts w:hint="cs"/>
          <w:rtl/>
        </w:rPr>
        <w:t>أ</w:t>
      </w:r>
      <w:r w:rsidRPr="00F16C94">
        <w:rPr>
          <w:rStyle w:val="libAieChar"/>
          <w:rFonts w:hint="cs"/>
          <w:rtl/>
        </w:rPr>
        <w:t>خرجكم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من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بطون</w:t>
      </w:r>
      <w:r w:rsidRPr="00F16C94">
        <w:rPr>
          <w:rStyle w:val="libAieChar"/>
          <w:rtl/>
        </w:rPr>
        <w:t xml:space="preserve"> </w:t>
      </w:r>
      <w:r w:rsidR="00F16C94">
        <w:rPr>
          <w:rStyle w:val="libAieChar"/>
          <w:rFonts w:hint="cs"/>
          <w:rtl/>
        </w:rPr>
        <w:t>أ</w:t>
      </w:r>
      <w:r w:rsidRPr="00F16C94">
        <w:rPr>
          <w:rStyle w:val="libAieChar"/>
          <w:rFonts w:hint="cs"/>
          <w:rtl/>
        </w:rPr>
        <w:t>مهاتكم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تعلمون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شيئا</w:t>
      </w:r>
      <w:r w:rsidR="00F16C9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(581)</w:t>
      </w:r>
      <w:r>
        <w:rPr>
          <w:rtl/>
        </w:rPr>
        <w:t xml:space="preserve"> </w:t>
      </w:r>
      <w:r w:rsidR="00F16C94" w:rsidRPr="00565034">
        <w:rPr>
          <w:rStyle w:val="libAlaemChar"/>
          <w:rFonts w:eastAsia="KFGQPC Uthman Taha Naskh" w:hint="cs"/>
          <w:rtl/>
        </w:rPr>
        <w:t>(</w:t>
      </w:r>
      <w:r w:rsidRPr="00F16C94">
        <w:rPr>
          <w:rStyle w:val="libAieChar"/>
          <w:rFonts w:hint="cs"/>
          <w:rtl/>
        </w:rPr>
        <w:t>و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هم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لاحقه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نسيان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لكيلا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يعلم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من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بعد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علم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شيئا</w:t>
      </w:r>
      <w:r w:rsidR="00F16C9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(582)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نقصهاى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خوذ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نقصها</w:t>
      </w:r>
      <w:r>
        <w:rPr>
          <w:rtl/>
        </w:rPr>
        <w:t xml:space="preserve"> </w:t>
      </w:r>
      <w:r>
        <w:rPr>
          <w:rFonts w:hint="cs"/>
          <w:rtl/>
        </w:rPr>
        <w:t>مبراست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مالامال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F16C94" w:rsidRPr="00565034">
        <w:rPr>
          <w:rStyle w:val="libAlaemChar"/>
          <w:rFonts w:eastAsia="KFGQPC Uthman Taha Naskh" w:hint="cs"/>
          <w:rtl/>
        </w:rPr>
        <w:t>(</w:t>
      </w:r>
      <w:r w:rsidRPr="00F16C94">
        <w:rPr>
          <w:rStyle w:val="libAieChar"/>
          <w:rFonts w:hint="cs"/>
          <w:rtl/>
        </w:rPr>
        <w:t>انما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نطعمكم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لوجه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الله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نريد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منكم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جز</w:t>
      </w:r>
      <w:r w:rsidR="005964F8">
        <w:rPr>
          <w:rStyle w:val="libAieChar"/>
          <w:rFonts w:hint="cs"/>
          <w:rtl/>
        </w:rPr>
        <w:t>أ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و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شكورا</w:t>
      </w:r>
      <w:r w:rsidR="00F16C9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(583)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ارضاى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ترحم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مقابلهاى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( </w:t>
      </w:r>
      <w:r>
        <w:rPr>
          <w:rFonts w:hint="cs"/>
          <w:rtl/>
        </w:rPr>
        <w:t>نادانى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رضا،</w:t>
      </w:r>
      <w:r>
        <w:rPr>
          <w:rtl/>
        </w:rPr>
        <w:t xml:space="preserve"> </w:t>
      </w:r>
      <w:r>
        <w:rPr>
          <w:rFonts w:hint="cs"/>
          <w:rtl/>
        </w:rPr>
        <w:t>احي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مقابلهاى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 </w:t>
      </w:r>
      <w:r>
        <w:rPr>
          <w:rFonts w:hint="cs"/>
          <w:rtl/>
        </w:rPr>
        <w:t>كراهت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سخط،</w:t>
      </w:r>
      <w:r>
        <w:rPr>
          <w:rtl/>
        </w:rPr>
        <w:t xml:space="preserve"> </w:t>
      </w:r>
      <w:r>
        <w:rPr>
          <w:rFonts w:hint="cs"/>
          <w:rtl/>
        </w:rPr>
        <w:t>اماته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 w:rsidR="00F16C94" w:rsidRPr="00565034">
        <w:rPr>
          <w:rStyle w:val="libAlaemChar"/>
          <w:rFonts w:eastAsia="KFGQPC Uthman Taha Naskh" w:hint="cs"/>
          <w:rtl/>
        </w:rPr>
        <w:t>(</w:t>
      </w:r>
      <w:r w:rsidRPr="00F16C94">
        <w:rPr>
          <w:rStyle w:val="libAieChar"/>
          <w:rFonts w:hint="cs"/>
          <w:rtl/>
        </w:rPr>
        <w:t>الحمد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الله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منتهى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رضاه</w:t>
      </w:r>
      <w:r w:rsidR="00F16C9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(584)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ناخشنود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و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يرضى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لعباده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الكفر</w:t>
      </w:r>
      <w:r w:rsidRPr="00F16C9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(585)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عذابهايش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(586)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جفا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تنجيس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هتك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: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: </w:t>
      </w:r>
      <w:r>
        <w:rPr>
          <w:rFonts w:hint="cs"/>
          <w:rtl/>
        </w:rPr>
        <w:t>اشتراط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تذكيه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حليت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ط</w:t>
      </w:r>
      <w:r>
        <w:rPr>
          <w:rtl/>
        </w:rPr>
        <w:t xml:space="preserve">: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ى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</w:p>
    <w:p w:rsidR="00404CB0" w:rsidRDefault="00404CB0" w:rsidP="00F16C94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F16C94">
        <w:rPr>
          <w:rStyle w:val="libAieChar"/>
          <w:rFonts w:hint="cs"/>
          <w:rtl/>
        </w:rPr>
        <w:t>فاذكروا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اسم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الله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عليها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(587)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نحر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="00F16C94">
        <w:rPr>
          <w:rFonts w:hint="cs"/>
          <w:rtl/>
        </w:rPr>
        <w:t>(</w:t>
      </w:r>
      <w:r w:rsidRPr="00F16C94">
        <w:rPr>
          <w:rStyle w:val="libAieChar"/>
          <w:rFonts w:hint="cs"/>
          <w:rtl/>
        </w:rPr>
        <w:t>و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ت</w:t>
      </w:r>
      <w:r w:rsidR="00F16C94" w:rsidRPr="00F16C94">
        <w:rPr>
          <w:rStyle w:val="libAieChar"/>
          <w:rFonts w:hint="cs"/>
          <w:rtl/>
        </w:rPr>
        <w:t>أ</w:t>
      </w:r>
      <w:r w:rsidRPr="00F16C94">
        <w:rPr>
          <w:rStyle w:val="libAieChar"/>
          <w:rFonts w:hint="cs"/>
          <w:rtl/>
        </w:rPr>
        <w:t>كلوا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مما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يذكر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اسم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الله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عليه</w:t>
      </w:r>
      <w:r w:rsidR="00F16C9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(588)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مردار،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ذكرش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كارساز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تيمن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تبرك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(589)</w:t>
      </w:r>
    </w:p>
    <w:p w:rsidR="00404CB0" w:rsidRDefault="00404CB0" w:rsidP="00F16C94">
      <w:pPr>
        <w:pStyle w:val="libBold1"/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بسمة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سمات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السمة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العلامة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(590)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وسمه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بنهد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نشاندار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معبود،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اشتقاق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(591)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اشتقاقها،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يقتضى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لوها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(592)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الحوائج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الشدائد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الرج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(593)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غناست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مكشوف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ملج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وسايط،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فياض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التج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تسلسل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مسببى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التجا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رجاها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التجاها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يقرؤ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[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يعدها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(594)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التمسية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انقض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السورة</w:t>
      </w:r>
      <w:r>
        <w:rPr>
          <w:rtl/>
        </w:rPr>
        <w:t xml:space="preserve"> </w:t>
      </w:r>
      <w:r>
        <w:rPr>
          <w:rFonts w:hint="cs"/>
          <w:rtl/>
        </w:rPr>
        <w:t>بنزولها</w:t>
      </w:r>
      <w:r>
        <w:rPr>
          <w:rtl/>
        </w:rPr>
        <w:t xml:space="preserve"> </w:t>
      </w:r>
      <w:r>
        <w:rPr>
          <w:rFonts w:hint="cs"/>
          <w:rtl/>
        </w:rPr>
        <w:t>ابتد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كتابا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فاتحته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(595)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السورة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(596)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منقضى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انقضاى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انقضاى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رحيميه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بجميع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بالمؤ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(597)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بصفة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بصفة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(598)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(599)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دعائه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رحيمهما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(600)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يرحم</w:t>
      </w:r>
      <w:r>
        <w:rPr>
          <w:rtl/>
        </w:rPr>
        <w:t xml:space="preserve"> </w:t>
      </w:r>
      <w:r>
        <w:rPr>
          <w:rFonts w:hint="cs"/>
          <w:rtl/>
        </w:rPr>
        <w:t>ببسط</w:t>
      </w:r>
      <w:r>
        <w:rPr>
          <w:rtl/>
        </w:rPr>
        <w:t xml:space="preserve"> </w:t>
      </w:r>
      <w:r>
        <w:rPr>
          <w:rFonts w:hint="cs"/>
          <w:rtl/>
        </w:rPr>
        <w:t>الرزق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(601)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الرحمن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العاطف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بالرزق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يقطع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رزقه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انقطعوا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طاعته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(602)</w:t>
      </w:r>
    </w:p>
    <w:p w:rsidR="00404CB0" w:rsidRDefault="00404CB0" w:rsidP="00404CB0">
      <w:pPr>
        <w:pStyle w:val="libNormal"/>
      </w:pP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فرحم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آمن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(603)</w:t>
      </w:r>
    </w:p>
    <w:p w:rsidR="00404CB0" w:rsidRDefault="00404CB0" w:rsidP="00F16C94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6C94">
        <w:rPr>
          <w:rStyle w:val="libAieChar"/>
          <w:rFonts w:hint="cs"/>
          <w:rtl/>
        </w:rPr>
        <w:t>رحمتى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وسعت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كل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شىء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(604)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كرانى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خوذ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تضييعى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فقولوا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افتتاح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(605)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حدثنى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 w:rsidR="00F16C94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 w:rsidR="00F16C94" w:rsidRPr="00F16C94">
        <w:rPr>
          <w:rFonts w:hint="cs"/>
          <w:rtl/>
        </w:rPr>
        <w:t>(</w:t>
      </w:r>
      <w:r w:rsidRPr="00F16C94">
        <w:rPr>
          <w:rFonts w:hint="cs"/>
          <w:rtl/>
        </w:rPr>
        <w:t>كل</w:t>
      </w:r>
      <w:r w:rsidRPr="00F16C94">
        <w:rPr>
          <w:rtl/>
        </w:rPr>
        <w:t xml:space="preserve"> </w:t>
      </w:r>
      <w:r w:rsidR="00F16C94" w:rsidRPr="00F16C94">
        <w:rPr>
          <w:rFonts w:hint="cs"/>
          <w:rtl/>
        </w:rPr>
        <w:t>أ</w:t>
      </w:r>
      <w:r w:rsidRPr="00F16C94">
        <w:rPr>
          <w:rFonts w:hint="cs"/>
          <w:rtl/>
        </w:rPr>
        <w:t>مر</w:t>
      </w:r>
      <w:r w:rsidRPr="00F16C94">
        <w:rPr>
          <w:rtl/>
        </w:rPr>
        <w:t xml:space="preserve"> </w:t>
      </w:r>
      <w:r w:rsidRPr="00F16C94">
        <w:rPr>
          <w:rFonts w:hint="cs"/>
          <w:rtl/>
        </w:rPr>
        <w:t>ذى</w:t>
      </w:r>
      <w:r w:rsidRPr="00F16C94">
        <w:rPr>
          <w:rtl/>
        </w:rPr>
        <w:t xml:space="preserve"> </w:t>
      </w:r>
      <w:r w:rsidRPr="00F16C94">
        <w:rPr>
          <w:rFonts w:hint="cs"/>
          <w:rtl/>
        </w:rPr>
        <w:t>بال</w:t>
      </w:r>
      <w:r w:rsidRPr="00F16C94">
        <w:rPr>
          <w:rtl/>
        </w:rPr>
        <w:t xml:space="preserve"> </w:t>
      </w:r>
      <w:r w:rsidRPr="00F16C94">
        <w:rPr>
          <w:rFonts w:hint="cs"/>
          <w:rtl/>
        </w:rPr>
        <w:t>لم</w:t>
      </w:r>
      <w:r w:rsidRPr="00F16C94">
        <w:rPr>
          <w:rtl/>
        </w:rPr>
        <w:t xml:space="preserve"> </w:t>
      </w:r>
      <w:r w:rsidRPr="00F16C94">
        <w:rPr>
          <w:rFonts w:hint="cs"/>
          <w:rtl/>
        </w:rPr>
        <w:t>يذكر</w:t>
      </w:r>
      <w:r w:rsidRPr="00F16C94">
        <w:rPr>
          <w:rtl/>
        </w:rPr>
        <w:t xml:space="preserve"> </w:t>
      </w:r>
      <w:r w:rsidRPr="00F16C94">
        <w:rPr>
          <w:rFonts w:hint="cs"/>
          <w:rtl/>
        </w:rPr>
        <w:t>بسم</w:t>
      </w:r>
      <w:r w:rsidRPr="00F16C94">
        <w:rPr>
          <w:rtl/>
        </w:rPr>
        <w:t xml:space="preserve"> </w:t>
      </w:r>
      <w:r w:rsidRPr="00F16C94">
        <w:rPr>
          <w:rFonts w:hint="cs"/>
          <w:rtl/>
        </w:rPr>
        <w:t>الله</w:t>
      </w:r>
      <w:r w:rsidRPr="00F16C94">
        <w:rPr>
          <w:rtl/>
        </w:rPr>
        <w:t xml:space="preserve"> </w:t>
      </w:r>
      <w:r w:rsidRPr="00F16C94">
        <w:rPr>
          <w:rFonts w:hint="cs"/>
          <w:rtl/>
        </w:rPr>
        <w:t>الرحمن</w:t>
      </w:r>
      <w:r w:rsidRPr="00F16C94">
        <w:rPr>
          <w:rtl/>
        </w:rPr>
        <w:t xml:space="preserve"> </w:t>
      </w:r>
      <w:r w:rsidRPr="00F16C94">
        <w:rPr>
          <w:rFonts w:hint="cs"/>
          <w:rtl/>
        </w:rPr>
        <w:t>الرحيم</w:t>
      </w:r>
      <w:r w:rsidRPr="00F16C94">
        <w:rPr>
          <w:rtl/>
        </w:rPr>
        <w:t xml:space="preserve"> </w:t>
      </w:r>
      <w:r w:rsidRPr="00F16C94">
        <w:rPr>
          <w:rFonts w:hint="cs"/>
          <w:rtl/>
        </w:rPr>
        <w:t>فهو</w:t>
      </w:r>
      <w:r w:rsidRPr="00F16C94">
        <w:rPr>
          <w:rtl/>
        </w:rPr>
        <w:t xml:space="preserve"> </w:t>
      </w:r>
      <w:r w:rsidR="00F16C94" w:rsidRPr="00F16C94">
        <w:rPr>
          <w:rFonts w:hint="cs"/>
          <w:rtl/>
        </w:rPr>
        <w:t>أ</w:t>
      </w:r>
      <w:r w:rsidRPr="00F16C94">
        <w:rPr>
          <w:rFonts w:hint="cs"/>
          <w:rtl/>
        </w:rPr>
        <w:t>بتر</w:t>
      </w:r>
      <w:r w:rsidR="00F16C94" w:rsidRPr="00F16C94">
        <w:rPr>
          <w:rFonts w:hint="cs"/>
          <w:rtl/>
        </w:rPr>
        <w:t>)</w:t>
      </w:r>
      <w:r w:rsidR="00F16C94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(606)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تدع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(607)</w:t>
      </w:r>
    </w:p>
    <w:p w:rsidR="00404CB0" w:rsidRDefault="00404CB0" w:rsidP="00F16C94">
      <w:pPr>
        <w:pStyle w:val="libNormal"/>
      </w:pPr>
      <w:r>
        <w:rPr>
          <w:rFonts w:hint="cs"/>
          <w:rtl/>
        </w:rPr>
        <w:t>ولر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شيعتنا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افتتاح</w:t>
      </w:r>
      <w:r>
        <w:rPr>
          <w:rtl/>
        </w:rPr>
        <w:t xml:space="preserve"> </w:t>
      </w:r>
      <w:r w:rsidR="00F16C94">
        <w:rPr>
          <w:rFonts w:hint="cs"/>
          <w:rtl/>
        </w:rPr>
        <w:t>أ</w:t>
      </w:r>
      <w:r>
        <w:rPr>
          <w:rFonts w:hint="cs"/>
          <w:rtl/>
        </w:rPr>
        <w:t>مره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فيمتحنه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بمكروه</w:t>
      </w:r>
      <w:r>
        <w:rPr>
          <w:rtl/>
        </w:rPr>
        <w:t xml:space="preserve"> </w:t>
      </w:r>
      <w:r>
        <w:rPr>
          <w:rFonts w:hint="cs"/>
          <w:rtl/>
        </w:rPr>
        <w:t>لينبهه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يمحق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صمة</w:t>
      </w:r>
      <w:r>
        <w:rPr>
          <w:rtl/>
        </w:rPr>
        <w:t xml:space="preserve"> </w:t>
      </w:r>
      <w:r>
        <w:rPr>
          <w:rFonts w:hint="cs"/>
          <w:rtl/>
        </w:rPr>
        <w:t>تقصيره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(608)</w:t>
      </w:r>
    </w:p>
    <w:p w:rsidR="00404CB0" w:rsidRDefault="00404CB0" w:rsidP="00F16C94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16C94">
        <w:rPr>
          <w:rFonts w:hint="cs"/>
          <w:rtl/>
        </w:rPr>
        <w:t>أ</w:t>
      </w:r>
      <w:r>
        <w:rPr>
          <w:rFonts w:hint="cs"/>
          <w:rtl/>
        </w:rPr>
        <w:t>ول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رهين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آزمونهاى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>..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الاتيان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افتتاح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ليبارك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(609)</w:t>
      </w:r>
    </w:p>
    <w:p w:rsidR="00404CB0" w:rsidRDefault="00404CB0" w:rsidP="00F16C94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 w:rsidR="00F16C94">
        <w:rPr>
          <w:rFonts w:hint="cs"/>
          <w:rtl/>
        </w:rPr>
        <w:t>أ</w:t>
      </w:r>
      <w:r>
        <w:rPr>
          <w:rFonts w:hint="cs"/>
          <w:rtl/>
        </w:rPr>
        <w:t>راد</w:t>
      </w:r>
      <w:r>
        <w:rPr>
          <w:rtl/>
        </w:rPr>
        <w:t xml:space="preserve"> </w:t>
      </w:r>
      <w:r w:rsidR="00F16C94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(610)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متوقع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زبانيه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نمايد؛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نوزده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حاجبى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نوزده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(611)</w:t>
      </w:r>
      <w:r>
        <w:rPr>
          <w:rtl/>
        </w:rPr>
        <w:t xml:space="preserve"> </w:t>
      </w:r>
      <w:r>
        <w:rPr>
          <w:rFonts w:hint="cs"/>
          <w:rtl/>
        </w:rPr>
        <w:t>نوزده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F16C94">
        <w:rPr>
          <w:rStyle w:val="libAieChar"/>
          <w:rFonts w:hint="cs"/>
          <w:rtl/>
        </w:rPr>
        <w:t>عليها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تسعة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عشر</w:t>
      </w:r>
      <w:r w:rsidRPr="00F16C9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(612)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مسماى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المسمى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تسعون</w:t>
      </w:r>
      <w:r>
        <w:rPr>
          <w:rtl/>
        </w:rPr>
        <w:t xml:space="preserve"> </w:t>
      </w:r>
      <w:r>
        <w:rPr>
          <w:rFonts w:hint="cs"/>
          <w:rtl/>
        </w:rPr>
        <w:t>اسما</w:t>
      </w:r>
      <w:r>
        <w:rPr>
          <w:rtl/>
        </w:rPr>
        <w:t xml:space="preserve"> </w:t>
      </w:r>
      <w:r>
        <w:rPr>
          <w:rFonts w:hint="cs"/>
          <w:rtl/>
        </w:rPr>
        <w:t>فلو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المسمى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يدل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(613)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الفاظ،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اكتناه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نامحدود،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اكتناه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بياضها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(614)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شف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(615)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مقامهاى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انبعاث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مستعدى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قولك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(616)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تسامح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(617)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تسامح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يوصف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(618)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يوصف</w:t>
      </w:r>
      <w:r>
        <w:rPr>
          <w:rtl/>
        </w:rPr>
        <w:t xml:space="preserve"> </w:t>
      </w:r>
      <w:r>
        <w:rPr>
          <w:rFonts w:hint="cs"/>
          <w:rtl/>
        </w:rPr>
        <w:t>بالرقة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(619)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شفقة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ثوابه</w:t>
      </w:r>
      <w:r>
        <w:rPr>
          <w:rtl/>
        </w:rPr>
        <w:t xml:space="preserve"> </w:t>
      </w:r>
      <w:r>
        <w:rPr>
          <w:rFonts w:hint="cs"/>
          <w:rtl/>
        </w:rPr>
        <w:t>لخلقه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للرحمة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شيئان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حدهما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الرقة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بالمرحوم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ضروب</w:t>
      </w:r>
      <w:r>
        <w:rPr>
          <w:rtl/>
        </w:rPr>
        <w:t xml:space="preserve"> </w:t>
      </w:r>
      <w:r>
        <w:rPr>
          <w:rFonts w:hint="cs"/>
          <w:rtl/>
        </w:rPr>
        <w:t>البل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يحدث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اللطف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المرحوم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الرقة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يضاف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عنا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رقة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(620)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الغضب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غضبنا</w:t>
      </w:r>
      <w:r>
        <w:rPr>
          <w:rtl/>
        </w:rPr>
        <w:t xml:space="preserve"> </w:t>
      </w:r>
      <w:r>
        <w:rPr>
          <w:rFonts w:hint="cs"/>
          <w:rtl/>
        </w:rPr>
        <w:t>تغيرت</w:t>
      </w:r>
      <w:r>
        <w:rPr>
          <w:rtl/>
        </w:rPr>
        <w:t xml:space="preserve"> </w:t>
      </w:r>
      <w:r>
        <w:rPr>
          <w:rFonts w:hint="cs"/>
          <w:rtl/>
        </w:rPr>
        <w:t>طباعنا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ترتعد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حيانا</w:t>
      </w:r>
      <w:r>
        <w:rPr>
          <w:rtl/>
        </w:rPr>
        <w:t xml:space="preserve"> </w:t>
      </w:r>
      <w:r>
        <w:rPr>
          <w:rFonts w:hint="cs"/>
          <w:rtl/>
        </w:rPr>
        <w:t>مفاصلنا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لواننا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نجى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بالعقوبات</w:t>
      </w:r>
      <w:r>
        <w:rPr>
          <w:rtl/>
        </w:rPr>
        <w:t xml:space="preserve"> </w:t>
      </w:r>
      <w:r>
        <w:rPr>
          <w:rFonts w:hint="cs"/>
          <w:rtl/>
        </w:rPr>
        <w:t>فسمى</w:t>
      </w:r>
      <w:r>
        <w:rPr>
          <w:rtl/>
        </w:rPr>
        <w:t xml:space="preserve"> </w:t>
      </w:r>
      <w:r>
        <w:rPr>
          <w:rFonts w:hint="cs"/>
          <w:rtl/>
        </w:rPr>
        <w:t>غضبا،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الغضب</w:t>
      </w:r>
      <w:r>
        <w:rPr>
          <w:rtl/>
        </w:rPr>
        <w:t xml:space="preserve"> </w:t>
      </w:r>
      <w:r>
        <w:rPr>
          <w:rFonts w:hint="cs"/>
          <w:rtl/>
        </w:rPr>
        <w:t>شيئان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حدهما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رضاه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(621)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تحولى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تحولها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خوذ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11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>..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(622)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الفاتحة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الفاتحة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النطقة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نقطة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(623)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باى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(624)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(625)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باى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كيانى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كيان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(626)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بطون</w:t>
      </w:r>
      <w:r>
        <w:rPr>
          <w:rtl/>
        </w:rPr>
        <w:t xml:space="preserve"> </w:t>
      </w:r>
      <w:r>
        <w:rPr>
          <w:rFonts w:hint="cs"/>
          <w:rtl/>
        </w:rPr>
        <w:t>قراوان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سخنگوى</w:t>
      </w:r>
      <w:r>
        <w:rPr>
          <w:rtl/>
        </w:rPr>
        <w:t xml:space="preserve"> </w:t>
      </w:r>
      <w:r>
        <w:rPr>
          <w:rFonts w:hint="cs"/>
          <w:rtl/>
        </w:rPr>
        <w:t>قرآنم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اشارتى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فاستنطقوه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خبركم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066138">
        <w:rPr>
          <w:rtl/>
        </w:rPr>
        <w:t>.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دائكم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بينكم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(627)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مكنونى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="00F16C94" w:rsidRPr="00565034">
        <w:rPr>
          <w:rStyle w:val="libAlaemChar"/>
          <w:rFonts w:eastAsia="KFGQPC Uthman Taha Naskh" w:hint="cs"/>
          <w:rtl/>
        </w:rPr>
        <w:t>(</w:t>
      </w:r>
      <w:r w:rsidRPr="00F16C94">
        <w:rPr>
          <w:rStyle w:val="libAieChar"/>
          <w:rFonts w:hint="cs"/>
          <w:rtl/>
        </w:rPr>
        <w:t>انه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لقرآن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كريمَ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فى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كتاب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مكنونَ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يمسه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المطهرون</w:t>
      </w:r>
      <w:r w:rsidR="00F16C9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(628)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بپردازند،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اهلش</w:t>
      </w:r>
      <w:r>
        <w:rPr>
          <w:rtl/>
        </w:rPr>
        <w:t xml:space="preserve"> </w:t>
      </w:r>
      <w:r>
        <w:rPr>
          <w:rFonts w:hint="cs"/>
          <w:rtl/>
        </w:rPr>
        <w:t>واگذارند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ورطه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پاسخهايى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مرغ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بيضة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صغر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البيضة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جعلها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عينك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البيضة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نك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فتحتها</w:t>
      </w:r>
      <w:r>
        <w:rPr>
          <w:rtl/>
        </w:rPr>
        <w:t xml:space="preserve"> </w:t>
      </w:r>
      <w:r>
        <w:rPr>
          <w:rFonts w:hint="cs"/>
          <w:rtl/>
        </w:rPr>
        <w:t>عاينت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عماك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(629)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پاسخها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متوسطان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پرسيدى</w:t>
      </w:r>
      <w:r>
        <w:rPr>
          <w:rtl/>
        </w:rPr>
        <w:t xml:space="preserve"> </w:t>
      </w:r>
      <w:r>
        <w:rPr>
          <w:rFonts w:hint="cs"/>
          <w:rtl/>
        </w:rPr>
        <w:t>ناممكن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بيضة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تصغر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البيضة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ينسب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لتنى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(630)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)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(631)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ممتنعات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كوفى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اعجام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اعراب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علامتهاى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(</w:t>
      </w:r>
      <w:r>
        <w:rPr>
          <w:rFonts w:hint="cs"/>
          <w:rtl/>
        </w:rPr>
        <w:t>خر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‍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2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ستايشگرى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مناسبش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(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انحصارى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پروراننده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محمود،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شناختى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حمد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(632)</w:t>
      </w:r>
      <w:r>
        <w:rPr>
          <w:rtl/>
        </w:rPr>
        <w:t xml:space="preserve"> </w:t>
      </w:r>
      <w:r>
        <w:rPr>
          <w:rFonts w:hint="cs"/>
          <w:rtl/>
        </w:rPr>
        <w:t>زيباست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 w:rsidR="00066138">
        <w:rPr>
          <w:rtl/>
        </w:rPr>
        <w:t>.</w:t>
      </w:r>
    </w:p>
    <w:p w:rsidR="00404CB0" w:rsidRDefault="00404CB0" w:rsidP="00F16C94">
      <w:pPr>
        <w:pStyle w:val="libNormal"/>
      </w:pP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جلالى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كمالاتى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: </w:t>
      </w:r>
      <w:r w:rsidR="00F16C94" w:rsidRPr="00565034">
        <w:rPr>
          <w:rStyle w:val="libAlaemChar"/>
          <w:rFonts w:eastAsia="KFGQPC Uthman Taha Naskh" w:hint="cs"/>
          <w:rtl/>
        </w:rPr>
        <w:t>(</w:t>
      </w:r>
      <w:r w:rsidRPr="00F16C94">
        <w:rPr>
          <w:rStyle w:val="libAieChar"/>
          <w:rFonts w:hint="cs"/>
          <w:rtl/>
        </w:rPr>
        <w:t>الحمد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لله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الذى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خلق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السموات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و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</w:t>
      </w:r>
      <w:r w:rsidR="00F16C94">
        <w:rPr>
          <w:rStyle w:val="libAieChar"/>
          <w:rFonts w:hint="cs"/>
          <w:rtl/>
        </w:rPr>
        <w:t>أ</w:t>
      </w:r>
      <w:r w:rsidRPr="00F16C94">
        <w:rPr>
          <w:rStyle w:val="libAieChar"/>
          <w:rFonts w:hint="cs"/>
          <w:rtl/>
        </w:rPr>
        <w:t>رض</w:t>
      </w:r>
      <w:r w:rsidR="00F16C9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(633)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تدوينى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066138">
        <w:rPr>
          <w:rtl/>
        </w:rPr>
        <w:t>:</w:t>
      </w:r>
      <w:r>
        <w:rPr>
          <w:rtl/>
        </w:rPr>
        <w:t xml:space="preserve"> </w:t>
      </w:r>
      <w:r w:rsidR="00F16C94" w:rsidRPr="00565034">
        <w:rPr>
          <w:rStyle w:val="libAlaemChar"/>
          <w:rFonts w:eastAsia="KFGQPC Uthman Taha Naskh" w:hint="cs"/>
          <w:rtl/>
        </w:rPr>
        <w:t>(</w:t>
      </w:r>
      <w:r w:rsidRPr="00F16C94">
        <w:rPr>
          <w:rStyle w:val="libAieChar"/>
          <w:rFonts w:hint="cs"/>
          <w:rtl/>
        </w:rPr>
        <w:t>الحمد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لله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الذى</w:t>
      </w:r>
      <w:r w:rsidRPr="00F16C94">
        <w:rPr>
          <w:rStyle w:val="libAieChar"/>
          <w:rtl/>
        </w:rPr>
        <w:t xml:space="preserve"> </w:t>
      </w:r>
      <w:r w:rsidR="00F16C94">
        <w:rPr>
          <w:rStyle w:val="libAieChar"/>
          <w:rFonts w:hint="cs"/>
          <w:rtl/>
        </w:rPr>
        <w:t>أ</w:t>
      </w:r>
      <w:r w:rsidRPr="00F16C94">
        <w:rPr>
          <w:rStyle w:val="libAieChar"/>
          <w:rFonts w:hint="cs"/>
          <w:rtl/>
        </w:rPr>
        <w:t>نزل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على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عبده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الكتاب</w:t>
      </w:r>
      <w:r w:rsidR="00F16C94" w:rsidRPr="00565034">
        <w:rPr>
          <w:rStyle w:val="libAlaemChar"/>
          <w:rFonts w:eastAsia="KFGQPC Uthman Taha Naskh" w:hint="cs"/>
          <w:rtl/>
        </w:rPr>
        <w:t>)</w:t>
      </w:r>
      <w:r w:rsidR="00F16C94" w:rsidRPr="00F16C94">
        <w:rPr>
          <w:rFonts w:eastAsia="KFGQPC Uthman Taha Naskh"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(634)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ثن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مرادف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دقيقى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ظريفى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مرادف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همتا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(635)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(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ذم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رود؛</w:t>
      </w:r>
      <w:r>
        <w:rPr>
          <w:rtl/>
        </w:rPr>
        <w:t xml:space="preserve">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گوهرى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مدحت</w:t>
      </w:r>
      <w:r>
        <w:rPr>
          <w:rtl/>
        </w:rPr>
        <w:t xml:space="preserve"> </w:t>
      </w:r>
      <w:r>
        <w:rPr>
          <w:rFonts w:hint="cs"/>
          <w:rtl/>
        </w:rPr>
        <w:t>اللؤ</w:t>
      </w:r>
      <w:r>
        <w:rPr>
          <w:rtl/>
        </w:rPr>
        <w:t xml:space="preserve"> </w:t>
      </w:r>
      <w:r>
        <w:rPr>
          <w:rFonts w:hint="cs"/>
          <w:rtl/>
        </w:rPr>
        <w:t>لؤ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صفائه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حمدته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صفائه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(636)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مدحى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(637)</w:t>
      </w:r>
    </w:p>
    <w:p w:rsidR="00404CB0" w:rsidRDefault="00404CB0" w:rsidP="00385268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فواضل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(638)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كمالاتى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اوليت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آخريت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 w:rsidR="00F16C94" w:rsidRPr="00565034">
        <w:rPr>
          <w:rStyle w:val="libAlaemChar"/>
          <w:rFonts w:eastAsia="KFGQPC Uthman Taha Naskh" w:hint="cs"/>
          <w:rtl/>
        </w:rPr>
        <w:t>(</w:t>
      </w:r>
      <w:r w:rsidRPr="00F16C94">
        <w:rPr>
          <w:rStyle w:val="libAieChar"/>
          <w:rFonts w:hint="cs"/>
          <w:rtl/>
        </w:rPr>
        <w:t>الحمد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لله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الذى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يتخذ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ولدا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و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يكن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شريك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فى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الملك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و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لم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يكن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له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ولى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من</w:t>
      </w:r>
      <w:r w:rsidRPr="00F16C94">
        <w:rPr>
          <w:rStyle w:val="libAieChar"/>
          <w:rtl/>
        </w:rPr>
        <w:t xml:space="preserve"> </w:t>
      </w:r>
      <w:r w:rsidRPr="00F16C94">
        <w:rPr>
          <w:rStyle w:val="libAieChar"/>
          <w:rFonts w:hint="cs"/>
          <w:rtl/>
        </w:rPr>
        <w:t>الذل</w:t>
      </w:r>
      <w:r w:rsidR="00F16C9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(639)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 w:rsidR="00F16C94"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قصرت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يته</w:t>
      </w:r>
      <w:r>
        <w:rPr>
          <w:rtl/>
        </w:rPr>
        <w:t xml:space="preserve"> </w:t>
      </w:r>
      <w:r w:rsidR="00385268">
        <w:rPr>
          <w:rFonts w:hint="cs"/>
          <w:rtl/>
        </w:rPr>
        <w:t>أ</w:t>
      </w:r>
      <w:r>
        <w:rPr>
          <w:rFonts w:hint="cs"/>
          <w:rtl/>
        </w:rPr>
        <w:t>بصار</w:t>
      </w:r>
      <w:r>
        <w:rPr>
          <w:rtl/>
        </w:rPr>
        <w:t xml:space="preserve"> </w:t>
      </w:r>
      <w:r>
        <w:rPr>
          <w:rFonts w:hint="cs"/>
          <w:rtl/>
        </w:rPr>
        <w:t>الناظرين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نعته</w:t>
      </w:r>
      <w:r>
        <w:rPr>
          <w:rtl/>
        </w:rPr>
        <w:t xml:space="preserve"> </w:t>
      </w:r>
      <w:r w:rsidR="00385268">
        <w:rPr>
          <w:rFonts w:hint="cs"/>
          <w:rtl/>
        </w:rPr>
        <w:t>أ</w:t>
      </w:r>
      <w:r>
        <w:rPr>
          <w:rFonts w:hint="cs"/>
          <w:rtl/>
        </w:rPr>
        <w:t>وهام</w:t>
      </w:r>
      <w:r>
        <w:rPr>
          <w:rtl/>
        </w:rPr>
        <w:t xml:space="preserve"> </w:t>
      </w:r>
      <w:r>
        <w:rPr>
          <w:rFonts w:hint="cs"/>
          <w:rtl/>
        </w:rPr>
        <w:t>الواصفين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(640)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تجرد،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 w:rsidR="00066138">
        <w:rPr>
          <w:rtl/>
        </w:rPr>
        <w:t>.</w:t>
      </w:r>
    </w:p>
    <w:p w:rsidR="00404CB0" w:rsidRDefault="00404CB0" w:rsidP="00385268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ستايشهاى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(641)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حثوا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المداحين</w:t>
      </w:r>
      <w:r>
        <w:rPr>
          <w:rtl/>
        </w:rPr>
        <w:t xml:space="preserve"> </w:t>
      </w:r>
      <w:r>
        <w:rPr>
          <w:rFonts w:hint="cs"/>
          <w:rtl/>
        </w:rPr>
        <w:t>التراب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(642)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385268" w:rsidRPr="00565034">
        <w:rPr>
          <w:rStyle w:val="libAlaemChar"/>
          <w:rFonts w:eastAsia="KFGQPC Uthman Taha Naskh" w:hint="cs"/>
          <w:rtl/>
        </w:rPr>
        <w:t>(</w:t>
      </w:r>
      <w:r w:rsidRPr="00385268">
        <w:rPr>
          <w:rStyle w:val="libAieChar"/>
          <w:rFonts w:hint="cs"/>
          <w:rtl/>
        </w:rPr>
        <w:t>و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يحبون</w:t>
      </w:r>
      <w:r w:rsidRPr="0038526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385268">
        <w:rPr>
          <w:rStyle w:val="libAieChar"/>
          <w:rFonts w:hint="cs"/>
          <w:rtl/>
        </w:rPr>
        <w:t>ن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يحمدوا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بما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لم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يفعلوا</w:t>
      </w:r>
      <w:r w:rsidR="0038526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(643)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ابتلى</w:t>
      </w:r>
      <w:r>
        <w:rPr>
          <w:rtl/>
        </w:rPr>
        <w:t xml:space="preserve"> </w:t>
      </w:r>
      <w:r>
        <w:rPr>
          <w:rFonts w:hint="cs"/>
          <w:rtl/>
        </w:rPr>
        <w:t>بحمد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385268">
        <w:rPr>
          <w:rFonts w:hint="cs"/>
          <w:rtl/>
        </w:rPr>
        <w:t>أ</w:t>
      </w:r>
      <w:r>
        <w:rPr>
          <w:rFonts w:hint="cs"/>
          <w:rtl/>
        </w:rPr>
        <w:t>عطانى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(644)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تبتغى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قولك</w:t>
      </w:r>
      <w:r>
        <w:rPr>
          <w:rtl/>
        </w:rPr>
        <w:t xml:space="preserve"> </w:t>
      </w:r>
      <w:r>
        <w:rPr>
          <w:rFonts w:hint="cs"/>
          <w:rtl/>
        </w:rPr>
        <w:t>للعامل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16C94">
        <w:rPr>
          <w:rFonts w:hint="cs"/>
          <w:rtl/>
        </w:rPr>
        <w:t>أمر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يوليك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(645)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شكر،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كمالاتى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شكر،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شاكر؛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اخص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ويژگيهايى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كاربردهاى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غير،</w:t>
      </w:r>
      <w:r>
        <w:rPr>
          <w:rtl/>
        </w:rPr>
        <w:t xml:space="preserve"> </w:t>
      </w:r>
      <w:r>
        <w:rPr>
          <w:rFonts w:hint="cs"/>
          <w:rtl/>
        </w:rPr>
        <w:t>مقوم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مستغنى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خودكفا،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تقدس</w:t>
      </w:r>
      <w:r>
        <w:rPr>
          <w:rtl/>
        </w:rPr>
        <w:t xml:space="preserve"> </w:t>
      </w:r>
      <w:r>
        <w:rPr>
          <w:rFonts w:hint="cs"/>
          <w:rtl/>
        </w:rPr>
        <w:t>رضاك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علة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الغنى</w:t>
      </w:r>
      <w:r>
        <w:rPr>
          <w:rtl/>
        </w:rPr>
        <w:t xml:space="preserve"> </w:t>
      </w:r>
      <w:r>
        <w:rPr>
          <w:rFonts w:hint="cs"/>
          <w:rtl/>
        </w:rPr>
        <w:t>بذاتك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النفع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غنيا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(646)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مقوم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مشكور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استغراق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حامدى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محمودى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معهود،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(647)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مصاحبت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قيمومت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برآوردن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اقتضاى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(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محدود،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ناس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الناسَ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385268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385268" w:rsidRPr="00385268">
        <w:rPr>
          <w:rStyle w:val="libAieChar"/>
          <w:rFonts w:hint="cs"/>
          <w:rtl/>
        </w:rPr>
        <w:t>أ</w:t>
      </w:r>
      <w:r w:rsidRPr="00385268">
        <w:rPr>
          <w:rStyle w:val="libAieChar"/>
          <w:rFonts w:hint="cs"/>
          <w:rtl/>
        </w:rPr>
        <w:t>رباب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متفرقون</w:t>
      </w:r>
      <w:r w:rsidRPr="0038526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(648)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باورهاى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ثنيين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تفعيل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صرفى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واوى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ربو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عالمين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الفاظى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آلت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خاتم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يختم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يطبع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(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واحدهاى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واحدهايش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اشيا،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واحدها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(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الفى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مختوم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صنفى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(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C4DB1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385268" w:rsidRPr="00565034">
        <w:rPr>
          <w:rStyle w:val="libAlaemChar"/>
          <w:rFonts w:eastAsia="KFGQPC Uthman Taha Naskh" w:hint="cs"/>
          <w:rtl/>
        </w:rPr>
        <w:t>(</w:t>
      </w:r>
      <w:r w:rsidRPr="00385268">
        <w:rPr>
          <w:rStyle w:val="libAieChar"/>
          <w:rFonts w:hint="cs"/>
          <w:rtl/>
        </w:rPr>
        <w:t>ان</w:t>
      </w:r>
      <w:r w:rsidRPr="00385268">
        <w:rPr>
          <w:rStyle w:val="libAieChar"/>
          <w:rtl/>
        </w:rPr>
        <w:t xml:space="preserve"> </w:t>
      </w:r>
      <w:r w:rsidR="00F16C94" w:rsidRPr="00385268">
        <w:rPr>
          <w:rStyle w:val="libAieChar"/>
          <w:rFonts w:hint="cs"/>
          <w:rtl/>
        </w:rPr>
        <w:t>أول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بيت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وضع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للناس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للذى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ببكة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مباركا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و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هدى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للعالمين</w:t>
      </w:r>
      <w:r w:rsidR="0038526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(649)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385268">
        <w:rPr>
          <w:rStyle w:val="libAieChar"/>
          <w:rFonts w:hint="cs"/>
          <w:rtl/>
        </w:rPr>
        <w:t>ليكون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للعالمين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نذيرا</w:t>
      </w:r>
      <w:r w:rsidRPr="0038526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(650)</w:t>
      </w:r>
      <w:r>
        <w:rPr>
          <w:rtl/>
        </w:rPr>
        <w:t xml:space="preserve"> </w:t>
      </w:r>
      <w:r w:rsidR="00385268" w:rsidRPr="00565034">
        <w:rPr>
          <w:rStyle w:val="libAlaemChar"/>
          <w:rFonts w:eastAsia="KFGQPC Uthman Taha Naskh" w:hint="cs"/>
          <w:rtl/>
        </w:rPr>
        <w:t>(</w:t>
      </w:r>
      <w:r w:rsidRPr="00385268">
        <w:rPr>
          <w:rStyle w:val="libAieChar"/>
          <w:rFonts w:hint="cs"/>
          <w:rtl/>
        </w:rPr>
        <w:t>ما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سبقكم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بها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من</w:t>
      </w:r>
      <w:r w:rsidRPr="0038526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385268">
        <w:rPr>
          <w:rStyle w:val="libAieChar"/>
          <w:rFonts w:hint="cs"/>
          <w:rtl/>
        </w:rPr>
        <w:t>حد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من</w:t>
      </w:r>
      <w:r w:rsidRPr="00385268">
        <w:rPr>
          <w:rStyle w:val="libAieChar"/>
          <w:rtl/>
        </w:rPr>
        <w:t xml:space="preserve"> </w:t>
      </w:r>
      <w:r w:rsidRPr="00385268">
        <w:rPr>
          <w:rStyle w:val="libAieChar"/>
          <w:rFonts w:hint="cs"/>
          <w:rtl/>
        </w:rPr>
        <w:t>العالمين</w:t>
      </w:r>
      <w:r w:rsidR="0038526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(651)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قال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فرعون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رب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العالمينَ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قال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رب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السموات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="004C4DB1" w:rsidRPr="004C4DB1">
        <w:rPr>
          <w:rStyle w:val="libAieChar"/>
          <w:rFonts w:hint="cs"/>
          <w:rtl/>
        </w:rPr>
        <w:t>الأرض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بينهما</w:t>
      </w:r>
      <w:r w:rsidR="004C4DB1">
        <w:rPr>
          <w:rStyle w:val="libAieChar"/>
          <w:rFonts w:hint="cs"/>
          <w:rtl/>
        </w:rPr>
        <w:t xml:space="preserve"> </w:t>
      </w:r>
      <w:r w:rsidRPr="004C4DB1">
        <w:rPr>
          <w:rStyle w:val="libAieChar"/>
          <w:rFonts w:hint="cs"/>
          <w:rtl/>
        </w:rPr>
        <w:t>ربكم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رب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ابائكم</w:t>
      </w:r>
      <w:r w:rsidRPr="004C4DB1">
        <w:rPr>
          <w:rStyle w:val="libAieChar"/>
          <w:rtl/>
        </w:rPr>
        <w:t xml:space="preserve"> </w:t>
      </w:r>
      <w:r w:rsidR="00F16C94" w:rsidRPr="004C4DB1">
        <w:rPr>
          <w:rStyle w:val="libAieChar"/>
          <w:rFonts w:hint="cs"/>
          <w:rtl/>
        </w:rPr>
        <w:t>الأول</w:t>
      </w:r>
      <w:r w:rsidRPr="004C4DB1">
        <w:rPr>
          <w:rStyle w:val="libAieChar"/>
          <w:rFonts w:hint="cs"/>
          <w:rtl/>
        </w:rPr>
        <w:t>ينَ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رب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المشرق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المغرب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بينهما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كنتم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تعقلون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(652)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جهانها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عوالمى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</w:p>
    <w:p w:rsidR="00404CB0" w:rsidRDefault="00404CB0" w:rsidP="004C4DB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4C4DB1">
        <w:rPr>
          <w:rStyle w:val="libAieChar"/>
          <w:rFonts w:hint="cs"/>
          <w:rtl/>
        </w:rPr>
        <w:t>قل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خالق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كل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شى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ء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(653)</w:t>
      </w:r>
      <w:r>
        <w:rPr>
          <w:rtl/>
        </w:rPr>
        <w:t xml:space="preserve">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الذى</w:t>
      </w:r>
      <w:r w:rsidRPr="004C4DB1">
        <w:rPr>
          <w:rStyle w:val="libAieChar"/>
          <w:rtl/>
        </w:rPr>
        <w:t xml:space="preserve"> </w:t>
      </w:r>
      <w:r w:rsidR="004C4DB1" w:rsidRPr="004C4DB1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حسن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كل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شىء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خلقه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(654)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الحمدلله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وسطيه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(655)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مستجمع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الحمدلله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الحمدله</w:t>
      </w:r>
      <w:r>
        <w:rPr>
          <w:rtl/>
        </w:rPr>
        <w:t xml:space="preserve"> (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) </w:t>
      </w:r>
      <w:r>
        <w:rPr>
          <w:rFonts w:hint="cs"/>
          <w:rtl/>
        </w:rPr>
        <w:t>مدعايى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كمالاتش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(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بردارنده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للمطيعين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للملحدين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(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الحاد</w:t>
      </w:r>
      <w:r>
        <w:rPr>
          <w:rtl/>
        </w:rPr>
        <w:t xml:space="preserve"> 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ملحدان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واسط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(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استغراق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حامدى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محمودى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براهينى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‍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C4DB1">
      <w:pPr>
        <w:pStyle w:val="libBold1"/>
      </w:pP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>: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الظلمات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 w:rsidR="00066138">
        <w:rPr>
          <w:rtl/>
        </w:rPr>
        <w:t>.</w:t>
      </w:r>
      <w:r>
        <w:rPr>
          <w:rtl/>
        </w:rPr>
        <w:t>..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066138">
        <w:rPr>
          <w:rtl/>
        </w:rPr>
        <w:t>.</w:t>
      </w:r>
      <w:r>
        <w:rPr>
          <w:rtl/>
        </w:rPr>
        <w:t>..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 w:rsidR="005964F8">
        <w:rPr>
          <w:rFonts w:hint="cs"/>
          <w:rtl/>
        </w:rPr>
        <w:t>أ</w:t>
      </w:r>
      <w:r>
        <w:rPr>
          <w:rtl/>
        </w:rPr>
        <w:t xml:space="preserve">: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066138">
        <w:rPr>
          <w:rtl/>
        </w:rPr>
        <w:t>.</w:t>
      </w:r>
      <w:r>
        <w:rPr>
          <w:rtl/>
        </w:rPr>
        <w:t>..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: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 w:rsidR="00066138">
        <w:rPr>
          <w:rtl/>
        </w:rPr>
        <w:t>.</w:t>
      </w:r>
      <w:r>
        <w:rPr>
          <w:rtl/>
        </w:rPr>
        <w:t>..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(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مجردات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ماديات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(656)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متنعمان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للذاكرين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شكره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للشاكرين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(657)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متنعمان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‍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عاجزند؛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...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بتحصيل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يفتقر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فكلما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(658)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شاكر،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066138">
        <w:rPr>
          <w:rtl/>
        </w:rPr>
        <w:t>.</w:t>
      </w:r>
    </w:p>
    <w:p w:rsidR="00404CB0" w:rsidRDefault="00404CB0" w:rsidP="004C4DB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لقد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اتينا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لقمان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الحكمة</w:t>
      </w:r>
      <w:r w:rsidRPr="004C4DB1">
        <w:rPr>
          <w:rStyle w:val="libAieChar"/>
          <w:rtl/>
        </w:rPr>
        <w:t xml:space="preserve"> </w:t>
      </w:r>
      <w:r w:rsidR="004C4DB1" w:rsidRPr="004C4DB1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اشكر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يشكر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فانما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يشكر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لنفسه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كفر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فان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غنى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حميد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(659)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مدعاست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سيدالشهد</w:t>
      </w:r>
      <w:r w:rsidR="005964F8">
        <w:rPr>
          <w:rFonts w:hint="cs"/>
          <w:rtl/>
        </w:rPr>
        <w:t>أ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الهى</w:t>
      </w:r>
      <w:r w:rsidR="00066138">
        <w:rPr>
          <w:rtl/>
        </w:rPr>
        <w:t>.</w:t>
      </w:r>
      <w:r>
        <w:rPr>
          <w:rtl/>
        </w:rPr>
        <w:t xml:space="preserve">..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الغنى</w:t>
      </w:r>
      <w:r>
        <w:rPr>
          <w:rtl/>
        </w:rPr>
        <w:t xml:space="preserve"> </w:t>
      </w:r>
      <w:r>
        <w:rPr>
          <w:rFonts w:hint="cs"/>
          <w:rtl/>
        </w:rPr>
        <w:t>بذاتك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النفع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غنيا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(660)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حامديت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مبراست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قل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الحمد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الذى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يتخذ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ولدا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يكن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شريك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فى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الملك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يكن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ولى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الذل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كبره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تكبيرا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(661)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تحميد،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تكبير،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C4DB1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تحميد،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اذكار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تسبيحات</w:t>
      </w:r>
      <w:r>
        <w:rPr>
          <w:rtl/>
        </w:rPr>
        <w:t xml:space="preserve"> </w:t>
      </w:r>
      <w:r w:rsidR="004C4DB1">
        <w:rPr>
          <w:rFonts w:hint="cs"/>
          <w:rtl/>
        </w:rPr>
        <w:t>أ</w:t>
      </w:r>
      <w:r>
        <w:rPr>
          <w:rFonts w:hint="cs"/>
          <w:rtl/>
        </w:rPr>
        <w:t>ربعه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اقتران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شى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ء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يسبح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بحمده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(662)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شاهد،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4C4DB1">
        <w:rPr>
          <w:rFonts w:hint="cs"/>
          <w:rtl/>
        </w:rPr>
        <w:t>أ</w:t>
      </w:r>
      <w:r>
        <w:rPr>
          <w:rFonts w:hint="cs"/>
          <w:rtl/>
        </w:rPr>
        <w:t>كبر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بازگردانده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4C4DB1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ء؟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شىء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بوعبدالله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حددته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قول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يوصف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(663)</w:t>
      </w:r>
    </w:p>
    <w:p w:rsidR="00404CB0" w:rsidRDefault="00404CB0" w:rsidP="004C4DB1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من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الليل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فتهجد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به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نافلة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لك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عسى</w:t>
      </w:r>
      <w:r w:rsidRPr="004C4DB1">
        <w:rPr>
          <w:rStyle w:val="libAieChar"/>
          <w:rtl/>
        </w:rPr>
        <w:t xml:space="preserve"> </w:t>
      </w:r>
      <w:r w:rsidR="004C4DB1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يبعثك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ربك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مقاما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محمودا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(664)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ستايشهاى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‍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(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محموديت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حامديت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محموديت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محموديت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براهينى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بكم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نعمة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فمن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الله</w:t>
      </w:r>
      <w:r w:rsidRPr="004C4DB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(665)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(666)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فيوضات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: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نوپديد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تدوينى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C4DB1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تدوينى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>: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الحمد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الذى</w:t>
      </w:r>
      <w:r w:rsidRPr="004C4DB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نزل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على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عبده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الكتاب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(667)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(668)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الحمد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الذى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فى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السموات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فى</w:t>
      </w:r>
      <w:r w:rsidRPr="004C4DB1">
        <w:rPr>
          <w:rStyle w:val="libAieChar"/>
          <w:rtl/>
        </w:rPr>
        <w:t xml:space="preserve"> </w:t>
      </w:r>
      <w:r w:rsidR="004C4DB1" w:rsidRPr="004C4DB1">
        <w:rPr>
          <w:rStyle w:val="libAieChar"/>
          <w:rFonts w:hint="cs"/>
          <w:rtl/>
        </w:rPr>
        <w:t>الأرض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(669)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الحمد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الذى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هدانا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لهذا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كنا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لنهتدى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لولا</w:t>
      </w:r>
      <w:r w:rsidRPr="004C4DB1">
        <w:rPr>
          <w:rStyle w:val="libAieChar"/>
          <w:rtl/>
        </w:rPr>
        <w:t xml:space="preserve"> </w:t>
      </w:r>
      <w:r w:rsidR="004C4DB1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هدانا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الله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(670)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(671)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حمدها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جمالها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زيباست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حمدها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جمالك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كمالك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(672)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(673)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4C4DB1">
        <w:rPr>
          <w:rStyle w:val="libAieChar"/>
          <w:rFonts w:hint="cs"/>
          <w:rtl/>
        </w:rPr>
        <w:t>فلم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تقتلوهم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لكن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قتلهم</w:t>
      </w:r>
      <w:r w:rsidRPr="004C4DB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(674)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 xml:space="preserve"> </w:t>
      </w:r>
      <w:r>
        <w:rPr>
          <w:rFonts w:hint="cs"/>
          <w:rtl/>
        </w:rPr>
        <w:t>نامرئى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نزل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جنودا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تروها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(675)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رميت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رمى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(676)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(677)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فقطع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دابر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القوم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الذين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ظلموا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الحمد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رب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العالمين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 w:rsidR="004C4DB1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(678)</w:t>
      </w:r>
    </w:p>
    <w:p w:rsidR="00404CB0" w:rsidRDefault="00404CB0" w:rsidP="004C4DB1">
      <w:pPr>
        <w:pStyle w:val="libNormal"/>
      </w:pPr>
      <w:r>
        <w:rPr>
          <w:rFonts w:hint="cs"/>
          <w:rtl/>
        </w:rPr>
        <w:t>نكته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نودوا</w:t>
      </w:r>
      <w:r w:rsidRPr="004C4DB1">
        <w:rPr>
          <w:rStyle w:val="libAieChar"/>
          <w:rtl/>
        </w:rPr>
        <w:t xml:space="preserve"> </w:t>
      </w:r>
      <w:r w:rsidR="004C4DB1" w:rsidRPr="004C4DB1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تلكم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الجنة</w:t>
      </w:r>
      <w:r w:rsidRPr="004C4DB1">
        <w:rPr>
          <w:rStyle w:val="libAieChar"/>
          <w:rtl/>
        </w:rPr>
        <w:t xml:space="preserve"> </w:t>
      </w:r>
      <w:r w:rsidR="004C4DB1" w:rsidRPr="004C4DB1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ورثتموها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بما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كنتم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تعملون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(679)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خريدن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ان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اشترى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المؤ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منين</w:t>
      </w:r>
      <w:r w:rsidRPr="004C4DB1">
        <w:rPr>
          <w:rStyle w:val="libAieChar"/>
          <w:rtl/>
        </w:rPr>
        <w:t xml:space="preserve"> </w:t>
      </w:r>
      <w:r w:rsidR="004C4DB1" w:rsidRPr="004C4DB1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نفسهم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="004C4DB1" w:rsidRPr="004C4DB1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موالهم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ب</w:t>
      </w:r>
      <w:r w:rsidR="004C4DB1" w:rsidRPr="004C4DB1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لهم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الجنة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(680)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الحسنه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من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ذا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الذى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يقرض</w:t>
      </w:r>
      <w:r w:rsidRPr="004C4DB1">
        <w:rPr>
          <w:rStyle w:val="libAieChar"/>
          <w:rtl/>
        </w:rPr>
        <w:t xml:space="preserve"> ‍ </w:t>
      </w:r>
      <w:r w:rsidRPr="004C4DB1">
        <w:rPr>
          <w:rStyle w:val="libAieChar"/>
          <w:rFonts w:hint="cs"/>
          <w:rtl/>
        </w:rPr>
        <w:t>الله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قرضا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حسنا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(681)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ملك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السموات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="004C4DB1" w:rsidRPr="004C4DB1">
        <w:rPr>
          <w:rStyle w:val="libAieChar"/>
          <w:rFonts w:hint="cs"/>
          <w:rtl/>
        </w:rPr>
        <w:t>الأرض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(682)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ما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فى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السموات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="004C4DB1" w:rsidRPr="004C4DB1">
        <w:rPr>
          <w:rStyle w:val="libAieChar"/>
          <w:rFonts w:hint="cs"/>
          <w:rtl/>
        </w:rPr>
        <w:t>الأرض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(683)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4C4DB1" w:rsidRPr="004C4DB1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من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يملك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السمع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</w:t>
      </w:r>
      <w:r w:rsidR="004C4DB1">
        <w:rPr>
          <w:rStyle w:val="libAieChar"/>
          <w:rFonts w:hint="cs"/>
          <w:rtl/>
        </w:rPr>
        <w:t>أ</w:t>
      </w:r>
      <w:r w:rsidRPr="004C4DB1">
        <w:rPr>
          <w:rStyle w:val="libAieChar"/>
          <w:rFonts w:hint="cs"/>
          <w:rtl/>
        </w:rPr>
        <w:t>بصار</w:t>
      </w:r>
      <w:r w:rsidRPr="004C4DB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(684)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4C4DB1" w:rsidRPr="00565034">
        <w:rPr>
          <w:rStyle w:val="libAlaemChar"/>
          <w:rFonts w:eastAsia="KFGQPC Uthman Taha Naskh" w:hint="cs"/>
          <w:rtl/>
        </w:rPr>
        <w:t>(</w:t>
      </w:r>
      <w:r w:rsidRPr="004C4DB1">
        <w:rPr>
          <w:rStyle w:val="libAieChar"/>
          <w:rFonts w:hint="cs"/>
          <w:rtl/>
        </w:rPr>
        <w:t>لله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جنود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السموات</w:t>
      </w:r>
      <w:r w:rsidRPr="004C4DB1">
        <w:rPr>
          <w:rStyle w:val="libAieChar"/>
          <w:rtl/>
        </w:rPr>
        <w:t xml:space="preserve"> </w:t>
      </w:r>
      <w:r w:rsidRPr="004C4DB1">
        <w:rPr>
          <w:rStyle w:val="libAieChar"/>
          <w:rFonts w:hint="cs"/>
          <w:rtl/>
        </w:rPr>
        <w:t>و</w:t>
      </w:r>
      <w:r w:rsidRPr="004C4DB1">
        <w:rPr>
          <w:rStyle w:val="libAieChar"/>
          <w:rtl/>
        </w:rPr>
        <w:t xml:space="preserve"> </w:t>
      </w:r>
      <w:r w:rsidR="004C4DB1" w:rsidRPr="004C4DB1">
        <w:rPr>
          <w:rStyle w:val="libAieChar"/>
          <w:rFonts w:hint="cs"/>
          <w:rtl/>
        </w:rPr>
        <w:t>الأرض</w:t>
      </w:r>
      <w:r w:rsidR="004C4DB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(685)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استقراض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يستنصركم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يستقرضكم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استنصركم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استقرضكم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الغنى</w:t>
      </w:r>
      <w:r>
        <w:rPr>
          <w:rtl/>
        </w:rPr>
        <w:t xml:space="preserve"> </w:t>
      </w:r>
      <w:r>
        <w:rPr>
          <w:rFonts w:hint="cs"/>
          <w:rtl/>
        </w:rPr>
        <w:t>الحميد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 w:rsidR="004C4DB1">
        <w:rPr>
          <w:rFonts w:hint="cs"/>
          <w:rtl/>
        </w:rPr>
        <w:t>أ</w:t>
      </w:r>
      <w:r>
        <w:rPr>
          <w:rFonts w:hint="cs"/>
          <w:rtl/>
        </w:rPr>
        <w:t>راد</w:t>
      </w:r>
      <w:r>
        <w:rPr>
          <w:rtl/>
        </w:rPr>
        <w:t xml:space="preserve"> </w:t>
      </w:r>
      <w:r w:rsidR="004C4DB1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يبلوكم</w:t>
      </w:r>
      <w:r>
        <w:rPr>
          <w:rtl/>
        </w:rPr>
        <w:t xml:space="preserve"> </w:t>
      </w:r>
      <w:r w:rsidR="004C4DB1">
        <w:rPr>
          <w:rFonts w:hint="cs"/>
          <w:rtl/>
        </w:rPr>
        <w:t>أ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 w:rsidR="004C4DB1">
        <w:rPr>
          <w:rFonts w:hint="cs"/>
          <w:rtl/>
        </w:rPr>
        <w:t>أ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(686)</w:t>
      </w:r>
    </w:p>
    <w:p w:rsidR="00404CB0" w:rsidRDefault="00404CB0" w:rsidP="00C45E3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اجر،</w:t>
      </w:r>
      <w:r>
        <w:rPr>
          <w:rtl/>
        </w:rPr>
        <w:t xml:space="preserve"> </w:t>
      </w:r>
      <w:r>
        <w:rPr>
          <w:rFonts w:hint="cs"/>
          <w:rtl/>
        </w:rPr>
        <w:t>بيع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‍ </w:t>
      </w:r>
      <w:r>
        <w:rPr>
          <w:rFonts w:hint="cs"/>
          <w:rtl/>
        </w:rPr>
        <w:t>الحسنه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C45E30" w:rsidRPr="00565034">
        <w:rPr>
          <w:rStyle w:val="libAlaemChar"/>
          <w:rFonts w:eastAsia="KFGQPC Uthman Taha Naskh" w:hint="cs"/>
          <w:rtl/>
        </w:rPr>
        <w:t>(</w:t>
      </w:r>
      <w:r w:rsidRPr="00C45E30">
        <w:rPr>
          <w:rStyle w:val="libAieChar"/>
          <w:rFonts w:hint="cs"/>
          <w:rtl/>
        </w:rPr>
        <w:t>قاتلوهم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يعذبهم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الله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ب</w:t>
      </w:r>
      <w:r w:rsidR="00C45E30" w:rsidRPr="00C45E30">
        <w:rPr>
          <w:rStyle w:val="libAieChar"/>
          <w:rFonts w:hint="cs"/>
          <w:rtl/>
        </w:rPr>
        <w:t>أ</w:t>
      </w:r>
      <w:r w:rsidRPr="00C45E30">
        <w:rPr>
          <w:rStyle w:val="libAieChar"/>
          <w:rFonts w:hint="cs"/>
          <w:rtl/>
        </w:rPr>
        <w:t>يديكم</w:t>
      </w:r>
      <w:r w:rsidR="00C45E30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(687)</w:t>
      </w:r>
      <w:r>
        <w:rPr>
          <w:rtl/>
        </w:rPr>
        <w:t xml:space="preserve"> </w:t>
      </w:r>
      <w:r>
        <w:rPr>
          <w:rFonts w:hint="cs"/>
          <w:rtl/>
        </w:rPr>
        <w:t>بنابرانى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فياض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نكته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كمالها،</w:t>
      </w:r>
      <w:r>
        <w:rPr>
          <w:rtl/>
        </w:rPr>
        <w:t xml:space="preserve"> </w:t>
      </w:r>
      <w:r>
        <w:rPr>
          <w:rFonts w:hint="cs"/>
          <w:rtl/>
        </w:rPr>
        <w:t>جمالها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بالاصاله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(688)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رويش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افول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>..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(689)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حامديت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حامديت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اكتناه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امتن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مة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بنعمة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المخلوقين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(690)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حامدان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‍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تدوينى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حصى</w:t>
      </w:r>
      <w:r>
        <w:rPr>
          <w:rtl/>
        </w:rPr>
        <w:t xml:space="preserve"> </w:t>
      </w:r>
      <w:r>
        <w:rPr>
          <w:rFonts w:hint="cs"/>
          <w:rtl/>
        </w:rPr>
        <w:t>ثن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ثنيت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مشكور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</w:p>
    <w:p w:rsidR="00404CB0" w:rsidRDefault="00404CB0" w:rsidP="00C45E3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C45E30" w:rsidRPr="00565034">
        <w:rPr>
          <w:rStyle w:val="libAlaemChar"/>
          <w:rFonts w:eastAsia="KFGQPC Uthman Taha Naskh" w:hint="cs"/>
          <w:rtl/>
        </w:rPr>
        <w:t>(</w:t>
      </w:r>
      <w:r w:rsidRPr="00C45E30">
        <w:rPr>
          <w:rStyle w:val="libAieChar"/>
          <w:rFonts w:hint="cs"/>
          <w:rtl/>
        </w:rPr>
        <w:t>فمن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حج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البيت</w:t>
      </w:r>
      <w:r w:rsidRPr="00C45E30">
        <w:rPr>
          <w:rStyle w:val="libAieChar"/>
          <w:rtl/>
        </w:rPr>
        <w:t xml:space="preserve"> </w:t>
      </w:r>
      <w:r w:rsidR="00C45E30" w:rsidRPr="00C45E30">
        <w:rPr>
          <w:rStyle w:val="libAieChar"/>
          <w:rFonts w:hint="cs"/>
          <w:rtl/>
        </w:rPr>
        <w:t>أ</w:t>
      </w:r>
      <w:r w:rsidRPr="00C45E30">
        <w:rPr>
          <w:rStyle w:val="libAieChar"/>
          <w:rFonts w:hint="cs"/>
          <w:rtl/>
        </w:rPr>
        <w:t>و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اعتمر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فلا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جناح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عليه</w:t>
      </w:r>
      <w:r w:rsidRPr="00C45E30">
        <w:rPr>
          <w:rStyle w:val="libAieChar"/>
          <w:rtl/>
        </w:rPr>
        <w:t xml:space="preserve"> </w:t>
      </w:r>
      <w:r w:rsidR="00C45E30" w:rsidRPr="00C45E30">
        <w:rPr>
          <w:rStyle w:val="libAieChar"/>
          <w:rFonts w:hint="cs"/>
          <w:rtl/>
        </w:rPr>
        <w:t>أ</w:t>
      </w:r>
      <w:r w:rsidRPr="00C45E30">
        <w:rPr>
          <w:rStyle w:val="libAieChar"/>
          <w:rFonts w:hint="cs"/>
          <w:rtl/>
        </w:rPr>
        <w:t>ن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يطوف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بهما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و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من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تطوع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خيرا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فان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الله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شاكر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عليم</w:t>
      </w:r>
      <w:r w:rsidR="00C45E30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(691)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راد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سعيها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ئك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سعيهم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مقامهم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(692)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C45E30">
      <w:pPr>
        <w:pStyle w:val="libNormal"/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مشكور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مشكور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مشكور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.. </w:t>
      </w:r>
      <w:r w:rsidR="00C45E30" w:rsidRPr="00565034">
        <w:rPr>
          <w:rStyle w:val="libAlaemChar"/>
          <w:rFonts w:eastAsia="KFGQPC Uthman Taha Naskh" w:hint="cs"/>
          <w:rtl/>
        </w:rPr>
        <w:t>(</w:t>
      </w:r>
      <w:r w:rsidRPr="00C45E30">
        <w:rPr>
          <w:rStyle w:val="libAieChar"/>
          <w:rFonts w:hint="cs"/>
          <w:rtl/>
        </w:rPr>
        <w:t>و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قالوا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الحمد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لله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الذى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هدانا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لهذا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و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ما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كنا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لنهتدى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لولا</w:t>
      </w:r>
      <w:r w:rsidRPr="00C45E30">
        <w:rPr>
          <w:rStyle w:val="libAieChar"/>
          <w:rtl/>
        </w:rPr>
        <w:t xml:space="preserve"> </w:t>
      </w:r>
      <w:r w:rsidR="00C45E30" w:rsidRPr="00C45E30">
        <w:rPr>
          <w:rStyle w:val="libAieChar"/>
          <w:rFonts w:hint="cs"/>
          <w:rtl/>
        </w:rPr>
        <w:t>أ</w:t>
      </w:r>
      <w:r w:rsidRPr="00C45E30">
        <w:rPr>
          <w:rStyle w:val="libAieChar"/>
          <w:rFonts w:hint="cs"/>
          <w:rtl/>
        </w:rPr>
        <w:t>ن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هدانا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الله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لقد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جائت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رسل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ربنا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بالحق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و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نودوا</w:t>
      </w:r>
      <w:r w:rsidRPr="00C45E30">
        <w:rPr>
          <w:rStyle w:val="libAieChar"/>
          <w:rtl/>
        </w:rPr>
        <w:t xml:space="preserve"> </w:t>
      </w:r>
      <w:r w:rsidR="00C45E30" w:rsidRPr="00C45E30">
        <w:rPr>
          <w:rStyle w:val="libAieChar"/>
          <w:rFonts w:hint="cs"/>
          <w:rtl/>
        </w:rPr>
        <w:t>أ</w:t>
      </w:r>
      <w:r w:rsidRPr="00C45E30">
        <w:rPr>
          <w:rStyle w:val="libAieChar"/>
          <w:rFonts w:hint="cs"/>
          <w:rtl/>
        </w:rPr>
        <w:t>ن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تلكم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الجنة</w:t>
      </w:r>
      <w:r w:rsidRPr="00C45E30">
        <w:rPr>
          <w:rStyle w:val="libAieChar"/>
          <w:rtl/>
        </w:rPr>
        <w:t xml:space="preserve"> </w:t>
      </w:r>
      <w:r w:rsidR="00C45E30">
        <w:rPr>
          <w:rStyle w:val="libAieChar"/>
          <w:rFonts w:hint="cs"/>
          <w:rtl/>
        </w:rPr>
        <w:t>أ</w:t>
      </w:r>
      <w:r w:rsidRPr="00C45E30">
        <w:rPr>
          <w:rStyle w:val="libAieChar"/>
          <w:rFonts w:hint="cs"/>
          <w:rtl/>
        </w:rPr>
        <w:t>ورثتموها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بما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كنتم</w:t>
      </w:r>
      <w:r w:rsidRPr="00C45E30">
        <w:rPr>
          <w:rStyle w:val="libAieChar"/>
          <w:rtl/>
        </w:rPr>
        <w:t xml:space="preserve"> </w:t>
      </w:r>
      <w:r w:rsidRPr="00C45E30">
        <w:rPr>
          <w:rStyle w:val="libAieChar"/>
          <w:rFonts w:hint="cs"/>
          <w:rtl/>
        </w:rPr>
        <w:t>تعملون</w:t>
      </w:r>
      <w:r w:rsidR="00C45E30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(693)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شاكر،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گزارد</w:t>
      </w:r>
      <w:r>
        <w:rPr>
          <w:rtl/>
        </w:rPr>
        <w:t xml:space="preserve">: </w:t>
      </w:r>
      <w:r w:rsidR="009F522A" w:rsidRPr="00565034">
        <w:rPr>
          <w:rStyle w:val="libAlaemChar"/>
          <w:rFonts w:eastAsia="KFGQPC Uthman Taha Naskh" w:hint="cs"/>
          <w:rtl/>
        </w:rPr>
        <w:t>(</w:t>
      </w:r>
      <w:r w:rsidRPr="009F522A">
        <w:rPr>
          <w:rStyle w:val="libAieChar"/>
          <w:rFonts w:hint="cs"/>
          <w:rtl/>
        </w:rPr>
        <w:t>له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الحمد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فى</w:t>
      </w:r>
      <w:r w:rsidRPr="009F522A">
        <w:rPr>
          <w:rStyle w:val="libAieChar"/>
          <w:rtl/>
        </w:rPr>
        <w:t xml:space="preserve"> </w:t>
      </w:r>
      <w:r w:rsidR="00F16C94" w:rsidRPr="009F522A">
        <w:rPr>
          <w:rStyle w:val="libAieChar"/>
          <w:rFonts w:hint="cs"/>
          <w:rtl/>
        </w:rPr>
        <w:t>الأول</w:t>
      </w:r>
      <w:r w:rsidRPr="009F522A">
        <w:rPr>
          <w:rStyle w:val="libAieChar"/>
          <w:rFonts w:hint="cs"/>
          <w:rtl/>
        </w:rPr>
        <w:t>ى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الاخرة</w:t>
      </w:r>
      <w:r w:rsidR="009F522A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(694)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</w:p>
    <w:p w:rsidR="00404CB0" w:rsidRDefault="00404CB0" w:rsidP="009F522A">
      <w:pPr>
        <w:pStyle w:val="libNormal"/>
      </w:pP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="009F522A" w:rsidRPr="00565034">
        <w:rPr>
          <w:rStyle w:val="libAlaemChar"/>
          <w:rFonts w:eastAsia="KFGQPC Uthman Taha Naskh" w:hint="cs"/>
          <w:rtl/>
        </w:rPr>
        <w:t>(</w:t>
      </w:r>
      <w:r w:rsidRPr="009F522A">
        <w:rPr>
          <w:rStyle w:val="libAieChar"/>
          <w:rFonts w:hint="cs"/>
          <w:rtl/>
        </w:rPr>
        <w:t>لا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يتكلمون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من</w:t>
      </w:r>
      <w:r w:rsidRPr="009F522A">
        <w:rPr>
          <w:rStyle w:val="libAieChar"/>
          <w:rtl/>
        </w:rPr>
        <w:t xml:space="preserve"> </w:t>
      </w:r>
      <w:r w:rsidR="009F522A">
        <w:rPr>
          <w:rStyle w:val="libAieChar"/>
          <w:rFonts w:hint="cs"/>
          <w:rtl/>
        </w:rPr>
        <w:t>أ</w:t>
      </w:r>
      <w:r w:rsidRPr="009F522A">
        <w:rPr>
          <w:rStyle w:val="libAieChar"/>
          <w:rFonts w:hint="cs"/>
          <w:rtl/>
        </w:rPr>
        <w:t>ذن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له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الرحمن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قال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صوابا</w:t>
      </w:r>
      <w:r w:rsidR="009F522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(695)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404CB0" w:rsidRDefault="00404CB0" w:rsidP="009F522A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نهرهاى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): </w:t>
      </w:r>
      <w:r w:rsidR="009F522A" w:rsidRPr="00565034">
        <w:rPr>
          <w:rStyle w:val="libAlaemChar"/>
          <w:rFonts w:eastAsia="KFGQPC Uthman Taha Naskh" w:hint="cs"/>
          <w:rtl/>
        </w:rPr>
        <w:t>(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نزعنا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ما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فى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صدورهم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من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غل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تجرى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من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تحتهم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</w:t>
      </w:r>
      <w:r w:rsidR="009F522A" w:rsidRPr="009F522A">
        <w:rPr>
          <w:rStyle w:val="libAieChar"/>
          <w:rFonts w:hint="cs"/>
          <w:rtl/>
        </w:rPr>
        <w:t>أ</w:t>
      </w:r>
      <w:r w:rsidRPr="009F522A">
        <w:rPr>
          <w:rStyle w:val="libAieChar"/>
          <w:rFonts w:hint="cs"/>
          <w:rtl/>
        </w:rPr>
        <w:t>نهار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قالوا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الحمد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لله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الذى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هدانا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لهذا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ما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كنا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لنهتدى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لولا</w:t>
      </w:r>
      <w:r w:rsidRPr="009F522A">
        <w:rPr>
          <w:rStyle w:val="libAieChar"/>
          <w:rtl/>
        </w:rPr>
        <w:t xml:space="preserve"> </w:t>
      </w:r>
      <w:r w:rsidR="009F522A">
        <w:rPr>
          <w:rStyle w:val="libAieChar"/>
          <w:rFonts w:hint="cs"/>
          <w:rtl/>
        </w:rPr>
        <w:t>أ</w:t>
      </w:r>
      <w:r w:rsidRPr="009F522A">
        <w:rPr>
          <w:rStyle w:val="libAieChar"/>
          <w:rFonts w:hint="cs"/>
          <w:rtl/>
        </w:rPr>
        <w:t>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هدانا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الله</w:t>
      </w:r>
      <w:r w:rsidR="009F522A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(696)</w:t>
      </w:r>
    </w:p>
    <w:p w:rsidR="00404CB0" w:rsidRDefault="00404CB0" w:rsidP="009F522A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F522A">
        <w:rPr>
          <w:rFonts w:hint="cs"/>
          <w:rtl/>
        </w:rPr>
        <w:t>أ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گزينند</w:t>
      </w:r>
      <w:r>
        <w:rPr>
          <w:rtl/>
        </w:rPr>
        <w:t xml:space="preserve"> </w:t>
      </w:r>
      <w:r w:rsidR="009F522A" w:rsidRPr="00565034">
        <w:rPr>
          <w:rStyle w:val="libAlaemChar"/>
          <w:rFonts w:eastAsia="KFGQPC Uthman Taha Naskh" w:hint="cs"/>
          <w:rtl/>
        </w:rPr>
        <w:t>(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قالوا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الحمد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لله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الذى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صدقنا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وعده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="009F522A" w:rsidRPr="009F522A">
        <w:rPr>
          <w:rStyle w:val="libAieChar"/>
          <w:rFonts w:hint="cs"/>
          <w:rtl/>
        </w:rPr>
        <w:t>أ</w:t>
      </w:r>
      <w:r w:rsidRPr="009F522A">
        <w:rPr>
          <w:rStyle w:val="libAieChar"/>
          <w:rFonts w:hint="cs"/>
          <w:rtl/>
        </w:rPr>
        <w:t>ورثنا</w:t>
      </w:r>
      <w:r w:rsidRPr="009F522A">
        <w:rPr>
          <w:rStyle w:val="libAieChar"/>
          <w:rtl/>
        </w:rPr>
        <w:t xml:space="preserve"> </w:t>
      </w:r>
      <w:r w:rsidR="004C4DB1" w:rsidRPr="009F522A">
        <w:rPr>
          <w:rStyle w:val="libAieChar"/>
          <w:rFonts w:hint="cs"/>
          <w:rtl/>
        </w:rPr>
        <w:t>الأرض</w:t>
      </w:r>
      <w:r w:rsidRPr="009F522A">
        <w:rPr>
          <w:rStyle w:val="libAieChar"/>
          <w:rtl/>
        </w:rPr>
        <w:t xml:space="preserve"> </w:t>
      </w:r>
      <w:r w:rsidR="004C4DB1" w:rsidRPr="009F522A">
        <w:rPr>
          <w:rStyle w:val="libAieChar"/>
          <w:rFonts w:hint="cs"/>
          <w:rtl/>
        </w:rPr>
        <w:t>الأرض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نتبو</w:t>
      </w:r>
      <w:r w:rsidR="005964F8">
        <w:rPr>
          <w:rStyle w:val="libAieChar"/>
          <w:rFonts w:hint="cs"/>
          <w:rtl/>
        </w:rPr>
        <w:t>أ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من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الجنة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حيث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نش</w:t>
      </w:r>
      <w:r w:rsidR="009F522A" w:rsidRPr="009F522A">
        <w:rPr>
          <w:rStyle w:val="libAieChar"/>
          <w:rFonts w:hint="cs"/>
          <w:rtl/>
        </w:rPr>
        <w:t>أ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فنعم</w:t>
      </w:r>
      <w:r w:rsidRPr="009F522A">
        <w:rPr>
          <w:rStyle w:val="libAieChar"/>
          <w:rtl/>
        </w:rPr>
        <w:t xml:space="preserve"> </w:t>
      </w:r>
      <w:r w:rsidR="009F522A" w:rsidRPr="009F522A">
        <w:rPr>
          <w:rStyle w:val="libAieChar"/>
          <w:rFonts w:hint="cs"/>
          <w:rtl/>
        </w:rPr>
        <w:t>أ</w:t>
      </w:r>
      <w:r w:rsidRPr="009F522A">
        <w:rPr>
          <w:rStyle w:val="libAieChar"/>
          <w:rFonts w:hint="cs"/>
          <w:rtl/>
        </w:rPr>
        <w:t>جر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العالمين</w:t>
      </w:r>
      <w:r w:rsidR="009F522A" w:rsidRPr="00565034">
        <w:rPr>
          <w:rStyle w:val="libAlaemChar"/>
          <w:rFonts w:eastAsia="KFGQPC Uthman Taha Naskh" w:hint="cs"/>
          <w:rtl/>
        </w:rPr>
        <w:t>)</w:t>
      </w:r>
      <w:r w:rsidR="009F522A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(697)</w:t>
      </w:r>
    </w:p>
    <w:p w:rsidR="00404CB0" w:rsidRDefault="00404CB0" w:rsidP="009F522A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="009F522A" w:rsidRPr="00565034">
        <w:rPr>
          <w:rStyle w:val="libAlaemChar"/>
          <w:rFonts w:eastAsia="KFGQPC Uthman Taha Naskh" w:hint="cs"/>
          <w:rtl/>
        </w:rPr>
        <w:t>(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قالوا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الحمد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لله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الذى</w:t>
      </w:r>
      <w:r w:rsidRPr="009F522A">
        <w:rPr>
          <w:rStyle w:val="libAieChar"/>
          <w:rtl/>
        </w:rPr>
        <w:t xml:space="preserve"> </w:t>
      </w:r>
      <w:r w:rsidR="009F522A">
        <w:rPr>
          <w:rStyle w:val="libAieChar"/>
          <w:rFonts w:hint="cs"/>
          <w:rtl/>
        </w:rPr>
        <w:t>أ</w:t>
      </w:r>
      <w:r w:rsidRPr="009F522A">
        <w:rPr>
          <w:rStyle w:val="libAieChar"/>
          <w:rFonts w:hint="cs"/>
          <w:rtl/>
        </w:rPr>
        <w:t>ذهب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عنا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الحزن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ربنا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لغفور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شكور</w:t>
      </w:r>
      <w:r w:rsidR="009F522A" w:rsidRPr="00565034">
        <w:rPr>
          <w:rStyle w:val="libAlaemChar"/>
          <w:rFonts w:eastAsia="KFGQPC Uthman Taha Naskh" w:hint="cs"/>
          <w:rtl/>
        </w:rPr>
        <w:t>)</w:t>
      </w:r>
      <w:r w:rsidR="009F522A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(698)</w:t>
      </w:r>
    </w:p>
    <w:p w:rsidR="00404CB0" w:rsidRDefault="00404CB0" w:rsidP="009F522A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9F522A" w:rsidRPr="00565034">
        <w:rPr>
          <w:rStyle w:val="libAlaemChar"/>
          <w:rFonts w:eastAsia="KFGQPC Uthman Taha Naskh" w:hint="cs"/>
          <w:rtl/>
        </w:rPr>
        <w:t>(</w:t>
      </w:r>
      <w:r w:rsidRPr="009F522A">
        <w:rPr>
          <w:rStyle w:val="libAieChar"/>
          <w:rFonts w:hint="cs"/>
          <w:rtl/>
        </w:rPr>
        <w:t>دعواهم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فيها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سبحانك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اللهم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تحيتهم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فيها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سلام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آخر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دعواهم</w:t>
      </w:r>
      <w:r w:rsidRPr="009F522A">
        <w:rPr>
          <w:rStyle w:val="libAieChar"/>
          <w:rtl/>
        </w:rPr>
        <w:t xml:space="preserve"> </w:t>
      </w:r>
      <w:r w:rsidR="009F522A" w:rsidRPr="009F522A">
        <w:rPr>
          <w:rStyle w:val="libAieChar"/>
          <w:rFonts w:hint="cs"/>
          <w:rtl/>
        </w:rPr>
        <w:t>أ</w:t>
      </w:r>
      <w:r w:rsidRPr="009F522A">
        <w:rPr>
          <w:rStyle w:val="libAieChar"/>
          <w:rFonts w:hint="cs"/>
          <w:rtl/>
        </w:rPr>
        <w:t>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الحمدلله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رب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العالمين</w:t>
      </w:r>
      <w:r w:rsidR="009F522A" w:rsidRPr="00565034">
        <w:rPr>
          <w:rStyle w:val="libAlaemChar"/>
          <w:rFonts w:eastAsia="KFGQPC Uthman Taha Naskh" w:hint="cs"/>
          <w:rtl/>
        </w:rPr>
        <w:t>)</w:t>
      </w:r>
      <w:r w:rsidR="009F522A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(699)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(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حامدان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مسبحان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4CB0" w:rsidRDefault="00404CB0" w:rsidP="009F522A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F522A" w:rsidRPr="00565034">
        <w:rPr>
          <w:rStyle w:val="libAlaemChar"/>
          <w:rFonts w:eastAsia="KFGQPC Uthman Taha Naskh" w:hint="cs"/>
          <w:rtl/>
        </w:rPr>
        <w:t>(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من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شى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ء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يسبح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بحمده</w:t>
      </w:r>
      <w:r w:rsidR="009F522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(700)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متنعمان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خدايند؛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حامدان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ذاكران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حامد،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ذاكر</w:t>
      </w:r>
      <w:r>
        <w:rPr>
          <w:rtl/>
        </w:rPr>
        <w:t xml:space="preserve"> </w:t>
      </w:r>
      <w:r>
        <w:rPr>
          <w:rFonts w:hint="cs"/>
          <w:rtl/>
        </w:rPr>
        <w:t>خدايند؛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شيئى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ظاهرترين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...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(701)</w:t>
      </w:r>
    </w:p>
    <w:p w:rsidR="00404CB0" w:rsidRDefault="00404CB0" w:rsidP="00404CB0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وثنيين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خالقى</w:t>
      </w:r>
      <w:r>
        <w:rPr>
          <w:rtl/>
        </w:rPr>
        <w:t xml:space="preserve"> </w:t>
      </w:r>
      <w:r>
        <w:rPr>
          <w:rFonts w:hint="cs"/>
          <w:rtl/>
        </w:rPr>
        <w:t>ابايى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(702)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قديسان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شفاعتشان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مستكمل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پروراندن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پروراندن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بارنشاندن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پروراندن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مستكملها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مستكمل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بتها،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(703)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لزوما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پيوندهاى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ناسازگارى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(704)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:</w:t>
      </w:r>
      <w:r>
        <w:rPr>
          <w:rtl/>
        </w:rPr>
        <w:t xml:space="preserve"> </w:t>
      </w:r>
      <w:r w:rsidR="009F522A" w:rsidRPr="009F522A">
        <w:rPr>
          <w:rFonts w:hint="cs"/>
          <w:rtl/>
        </w:rPr>
        <w:t>(</w:t>
      </w:r>
      <w:r w:rsidR="00F16C94" w:rsidRPr="009F522A">
        <w:rPr>
          <w:rFonts w:hint="cs"/>
          <w:rtl/>
        </w:rPr>
        <w:t>أول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من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يدعى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الى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الجنة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الحمادون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الذين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يحمدون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الله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فى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السر</w:t>
      </w:r>
      <w:r w:rsidR="005964F8">
        <w:rPr>
          <w:rFonts w:hint="cs"/>
          <w:rtl/>
        </w:rPr>
        <w:t>أ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و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الضر</w:t>
      </w:r>
      <w:r w:rsidR="005964F8">
        <w:rPr>
          <w:rFonts w:hint="cs"/>
          <w:rtl/>
        </w:rPr>
        <w:t>أ</w:t>
      </w:r>
      <w:r w:rsidR="009F522A" w:rsidRPr="009F522A">
        <w:rPr>
          <w:rFonts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(705)</w:t>
      </w:r>
      <w:r w:rsidR="009F522A" w:rsidRPr="009F522A">
        <w:rPr>
          <w:rFonts w:eastAsia="B Badr" w:hint="cs"/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لو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لقمة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(706)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كلم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حيز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عنداللهى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عنداللهى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9F522A" w:rsidRPr="00565034">
        <w:rPr>
          <w:rStyle w:val="libAlaemChar"/>
          <w:rFonts w:eastAsia="KFGQPC Uthman Taha Naskh" w:hint="cs"/>
          <w:rtl/>
        </w:rPr>
        <w:t>(</w:t>
      </w:r>
      <w:r w:rsidRPr="009F522A">
        <w:rPr>
          <w:rStyle w:val="libAieChar"/>
          <w:rFonts w:hint="cs"/>
          <w:rtl/>
        </w:rPr>
        <w:t>ما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عندكم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ينفد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و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ما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عند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الله</w:t>
      </w:r>
      <w:r w:rsidRPr="009F522A">
        <w:rPr>
          <w:rStyle w:val="libAieChar"/>
          <w:rtl/>
        </w:rPr>
        <w:t xml:space="preserve"> </w:t>
      </w:r>
      <w:r w:rsidRPr="009F522A">
        <w:rPr>
          <w:rStyle w:val="libAieChar"/>
          <w:rFonts w:hint="cs"/>
          <w:rtl/>
        </w:rPr>
        <w:t>باق</w:t>
      </w:r>
      <w:r w:rsidR="009F522A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(707)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زودگذرى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خطيئه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:</w:t>
      </w:r>
      <w:r>
        <w:rPr>
          <w:rtl/>
        </w:rPr>
        <w:t xml:space="preserve"> </w:t>
      </w:r>
      <w:r w:rsidR="009F522A" w:rsidRPr="009F522A">
        <w:rPr>
          <w:rFonts w:hint="cs"/>
          <w:rtl/>
        </w:rPr>
        <w:t>(</w:t>
      </w:r>
      <w:r w:rsidRPr="009F522A">
        <w:rPr>
          <w:rFonts w:hint="cs"/>
          <w:rtl/>
        </w:rPr>
        <w:t>كل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كلام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لا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يبد</w:t>
      </w:r>
      <w:r w:rsidR="009F522A" w:rsidRPr="009F522A">
        <w:rPr>
          <w:rFonts w:eastAsia="KFGQPC Uthman Taha Naskh" w:hint="cs"/>
          <w:rtl/>
        </w:rPr>
        <w:t xml:space="preserve">أ </w:t>
      </w:r>
      <w:r w:rsidRPr="009F522A">
        <w:rPr>
          <w:rFonts w:hint="cs"/>
          <w:rtl/>
        </w:rPr>
        <w:t>فيه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بالحمد</w:t>
      </w:r>
      <w:r w:rsidRPr="009F522A">
        <w:rPr>
          <w:rtl/>
        </w:rPr>
        <w:t xml:space="preserve"> </w:t>
      </w:r>
      <w:r w:rsidRPr="009F522A">
        <w:rPr>
          <w:rFonts w:hint="cs"/>
          <w:rtl/>
        </w:rPr>
        <w:t>فهو</w:t>
      </w:r>
      <w:r w:rsidRPr="009F522A">
        <w:rPr>
          <w:rtl/>
        </w:rPr>
        <w:t xml:space="preserve"> </w:t>
      </w:r>
      <w:r w:rsidR="009F522A" w:rsidRPr="009F522A">
        <w:rPr>
          <w:rFonts w:eastAsia="KFGQPC Uthman Taha Naskh" w:hint="cs"/>
          <w:rtl/>
        </w:rPr>
        <w:t>أ</w:t>
      </w:r>
      <w:r w:rsidRPr="009F522A">
        <w:rPr>
          <w:rFonts w:hint="cs"/>
          <w:rtl/>
        </w:rPr>
        <w:t>قطع</w:t>
      </w:r>
      <w:r w:rsidR="009F522A" w:rsidRPr="009F522A">
        <w:rPr>
          <w:rFonts w:hint="cs"/>
          <w:rtl/>
        </w:rPr>
        <w:t>)</w:t>
      </w:r>
      <w:r w:rsidR="009F522A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(708)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ثلاثم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ستين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مسى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(709)</w:t>
      </w:r>
    </w:p>
    <w:p w:rsidR="00404CB0" w:rsidRDefault="00404CB0" w:rsidP="0000441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طلعت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‍</w:t>
      </w:r>
      <w:r>
        <w:rPr>
          <w:rFonts w:hint="cs"/>
          <w:rtl/>
        </w:rPr>
        <w:t>يقول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كثرا</w:t>
      </w:r>
      <w:r>
        <w:rPr>
          <w:rtl/>
        </w:rPr>
        <w:t xml:space="preserve"> </w:t>
      </w:r>
      <w:r>
        <w:rPr>
          <w:rFonts w:hint="cs"/>
          <w:rtl/>
        </w:rPr>
        <w:t>طيبا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يقولها</w:t>
      </w:r>
      <w:r>
        <w:rPr>
          <w:rtl/>
        </w:rPr>
        <w:t xml:space="preserve"> </w:t>
      </w:r>
      <w:r>
        <w:rPr>
          <w:rFonts w:hint="cs"/>
          <w:rtl/>
        </w:rPr>
        <w:t>ثلاثم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ستين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شكرا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(710)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‍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عدد،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بامداد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تقريبا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بنعمة</w:t>
      </w:r>
      <w:r>
        <w:rPr>
          <w:rtl/>
        </w:rPr>
        <w:t xml:space="preserve"> </w:t>
      </w:r>
      <w:r>
        <w:rPr>
          <w:rFonts w:hint="cs"/>
          <w:rtl/>
        </w:rPr>
        <w:t>صغرت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كبرت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دى</w:t>
      </w:r>
      <w:r>
        <w:rPr>
          <w:rtl/>
        </w:rPr>
        <w:t xml:space="preserve"> </w:t>
      </w:r>
      <w:r>
        <w:rPr>
          <w:rFonts w:hint="cs"/>
          <w:rtl/>
        </w:rPr>
        <w:t>شكرها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(711)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حماد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بوعبدالله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ضاعت</w:t>
      </w:r>
      <w:r>
        <w:rPr>
          <w:rtl/>
        </w:rPr>
        <w:t xml:space="preserve"> </w:t>
      </w:r>
      <w:r>
        <w:rPr>
          <w:rFonts w:hint="cs"/>
          <w:rtl/>
        </w:rPr>
        <w:t>دابته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ردها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شكرن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لبث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ليس</w:t>
      </w:r>
      <w:r>
        <w:rPr>
          <w:rtl/>
        </w:rPr>
        <w:t xml:space="preserve"> ‍ </w:t>
      </w:r>
      <w:r>
        <w:rPr>
          <w:rFonts w:hint="cs"/>
          <w:rtl/>
        </w:rPr>
        <w:t>قلت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شكرن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شكره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بوعبدالله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تسمعنى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(712)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للنعم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المحارم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(713)</w:t>
      </w:r>
    </w:p>
    <w:p w:rsidR="00404CB0" w:rsidRDefault="00404CB0" w:rsidP="008D39FE">
      <w:pPr>
        <w:pStyle w:val="libNormal"/>
      </w:pPr>
      <w:r>
        <w:rPr>
          <w:rtl/>
        </w:rPr>
        <w:t xml:space="preserve">...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رجلا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خبرنى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تفسيره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نعمه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جملا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يقدرون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جميعها</w:t>
      </w:r>
      <w:r>
        <w:rPr>
          <w:rtl/>
        </w:rPr>
        <w:t xml:space="preserve"> </w:t>
      </w:r>
      <w:r>
        <w:rPr>
          <w:rFonts w:hint="cs"/>
          <w:rtl/>
        </w:rPr>
        <w:t>بالتفصيل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8D39FE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تحصى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(714)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الكلم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شكرك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احسانك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يلزمه</w:t>
      </w:r>
      <w:r>
        <w:rPr>
          <w:rtl/>
        </w:rPr>
        <w:t xml:space="preserve"> </w:t>
      </w:r>
      <w:r>
        <w:rPr>
          <w:rFonts w:hint="cs"/>
          <w:rtl/>
        </w:rPr>
        <w:t>شكرا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مبلغا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طاعتك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اجتهد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مقصرا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استحقاقك</w:t>
      </w:r>
      <w:r>
        <w:rPr>
          <w:rtl/>
        </w:rPr>
        <w:t xml:space="preserve"> </w:t>
      </w:r>
      <w:r>
        <w:rPr>
          <w:rFonts w:hint="cs"/>
          <w:rtl/>
        </w:rPr>
        <w:t>بفضلك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تثيب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تطاع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عبادك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وجبت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ثوابهم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جزائهم</w:t>
      </w:r>
      <w:r w:rsidR="00066138">
        <w:rPr>
          <w:rtl/>
        </w:rPr>
        <w:t>،</w:t>
      </w:r>
      <w:r>
        <w:rPr>
          <w:rtl/>
        </w:rPr>
        <w:t xml:space="preserve"> 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ملكوا</w:t>
      </w:r>
      <w:r>
        <w:rPr>
          <w:rtl/>
        </w:rPr>
        <w:t xml:space="preserve"> </w:t>
      </w:r>
      <w:r>
        <w:rPr>
          <w:rFonts w:hint="cs"/>
          <w:rtl/>
        </w:rPr>
        <w:t>استطاعة</w:t>
      </w:r>
      <w:r>
        <w:rPr>
          <w:rtl/>
        </w:rPr>
        <w:t xml:space="preserve"> </w:t>
      </w:r>
      <w:r>
        <w:rPr>
          <w:rFonts w:hint="cs"/>
          <w:rtl/>
        </w:rPr>
        <w:t>الامتناع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دونك</w:t>
      </w:r>
      <w:r>
        <w:rPr>
          <w:rtl/>
        </w:rPr>
        <w:t xml:space="preserve"> </w:t>
      </w:r>
      <w:r>
        <w:rPr>
          <w:rFonts w:hint="cs"/>
          <w:rtl/>
        </w:rPr>
        <w:t>فكافيتهم</w:t>
      </w:r>
      <w:r w:rsidR="00066138">
        <w:rPr>
          <w:rtl/>
        </w:rPr>
        <w:t>.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سببه</w:t>
      </w:r>
      <w:r>
        <w:rPr>
          <w:rtl/>
        </w:rPr>
        <w:t xml:space="preserve"> </w:t>
      </w:r>
      <w:r>
        <w:rPr>
          <w:rFonts w:hint="cs"/>
          <w:rtl/>
        </w:rPr>
        <w:t>بيدك</w:t>
      </w:r>
      <w:r>
        <w:rPr>
          <w:rtl/>
        </w:rPr>
        <w:t xml:space="preserve"> </w:t>
      </w:r>
      <w:r>
        <w:rPr>
          <w:rFonts w:hint="cs"/>
          <w:rtl/>
        </w:rPr>
        <w:t>فجازيتهم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ملكت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 w:rsidR="00F16C94">
        <w:rPr>
          <w:rFonts w:hint="cs"/>
          <w:rtl/>
        </w:rPr>
        <w:t>أمر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يملكوا</w:t>
      </w:r>
      <w:r>
        <w:rPr>
          <w:rtl/>
        </w:rPr>
        <w:t xml:space="preserve"> </w:t>
      </w:r>
      <w:r>
        <w:rPr>
          <w:rFonts w:hint="cs"/>
          <w:rtl/>
        </w:rPr>
        <w:t>عبادتك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عددت</w:t>
      </w:r>
      <w:r>
        <w:rPr>
          <w:rtl/>
        </w:rPr>
        <w:t xml:space="preserve"> </w:t>
      </w:r>
      <w:r>
        <w:rPr>
          <w:rFonts w:hint="cs"/>
          <w:rtl/>
        </w:rPr>
        <w:t>ثوابهم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يفيضوا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طاعتك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سنتك</w:t>
      </w:r>
      <w:r>
        <w:rPr>
          <w:rtl/>
        </w:rPr>
        <w:t xml:space="preserve"> </w:t>
      </w:r>
      <w:r>
        <w:rPr>
          <w:rFonts w:hint="cs"/>
          <w:rtl/>
        </w:rPr>
        <w:t>الافضال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عادتك</w:t>
      </w:r>
      <w:r>
        <w:rPr>
          <w:rtl/>
        </w:rPr>
        <w:t xml:space="preserve"> </w:t>
      </w:r>
      <w:r>
        <w:rPr>
          <w:rFonts w:hint="cs"/>
          <w:rtl/>
        </w:rPr>
        <w:t>الاحسان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سبيلك</w:t>
      </w:r>
      <w:r>
        <w:rPr>
          <w:rtl/>
        </w:rPr>
        <w:t xml:space="preserve"> </w:t>
      </w:r>
      <w:r>
        <w:rPr>
          <w:rFonts w:hint="cs"/>
          <w:rtl/>
        </w:rPr>
        <w:t>العفو،</w:t>
      </w:r>
      <w:r>
        <w:rPr>
          <w:rtl/>
        </w:rPr>
        <w:t xml:space="preserve"> </w:t>
      </w: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البرية</w:t>
      </w:r>
      <w:r>
        <w:rPr>
          <w:rtl/>
        </w:rPr>
        <w:t xml:space="preserve"> </w:t>
      </w:r>
      <w:r>
        <w:rPr>
          <w:rFonts w:hint="cs"/>
          <w:rtl/>
        </w:rPr>
        <w:t>معترفة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(715)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بارالها</w:t>
      </w:r>
      <w:r>
        <w:rPr>
          <w:rtl/>
        </w:rPr>
        <w:t>!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فرمانبرداريت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بكوشد،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احسانت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داشتند؟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عبادتت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يابند،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هستيشان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ثوابشان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ثوابى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معترفند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ستمكار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>..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مدحته</w:t>
      </w:r>
      <w:r>
        <w:rPr>
          <w:rtl/>
        </w:rPr>
        <w:t xml:space="preserve"> </w:t>
      </w:r>
      <w:r>
        <w:rPr>
          <w:rFonts w:hint="cs"/>
          <w:rtl/>
        </w:rPr>
        <w:t>القائلون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يحصى</w:t>
      </w:r>
      <w:r>
        <w:rPr>
          <w:rtl/>
        </w:rPr>
        <w:t xml:space="preserve"> </w:t>
      </w:r>
      <w:r>
        <w:rPr>
          <w:rFonts w:hint="cs"/>
          <w:rtl/>
        </w:rPr>
        <w:t>نعمائه</w:t>
      </w:r>
      <w:r>
        <w:rPr>
          <w:rtl/>
        </w:rPr>
        <w:t xml:space="preserve"> </w:t>
      </w:r>
      <w:r>
        <w:rPr>
          <w:rFonts w:hint="cs"/>
          <w:rtl/>
        </w:rPr>
        <w:t>العادون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دى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المجتهدون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يدركه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الهمم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يناله</w:t>
      </w:r>
      <w:r>
        <w:rPr>
          <w:rtl/>
        </w:rPr>
        <w:t xml:space="preserve"> </w:t>
      </w:r>
      <w:r>
        <w:rPr>
          <w:rFonts w:hint="cs"/>
          <w:rtl/>
        </w:rPr>
        <w:t>غوص</w:t>
      </w:r>
      <w:r>
        <w:rPr>
          <w:rtl/>
        </w:rPr>
        <w:t xml:space="preserve"> </w:t>
      </w:r>
      <w:r>
        <w:rPr>
          <w:rFonts w:hint="cs"/>
          <w:rtl/>
        </w:rPr>
        <w:t>الفطن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(716)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تلاشگران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شاهين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غواص</w:t>
      </w:r>
      <w:r>
        <w:rPr>
          <w:rtl/>
        </w:rPr>
        <w:t xml:space="preserve"> </w:t>
      </w:r>
      <w:r>
        <w:rPr>
          <w:rFonts w:hint="cs"/>
          <w:rtl/>
        </w:rPr>
        <w:t>درياى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اكتناهى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متعالى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شناختى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متنعمى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نحمده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آلائه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نحمده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بلائه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(717)</w:t>
      </w:r>
      <w:r>
        <w:rPr>
          <w:rtl/>
        </w:rPr>
        <w:t xml:space="preserve"> </w:t>
      </w:r>
      <w:r>
        <w:rPr>
          <w:rFonts w:hint="cs"/>
          <w:rtl/>
        </w:rPr>
        <w:t>نحمده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ابتلى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(718)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ابتلا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رحمتهاى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فسويت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حييت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F16C94">
        <w:rPr>
          <w:rFonts w:hint="cs"/>
          <w:rtl/>
        </w:rPr>
        <w:t>أمر</w:t>
      </w:r>
      <w:r>
        <w:rPr>
          <w:rFonts w:hint="cs"/>
          <w:rtl/>
        </w:rPr>
        <w:t>ضت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بليت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(719)</w:t>
      </w:r>
      <w:r>
        <w:rPr>
          <w:rtl/>
        </w:rPr>
        <w:t xml:space="preserve"> </w:t>
      </w:r>
      <w:r>
        <w:rPr>
          <w:rFonts w:hint="cs"/>
          <w:rtl/>
        </w:rPr>
        <w:t>بارخدايا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ستاييم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ميراندن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مخلوقا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دللت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عبادك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محمودا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(720)</w:t>
      </w:r>
    </w:p>
    <w:p w:rsidR="00404CB0" w:rsidRDefault="00404CB0" w:rsidP="00404CB0">
      <w:pPr>
        <w:pStyle w:val="libNormal"/>
      </w:pPr>
      <w:r>
        <w:rPr>
          <w:rtl/>
        </w:rPr>
        <w:t xml:space="preserve">: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(721)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F16C94">
        <w:rPr>
          <w:rFonts w:hint="cs"/>
          <w:rtl/>
        </w:rPr>
        <w:t>الأول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فرغت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فقل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حذرتنيه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عوذبك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تكل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(722)</w:t>
      </w:r>
    </w:p>
    <w:p w:rsidR="00404CB0" w:rsidRDefault="00404CB0" w:rsidP="00404CB0">
      <w:pPr>
        <w:pStyle w:val="libNormal"/>
      </w:pP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استخلصت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لنفسك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خاصتك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رضيت</w:t>
      </w:r>
      <w:r>
        <w:rPr>
          <w:rtl/>
        </w:rPr>
        <w:t xml:space="preserve"> </w:t>
      </w:r>
      <w:r>
        <w:rPr>
          <w:rFonts w:hint="cs"/>
          <w:rtl/>
        </w:rPr>
        <w:t>بالحمد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فتحت</w:t>
      </w:r>
      <w:r>
        <w:rPr>
          <w:rtl/>
        </w:rPr>
        <w:t xml:space="preserve"> </w:t>
      </w:r>
      <w:r>
        <w:rPr>
          <w:rFonts w:hint="cs"/>
          <w:rtl/>
        </w:rPr>
        <w:t>بالحمد</w:t>
      </w:r>
      <w:r>
        <w:rPr>
          <w:rtl/>
        </w:rPr>
        <w:t xml:space="preserve"> </w:t>
      </w:r>
      <w:r>
        <w:rPr>
          <w:rFonts w:hint="cs"/>
          <w:rtl/>
        </w:rPr>
        <w:t>كتابك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ختمت</w:t>
      </w:r>
      <w:r>
        <w:rPr>
          <w:rtl/>
        </w:rPr>
        <w:t xml:space="preserve"> </w:t>
      </w:r>
      <w:r>
        <w:rPr>
          <w:rFonts w:hint="cs"/>
          <w:rtl/>
        </w:rPr>
        <w:t>بالحمد</w:t>
      </w:r>
      <w:r>
        <w:rPr>
          <w:rtl/>
        </w:rPr>
        <w:t xml:space="preserve"> </w:t>
      </w:r>
      <w:r>
        <w:rPr>
          <w:rFonts w:hint="cs"/>
          <w:rtl/>
        </w:rPr>
        <w:t>قضائك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يعدل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غيرك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يقصر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دونك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مدفع</w:t>
      </w:r>
      <w:r>
        <w:rPr>
          <w:rtl/>
        </w:rPr>
        <w:t xml:space="preserve"> </w:t>
      </w:r>
      <w:r>
        <w:rPr>
          <w:rFonts w:hint="cs"/>
          <w:rtl/>
        </w:rPr>
        <w:t>للحمد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للحمد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(723)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حاوى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برشمردن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ارزشمندى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بارخدايا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مخلوقى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هدايتها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الحمد،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واسط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زيباست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‍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قرارگاهى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تفضيل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(</w:t>
      </w:r>
      <w:r>
        <w:rPr>
          <w:rFonts w:hint="cs"/>
          <w:rtl/>
        </w:rPr>
        <w:t>ابوحمزه</w:t>
      </w:r>
      <w:r>
        <w:rPr>
          <w:rtl/>
        </w:rPr>
        <w:t xml:space="preserve"> </w:t>
      </w:r>
      <w:r>
        <w:rPr>
          <w:rFonts w:hint="cs"/>
          <w:rtl/>
        </w:rPr>
        <w:t>ثمالى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فربى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شىء</w:t>
      </w:r>
      <w:r>
        <w:rPr>
          <w:rtl/>
        </w:rPr>
        <w:t xml:space="preserve"> </w:t>
      </w:r>
      <w:r>
        <w:rPr>
          <w:rFonts w:hint="cs"/>
          <w:rtl/>
        </w:rPr>
        <w:t>عندى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بحمدى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(724)</w:t>
      </w:r>
    </w:p>
    <w:p w:rsidR="00404CB0" w:rsidRDefault="00404CB0" w:rsidP="00404CB0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D39FE">
        <w:rPr>
          <w:rFonts w:hint="cs"/>
          <w:rtl/>
        </w:rPr>
        <w:t>أد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بالثن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مجدك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لمدحك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ثنى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ثنائك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مجدك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نى</w:t>
      </w:r>
      <w:r>
        <w:rPr>
          <w:rtl/>
        </w:rPr>
        <w:t xml:space="preserve"> </w:t>
      </w:r>
      <w:r>
        <w:rPr>
          <w:rFonts w:hint="cs"/>
          <w:rtl/>
        </w:rPr>
        <w:t>لخليفتك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معرفتك</w:t>
      </w:r>
      <w:r>
        <w:rPr>
          <w:rtl/>
        </w:rPr>
        <w:t xml:space="preserve"> </w:t>
      </w:r>
      <w:r>
        <w:rPr>
          <w:rFonts w:hint="cs"/>
          <w:rtl/>
        </w:rPr>
        <w:t>مجدك</w:t>
      </w:r>
      <w:r w:rsidR="00066138">
        <w:rPr>
          <w:rtl/>
        </w:rPr>
        <w:t>؟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(725)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اكتناهى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تربيع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الكعبه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مربعة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صارت</w:t>
      </w:r>
      <w:r>
        <w:rPr>
          <w:rtl/>
        </w:rPr>
        <w:t xml:space="preserve"> </w:t>
      </w:r>
      <w:r>
        <w:rPr>
          <w:rFonts w:hint="cs"/>
          <w:rtl/>
        </w:rPr>
        <w:t>مربعة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بحذ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المعمور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مربع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المعمور</w:t>
      </w:r>
      <w:r>
        <w:rPr>
          <w:rtl/>
        </w:rPr>
        <w:t xml:space="preserve"> </w:t>
      </w:r>
      <w:r>
        <w:rPr>
          <w:rFonts w:hint="cs"/>
          <w:rtl/>
        </w:rPr>
        <w:t>مربعا؟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بحذ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مربع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مربعا؟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ل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ربع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كبر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(726)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تربيع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معمور</w:t>
      </w:r>
      <w:r>
        <w:rPr>
          <w:rtl/>
        </w:rPr>
        <w:t xml:space="preserve"> </w:t>
      </w:r>
      <w:r>
        <w:rPr>
          <w:rFonts w:hint="cs"/>
          <w:rtl/>
        </w:rPr>
        <w:t>مربع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تربيع</w:t>
      </w:r>
      <w:r>
        <w:rPr>
          <w:rtl/>
        </w:rPr>
        <w:t xml:space="preserve"> </w:t>
      </w:r>
      <w:r>
        <w:rPr>
          <w:rFonts w:hint="cs"/>
          <w:rtl/>
        </w:rPr>
        <w:t>معمور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محاذى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مربع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تربيع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تربيع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تربيع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استع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بنيادين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آغازين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فرمانروايى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تحميد،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حامدان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ملج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پيامش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نقصها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پيامش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>.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تحميد،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تكبير،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الكلمة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يقولها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دخلوها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ينقطع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يقولونه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خلا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دعويهم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</w:t>
      </w:r>
      <w:r>
        <w:rPr>
          <w:rtl/>
        </w:rPr>
        <w:t xml:space="preserve"> </w:t>
      </w:r>
      <w:r>
        <w:rPr>
          <w:rFonts w:hint="cs"/>
          <w:rtl/>
        </w:rPr>
        <w:t>دعويهم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(727)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عطاى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مجذوذ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 xml:space="preserve"> </w:t>
      </w:r>
      <w:r>
        <w:rPr>
          <w:rFonts w:hint="cs"/>
          <w:rtl/>
        </w:rPr>
        <w:t>المالك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(728)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المخلوقين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(729)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11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</w:p>
    <w:p w:rsidR="00404CB0" w:rsidRDefault="00404CB0" w:rsidP="008D39FE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 w:rsidR="00F16C94">
        <w:rPr>
          <w:rFonts w:hint="cs"/>
          <w:rtl/>
        </w:rPr>
        <w:t>الأول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قصرت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بصار</w:t>
      </w:r>
      <w:r>
        <w:rPr>
          <w:rtl/>
        </w:rPr>
        <w:t xml:space="preserve"> </w:t>
      </w:r>
      <w:r>
        <w:rPr>
          <w:rFonts w:hint="cs"/>
          <w:rtl/>
        </w:rPr>
        <w:t>الناظرين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نعته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وهام</w:t>
      </w:r>
      <w:r>
        <w:rPr>
          <w:rtl/>
        </w:rPr>
        <w:t xml:space="preserve"> </w:t>
      </w:r>
      <w:r>
        <w:rPr>
          <w:rFonts w:hint="cs"/>
          <w:rtl/>
        </w:rPr>
        <w:t>الواصفين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حمده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بلاهم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مننه</w:t>
      </w:r>
      <w:r>
        <w:rPr>
          <w:rtl/>
        </w:rPr>
        <w:t xml:space="preserve"> </w:t>
      </w:r>
      <w:r>
        <w:rPr>
          <w:rFonts w:hint="cs"/>
          <w:rtl/>
        </w:rPr>
        <w:t>المتتابعة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سبغ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نعمه</w:t>
      </w:r>
      <w:r>
        <w:rPr>
          <w:rtl/>
        </w:rPr>
        <w:t xml:space="preserve"> </w:t>
      </w:r>
      <w:r>
        <w:rPr>
          <w:rFonts w:hint="cs"/>
          <w:rtl/>
        </w:rPr>
        <w:t>المتظافرة</w:t>
      </w:r>
      <w:r>
        <w:rPr>
          <w:rtl/>
        </w:rPr>
        <w:t xml:space="preserve"> </w:t>
      </w:r>
      <w:r>
        <w:rPr>
          <w:rFonts w:hint="cs"/>
          <w:rtl/>
        </w:rPr>
        <w:t>لتصرفوا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مننه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يحمدوه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رزقه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يشكروه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لخرجوا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الانسانية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البهيمية</w:t>
      </w:r>
      <w:r>
        <w:rPr>
          <w:rtl/>
        </w:rPr>
        <w:t xml:space="preserve"> </w:t>
      </w:r>
      <w:r>
        <w:rPr>
          <w:rFonts w:hint="cs"/>
          <w:rtl/>
        </w:rPr>
        <w:t>فكانوا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8D39FE">
        <w:rPr>
          <w:rStyle w:val="libAieChar"/>
          <w:rFonts w:hint="cs"/>
          <w:rtl/>
        </w:rPr>
        <w:t>ان</w:t>
      </w:r>
      <w:r w:rsidRPr="008D39FE">
        <w:rPr>
          <w:rStyle w:val="libAieChar"/>
          <w:rtl/>
        </w:rPr>
        <w:t xml:space="preserve"> </w:t>
      </w:r>
      <w:r w:rsidRPr="008D39FE">
        <w:rPr>
          <w:rStyle w:val="libAieChar"/>
          <w:rFonts w:hint="cs"/>
          <w:rtl/>
        </w:rPr>
        <w:t>هم</w:t>
      </w:r>
      <w:r w:rsidRPr="008D39FE">
        <w:rPr>
          <w:rStyle w:val="libAieChar"/>
          <w:rtl/>
        </w:rPr>
        <w:t xml:space="preserve"> </w:t>
      </w:r>
      <w:r w:rsidRPr="008D39FE">
        <w:rPr>
          <w:rStyle w:val="libAieChar"/>
          <w:rFonts w:hint="cs"/>
          <w:rtl/>
        </w:rPr>
        <w:t>الا</w:t>
      </w:r>
      <w:r w:rsidRPr="008D39FE">
        <w:rPr>
          <w:rStyle w:val="libAieChar"/>
          <w:rtl/>
        </w:rPr>
        <w:t xml:space="preserve"> </w:t>
      </w:r>
      <w:r w:rsidRPr="008D39FE">
        <w:rPr>
          <w:rStyle w:val="libAieChar"/>
          <w:rFonts w:hint="cs"/>
          <w:rtl/>
        </w:rPr>
        <w:t>كال</w:t>
      </w:r>
      <w:r w:rsidR="005964F8">
        <w:rPr>
          <w:rStyle w:val="libAieChar"/>
          <w:rFonts w:hint="cs"/>
          <w:rtl/>
        </w:rPr>
        <w:t>أ</w:t>
      </w:r>
      <w:r w:rsidRPr="008D39FE">
        <w:rPr>
          <w:rStyle w:val="libAieChar"/>
          <w:rFonts w:hint="cs"/>
          <w:rtl/>
        </w:rPr>
        <w:t>نعام</w:t>
      </w:r>
      <w:r w:rsidRPr="008D39FE">
        <w:rPr>
          <w:rStyle w:val="libAieChar"/>
          <w:rtl/>
        </w:rPr>
        <w:t xml:space="preserve"> </w:t>
      </w:r>
      <w:r w:rsidRPr="008D39FE">
        <w:rPr>
          <w:rStyle w:val="libAieChar"/>
          <w:rFonts w:hint="cs"/>
          <w:rtl/>
        </w:rPr>
        <w:t>بل</w:t>
      </w:r>
      <w:r w:rsidRPr="008D39FE">
        <w:rPr>
          <w:rStyle w:val="libAieChar"/>
          <w:rtl/>
        </w:rPr>
        <w:t xml:space="preserve"> </w:t>
      </w:r>
      <w:r w:rsidRPr="008D39FE">
        <w:rPr>
          <w:rStyle w:val="libAieChar"/>
          <w:rFonts w:hint="cs"/>
          <w:rtl/>
        </w:rPr>
        <w:t>هم</w:t>
      </w:r>
      <w:r w:rsidRPr="008D39FE">
        <w:rPr>
          <w:rStyle w:val="libAieChar"/>
          <w:rtl/>
        </w:rPr>
        <w:t xml:space="preserve"> </w:t>
      </w:r>
      <w:r w:rsidR="008D39FE" w:rsidRPr="008D39FE">
        <w:rPr>
          <w:rStyle w:val="libAieChar"/>
          <w:rFonts w:hint="cs"/>
          <w:rtl/>
        </w:rPr>
        <w:t>أ</w:t>
      </w:r>
      <w:r w:rsidRPr="008D39FE">
        <w:rPr>
          <w:rStyle w:val="libAieChar"/>
          <w:rFonts w:hint="cs"/>
          <w:rtl/>
        </w:rPr>
        <w:t>ضل</w:t>
      </w:r>
      <w:r w:rsidRPr="008D39FE">
        <w:rPr>
          <w:rStyle w:val="libAieChar"/>
          <w:rtl/>
        </w:rPr>
        <w:t xml:space="preserve"> </w:t>
      </w:r>
      <w:r w:rsidRPr="008D39FE">
        <w:rPr>
          <w:rStyle w:val="libAieChar"/>
          <w:rFonts w:hint="cs"/>
          <w:rtl/>
        </w:rPr>
        <w:t>سبيلا</w:t>
      </w:r>
      <w:r w:rsidRPr="008D39FE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(730)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 w:rsidR="00066138">
        <w:rPr>
          <w:rtl/>
        </w:rPr>
        <w:t>.</w:t>
      </w:r>
      <w:r>
        <w:rPr>
          <w:rtl/>
        </w:rPr>
        <w:t>..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نعمر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فيمن</w:t>
      </w:r>
      <w:r>
        <w:rPr>
          <w:rtl/>
        </w:rPr>
        <w:t xml:space="preserve"> </w:t>
      </w:r>
      <w:r>
        <w:rPr>
          <w:rFonts w:hint="cs"/>
          <w:rtl/>
        </w:rPr>
        <w:t>حمده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رضاه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عفوه</w:t>
      </w:r>
      <w:r w:rsidR="00066138">
        <w:rPr>
          <w:rtl/>
        </w:rPr>
        <w:t>،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يضى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البرزخ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يسهل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المبعث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منازلنا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شهاد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تجزى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يظلمون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يرتفع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عليين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مرقوم</w:t>
      </w:r>
      <w:r>
        <w:rPr>
          <w:rtl/>
        </w:rPr>
        <w:t xml:space="preserve"> </w:t>
      </w:r>
      <w:r>
        <w:rPr>
          <w:rFonts w:hint="cs"/>
          <w:rtl/>
        </w:rPr>
        <w:t>يشهده</w:t>
      </w:r>
      <w:r>
        <w:rPr>
          <w:rtl/>
        </w:rPr>
        <w:t xml:space="preserve"> </w:t>
      </w:r>
      <w:r>
        <w:rPr>
          <w:rFonts w:hint="cs"/>
          <w:rtl/>
        </w:rPr>
        <w:t>المقربون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تقربه</w:t>
      </w:r>
      <w:r>
        <w:rPr>
          <w:rtl/>
        </w:rPr>
        <w:t xml:space="preserve"> </w:t>
      </w:r>
      <w:r>
        <w:rPr>
          <w:rFonts w:hint="cs"/>
          <w:rtl/>
        </w:rPr>
        <w:t>عيوننا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برقت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وجوهنا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اسودت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بشار،</w:t>
      </w:r>
      <w:r>
        <w:rPr>
          <w:rtl/>
        </w:rPr>
        <w:t xml:space="preserve"> </w:t>
      </w: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نعتق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ليم</w:t>
      </w:r>
      <w:r>
        <w:rPr>
          <w:rtl/>
        </w:rPr>
        <w:t xml:space="preserve"> </w:t>
      </w:r>
      <w:r>
        <w:rPr>
          <w:rFonts w:hint="cs"/>
          <w:rtl/>
        </w:rPr>
        <w:t>نارالله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نزاحم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ملائكته</w:t>
      </w:r>
      <w:r>
        <w:rPr>
          <w:rtl/>
        </w:rPr>
        <w:t xml:space="preserve"> </w:t>
      </w:r>
      <w:r>
        <w:rPr>
          <w:rFonts w:hint="cs"/>
          <w:rtl/>
        </w:rPr>
        <w:t>المقربين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نضام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نبيائه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المقامة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تزول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كرامته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نطيق</w:t>
      </w:r>
      <w:r>
        <w:rPr>
          <w:rtl/>
        </w:rPr>
        <w:t xml:space="preserve"> </w:t>
      </w:r>
      <w:r>
        <w:rPr>
          <w:rFonts w:hint="cs"/>
          <w:rtl/>
        </w:rPr>
        <w:t>حمده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نؤ</w:t>
      </w:r>
      <w:r>
        <w:rPr>
          <w:rtl/>
        </w:rPr>
        <w:t xml:space="preserve"> </w:t>
      </w:r>
      <w:r>
        <w:rPr>
          <w:rFonts w:hint="cs"/>
          <w:rtl/>
        </w:rPr>
        <w:t>دى</w:t>
      </w:r>
      <w:r>
        <w:rPr>
          <w:rtl/>
        </w:rPr>
        <w:t xml:space="preserve"> </w:t>
      </w:r>
      <w:r>
        <w:rPr>
          <w:rFonts w:hint="cs"/>
          <w:rtl/>
        </w:rPr>
        <w:t>شكره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 w:rsidR="00066138">
        <w:rPr>
          <w:rtl/>
        </w:rPr>
        <w:t>؟.</w:t>
      </w:r>
      <w:r>
        <w:rPr>
          <w:rtl/>
        </w:rPr>
        <w:t>..</w:t>
      </w:r>
    </w:p>
    <w:p w:rsidR="00404CB0" w:rsidRDefault="00404CB0" w:rsidP="000A10AD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دنى</w:t>
      </w:r>
      <w:r>
        <w:rPr>
          <w:rtl/>
        </w:rPr>
        <w:t xml:space="preserve"> </w:t>
      </w:r>
      <w:r>
        <w:rPr>
          <w:rFonts w:hint="cs"/>
          <w:rtl/>
        </w:rPr>
        <w:t>ملائكته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خليقته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حامديه</w:t>
      </w:r>
      <w:r>
        <w:rPr>
          <w:rtl/>
        </w:rPr>
        <w:t xml:space="preserve"> </w:t>
      </w:r>
      <w:r>
        <w:rPr>
          <w:rFonts w:hint="cs"/>
          <w:rtl/>
        </w:rPr>
        <w:t>لديه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يفضل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كفضل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الماضين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الباقين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0A10AD">
        <w:rPr>
          <w:rFonts w:hint="cs"/>
          <w:rtl/>
        </w:rPr>
        <w:t>أ</w:t>
      </w:r>
      <w:r>
        <w:rPr>
          <w:rFonts w:hint="cs"/>
          <w:rtl/>
        </w:rPr>
        <w:t>حاط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عددها</w:t>
      </w:r>
      <w:r>
        <w:rPr>
          <w:rtl/>
        </w:rPr>
        <w:t xml:space="preserve"> </w:t>
      </w:r>
      <w:r w:rsidR="000A10AD">
        <w:rPr>
          <w:rFonts w:hint="cs"/>
          <w:rtl/>
        </w:rPr>
        <w:t>أ</w:t>
      </w:r>
      <w:r>
        <w:rPr>
          <w:rFonts w:hint="cs"/>
          <w:rtl/>
        </w:rPr>
        <w:t>ضعافا</w:t>
      </w:r>
      <w:r>
        <w:rPr>
          <w:rtl/>
        </w:rPr>
        <w:t xml:space="preserve"> </w:t>
      </w:r>
      <w:r>
        <w:rPr>
          <w:rFonts w:hint="cs"/>
          <w:rtl/>
        </w:rPr>
        <w:t>مضاعفة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بدا</w:t>
      </w:r>
      <w:r>
        <w:rPr>
          <w:rtl/>
        </w:rPr>
        <w:t xml:space="preserve"> </w:t>
      </w:r>
      <w:r>
        <w:rPr>
          <w:rFonts w:hint="cs"/>
          <w:rtl/>
        </w:rPr>
        <w:t>سرمدا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لحده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لعدده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لغايته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وصلة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طاعته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رضوانه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ذريعة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مغفرته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جنته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نقمته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عضبه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ظهيرا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طاعته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حاجزا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معصيته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A10AD">
        <w:rPr>
          <w:rFonts w:hint="cs"/>
          <w:rtl/>
        </w:rPr>
        <w:t>أ</w:t>
      </w:r>
      <w:r>
        <w:rPr>
          <w:rFonts w:hint="cs"/>
          <w:rtl/>
        </w:rPr>
        <w:t>دية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وظائفه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نسعد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السعد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يائه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الشهد</w:t>
      </w:r>
      <w:r w:rsidR="008D39FE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بسيوف</w:t>
      </w:r>
      <w:r>
        <w:rPr>
          <w:rtl/>
        </w:rPr>
        <w:t xml:space="preserve"> </w:t>
      </w:r>
      <w:r w:rsidR="008D39FE">
        <w:rPr>
          <w:rFonts w:hint="cs"/>
          <w:rtl/>
        </w:rPr>
        <w:t>أ</w:t>
      </w:r>
      <w:r>
        <w:rPr>
          <w:rFonts w:hint="cs"/>
          <w:rtl/>
        </w:rPr>
        <w:t>عدائه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(731)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واصفان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‍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پياپى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سپاسى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كفرانى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(732)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بهيميت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(733)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رسيدند؛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حامدان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‍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(734)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( 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آوردش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نرود؛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عليين</w:t>
      </w:r>
      <w:r>
        <w:rPr>
          <w:rtl/>
        </w:rPr>
        <w:t xml:space="preserve"> </w:t>
      </w:r>
      <w:r>
        <w:rPr>
          <w:rFonts w:hint="cs"/>
          <w:rtl/>
        </w:rPr>
        <w:t>برساند؛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خيره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چشمها،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(735)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اندامها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(736)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كريمانه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(737)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بپيونديم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كريمانه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(738)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شكرش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آييم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066138">
        <w:rPr>
          <w:rtl/>
        </w:rPr>
        <w:t>.</w:t>
      </w:r>
      <w:r>
        <w:rPr>
          <w:rtl/>
        </w:rPr>
        <w:t>..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كريمترين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حامدانش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آفريدگان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سپاسها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(739)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حمدها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محمودها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بخشد؛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آنها؛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(740)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مرزپذير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بردار؛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تماميتى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رضايتش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مغفرتش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بهشتش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ايمنى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حقش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سلك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(741)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(742)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رازقيت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نيكوكاران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رفيعى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مقوم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فيلسوفان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ساكتند،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بهيميت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فارق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: </w:t>
      </w:r>
      <w:r w:rsidR="000A10AD" w:rsidRPr="00565034">
        <w:rPr>
          <w:rStyle w:val="libAlaemChar"/>
          <w:rFonts w:eastAsia="KFGQPC Uthman Taha Naskh" w:hint="cs"/>
          <w:rtl/>
        </w:rPr>
        <w:t>(</w:t>
      </w:r>
      <w:r w:rsidRPr="000A10AD">
        <w:rPr>
          <w:rStyle w:val="libAieChar"/>
          <w:rFonts w:hint="cs"/>
          <w:rtl/>
        </w:rPr>
        <w:t>ان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من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شىء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الا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يسبح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بحمده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و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لكن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لا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تفقهون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تسبيحهم</w:t>
      </w:r>
      <w:r w:rsidR="000A10AD" w:rsidRPr="00565034">
        <w:rPr>
          <w:rStyle w:val="libAlaemChar"/>
          <w:rFonts w:eastAsia="KFGQPC Uthman Taha Naskh" w:hint="cs"/>
          <w:rtl/>
        </w:rPr>
        <w:t>)</w:t>
      </w:r>
      <w:r w:rsidR="000A10AD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(743)</w:t>
      </w:r>
    </w:p>
    <w:p w:rsidR="00404CB0" w:rsidRDefault="00404CB0" w:rsidP="000A10AD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0A10AD">
        <w:rPr>
          <w:rStyle w:val="libAieChar"/>
          <w:rFonts w:hint="cs"/>
          <w:rtl/>
        </w:rPr>
        <w:t>اولئك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كال</w:t>
      </w:r>
      <w:r w:rsidR="000A10AD">
        <w:rPr>
          <w:rStyle w:val="libAieChar"/>
          <w:rFonts w:hint="cs"/>
          <w:rtl/>
        </w:rPr>
        <w:t>أ</w:t>
      </w:r>
      <w:r w:rsidRPr="000A10AD">
        <w:rPr>
          <w:rStyle w:val="libAieChar"/>
          <w:rFonts w:hint="cs"/>
          <w:rtl/>
        </w:rPr>
        <w:t>نعام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بل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هم</w:t>
      </w:r>
      <w:r w:rsidRPr="000A10AD">
        <w:rPr>
          <w:rStyle w:val="libAieChar"/>
          <w:rtl/>
        </w:rPr>
        <w:t xml:space="preserve"> </w:t>
      </w:r>
      <w:r w:rsidR="000A10AD">
        <w:rPr>
          <w:rStyle w:val="libAieChar"/>
          <w:rFonts w:hint="cs"/>
          <w:rtl/>
        </w:rPr>
        <w:t>أ</w:t>
      </w:r>
      <w:r w:rsidRPr="000A10AD">
        <w:rPr>
          <w:rStyle w:val="libAieChar"/>
          <w:rFonts w:hint="cs"/>
          <w:rtl/>
        </w:rPr>
        <w:t>ضل</w:t>
      </w:r>
      <w:r w:rsidRPr="000A10AD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(744)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ارضاى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هوسهاست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(745)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همزيستى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تاريكيهاى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لكنكم</w:t>
      </w:r>
      <w:r>
        <w:rPr>
          <w:rtl/>
        </w:rPr>
        <w:t xml:space="preserve"> </w:t>
      </w:r>
      <w:r>
        <w:rPr>
          <w:rFonts w:hint="cs"/>
          <w:rtl/>
        </w:rPr>
        <w:t>تنتقلون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(746)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‍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رزمنده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شامگاه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غلتد،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سارى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سپارد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رگبار</w:t>
      </w:r>
      <w:r>
        <w:rPr>
          <w:rtl/>
        </w:rPr>
        <w:t xml:space="preserve"> </w:t>
      </w:r>
      <w:r>
        <w:rPr>
          <w:rFonts w:hint="cs"/>
          <w:rtl/>
        </w:rPr>
        <w:t>تيرها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احساسى</w:t>
      </w:r>
      <w:r>
        <w:rPr>
          <w:rtl/>
        </w:rPr>
        <w:t xml:space="preserve"> </w:t>
      </w:r>
      <w:r>
        <w:rPr>
          <w:rFonts w:hint="cs"/>
          <w:rtl/>
        </w:rPr>
        <w:t>داشتند؟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احساسى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انگشتان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(747)</w:t>
      </w:r>
    </w:p>
    <w:p w:rsidR="00404CB0" w:rsidRDefault="00404CB0" w:rsidP="000A10AD">
      <w:pPr>
        <w:pStyle w:val="libNormal"/>
      </w:pP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0A10AD" w:rsidRPr="00565034">
        <w:rPr>
          <w:rStyle w:val="libAlaemChar"/>
          <w:rFonts w:eastAsia="KFGQPC Uthman Taha Naskh" w:hint="cs"/>
          <w:rtl/>
        </w:rPr>
        <w:t>(</w:t>
      </w:r>
      <w:r w:rsidRPr="000A10AD">
        <w:rPr>
          <w:rStyle w:val="libAieChar"/>
          <w:rFonts w:hint="cs"/>
          <w:rtl/>
        </w:rPr>
        <w:t>و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لو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ترى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اذا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يتوفى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الذين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كفروا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الملائكة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يضربون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وجوههم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و</w:t>
      </w:r>
      <w:r w:rsidRPr="000A10AD">
        <w:rPr>
          <w:rStyle w:val="libAieChar"/>
          <w:rtl/>
        </w:rPr>
        <w:t xml:space="preserve"> </w:t>
      </w:r>
      <w:r w:rsidR="000A10AD">
        <w:rPr>
          <w:rStyle w:val="libAieChar"/>
          <w:rFonts w:hint="cs"/>
          <w:rtl/>
        </w:rPr>
        <w:t>أ</w:t>
      </w:r>
      <w:r w:rsidRPr="000A10AD">
        <w:rPr>
          <w:rStyle w:val="libAieChar"/>
          <w:rFonts w:hint="cs"/>
          <w:rtl/>
        </w:rPr>
        <w:t>دبارهم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و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ذوقوا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عذاب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الحريق</w:t>
      </w:r>
      <w:r w:rsidR="000A10AD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(748)</w:t>
      </w:r>
      <w:r>
        <w:rPr>
          <w:rtl/>
        </w:rPr>
        <w:t xml:space="preserve"> </w:t>
      </w:r>
      <w:r w:rsidR="000A10AD" w:rsidRPr="00565034">
        <w:rPr>
          <w:rStyle w:val="libAlaemChar"/>
          <w:rFonts w:eastAsia="KFGQPC Uthman Taha Naskh" w:hint="cs"/>
          <w:rtl/>
        </w:rPr>
        <w:t>(</w:t>
      </w:r>
      <w:r w:rsidRPr="000A10AD">
        <w:rPr>
          <w:rStyle w:val="libAieChar"/>
          <w:rFonts w:hint="cs"/>
          <w:rtl/>
        </w:rPr>
        <w:t>فكيف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اذا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توفتهم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الملائكة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يضربون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وجوههم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و</w:t>
      </w:r>
      <w:r w:rsidRPr="000A10AD">
        <w:rPr>
          <w:rStyle w:val="libAieChar"/>
          <w:rtl/>
        </w:rPr>
        <w:t xml:space="preserve"> </w:t>
      </w:r>
      <w:r w:rsidR="000A10AD" w:rsidRPr="000A10AD">
        <w:rPr>
          <w:rStyle w:val="libAieChar"/>
          <w:rFonts w:hint="cs"/>
          <w:rtl/>
        </w:rPr>
        <w:t>أ</w:t>
      </w:r>
      <w:r w:rsidRPr="000A10AD">
        <w:rPr>
          <w:rStyle w:val="libAieChar"/>
          <w:rFonts w:hint="cs"/>
          <w:rtl/>
        </w:rPr>
        <w:t>دبارهم</w:t>
      </w:r>
      <w:r w:rsidR="000A10AD" w:rsidRPr="00565034">
        <w:rPr>
          <w:rStyle w:val="libAlaemChar"/>
          <w:rFonts w:eastAsia="KFGQPC Uthman Taha Naskh" w:hint="cs"/>
          <w:rtl/>
        </w:rPr>
        <w:t>)</w:t>
      </w:r>
      <w:r w:rsidR="000A10AD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(749)</w:t>
      </w:r>
    </w:p>
    <w:p w:rsidR="00404CB0" w:rsidRDefault="00404CB0" w:rsidP="000A10AD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رانند،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A10AD">
        <w:rPr>
          <w:rFonts w:hint="cs"/>
          <w:rtl/>
        </w:rPr>
        <w:t>أ</w:t>
      </w:r>
      <w:r>
        <w:rPr>
          <w:rFonts w:hint="cs"/>
          <w:rtl/>
        </w:rPr>
        <w:t>موران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بميرد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0A10AD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شاكر،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بشناسد،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قارونى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 w:rsidR="000A10AD" w:rsidRPr="00565034">
        <w:rPr>
          <w:rStyle w:val="libAlaemChar"/>
          <w:rFonts w:eastAsia="KFGQPC Uthman Taha Naskh" w:hint="cs"/>
          <w:rtl/>
        </w:rPr>
        <w:t>(</w:t>
      </w:r>
      <w:r w:rsidRPr="000A10AD">
        <w:rPr>
          <w:rStyle w:val="libAieChar"/>
          <w:rFonts w:hint="cs"/>
          <w:rtl/>
        </w:rPr>
        <w:t>انما</w:t>
      </w:r>
      <w:r w:rsidRPr="000A10AD">
        <w:rPr>
          <w:rStyle w:val="libAieChar"/>
          <w:rtl/>
        </w:rPr>
        <w:t xml:space="preserve"> </w:t>
      </w:r>
      <w:r w:rsidR="000A10AD" w:rsidRPr="000A10AD">
        <w:rPr>
          <w:rStyle w:val="libAieChar"/>
          <w:rFonts w:hint="cs"/>
          <w:rtl/>
        </w:rPr>
        <w:t>أ</w:t>
      </w:r>
      <w:r w:rsidRPr="000A10AD">
        <w:rPr>
          <w:rStyle w:val="libAieChar"/>
          <w:rFonts w:hint="cs"/>
          <w:rtl/>
        </w:rPr>
        <w:t>وتيته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على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علم</w:t>
      </w:r>
      <w:r w:rsidRPr="000A10AD">
        <w:rPr>
          <w:rStyle w:val="libAieChar"/>
          <w:rtl/>
        </w:rPr>
        <w:t xml:space="preserve"> </w:t>
      </w:r>
      <w:r w:rsidRPr="000A10AD">
        <w:rPr>
          <w:rStyle w:val="libAieChar"/>
          <w:rFonts w:hint="cs"/>
          <w:rtl/>
        </w:rPr>
        <w:t>عندى</w:t>
      </w:r>
      <w:r w:rsidR="000A10AD" w:rsidRPr="00565034">
        <w:rPr>
          <w:rStyle w:val="libAlaemChar"/>
          <w:rFonts w:eastAsia="KFGQPC Uthman Taha Naskh" w:hint="cs"/>
          <w:rtl/>
        </w:rPr>
        <w:t>)</w:t>
      </w:r>
      <w:r w:rsidR="000A10AD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(750)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طلبكارانه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‍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طلبكارانه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دسترنج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گرايان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تلقين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وابستگيهاى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گسستن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شيفته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معتادى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اعتيادش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اعتيادش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دنياگرا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آكنده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عقبات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درمانى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شرافتمندانه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گواهان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ترفيع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عليين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روسفيدى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‍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كريمانه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عفو،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ط</w:t>
      </w:r>
      <w:r>
        <w:rPr>
          <w:rtl/>
        </w:rPr>
        <w:t xml:space="preserve">: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انتقامها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عقوبتهاى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ايمنى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ى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حاجز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سلك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نكته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الساجدين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12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ف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عندى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صنيعك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مبرور</w:t>
      </w:r>
      <w:r>
        <w:rPr>
          <w:rtl/>
        </w:rPr>
        <w:t xml:space="preserve">. </w:t>
      </w:r>
      <w:r>
        <w:rPr>
          <w:rFonts w:hint="cs"/>
          <w:rtl/>
        </w:rPr>
        <w:t>تحمدك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الوف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الشكر</w:t>
      </w:r>
      <w:r>
        <w:rPr>
          <w:rtl/>
        </w:rPr>
        <w:t xml:space="preserve"> </w:t>
      </w:r>
      <w:r>
        <w:rPr>
          <w:rFonts w:hint="cs"/>
          <w:rtl/>
        </w:rPr>
        <w:t>حمدا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رضاك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فنجنى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سخطك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(751)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مقوم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مقوم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13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الجماعات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الجمادات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(752)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لعلك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غيركم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لف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لف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لف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لف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066138">
        <w:rPr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العوالم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ئك</w:t>
      </w:r>
      <w:r>
        <w:rPr>
          <w:rtl/>
        </w:rPr>
        <w:t xml:space="preserve"> </w:t>
      </w:r>
      <w:r>
        <w:rPr>
          <w:rFonts w:hint="cs"/>
          <w:rtl/>
        </w:rPr>
        <w:t>الآدميين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(753)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جوهرى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جهانهاى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مستفيض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رحمتى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وسعت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كل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شىء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(754)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3</w:t>
      </w:r>
    </w:p>
    <w:p w:rsidR="00404CB0" w:rsidRDefault="00404CB0" w:rsidP="00733B84">
      <w:pPr>
        <w:pStyle w:val="libBold1"/>
      </w:pP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رحيميه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ربوبيتى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انحصارى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رحيميه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مربوب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رحيمانه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ربوبيتى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رحمانيه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(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رحيميه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سلبيه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يظلم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ربك</w:t>
      </w:r>
      <w:r w:rsidRPr="00733B84">
        <w:rPr>
          <w:rStyle w:val="libAieChar"/>
          <w:rtl/>
        </w:rPr>
        <w:t xml:space="preserve"> </w:t>
      </w:r>
      <w:r w:rsid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حدا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(755)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ربك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بظلام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(756)</w:t>
      </w:r>
      <w:r>
        <w:rPr>
          <w:rtl/>
        </w:rPr>
        <w:t xml:space="preserve"> </w:t>
      </w:r>
      <w:r w:rsidRPr="00733B84">
        <w:rPr>
          <w:rStyle w:val="libAieChar"/>
          <w:rFonts w:hint="cs"/>
          <w:rtl/>
        </w:rPr>
        <w:t>للعبيد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(757)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پرورنده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)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ربوبيتى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روبوبيت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فقال</w:t>
      </w:r>
      <w:r w:rsidRPr="00733B84">
        <w:rPr>
          <w:rStyle w:val="libAieChar"/>
          <w:rtl/>
        </w:rPr>
        <w:t xml:space="preserve"> </w:t>
      </w:r>
      <w:r w:rsidR="00733B84">
        <w:rPr>
          <w:rStyle w:val="libAieChar"/>
          <w:rFonts w:hint="cs"/>
          <w:rtl/>
        </w:rPr>
        <w:t>إ</w:t>
      </w:r>
      <w:r w:rsidRPr="00733B84">
        <w:rPr>
          <w:rStyle w:val="libAieChar"/>
          <w:rFonts w:hint="cs"/>
          <w:rtl/>
        </w:rPr>
        <w:t>نا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ربكم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</w:t>
      </w:r>
      <w:r w:rsid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على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(758)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مصاحب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اذكرنى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ف</w:t>
      </w:r>
      <w:r w:rsidR="00733B84" w:rsidRP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نسيه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الشيطان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ذكر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ربه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(759)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يا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صاحبى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السبحن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ء</w:t>
      </w:r>
      <w:r w:rsidR="005964F8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رباب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متفرقون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خير</w:t>
      </w:r>
      <w:r w:rsidRPr="00733B84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الواحد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القهار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(760)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733B84">
      <w:pPr>
        <w:pStyle w:val="libBold1"/>
      </w:pP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(761)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براهينى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محموديت</w:t>
      </w:r>
      <w:r>
        <w:rPr>
          <w:rtl/>
        </w:rPr>
        <w:t xml:space="preserve"> </w:t>
      </w:r>
      <w:r>
        <w:rPr>
          <w:rFonts w:hint="cs"/>
          <w:rtl/>
        </w:rPr>
        <w:t>انحصارى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رحيميه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ستايشهاى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واسط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استتار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غضبه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(762)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تسعى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 w:rsidR="00733B84">
        <w:rPr>
          <w:rFonts w:hint="cs"/>
          <w:rtl/>
        </w:rPr>
        <w:t>إ</w:t>
      </w:r>
      <w:r>
        <w:rPr>
          <w:rFonts w:hint="cs"/>
          <w:rtl/>
        </w:rPr>
        <w:t>مام</w:t>
      </w:r>
      <w:r>
        <w:rPr>
          <w:rtl/>
        </w:rPr>
        <w:t xml:space="preserve"> </w:t>
      </w:r>
      <w:r>
        <w:rPr>
          <w:rFonts w:hint="cs"/>
          <w:rtl/>
        </w:rPr>
        <w:t>غضبه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(763)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استتار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(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غضبت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استعطاف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لالائه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نعمائه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(764)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بخشايشگر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بخشنده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هبه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اشراب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مهربانانه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كمبودهاى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733B84">
      <w:pPr>
        <w:pStyle w:val="libBold1"/>
        <w:rPr>
          <w:rtl/>
        </w:rPr>
      </w:pP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</w:p>
    <w:p w:rsidR="00733B84" w:rsidRDefault="00733B84" w:rsidP="00733B84">
      <w:pPr>
        <w:pStyle w:val="libNormal"/>
      </w:pP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4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جهانها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نامحدودى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غايى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تفسيرمالك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مالك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مليك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استيلا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آمرانه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ناهيانه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(765)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فرهنگهاى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مالكى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مليك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قل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مالك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الملك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(766)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فتعالى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الملك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الحق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(767)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فى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مقعد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صدق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عند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مليك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مقتدر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 w:rsidR="00733B84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(768)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يوم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وسيعترى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كل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هو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فى</w:t>
      </w:r>
      <w:r w:rsidRPr="00733B84">
        <w:rPr>
          <w:rStyle w:val="libAieChar"/>
          <w:rtl/>
        </w:rPr>
        <w:t xml:space="preserve"> </w:t>
      </w:r>
      <w:r w:rsidR="00DB13E2" w:rsidRPr="00733B84">
        <w:rPr>
          <w:rStyle w:val="libAieChar"/>
          <w:rFonts w:hint="cs"/>
          <w:rtl/>
        </w:rPr>
        <w:t>شأن</w:t>
      </w:r>
      <w:r w:rsidRPr="00733B84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 w:rsidRPr="00C02D5E">
        <w:rPr>
          <w:rStyle w:val="libFootnotenumChar"/>
          <w:rtl/>
        </w:rPr>
        <w:t>(769)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‍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الدين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مقرراتى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انقياد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انقياد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طاعت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تعبد،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مقهوريت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جزا،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733B84">
      <w:pPr>
        <w:pStyle w:val="libBold1"/>
      </w:pP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‍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مالكيتى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(770)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733B84">
      <w:pPr>
        <w:pStyle w:val="libBold1"/>
      </w:pP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معرفه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ماننند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(771)</w:t>
      </w:r>
      <w:r w:rsidR="00066138">
        <w:rPr>
          <w:rtl/>
        </w:rPr>
        <w:t>.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استمرارى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استمرارى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معرفه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 w:rsidRPr="00C02D5E">
        <w:rPr>
          <w:rStyle w:val="libFootnotenumChar"/>
          <w:rtl/>
        </w:rPr>
        <w:t>(772)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استقبالى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(773)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مشبهه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مشهورتر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قيوميت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فرمانروايى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اشياست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قائلان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مالكيتهاى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اشياست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066138">
        <w:rPr>
          <w:rtl/>
        </w:rPr>
        <w:t>.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066138">
        <w:rPr>
          <w:rtl/>
        </w:rPr>
        <w:t>: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لله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السموات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="004C4DB1" w:rsidRPr="00733B84">
        <w:rPr>
          <w:rStyle w:val="libAieChar"/>
          <w:rFonts w:hint="cs"/>
          <w:rtl/>
        </w:rPr>
        <w:t>الأرض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(774)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قل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مالك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الملك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(775)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استدراج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منتقم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: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يحسبن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الذين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كفروا</w:t>
      </w:r>
      <w:r w:rsidRPr="00733B84">
        <w:rPr>
          <w:rStyle w:val="libAieChar"/>
          <w:rtl/>
        </w:rPr>
        <w:t xml:space="preserve"> </w:t>
      </w:r>
      <w:r w:rsidR="00733B84" w:rsidRPr="00733B84">
        <w:rPr>
          <w:rStyle w:val="libAieChar"/>
          <w:rFonts w:hint="cs"/>
          <w:rtl/>
        </w:rPr>
        <w:t>إ</w:t>
      </w:r>
      <w:r w:rsidRPr="00733B84">
        <w:rPr>
          <w:rStyle w:val="libAieChar"/>
          <w:rFonts w:hint="cs"/>
          <w:rtl/>
        </w:rPr>
        <w:t>نما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نملى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لهم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خير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</w:t>
      </w:r>
      <w:r w:rsidR="00733B84" w:rsidRP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نفسهم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انما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نملى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لهم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ليزدادوا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اثما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لهم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عذاب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مهين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(776)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نفوذى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نفوذها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مالكى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تبارك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الذى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بيده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الملك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(777)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فرمانروايى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اشياست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فرمانروايى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اشياست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فسبحان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الذى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بيده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ملكوت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كل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شىء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(778)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جماليه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جلاليه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733B84">
      <w:pPr>
        <w:pStyle w:val="libBold1"/>
      </w:pP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استعمالهاى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(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استيناسى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سازگارتر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اشياست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(779)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تملك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نفس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لنفس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شيئا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</w:t>
      </w:r>
      <w:r w:rsidR="00F16C94" w:rsidRPr="00733B84">
        <w:rPr>
          <w:rStyle w:val="libAieChar"/>
          <w:rFonts w:hint="cs"/>
          <w:rtl/>
        </w:rPr>
        <w:t>أمر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يومئذ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لله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(780)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  <w:rPr>
          <w:rtl/>
        </w:rPr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اشيا،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733B84" w:rsidRDefault="00733B84" w:rsidP="00404CB0">
      <w:pPr>
        <w:pStyle w:val="libNormal"/>
        <w:rPr>
          <w:rtl/>
        </w:rPr>
      </w:pPr>
    </w:p>
    <w:p w:rsidR="00733B84" w:rsidRDefault="00733B84" w:rsidP="00404CB0">
      <w:pPr>
        <w:pStyle w:val="libNormal"/>
      </w:pPr>
    </w:p>
    <w:p w:rsidR="00404CB0" w:rsidRDefault="00404CB0" w:rsidP="00733B84">
      <w:pPr>
        <w:pStyle w:val="libBold1"/>
      </w:pP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استعمالهاى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الدين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اليوم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الاخر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(781)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يقوم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الروح</w:t>
      </w:r>
      <w:r w:rsidR="00066138" w:rsidRPr="00733B84">
        <w:rPr>
          <w:rStyle w:val="libAieChar"/>
          <w:rtl/>
        </w:rPr>
        <w:t>.</w:t>
      </w:r>
      <w:r w:rsidRPr="00733B84">
        <w:rPr>
          <w:rStyle w:val="libAieChar"/>
          <w:rtl/>
        </w:rPr>
        <w:t xml:space="preserve">..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(782)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تملك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نفس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لنفس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شيئا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</w:t>
      </w:r>
      <w:r w:rsidR="00F16C94" w:rsidRPr="00733B84">
        <w:rPr>
          <w:rStyle w:val="libAieChar"/>
          <w:rFonts w:hint="cs"/>
          <w:rtl/>
        </w:rPr>
        <w:t>أمر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يومئذ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لله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(783)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(784)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كل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هو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فى</w:t>
      </w:r>
      <w:r w:rsidRPr="00733B84">
        <w:rPr>
          <w:rStyle w:val="libAieChar"/>
          <w:rtl/>
        </w:rPr>
        <w:t xml:space="preserve"> </w:t>
      </w:r>
      <w:r w:rsidR="00DB13E2" w:rsidRPr="00733B84">
        <w:rPr>
          <w:rStyle w:val="libAieChar"/>
          <w:rFonts w:hint="cs"/>
          <w:rtl/>
        </w:rPr>
        <w:t>شأن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(785)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)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كثرتها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بازگشته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بندد؛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يومين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ستة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(786)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طومار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الفجار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لفى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جحيمَ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يصلونها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الدينَ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هم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عنها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بغائبين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(787)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جزا،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ان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الدين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عند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الاسلام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(788)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ذلك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الكتاب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ريب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فيه</w:t>
      </w:r>
      <w:r w:rsidR="00066138" w:rsidRPr="00733B84">
        <w:rPr>
          <w:rStyle w:val="libAieChar"/>
          <w:rtl/>
        </w:rPr>
        <w:t>،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هدى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للمتقين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(789)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لهم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عذاب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شديد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بما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نسوا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الحساب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(790)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كارهايش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اعتقاد،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بپروراند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داردو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(791)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نابرابرى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قنوت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ابتهال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جاهلان</w:t>
      </w:r>
      <w:r>
        <w:rPr>
          <w:rtl/>
        </w:rPr>
        <w:t xml:space="preserve"> </w:t>
      </w:r>
      <w:r>
        <w:rPr>
          <w:rFonts w:hint="cs"/>
          <w:rtl/>
        </w:rPr>
        <w:t>برابرند؟</w:t>
      </w:r>
      <w:r w:rsidR="00066138">
        <w:rPr>
          <w:rtl/>
        </w:rPr>
        <w:t>: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="00733B84" w:rsidRP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من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هو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قانت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ان</w:t>
      </w:r>
      <w:r w:rsid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اليل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ساجدا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قائما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يحذر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الاخرة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يرجو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رحمة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ربه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قل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هل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يستوى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الذين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يعلمون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الذين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يعلمون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(792)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وارستگى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وارستگى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نسپرد،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(793)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واپسين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.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قل</w:t>
      </w:r>
      <w:r w:rsidRPr="00733B84">
        <w:rPr>
          <w:rStyle w:val="libAieChar"/>
          <w:rtl/>
        </w:rPr>
        <w:t xml:space="preserve"> </w:t>
      </w:r>
      <w:r w:rsidR="00733B84" w:rsidRP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غير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اتخذ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وليا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فاطر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السموات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="004C4DB1" w:rsidRPr="00733B84">
        <w:rPr>
          <w:rStyle w:val="libAieChar"/>
          <w:rFonts w:hint="cs"/>
          <w:rtl/>
        </w:rPr>
        <w:t>الأرض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هم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يطعم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يطعم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قل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انى</w:t>
      </w:r>
      <w:r w:rsidRPr="00733B84">
        <w:rPr>
          <w:rStyle w:val="libAieChar"/>
          <w:rtl/>
        </w:rPr>
        <w:t xml:space="preserve"> </w:t>
      </w:r>
      <w:r w:rsidR="00F16C94" w:rsidRPr="00733B84">
        <w:rPr>
          <w:rStyle w:val="libAieChar"/>
          <w:rFonts w:hint="cs"/>
          <w:rtl/>
        </w:rPr>
        <w:t>أمر</w:t>
      </w:r>
      <w:r w:rsidRPr="00733B84">
        <w:rPr>
          <w:rStyle w:val="libAieChar"/>
          <w:rFonts w:hint="cs"/>
          <w:rtl/>
        </w:rPr>
        <w:t>ت</w:t>
      </w:r>
      <w:r w:rsidRPr="00733B84">
        <w:rPr>
          <w:rStyle w:val="libAieChar"/>
          <w:rtl/>
        </w:rPr>
        <w:t xml:space="preserve"> </w:t>
      </w:r>
      <w:r w:rsidR="00733B84" w:rsidRP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ن</w:t>
      </w:r>
      <w:r w:rsidRPr="00733B84">
        <w:rPr>
          <w:rStyle w:val="libAieChar"/>
          <w:rtl/>
        </w:rPr>
        <w:t xml:space="preserve"> </w:t>
      </w:r>
      <w:r w:rsidR="00733B84" w:rsidRP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كون</w:t>
      </w:r>
      <w:r w:rsidRPr="00733B84">
        <w:rPr>
          <w:rStyle w:val="libAieChar"/>
          <w:rtl/>
        </w:rPr>
        <w:t xml:space="preserve"> </w:t>
      </w:r>
      <w:r w:rsidR="00F16C94" w:rsidRPr="00733B84">
        <w:rPr>
          <w:rStyle w:val="libAieChar"/>
          <w:rFonts w:hint="cs"/>
          <w:rtl/>
        </w:rPr>
        <w:t>أول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من</w:t>
      </w:r>
      <w:r w:rsidRPr="00733B84">
        <w:rPr>
          <w:rStyle w:val="libAieChar"/>
          <w:rtl/>
        </w:rPr>
        <w:t xml:space="preserve"> </w:t>
      </w:r>
      <w:r w:rsidR="00733B84" w:rsidRP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سلم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تكونن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المشركينَ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قل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انى</w:t>
      </w:r>
      <w:r w:rsidRPr="00733B84">
        <w:rPr>
          <w:rStyle w:val="libAieChar"/>
          <w:rtl/>
        </w:rPr>
        <w:t xml:space="preserve"> </w:t>
      </w:r>
      <w:r w:rsidR="00733B84" w:rsidRP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خاف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عصيت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ربى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عذاب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عظيم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 w:rsidR="00733B84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(794)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تثليثى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آزادگانند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احرار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(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آزادگانى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يطعم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يطعم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خائفانه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بردگانه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هراسيم</w:t>
      </w:r>
      <w:r w:rsidR="00066138">
        <w:rPr>
          <w:rtl/>
        </w:rPr>
        <w:t>.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آور؛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تخويف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(795)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قائلان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لقد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كفر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الذين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قالوا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هو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المسيح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ابن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مريم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قل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فمن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يملك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شيئا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ان</w:t>
      </w:r>
      <w:r w:rsidRPr="00733B84">
        <w:rPr>
          <w:rStyle w:val="libAieChar"/>
          <w:rtl/>
        </w:rPr>
        <w:t xml:space="preserve"> </w:t>
      </w:r>
      <w:r w:rsid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راد</w:t>
      </w:r>
      <w:r w:rsidRPr="00733B84">
        <w:rPr>
          <w:rStyle w:val="libAieChar"/>
          <w:rtl/>
        </w:rPr>
        <w:t xml:space="preserve"> </w:t>
      </w:r>
      <w:r w:rsid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يهلك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المسيح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ابن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مريم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مه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فى</w:t>
      </w:r>
      <w:r w:rsidRPr="00733B84">
        <w:rPr>
          <w:rStyle w:val="libAieChar"/>
          <w:rtl/>
        </w:rPr>
        <w:t xml:space="preserve"> </w:t>
      </w:r>
      <w:r w:rsidR="004C4DB1" w:rsidRPr="00733B84">
        <w:rPr>
          <w:rStyle w:val="libAieChar"/>
          <w:rFonts w:hint="cs"/>
          <w:rtl/>
        </w:rPr>
        <w:t>الأرض</w:t>
      </w:r>
      <w:r w:rsidRPr="00733B84">
        <w:rPr>
          <w:rStyle w:val="libAieChar"/>
          <w:rtl/>
        </w:rPr>
        <w:t xml:space="preserve"> ‍</w:t>
      </w:r>
      <w:r w:rsidRPr="00733B84">
        <w:rPr>
          <w:rStyle w:val="libAieChar"/>
          <w:rFonts w:hint="cs"/>
          <w:rtl/>
        </w:rPr>
        <w:t>جميعا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(796)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ياراى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(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رابطى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عبادتها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اقسامى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انحاى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حيطه</w:t>
      </w:r>
      <w:r>
        <w:rPr>
          <w:rtl/>
        </w:rPr>
        <w:t xml:space="preserve"> </w:t>
      </w:r>
      <w:r>
        <w:rPr>
          <w:rFonts w:hint="cs"/>
          <w:rtl/>
        </w:rPr>
        <w:t>قراردادهاى</w:t>
      </w:r>
      <w:r>
        <w:rPr>
          <w:rtl/>
        </w:rPr>
        <w:t xml:space="preserve"> </w:t>
      </w:r>
      <w:r>
        <w:rPr>
          <w:rFonts w:hint="cs"/>
          <w:rtl/>
        </w:rPr>
        <w:t>عقلايى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قيوم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066138">
        <w:rPr>
          <w:rtl/>
        </w:rPr>
        <w:t>.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مالكيتى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لا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ت</w:t>
      </w:r>
      <w:r w:rsid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كلوا</w:t>
      </w:r>
      <w:r w:rsidRPr="00733B84">
        <w:rPr>
          <w:rStyle w:val="libAieChar"/>
          <w:rtl/>
        </w:rPr>
        <w:t xml:space="preserve"> </w:t>
      </w:r>
      <w:r w:rsid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موالكم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بينكم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بالباطل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(797)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نفقوا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مما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جعلكم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مستخلفين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فيه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(798)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اتوهم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مال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الذى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اتاكم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(799)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تمليك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نملك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نملك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ملكنا</w:t>
      </w:r>
      <w:r>
        <w:rPr>
          <w:rtl/>
        </w:rPr>
        <w:t xml:space="preserve"> </w:t>
      </w:r>
      <w:r>
        <w:rPr>
          <w:rFonts w:hint="cs"/>
          <w:rtl/>
        </w:rPr>
        <w:t>فمتى</w:t>
      </w:r>
      <w:r>
        <w:rPr>
          <w:rtl/>
        </w:rPr>
        <w:t xml:space="preserve"> </w:t>
      </w:r>
      <w:r>
        <w:rPr>
          <w:rFonts w:hint="cs"/>
          <w:rtl/>
        </w:rPr>
        <w:t>ملكنا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كلفنا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خذه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تكليفه</w:t>
      </w:r>
      <w:r>
        <w:rPr>
          <w:rtl/>
        </w:rPr>
        <w:t xml:space="preserve"> </w:t>
      </w:r>
      <w:r>
        <w:rPr>
          <w:rFonts w:hint="cs"/>
          <w:rtl/>
        </w:rPr>
        <w:t>عنا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(800)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</w:p>
    <w:p w:rsidR="00404CB0" w:rsidRDefault="00404CB0" w:rsidP="00733B84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="00733B84" w:rsidRP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لم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تعلم</w:t>
      </w:r>
      <w:r w:rsidRPr="00733B84">
        <w:rPr>
          <w:rStyle w:val="libAieChar"/>
          <w:rtl/>
        </w:rPr>
        <w:t xml:space="preserve"> </w:t>
      </w:r>
      <w:r w:rsidR="00733B84" w:rsidRP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السموات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الارض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لكم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دون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من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ولى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نصير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(801)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33B84" w:rsidRPr="00565034">
        <w:rPr>
          <w:rStyle w:val="libAlaemChar"/>
          <w:rFonts w:eastAsia="KFGQPC Uthman Taha Naskh" w:hint="cs"/>
          <w:rtl/>
        </w:rPr>
        <w:t>(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ما</w:t>
      </w:r>
      <w:r w:rsidRPr="00733B84">
        <w:rPr>
          <w:rStyle w:val="libAieChar"/>
          <w:rtl/>
        </w:rPr>
        <w:t xml:space="preserve"> </w:t>
      </w:r>
      <w:r w:rsidR="00733B84" w:rsidRP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دريك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الدينَ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ثم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ما</w:t>
      </w:r>
      <w:r w:rsidRPr="00733B84">
        <w:rPr>
          <w:rStyle w:val="libAieChar"/>
          <w:rtl/>
        </w:rPr>
        <w:t xml:space="preserve"> </w:t>
      </w:r>
      <w:r w:rsidR="00733B84">
        <w:rPr>
          <w:rStyle w:val="libAieChar"/>
          <w:rFonts w:hint="cs"/>
          <w:rtl/>
        </w:rPr>
        <w:t>أ</w:t>
      </w:r>
      <w:r w:rsidRPr="00733B84">
        <w:rPr>
          <w:rStyle w:val="libAieChar"/>
          <w:rFonts w:hint="cs"/>
          <w:rtl/>
        </w:rPr>
        <w:t>درئك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ما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الدينَ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تملك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نفس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لنفس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شيئا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و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</w:t>
      </w:r>
      <w:r w:rsidR="00F16C94" w:rsidRPr="00733B84">
        <w:rPr>
          <w:rStyle w:val="libAieChar"/>
          <w:rFonts w:hint="cs"/>
          <w:rtl/>
        </w:rPr>
        <w:t>أمر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يومئذ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لله</w:t>
      </w:r>
      <w:r w:rsidR="00733B8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(802)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فرمانروايى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تعبيرهايى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ذلك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اليوم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الحق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(803)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پناهنده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اواسط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غافليم</w:t>
      </w:r>
      <w:r w:rsidR="00066138"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(804)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انكشاف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شفابخش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مرضت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يشفين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(805)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(806)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فرمانرواى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يوم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هم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بارزون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يخفى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على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الله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منهم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شىء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الملك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اليوم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لله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الواحد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القهار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(807)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فرمانروايى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CA3F45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33B84">
        <w:rPr>
          <w:rStyle w:val="libAieChar"/>
          <w:rFonts w:hint="cs"/>
          <w:rtl/>
        </w:rPr>
        <w:t>فتعالى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الله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الملك</w:t>
      </w:r>
      <w:r w:rsidRPr="00733B84">
        <w:rPr>
          <w:rStyle w:val="libAieChar"/>
          <w:rtl/>
        </w:rPr>
        <w:t xml:space="preserve"> </w:t>
      </w:r>
      <w:r w:rsidRPr="00733B84">
        <w:rPr>
          <w:rStyle w:val="libAieChar"/>
          <w:rFonts w:hint="cs"/>
          <w:rtl/>
        </w:rPr>
        <w:t>الحق</w:t>
      </w:r>
      <w:r w:rsidRPr="00733B84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(808)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الكلمه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="00CA3F45" w:rsidRP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يملك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السمع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</w:t>
      </w:r>
      <w:r w:rsidR="00CA3F45" w:rsidRP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بصار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(809)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بستاند،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احتضار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عاجزند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ميرند</w:t>
      </w:r>
      <w:r w:rsidR="00066138">
        <w:rPr>
          <w:rtl/>
        </w:rPr>
        <w:t>.</w:t>
      </w:r>
    </w:p>
    <w:p w:rsidR="00404CB0" w:rsidRDefault="00404CB0" w:rsidP="00CA3F45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احسانهايى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لك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الحمد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ان</w:t>
      </w:r>
      <w:r w:rsidRPr="00CA3F45">
        <w:rPr>
          <w:rStyle w:val="libAieChar"/>
          <w:rtl/>
        </w:rPr>
        <w:t xml:space="preserve"> </w:t>
      </w:r>
      <w:r w:rsidR="00CA3F45" w:rsidRP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طعتك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حجة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عصيتك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صنع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لغيرى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احسانك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عذر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ان</w:t>
      </w:r>
      <w:r w:rsidRPr="00CA3F45">
        <w:rPr>
          <w:rStyle w:val="libAieChar"/>
          <w:rtl/>
        </w:rPr>
        <w:t xml:space="preserve"> </w:t>
      </w:r>
      <w:r w:rsidR="00CA3F45" w:rsidRP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س</w:t>
      </w:r>
      <w:r w:rsidR="00CA3F45" w:rsidRP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ت</w:t>
      </w:r>
      <w:r w:rsidR="00066138" w:rsidRPr="00CA3F45">
        <w:rPr>
          <w:rStyle w:val="libAieChar"/>
          <w:rtl/>
        </w:rPr>
        <w:t>،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ما</w:t>
      </w:r>
      <w:r w:rsidRPr="00CA3F45">
        <w:rPr>
          <w:rStyle w:val="libAieChar"/>
          <w:rtl/>
        </w:rPr>
        <w:t xml:space="preserve"> </w:t>
      </w:r>
      <w:r w:rsidR="00CA3F45" w:rsidRP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صابنى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حسنة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فمنك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يا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كريم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اغفر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مشارق</w:t>
      </w:r>
      <w:r w:rsidRPr="00CA3F45">
        <w:rPr>
          <w:rStyle w:val="libAieChar"/>
          <w:rtl/>
        </w:rPr>
        <w:t xml:space="preserve"> </w:t>
      </w:r>
      <w:r w:rsidR="004C4DB1" w:rsidRPr="00CA3F45">
        <w:rPr>
          <w:rStyle w:val="libAieChar"/>
          <w:rFonts w:hint="cs"/>
          <w:rtl/>
        </w:rPr>
        <w:t>الأرض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مغاربها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المؤ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منين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المؤ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منات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 w:rsidR="00CA3F45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(810)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لله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ملك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السموات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="004C4DB1" w:rsidRPr="00CA3F45">
        <w:rPr>
          <w:rStyle w:val="libAieChar"/>
          <w:rFonts w:hint="cs"/>
          <w:rtl/>
        </w:rPr>
        <w:t>الأرض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 w:rsidR="00CA3F45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(811)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فرمانروايى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يكن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له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شريك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الملك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(812)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(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يعبدوننى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يشكرون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بى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شيئا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(813)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</w:p>
    <w:p w:rsidR="00404CB0" w:rsidRDefault="00404CB0" w:rsidP="00CA3F45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: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قل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ملك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لنفسى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ضرا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نفعا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ش</w:t>
      </w:r>
      <w:r w:rsidR="005964F8">
        <w:rPr>
          <w:rStyle w:val="libAieChar"/>
          <w:rFonts w:hint="cs"/>
          <w:rtl/>
        </w:rPr>
        <w:t>أ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الله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(814)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 w:rsidRPr="00C02D5E">
        <w:rPr>
          <w:rStyle w:val="libFootnotenumChar"/>
          <w:rtl/>
        </w:rPr>
        <w:t>(815)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چهارگونه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</w:p>
    <w:p w:rsidR="00404CB0" w:rsidRDefault="00404CB0" w:rsidP="00CA3F45">
      <w:pPr>
        <w:pStyle w:val="libNormal"/>
      </w:pP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066138">
        <w:rPr>
          <w:rtl/>
        </w:rPr>
        <w:t>:</w:t>
      </w:r>
      <w:r>
        <w:rPr>
          <w:rtl/>
        </w:rPr>
        <w:t xml:space="preserve">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قل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ادعوا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الذين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زعمتم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دون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الله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يملكون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مثقال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ذرة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السموات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فى</w:t>
      </w:r>
      <w:r w:rsidRPr="00CA3F45">
        <w:rPr>
          <w:rStyle w:val="libAieChar"/>
          <w:rtl/>
        </w:rPr>
        <w:t xml:space="preserve"> </w:t>
      </w:r>
      <w:r w:rsidR="004C4DB1" w:rsidRPr="00CA3F45">
        <w:rPr>
          <w:rStyle w:val="libAieChar"/>
          <w:rFonts w:hint="cs"/>
          <w:rtl/>
        </w:rPr>
        <w:t>الأرض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لهم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فيها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شرك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له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منهم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ظهيرَ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تنفع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الشفاعة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عنده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لمن</w:t>
      </w:r>
      <w:r w:rsidRPr="00CA3F45">
        <w:rPr>
          <w:rStyle w:val="libAieChar"/>
          <w:rtl/>
        </w:rPr>
        <w:t xml:space="preserve"> </w:t>
      </w:r>
      <w:r w:rsid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ذن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له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(816)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بتهايى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پرستيد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(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آلهه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بالاستقلال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بالاشتراك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بالمظاهرة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ذونند،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ابتهال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رحمتش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شفع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عاملنا</w:t>
      </w:r>
      <w:r>
        <w:rPr>
          <w:rtl/>
        </w:rPr>
        <w:t xml:space="preserve"> </w:t>
      </w:r>
      <w:r>
        <w:rPr>
          <w:rFonts w:hint="cs"/>
          <w:rtl/>
        </w:rPr>
        <w:t>بفضلك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تعاملنا</w:t>
      </w:r>
      <w:r>
        <w:rPr>
          <w:rtl/>
        </w:rPr>
        <w:t xml:space="preserve"> </w:t>
      </w:r>
      <w:r>
        <w:rPr>
          <w:rFonts w:hint="cs"/>
          <w:rtl/>
        </w:rPr>
        <w:t>بعدلك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اوليايش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اذنى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فاليوم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يملك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بعضكم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لبعض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نفعا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ضرا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(817)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نيستيد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بوديد،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الغط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ازددت</w:t>
      </w:r>
      <w:r>
        <w:rPr>
          <w:rtl/>
        </w:rPr>
        <w:t xml:space="preserve"> 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(818)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مكشوف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CA3F45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فرمانروايى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CA3F45" w:rsidRP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ليس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ملك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مصر</w:t>
      </w:r>
      <w:r w:rsidRPr="00CA3F45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(819)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(820)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لنفسى</w:t>
      </w:r>
      <w:r>
        <w:rPr>
          <w:rtl/>
        </w:rPr>
        <w:t xml:space="preserve"> </w:t>
      </w:r>
      <w:r>
        <w:rPr>
          <w:rFonts w:hint="cs"/>
          <w:rtl/>
        </w:rPr>
        <w:t>ضرا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نفعافروختن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كالا،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موحدى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بگيرد؛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تصرفى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بيع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تشويقى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بالاصاله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بفروشيم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جلالى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قدوس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قدوس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(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الماقبين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اكتناهى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يكم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لقد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كنت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غفلة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هذا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فكشفنا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عنك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غط</w:t>
      </w:r>
      <w:r w:rsidR="005964F8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فبصرك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اليوم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حديد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(821)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عذابش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يا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ويلنا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قد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كنا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غفلة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هذا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(822)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التفات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يعلمون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ظاهرا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الحيوة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الدنيا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هم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عن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الاخرة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هم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غافلون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(823)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دنياگرايان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 w:rsidR="00066138">
        <w:rPr>
          <w:rtl/>
        </w:rPr>
        <w:t>.</w:t>
      </w:r>
    </w:p>
    <w:p w:rsidR="00404CB0" w:rsidRDefault="00404CB0" w:rsidP="00CA3F45">
      <w:pPr>
        <w:pStyle w:val="libNormal"/>
      </w:pPr>
      <w:r>
        <w:rPr>
          <w:rFonts w:hint="cs"/>
          <w:rtl/>
        </w:rPr>
        <w:t>دوم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كلا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تعلمون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علم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اليقينَ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لترون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الجحيمَ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ثم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لترونها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عين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اليقين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(824)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.</w:t>
      </w:r>
    </w:p>
    <w:p w:rsidR="00404CB0" w:rsidRDefault="00404CB0" w:rsidP="00CA3F45">
      <w:pPr>
        <w:pStyle w:val="libNormal"/>
      </w:pP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غاصبان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ان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الذين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ي</w:t>
      </w:r>
      <w:r w:rsid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كلون</w:t>
      </w:r>
      <w:r w:rsidRPr="00CA3F45">
        <w:rPr>
          <w:rStyle w:val="libAieChar"/>
          <w:rtl/>
        </w:rPr>
        <w:t xml:space="preserve"> </w:t>
      </w:r>
      <w:r w:rsid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موال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اليتامى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ظلما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انما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ي</w:t>
      </w:r>
      <w:r w:rsid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كلون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فى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بطونهم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نارا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 w:rsidR="00CA3F45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(825)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سوم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خوردنيها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نوشيدنيهاى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برچپده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ما</w:t>
      </w:r>
      <w:r w:rsidRPr="00CA3F45">
        <w:rPr>
          <w:rStyle w:val="libAieChar"/>
          <w:rtl/>
        </w:rPr>
        <w:t xml:space="preserve"> </w:t>
      </w:r>
      <w:r w:rsidR="00F16C94" w:rsidRPr="00CA3F45">
        <w:rPr>
          <w:rStyle w:val="libAieChar"/>
          <w:rFonts w:hint="cs"/>
          <w:rtl/>
        </w:rPr>
        <w:t>أول</w:t>
      </w:r>
      <w:r w:rsidRPr="00CA3F45">
        <w:rPr>
          <w:rStyle w:val="libAieChar"/>
          <w:rFonts w:hint="cs"/>
          <w:rtl/>
        </w:rPr>
        <w:t>ئك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نحن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منهم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(826)</w:t>
      </w:r>
    </w:p>
    <w:p w:rsidR="00404CB0" w:rsidRDefault="00404CB0" w:rsidP="00112E4F">
      <w:pPr>
        <w:pStyle w:val="libNormal"/>
      </w:pPr>
      <w:r>
        <w:rPr>
          <w:rFonts w:hint="cs"/>
          <w:rtl/>
        </w:rPr>
        <w:t>چهارم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حارثة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: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صبحت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صبحت</w:t>
      </w:r>
      <w:r>
        <w:rPr>
          <w:rtl/>
        </w:rPr>
        <w:t xml:space="preserve"> </w:t>
      </w:r>
      <w:r>
        <w:rPr>
          <w:rFonts w:hint="cs"/>
          <w:rtl/>
        </w:rPr>
        <w:t>موقنا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: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معذبند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نعره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گوشهايم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(827)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(</w:t>
      </w:r>
      <w:r>
        <w:rPr>
          <w:rFonts w:hint="cs"/>
          <w:rtl/>
        </w:rPr>
        <w:t>ك</w:t>
      </w:r>
      <w:r w:rsidR="00112E4F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محققا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(828)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پنجم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(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(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CA3F45">
      <w:pPr>
        <w:pStyle w:val="libNormal"/>
      </w:pP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سرپلى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بوستانهاى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سارعوا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مغفرة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من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ربكم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جنة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عرضها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السموات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="004C4DB1" w:rsidRPr="00CA3F45">
        <w:rPr>
          <w:rStyle w:val="libAieChar"/>
          <w:rFonts w:hint="cs"/>
          <w:rtl/>
        </w:rPr>
        <w:t>الأرض</w:t>
      </w:r>
      <w:r w:rsidRPr="00CA3F45">
        <w:rPr>
          <w:rStyle w:val="libAieChar"/>
          <w:rtl/>
        </w:rPr>
        <w:t xml:space="preserve"> </w:t>
      </w:r>
      <w:r w:rsidR="00CA3F45">
        <w:rPr>
          <w:rStyle w:val="libAieChar"/>
          <w:rFonts w:hint="cs"/>
          <w:rtl/>
        </w:rPr>
        <w:t>أ</w:t>
      </w:r>
      <w:r w:rsidRPr="00CA3F45">
        <w:rPr>
          <w:rStyle w:val="libAieChar"/>
          <w:rFonts w:hint="cs"/>
          <w:rtl/>
        </w:rPr>
        <w:t>عدت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للمتقين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(829)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A3F45" w:rsidRPr="00565034">
        <w:rPr>
          <w:rStyle w:val="libAlaemChar"/>
          <w:rFonts w:eastAsia="KFGQPC Uthman Taha Naskh" w:hint="cs"/>
          <w:rtl/>
        </w:rPr>
        <w:t>(</w:t>
      </w:r>
      <w:r w:rsidRPr="00CA3F45">
        <w:rPr>
          <w:rStyle w:val="libAieChar"/>
          <w:rFonts w:hint="cs"/>
          <w:rtl/>
        </w:rPr>
        <w:t>فاتقوا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النار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التى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وقودها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الناس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و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الحجارة</w:t>
      </w:r>
      <w:r w:rsidR="00066138" w:rsidRPr="00CA3F45">
        <w:rPr>
          <w:rStyle w:val="libAieChar"/>
          <w:rtl/>
        </w:rPr>
        <w:t>،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اعدت</w:t>
      </w:r>
      <w:r w:rsidRPr="00CA3F45">
        <w:rPr>
          <w:rStyle w:val="libAieChar"/>
          <w:rtl/>
        </w:rPr>
        <w:t xml:space="preserve"> </w:t>
      </w:r>
      <w:r w:rsidRPr="00CA3F45">
        <w:rPr>
          <w:rStyle w:val="libAieChar"/>
          <w:rFonts w:hint="cs"/>
          <w:rtl/>
        </w:rPr>
        <w:t>للكافرين</w:t>
      </w:r>
      <w:r w:rsidR="00CA3F45" w:rsidRPr="00565034">
        <w:rPr>
          <w:rStyle w:val="libAlaemChar"/>
          <w:rFonts w:eastAsia="KFGQPC Uthman Taha Naskh" w:hint="cs"/>
          <w:rtl/>
        </w:rPr>
        <w:t>)</w:t>
      </w:r>
      <w:r w:rsidR="00CA3F45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(830)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مستقبل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ششم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عليهماالسلام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بيهوش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(831)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 w:rsidR="00112E4F" w:rsidRPr="00565034">
        <w:rPr>
          <w:rStyle w:val="libAlaemChar"/>
          <w:rFonts w:eastAsia="KFGQPC Uthman Taha Naskh" w:hint="cs"/>
          <w:rtl/>
        </w:rPr>
        <w:t>(</w:t>
      </w:r>
      <w:r w:rsidRPr="00112E4F">
        <w:rPr>
          <w:rStyle w:val="libAieChar"/>
          <w:rFonts w:hint="cs"/>
          <w:rtl/>
        </w:rPr>
        <w:t>و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نار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الله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الموقدةَ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التى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تطلع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على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</w:t>
      </w:r>
      <w:r w:rsidR="005964F8">
        <w:rPr>
          <w:rStyle w:val="libAieChar"/>
          <w:rFonts w:hint="cs"/>
          <w:rtl/>
        </w:rPr>
        <w:t>أ</w:t>
      </w:r>
      <w:r w:rsidRPr="00112E4F">
        <w:rPr>
          <w:rStyle w:val="libAieChar"/>
          <w:rFonts w:hint="cs"/>
          <w:rtl/>
        </w:rPr>
        <w:t>فئدة</w:t>
      </w:r>
      <w:r w:rsidR="00112E4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(832)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هنردان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عيان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نى</w:t>
      </w:r>
      <w:r>
        <w:rPr>
          <w:rtl/>
        </w:rPr>
        <w:t xml:space="preserve"> </w:t>
      </w:r>
      <w:r>
        <w:rPr>
          <w:rFonts w:hint="cs"/>
          <w:rtl/>
        </w:rPr>
        <w:t>گپ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الدخان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نرسيدن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نورديده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نمايانده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خورش</w:t>
      </w:r>
      <w:r>
        <w:rPr>
          <w:rtl/>
        </w:rPr>
        <w:t xml:space="preserve"> </w:t>
      </w:r>
      <w:r>
        <w:rPr>
          <w:rFonts w:hint="cs"/>
          <w:rtl/>
        </w:rPr>
        <w:t>سگهاى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الغيبة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ادام</w:t>
      </w:r>
      <w:r>
        <w:rPr>
          <w:rtl/>
        </w:rPr>
        <w:t xml:space="preserve"> </w:t>
      </w:r>
      <w:r>
        <w:rPr>
          <w:rFonts w:hint="cs"/>
          <w:rtl/>
        </w:rPr>
        <w:t>كلاب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(833)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112E4F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112E4F" w:rsidRPr="00565034">
        <w:rPr>
          <w:rStyle w:val="libAlaemChar"/>
          <w:rFonts w:eastAsia="KFGQPC Uthman Taha Naskh" w:hint="cs"/>
          <w:rtl/>
        </w:rPr>
        <w:t>(</w:t>
      </w:r>
      <w:r w:rsidRPr="00112E4F">
        <w:rPr>
          <w:rStyle w:val="libAieChar"/>
          <w:rFonts w:hint="cs"/>
          <w:rtl/>
        </w:rPr>
        <w:t>و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ان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الفجار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لفى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جحيمَ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يصلونها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يوم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الدينَ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و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ما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هم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عنها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بغائبينَ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و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ما</w:t>
      </w:r>
      <w:r w:rsidRPr="00112E4F">
        <w:rPr>
          <w:rStyle w:val="libAieChar"/>
          <w:rtl/>
        </w:rPr>
        <w:t xml:space="preserve"> </w:t>
      </w:r>
      <w:r w:rsidR="00112E4F" w:rsidRPr="00112E4F">
        <w:rPr>
          <w:rStyle w:val="libAieChar"/>
          <w:rFonts w:hint="cs"/>
          <w:rtl/>
        </w:rPr>
        <w:t>أ</w:t>
      </w:r>
      <w:r w:rsidRPr="00112E4F">
        <w:rPr>
          <w:rStyle w:val="libAieChar"/>
          <w:rFonts w:hint="cs"/>
          <w:rtl/>
        </w:rPr>
        <w:t>درئك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ما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يوم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الدينَ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ثم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ما</w:t>
      </w:r>
      <w:r w:rsidRPr="00112E4F">
        <w:rPr>
          <w:rStyle w:val="libAieChar"/>
          <w:rtl/>
        </w:rPr>
        <w:t xml:space="preserve"> </w:t>
      </w:r>
      <w:r w:rsidR="00112E4F" w:rsidRPr="00112E4F">
        <w:rPr>
          <w:rStyle w:val="libAieChar"/>
          <w:rFonts w:hint="cs"/>
          <w:rtl/>
        </w:rPr>
        <w:t>أ</w:t>
      </w:r>
      <w:r w:rsidRPr="00112E4F">
        <w:rPr>
          <w:rStyle w:val="libAieChar"/>
          <w:rFonts w:hint="cs"/>
          <w:rtl/>
        </w:rPr>
        <w:t>دريك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ما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يوم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الدينَ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يوم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لا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تملك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نفس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لنفس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شيئا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و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</w:t>
      </w:r>
      <w:r w:rsidR="00F16C94" w:rsidRPr="00112E4F">
        <w:rPr>
          <w:rStyle w:val="libAieChar"/>
          <w:rFonts w:hint="cs"/>
          <w:rtl/>
        </w:rPr>
        <w:t>أمر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يومئذ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لله</w:t>
      </w:r>
      <w:r w:rsidR="00112E4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(834)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12E4F">
        <w:rPr>
          <w:rStyle w:val="libAieChar"/>
          <w:rFonts w:hint="cs"/>
          <w:rtl/>
        </w:rPr>
        <w:t>ان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الدين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لواقع</w:t>
      </w:r>
      <w:r w:rsidRPr="00112E4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(835)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12E4F">
        <w:rPr>
          <w:rStyle w:val="libAieChar"/>
          <w:rFonts w:hint="cs"/>
          <w:rtl/>
        </w:rPr>
        <w:t>يسئلون</w:t>
      </w:r>
      <w:r w:rsidRPr="00112E4F">
        <w:rPr>
          <w:rStyle w:val="libAieChar"/>
          <w:rtl/>
        </w:rPr>
        <w:t xml:space="preserve"> </w:t>
      </w:r>
      <w:r w:rsidR="00112E4F">
        <w:rPr>
          <w:rStyle w:val="libAieChar"/>
          <w:rFonts w:hint="cs"/>
          <w:rtl/>
        </w:rPr>
        <w:t>أ</w:t>
      </w:r>
      <w:r w:rsidRPr="00112E4F">
        <w:rPr>
          <w:rStyle w:val="libAieChar"/>
          <w:rFonts w:hint="cs"/>
          <w:rtl/>
        </w:rPr>
        <w:t>يان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يوم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الدين</w:t>
      </w:r>
      <w:r w:rsidRPr="00112E4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(836)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قيامت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جزا،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ويله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(837)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فتاواى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ناراضى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112E4F">
      <w:pPr>
        <w:pStyle w:val="libNormal"/>
      </w:pP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توفيه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112E4F" w:rsidRPr="00565034">
        <w:rPr>
          <w:rStyle w:val="libAlaemChar"/>
          <w:rFonts w:eastAsia="KFGQPC Uthman Taha Naskh" w:hint="cs"/>
          <w:rtl/>
        </w:rPr>
        <w:t>(</w:t>
      </w:r>
      <w:r w:rsidRPr="00112E4F">
        <w:rPr>
          <w:rStyle w:val="libAieChar"/>
          <w:rFonts w:hint="cs"/>
          <w:rtl/>
        </w:rPr>
        <w:t>يومئذ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يوفيهم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الله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دينهم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الحق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و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يعلمون</w:t>
      </w:r>
      <w:r w:rsidRPr="00112E4F">
        <w:rPr>
          <w:rStyle w:val="libAieChar"/>
          <w:rtl/>
        </w:rPr>
        <w:t xml:space="preserve"> </w:t>
      </w:r>
      <w:r w:rsidR="00112E4F" w:rsidRPr="00112E4F">
        <w:rPr>
          <w:rStyle w:val="libAieChar"/>
          <w:rFonts w:hint="cs"/>
          <w:rtl/>
        </w:rPr>
        <w:t>إ</w:t>
      </w:r>
      <w:r w:rsidRPr="00112E4F">
        <w:rPr>
          <w:rStyle w:val="libAieChar"/>
          <w:rFonts w:hint="cs"/>
          <w:rtl/>
        </w:rPr>
        <w:t>ن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الله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هو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الحق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المبين</w:t>
      </w:r>
      <w:r w:rsidR="00112E4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(838)</w:t>
      </w:r>
      <w:r w:rsidR="00066138">
        <w:rPr>
          <w:rtl/>
        </w:rPr>
        <w:t>.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</w:t>
      </w:r>
      <w:r w:rsidR="00112E4F">
        <w:rPr>
          <w:rFonts w:hint="cs"/>
          <w:rtl/>
        </w:rPr>
        <w:t>إ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المبين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يعلمون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القهار</w:t>
      </w:r>
      <w:r>
        <w:rPr>
          <w:rtl/>
        </w:rPr>
        <w:t xml:space="preserve"> </w:t>
      </w:r>
      <w:r>
        <w:rPr>
          <w:rFonts w:hint="cs"/>
          <w:rtl/>
        </w:rPr>
        <w:t>المنتقم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12E4F">
        <w:rPr>
          <w:rStyle w:val="libAieChar"/>
          <w:rFonts w:hint="cs"/>
          <w:rtl/>
        </w:rPr>
        <w:t>الله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نور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السموات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و</w:t>
      </w:r>
      <w:r w:rsidRPr="00112E4F">
        <w:rPr>
          <w:rStyle w:val="libAieChar"/>
          <w:rtl/>
        </w:rPr>
        <w:t xml:space="preserve"> </w:t>
      </w:r>
      <w:r w:rsidR="004C4DB1" w:rsidRPr="00112E4F">
        <w:rPr>
          <w:rStyle w:val="libAieChar"/>
          <w:rFonts w:hint="cs"/>
          <w:rtl/>
        </w:rPr>
        <w:t>الأرض</w:t>
      </w:r>
      <w:r w:rsidRPr="00112E4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(839)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(840)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چشمهاى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غط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 w:rsidR="00112E4F" w:rsidRPr="00565034">
        <w:rPr>
          <w:rStyle w:val="libAlaemChar"/>
          <w:rFonts w:eastAsia="KFGQPC Uthman Taha Naskh" w:hint="cs"/>
          <w:rtl/>
        </w:rPr>
        <w:t>(</w:t>
      </w:r>
      <w:r w:rsidRPr="00112E4F">
        <w:rPr>
          <w:rStyle w:val="libAieChar"/>
          <w:rFonts w:hint="cs"/>
          <w:rtl/>
        </w:rPr>
        <w:t>الذين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كانت</w:t>
      </w:r>
      <w:r w:rsidRPr="00112E4F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112E4F">
        <w:rPr>
          <w:rStyle w:val="libAieChar"/>
          <w:rFonts w:hint="cs"/>
          <w:rtl/>
        </w:rPr>
        <w:t>عينهم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فى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غط</w:t>
      </w:r>
      <w:r w:rsidR="005964F8">
        <w:rPr>
          <w:rStyle w:val="libAieChar"/>
          <w:rFonts w:hint="cs"/>
          <w:rtl/>
        </w:rPr>
        <w:t>أ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عن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ذكرى</w:t>
      </w:r>
      <w:r w:rsidR="00112E4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(841)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112E4F" w:rsidRPr="00565034">
        <w:rPr>
          <w:rStyle w:val="libAlaemChar"/>
          <w:rFonts w:eastAsia="KFGQPC Uthman Taha Naskh" w:hint="cs"/>
          <w:rtl/>
        </w:rPr>
        <w:t>(</w:t>
      </w:r>
      <w:r w:rsidRPr="00112E4F">
        <w:rPr>
          <w:rStyle w:val="libAieChar"/>
          <w:rFonts w:hint="cs"/>
          <w:rtl/>
        </w:rPr>
        <w:t>لا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تعمى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</w:t>
      </w:r>
      <w:r w:rsidR="005964F8">
        <w:rPr>
          <w:rStyle w:val="libAieChar"/>
          <w:rFonts w:hint="cs"/>
          <w:rtl/>
        </w:rPr>
        <w:t>أ</w:t>
      </w:r>
      <w:r w:rsidRPr="00112E4F">
        <w:rPr>
          <w:rStyle w:val="libAieChar"/>
          <w:rFonts w:hint="cs"/>
          <w:rtl/>
        </w:rPr>
        <w:t>بصار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و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لكن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تعمى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القلوب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التى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فى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الصدور</w:t>
      </w:r>
      <w:r w:rsidR="00112E4F" w:rsidRPr="00565034">
        <w:rPr>
          <w:rStyle w:val="libAlaemChar"/>
          <w:rFonts w:eastAsia="KFGQPC Uthman Taha Naskh" w:hint="cs"/>
          <w:rtl/>
        </w:rPr>
        <w:t>)</w:t>
      </w:r>
      <w:r w:rsidR="00112E4F" w:rsidRPr="00112E4F">
        <w:rPr>
          <w:rFonts w:eastAsia="KFGQPC Uthman Taha Naskh"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(842)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جزيه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>
        <w:rPr>
          <w:rFonts w:hint="cs"/>
          <w:rtl/>
        </w:rPr>
        <w:t>عجل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فرجه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</w:p>
    <w:p w:rsidR="00404CB0" w:rsidRDefault="00404CB0" w:rsidP="00112E4F">
      <w:pPr>
        <w:pStyle w:val="libNormal"/>
      </w:pP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112E4F" w:rsidRPr="00565034">
        <w:rPr>
          <w:rStyle w:val="libAlaemChar"/>
          <w:rFonts w:eastAsia="KFGQPC Uthman Taha Naskh" w:hint="cs"/>
          <w:rtl/>
        </w:rPr>
        <w:t>(</w:t>
      </w:r>
      <w:r w:rsidRPr="00112E4F">
        <w:rPr>
          <w:rStyle w:val="libAieChar"/>
          <w:rFonts w:hint="cs"/>
          <w:rtl/>
        </w:rPr>
        <w:t>ف</w:t>
      </w:r>
      <w:r w:rsidR="00112E4F">
        <w:rPr>
          <w:rStyle w:val="libAieChar"/>
          <w:rFonts w:hint="cs"/>
          <w:rtl/>
        </w:rPr>
        <w:t>أ</w:t>
      </w:r>
      <w:r w:rsidRPr="00112E4F">
        <w:rPr>
          <w:rStyle w:val="libAieChar"/>
          <w:rFonts w:hint="cs"/>
          <w:rtl/>
        </w:rPr>
        <w:t>غرينا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بيهنم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العداوة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و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البغض</w:t>
      </w:r>
      <w:r w:rsidR="005964F8">
        <w:rPr>
          <w:rStyle w:val="libAieChar"/>
          <w:rFonts w:hint="cs"/>
          <w:rtl/>
        </w:rPr>
        <w:t>أ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الى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يوم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القيمة</w:t>
      </w:r>
      <w:r w:rsidR="00112E4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(843)</w:t>
      </w:r>
      <w:r>
        <w:rPr>
          <w:rtl/>
        </w:rPr>
        <w:t xml:space="preserve"> </w:t>
      </w:r>
      <w:r w:rsidR="00112E4F" w:rsidRPr="00565034">
        <w:rPr>
          <w:rStyle w:val="libAlaemChar"/>
          <w:rFonts w:eastAsia="KFGQPC Uthman Taha Naskh" w:hint="cs"/>
          <w:rtl/>
        </w:rPr>
        <w:t>(</w:t>
      </w:r>
      <w:r w:rsidRPr="00112E4F">
        <w:rPr>
          <w:rStyle w:val="libAieChar"/>
          <w:rFonts w:hint="cs"/>
          <w:rtl/>
        </w:rPr>
        <w:t>و</w:t>
      </w:r>
      <w:r w:rsidRPr="00112E4F">
        <w:rPr>
          <w:rStyle w:val="libAieChar"/>
          <w:rtl/>
        </w:rPr>
        <w:t xml:space="preserve"> </w:t>
      </w:r>
      <w:r w:rsidR="00112E4F">
        <w:rPr>
          <w:rStyle w:val="libAieChar"/>
          <w:rFonts w:hint="cs"/>
          <w:rtl/>
        </w:rPr>
        <w:t>أ</w:t>
      </w:r>
      <w:r w:rsidRPr="00112E4F">
        <w:rPr>
          <w:rStyle w:val="libAieChar"/>
          <w:rFonts w:hint="cs"/>
          <w:rtl/>
        </w:rPr>
        <w:t>لقينا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بينهم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العداوة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و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البغض</w:t>
      </w:r>
      <w:r w:rsidR="005964F8">
        <w:rPr>
          <w:rStyle w:val="libAieChar"/>
          <w:rFonts w:hint="cs"/>
          <w:rtl/>
        </w:rPr>
        <w:t>أ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الى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يوم</w:t>
      </w:r>
      <w:r w:rsidRPr="00112E4F">
        <w:rPr>
          <w:rStyle w:val="libAieChar"/>
          <w:rtl/>
        </w:rPr>
        <w:t xml:space="preserve"> </w:t>
      </w:r>
      <w:r w:rsidRPr="00112E4F">
        <w:rPr>
          <w:rStyle w:val="libAieChar"/>
          <w:rFonts w:hint="cs"/>
          <w:rtl/>
        </w:rPr>
        <w:t>القيمة</w:t>
      </w:r>
      <w:r w:rsidR="00112E4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(844)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مصلح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توفيه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</w:p>
    <w:p w:rsidR="00404CB0" w:rsidRDefault="00404CB0" w:rsidP="00112E4F">
      <w:pPr>
        <w:pStyle w:val="libBold1"/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(845)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بالبعث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المجازاة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(846)</w:t>
      </w:r>
    </w:p>
    <w:p w:rsidR="00404CB0" w:rsidRDefault="00404CB0" w:rsidP="00404CB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كايجاب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(847)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شيوع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شايع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80 </w:t>
      </w:r>
      <w:r>
        <w:rPr>
          <w:rFonts w:hint="cs"/>
          <w:rtl/>
        </w:rPr>
        <w:t>و</w:t>
      </w:r>
      <w:r>
        <w:rPr>
          <w:rtl/>
        </w:rPr>
        <w:t xml:space="preserve"> 105 </w:t>
      </w:r>
      <w:r>
        <w:rPr>
          <w:rFonts w:hint="cs"/>
          <w:rtl/>
        </w:rPr>
        <w:t>و</w:t>
      </w:r>
      <w:r>
        <w:rPr>
          <w:rtl/>
        </w:rPr>
        <w:t xml:space="preserve"> 110 </w:t>
      </w:r>
      <w:r>
        <w:rPr>
          <w:rFonts w:hint="cs"/>
          <w:rtl/>
        </w:rPr>
        <w:t>و</w:t>
      </w:r>
      <w:r>
        <w:rPr>
          <w:rtl/>
        </w:rPr>
        <w:t xml:space="preserve"> 121 </w:t>
      </w:r>
      <w:r>
        <w:rPr>
          <w:rFonts w:hint="cs"/>
          <w:rtl/>
        </w:rPr>
        <w:t>و</w:t>
      </w:r>
      <w:r>
        <w:rPr>
          <w:rtl/>
        </w:rPr>
        <w:t xml:space="preserve"> 131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الزهرى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قرء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يكررها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يكاد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(848)</w:t>
      </w:r>
    </w:p>
    <w:p w:rsidR="00404CB0" w:rsidRDefault="00404CB0" w:rsidP="00112E4F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فرقد،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يقر</w:t>
      </w:r>
      <w:r w:rsidR="00112E4F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مالا</w:t>
      </w:r>
      <w:r>
        <w:rPr>
          <w:rtl/>
        </w:rPr>
        <w:t xml:space="preserve"> </w:t>
      </w:r>
      <w:r w:rsidR="00112E4F">
        <w:rPr>
          <w:rFonts w:hint="cs"/>
          <w:rtl/>
        </w:rPr>
        <w:t>أ</w:t>
      </w:r>
      <w:r>
        <w:rPr>
          <w:rFonts w:hint="cs"/>
          <w:rtl/>
        </w:rPr>
        <w:t>حصى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(849)</w:t>
      </w:r>
    </w:p>
    <w:p w:rsidR="00404CB0" w:rsidRDefault="00404CB0" w:rsidP="00112E4F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المغرب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استوحشت</w:t>
      </w:r>
      <w:r>
        <w:rPr>
          <w:rtl/>
        </w:rPr>
        <w:t xml:space="preserve"> </w:t>
      </w:r>
      <w:r>
        <w:rPr>
          <w:rFonts w:hint="cs"/>
          <w:rtl/>
        </w:rPr>
        <w:t>لوكان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كررها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 w:rsidR="00112E4F">
        <w:rPr>
          <w:rFonts w:hint="cs"/>
          <w:rtl/>
        </w:rPr>
        <w:t>إ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الخوف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(850)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</w:p>
    <w:p w:rsidR="00404CB0" w:rsidRDefault="00404CB0" w:rsidP="00112E4F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فرقد،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 w:rsidR="00112E4F">
        <w:rPr>
          <w:rFonts w:hint="cs"/>
          <w:rtl/>
        </w:rPr>
        <w:t>أ</w:t>
      </w:r>
      <w:r>
        <w:rPr>
          <w:rFonts w:hint="cs"/>
          <w:rtl/>
        </w:rPr>
        <w:t>باعبدالله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يقر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112E4F">
        <w:rPr>
          <w:rFonts w:hint="cs"/>
          <w:rtl/>
        </w:rPr>
        <w:t>أ</w:t>
      </w:r>
      <w:r>
        <w:rPr>
          <w:rFonts w:hint="cs"/>
          <w:rtl/>
        </w:rPr>
        <w:t>حصى</w:t>
      </w:r>
      <w:r>
        <w:rPr>
          <w:rtl/>
        </w:rPr>
        <w:t xml:space="preserve"> (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(851)</w:t>
      </w:r>
    </w:p>
    <w:p w:rsidR="00404CB0" w:rsidRDefault="00404CB0" w:rsidP="00112E4F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الحلبى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 w:rsidR="00112E4F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 w:rsidR="00112E4F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يقرء</w:t>
      </w:r>
      <w:r>
        <w:rPr>
          <w:rtl/>
        </w:rPr>
        <w:t xml:space="preserve">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(852)</w:t>
      </w:r>
    </w:p>
    <w:p w:rsidR="00112E4F" w:rsidRDefault="00112E4F" w:rsidP="00112E4F">
      <w:pPr>
        <w:pStyle w:val="libBold1"/>
        <w:rPr>
          <w:rtl/>
        </w:rPr>
      </w:pPr>
    </w:p>
    <w:p w:rsidR="00112E4F" w:rsidRDefault="00112E4F" w:rsidP="00112E4F">
      <w:pPr>
        <w:pStyle w:val="libBold1"/>
        <w:rPr>
          <w:rtl/>
        </w:rPr>
      </w:pPr>
    </w:p>
    <w:p w:rsidR="00404CB0" w:rsidRDefault="00404CB0" w:rsidP="00112E4F">
      <w:pPr>
        <w:pStyle w:val="libBold1"/>
        <w:rPr>
          <w:rtl/>
        </w:rPr>
      </w:pP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</w:p>
    <w:p w:rsidR="00112E4F" w:rsidRDefault="00112E4F" w:rsidP="00112E4F">
      <w:pPr>
        <w:pStyle w:val="libNormal"/>
      </w:pP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5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الوهيت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رحمانيت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رحيميت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)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التفات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جوييم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مستعان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مبدئى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(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</w:t>
      </w:r>
      <w:r>
        <w:rPr>
          <w:rtl/>
        </w:rPr>
        <w:t>: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(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مرجعى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مالكانه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اياك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مفعولى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حصر،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نعبد</w:t>
      </w:r>
      <w:r>
        <w:rPr>
          <w:rtl/>
        </w:rPr>
        <w:t xml:space="preserve">)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</w:p>
    <w:p w:rsidR="00404CB0" w:rsidRDefault="00404CB0" w:rsidP="00806E37">
      <w:pPr>
        <w:pStyle w:val="libNormal"/>
      </w:pPr>
      <w:r>
        <w:rPr>
          <w:rFonts w:hint="cs"/>
          <w:rtl/>
        </w:rPr>
        <w:t>نعبد</w:t>
      </w:r>
      <w:r>
        <w:rPr>
          <w:rtl/>
        </w:rPr>
        <w:t xml:space="preserve">: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تجريد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Pr="00806E37">
        <w:rPr>
          <w:rStyle w:val="libAieChar"/>
          <w:rFonts w:hint="cs"/>
          <w:rtl/>
        </w:rPr>
        <w:t>ان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كل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من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فى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السموات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الارض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اتى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الرحمن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عبدا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(853)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اشتقاقهاى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تغييراتى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(854)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متعدى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Pr="00806E37">
        <w:rPr>
          <w:rStyle w:val="libAieChar"/>
          <w:rFonts w:hint="cs"/>
          <w:rtl/>
        </w:rPr>
        <w:t>ظلت</w:t>
      </w:r>
      <w:r w:rsidRPr="00806E37">
        <w:rPr>
          <w:rStyle w:val="libAieChar"/>
          <w:rtl/>
        </w:rPr>
        <w:t xml:space="preserve"> </w:t>
      </w:r>
      <w:r w:rsidR="00806E37">
        <w:rPr>
          <w:rStyle w:val="libAieChar"/>
          <w:rFonts w:hint="cs"/>
          <w:rtl/>
        </w:rPr>
        <w:t>أ</w:t>
      </w:r>
      <w:r w:rsidRPr="00806E37">
        <w:rPr>
          <w:rStyle w:val="libAieChar"/>
          <w:rFonts w:hint="cs"/>
          <w:rtl/>
        </w:rPr>
        <w:t>عناقهم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لها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خاضعين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(855)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متعدى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مملوكيت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Pr="00806E37">
        <w:rPr>
          <w:rStyle w:val="libAieChar"/>
          <w:rFonts w:hint="cs"/>
          <w:rtl/>
        </w:rPr>
        <w:t>ان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الذين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يستكبرون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عبادتى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سيد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خلون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جهنم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داخرين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(856)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نستعين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معونت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مساعدت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مظاهرت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معاضدت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ساعدهاى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مساعدت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بازوهاى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معاضدت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مظاهرت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806E37">
      <w:pPr>
        <w:pStyle w:val="libBold1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التفات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(</w:t>
      </w:r>
      <w:r>
        <w:rPr>
          <w:rFonts w:hint="cs"/>
          <w:rtl/>
        </w:rPr>
        <w:t>بديع</w:t>
      </w:r>
      <w:r>
        <w:rPr>
          <w:rtl/>
        </w:rPr>
        <w:t xml:space="preserve"> ) </w:t>
      </w:r>
      <w:r>
        <w:rPr>
          <w:rFonts w:hint="cs"/>
          <w:rtl/>
        </w:rPr>
        <w:t>التفات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تفننى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زيباسازى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آراستن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تفنن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ربوبيتى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 (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تخاطب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تخاطب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806E37">
      <w:pPr>
        <w:pStyle w:val="libBold1"/>
      </w:pP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806E37">
        <w:rPr>
          <w:rStyle w:val="libAieChar"/>
          <w:rFonts w:hint="cs"/>
          <w:rtl/>
        </w:rPr>
        <w:t>اياك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نعبد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اياك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نستعين</w:t>
      </w:r>
      <w:r w:rsidRPr="00806E37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(857)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مستعان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براهينى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(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غايى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غايى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لله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غيب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السموات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="004C4DB1" w:rsidRPr="00806E37">
        <w:rPr>
          <w:rStyle w:val="libAieChar"/>
          <w:rFonts w:hint="cs"/>
          <w:rtl/>
        </w:rPr>
        <w:t>الأرض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اليه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يرجع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</w:t>
      </w:r>
      <w:r w:rsidR="00F16C94" w:rsidRPr="00806E37">
        <w:rPr>
          <w:rStyle w:val="libAieChar"/>
          <w:rFonts w:hint="cs"/>
          <w:rtl/>
        </w:rPr>
        <w:t>أمر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كله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فاعبده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توكل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عليه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ما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ربك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بغافل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عما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تعملون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(858)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806E37">
        <w:rPr>
          <w:rStyle w:val="libAieChar"/>
          <w:rFonts w:hint="cs"/>
          <w:rtl/>
        </w:rPr>
        <w:t>انا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لله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انا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اليه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راجعون</w:t>
      </w:r>
      <w:r w:rsidRPr="00806E37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(859)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غايى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ملحد،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806E37">
        <w:rPr>
          <w:rStyle w:val="libAieChar"/>
          <w:rFonts w:hint="cs"/>
          <w:rtl/>
        </w:rPr>
        <w:t>خلق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الانسان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ضعيفا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(860)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برآورنده</w:t>
      </w:r>
      <w:r>
        <w:rPr>
          <w:rtl/>
        </w:rPr>
        <w:t xml:space="preserve"> </w:t>
      </w:r>
      <w:r>
        <w:rPr>
          <w:rFonts w:hint="cs"/>
          <w:rtl/>
        </w:rPr>
        <w:t>نيازهايش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ملحد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رافع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راكد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بغافل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برجامعيت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Pr="00806E37">
        <w:rPr>
          <w:rStyle w:val="libAieChar"/>
          <w:rFonts w:hint="cs"/>
          <w:rtl/>
        </w:rPr>
        <w:t>ذلكم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الله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ربكم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لا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هو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خالق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كل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شى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ء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فاعبدوه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هو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على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كل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شى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ء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وكيل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(861)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انسانه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806E37">
        <w:rPr>
          <w:rStyle w:val="libAieChar"/>
          <w:rFonts w:hint="cs"/>
          <w:rtl/>
        </w:rPr>
        <w:t>اياك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نعبد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اياك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نستعين</w:t>
      </w:r>
      <w:r w:rsidRPr="00806E37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التفات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اياكم</w:t>
      </w:r>
      <w:r>
        <w:rPr>
          <w:rtl/>
        </w:rPr>
        <w:t xml:space="preserve"> 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موهم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 w:rsidR="00066138">
        <w:rPr>
          <w:rtl/>
        </w:rPr>
        <w:t>.</w:t>
      </w:r>
    </w:p>
    <w:p w:rsidR="00404CB0" w:rsidRDefault="00404CB0" w:rsidP="00806E37">
      <w:pPr>
        <w:pStyle w:val="libBold1"/>
      </w:pP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نعبدك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غيرك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اسرارى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066138">
        <w:rPr>
          <w:rtl/>
        </w:rPr>
        <w:t>:</w:t>
      </w:r>
    </w:p>
    <w:p w:rsidR="00404CB0" w:rsidRDefault="00404CB0" w:rsidP="00806E37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موحدى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806E37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انحصارى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 w:rsidR="00066138">
        <w:rPr>
          <w:rtl/>
        </w:rPr>
        <w:t>.</w:t>
      </w:r>
    </w:p>
    <w:p w:rsidR="00404CB0" w:rsidRDefault="00404CB0" w:rsidP="00806E37">
      <w:pPr>
        <w:pStyle w:val="libNormal"/>
      </w:pP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="00F16C94" w:rsidRPr="00806E37">
        <w:rPr>
          <w:rStyle w:val="libAieChar"/>
          <w:rFonts w:hint="cs"/>
          <w:rtl/>
        </w:rPr>
        <w:t>أول</w:t>
      </w:r>
      <w:r w:rsidRPr="00806E37">
        <w:rPr>
          <w:rStyle w:val="libAieChar"/>
          <w:rFonts w:hint="cs"/>
          <w:rtl/>
        </w:rPr>
        <w:t>م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يكف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بربك</w:t>
      </w:r>
      <w:r w:rsidRPr="00806E37">
        <w:rPr>
          <w:rStyle w:val="libAieChar"/>
          <w:rtl/>
        </w:rPr>
        <w:t xml:space="preserve"> </w:t>
      </w:r>
      <w:r w:rsidR="00806E37">
        <w:rPr>
          <w:rStyle w:val="libAieChar"/>
          <w:rFonts w:hint="cs"/>
          <w:rtl/>
        </w:rPr>
        <w:t>إ</w:t>
      </w:r>
      <w:r w:rsidRPr="00806E37">
        <w:rPr>
          <w:rStyle w:val="libAieChar"/>
          <w:rFonts w:hint="cs"/>
          <w:rtl/>
        </w:rPr>
        <w:t>نه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على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كل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شى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ء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شهيد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(862)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شاهد؛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مشهودى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فائق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مشهودها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806E37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عابدى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دشواريهايى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06E37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06E37" w:rsidRPr="00806E37">
        <w:rPr>
          <w:rFonts w:hint="cs"/>
          <w:rtl/>
        </w:rPr>
        <w:t>(</w:t>
      </w:r>
      <w:r w:rsidRPr="00806E37">
        <w:rPr>
          <w:rFonts w:hint="cs"/>
          <w:rtl/>
        </w:rPr>
        <w:t>فان</w:t>
      </w:r>
      <w:r w:rsidRPr="00806E37">
        <w:rPr>
          <w:rtl/>
        </w:rPr>
        <w:t xml:space="preserve"> </w:t>
      </w:r>
      <w:r w:rsidRPr="00806E37">
        <w:rPr>
          <w:rFonts w:hint="cs"/>
          <w:rtl/>
        </w:rPr>
        <w:t>الصبر</w:t>
      </w:r>
      <w:r w:rsidRPr="00806E37">
        <w:rPr>
          <w:rtl/>
        </w:rPr>
        <w:t xml:space="preserve"> </w:t>
      </w:r>
      <w:r w:rsidRPr="00806E37">
        <w:rPr>
          <w:rFonts w:hint="cs"/>
          <w:rtl/>
        </w:rPr>
        <w:t>من</w:t>
      </w:r>
      <w:r w:rsidRPr="00806E37">
        <w:rPr>
          <w:rtl/>
        </w:rPr>
        <w:t xml:space="preserve"> </w:t>
      </w:r>
      <w:r w:rsidRPr="00806E37">
        <w:rPr>
          <w:rFonts w:hint="cs"/>
          <w:rtl/>
        </w:rPr>
        <w:t>الايمان</w:t>
      </w:r>
      <w:r w:rsidRPr="00806E37">
        <w:rPr>
          <w:rtl/>
        </w:rPr>
        <w:t xml:space="preserve"> </w:t>
      </w:r>
      <w:r w:rsidRPr="00806E37">
        <w:rPr>
          <w:rFonts w:hint="cs"/>
          <w:rtl/>
        </w:rPr>
        <w:t>كالر</w:t>
      </w:r>
      <w:r w:rsidR="005964F8">
        <w:rPr>
          <w:rFonts w:hint="cs"/>
          <w:rtl/>
        </w:rPr>
        <w:t>أ</w:t>
      </w:r>
      <w:r w:rsidRPr="00806E37">
        <w:rPr>
          <w:rFonts w:hint="cs"/>
          <w:rtl/>
        </w:rPr>
        <w:t>س</w:t>
      </w:r>
      <w:r w:rsidRPr="00806E37">
        <w:rPr>
          <w:rtl/>
        </w:rPr>
        <w:t xml:space="preserve"> </w:t>
      </w:r>
      <w:r w:rsidRPr="00806E37">
        <w:rPr>
          <w:rFonts w:hint="cs"/>
          <w:rtl/>
        </w:rPr>
        <w:t>من</w:t>
      </w:r>
      <w:r w:rsidRPr="00806E37">
        <w:rPr>
          <w:rtl/>
        </w:rPr>
        <w:t xml:space="preserve"> </w:t>
      </w:r>
      <w:r w:rsidRPr="00806E37">
        <w:rPr>
          <w:rFonts w:hint="cs"/>
          <w:rtl/>
        </w:rPr>
        <w:t>الجسد</w:t>
      </w:r>
      <w:r w:rsidR="00806E37" w:rsidRPr="00806E37">
        <w:rPr>
          <w:rFonts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(863)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انها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لكبيرة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على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الخاشعين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(864)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خودخواهى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ساييدن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خاشعانى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گزارد،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معبود،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(865)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مستغرق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(866)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ذن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حبشى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رحنا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(867)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نيروهايش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نهاد،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اغفال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معبود،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خاطراتى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القائات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(868)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معبود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ثنويت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(869)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گفتگويى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متكلم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 w:rsidR="00066138">
        <w:rPr>
          <w:rtl/>
        </w:rPr>
        <w:t>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خطابهاى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سطحند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خطابهاى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محاورات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قراردادى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 w:rsidR="00066138">
        <w:rPr>
          <w:rtl/>
        </w:rPr>
        <w:t>.</w:t>
      </w:r>
    </w:p>
    <w:p w:rsidR="00404CB0" w:rsidRDefault="00404CB0" w:rsidP="00806E37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خطابهاى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خطابهاى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Pr="00806E37">
        <w:rPr>
          <w:rStyle w:val="libAieChar"/>
          <w:rFonts w:hint="cs"/>
          <w:rtl/>
        </w:rPr>
        <w:t>انما</w:t>
      </w:r>
      <w:r w:rsidRPr="00806E37">
        <w:rPr>
          <w:rStyle w:val="libAieChar"/>
          <w:rtl/>
        </w:rPr>
        <w:t xml:space="preserve"> </w:t>
      </w:r>
      <w:r w:rsidR="00F16C94" w:rsidRPr="00806E37">
        <w:rPr>
          <w:rStyle w:val="libAieChar"/>
          <w:rFonts w:hint="cs"/>
          <w:rtl/>
        </w:rPr>
        <w:t>أمر</w:t>
      </w:r>
      <w:r w:rsidRPr="00806E37">
        <w:rPr>
          <w:rStyle w:val="libAieChar"/>
          <w:rFonts w:hint="cs"/>
          <w:rtl/>
        </w:rPr>
        <w:t>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اذا</w:t>
      </w:r>
      <w:r w:rsidRPr="00806E37">
        <w:rPr>
          <w:rStyle w:val="libAieChar"/>
          <w:rtl/>
        </w:rPr>
        <w:t xml:space="preserve"> </w:t>
      </w:r>
      <w:r w:rsidR="00806E37" w:rsidRPr="00806E37">
        <w:rPr>
          <w:rStyle w:val="libAieChar"/>
          <w:rFonts w:hint="cs"/>
          <w:rtl/>
        </w:rPr>
        <w:t>أ</w:t>
      </w:r>
      <w:r w:rsidRPr="00806E37">
        <w:rPr>
          <w:rStyle w:val="libAieChar"/>
          <w:rFonts w:hint="cs"/>
          <w:rtl/>
        </w:rPr>
        <w:t>راد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شيئا</w:t>
      </w:r>
      <w:r w:rsidRPr="00806E37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806E37">
        <w:rPr>
          <w:rStyle w:val="libAieChar"/>
          <w:rFonts w:hint="cs"/>
          <w:rtl/>
        </w:rPr>
        <w:t>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يقول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له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كن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فيكون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(870)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باش</w:t>
      </w:r>
      <w:r w:rsidR="00066138">
        <w:rPr>
          <w:rtl/>
        </w:rPr>
        <w:t>!</w:t>
      </w:r>
      <w:r>
        <w:rPr>
          <w:rtl/>
        </w:rPr>
        <w:t>(</w:t>
      </w:r>
      <w:r>
        <w:rPr>
          <w:rFonts w:hint="cs"/>
          <w:rtl/>
        </w:rPr>
        <w:t>كن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يكون</w:t>
      </w:r>
      <w:r>
        <w:rPr>
          <w:rtl/>
        </w:rPr>
        <w:t xml:space="preserve"> 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((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يكون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 w:rsidR="00066138">
        <w:rPr>
          <w:rtl/>
        </w:rPr>
        <w:t>،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ايجادى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كن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نش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(871)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خطابهاى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آفريننده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گفتنى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ما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بكم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من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نعمة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فمن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الله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(872)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نصيبش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استحقاقى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انقياد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محفوف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محفوف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</w:p>
    <w:p w:rsidR="00404CB0" w:rsidRDefault="00404CB0" w:rsidP="00806E37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Pr="00806E37">
        <w:rPr>
          <w:rStyle w:val="libAieChar"/>
          <w:rFonts w:hint="cs"/>
          <w:rtl/>
        </w:rPr>
        <w:t>فتلقى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ادم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من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ربه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كلمات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فتاب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عليه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(873)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Pr="00806E37">
        <w:rPr>
          <w:rStyle w:val="libAieChar"/>
          <w:rFonts w:hint="cs"/>
          <w:rtl/>
        </w:rPr>
        <w:t>لقد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تاب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الله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على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النبى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المهاجرين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</w:t>
      </w:r>
      <w:r w:rsidR="00806E37" w:rsidRPr="00806E37">
        <w:rPr>
          <w:rStyle w:val="libAieChar"/>
          <w:rFonts w:hint="cs"/>
          <w:rtl/>
        </w:rPr>
        <w:t>أ</w:t>
      </w:r>
      <w:r w:rsidRPr="00806E37">
        <w:rPr>
          <w:rStyle w:val="libAieChar"/>
          <w:rFonts w:hint="cs"/>
          <w:rtl/>
        </w:rPr>
        <w:t>نصار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(874)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هنگامه</w:t>
      </w:r>
      <w:r>
        <w:rPr>
          <w:rtl/>
        </w:rPr>
        <w:t xml:space="preserve"> </w:t>
      </w:r>
      <w:r>
        <w:rPr>
          <w:rFonts w:hint="cs"/>
          <w:rtl/>
        </w:rPr>
        <w:t>عسرت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استعلائيه</w:t>
      </w:r>
      <w:r>
        <w:rPr>
          <w:rtl/>
        </w:rPr>
        <w:t xml:space="preserve"> 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806E37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="00806E37" w:rsidRPr="00806E37">
        <w:rPr>
          <w:rStyle w:val="libAieChar"/>
          <w:rFonts w:hint="cs"/>
          <w:rtl/>
        </w:rPr>
        <w:t>إ</w:t>
      </w:r>
      <w:r w:rsidRPr="00806E37">
        <w:rPr>
          <w:rStyle w:val="libAieChar"/>
          <w:rFonts w:hint="cs"/>
          <w:rtl/>
        </w:rPr>
        <w:t>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الله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هو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يقبل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التوبة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عباده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(875)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06E37" w:rsidRPr="00565034">
        <w:rPr>
          <w:rStyle w:val="libAlaemChar"/>
          <w:rFonts w:eastAsia="KFGQPC Uthman Taha Naskh" w:hint="cs"/>
          <w:rtl/>
        </w:rPr>
        <w:t>(</w:t>
      </w:r>
      <w:r w:rsidRPr="00806E37">
        <w:rPr>
          <w:rStyle w:val="libAieChar"/>
          <w:rFonts w:hint="cs"/>
          <w:rtl/>
        </w:rPr>
        <w:t>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على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الثلاثة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الذين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خلفوا</w:t>
      </w:r>
      <w:r w:rsidRPr="00806E37">
        <w:rPr>
          <w:rStyle w:val="libAieChar"/>
          <w:rtl/>
        </w:rPr>
        <w:t xml:space="preserve">... </w:t>
      </w:r>
      <w:r w:rsidRPr="00806E37">
        <w:rPr>
          <w:rStyle w:val="libAieChar"/>
          <w:rFonts w:hint="cs"/>
          <w:rtl/>
        </w:rPr>
        <w:t>ثم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تاب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عليهم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ليتوبوا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ان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الله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هو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التواب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الرحيم</w:t>
      </w:r>
      <w:r w:rsidR="00806E37" w:rsidRPr="00565034">
        <w:rPr>
          <w:rStyle w:val="libAlaemChar"/>
          <w:rFonts w:eastAsia="KFGQPC Uthman Taha Naskh" w:hint="cs"/>
          <w:rtl/>
        </w:rPr>
        <w:t>)</w:t>
      </w:r>
      <w:r w:rsidR="00806E37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(876)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محفوف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احتجب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استتر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(877)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806E37">
        <w:rPr>
          <w:rStyle w:val="libAieChar"/>
          <w:rFonts w:hint="cs"/>
          <w:rtl/>
        </w:rPr>
        <w:t>ف</w:t>
      </w:r>
      <w:r w:rsidR="005964F8">
        <w:rPr>
          <w:rStyle w:val="libAieChar"/>
          <w:rFonts w:hint="cs"/>
          <w:rtl/>
        </w:rPr>
        <w:t>أ</w:t>
      </w:r>
      <w:r w:rsidRPr="00806E37">
        <w:rPr>
          <w:rStyle w:val="libAieChar"/>
          <w:rFonts w:hint="cs"/>
          <w:rtl/>
        </w:rPr>
        <w:t>ينما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تولوا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فثم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وجه</w:t>
      </w:r>
      <w:r w:rsidRPr="00806E37">
        <w:rPr>
          <w:rStyle w:val="libAieChar"/>
          <w:rtl/>
        </w:rPr>
        <w:t xml:space="preserve"> </w:t>
      </w:r>
      <w:r w:rsidRPr="00806E37">
        <w:rPr>
          <w:rStyle w:val="libAieChar"/>
          <w:rFonts w:hint="cs"/>
          <w:rtl/>
        </w:rPr>
        <w:t>الله</w:t>
      </w:r>
      <w:r w:rsidRPr="00806E37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 w:rsidRPr="00C02D5E">
        <w:rPr>
          <w:rStyle w:val="libFootnotenumChar"/>
          <w:rtl/>
        </w:rPr>
        <w:t>(878)</w:t>
      </w:r>
      <w:r w:rsidR="00806E37" w:rsidRPr="00806E37">
        <w:rPr>
          <w:rFonts w:eastAsia="B Badr" w:hint="cs"/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فيضى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منتك</w:t>
      </w:r>
      <w:r>
        <w:rPr>
          <w:rtl/>
        </w:rPr>
        <w:t xml:space="preserve"> </w:t>
      </w:r>
      <w:r>
        <w:rPr>
          <w:rFonts w:hint="cs"/>
          <w:rtl/>
        </w:rPr>
        <w:t>ابتد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(879)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نعمك</w:t>
      </w:r>
      <w:r>
        <w:rPr>
          <w:rtl/>
        </w:rPr>
        <w:t xml:space="preserve"> </w:t>
      </w:r>
      <w:r>
        <w:rPr>
          <w:rFonts w:hint="cs"/>
          <w:rtl/>
        </w:rPr>
        <w:t>ابتد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(880)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شهد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رسالتش</w:t>
      </w:r>
      <w:r>
        <w:rPr>
          <w:rtl/>
        </w:rPr>
        <w:t xml:space="preserve"> ‍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066138">
        <w:rPr>
          <w:rtl/>
        </w:rPr>
        <w:t>.</w:t>
      </w:r>
    </w:p>
    <w:p w:rsidR="00404CB0" w:rsidRDefault="00404CB0" w:rsidP="0081141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نمازگزاران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81141F" w:rsidRPr="00565034">
        <w:rPr>
          <w:rStyle w:val="libAlaemChar"/>
          <w:rFonts w:eastAsia="KFGQPC Uthman Taha Naskh" w:hint="cs"/>
          <w:rtl/>
        </w:rPr>
        <w:t>(</w:t>
      </w:r>
      <w:r w:rsidRPr="0081141F">
        <w:rPr>
          <w:rStyle w:val="libAieChar"/>
          <w:rFonts w:hint="cs"/>
          <w:rtl/>
        </w:rPr>
        <w:t>فويل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للمصلينَ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الذين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هم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عن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صلاتهم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ساهونَ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الذين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هم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ير</w:t>
      </w:r>
      <w:r w:rsidR="0081141F" w:rsidRPr="0081141F">
        <w:rPr>
          <w:rStyle w:val="libAieChar"/>
          <w:rFonts w:hint="cs"/>
          <w:rtl/>
        </w:rPr>
        <w:t>أ</w:t>
      </w:r>
      <w:r w:rsidRPr="0081141F">
        <w:rPr>
          <w:rStyle w:val="libAieChar"/>
          <w:rFonts w:hint="cs"/>
          <w:rtl/>
        </w:rPr>
        <w:t>ون</w:t>
      </w:r>
      <w:r w:rsidR="0081141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(881)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نمازگزارانى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غافلند؛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تلفظ،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 w:rsidR="0081141F" w:rsidRPr="00565034">
        <w:rPr>
          <w:rStyle w:val="libAlaemChar"/>
          <w:rFonts w:eastAsia="KFGQPC Uthman Taha Naskh" w:hint="cs"/>
          <w:rtl/>
        </w:rPr>
        <w:t>(</w:t>
      </w:r>
      <w:r w:rsidRPr="0081141F">
        <w:rPr>
          <w:rStyle w:val="libAieChar"/>
          <w:rFonts w:hint="cs"/>
          <w:rtl/>
        </w:rPr>
        <w:t>و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ما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خلقت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الجن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و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الانس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لا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ليعبدون</w:t>
      </w:r>
      <w:r w:rsidR="0081141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(882)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81141F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متوسط،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1141F" w:rsidRPr="00565034">
        <w:rPr>
          <w:rStyle w:val="libAlaemChar"/>
          <w:rFonts w:eastAsia="KFGQPC Uthman Taha Naskh" w:hint="cs"/>
          <w:rtl/>
        </w:rPr>
        <w:t>(</w:t>
      </w:r>
      <w:r w:rsidRPr="0081141F">
        <w:rPr>
          <w:rStyle w:val="libAieChar"/>
          <w:rFonts w:hint="cs"/>
          <w:rtl/>
        </w:rPr>
        <w:t>و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اعبد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ربك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حتى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ي</w:t>
      </w:r>
      <w:r w:rsidR="0081141F">
        <w:rPr>
          <w:rStyle w:val="libAieChar"/>
          <w:rFonts w:hint="cs"/>
          <w:rtl/>
        </w:rPr>
        <w:t>أ</w:t>
      </w:r>
      <w:r w:rsidRPr="0081141F">
        <w:rPr>
          <w:rStyle w:val="libAieChar"/>
          <w:rFonts w:hint="cs"/>
          <w:rtl/>
        </w:rPr>
        <w:t>تيك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اليقين</w:t>
      </w:r>
      <w:r w:rsidR="0081141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(883)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عاصيان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ورزند،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كبريائيش</w:t>
      </w:r>
      <w:r>
        <w:rPr>
          <w:rtl/>
        </w:rPr>
        <w:t xml:space="preserve"> ‍ </w:t>
      </w:r>
      <w:r>
        <w:rPr>
          <w:rFonts w:hint="cs"/>
          <w:rtl/>
        </w:rPr>
        <w:t>گردى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1141F" w:rsidRPr="00565034">
        <w:rPr>
          <w:rStyle w:val="libAlaemChar"/>
          <w:rFonts w:eastAsia="KFGQPC Uthman Taha Naskh" w:hint="cs"/>
          <w:rtl/>
        </w:rPr>
        <w:t>(</w:t>
      </w:r>
      <w:r w:rsidRPr="0081141F">
        <w:rPr>
          <w:rStyle w:val="libAieChar"/>
          <w:rFonts w:hint="cs"/>
          <w:rtl/>
        </w:rPr>
        <w:t>ان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تكفروا</w:t>
      </w:r>
      <w:r w:rsidRPr="0081141F">
        <w:rPr>
          <w:rStyle w:val="libAieChar"/>
          <w:rtl/>
        </w:rPr>
        <w:t xml:space="preserve"> </w:t>
      </w:r>
      <w:r w:rsidR="0081141F">
        <w:rPr>
          <w:rStyle w:val="libAieChar"/>
          <w:rFonts w:hint="cs"/>
          <w:rtl/>
        </w:rPr>
        <w:t>أ</w:t>
      </w:r>
      <w:r w:rsidRPr="0081141F">
        <w:rPr>
          <w:rStyle w:val="libAieChar"/>
          <w:rFonts w:hint="cs"/>
          <w:rtl/>
        </w:rPr>
        <w:t>نتم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و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من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فى</w:t>
      </w:r>
      <w:r w:rsidRPr="0081141F">
        <w:rPr>
          <w:rStyle w:val="libAieChar"/>
          <w:rtl/>
        </w:rPr>
        <w:t xml:space="preserve"> </w:t>
      </w:r>
      <w:r w:rsidR="0081141F">
        <w:rPr>
          <w:rStyle w:val="libAieChar"/>
          <w:rFonts w:hint="cs"/>
          <w:rtl/>
        </w:rPr>
        <w:t>أ</w:t>
      </w:r>
      <w:r w:rsidRPr="0081141F">
        <w:rPr>
          <w:rStyle w:val="libAieChar"/>
          <w:rFonts w:hint="cs"/>
          <w:rtl/>
        </w:rPr>
        <w:t>لارض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جميعا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فان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الله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لغنى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حميد</w:t>
      </w:r>
      <w:r w:rsidR="0081141F" w:rsidRPr="00565034">
        <w:rPr>
          <w:rStyle w:val="libAlaemChar"/>
          <w:rFonts w:eastAsia="KFGQPC Uthman Taha Naskh" w:hint="cs"/>
          <w:rtl/>
        </w:rPr>
        <w:t>)</w:t>
      </w:r>
      <w:r w:rsidR="0081141F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(884)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رهپويان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81141F">
        <w:rPr>
          <w:rStyle w:val="libAieChar"/>
          <w:rFonts w:hint="cs"/>
          <w:rtl/>
        </w:rPr>
        <w:t>هو</w:t>
      </w:r>
      <w:r w:rsidRPr="0081141F">
        <w:rPr>
          <w:rStyle w:val="libAieChar"/>
          <w:rtl/>
        </w:rPr>
        <w:t xml:space="preserve"> </w:t>
      </w:r>
      <w:r w:rsidR="00F16C94" w:rsidRPr="0081141F">
        <w:rPr>
          <w:rStyle w:val="libAieChar"/>
          <w:rFonts w:hint="cs"/>
          <w:rtl/>
        </w:rPr>
        <w:t>الأول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و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الاخر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(885)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81141F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: </w:t>
      </w:r>
      <w:r w:rsidR="0081141F" w:rsidRPr="00565034">
        <w:rPr>
          <w:rStyle w:val="libAlaemChar"/>
          <w:rFonts w:eastAsia="KFGQPC Uthman Taha Naskh" w:hint="cs"/>
          <w:rtl/>
        </w:rPr>
        <w:t>(</w:t>
      </w:r>
      <w:r w:rsidRPr="0081141F">
        <w:rPr>
          <w:rStyle w:val="libAieChar"/>
          <w:rFonts w:hint="cs"/>
          <w:rtl/>
        </w:rPr>
        <w:t>يسئله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من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فى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السموات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و</w:t>
      </w:r>
      <w:r w:rsidRPr="0081141F">
        <w:rPr>
          <w:rStyle w:val="libAieChar"/>
          <w:rtl/>
        </w:rPr>
        <w:t xml:space="preserve"> </w:t>
      </w:r>
      <w:r w:rsidR="004C4DB1" w:rsidRPr="0081141F">
        <w:rPr>
          <w:rStyle w:val="libAieChar"/>
          <w:rFonts w:hint="cs"/>
          <w:rtl/>
        </w:rPr>
        <w:t>الأرض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كل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يوم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هو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فى</w:t>
      </w:r>
      <w:r w:rsidRPr="0081141F">
        <w:rPr>
          <w:rStyle w:val="libAieChar"/>
          <w:rtl/>
        </w:rPr>
        <w:t xml:space="preserve"> </w:t>
      </w:r>
      <w:r w:rsidR="00DB13E2" w:rsidRPr="0081141F">
        <w:rPr>
          <w:rStyle w:val="libAieChar"/>
          <w:rFonts w:hint="cs"/>
          <w:rtl/>
        </w:rPr>
        <w:t>شأن</w:t>
      </w:r>
      <w:r w:rsidR="0081141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(886)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1141F" w:rsidRPr="00565034">
        <w:rPr>
          <w:rStyle w:val="libAlaemChar"/>
          <w:rFonts w:eastAsia="KFGQPC Uthman Taha Naskh" w:hint="cs"/>
          <w:rtl/>
        </w:rPr>
        <w:t>(</w:t>
      </w:r>
      <w:r w:rsidRPr="0081141F">
        <w:rPr>
          <w:rStyle w:val="libAieChar"/>
          <w:rFonts w:hint="cs"/>
          <w:rtl/>
        </w:rPr>
        <w:t>و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اعبد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ربك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حتى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ي</w:t>
      </w:r>
      <w:r w:rsidR="0081141F" w:rsidRPr="0081141F">
        <w:rPr>
          <w:rStyle w:val="libAieChar"/>
          <w:rFonts w:hint="cs"/>
          <w:rtl/>
        </w:rPr>
        <w:t>أ</w:t>
      </w:r>
      <w:r w:rsidRPr="0081141F">
        <w:rPr>
          <w:rStyle w:val="libAieChar"/>
          <w:rFonts w:hint="cs"/>
          <w:rtl/>
        </w:rPr>
        <w:t>تيك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اليقين</w:t>
      </w:r>
      <w:r w:rsidR="0081141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(887)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آرمد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اعبد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تيك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تناور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ننشسته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81141F">
        <w:rPr>
          <w:rStyle w:val="libAieChar"/>
          <w:rFonts w:hint="cs"/>
          <w:rtl/>
        </w:rPr>
        <w:t>فويل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للمصلين</w:t>
      </w:r>
      <w:r w:rsidRPr="0081141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(888)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تاركان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ماند؟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شجر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عدمى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404CB0" w:rsidRDefault="00404CB0" w:rsidP="0081141F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81141F" w:rsidRPr="00565034">
        <w:rPr>
          <w:rStyle w:val="libAlaemChar"/>
          <w:rFonts w:eastAsia="KFGQPC Uthman Taha Naskh" w:hint="cs"/>
          <w:rtl/>
        </w:rPr>
        <w:t>(</w:t>
      </w:r>
      <w:r w:rsidRPr="0081141F">
        <w:rPr>
          <w:rStyle w:val="libAieChar"/>
          <w:rFonts w:hint="cs"/>
          <w:rtl/>
        </w:rPr>
        <w:t>و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اعبد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ربك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حتى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ي</w:t>
      </w:r>
      <w:r w:rsidR="0081141F" w:rsidRPr="0081141F">
        <w:rPr>
          <w:rStyle w:val="libAieChar"/>
          <w:rFonts w:hint="cs"/>
          <w:rtl/>
        </w:rPr>
        <w:t>أ</w:t>
      </w:r>
      <w:r w:rsidRPr="0081141F">
        <w:rPr>
          <w:rStyle w:val="libAieChar"/>
          <w:rFonts w:hint="cs"/>
          <w:rtl/>
        </w:rPr>
        <w:t>تيك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اليقين</w:t>
      </w:r>
      <w:r w:rsidR="0081141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(889)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عدمى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81141F">
      <w:pPr>
        <w:pStyle w:val="libNormal"/>
      </w:pP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يقينهاى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اژدهايى</w:t>
      </w:r>
      <w:r>
        <w:rPr>
          <w:rtl/>
        </w:rPr>
        <w:t xml:space="preserve"> </w:t>
      </w:r>
      <w:r>
        <w:rPr>
          <w:rFonts w:hint="cs"/>
          <w:rtl/>
        </w:rPr>
        <w:t>دمان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كشيد،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 w:rsidR="0081141F" w:rsidRPr="00565034">
        <w:rPr>
          <w:rStyle w:val="libAlaemChar"/>
          <w:rFonts w:eastAsia="KFGQPC Uthman Taha Naskh" w:hint="cs"/>
          <w:rtl/>
        </w:rPr>
        <w:t>(</w:t>
      </w:r>
      <w:r w:rsidRPr="0081141F">
        <w:rPr>
          <w:rStyle w:val="libAieChar"/>
          <w:rFonts w:hint="cs"/>
          <w:rtl/>
        </w:rPr>
        <w:t>وجحدوا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بها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و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استيقنتها</w:t>
      </w:r>
      <w:r w:rsidRPr="0081141F">
        <w:rPr>
          <w:rStyle w:val="libAieChar"/>
          <w:rtl/>
        </w:rPr>
        <w:t xml:space="preserve"> </w:t>
      </w:r>
      <w:r w:rsidR="0081141F">
        <w:rPr>
          <w:rStyle w:val="libAieChar"/>
          <w:rFonts w:hint="cs"/>
          <w:rtl/>
        </w:rPr>
        <w:t>أ</w:t>
      </w:r>
      <w:r w:rsidRPr="0081141F">
        <w:rPr>
          <w:rStyle w:val="libAieChar"/>
          <w:rFonts w:hint="cs"/>
          <w:rtl/>
        </w:rPr>
        <w:t>نفسهم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ظلما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و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علوا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فانظر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كيف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كان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عاقبة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المفسدين</w:t>
      </w:r>
      <w:r w:rsidR="0081141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(890)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066138">
        <w:rPr>
          <w:rtl/>
        </w:rPr>
        <w:t>،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افكند،</w:t>
      </w:r>
      <w:r>
        <w:rPr>
          <w:rtl/>
        </w:rPr>
        <w:t xml:space="preserve"> </w:t>
      </w:r>
      <w:r>
        <w:rPr>
          <w:rFonts w:hint="cs"/>
          <w:rtl/>
        </w:rPr>
        <w:t>كارساز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تبهكارى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لعابى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لذتها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 w:rsidR="00066138">
        <w:rPr>
          <w:rtl/>
        </w:rPr>
        <w:t>،</w:t>
      </w:r>
      <w:r>
        <w:rPr>
          <w:rFonts w:hint="cs"/>
          <w:rtl/>
        </w:rPr>
        <w:t>لعاب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رسيدند،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آلايند</w:t>
      </w:r>
      <w:r w:rsidR="00066138">
        <w:rPr>
          <w:rtl/>
        </w:rPr>
        <w:t>.</w:t>
      </w:r>
    </w:p>
    <w:p w:rsidR="00404CB0" w:rsidRDefault="00404CB0" w:rsidP="0081141F">
      <w:pPr>
        <w:pStyle w:val="libNormal"/>
      </w:pP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1141F" w:rsidRPr="00565034">
        <w:rPr>
          <w:rStyle w:val="libAlaemChar"/>
          <w:rFonts w:eastAsia="KFGQPC Uthman Taha Naskh" w:hint="cs"/>
          <w:rtl/>
        </w:rPr>
        <w:t>(</w:t>
      </w:r>
      <w:r w:rsidR="0081141F" w:rsidRPr="0081141F">
        <w:rPr>
          <w:rStyle w:val="libAieChar"/>
          <w:rFonts w:hint="cs"/>
          <w:rtl/>
        </w:rPr>
        <w:t>أ</w:t>
      </w:r>
      <w:r w:rsidRPr="0081141F">
        <w:rPr>
          <w:rStyle w:val="libAieChar"/>
          <w:rFonts w:hint="cs"/>
          <w:rtl/>
        </w:rPr>
        <w:t>لهيكم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التكاثر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كلا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لو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تعلمون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علم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اليقينَ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الترون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الجحيم</w:t>
      </w:r>
      <w:r w:rsidR="0081141F" w:rsidRPr="00565034">
        <w:rPr>
          <w:rStyle w:val="libAlaemChar"/>
          <w:rFonts w:eastAsia="KFGQPC Uthman Taha Naskh" w:hint="cs"/>
          <w:rtl/>
        </w:rPr>
        <w:t>)</w:t>
      </w:r>
      <w:r w:rsidR="0081141F" w:rsidRPr="0081141F">
        <w:rPr>
          <w:rFonts w:eastAsia="KFGQPC Uthman Taha Naskh"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(891)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تكاثر</w:t>
      </w:r>
      <w:r>
        <w:rPr>
          <w:rtl/>
        </w:rPr>
        <w:t xml:space="preserve"> </w:t>
      </w:r>
      <w:r>
        <w:rPr>
          <w:rFonts w:hint="cs"/>
          <w:rtl/>
        </w:rPr>
        <w:t>رهيدند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(892)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سيدالشهد</w:t>
      </w:r>
      <w:r w:rsidR="005964F8">
        <w:rPr>
          <w:rFonts w:hint="cs"/>
          <w:rtl/>
        </w:rPr>
        <w:t>أ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عاشورا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براثر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جنگيده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).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گسستره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تحريكى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نمازگزارى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نعبد،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نمازگزاران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نمازگزارى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مربوب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="0081141F" w:rsidRPr="00565034">
        <w:rPr>
          <w:rStyle w:val="libAlaemChar"/>
          <w:rFonts w:eastAsia="KFGQPC Uthman Taha Naskh" w:hint="cs"/>
          <w:rtl/>
        </w:rPr>
        <w:t>(</w:t>
      </w:r>
      <w:r w:rsidRPr="0081141F">
        <w:rPr>
          <w:rStyle w:val="libAieChar"/>
          <w:rFonts w:hint="cs"/>
          <w:rtl/>
        </w:rPr>
        <w:t>ان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كل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من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فى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السموات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و</w:t>
      </w:r>
      <w:r w:rsidRPr="0081141F">
        <w:rPr>
          <w:rStyle w:val="libAieChar"/>
          <w:rtl/>
        </w:rPr>
        <w:t xml:space="preserve"> </w:t>
      </w:r>
      <w:r w:rsidR="004C4DB1" w:rsidRPr="0081141F">
        <w:rPr>
          <w:rStyle w:val="libAieChar"/>
          <w:rFonts w:hint="cs"/>
          <w:rtl/>
        </w:rPr>
        <w:t>الأرض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الا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اتى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الرحمن</w:t>
      </w:r>
      <w:r w:rsidRPr="0081141F">
        <w:rPr>
          <w:rStyle w:val="libAieChar"/>
          <w:rtl/>
        </w:rPr>
        <w:t xml:space="preserve"> </w:t>
      </w:r>
      <w:r w:rsidRPr="0081141F">
        <w:rPr>
          <w:rStyle w:val="libAieChar"/>
          <w:rFonts w:hint="cs"/>
          <w:rtl/>
        </w:rPr>
        <w:t>عبدا</w:t>
      </w:r>
      <w:r w:rsidR="0081141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(893)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مربوب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نمازگزارى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رفاهى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رنجى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مربوب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خالصى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04AC6">
        <w:rPr>
          <w:rStyle w:val="libAieChar"/>
          <w:rFonts w:hint="cs"/>
          <w:rtl/>
        </w:rPr>
        <w:t>لله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الدين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الخالص</w:t>
      </w:r>
      <w:r w:rsidRPr="00104AC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(894)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04AC6" w:rsidRPr="00565034">
        <w:rPr>
          <w:rStyle w:val="libAlaemChar"/>
          <w:rFonts w:eastAsia="KFGQPC Uthman Taha Naskh" w:hint="cs"/>
          <w:rtl/>
        </w:rPr>
        <w:t>(</w:t>
      </w:r>
      <w:r w:rsidRPr="00104AC6">
        <w:rPr>
          <w:rStyle w:val="libAieChar"/>
          <w:rFonts w:hint="cs"/>
          <w:rtl/>
        </w:rPr>
        <w:t>قل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الله</w:t>
      </w:r>
      <w:r w:rsidRPr="00104AC6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104AC6">
        <w:rPr>
          <w:rStyle w:val="libAieChar"/>
          <w:rFonts w:hint="cs"/>
          <w:rtl/>
        </w:rPr>
        <w:t>عبد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مخلصا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له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دينى</w:t>
      </w:r>
      <w:r w:rsidR="00104AC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(895)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104AC6" w:rsidRPr="00565034">
        <w:rPr>
          <w:rStyle w:val="libAlaemChar"/>
          <w:rFonts w:eastAsia="KFGQPC Uthman Taha Naskh" w:hint="cs"/>
          <w:rtl/>
        </w:rPr>
        <w:t>(</w:t>
      </w:r>
      <w:r w:rsidRPr="00104AC6">
        <w:rPr>
          <w:rStyle w:val="libAieChar"/>
          <w:rFonts w:hint="cs"/>
          <w:rtl/>
        </w:rPr>
        <w:t>يا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قوم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اعبدوا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الله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لكم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من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اله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غيره</w:t>
      </w:r>
      <w:r w:rsidR="00104AC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(896)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اعبدوالله</w:t>
      </w:r>
      <w:r>
        <w:rPr>
          <w:rtl/>
        </w:rPr>
        <w:t xml:space="preserve"> )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)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(897)</w:t>
      </w:r>
    </w:p>
    <w:p w:rsidR="00404CB0" w:rsidRDefault="00404CB0" w:rsidP="00104AC6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104AC6" w:rsidRPr="00565034">
        <w:rPr>
          <w:rStyle w:val="libAlaemChar"/>
          <w:rFonts w:eastAsia="KFGQPC Uthman Taha Naskh" w:hint="cs"/>
          <w:rtl/>
        </w:rPr>
        <w:t>(</w:t>
      </w:r>
      <w:r w:rsidRPr="00104AC6">
        <w:rPr>
          <w:rStyle w:val="libAieChar"/>
          <w:rFonts w:hint="cs"/>
          <w:rtl/>
        </w:rPr>
        <w:t>يا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قوم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اعبدوا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لكم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من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اله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غيره</w:t>
      </w:r>
      <w:r w:rsidR="00104AC6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(898)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04AC6" w:rsidRPr="00565034">
        <w:rPr>
          <w:rStyle w:val="libAlaemChar"/>
          <w:rFonts w:eastAsia="KFGQPC Uthman Taha Naskh" w:hint="cs"/>
          <w:rtl/>
        </w:rPr>
        <w:t>(</w:t>
      </w:r>
      <w:r w:rsidRPr="00104AC6">
        <w:rPr>
          <w:rStyle w:val="libAieChar"/>
          <w:rFonts w:hint="cs"/>
          <w:rtl/>
        </w:rPr>
        <w:t>و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الى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مدين</w:t>
      </w:r>
      <w:r w:rsidRPr="00104AC6">
        <w:rPr>
          <w:rStyle w:val="libAieChar"/>
          <w:rtl/>
        </w:rPr>
        <w:t xml:space="preserve"> </w:t>
      </w:r>
      <w:r w:rsidR="00104AC6" w:rsidRPr="00104AC6">
        <w:rPr>
          <w:rStyle w:val="libAieChar"/>
          <w:rFonts w:hint="cs"/>
          <w:rtl/>
        </w:rPr>
        <w:t>أ</w:t>
      </w:r>
      <w:r w:rsidRPr="00104AC6">
        <w:rPr>
          <w:rStyle w:val="libAieChar"/>
          <w:rFonts w:hint="cs"/>
          <w:rtl/>
        </w:rPr>
        <w:t>خاهم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شعيبا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قال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يا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قوم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اعبدوا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لكم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من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اله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غيره</w:t>
      </w:r>
      <w:r w:rsidR="00104AC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(899)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104AC6">
        <w:rPr>
          <w:rStyle w:val="libAieChar"/>
          <w:rFonts w:hint="cs"/>
          <w:rtl/>
        </w:rPr>
        <w:t>قل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الله</w:t>
      </w:r>
      <w:r w:rsidRPr="00104AC6">
        <w:rPr>
          <w:rStyle w:val="libAieChar"/>
          <w:rtl/>
        </w:rPr>
        <w:t xml:space="preserve"> </w:t>
      </w:r>
      <w:r w:rsidR="00104AC6" w:rsidRPr="00104AC6">
        <w:rPr>
          <w:rStyle w:val="libAieChar"/>
          <w:rFonts w:hint="cs"/>
          <w:rtl/>
        </w:rPr>
        <w:t>أ</w:t>
      </w:r>
      <w:r w:rsidRPr="00104AC6">
        <w:rPr>
          <w:rStyle w:val="libAieChar"/>
          <w:rFonts w:hint="cs"/>
          <w:rtl/>
        </w:rPr>
        <w:t>عبد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مخلصا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له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دينى</w:t>
      </w:r>
      <w:r w:rsidRPr="00104AC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(900)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مخلصا</w:t>
      </w:r>
      <w:r>
        <w:rPr>
          <w:rtl/>
        </w:rPr>
        <w:t xml:space="preserve">)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لبى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104AC6">
      <w:pPr>
        <w:pStyle w:val="libNormal"/>
      </w:pP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وال</w:t>
      </w:r>
      <w:r w:rsidR="00F16C94">
        <w:rPr>
          <w:rFonts w:hint="cs"/>
          <w:rtl/>
        </w:rPr>
        <w:t>أمر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 w:rsidR="00104AC6" w:rsidRPr="00565034">
        <w:rPr>
          <w:rStyle w:val="libAlaemChar"/>
          <w:rFonts w:eastAsia="KFGQPC Uthman Taha Naskh" w:hint="cs"/>
          <w:rtl/>
        </w:rPr>
        <w:t>(</w:t>
      </w:r>
      <w:r w:rsidR="00104AC6" w:rsidRPr="00104AC6">
        <w:rPr>
          <w:rStyle w:val="libAieChar"/>
          <w:rFonts w:hint="cs"/>
          <w:rtl/>
        </w:rPr>
        <w:t>أ</w:t>
      </w:r>
      <w:r w:rsidRPr="00104AC6">
        <w:rPr>
          <w:rStyle w:val="libAieChar"/>
          <w:rFonts w:hint="cs"/>
          <w:rtl/>
        </w:rPr>
        <w:t>طيعوا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الله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و</w:t>
      </w:r>
      <w:r w:rsidRPr="00104AC6">
        <w:rPr>
          <w:rStyle w:val="libAieChar"/>
          <w:rtl/>
        </w:rPr>
        <w:t xml:space="preserve"> </w:t>
      </w:r>
      <w:r w:rsidR="00104AC6" w:rsidRPr="00104AC6">
        <w:rPr>
          <w:rStyle w:val="libAieChar"/>
          <w:rFonts w:hint="cs"/>
          <w:rtl/>
        </w:rPr>
        <w:t>أ</w:t>
      </w:r>
      <w:r w:rsidRPr="00104AC6">
        <w:rPr>
          <w:rStyle w:val="libAieChar"/>
          <w:rFonts w:hint="cs"/>
          <w:rtl/>
        </w:rPr>
        <w:t>طيعوا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الرسول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و</w:t>
      </w:r>
      <w:r w:rsidRPr="00104AC6">
        <w:rPr>
          <w:rStyle w:val="libAieChar"/>
          <w:rtl/>
        </w:rPr>
        <w:t xml:space="preserve"> </w:t>
      </w:r>
      <w:r w:rsidR="00F16C94" w:rsidRPr="00104AC6">
        <w:rPr>
          <w:rStyle w:val="libAieChar"/>
          <w:rFonts w:hint="cs"/>
          <w:rtl/>
        </w:rPr>
        <w:t>أول</w:t>
      </w:r>
      <w:r w:rsidRPr="00104AC6">
        <w:rPr>
          <w:rStyle w:val="libAieChar"/>
          <w:rFonts w:hint="cs"/>
          <w:rtl/>
        </w:rPr>
        <w:t>ى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</w:t>
      </w:r>
      <w:r w:rsidR="00F16C94" w:rsidRPr="00104AC6">
        <w:rPr>
          <w:rStyle w:val="libAieChar"/>
          <w:rFonts w:hint="cs"/>
          <w:rtl/>
        </w:rPr>
        <w:t>أمر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منكم</w:t>
      </w:r>
      <w:r w:rsidR="00104AC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(901)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 w:rsidR="00066138">
        <w:rPr>
          <w:rtl/>
        </w:rPr>
        <w:t>،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وال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مرزبندى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لمخلوق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معصية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(902)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اطاعتها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04AC6">
        <w:rPr>
          <w:rStyle w:val="libAieChar"/>
          <w:rFonts w:hint="cs"/>
          <w:rtl/>
        </w:rPr>
        <w:t>ان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الحكم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الله</w:t>
      </w:r>
      <w:r w:rsidRPr="00104AC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(903)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</w:p>
    <w:p w:rsidR="00404CB0" w:rsidRDefault="00404CB0" w:rsidP="00104AC6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شفاى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04AC6">
        <w:rPr>
          <w:rStyle w:val="libAieChar"/>
          <w:rFonts w:hint="cs"/>
          <w:rtl/>
        </w:rPr>
        <w:t>شف</w:t>
      </w:r>
      <w:r w:rsidR="005964F8">
        <w:rPr>
          <w:rStyle w:val="libAieChar"/>
          <w:rFonts w:hint="cs"/>
          <w:rtl/>
        </w:rPr>
        <w:t>أ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لما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فى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الصدور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(904)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104AC6" w:rsidRPr="00104AC6">
        <w:rPr>
          <w:rFonts w:hint="cs"/>
          <w:rtl/>
        </w:rPr>
        <w:t>(</w:t>
      </w:r>
      <w:r w:rsidR="00104AC6" w:rsidRPr="00104AC6">
        <w:rPr>
          <w:rFonts w:eastAsia="KFGQPC Uthman Taha Naskh" w:hint="cs"/>
          <w:rtl/>
        </w:rPr>
        <w:t>أ</w:t>
      </w:r>
      <w:r w:rsidRPr="00104AC6">
        <w:rPr>
          <w:rFonts w:hint="cs"/>
          <w:rtl/>
        </w:rPr>
        <w:t>عدى</w:t>
      </w:r>
      <w:r w:rsidRPr="00104AC6">
        <w:rPr>
          <w:rtl/>
        </w:rPr>
        <w:t xml:space="preserve"> </w:t>
      </w:r>
      <w:r w:rsidRPr="00104AC6">
        <w:rPr>
          <w:rFonts w:hint="cs"/>
          <w:rtl/>
        </w:rPr>
        <w:t>عدوك</w:t>
      </w:r>
      <w:r w:rsidRPr="00104AC6">
        <w:rPr>
          <w:rtl/>
        </w:rPr>
        <w:t xml:space="preserve"> </w:t>
      </w:r>
      <w:r w:rsidRPr="00104AC6">
        <w:rPr>
          <w:rFonts w:hint="cs"/>
          <w:rtl/>
        </w:rPr>
        <w:t>نفسك</w:t>
      </w:r>
      <w:r w:rsidRPr="00104AC6">
        <w:rPr>
          <w:rtl/>
        </w:rPr>
        <w:t xml:space="preserve"> </w:t>
      </w:r>
      <w:r w:rsidRPr="00104AC6">
        <w:rPr>
          <w:rFonts w:hint="cs"/>
          <w:rtl/>
        </w:rPr>
        <w:t>التى</w:t>
      </w:r>
      <w:r w:rsidRPr="00104AC6">
        <w:rPr>
          <w:rtl/>
        </w:rPr>
        <w:t xml:space="preserve"> </w:t>
      </w:r>
      <w:r w:rsidRPr="00104AC6">
        <w:rPr>
          <w:rFonts w:hint="cs"/>
          <w:rtl/>
        </w:rPr>
        <w:t>بين</w:t>
      </w:r>
      <w:r w:rsidRPr="00104AC6">
        <w:rPr>
          <w:rtl/>
        </w:rPr>
        <w:t xml:space="preserve"> </w:t>
      </w:r>
      <w:r w:rsidRPr="00104AC6">
        <w:rPr>
          <w:rFonts w:hint="cs"/>
          <w:rtl/>
        </w:rPr>
        <w:t>جنبيك</w:t>
      </w:r>
      <w:r w:rsidR="00104AC6" w:rsidRPr="00104AC6">
        <w:rPr>
          <w:rFonts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(905)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عدى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خوابيدن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104AC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عرضى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(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)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و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</w:t>
      </w:r>
      <w:r w:rsidR="00104AC6">
        <w:rPr>
          <w:rStyle w:val="libAieChar"/>
          <w:rFonts w:hint="cs"/>
          <w:rtl/>
        </w:rPr>
        <w:t>أ</w:t>
      </w:r>
      <w:r w:rsidRPr="00104AC6">
        <w:rPr>
          <w:rStyle w:val="libAieChar"/>
          <w:rFonts w:hint="cs"/>
          <w:rtl/>
        </w:rPr>
        <w:t>ضنهم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و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</w:t>
      </w:r>
      <w:r w:rsidR="00104AC6">
        <w:rPr>
          <w:rStyle w:val="libAieChar"/>
          <w:rFonts w:hint="cs"/>
          <w:rtl/>
        </w:rPr>
        <w:t>أ</w:t>
      </w:r>
      <w:r w:rsidRPr="00104AC6">
        <w:rPr>
          <w:rStyle w:val="libAieChar"/>
          <w:rFonts w:hint="cs"/>
          <w:rtl/>
        </w:rPr>
        <w:t>منينهم</w:t>
      </w:r>
      <w:r w:rsidRPr="00104AC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(906)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امنيه</w:t>
      </w:r>
      <w:r>
        <w:rPr>
          <w:rtl/>
        </w:rPr>
        <w:t xml:space="preserve"> (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)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زهر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گوارش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گوارش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مسموميت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عابدى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بسپارد،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بتكده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اتخذ</w:t>
      </w:r>
      <w:r>
        <w:rPr>
          <w:rtl/>
        </w:rPr>
        <w:t xml:space="preserve"> </w:t>
      </w:r>
      <w:r>
        <w:rPr>
          <w:rFonts w:hint="cs"/>
          <w:rtl/>
        </w:rPr>
        <w:t>الهه</w:t>
      </w:r>
      <w:r>
        <w:rPr>
          <w:rtl/>
        </w:rPr>
        <w:t xml:space="preserve"> </w:t>
      </w:r>
      <w:r>
        <w:rPr>
          <w:rFonts w:hint="cs"/>
          <w:rtl/>
        </w:rPr>
        <w:t>هواه</w:t>
      </w:r>
      <w:r>
        <w:rPr>
          <w:rtl/>
        </w:rPr>
        <w:t xml:space="preserve"> </w:t>
      </w:r>
      <w:r>
        <w:rPr>
          <w:rFonts w:hint="cs"/>
          <w:rtl/>
        </w:rPr>
        <w:t>واضله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غشاوة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(907)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دلخواه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عبدالهوى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 w:rsidR="00066138">
        <w:rPr>
          <w:rtl/>
        </w:rPr>
        <w:t>.</w:t>
      </w:r>
    </w:p>
    <w:p w:rsidR="00404CB0" w:rsidRDefault="00404CB0" w:rsidP="00104AC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 w:rsidR="00104AC6" w:rsidRPr="00565034">
        <w:rPr>
          <w:rStyle w:val="libAlaemChar"/>
          <w:rFonts w:eastAsia="KFGQPC Uthman Taha Naskh" w:hint="cs"/>
          <w:rtl/>
        </w:rPr>
        <w:t>(</w:t>
      </w:r>
      <w:r w:rsidR="00104AC6" w:rsidRPr="00104AC6">
        <w:rPr>
          <w:rStyle w:val="libAieChar"/>
          <w:rFonts w:hint="cs"/>
          <w:rtl/>
        </w:rPr>
        <w:t>أ</w:t>
      </w:r>
      <w:r w:rsidRPr="00104AC6">
        <w:rPr>
          <w:rStyle w:val="libAieChar"/>
          <w:rFonts w:hint="cs"/>
          <w:rtl/>
        </w:rPr>
        <w:t>لم</w:t>
      </w:r>
      <w:r w:rsidRPr="00104AC6">
        <w:rPr>
          <w:rStyle w:val="libAieChar"/>
          <w:rtl/>
        </w:rPr>
        <w:t xml:space="preserve"> </w:t>
      </w:r>
      <w:r w:rsidR="00104AC6" w:rsidRPr="00104AC6">
        <w:rPr>
          <w:rStyle w:val="libAieChar"/>
          <w:rFonts w:hint="cs"/>
          <w:rtl/>
        </w:rPr>
        <w:t>أ</w:t>
      </w:r>
      <w:r w:rsidRPr="00104AC6">
        <w:rPr>
          <w:rStyle w:val="libAieChar"/>
          <w:rFonts w:hint="cs"/>
          <w:rtl/>
        </w:rPr>
        <w:t>عهد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اليكم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يا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بنى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ادم</w:t>
      </w:r>
      <w:r w:rsidRPr="00104AC6">
        <w:rPr>
          <w:rStyle w:val="libAieChar"/>
          <w:rtl/>
        </w:rPr>
        <w:t xml:space="preserve"> </w:t>
      </w:r>
      <w:r w:rsidR="00104AC6" w:rsidRPr="00104AC6">
        <w:rPr>
          <w:rStyle w:val="libAieChar"/>
          <w:rFonts w:hint="cs"/>
          <w:rtl/>
        </w:rPr>
        <w:t>إ</w:t>
      </w:r>
      <w:r w:rsidRPr="00104AC6">
        <w:rPr>
          <w:rStyle w:val="libAieChar"/>
          <w:rFonts w:hint="cs"/>
          <w:rtl/>
        </w:rPr>
        <w:t>ن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تعبدوا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الشيطان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انه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لكم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عدو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مبين</w:t>
      </w:r>
      <w:r w:rsidR="00104AC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(908)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104AC6" w:rsidRPr="00565034">
        <w:rPr>
          <w:rStyle w:val="libAlaemChar"/>
          <w:rFonts w:eastAsia="KFGQPC Uthman Taha Naskh" w:hint="cs"/>
          <w:rtl/>
        </w:rPr>
        <w:t>(</w:t>
      </w:r>
      <w:r w:rsidR="00104AC6" w:rsidRPr="00104AC6">
        <w:rPr>
          <w:rStyle w:val="libAieChar"/>
          <w:rFonts w:hint="cs"/>
          <w:rtl/>
        </w:rPr>
        <w:t>أ</w:t>
      </w:r>
      <w:r w:rsidRPr="00104AC6">
        <w:rPr>
          <w:rStyle w:val="libAieChar"/>
          <w:rFonts w:hint="cs"/>
          <w:rtl/>
        </w:rPr>
        <w:t>ف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لكم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و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لما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تعبدون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من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دون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الله</w:t>
      </w:r>
      <w:r w:rsidR="00104AC6" w:rsidRPr="00565034">
        <w:rPr>
          <w:rStyle w:val="libAlaemChar"/>
          <w:rFonts w:eastAsia="KFGQPC Uthman Taha Naskh" w:hint="cs"/>
          <w:rtl/>
        </w:rPr>
        <w:t>)</w:t>
      </w:r>
      <w:r w:rsidR="00104AC6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(909)</w:t>
      </w:r>
    </w:p>
    <w:p w:rsidR="00404CB0" w:rsidRDefault="00404CB0" w:rsidP="00680EC1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هواپرست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04AC6">
        <w:rPr>
          <w:rFonts w:hint="cs"/>
          <w:rtl/>
        </w:rPr>
        <w:t>أ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پرستندگان</w:t>
      </w:r>
      <w:r>
        <w:rPr>
          <w:rtl/>
        </w:rPr>
        <w:t xml:space="preserve"> </w:t>
      </w:r>
      <w:r>
        <w:rPr>
          <w:rFonts w:hint="cs"/>
          <w:rtl/>
        </w:rPr>
        <w:t>غيرخدا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</w:t>
      </w:r>
      <w:r>
        <w:rPr>
          <w:rtl/>
        </w:rPr>
        <w:t xml:space="preserve"> </w:t>
      </w:r>
      <w:r>
        <w:rPr>
          <w:rFonts w:hint="cs"/>
          <w:rtl/>
        </w:rPr>
        <w:t>نفرينى</w:t>
      </w:r>
      <w:r>
        <w:rPr>
          <w:rtl/>
        </w:rPr>
        <w:t xml:space="preserve"> </w:t>
      </w:r>
      <w:r>
        <w:rPr>
          <w:rFonts w:hint="cs"/>
          <w:rtl/>
        </w:rPr>
        <w:t>مقطعى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104AC6" w:rsidRPr="00565034">
        <w:rPr>
          <w:rStyle w:val="libAlaemChar"/>
          <w:rFonts w:eastAsia="KFGQPC Uthman Taha Naskh" w:hint="cs"/>
          <w:rtl/>
        </w:rPr>
        <w:t>(</w:t>
      </w:r>
      <w:r w:rsidRPr="00104AC6">
        <w:rPr>
          <w:rStyle w:val="libAieChar"/>
          <w:rFonts w:hint="cs"/>
          <w:rtl/>
        </w:rPr>
        <w:t>يجرى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كما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يجرى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الشمس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و</w:t>
      </w:r>
      <w:r w:rsidRPr="00104AC6">
        <w:rPr>
          <w:rStyle w:val="libAieChar"/>
          <w:rtl/>
        </w:rPr>
        <w:t xml:space="preserve"> </w:t>
      </w:r>
      <w:r w:rsidRPr="00104AC6">
        <w:rPr>
          <w:rStyle w:val="libAieChar"/>
          <w:rFonts w:hint="cs"/>
          <w:rtl/>
        </w:rPr>
        <w:t>القمر</w:t>
      </w:r>
      <w:r w:rsidR="00104AC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(910)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عصر،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>
        <w:rPr>
          <w:rFonts w:hint="cs"/>
          <w:rtl/>
        </w:rPr>
        <w:t>عجل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فرجه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هواپرستان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680EC1">
        <w:rPr>
          <w:rFonts w:hint="cs"/>
          <w:rtl/>
        </w:rPr>
        <w:t>أ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تعبدون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حضيض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تحقيرآميز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(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680EC1" w:rsidRPr="00565034">
        <w:rPr>
          <w:rStyle w:val="libAlaemChar"/>
          <w:rFonts w:eastAsia="KFGQPC Uthman Taha Naskh" w:hint="cs"/>
          <w:rtl/>
        </w:rPr>
        <w:t>(</w:t>
      </w:r>
      <w:r w:rsidRPr="00680EC1">
        <w:rPr>
          <w:rStyle w:val="libAieChar"/>
          <w:rFonts w:hint="cs"/>
          <w:rtl/>
        </w:rPr>
        <w:t>وعد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الله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الذين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امنوا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منكم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و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عملوا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الصالحات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ليستخلفنهم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فى</w:t>
      </w:r>
      <w:r w:rsidRPr="00680EC1">
        <w:rPr>
          <w:rStyle w:val="libAieChar"/>
          <w:rtl/>
        </w:rPr>
        <w:t xml:space="preserve"> </w:t>
      </w:r>
      <w:r w:rsidR="004C4DB1" w:rsidRPr="00680EC1">
        <w:rPr>
          <w:rStyle w:val="libAieChar"/>
          <w:rFonts w:hint="cs"/>
          <w:rtl/>
        </w:rPr>
        <w:t>الأرض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كما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استخلف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الذين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من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قبلهم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و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ليمكنن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لهم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دينهم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الذى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ارتضى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لهم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و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ليبدلنهم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من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بعد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خوفهم</w:t>
      </w:r>
      <w:r w:rsidRPr="00680EC1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680EC1">
        <w:rPr>
          <w:rStyle w:val="libAieChar"/>
          <w:rFonts w:hint="cs"/>
          <w:rtl/>
        </w:rPr>
        <w:t>منا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يعبدوننى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لا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يشركون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بى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شيئا</w:t>
      </w:r>
      <w:r w:rsidR="00680EC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(911)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يعبدوننى</w:t>
      </w:r>
      <w:r>
        <w:rPr>
          <w:rtl/>
        </w:rPr>
        <w:t xml:space="preserve"> )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يشركون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صالحى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مرسلان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680EC1">
        <w:rPr>
          <w:rStyle w:val="libAieChar"/>
          <w:rFonts w:hint="cs"/>
          <w:rtl/>
        </w:rPr>
        <w:t>اياى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فارهبون</w:t>
      </w:r>
      <w:r w:rsidRPr="00680EC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(912)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محورهاى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مقدور،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)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سمتى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 w:rsidR="00066138">
        <w:rPr>
          <w:rtl/>
        </w:rPr>
        <w:t>: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موالى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مملوك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موالى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خصايص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 w:rsidR="00066138">
        <w:rPr>
          <w:rtl/>
        </w:rPr>
        <w:t>.</w:t>
      </w:r>
    </w:p>
    <w:p w:rsidR="00404CB0" w:rsidRDefault="00404CB0" w:rsidP="00680EC1">
      <w:pPr>
        <w:pStyle w:val="libNormal"/>
      </w:pPr>
      <w:r>
        <w:rPr>
          <w:rFonts w:hint="cs"/>
          <w:rtl/>
        </w:rPr>
        <w:t>موحدى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680EC1" w:rsidRPr="00565034">
        <w:rPr>
          <w:rStyle w:val="libAlaemChar"/>
          <w:rFonts w:eastAsia="KFGQPC Uthman Taha Naskh" w:hint="cs"/>
          <w:rtl/>
        </w:rPr>
        <w:t>(</w:t>
      </w:r>
      <w:r w:rsidRPr="00680EC1">
        <w:rPr>
          <w:rStyle w:val="libAieChar"/>
          <w:rFonts w:hint="cs"/>
          <w:rtl/>
        </w:rPr>
        <w:t>وجهت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وجهى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للذى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فطر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السموات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و</w:t>
      </w:r>
      <w:r w:rsidRPr="00680EC1">
        <w:rPr>
          <w:rStyle w:val="libAieChar"/>
          <w:rtl/>
        </w:rPr>
        <w:t xml:space="preserve"> </w:t>
      </w:r>
      <w:r w:rsidR="004C4DB1" w:rsidRPr="00680EC1">
        <w:rPr>
          <w:rStyle w:val="libAieChar"/>
          <w:rFonts w:hint="cs"/>
          <w:rtl/>
        </w:rPr>
        <w:t>الأرض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حنيفا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و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ما</w:t>
      </w:r>
      <w:r w:rsidRPr="00680EC1">
        <w:rPr>
          <w:rStyle w:val="libAieChar"/>
          <w:rtl/>
        </w:rPr>
        <w:t xml:space="preserve"> </w:t>
      </w:r>
      <w:r w:rsidR="00680EC1">
        <w:rPr>
          <w:rStyle w:val="libAieChar"/>
          <w:rFonts w:hint="cs"/>
          <w:rtl/>
        </w:rPr>
        <w:t>أ</w:t>
      </w:r>
      <w:r w:rsidRPr="00680EC1">
        <w:rPr>
          <w:rStyle w:val="libAieChar"/>
          <w:rFonts w:hint="cs"/>
          <w:rtl/>
        </w:rPr>
        <w:t>نا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من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المشركين</w:t>
      </w:r>
      <w:r w:rsidR="00680EC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(913)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80EC1" w:rsidRPr="00565034">
        <w:rPr>
          <w:rStyle w:val="libAlaemChar"/>
          <w:rFonts w:eastAsia="KFGQPC Uthman Taha Naskh" w:hint="cs"/>
          <w:rtl/>
        </w:rPr>
        <w:t>(</w:t>
      </w:r>
      <w:r w:rsidRPr="00680EC1">
        <w:rPr>
          <w:rStyle w:val="libAieChar"/>
          <w:rFonts w:hint="cs"/>
          <w:rtl/>
        </w:rPr>
        <w:t>ان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صلاتى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و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نسكى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و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محياى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و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مماتى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لله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رب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العالمين</w:t>
      </w:r>
      <w:r w:rsidR="00680EC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(914)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 w:rsidR="00066138">
        <w:rPr>
          <w:rtl/>
        </w:rPr>
        <w:t>:</w:t>
      </w:r>
      <w:r>
        <w:rPr>
          <w:rtl/>
        </w:rPr>
        <w:t xml:space="preserve"> </w:t>
      </w:r>
      <w:r w:rsidR="00680EC1" w:rsidRPr="00565034">
        <w:rPr>
          <w:rStyle w:val="libAlaemChar"/>
          <w:rFonts w:eastAsia="KFGQPC Uthman Taha Naskh" w:hint="cs"/>
          <w:rtl/>
        </w:rPr>
        <w:t>(</w:t>
      </w:r>
      <w:r w:rsidRPr="00680EC1">
        <w:rPr>
          <w:rStyle w:val="libAieChar"/>
          <w:rFonts w:hint="cs"/>
          <w:rtl/>
        </w:rPr>
        <w:t>موتوا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قبل</w:t>
      </w:r>
      <w:r w:rsidRPr="00680EC1">
        <w:rPr>
          <w:rStyle w:val="libAieChar"/>
          <w:rtl/>
        </w:rPr>
        <w:t xml:space="preserve"> </w:t>
      </w:r>
      <w:r w:rsidR="00680EC1">
        <w:rPr>
          <w:rStyle w:val="libAieChar"/>
          <w:rFonts w:hint="cs"/>
          <w:rtl/>
        </w:rPr>
        <w:t>إ</w:t>
      </w:r>
      <w:r w:rsidRPr="00680EC1">
        <w:rPr>
          <w:rStyle w:val="libAieChar"/>
          <w:rFonts w:hint="cs"/>
          <w:rtl/>
        </w:rPr>
        <w:t>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تموتوا</w:t>
      </w:r>
      <w:r w:rsidR="00680EC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(915)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 w:rsidR="00680EC1" w:rsidRPr="00565034">
        <w:rPr>
          <w:rStyle w:val="libAlaemChar"/>
          <w:rFonts w:eastAsia="KFGQPC Uthman Taha Naskh" w:hint="cs"/>
          <w:rtl/>
        </w:rPr>
        <w:t>(</w:t>
      </w:r>
      <w:r w:rsidRPr="00680EC1">
        <w:rPr>
          <w:rStyle w:val="libAieChar"/>
          <w:rFonts w:hint="cs"/>
          <w:rtl/>
        </w:rPr>
        <w:t>ان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كل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من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فى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السموات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و</w:t>
      </w:r>
      <w:r w:rsidRPr="00680EC1">
        <w:rPr>
          <w:rStyle w:val="libAieChar"/>
          <w:rtl/>
        </w:rPr>
        <w:t xml:space="preserve"> </w:t>
      </w:r>
      <w:r w:rsidR="004C4DB1" w:rsidRPr="00680EC1">
        <w:rPr>
          <w:rStyle w:val="libAieChar"/>
          <w:rFonts w:hint="cs"/>
          <w:rtl/>
        </w:rPr>
        <w:t>الأرض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الا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اتى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الرحمن</w:t>
      </w:r>
      <w:r w:rsidRPr="00680EC1">
        <w:rPr>
          <w:rStyle w:val="libAieChar"/>
          <w:rtl/>
        </w:rPr>
        <w:t xml:space="preserve"> </w:t>
      </w:r>
      <w:r w:rsidRPr="00680EC1">
        <w:rPr>
          <w:rStyle w:val="libAieChar"/>
          <w:rFonts w:hint="cs"/>
          <w:rtl/>
        </w:rPr>
        <w:t>عبدا</w:t>
      </w:r>
      <w:r w:rsidR="00680EC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(916)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)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(</w:t>
      </w:r>
      <w:r w:rsidR="002477ED" w:rsidRPr="002477ED">
        <w:rPr>
          <w:rStyle w:val="libAlaemChar"/>
          <w:rFonts w:hint="cs"/>
          <w:rtl/>
        </w:rPr>
        <w:t>قدس‌سره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حقش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680EC1" w:rsidRPr="00680EC1">
        <w:rPr>
          <w:rFonts w:hint="cs"/>
          <w:rtl/>
        </w:rPr>
        <w:t>(</w:t>
      </w:r>
      <w:r w:rsidRPr="00680EC1">
        <w:rPr>
          <w:rFonts w:hint="cs"/>
          <w:rtl/>
        </w:rPr>
        <w:t>و</w:t>
      </w:r>
      <w:r w:rsidRPr="00680EC1">
        <w:rPr>
          <w:rtl/>
        </w:rPr>
        <w:t xml:space="preserve"> </w:t>
      </w:r>
      <w:r w:rsidRPr="00680EC1">
        <w:rPr>
          <w:rFonts w:hint="cs"/>
          <w:rtl/>
        </w:rPr>
        <w:t>الله</w:t>
      </w:r>
      <w:r w:rsidRPr="00680EC1">
        <w:rPr>
          <w:rtl/>
        </w:rPr>
        <w:t xml:space="preserve"> </w:t>
      </w:r>
      <w:r w:rsidRPr="00680EC1">
        <w:rPr>
          <w:rFonts w:hint="cs"/>
          <w:rtl/>
        </w:rPr>
        <w:t>سبحانه</w:t>
      </w:r>
      <w:r w:rsidRPr="00680EC1">
        <w:rPr>
          <w:rtl/>
        </w:rPr>
        <w:t xml:space="preserve"> </w:t>
      </w:r>
      <w:r w:rsidRPr="00680EC1">
        <w:rPr>
          <w:rFonts w:hint="cs"/>
          <w:rtl/>
        </w:rPr>
        <w:t>غريم</w:t>
      </w:r>
      <w:r w:rsidRPr="00680EC1">
        <w:rPr>
          <w:rtl/>
        </w:rPr>
        <w:t xml:space="preserve"> </w:t>
      </w:r>
      <w:r w:rsidRPr="00680EC1">
        <w:rPr>
          <w:rFonts w:hint="cs"/>
          <w:rtl/>
        </w:rPr>
        <w:t>لا</w:t>
      </w:r>
      <w:r w:rsidRPr="00680EC1">
        <w:rPr>
          <w:rtl/>
        </w:rPr>
        <w:t xml:space="preserve"> </w:t>
      </w:r>
      <w:r w:rsidRPr="00680EC1">
        <w:rPr>
          <w:rFonts w:hint="cs"/>
          <w:rtl/>
        </w:rPr>
        <w:t>يقضى</w:t>
      </w:r>
      <w:r w:rsidRPr="00680EC1">
        <w:rPr>
          <w:rtl/>
        </w:rPr>
        <w:t xml:space="preserve"> </w:t>
      </w:r>
      <w:r w:rsidRPr="00680EC1">
        <w:rPr>
          <w:rFonts w:hint="cs"/>
          <w:rtl/>
        </w:rPr>
        <w:t>دينه</w:t>
      </w:r>
      <w:r w:rsidR="00680EC1" w:rsidRPr="00680EC1">
        <w:rPr>
          <w:rFonts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(917)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)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پاداشها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بستايد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4CB0" w:rsidRDefault="00404CB0" w:rsidP="001E5413">
      <w:pPr>
        <w:pStyle w:val="libNormal"/>
      </w:pP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1E5413" w:rsidRPr="00565034">
        <w:rPr>
          <w:rStyle w:val="libAlaemChar"/>
          <w:rFonts w:eastAsia="KFGQPC Uthman Taha Naskh" w:hint="cs"/>
          <w:rtl/>
        </w:rPr>
        <w:t>(</w:t>
      </w:r>
      <w:r w:rsidRPr="001E5413">
        <w:rPr>
          <w:rStyle w:val="libAieChar"/>
          <w:rFonts w:hint="cs"/>
          <w:rtl/>
        </w:rPr>
        <w:t>لله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جنود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السموات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="004C4DB1" w:rsidRPr="001E5413">
        <w:rPr>
          <w:rStyle w:val="libAieChar"/>
          <w:rFonts w:hint="cs"/>
          <w:rtl/>
        </w:rPr>
        <w:t>الأرض</w:t>
      </w:r>
      <w:r w:rsidR="001E54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(918)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E5413">
        <w:rPr>
          <w:rFonts w:hint="cs"/>
          <w:rtl/>
        </w:rPr>
        <w:t>أ</w:t>
      </w:r>
      <w:r>
        <w:rPr>
          <w:rFonts w:hint="cs"/>
          <w:rtl/>
        </w:rPr>
        <w:t>مور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موحدى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 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E5413" w:rsidRPr="00565034">
        <w:rPr>
          <w:rStyle w:val="libAlaemChar"/>
          <w:rFonts w:eastAsia="KFGQPC Uthman Taha Naskh" w:hint="cs"/>
          <w:rtl/>
        </w:rPr>
        <w:t>(</w:t>
      </w:r>
      <w:r w:rsidRPr="001E5413">
        <w:rPr>
          <w:rStyle w:val="libAieChar"/>
          <w:rFonts w:hint="cs"/>
          <w:rtl/>
        </w:rPr>
        <w:t>انى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وجهت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وجهى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الذى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فطر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السموات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="004C4DB1" w:rsidRPr="001E5413">
        <w:rPr>
          <w:rStyle w:val="libAieChar"/>
          <w:rFonts w:hint="cs"/>
          <w:rtl/>
        </w:rPr>
        <w:t>الأرض</w:t>
      </w:r>
      <w:r w:rsidR="001E54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(919)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E5413" w:rsidRPr="00565034">
        <w:rPr>
          <w:rStyle w:val="libAlaemChar"/>
          <w:rFonts w:eastAsia="KFGQPC Uthman Taha Naskh" w:hint="cs"/>
          <w:rtl/>
        </w:rPr>
        <w:t>(</w:t>
      </w:r>
      <w:r w:rsidRPr="001E5413">
        <w:rPr>
          <w:rStyle w:val="libAieChar"/>
          <w:rFonts w:hint="cs"/>
          <w:rtl/>
        </w:rPr>
        <w:t>الذى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خلقنى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فهو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يهدينَ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الذى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هو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يطعمنى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يسقينَ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اذا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مرضت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فهو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يشفين</w:t>
      </w:r>
      <w:r w:rsidR="001E5413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(920)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مطعم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شفادهنده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بالاستقلال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شفادهنده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اسبابى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سباب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آموختند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سيلتى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الوسائل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(921)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سببيت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سببيت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سيركننده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سيركننده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جهنميان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ضريع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(922)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ضريع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 w:rsidR="001E5413" w:rsidRPr="00565034">
        <w:rPr>
          <w:rStyle w:val="libAlaemChar"/>
          <w:rFonts w:eastAsia="KFGQPC Uthman Taha Naskh" w:hint="cs"/>
          <w:rtl/>
        </w:rPr>
        <w:t>(</w:t>
      </w:r>
      <w:r w:rsidRPr="001E5413">
        <w:rPr>
          <w:rStyle w:val="libAieChar"/>
          <w:rFonts w:hint="cs"/>
          <w:rtl/>
        </w:rPr>
        <w:t>ليس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لهم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طعام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ضريع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لا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يسمن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لا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يغنى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جوع</w:t>
      </w:r>
      <w:r w:rsidR="001E5413" w:rsidRPr="00565034">
        <w:rPr>
          <w:rStyle w:val="libAlaemChar"/>
          <w:rFonts w:eastAsia="KFGQPC Uthman Taha Naskh" w:hint="cs"/>
          <w:rtl/>
        </w:rPr>
        <w:t>)</w:t>
      </w:r>
      <w:r w:rsidR="001E5413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(923)</w:t>
      </w:r>
    </w:p>
    <w:p w:rsidR="00404CB0" w:rsidRDefault="00404CB0" w:rsidP="001E5413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1E5413">
        <w:rPr>
          <w:rFonts w:hint="cs"/>
          <w:rtl/>
        </w:rPr>
        <w:t>أ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1E5413">
        <w:rPr>
          <w:rFonts w:hint="cs"/>
          <w:rtl/>
        </w:rPr>
        <w:t>أ</w:t>
      </w:r>
      <w:r>
        <w:rPr>
          <w:rFonts w:hint="cs"/>
          <w:rtl/>
        </w:rPr>
        <w:t>حيى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(924)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خوابيدن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1E5413">
        <w:rPr>
          <w:rFonts w:hint="cs"/>
          <w:rtl/>
        </w:rPr>
        <w:t>أ</w:t>
      </w:r>
      <w:r>
        <w:rPr>
          <w:rFonts w:hint="cs"/>
          <w:rtl/>
        </w:rPr>
        <w:t>حيانى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النشور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(925)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موحدانه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بجويد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بپندارد؛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مستعان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الله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مستعان</w:t>
      </w:r>
      <w:r w:rsidRPr="001E541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(926)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مددجويى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مستعين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مددكارى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1E5413" w:rsidRPr="00565034">
        <w:rPr>
          <w:rStyle w:val="libAlaemChar"/>
          <w:rFonts w:eastAsia="KFGQPC Uthman Taha Naskh" w:hint="cs"/>
          <w:rtl/>
        </w:rPr>
        <w:t>(</w:t>
      </w:r>
      <w:r w:rsidRPr="001E5413">
        <w:rPr>
          <w:rStyle w:val="libAieChar"/>
          <w:rFonts w:hint="cs"/>
          <w:rtl/>
        </w:rPr>
        <w:t>تعاونوا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على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البر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التقوى</w:t>
      </w:r>
      <w:r w:rsidR="001E54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(927)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فاعلها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گشايى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،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اعانت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اعانت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تعاونوا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التقوى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066138">
        <w:rPr>
          <w:rtl/>
        </w:rPr>
        <w:t>.</w:t>
      </w:r>
    </w:p>
    <w:p w:rsidR="00404CB0" w:rsidRDefault="00404CB0" w:rsidP="001E541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معصيتى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دنياخواهان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طلبان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="001E5413" w:rsidRPr="00565034">
        <w:rPr>
          <w:rStyle w:val="libAlaemChar"/>
          <w:rFonts w:eastAsia="KFGQPC Uthman Taha Naskh" w:hint="cs"/>
          <w:rtl/>
        </w:rPr>
        <w:t>(</w:t>
      </w:r>
      <w:r w:rsidRPr="001E5413">
        <w:rPr>
          <w:rStyle w:val="libAieChar"/>
          <w:rFonts w:hint="cs"/>
          <w:rtl/>
        </w:rPr>
        <w:t>من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كان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يريد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العاجلة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عجلنا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له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فيها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نش</w:t>
      </w:r>
      <w:r w:rsidR="005964F8">
        <w:rPr>
          <w:rStyle w:val="libAieChar"/>
          <w:rFonts w:hint="cs"/>
          <w:rtl/>
        </w:rPr>
        <w:t>أ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لمن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نريد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ثم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جعلنا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له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جهنم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يصليها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مذموما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مدحوراَ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من</w:t>
      </w:r>
      <w:r w:rsidRPr="001E5413">
        <w:rPr>
          <w:rStyle w:val="libAieChar"/>
          <w:rtl/>
        </w:rPr>
        <w:t xml:space="preserve"> </w:t>
      </w:r>
      <w:r w:rsidR="001E5413" w:rsidRPr="001E5413">
        <w:rPr>
          <w:rStyle w:val="libAieChar"/>
          <w:rFonts w:hint="cs"/>
          <w:rtl/>
        </w:rPr>
        <w:t>إ</w:t>
      </w:r>
      <w:r w:rsidRPr="001E5413">
        <w:rPr>
          <w:rStyle w:val="libAieChar"/>
          <w:rFonts w:hint="cs"/>
          <w:rtl/>
        </w:rPr>
        <w:t>راد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الاخرة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سعى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لها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سعيها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هو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مؤ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ف</w:t>
      </w:r>
      <w:r w:rsidR="00F16C94" w:rsidRPr="001E5413">
        <w:rPr>
          <w:rStyle w:val="libAieChar"/>
          <w:rFonts w:hint="cs"/>
          <w:rtl/>
        </w:rPr>
        <w:t>أول</w:t>
      </w:r>
      <w:r w:rsidRPr="001E5413">
        <w:rPr>
          <w:rStyle w:val="libAieChar"/>
          <w:rFonts w:hint="cs"/>
          <w:rtl/>
        </w:rPr>
        <w:t>ئك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كان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سعيهم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مشكوراَ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كلا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نمد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هول</w:t>
      </w:r>
      <w:r w:rsidR="005964F8">
        <w:rPr>
          <w:rStyle w:val="libAieChar"/>
          <w:rFonts w:hint="cs"/>
          <w:rtl/>
        </w:rPr>
        <w:t>أ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هول</w:t>
      </w:r>
      <w:r w:rsidR="005964F8">
        <w:rPr>
          <w:rStyle w:val="libAieChar"/>
          <w:rFonts w:hint="cs"/>
          <w:rtl/>
        </w:rPr>
        <w:t>أ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عط</w:t>
      </w:r>
      <w:r w:rsidR="005964F8">
        <w:rPr>
          <w:rStyle w:val="libAieChar"/>
          <w:rFonts w:hint="cs"/>
          <w:rtl/>
        </w:rPr>
        <w:t>أ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ربك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كان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عط</w:t>
      </w:r>
      <w:r w:rsidR="005964F8">
        <w:rPr>
          <w:rStyle w:val="libAieChar"/>
          <w:rFonts w:hint="cs"/>
          <w:rtl/>
        </w:rPr>
        <w:t>أ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ربك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محظورا</w:t>
      </w:r>
      <w:r w:rsidR="001E54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(928)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عاجله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زودگذرند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آجله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دنياطلبان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E5413">
        <w:rPr>
          <w:rStyle w:val="libAieChar"/>
          <w:rFonts w:hint="cs"/>
          <w:rtl/>
        </w:rPr>
        <w:t>ليهلك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هلك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عن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بينة</w:t>
      </w:r>
      <w:r w:rsidRPr="001E541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(929)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امدادهاى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E5413">
        <w:rPr>
          <w:rStyle w:val="libAieChar"/>
          <w:rFonts w:hint="cs"/>
          <w:rtl/>
        </w:rPr>
        <w:t>استعينوا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بالصبر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الصلوة</w:t>
      </w:r>
      <w:r w:rsidRPr="001E541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(930)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اعانت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دروغين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صادقانه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رخداد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سرماخوردگى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راهها،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سبزوارى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الصدق</w:t>
      </w:r>
      <w:r>
        <w:rPr>
          <w:rtl/>
        </w:rPr>
        <w:t xml:space="preserve"> </w:t>
      </w:r>
      <w:r>
        <w:rPr>
          <w:rFonts w:hint="cs"/>
          <w:rtl/>
        </w:rPr>
        <w:t>بالقول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بالقصود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كالوف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بالعهود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يكذب</w:t>
      </w:r>
      <w:r>
        <w:rPr>
          <w:rtl/>
        </w:rPr>
        <w:t xml:space="preserve"> </w:t>
      </w:r>
      <w:r>
        <w:rPr>
          <w:rFonts w:hint="cs"/>
          <w:rtl/>
        </w:rPr>
        <w:t>مستعين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قرى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المهم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غيرا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(931)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گوينده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رخداد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ملج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خاطرش</w:t>
      </w:r>
      <w:r>
        <w:rPr>
          <w:rtl/>
        </w:rPr>
        <w:t xml:space="preserve"> ‍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جهد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جهنده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جويد</w:t>
      </w:r>
      <w:r>
        <w:rPr>
          <w:rtl/>
        </w:rPr>
        <w:t xml:space="preserve">: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البرق</w:t>
      </w:r>
      <w:r>
        <w:rPr>
          <w:rtl/>
        </w:rPr>
        <w:t xml:space="preserve"> </w:t>
      </w:r>
      <w:r>
        <w:rPr>
          <w:rFonts w:hint="cs"/>
          <w:rtl/>
        </w:rPr>
        <w:t>الخاطف</w:t>
      </w:r>
      <w:r>
        <w:rPr>
          <w:rtl/>
        </w:rPr>
        <w:t xml:space="preserve"> </w:t>
      </w:r>
      <w:r>
        <w:rPr>
          <w:rFonts w:hint="cs"/>
          <w:rtl/>
        </w:rPr>
        <w:t>مستمع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يخوض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الظلمة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(932)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جهنده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بيابانى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C4DB1">
        <w:rPr>
          <w:rFonts w:hint="cs"/>
          <w:rtl/>
        </w:rPr>
        <w:t>الأرض</w:t>
      </w:r>
      <w:r>
        <w:rPr>
          <w:rtl/>
        </w:rPr>
        <w:t xml:space="preserve"> )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وصاياى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عزيزترين</w:t>
      </w:r>
      <w:r>
        <w:rPr>
          <w:rtl/>
        </w:rPr>
        <w:t xml:space="preserve"> </w:t>
      </w:r>
      <w:r>
        <w:rPr>
          <w:rFonts w:hint="cs"/>
          <w:rtl/>
        </w:rPr>
        <w:t>بازماندگانشان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ارتحال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مظلومانى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پناهگاهى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استعاننت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آلايند</w:t>
      </w:r>
      <w:r>
        <w:rPr>
          <w:rtl/>
        </w:rPr>
        <w:t xml:space="preserve">: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ناصرا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(933)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متوكلى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دعايى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پرسشى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(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المظلوم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البصر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(934)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11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اقسامى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بردگانه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تاجرانه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نازلترين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كمبودش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ناصر،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صاجب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E5413">
        <w:rPr>
          <w:rStyle w:val="libAieChar"/>
          <w:rFonts w:hint="cs"/>
          <w:rtl/>
        </w:rPr>
        <w:t>الله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ولى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الذين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امنوا</w:t>
      </w:r>
      <w:r w:rsidRPr="00565034">
        <w:rPr>
          <w:rStyle w:val="libAlaemChar"/>
          <w:rFonts w:eastAsia="KFGQPC Uthman Taha Naskh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(935)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برعهده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كمبودهايش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نوزادى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استعانتش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ظريفتر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عون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عابد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ببيند؛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استعانتش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استيل</w:t>
      </w:r>
      <w:r w:rsidR="005964F8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)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محجور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رابط،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12 </w:t>
      </w:r>
      <w:r>
        <w:rPr>
          <w:rFonts w:hint="cs"/>
          <w:rtl/>
        </w:rPr>
        <w:t>استعانت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متوسطان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سلوكند،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="001E5413" w:rsidRPr="00565034">
        <w:rPr>
          <w:rStyle w:val="libAlaemChar"/>
          <w:rFonts w:eastAsia="KFGQPC Uthman Taha Naskh" w:hint="cs"/>
          <w:rtl/>
        </w:rPr>
        <w:t>(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لله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غيب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السموات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="004C4DB1" w:rsidRPr="001E5413">
        <w:rPr>
          <w:rStyle w:val="libAieChar"/>
          <w:rFonts w:hint="cs"/>
          <w:rtl/>
        </w:rPr>
        <w:t>الأرض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اليه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يرجع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</w:t>
      </w:r>
      <w:r w:rsidR="00F16C94" w:rsidRPr="001E5413">
        <w:rPr>
          <w:rStyle w:val="libAieChar"/>
          <w:rFonts w:hint="cs"/>
          <w:rtl/>
        </w:rPr>
        <w:t>أمر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كله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فاعبده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توكل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عليه</w:t>
      </w:r>
      <w:r w:rsidR="001E54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(936)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نيازهايش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(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وكيل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متوكلان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فروتر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(937)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 w:rsidR="00066138">
        <w:rPr>
          <w:rtl/>
        </w:rPr>
        <w:t>.</w:t>
      </w:r>
    </w:p>
    <w:p w:rsidR="00404CB0" w:rsidRDefault="00404CB0" w:rsidP="001E5413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(</w:t>
      </w:r>
      <w:r>
        <w:rPr>
          <w:rFonts w:hint="cs"/>
          <w:rtl/>
        </w:rPr>
        <w:t>استعانت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لبه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نفعى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نفعى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: </w:t>
      </w:r>
      <w:r w:rsidR="001E5413" w:rsidRPr="00565034">
        <w:rPr>
          <w:rStyle w:val="libAlaemChar"/>
          <w:rFonts w:eastAsia="KFGQPC Uthman Taha Naskh" w:hint="cs"/>
          <w:rtl/>
        </w:rPr>
        <w:t>(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الناس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من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يعبد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الله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على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حرف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فان</w:t>
      </w:r>
      <w:r w:rsidRPr="001E5413">
        <w:rPr>
          <w:rStyle w:val="libAieChar"/>
          <w:rtl/>
        </w:rPr>
        <w:t xml:space="preserve"> </w:t>
      </w:r>
      <w:r w:rsidR="001E5413">
        <w:rPr>
          <w:rStyle w:val="libAieChar"/>
          <w:rFonts w:hint="cs"/>
          <w:rtl/>
        </w:rPr>
        <w:t>أ</w:t>
      </w:r>
      <w:r w:rsidRPr="001E5413">
        <w:rPr>
          <w:rStyle w:val="libAieChar"/>
          <w:rFonts w:hint="cs"/>
          <w:rtl/>
        </w:rPr>
        <w:t>صابه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خير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اطم</w:t>
      </w:r>
      <w:r w:rsidR="005964F8">
        <w:rPr>
          <w:rStyle w:val="libAieChar"/>
          <w:rFonts w:hint="cs"/>
          <w:rtl/>
        </w:rPr>
        <w:t>أ</w:t>
      </w:r>
      <w:r w:rsidRPr="001E5413">
        <w:rPr>
          <w:rStyle w:val="libAieChar"/>
          <w:rFonts w:hint="cs"/>
          <w:rtl/>
        </w:rPr>
        <w:t>ن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به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ان</w:t>
      </w:r>
      <w:r w:rsidRPr="001E5413">
        <w:rPr>
          <w:rStyle w:val="libAieChar"/>
          <w:rtl/>
        </w:rPr>
        <w:t xml:space="preserve"> </w:t>
      </w:r>
      <w:r w:rsidR="001E5413">
        <w:rPr>
          <w:rStyle w:val="libAieChar"/>
          <w:rFonts w:hint="cs"/>
          <w:rtl/>
        </w:rPr>
        <w:t>أ</w:t>
      </w:r>
      <w:r w:rsidRPr="001E5413">
        <w:rPr>
          <w:rStyle w:val="libAieChar"/>
          <w:rFonts w:hint="cs"/>
          <w:rtl/>
        </w:rPr>
        <w:t>صابته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فتنة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انقلب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على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وجهه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خسر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الدنيا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و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الاخرة</w:t>
      </w:r>
      <w:r w:rsidR="001E54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(938)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1E5413">
        <w:rPr>
          <w:rStyle w:val="libAieChar"/>
          <w:rFonts w:hint="cs"/>
          <w:rtl/>
        </w:rPr>
        <w:t>ربنا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اتنا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فى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الدنيا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حسنة</w:t>
      </w:r>
      <w:r w:rsidRPr="001E541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(939)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1E5413">
        <w:rPr>
          <w:rStyle w:val="libAieChar"/>
          <w:rFonts w:hint="cs"/>
          <w:rtl/>
        </w:rPr>
        <w:t>ربنا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اتنا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فى</w:t>
      </w:r>
      <w:r w:rsidRPr="001E5413">
        <w:rPr>
          <w:rStyle w:val="libAieChar"/>
          <w:rtl/>
        </w:rPr>
        <w:t xml:space="preserve"> </w:t>
      </w:r>
      <w:r w:rsidRPr="001E5413">
        <w:rPr>
          <w:rStyle w:val="libAieChar"/>
          <w:rFonts w:hint="cs"/>
          <w:rtl/>
        </w:rPr>
        <w:t>الدنيا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(940)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نفعى</w:t>
      </w:r>
      <w:r>
        <w:rPr>
          <w:rtl/>
        </w:rPr>
        <w:t xml:space="preserve"> </w:t>
      </w:r>
      <w:r>
        <w:rPr>
          <w:rFonts w:hint="cs"/>
          <w:rtl/>
        </w:rPr>
        <w:t>عايدش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شفاعتى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 w:rsidR="00066138">
        <w:rPr>
          <w:rtl/>
        </w:rPr>
        <w:t>.</w:t>
      </w:r>
    </w:p>
    <w:p w:rsidR="00404CB0" w:rsidRPr="00EE5F42" w:rsidRDefault="00404CB0" w:rsidP="00EE5F42">
      <w:pPr>
        <w:pStyle w:val="libBold1"/>
      </w:pPr>
      <w:r w:rsidRPr="00EE5F42">
        <w:rPr>
          <w:rFonts w:hint="cs"/>
          <w:rtl/>
        </w:rPr>
        <w:t>بحث</w:t>
      </w:r>
      <w:r w:rsidRPr="00EE5F42">
        <w:rPr>
          <w:rtl/>
        </w:rPr>
        <w:t xml:space="preserve"> </w:t>
      </w:r>
      <w:r w:rsidRPr="00EE5F42">
        <w:rPr>
          <w:rFonts w:hint="cs"/>
          <w:rtl/>
        </w:rPr>
        <w:t>روايى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</w:p>
    <w:p w:rsidR="00404CB0" w:rsidRDefault="00404CB0" w:rsidP="00EE5F42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EE5F42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رغبة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التجار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رهبة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العبيد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شكرا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EE5F42">
        <w:rPr>
          <w:rFonts w:hint="cs"/>
          <w:rtl/>
        </w:rPr>
        <w:t>أ</w:t>
      </w:r>
      <w:r>
        <w:rPr>
          <w:rFonts w:hint="cs"/>
          <w:rtl/>
        </w:rPr>
        <w:t>حرار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(941)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خوفا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العبيد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جر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حبا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(942)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يعبدون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وجه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فطبقة</w:t>
      </w:r>
      <w:r>
        <w:rPr>
          <w:rtl/>
        </w:rPr>
        <w:t xml:space="preserve"> </w:t>
      </w:r>
      <w:r>
        <w:rPr>
          <w:rFonts w:hint="cs"/>
          <w:rtl/>
        </w:rPr>
        <w:t>يعبودنه</w:t>
      </w:r>
      <w:r>
        <w:rPr>
          <w:rtl/>
        </w:rPr>
        <w:t xml:space="preserve"> </w:t>
      </w:r>
      <w:r>
        <w:rPr>
          <w:rFonts w:hint="cs"/>
          <w:rtl/>
        </w:rPr>
        <w:t>رغبة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ثوابه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الحرص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الطمع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آخرون</w:t>
      </w:r>
      <w:r>
        <w:rPr>
          <w:rtl/>
        </w:rPr>
        <w:t xml:space="preserve"> </w:t>
      </w:r>
      <w:r>
        <w:rPr>
          <w:rFonts w:hint="cs"/>
          <w:rtl/>
        </w:rPr>
        <w:t>يعبدونه</w:t>
      </w:r>
      <w:r>
        <w:rPr>
          <w:rtl/>
        </w:rPr>
        <w:t xml:space="preserve"> </w:t>
      </w:r>
      <w:r>
        <w:rPr>
          <w:rFonts w:hint="cs"/>
          <w:rtl/>
        </w:rPr>
        <w:t>فرقا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العبيد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رهبة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حبا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لقوله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فزع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يومئذ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امنون</w:t>
      </w:r>
      <w:r w:rsidRPr="005964F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(943)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لقوله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5964F8">
        <w:rPr>
          <w:rStyle w:val="libAieChar"/>
          <w:rFonts w:hint="cs"/>
          <w:rtl/>
        </w:rPr>
        <w:t>قل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كنتم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تحبون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الهل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فاتبعونى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يحببكم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يغفر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لكم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ذنوبكم</w:t>
      </w:r>
      <w:r w:rsidRPr="005964F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(944)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الآمنين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(945)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يعبدون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صناف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يعبدونه</w:t>
      </w:r>
      <w:r>
        <w:rPr>
          <w:rtl/>
        </w:rPr>
        <w:t xml:space="preserve"> </w:t>
      </w:r>
      <w:r>
        <w:rPr>
          <w:rFonts w:hint="cs"/>
          <w:rtl/>
        </w:rPr>
        <w:t>رج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ثوابه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الخدام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وصنف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يعبدونه</w:t>
      </w:r>
      <w:r>
        <w:rPr>
          <w:rtl/>
        </w:rPr>
        <w:t xml:space="preserve"> </w:t>
      </w:r>
      <w:r>
        <w:rPr>
          <w:rFonts w:hint="cs"/>
          <w:rtl/>
        </w:rPr>
        <w:t>خوفا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ناره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العبيد،</w:t>
      </w:r>
      <w:r>
        <w:rPr>
          <w:rtl/>
        </w:rPr>
        <w:t xml:space="preserve"> </w:t>
      </w:r>
      <w:r>
        <w:rPr>
          <w:rFonts w:hint="cs"/>
          <w:rtl/>
        </w:rPr>
        <w:t>وصنف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يعبدونه</w:t>
      </w:r>
      <w:r>
        <w:rPr>
          <w:rtl/>
        </w:rPr>
        <w:t xml:space="preserve"> </w:t>
      </w:r>
      <w:r>
        <w:rPr>
          <w:rFonts w:hint="cs"/>
          <w:rtl/>
        </w:rPr>
        <w:t>حبا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(946)</w:t>
      </w:r>
    </w:p>
    <w:p w:rsidR="00404CB0" w:rsidRDefault="00404CB0" w:rsidP="00404CB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نريد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غيرك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نعبدك</w:t>
      </w:r>
      <w:r>
        <w:rPr>
          <w:rtl/>
        </w:rPr>
        <w:t xml:space="preserve"> </w:t>
      </w:r>
      <w:r>
        <w:rPr>
          <w:rFonts w:hint="cs"/>
          <w:rtl/>
        </w:rPr>
        <w:t>بالعوض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يعبدك</w:t>
      </w:r>
      <w:r>
        <w:rPr>
          <w:rtl/>
        </w:rPr>
        <w:t xml:space="preserve"> </w:t>
      </w:r>
      <w:r>
        <w:rPr>
          <w:rFonts w:hint="cs"/>
          <w:rtl/>
        </w:rPr>
        <w:t>الجاهلون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المغيبون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(947)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ثوابه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كالعبد</w:t>
      </w:r>
      <w:r>
        <w:rPr>
          <w:rtl/>
        </w:rPr>
        <w:t xml:space="preserve"> </w:t>
      </w:r>
      <w:r>
        <w:rPr>
          <w:rFonts w:hint="cs"/>
          <w:rtl/>
        </w:rPr>
        <w:t>الطمع</w:t>
      </w:r>
      <w:r>
        <w:rPr>
          <w:rtl/>
        </w:rPr>
        <w:t xml:space="preserve"> </w:t>
      </w:r>
      <w:r>
        <w:rPr>
          <w:rFonts w:hint="cs"/>
          <w:rtl/>
        </w:rPr>
        <w:t>المطمع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[ </w:t>
      </w:r>
      <w:r>
        <w:rPr>
          <w:rFonts w:hint="cs"/>
          <w:rtl/>
        </w:rPr>
        <w:t>لا</w:t>
      </w:r>
      <w:r>
        <w:rPr>
          <w:rtl/>
        </w:rPr>
        <w:t xml:space="preserve">]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لخوف</w:t>
      </w:r>
      <w:r>
        <w:rPr>
          <w:rtl/>
        </w:rPr>
        <w:t xml:space="preserve"> </w:t>
      </w:r>
      <w:r>
        <w:rPr>
          <w:rFonts w:hint="cs"/>
          <w:rtl/>
        </w:rPr>
        <w:t>عقابه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كالعبد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يخف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تعبده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ياديه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انعامه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(948)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شاكرانه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محبانه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مكنونى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قذارت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ضدادها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قذارت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المشركون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(949)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توحيدها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يؤ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من</w:t>
      </w:r>
      <w:r w:rsidRPr="005964F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كثرهم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بالله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مشركون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(950)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شركند،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لوث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شركى</w:t>
      </w:r>
      <w:r>
        <w:rPr>
          <w:rtl/>
        </w:rPr>
        <w:t xml:space="preserve"> </w:t>
      </w:r>
      <w:r>
        <w:rPr>
          <w:rFonts w:hint="cs"/>
          <w:rtl/>
        </w:rPr>
        <w:t>طاهرند،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مطهران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معبود،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تمنا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التذاذ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حلواى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نچشيده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يعبد</w:t>
      </w:r>
      <w:r>
        <w:rPr>
          <w:rtl/>
        </w:rPr>
        <w:t xml:space="preserve"> </w:t>
      </w:r>
      <w:r>
        <w:rPr>
          <w:rFonts w:hint="cs"/>
          <w:rtl/>
        </w:rPr>
        <w:t>بالصفة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بالادراك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يعبد</w:t>
      </w:r>
      <w:r>
        <w:rPr>
          <w:rtl/>
        </w:rPr>
        <w:t xml:space="preserve"> </w:t>
      </w:r>
      <w:r>
        <w:rPr>
          <w:rFonts w:hint="cs"/>
          <w:rtl/>
        </w:rPr>
        <w:t>بالصفة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الموصوف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بطل</w:t>
      </w:r>
      <w:r>
        <w:rPr>
          <w:rtl/>
        </w:rPr>
        <w:t xml:space="preserve"> </w:t>
      </w:r>
      <w:r>
        <w:rPr>
          <w:rFonts w:hint="cs"/>
          <w:rtl/>
        </w:rPr>
        <w:t>التوحيد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الموصوف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يضيف</w:t>
      </w:r>
      <w:r>
        <w:rPr>
          <w:rtl/>
        </w:rPr>
        <w:t xml:space="preserve"> </w:t>
      </w:r>
      <w:r>
        <w:rPr>
          <w:rFonts w:hint="cs"/>
          <w:rtl/>
        </w:rPr>
        <w:t>الموصوف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الصفة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صغر</w:t>
      </w:r>
      <w:r>
        <w:rPr>
          <w:rtl/>
        </w:rPr>
        <w:t xml:space="preserve"> </w:t>
      </w:r>
      <w:r>
        <w:rPr>
          <w:rFonts w:hint="cs"/>
          <w:rtl/>
        </w:rPr>
        <w:t>بالكبير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قدروا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(951)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محالى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غرر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بپرستد،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(</w:t>
      </w:r>
      <w:r>
        <w:rPr>
          <w:rFonts w:hint="cs"/>
          <w:rtl/>
        </w:rPr>
        <w:t>ذات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قدروا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الله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حق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قدره</w:t>
      </w:r>
      <w:r w:rsidRPr="005964F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(952)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معبود،</w:t>
      </w:r>
      <w:r>
        <w:rPr>
          <w:rtl/>
        </w:rPr>
        <w:t xml:space="preserve"> </w:t>
      </w:r>
      <w:r>
        <w:rPr>
          <w:rFonts w:hint="cs"/>
          <w:rtl/>
        </w:rPr>
        <w:t>بالاصاله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صفاتش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مبسوطا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اجتمع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بوعبدالله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القدرية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عبدالملك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مروان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القدرى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سل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اقرء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ها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علينا،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راجعون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فجعل</w:t>
      </w:r>
      <w:r>
        <w:rPr>
          <w:rtl/>
        </w:rPr>
        <w:t xml:space="preserve"> </w:t>
      </w:r>
      <w:r>
        <w:rPr>
          <w:rFonts w:hint="cs"/>
          <w:rtl/>
        </w:rPr>
        <w:t>القدرى</w:t>
      </w:r>
      <w:r>
        <w:rPr>
          <w:rtl/>
        </w:rPr>
        <w:t xml:space="preserve"> </w:t>
      </w:r>
      <w:r>
        <w:rPr>
          <w:rFonts w:hint="cs"/>
          <w:rtl/>
        </w:rPr>
        <w:t>يقر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>: (</w:t>
      </w:r>
      <w:r>
        <w:rPr>
          <w:rFonts w:hint="cs"/>
          <w:rtl/>
        </w:rPr>
        <w:t>قف</w:t>
      </w:r>
      <w:r w:rsidR="00066138">
        <w:rPr>
          <w:rtl/>
        </w:rPr>
        <w:t>!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تستعين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حاجتك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المعونة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فبهت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(953)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بقا،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(</w:t>
      </w:r>
      <w:r>
        <w:rPr>
          <w:rFonts w:hint="cs"/>
          <w:rtl/>
        </w:rPr>
        <w:t>هويت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)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بهت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كثر</w:t>
      </w:r>
      <w:r>
        <w:rPr>
          <w:rtl/>
        </w:rPr>
        <w:t xml:space="preserve"> </w:t>
      </w:r>
      <w:r>
        <w:rPr>
          <w:rFonts w:hint="cs"/>
          <w:rtl/>
        </w:rPr>
        <w:t>الاستعانة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يكفك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يعنك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(954)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ستعينه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مداحر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مزاجره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(955)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حمده</w:t>
      </w:r>
      <w:r>
        <w:rPr>
          <w:rtl/>
        </w:rPr>
        <w:t xml:space="preserve"> </w:t>
      </w:r>
      <w:r>
        <w:rPr>
          <w:rFonts w:hint="cs"/>
          <w:rtl/>
        </w:rPr>
        <w:t>شكرا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ستعينه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حقوقه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(956)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نستعينه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رعاية</w:t>
      </w:r>
      <w:r>
        <w:rPr>
          <w:rtl/>
        </w:rPr>
        <w:t xml:space="preserve"> </w:t>
      </w:r>
      <w:r>
        <w:rPr>
          <w:rFonts w:hint="cs"/>
          <w:rtl/>
        </w:rPr>
        <w:t>حقوقه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(957)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رخدادهاى</w:t>
      </w:r>
      <w:r>
        <w:rPr>
          <w:rtl/>
        </w:rPr>
        <w:t xml:space="preserve"> </w:t>
      </w:r>
      <w:r>
        <w:rPr>
          <w:rFonts w:hint="cs"/>
          <w:rtl/>
        </w:rPr>
        <w:t>ناگوارست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تكاپو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تزاحمى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مصدوم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066138">
        <w:rPr>
          <w:rtl/>
        </w:rPr>
        <w:t>.</w:t>
      </w:r>
    </w:p>
    <w:p w:rsidR="00404CB0" w:rsidRDefault="00404CB0" w:rsidP="005964F8">
      <w:pPr>
        <w:pStyle w:val="libNormal"/>
      </w:pP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سوانح</w:t>
      </w:r>
      <w:r>
        <w:rPr>
          <w:rtl/>
        </w:rPr>
        <w:t xml:space="preserve"> </w:t>
      </w:r>
      <w:r>
        <w:rPr>
          <w:rFonts w:hint="cs"/>
          <w:rtl/>
        </w:rPr>
        <w:t>سهمگين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توز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درصدد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استنصار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ناصر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5964F8" w:rsidRP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ليس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الله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بكاف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عبده</w:t>
      </w:r>
      <w:r w:rsidRPr="005964F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(958)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يكفى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اكفنى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همنى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(959)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اهريمن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="005964F8" w:rsidRP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وفوا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بعهدى</w:t>
      </w:r>
      <w:r w:rsidRPr="005964F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وف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بعهدكم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 w:rsidR="005964F8" w:rsidRPr="005964F8">
        <w:rPr>
          <w:rFonts w:eastAsia="KFGQPC Uthman Taha Naskh"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(960)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6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صراطى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(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پويايى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بزرگراهى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يكايك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بپيمايد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تفسير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اهدنا</w:t>
      </w:r>
      <w:r>
        <w:rPr>
          <w:rtl/>
        </w:rPr>
        <w:t xml:space="preserve">: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صراط</w:t>
      </w:r>
      <w:r>
        <w:rPr>
          <w:rtl/>
        </w:rPr>
        <w:t xml:space="preserve">: </w:t>
      </w:r>
      <w:r>
        <w:rPr>
          <w:rFonts w:hint="cs"/>
          <w:rtl/>
        </w:rPr>
        <w:t>بزرگراه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سراط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بلعيدن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(961)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سراط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مشتقاتى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(962)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مستقيم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استفعال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صراط،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احترازى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پويا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سلوكش</w:t>
      </w:r>
      <w:r>
        <w:rPr>
          <w:rtl/>
        </w:rPr>
        <w:t xml:space="preserve"> ‍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اهريمن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كويش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(963)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رذايل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پروردگار،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(964)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پرتگاههاى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: </w:t>
      </w:r>
      <w:r>
        <w:rPr>
          <w:rFonts w:hint="cs"/>
          <w:rtl/>
        </w:rPr>
        <w:t>اليمين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الشمال</w:t>
      </w:r>
      <w:r>
        <w:rPr>
          <w:rtl/>
        </w:rPr>
        <w:t xml:space="preserve"> </w:t>
      </w:r>
      <w:r>
        <w:rPr>
          <w:rFonts w:hint="cs"/>
          <w:rtl/>
        </w:rPr>
        <w:t>مضلة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الوسطى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الجادة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(965)</w:t>
      </w:r>
    </w:p>
    <w:p w:rsidR="00404CB0" w:rsidRDefault="00404CB0" w:rsidP="005964F8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(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برتر،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نابيناست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رنى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(966)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5964F8">
        <w:rPr>
          <w:rStyle w:val="libAieChar"/>
          <w:rFonts w:hint="cs"/>
          <w:rtl/>
        </w:rPr>
        <w:t>لا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تنزع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صالحا</w:t>
      </w:r>
      <w:r w:rsidRPr="005964F8">
        <w:rPr>
          <w:rStyle w:val="libAieChar"/>
          <w:rtl/>
        </w:rPr>
        <w:t xml:space="preserve"> </w:t>
      </w:r>
      <w:r w:rsidR="005964F8" w:rsidRP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عطيتنا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(967)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تسلب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إ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(968)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برتر،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بپيوندد؛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كارساز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دانايان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آلودند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نگهبانى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طلبد،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برتر،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مهتدى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5964F8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="005964F8" w:rsidRP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ما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ثمود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فهديناهم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فاستحبوا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العمى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على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الهدى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(969)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نابينايى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: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لا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تعمى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</w:t>
      </w:r>
      <w:r w:rsidR="005964F8" w:rsidRP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بصار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لكن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تعمى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القلوب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التى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فى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الصدور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(970)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ف</w:t>
      </w:r>
      <w:r w:rsidR="005964F8" w:rsidRP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خذتهم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صاعقة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العذاب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الهون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بما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كانوا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يكسبون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(971)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سرو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نضجت</w:t>
      </w:r>
      <w:r>
        <w:rPr>
          <w:rtl/>
        </w:rPr>
        <w:t xml:space="preserve">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جلودهم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بدلنا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جلودا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غيرها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ليذقوا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العذاب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(972)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)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مكشوف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خودسوزى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مطلقند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بينشى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پرهيزد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دريابد،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منزجر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لجن</w:t>
      </w:r>
      <w:r>
        <w:rPr>
          <w:rtl/>
        </w:rPr>
        <w:t xml:space="preserve"> </w:t>
      </w:r>
      <w:r>
        <w:rPr>
          <w:rFonts w:hint="cs"/>
          <w:rtl/>
        </w:rPr>
        <w:t>گنديده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بدبو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5964F8">
      <w:pPr>
        <w:pStyle w:val="libNormal"/>
      </w:pP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دنيايشان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جعلنا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نورا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يمشى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فى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الناس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(973)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كذلك</w:t>
      </w:r>
      <w:r w:rsidRPr="005964F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وحينا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اليك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روحا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من</w:t>
      </w:r>
      <w:r w:rsidRPr="005964F8">
        <w:rPr>
          <w:rStyle w:val="libAieChar"/>
          <w:rtl/>
        </w:rPr>
        <w:t xml:space="preserve"> </w:t>
      </w:r>
      <w:r w:rsidR="00F16C94" w:rsidRPr="005964F8">
        <w:rPr>
          <w:rStyle w:val="libAieChar"/>
          <w:rFonts w:hint="cs"/>
          <w:rtl/>
        </w:rPr>
        <w:t>أمر</w:t>
      </w:r>
      <w:r w:rsidRPr="005964F8">
        <w:rPr>
          <w:rStyle w:val="libAieChar"/>
          <w:rFonts w:hint="cs"/>
          <w:rtl/>
        </w:rPr>
        <w:t>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كنت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تدرى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الكتاب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الايمان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لكن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جعلناه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نورا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نهدى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نش</w:t>
      </w:r>
      <w:r w:rsid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عبادنا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(974)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نورهم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يسعى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بين</w:t>
      </w:r>
      <w:r w:rsidRPr="005964F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يديهم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</w:t>
      </w:r>
      <w:r w:rsidR="005964F8" w:rsidRP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يمانهم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(975)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اطرافشان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5964F8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تاريكيها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كتاب</w:t>
      </w:r>
      <w:r w:rsidRPr="005964F8">
        <w:rPr>
          <w:rStyle w:val="libAieChar"/>
          <w:rtl/>
        </w:rPr>
        <w:t xml:space="preserve"> </w:t>
      </w:r>
      <w:r w:rsidR="005964F8" w:rsidRPr="005964F8">
        <w:rPr>
          <w:rStyle w:val="libAieChar"/>
          <w:rFonts w:hint="cs"/>
          <w:rtl/>
        </w:rPr>
        <w:t>أن</w:t>
      </w:r>
      <w:r w:rsidRPr="005964F8">
        <w:rPr>
          <w:rStyle w:val="libAieChar"/>
          <w:rFonts w:hint="cs"/>
          <w:rtl/>
        </w:rPr>
        <w:t>زلناه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اليك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لتخرج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الناس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الظلمات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النور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باذن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ربهم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صراط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العزيز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الحميد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(976)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لقد</w:t>
      </w:r>
      <w:r w:rsidRPr="005964F8">
        <w:rPr>
          <w:rStyle w:val="libAieChar"/>
          <w:rtl/>
        </w:rPr>
        <w:t xml:space="preserve"> </w:t>
      </w:r>
      <w:r w:rsidR="005964F8" w:rsidRP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رسلنا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رسلنا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بالبينات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="005964F8" w:rsidRP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نزلنا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معهم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الكتاب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الميزان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ليقوم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الناس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بالقسط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(977)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متوسط،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</w:p>
    <w:p w:rsidR="00404CB0" w:rsidRDefault="00404CB0" w:rsidP="005964F8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مجاهدت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: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جاهدنا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ف</w:t>
      </w:r>
      <w:r w:rsidR="005964F8" w:rsidRPr="005964F8">
        <w:rPr>
          <w:rStyle w:val="libAieChar"/>
          <w:rFonts w:hint="cs"/>
          <w:rtl/>
        </w:rPr>
        <w:t>إ</w:t>
      </w:r>
      <w:r w:rsidRPr="005964F8">
        <w:rPr>
          <w:rStyle w:val="libAieChar"/>
          <w:rFonts w:hint="cs"/>
          <w:rtl/>
        </w:rPr>
        <w:t>نما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يجاهد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لنفسه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الله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لغنى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عن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العالمين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(978)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الذين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جاهدوا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فينا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لنهدينهم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سبلنا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ان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الله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لمع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المحسنين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(979)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سبلنا</w:t>
      </w:r>
      <w:r>
        <w:rPr>
          <w:rtl/>
        </w:rPr>
        <w:t xml:space="preserve">)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قيوميه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زيرپوشش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هو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معكم</w:t>
      </w:r>
      <w:r w:rsidRPr="005964F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ينما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كنتم</w:t>
      </w:r>
      <w:r w:rsidRPr="005964F8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(980)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 w:rsidRPr="00565034">
        <w:rPr>
          <w:rStyle w:val="libAlaemChar"/>
          <w:rFonts w:eastAsia="KFGQPC Uthman Taha Naskh" w:hint="cs"/>
          <w:rtl/>
        </w:rPr>
        <w:t>(</w:t>
      </w:r>
      <w:r w:rsidRPr="005964F8">
        <w:rPr>
          <w:rStyle w:val="libAieChar"/>
          <w:rFonts w:hint="cs"/>
          <w:rtl/>
        </w:rPr>
        <w:t>ربنا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الذى</w:t>
      </w:r>
      <w:r w:rsidRPr="005964F8">
        <w:rPr>
          <w:rStyle w:val="libAieChar"/>
          <w:rtl/>
        </w:rPr>
        <w:t xml:space="preserve"> </w:t>
      </w:r>
      <w:r w:rsidR="005964F8">
        <w:rPr>
          <w:rStyle w:val="libAieChar"/>
          <w:rFonts w:hint="cs"/>
          <w:rtl/>
        </w:rPr>
        <w:t>أ</w:t>
      </w:r>
      <w:r w:rsidRPr="005964F8">
        <w:rPr>
          <w:rStyle w:val="libAieChar"/>
          <w:rFonts w:hint="cs"/>
          <w:rtl/>
        </w:rPr>
        <w:t>عطى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كل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شى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ء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خلقه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ثم</w:t>
      </w:r>
      <w:r w:rsidRPr="005964F8">
        <w:rPr>
          <w:rStyle w:val="libAieChar"/>
          <w:rtl/>
        </w:rPr>
        <w:t xml:space="preserve"> </w:t>
      </w:r>
      <w:r w:rsidRPr="005964F8">
        <w:rPr>
          <w:rStyle w:val="libAieChar"/>
          <w:rFonts w:hint="cs"/>
          <w:rtl/>
        </w:rPr>
        <w:t>هدى</w:t>
      </w:r>
      <w:r w:rsidR="005964F8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(981)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941FAF" w:rsidRPr="00565034">
        <w:rPr>
          <w:rStyle w:val="libAlaemChar"/>
          <w:rFonts w:eastAsia="KFGQPC Uthman Taha Naskh" w:hint="cs"/>
          <w:rtl/>
        </w:rPr>
        <w:t>(</w:t>
      </w:r>
      <w:r w:rsidRPr="00941FAF">
        <w:rPr>
          <w:rStyle w:val="libAieChar"/>
          <w:rFonts w:hint="cs"/>
          <w:rtl/>
        </w:rPr>
        <w:t>ان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الله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مع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الذين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اتقوا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و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الذين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هم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محسنون</w:t>
      </w:r>
      <w:r w:rsidR="00941FA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(982)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941FAF">
        <w:rPr>
          <w:rStyle w:val="libAieChar"/>
          <w:rFonts w:hint="cs"/>
          <w:rtl/>
        </w:rPr>
        <w:t>ان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ربك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لبالمرصاد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(983)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941FAF">
        <w:rPr>
          <w:rStyle w:val="libAieChar"/>
          <w:rFonts w:hint="cs"/>
          <w:rtl/>
        </w:rPr>
        <w:t>اهدنا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الصراط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المستقيم</w:t>
      </w:r>
      <w:r w:rsidRPr="00941FA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محسنان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المعاقبين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وگروهى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المعاقبين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 w:rsidR="00066138">
        <w:rPr>
          <w:rtl/>
        </w:rPr>
        <w:t>.</w:t>
      </w:r>
    </w:p>
    <w:p w:rsidR="00404CB0" w:rsidRDefault="00404CB0" w:rsidP="00941FAF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941FAF" w:rsidRPr="00565034">
        <w:rPr>
          <w:rStyle w:val="libAlaemChar"/>
          <w:rFonts w:eastAsia="KFGQPC Uthman Taha Naskh" w:hint="cs"/>
          <w:rtl/>
        </w:rPr>
        <w:t>(</w:t>
      </w:r>
      <w:r w:rsidRPr="00941FAF">
        <w:rPr>
          <w:rStyle w:val="libAieChar"/>
          <w:rFonts w:hint="cs"/>
          <w:rtl/>
        </w:rPr>
        <w:t>يا</w:t>
      </w:r>
      <w:r w:rsidRPr="00941FAF">
        <w:rPr>
          <w:rStyle w:val="libAieChar"/>
          <w:rtl/>
        </w:rPr>
        <w:t xml:space="preserve"> 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Fonts w:hint="cs"/>
          <w:rtl/>
        </w:rPr>
        <w:t>يها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الانسان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انك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كادح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ربك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كدحا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فملاقيهَ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ف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Fonts w:hint="cs"/>
          <w:rtl/>
        </w:rPr>
        <w:t>ما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من</w:t>
      </w:r>
      <w:r w:rsidRPr="00941FAF">
        <w:rPr>
          <w:rStyle w:val="libAieChar"/>
          <w:rtl/>
        </w:rPr>
        <w:t xml:space="preserve"> 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Fonts w:hint="cs"/>
          <w:rtl/>
        </w:rPr>
        <w:t>وتى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كتابه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بيمينهَ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فسوف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يحاسب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حسابا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يسيراَ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و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ينقلب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الى</w:t>
      </w:r>
      <w:r w:rsidRPr="00941FAF">
        <w:rPr>
          <w:rStyle w:val="libAieChar"/>
          <w:rtl/>
        </w:rPr>
        <w:t xml:space="preserve"> 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Fonts w:hint="cs"/>
          <w:rtl/>
        </w:rPr>
        <w:t>هله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مسروراَ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و</w:t>
      </w:r>
      <w:r w:rsidRPr="00941FAF">
        <w:rPr>
          <w:rStyle w:val="libAieChar"/>
          <w:rtl/>
        </w:rPr>
        <w:t xml:space="preserve"> 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Fonts w:hint="cs"/>
          <w:rtl/>
        </w:rPr>
        <w:t>ما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من</w:t>
      </w:r>
      <w:r w:rsidRPr="00941FAF">
        <w:rPr>
          <w:rStyle w:val="libAieChar"/>
          <w:rtl/>
        </w:rPr>
        <w:t xml:space="preserve"> 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Fonts w:hint="cs"/>
          <w:rtl/>
        </w:rPr>
        <w:t>وتى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كتابه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ور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ظهرهَ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فسوف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يدعوا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ثبوراَ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و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يصلى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سعيرا</w:t>
      </w:r>
      <w:r w:rsidR="00941FA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(984)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راستشان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فكران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تبهكارانى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941FAF">
        <w:rPr>
          <w:rStyle w:val="libAieChar"/>
          <w:rFonts w:hint="cs"/>
          <w:rtl/>
        </w:rPr>
        <w:t>نبذوه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ور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ظهورهم</w:t>
      </w:r>
      <w:r w:rsidRPr="00941FA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(985)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نرسد؛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آبهايى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روانند؛</w:t>
      </w:r>
      <w:r>
        <w:rPr>
          <w:rtl/>
        </w:rPr>
        <w:t xml:space="preserve"> </w:t>
      </w:r>
      <w:r>
        <w:rPr>
          <w:rFonts w:hint="cs"/>
          <w:rtl/>
        </w:rPr>
        <w:t>رودخانه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جويباران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اوايل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941FAF" w:rsidRPr="00565034">
        <w:rPr>
          <w:rStyle w:val="libAlaemChar"/>
          <w:rFonts w:eastAsia="KFGQPC Uthman Taha Naskh" w:hint="cs"/>
          <w:rtl/>
        </w:rPr>
        <w:t>(</w:t>
      </w:r>
      <w:r w:rsidRPr="00941FAF">
        <w:rPr>
          <w:rStyle w:val="libAieChar"/>
          <w:rFonts w:hint="cs"/>
          <w:rtl/>
        </w:rPr>
        <w:t>و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الذين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يسعون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فى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اياتنا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معاجزين</w:t>
      </w:r>
      <w:r w:rsidRPr="00941FAF">
        <w:rPr>
          <w:rStyle w:val="libAieChar"/>
          <w:rtl/>
        </w:rPr>
        <w:t xml:space="preserve"> </w:t>
      </w:r>
      <w:r w:rsidR="00F16C94" w:rsidRPr="00941FAF">
        <w:rPr>
          <w:rStyle w:val="libAieChar"/>
          <w:rFonts w:hint="cs"/>
          <w:rtl/>
        </w:rPr>
        <w:t>أول</w:t>
      </w:r>
      <w:r w:rsidRPr="00941FAF">
        <w:rPr>
          <w:rStyle w:val="libAieChar"/>
          <w:rFonts w:hint="cs"/>
          <w:rtl/>
        </w:rPr>
        <w:t>ئك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فى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العذاب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محضرون</w:t>
      </w:r>
      <w:r w:rsidR="00941FA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(986)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41FAF" w:rsidRPr="00565034">
        <w:rPr>
          <w:rStyle w:val="libAlaemChar"/>
          <w:rFonts w:eastAsia="KFGQPC Uthman Taha Naskh" w:hint="cs"/>
          <w:rtl/>
        </w:rPr>
        <w:t>(</w:t>
      </w:r>
      <w:r w:rsidRPr="00941FAF">
        <w:rPr>
          <w:rStyle w:val="libAieChar"/>
          <w:rFonts w:hint="cs"/>
          <w:rtl/>
        </w:rPr>
        <w:t>و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لا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يحسبن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الذين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كفروا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سبقوا</w:t>
      </w:r>
      <w:r w:rsidR="00941FA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(987)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مواجهند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دردناكتر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941FAF" w:rsidRPr="00565034">
        <w:rPr>
          <w:rStyle w:val="libAlaemChar"/>
          <w:rFonts w:eastAsia="KFGQPC Uthman Taha Naskh" w:hint="cs"/>
          <w:rtl/>
        </w:rPr>
        <w:t>(</w:t>
      </w:r>
      <w:r w:rsidRPr="00941FAF">
        <w:rPr>
          <w:rStyle w:val="libAieChar"/>
          <w:rFonts w:hint="cs"/>
          <w:rtl/>
        </w:rPr>
        <w:t>فيومئذ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لا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يعذب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عذابه</w:t>
      </w:r>
      <w:r w:rsidRPr="00941FAF">
        <w:rPr>
          <w:rStyle w:val="libAieChar"/>
          <w:rtl/>
        </w:rPr>
        <w:t xml:space="preserve"> 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Fonts w:hint="cs"/>
          <w:rtl/>
        </w:rPr>
        <w:t>حدَ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و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لا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يوثق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وثاقه</w:t>
      </w:r>
      <w:r w:rsidRPr="00941FAF">
        <w:rPr>
          <w:rStyle w:val="libAieChar"/>
          <w:rtl/>
        </w:rPr>
        <w:t xml:space="preserve"> 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Fonts w:hint="cs"/>
          <w:rtl/>
        </w:rPr>
        <w:t>حد</w:t>
      </w:r>
      <w:r w:rsidR="00941FA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(988)</w:t>
      </w:r>
      <w:r>
        <w:rPr>
          <w:rFonts w:hint="cs"/>
          <w:rtl/>
        </w:rPr>
        <w:t>؛اما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راههايى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941FAF" w:rsidRPr="00565034">
        <w:rPr>
          <w:rStyle w:val="libAlaemChar"/>
          <w:rFonts w:eastAsia="KFGQPC Uthman Taha Naskh" w:hint="cs"/>
          <w:rtl/>
        </w:rPr>
        <w:t>(</w:t>
      </w:r>
      <w:r w:rsidRPr="00941FAF">
        <w:rPr>
          <w:rStyle w:val="libAieChar"/>
          <w:rFonts w:hint="cs"/>
          <w:rtl/>
        </w:rPr>
        <w:t>و</w:t>
      </w:r>
      <w:r w:rsidRPr="00941FAF">
        <w:rPr>
          <w:rStyle w:val="libAieChar"/>
          <w:rtl/>
        </w:rPr>
        <w:t xml:space="preserve"> 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Fonts w:hint="cs"/>
          <w:rtl/>
        </w:rPr>
        <w:t>ن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هذا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صراطى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مستقيما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فاتبعوه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و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لا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تتبعوا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السبل</w:t>
      </w:r>
      <w:r w:rsidR="00941FA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(989)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منتقم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جهنم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941FAF">
        <w:rPr>
          <w:rStyle w:val="libAieChar"/>
          <w:rFonts w:hint="cs"/>
          <w:rtl/>
        </w:rPr>
        <w:t>فاهدوهم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صراط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الجحيم</w:t>
      </w:r>
      <w:r w:rsidRPr="00941FA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(990)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 w:rsidR="00941FAF" w:rsidRPr="00565034">
        <w:rPr>
          <w:rStyle w:val="libAlaemChar"/>
          <w:rFonts w:eastAsia="KFGQPC Uthman Taha Naskh" w:hint="cs"/>
          <w:rtl/>
        </w:rPr>
        <w:t>(</w:t>
      </w:r>
      <w:r w:rsidRPr="00941FAF">
        <w:rPr>
          <w:rStyle w:val="libAieChar"/>
          <w:rFonts w:hint="cs"/>
          <w:rtl/>
        </w:rPr>
        <w:t>كلا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انهم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عن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ربهم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يومئذ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لمحجوبون</w:t>
      </w:r>
      <w:r w:rsidR="00941FA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(991)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941FAF">
        <w:rPr>
          <w:rStyle w:val="libAieChar"/>
          <w:rFonts w:hint="cs"/>
          <w:rtl/>
        </w:rPr>
        <w:t>ربنا</w:t>
      </w:r>
      <w:r w:rsidRPr="00941FAF">
        <w:rPr>
          <w:rStyle w:val="libAieChar"/>
          <w:rtl/>
        </w:rPr>
        <w:t xml:space="preserve"> </w:t>
      </w:r>
      <w:r w:rsidR="005964F8" w:rsidRPr="00941FAF">
        <w:rPr>
          <w:rStyle w:val="libAieChar"/>
          <w:rFonts w:hint="cs"/>
          <w:rtl/>
        </w:rPr>
        <w:t>أ</w:t>
      </w:r>
      <w:r w:rsidRPr="00941FAF">
        <w:rPr>
          <w:rStyle w:val="libAieChar"/>
          <w:rFonts w:hint="cs"/>
          <w:rtl/>
        </w:rPr>
        <w:t>بصرنا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و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سمعنا</w:t>
      </w:r>
      <w:r w:rsidRPr="00941FAF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(992)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معوج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941FAF" w:rsidRPr="00565034">
        <w:rPr>
          <w:rStyle w:val="libAlaemChar"/>
          <w:rFonts w:eastAsia="KFGQPC Uthman Taha Naskh" w:hint="cs"/>
          <w:rtl/>
        </w:rPr>
        <w:t>(</w:t>
      </w:r>
      <w:r w:rsidRPr="00941FAF">
        <w:rPr>
          <w:rStyle w:val="libAieChar"/>
          <w:rFonts w:hint="cs"/>
          <w:rtl/>
        </w:rPr>
        <w:t>قل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اننى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هدانى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ربى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الى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صراط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مستقيم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دينا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قيما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ملة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ابراهيم</w:t>
      </w:r>
      <w:r w:rsidRPr="00941FAF">
        <w:rPr>
          <w:rStyle w:val="libAieChar"/>
          <w:rtl/>
        </w:rPr>
        <w:t xml:space="preserve"> </w:t>
      </w:r>
      <w:r w:rsidRPr="00941FAF">
        <w:rPr>
          <w:rStyle w:val="libAieChar"/>
          <w:rFonts w:hint="cs"/>
          <w:rtl/>
        </w:rPr>
        <w:t>حنيفا</w:t>
      </w:r>
      <w:r w:rsidR="00941FAF" w:rsidRPr="00565034">
        <w:rPr>
          <w:rStyle w:val="libAlaemChar"/>
          <w:rFonts w:eastAsia="KFGQPC Uthman Taha Naskh" w:hint="cs"/>
          <w:rtl/>
        </w:rPr>
        <w:t>)</w:t>
      </w:r>
      <w:r w:rsidR="00941FAF" w:rsidRPr="00941FAF">
        <w:rPr>
          <w:rFonts w:eastAsia="KFGQPC Uthman Taha Naskh"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(993)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حنيف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جنيف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متجانف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="005964F8" w:rsidRPr="006D0061">
        <w:rPr>
          <w:rStyle w:val="libAieChar"/>
          <w:rFonts w:hint="cs"/>
          <w:rtl/>
        </w:rPr>
        <w:t>أ</w:t>
      </w:r>
      <w:r w:rsidRPr="006D0061">
        <w:rPr>
          <w:rStyle w:val="libAieChar"/>
          <w:rFonts w:hint="cs"/>
          <w:rtl/>
        </w:rPr>
        <w:t>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هذا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صراطى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مستقيما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فاتبعوه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تتبعوا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السبل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(994)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الغى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بزرگراه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يكايك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بزرگراهى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انهما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لبامام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مبين</w:t>
      </w:r>
      <w:r w:rsidRPr="006D006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(995)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صراط،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بزرگراه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تتبعوا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السبل</w:t>
      </w:r>
      <w:r w:rsidRPr="006D006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(996)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مجاهدت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الذين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جاهدوا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فينا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لنهدينهم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سبلنا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(997)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بزرگراه</w:t>
      </w:r>
      <w:r>
        <w:rPr>
          <w:rtl/>
        </w:rPr>
        <w:t xml:space="preserve"> (</w:t>
      </w:r>
      <w:r>
        <w:rPr>
          <w:rFonts w:hint="cs"/>
          <w:rtl/>
        </w:rPr>
        <w:t>صراط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سبيلى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ضلالتى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پرتگاه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سبيلهاى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راههايى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پيوندد؛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نورهاى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انبساطى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(</w:t>
      </w:r>
      <w:r>
        <w:rPr>
          <w:rFonts w:hint="cs"/>
          <w:rtl/>
        </w:rPr>
        <w:t>سبل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</w:p>
    <w:p w:rsidR="00404CB0" w:rsidRDefault="00404CB0" w:rsidP="006D0061">
      <w:pPr>
        <w:pStyle w:val="libNormal"/>
      </w:pP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D0061">
        <w:rPr>
          <w:rFonts w:hint="cs"/>
          <w:rtl/>
        </w:rPr>
        <w:t>(</w:t>
      </w:r>
      <w:r w:rsidRPr="006D0061">
        <w:rPr>
          <w:rStyle w:val="libAieChar"/>
          <w:rFonts w:hint="cs"/>
          <w:rtl/>
        </w:rPr>
        <w:t>فستعلمون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من</w:t>
      </w:r>
      <w:r w:rsidRPr="006D0061">
        <w:rPr>
          <w:rStyle w:val="libAieChar"/>
          <w:rtl/>
        </w:rPr>
        <w:t xml:space="preserve"> </w:t>
      </w:r>
      <w:r w:rsidR="005964F8" w:rsidRPr="006D0061">
        <w:rPr>
          <w:rStyle w:val="libAieChar"/>
          <w:rFonts w:hint="cs"/>
          <w:rtl/>
        </w:rPr>
        <w:t>أ</w:t>
      </w:r>
      <w:r w:rsidRPr="006D0061">
        <w:rPr>
          <w:rStyle w:val="libAieChar"/>
          <w:rFonts w:hint="cs"/>
          <w:rtl/>
        </w:rPr>
        <w:t>صحاب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الصراط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السوى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(998)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استو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اعوجاجى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حلقات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حلقات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بدلى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رب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بما</w:t>
      </w:r>
      <w:r w:rsidRPr="006D0061">
        <w:rPr>
          <w:rStyle w:val="libAieChar"/>
          <w:rtl/>
        </w:rPr>
        <w:t xml:space="preserve"> </w:t>
      </w:r>
      <w:r w:rsidR="005964F8" w:rsidRPr="006D0061">
        <w:rPr>
          <w:rStyle w:val="libAieChar"/>
          <w:rFonts w:hint="cs"/>
          <w:rtl/>
        </w:rPr>
        <w:t>أ</w:t>
      </w:r>
      <w:r w:rsidRPr="006D0061">
        <w:rPr>
          <w:rStyle w:val="libAieChar"/>
          <w:rFonts w:hint="cs"/>
          <w:rtl/>
        </w:rPr>
        <w:t>غويتنى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</w:t>
      </w:r>
      <w:r w:rsidR="005964F8" w:rsidRPr="006D0061">
        <w:rPr>
          <w:rStyle w:val="libAieChar"/>
          <w:rFonts w:hint="cs"/>
          <w:rtl/>
        </w:rPr>
        <w:t>أ</w:t>
      </w:r>
      <w:r w:rsidRPr="006D0061">
        <w:rPr>
          <w:rStyle w:val="libAieChar"/>
          <w:rFonts w:hint="cs"/>
          <w:rtl/>
        </w:rPr>
        <w:t>زينن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لهم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فى</w:t>
      </w:r>
      <w:r w:rsidRPr="006D0061">
        <w:rPr>
          <w:rStyle w:val="libAieChar"/>
          <w:rtl/>
        </w:rPr>
        <w:t xml:space="preserve"> </w:t>
      </w:r>
      <w:r w:rsidR="004C4DB1" w:rsidRPr="006D0061">
        <w:rPr>
          <w:rStyle w:val="libAieChar"/>
          <w:rFonts w:hint="cs"/>
          <w:rtl/>
        </w:rPr>
        <w:t>الأرض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</w:t>
      </w:r>
      <w:r w:rsidR="005964F8" w:rsidRPr="006D0061">
        <w:rPr>
          <w:rStyle w:val="libAieChar"/>
          <w:rFonts w:hint="cs"/>
          <w:rtl/>
        </w:rPr>
        <w:t>أ</w:t>
      </w:r>
      <w:r w:rsidRPr="006D0061">
        <w:rPr>
          <w:rStyle w:val="libAieChar"/>
          <w:rFonts w:hint="cs"/>
          <w:rtl/>
        </w:rPr>
        <w:t>غوينهم</w:t>
      </w:r>
      <w:r w:rsidRPr="006D0061">
        <w:rPr>
          <w:rStyle w:val="libAieChar"/>
          <w:rtl/>
        </w:rPr>
        <w:t xml:space="preserve"> </w:t>
      </w:r>
      <w:r w:rsidR="005964F8" w:rsidRPr="006D0061">
        <w:rPr>
          <w:rStyle w:val="libAieChar"/>
          <w:rFonts w:hint="cs"/>
          <w:rtl/>
        </w:rPr>
        <w:t>أ</w:t>
      </w:r>
      <w:r w:rsidRPr="006D0061">
        <w:rPr>
          <w:rStyle w:val="libAieChar"/>
          <w:rFonts w:hint="cs"/>
          <w:rtl/>
        </w:rPr>
        <w:t>جمعينَ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عبادك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منهم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المخلصينَ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قال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هذا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صراط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على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مستقيم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(999)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زشتيها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آرايم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زيباپسند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فريفته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زيباييها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سپارم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مصونند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عبادك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المخلصين</w:t>
      </w:r>
      <w:r>
        <w:rPr>
          <w:rtl/>
        </w:rPr>
        <w:t xml:space="preserve"> )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مسقيمند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مستقيمى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6D0061">
        <w:rPr>
          <w:rStyle w:val="libAieChar"/>
          <w:rFonts w:hint="cs"/>
          <w:rtl/>
        </w:rPr>
        <w:t>انك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على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صراط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مستقيم</w:t>
      </w:r>
      <w:r w:rsidRPr="006D006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(1000)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ما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دابة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هو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اخذ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بناصيتها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ربى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على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صراط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مستقيم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(1001)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(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عبادك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المخلصين</w:t>
      </w:r>
      <w:r>
        <w:rPr>
          <w:rtl/>
        </w:rPr>
        <w:t xml:space="preserve"> )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مخلصان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صراط،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الذين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قالوا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ربنا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الله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ثم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استقاموا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 w:rsidR="006D0061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(1002)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</w:p>
    <w:p w:rsidR="00404CB0" w:rsidRDefault="00404CB0" w:rsidP="00404CB0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(1003)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مولاست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مولاست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هدفدارى</w:t>
      </w:r>
      <w:r w:rsidR="00066138">
        <w:rPr>
          <w:rtl/>
        </w:rPr>
        <w:t>؟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پيمايد،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مهتدى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هدفدارى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 </w:t>
      </w:r>
      <w:r>
        <w:rPr>
          <w:rFonts w:hint="cs"/>
          <w:rtl/>
        </w:rPr>
        <w:t>غاوى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(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الضالين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قانونگذارى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يؤ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بالله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يهد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قلبه</w:t>
      </w:r>
      <w:r w:rsidRPr="006D006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(1004)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الذين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جاهدوا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فينا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لنهدينهم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سبلنا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(1005)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6D0061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الذين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اهتدوا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زادهم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واتيهم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تقويهم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(1006)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مجذوب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ان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الذين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امنوا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عملوا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الصالحات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سيجعل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لهم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الرحمن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ودا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(1007)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محب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مهتديان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بينايى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: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فاستحبوا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العمى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على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الهدى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(1008)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بازنگشت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س</w:t>
      </w:r>
      <w:r w:rsidR="005964F8" w:rsidRPr="006D0061">
        <w:rPr>
          <w:rStyle w:val="libAieChar"/>
          <w:rFonts w:hint="cs"/>
          <w:rtl/>
        </w:rPr>
        <w:t>أ</w:t>
      </w:r>
      <w:r w:rsidRPr="006D0061">
        <w:rPr>
          <w:rStyle w:val="libAieChar"/>
          <w:rFonts w:hint="cs"/>
          <w:rtl/>
        </w:rPr>
        <w:t>صرف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عن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اياتى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الذين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يتكبرون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فى</w:t>
      </w:r>
      <w:r w:rsidRPr="006D0061">
        <w:rPr>
          <w:rStyle w:val="libAieChar"/>
          <w:rtl/>
        </w:rPr>
        <w:t xml:space="preserve"> </w:t>
      </w:r>
      <w:r w:rsidR="004C4DB1" w:rsidRPr="006D0061">
        <w:rPr>
          <w:rStyle w:val="libAieChar"/>
          <w:rFonts w:hint="cs"/>
          <w:rtl/>
        </w:rPr>
        <w:t>الأرض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بغير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الحق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(1009)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يعش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عن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ذكر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الرحمن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نقيض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له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شيطانا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فهو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له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قرين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 w:rsidR="006D0061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(1010)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جائكم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مبينَ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اتبع</w:t>
      </w:r>
      <w:r>
        <w:rPr>
          <w:rtl/>
        </w:rPr>
        <w:t xml:space="preserve"> </w:t>
      </w:r>
      <w:r>
        <w:rPr>
          <w:rFonts w:hint="cs"/>
          <w:rtl/>
        </w:rPr>
        <w:t>رضوانه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(1011)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6D0061">
        <w:rPr>
          <w:rStyle w:val="libAieChar"/>
          <w:rFonts w:hint="cs"/>
          <w:rtl/>
        </w:rPr>
        <w:t>هدى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للناس</w:t>
      </w:r>
      <w:r w:rsidRPr="006D006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(1012)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6D0061">
        <w:rPr>
          <w:rStyle w:val="libAieChar"/>
          <w:rFonts w:hint="cs"/>
          <w:rtl/>
        </w:rPr>
        <w:t>ليكون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للعالمين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نذيرا</w:t>
      </w:r>
      <w:r w:rsidRPr="006D0061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(1013)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6D0061">
        <w:rPr>
          <w:rStyle w:val="libAieChar"/>
          <w:rFonts w:hint="cs"/>
          <w:rtl/>
        </w:rPr>
        <w:t>ذكرى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للبشر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(1014)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تكوينا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گذرگاه</w:t>
      </w:r>
      <w:r>
        <w:rPr>
          <w:rtl/>
        </w:rPr>
        <w:t xml:space="preserve"> </w:t>
      </w:r>
      <w:r>
        <w:rPr>
          <w:rFonts w:hint="cs"/>
          <w:rtl/>
        </w:rPr>
        <w:t>پرخطر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ميلاد،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مبعث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يحياى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السلام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على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يوم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ولدت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يوم</w:t>
      </w:r>
      <w:r w:rsidRPr="006D0061">
        <w:rPr>
          <w:rStyle w:val="libAieChar"/>
          <w:rtl/>
        </w:rPr>
        <w:t xml:space="preserve"> </w:t>
      </w:r>
      <w:r w:rsidR="005964F8" w:rsidRPr="006D0061">
        <w:rPr>
          <w:rStyle w:val="libAieChar"/>
          <w:rFonts w:hint="cs"/>
          <w:rtl/>
        </w:rPr>
        <w:t>أ</w:t>
      </w:r>
      <w:r w:rsidRPr="006D0061">
        <w:rPr>
          <w:rStyle w:val="libAieChar"/>
          <w:rFonts w:hint="cs"/>
          <w:rtl/>
        </w:rPr>
        <w:t>موت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يوم</w:t>
      </w:r>
      <w:r w:rsidRPr="006D0061">
        <w:rPr>
          <w:rStyle w:val="libAieChar"/>
          <w:rtl/>
        </w:rPr>
        <w:t xml:space="preserve"> </w:t>
      </w:r>
      <w:r w:rsidR="005964F8" w:rsidRPr="006D0061">
        <w:rPr>
          <w:rStyle w:val="libAieChar"/>
          <w:rFonts w:hint="cs"/>
          <w:rtl/>
        </w:rPr>
        <w:t>أ</w:t>
      </w:r>
      <w:r w:rsidRPr="006D0061">
        <w:rPr>
          <w:rStyle w:val="libAieChar"/>
          <w:rFonts w:hint="cs"/>
          <w:rtl/>
        </w:rPr>
        <w:t>بعث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حيا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(1015)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زيسته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يهديهم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صراط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مستقيم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 w:rsidR="006D0061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(1016)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)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سلك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فاهدوهم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صراط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الجحيم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(1017)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مقصودشان</w:t>
      </w:r>
      <w:r>
        <w:rPr>
          <w:rtl/>
        </w:rPr>
        <w:t xml:space="preserve"> (</w:t>
      </w:r>
      <w:r>
        <w:rPr>
          <w:rFonts w:hint="cs"/>
          <w:rtl/>
        </w:rPr>
        <w:t>جهنم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سرگشتگى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مكلفانه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6D0061">
        <w:rPr>
          <w:rStyle w:val="libAieChar"/>
          <w:rFonts w:hint="cs"/>
          <w:rtl/>
        </w:rPr>
        <w:t>الحمدلله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الذى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هدانا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لهذا</w:t>
      </w:r>
      <w:r w:rsidRPr="00565034">
        <w:rPr>
          <w:rStyle w:val="libAlaemChar"/>
          <w:rFonts w:eastAsia="KFGQPC Uthman Taha Naskh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(1018)</w:t>
      </w:r>
    </w:p>
    <w:p w:rsidR="00404CB0" w:rsidRDefault="00404CB0" w:rsidP="006D0061">
      <w:pPr>
        <w:pStyle w:val="libNormal"/>
      </w:pPr>
      <w:r>
        <w:rPr>
          <w:rFonts w:hint="cs"/>
          <w:rtl/>
        </w:rPr>
        <w:t>ه</w:t>
      </w:r>
      <w:r w:rsidR="00066138">
        <w:rPr>
          <w:rtl/>
        </w:rPr>
        <w:t>:</w:t>
      </w:r>
      <w:r>
        <w:rPr>
          <w:rtl/>
        </w:rPr>
        <w:t xml:space="preserve"> </w:t>
      </w:r>
      <w:r w:rsidR="006D0061" w:rsidRPr="00565034">
        <w:rPr>
          <w:rStyle w:val="libAlaemChar"/>
          <w:rFonts w:eastAsia="KFGQPC Uthman Taha Naskh" w:hint="cs"/>
          <w:rtl/>
        </w:rPr>
        <w:t>(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لقد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مننا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على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موسى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هرونَ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ونجيناهما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قومهما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من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الكرب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العظيمَ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نصرناهم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فكانوا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هم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الغالبينَ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اتيناهما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الكتاب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المستبينَ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و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هديناهما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الصراط</w:t>
      </w:r>
      <w:r w:rsidRPr="006D0061">
        <w:rPr>
          <w:rStyle w:val="libAieChar"/>
          <w:rtl/>
        </w:rPr>
        <w:t xml:space="preserve"> </w:t>
      </w:r>
      <w:r w:rsidRPr="006D0061">
        <w:rPr>
          <w:rStyle w:val="libAieChar"/>
          <w:rFonts w:hint="cs"/>
          <w:rtl/>
        </w:rPr>
        <w:t>المستقيم</w:t>
      </w:r>
      <w:r w:rsidR="006D0061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(1019)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(</w:t>
      </w:r>
      <w:r w:rsidR="006D0061" w:rsidRPr="00066138">
        <w:rPr>
          <w:rStyle w:val="libAlaemChar"/>
          <w:rFonts w:hint="cs"/>
          <w:rtl/>
        </w:rPr>
        <w:t>عليه</w:t>
      </w:r>
      <w:r w:rsidR="006D0061">
        <w:rPr>
          <w:rStyle w:val="libAlaemChar"/>
          <w:rFonts w:hint="cs"/>
          <w:rtl/>
        </w:rPr>
        <w:t>ا</w:t>
      </w:r>
      <w:r w:rsidR="006D0061" w:rsidRPr="00066138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(1020)</w:t>
      </w:r>
      <w:r>
        <w:rPr>
          <w:rtl/>
        </w:rPr>
        <w:t xml:space="preserve"> </w:t>
      </w:r>
      <w:r>
        <w:rPr>
          <w:rFonts w:hint="cs"/>
          <w:rtl/>
        </w:rPr>
        <w:t>نهاديم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پيروزشان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(</w:t>
      </w:r>
      <w:r w:rsidR="006D0061" w:rsidRPr="00066138">
        <w:rPr>
          <w:rStyle w:val="libAlaemChar"/>
          <w:rFonts w:hint="cs"/>
          <w:rtl/>
        </w:rPr>
        <w:t>عليه</w:t>
      </w:r>
      <w:r w:rsidR="006D0061">
        <w:rPr>
          <w:rStyle w:val="libAlaemChar"/>
          <w:rFonts w:hint="cs"/>
          <w:rtl/>
        </w:rPr>
        <w:t>ا</w:t>
      </w:r>
      <w:r w:rsidR="006D0061" w:rsidRPr="00066138">
        <w:rPr>
          <w:rStyle w:val="libAlaemChar"/>
          <w:rFonts w:hint="cs"/>
          <w:rtl/>
        </w:rPr>
        <w:t>‌السلام</w:t>
      </w:r>
      <w:r>
        <w:rPr>
          <w:rtl/>
        </w:rPr>
        <w:t xml:space="preserve">)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: </w:t>
      </w:r>
      <w:r w:rsidR="00127513" w:rsidRPr="00565034">
        <w:rPr>
          <w:rStyle w:val="libAlaemChar"/>
          <w:rFonts w:eastAsia="KFGQPC Uthman Taha Naskh" w:hint="cs"/>
          <w:rtl/>
        </w:rPr>
        <w:t>(</w:t>
      </w:r>
      <w:r w:rsidRPr="00127513">
        <w:rPr>
          <w:rStyle w:val="libAieChar"/>
          <w:rFonts w:hint="cs"/>
          <w:rtl/>
        </w:rPr>
        <w:t>فمن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يرد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الله</w:t>
      </w:r>
      <w:r w:rsidRPr="00127513">
        <w:rPr>
          <w:rStyle w:val="libAieChar"/>
          <w:rtl/>
        </w:rPr>
        <w:t xml:space="preserve"> 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Fonts w:hint="cs"/>
          <w:rtl/>
        </w:rPr>
        <w:t>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يهديه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يشرح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صدره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لل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Fonts w:hint="cs"/>
          <w:rtl/>
        </w:rPr>
        <w:t>سلام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يرد</w:t>
      </w:r>
      <w:r w:rsidRPr="00127513">
        <w:rPr>
          <w:rStyle w:val="libAieChar"/>
          <w:rtl/>
        </w:rPr>
        <w:t xml:space="preserve"> 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Fonts w:hint="cs"/>
          <w:rtl/>
        </w:rPr>
        <w:t>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يضله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يجعل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صدره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ضيقا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حرجا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ك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Fonts w:hint="cs"/>
          <w:rtl/>
        </w:rPr>
        <w:t>نما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يصعد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فى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السم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كذلك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يجعل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الله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الرجس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على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الذين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لا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يؤ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منون</w:t>
      </w:r>
      <w:r w:rsidR="001275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(1021)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دلهاشان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="00127513" w:rsidRPr="00565034">
        <w:rPr>
          <w:rStyle w:val="libAlaemChar"/>
          <w:rFonts w:eastAsia="KFGQPC Uthman Taha Naskh" w:hint="cs"/>
          <w:rtl/>
        </w:rPr>
        <w:t>(</w:t>
      </w:r>
      <w:r w:rsidRPr="00127513">
        <w:rPr>
          <w:rStyle w:val="libAieChar"/>
          <w:rFonts w:hint="cs"/>
          <w:rtl/>
        </w:rPr>
        <w:t>ان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هذه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القلوب</w:t>
      </w:r>
      <w:r w:rsidRPr="00127513">
        <w:rPr>
          <w:rStyle w:val="libAieChar"/>
          <w:rtl/>
        </w:rPr>
        <w:t xml:space="preserve"> 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Fonts w:hint="cs"/>
          <w:rtl/>
        </w:rPr>
        <w:t>وعية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فخيرها</w:t>
      </w:r>
      <w:r w:rsidRPr="00127513">
        <w:rPr>
          <w:rStyle w:val="libAieChar"/>
          <w:rtl/>
        </w:rPr>
        <w:t xml:space="preserve"> 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Fonts w:hint="cs"/>
          <w:rtl/>
        </w:rPr>
        <w:t>وعاها</w:t>
      </w:r>
      <w:r w:rsidR="001275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(1022)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گشادگى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جانى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دريايى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دگرگونش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گوارا،</w:t>
      </w:r>
      <w:r>
        <w:rPr>
          <w:rtl/>
        </w:rPr>
        <w:t xml:space="preserve"> </w:t>
      </w:r>
      <w:r>
        <w:rPr>
          <w:rFonts w:hint="cs"/>
          <w:rtl/>
        </w:rPr>
        <w:t>شادمان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: </w:t>
      </w:r>
      <w:r w:rsidR="00127513" w:rsidRPr="00565034">
        <w:rPr>
          <w:rStyle w:val="libAlaemChar"/>
          <w:rFonts w:eastAsia="KFGQPC Uthman Taha Naskh" w:hint="cs"/>
          <w:rtl/>
        </w:rPr>
        <w:t>(</w:t>
      </w:r>
      <w:r w:rsidRPr="00127513">
        <w:rPr>
          <w:rStyle w:val="libAieChar"/>
          <w:rFonts w:hint="cs"/>
          <w:rtl/>
        </w:rPr>
        <w:t>نحن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نقص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عليك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نب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Fonts w:hint="cs"/>
          <w:rtl/>
        </w:rPr>
        <w:t>هم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بالحق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انهم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فتية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امنوا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بربهم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زدناهم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هدى</w:t>
      </w:r>
      <w:r w:rsidR="00127513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؛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(1023)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رادمردان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جوانمردانى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گرويدند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هدايتشان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آغازين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رهپويى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</w:t>
      </w:r>
      <w:r w:rsidR="00066138">
        <w:rPr>
          <w:rtl/>
        </w:rPr>
        <w:t>:</w:t>
      </w:r>
      <w:r>
        <w:rPr>
          <w:rtl/>
        </w:rPr>
        <w:t xml:space="preserve"> </w:t>
      </w:r>
      <w:r w:rsidR="00127513" w:rsidRPr="00565034">
        <w:rPr>
          <w:rStyle w:val="libAlaemChar"/>
          <w:rFonts w:eastAsia="KFGQPC Uthman Taha Naskh" w:hint="cs"/>
          <w:rtl/>
        </w:rPr>
        <w:t>(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هدوا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الى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الطيب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القول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هدوا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الى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صراط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الحميد</w:t>
      </w:r>
      <w:r w:rsidR="001275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(1024)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گزنده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ط</w:t>
      </w:r>
      <w:r>
        <w:rPr>
          <w:rtl/>
        </w:rPr>
        <w:t xml:space="preserve">: </w:t>
      </w:r>
      <w:r w:rsidR="00127513" w:rsidRPr="00565034">
        <w:rPr>
          <w:rStyle w:val="libAlaemChar"/>
          <w:rFonts w:eastAsia="KFGQPC Uthman Taha Naskh" w:hint="cs"/>
          <w:rtl/>
        </w:rPr>
        <w:t>(</w:t>
      </w:r>
      <w:r w:rsidRPr="00127513">
        <w:rPr>
          <w:rStyle w:val="libAieChar"/>
          <w:rFonts w:hint="cs"/>
          <w:rtl/>
        </w:rPr>
        <w:t>انك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لا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تهدى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Fonts w:hint="cs"/>
          <w:rtl/>
        </w:rPr>
        <w:t>حببت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لكن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الله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يهدى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يش</w:t>
      </w:r>
      <w:r w:rsidR="005964F8" w:rsidRPr="00127513">
        <w:rPr>
          <w:rStyle w:val="libAieChar"/>
          <w:rFonts w:hint="cs"/>
          <w:rtl/>
        </w:rPr>
        <w:t>أ</w:t>
      </w:r>
      <w:r w:rsidR="001275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(1025)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127513" w:rsidRPr="00565034">
        <w:rPr>
          <w:rStyle w:val="libAlaemChar"/>
          <w:rFonts w:eastAsia="KFGQPC Uthman Taha Naskh" w:hint="cs"/>
          <w:rtl/>
        </w:rPr>
        <w:t>(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كذلك</w:t>
      </w:r>
      <w:r w:rsidRPr="00127513">
        <w:rPr>
          <w:rStyle w:val="libAieChar"/>
          <w:rtl/>
        </w:rPr>
        <w:t xml:space="preserve"> 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Fonts w:hint="cs"/>
          <w:rtl/>
        </w:rPr>
        <w:t>وحينا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اليك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روحا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="00F16C94" w:rsidRPr="00127513">
        <w:rPr>
          <w:rStyle w:val="libAieChar"/>
          <w:rFonts w:hint="cs"/>
          <w:rtl/>
        </w:rPr>
        <w:t>أمر</w:t>
      </w:r>
      <w:r w:rsidRPr="00127513">
        <w:rPr>
          <w:rStyle w:val="libAieChar"/>
          <w:rFonts w:hint="cs"/>
          <w:rtl/>
        </w:rPr>
        <w:t>نا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كنت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تدرى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الكتاب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لا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الايمان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لكن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جعلناه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نورا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نهدى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به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نش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عبادنا</w:t>
      </w:r>
      <w:r w:rsidR="00127513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(1026)</w:t>
      </w:r>
    </w:p>
    <w:p w:rsidR="00404CB0" w:rsidRDefault="00404CB0" w:rsidP="00127513">
      <w:pPr>
        <w:pStyle w:val="libNormal"/>
      </w:pP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(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</w:t>
      </w:r>
      <w:r w:rsidR="005964F8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على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الرسول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البلاغ</w:t>
      </w:r>
      <w:r w:rsidR="001275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(1027)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گروههاى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زنند؛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127513" w:rsidRPr="00565034">
        <w:rPr>
          <w:rStyle w:val="libAlaemChar"/>
          <w:rFonts w:eastAsia="KFGQPC Uthman Taha Naskh" w:hint="cs"/>
          <w:rtl/>
        </w:rPr>
        <w:t>(</w:t>
      </w:r>
      <w:r w:rsidR="00127513"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يا</w:t>
      </w:r>
      <w:r w:rsidRPr="00127513">
        <w:rPr>
          <w:rStyle w:val="libAieChar"/>
          <w:rtl/>
        </w:rPr>
        <w:t xml:space="preserve"> 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Fonts w:hint="cs"/>
          <w:rtl/>
        </w:rPr>
        <w:t>يها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الرسول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بلغ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انزل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اليك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ربك</w:t>
      </w:r>
      <w:r w:rsidR="00127513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(1028)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مستعين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27513">
        <w:rPr>
          <w:rStyle w:val="libAieChar"/>
          <w:rFonts w:hint="cs"/>
          <w:rtl/>
        </w:rPr>
        <w:t>اياك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نستعين</w:t>
      </w:r>
      <w:r w:rsidRPr="0012751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27513">
        <w:rPr>
          <w:rStyle w:val="libAieChar"/>
          <w:rFonts w:hint="cs"/>
          <w:rtl/>
        </w:rPr>
        <w:t>استعينوا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بالصبر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الصلوة</w:t>
      </w:r>
      <w:r w:rsidRPr="0012751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(1029)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27513">
        <w:rPr>
          <w:rStyle w:val="libAieChar"/>
          <w:rFonts w:hint="cs"/>
          <w:rtl/>
        </w:rPr>
        <w:t>اهدنا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الصراط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المستقيم</w:t>
      </w:r>
      <w:r w:rsidRPr="0012751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اطاعت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 w:rsidRPr="00565034">
        <w:rPr>
          <w:rStyle w:val="libAlaemChar"/>
          <w:rFonts w:eastAsia="KFGQPC Uthman Taha Naskh"/>
          <w:rtl/>
        </w:rPr>
        <w:t>(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يؤ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بالله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يهد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قلبه</w:t>
      </w:r>
      <w:r w:rsidRPr="0012751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(1030)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27513">
        <w:rPr>
          <w:rStyle w:val="libAieChar"/>
          <w:rFonts w:hint="cs"/>
          <w:rtl/>
        </w:rPr>
        <w:t>و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تطيعوه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تهتدوا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(1031)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27513">
        <w:rPr>
          <w:rStyle w:val="libAieChar"/>
          <w:rFonts w:hint="cs"/>
          <w:rtl/>
        </w:rPr>
        <w:t>يهدى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اليه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="005964F8" w:rsidRPr="00127513">
        <w:rPr>
          <w:rStyle w:val="libAieChar"/>
          <w:rFonts w:hint="cs"/>
          <w:rtl/>
        </w:rPr>
        <w:t>أ</w:t>
      </w:r>
      <w:r w:rsidRPr="00127513">
        <w:rPr>
          <w:rStyle w:val="libAieChar"/>
          <w:rFonts w:hint="cs"/>
          <w:rtl/>
        </w:rPr>
        <w:t>ناب</w:t>
      </w:r>
      <w:r w:rsidRPr="0012751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(1032)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127513">
        <w:rPr>
          <w:rStyle w:val="libAieChar"/>
          <w:rFonts w:hint="cs"/>
          <w:rtl/>
        </w:rPr>
        <w:t>يهدى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اليه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من</w:t>
      </w:r>
      <w:r w:rsidRPr="00127513">
        <w:rPr>
          <w:rStyle w:val="libAieChar"/>
          <w:rtl/>
        </w:rPr>
        <w:t xml:space="preserve"> </w:t>
      </w:r>
      <w:r w:rsidRPr="00127513">
        <w:rPr>
          <w:rStyle w:val="libAieChar"/>
          <w:rFonts w:hint="cs"/>
          <w:rtl/>
        </w:rPr>
        <w:t>ينيب</w:t>
      </w:r>
      <w:r w:rsidRPr="00127513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(1033)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نورا</w:t>
      </w:r>
      <w:r>
        <w:rPr>
          <w:rtl/>
        </w:rPr>
        <w:t xml:space="preserve"> </w:t>
      </w:r>
      <w:r>
        <w:rPr>
          <w:rFonts w:hint="cs"/>
          <w:rtl/>
        </w:rPr>
        <w:t>نهدى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عبادنا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(1034)</w:t>
      </w:r>
    </w:p>
    <w:p w:rsidR="00404CB0" w:rsidRDefault="00404CB0" w:rsidP="00404CB0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اولوال</w:t>
      </w:r>
      <w:r w:rsidR="00F16C94"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(1035)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E644F2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E644F2" w:rsidRPr="00565034">
        <w:rPr>
          <w:rStyle w:val="libAlaemChar"/>
          <w:rFonts w:eastAsia="KFGQPC Uthman Taha Naskh" w:hint="cs"/>
          <w:rtl/>
        </w:rPr>
        <w:t>(</w:t>
      </w:r>
      <w:r w:rsidRPr="00E644F2">
        <w:rPr>
          <w:rStyle w:val="libAieChar"/>
          <w:rFonts w:hint="cs"/>
          <w:rtl/>
        </w:rPr>
        <w:t>و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الله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يهدى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من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يش</w:t>
      </w:r>
      <w:r w:rsidR="005964F8" w:rsidRPr="00E644F2">
        <w:rPr>
          <w:rStyle w:val="libAieChar"/>
          <w:rFonts w:hint="cs"/>
          <w:rtl/>
        </w:rPr>
        <w:t>أ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الى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صراط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مستقيم</w:t>
      </w:r>
      <w:r w:rsidR="00E644F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(1036)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:</w:t>
      </w:r>
      <w:r>
        <w:rPr>
          <w:rtl/>
        </w:rPr>
        <w:t xml:space="preserve"> </w:t>
      </w:r>
      <w:r w:rsidR="00E644F2" w:rsidRPr="00565034">
        <w:rPr>
          <w:rStyle w:val="libAlaemChar"/>
          <w:rFonts w:eastAsia="KFGQPC Uthman Taha Naskh" w:hint="cs"/>
          <w:rtl/>
        </w:rPr>
        <w:t>(</w:t>
      </w:r>
      <w:r w:rsidRPr="00E644F2">
        <w:rPr>
          <w:rStyle w:val="libAieChar"/>
          <w:rFonts w:hint="cs"/>
          <w:rtl/>
        </w:rPr>
        <w:t>ان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هذا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القرآن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يهدى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للتى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هى</w:t>
      </w:r>
      <w:r w:rsidRPr="00E644F2">
        <w:rPr>
          <w:rStyle w:val="libAieChar"/>
          <w:rtl/>
        </w:rPr>
        <w:t xml:space="preserve"> </w:t>
      </w:r>
      <w:r w:rsidR="005964F8" w:rsidRPr="00E644F2">
        <w:rPr>
          <w:rStyle w:val="libAieChar"/>
          <w:rFonts w:hint="cs"/>
          <w:rtl/>
        </w:rPr>
        <w:t>أ</w:t>
      </w:r>
      <w:r w:rsidRPr="00E644F2">
        <w:rPr>
          <w:rStyle w:val="libAieChar"/>
          <w:rFonts w:hint="cs"/>
          <w:rtl/>
        </w:rPr>
        <w:t>قوم</w:t>
      </w:r>
      <w:r w:rsidR="00E644F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(1037)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E644F2">
        <w:rPr>
          <w:rStyle w:val="libAieChar"/>
          <w:rFonts w:hint="cs"/>
          <w:rtl/>
        </w:rPr>
        <w:t>و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جعلناهم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ائمد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يهدون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ب</w:t>
      </w:r>
      <w:r w:rsidR="00F16C94" w:rsidRPr="00E644F2">
        <w:rPr>
          <w:rStyle w:val="libAieChar"/>
          <w:rFonts w:hint="cs"/>
          <w:rtl/>
        </w:rPr>
        <w:t>أمر</w:t>
      </w:r>
      <w:r w:rsidRPr="00E644F2">
        <w:rPr>
          <w:rStyle w:val="libAieChar"/>
          <w:rFonts w:hint="cs"/>
          <w:rtl/>
        </w:rPr>
        <w:t>نا</w:t>
      </w:r>
      <w:r w:rsidRPr="00E644F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(1038)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E644F2" w:rsidRPr="00565034">
        <w:rPr>
          <w:rStyle w:val="libAlaemChar"/>
          <w:rFonts w:eastAsia="KFGQPC Uthman Taha Naskh" w:hint="cs"/>
          <w:rtl/>
        </w:rPr>
        <w:t>(</w:t>
      </w:r>
      <w:r w:rsidRPr="00E644F2">
        <w:rPr>
          <w:rStyle w:val="libAieChar"/>
          <w:rFonts w:hint="cs"/>
          <w:rtl/>
        </w:rPr>
        <w:t>انك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لتهدى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الى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صراط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المستقيم</w:t>
      </w:r>
      <w:r w:rsidR="00E644F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(1039)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شايستگان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 w:rsidR="00066138">
        <w:rPr>
          <w:rtl/>
        </w:rPr>
        <w:t>:</w:t>
      </w:r>
      <w:r>
        <w:rPr>
          <w:rtl/>
        </w:rPr>
        <w:t xml:space="preserve"> </w:t>
      </w:r>
      <w:r w:rsidR="00E644F2" w:rsidRPr="00565034">
        <w:rPr>
          <w:rStyle w:val="libAlaemChar"/>
          <w:rFonts w:eastAsia="KFGQPC Uthman Taha Naskh" w:hint="cs"/>
          <w:rtl/>
        </w:rPr>
        <w:t>(</w:t>
      </w:r>
      <w:r w:rsidRPr="00E644F2">
        <w:rPr>
          <w:rStyle w:val="libAieChar"/>
          <w:rFonts w:hint="cs"/>
          <w:rtl/>
        </w:rPr>
        <w:t>و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من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قوم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موسى</w:t>
      </w:r>
      <w:r w:rsidRPr="00E644F2">
        <w:rPr>
          <w:rStyle w:val="libAieChar"/>
          <w:rtl/>
        </w:rPr>
        <w:t xml:space="preserve"> </w:t>
      </w:r>
      <w:r w:rsidR="005964F8" w:rsidRPr="00E644F2">
        <w:rPr>
          <w:rStyle w:val="libAieChar"/>
          <w:rFonts w:hint="cs"/>
          <w:rtl/>
        </w:rPr>
        <w:t>أ</w:t>
      </w:r>
      <w:r w:rsidRPr="00E644F2">
        <w:rPr>
          <w:rStyle w:val="libAieChar"/>
          <w:rFonts w:hint="cs"/>
          <w:rtl/>
        </w:rPr>
        <w:t>مة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يهدون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بالحق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و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به</w:t>
      </w:r>
      <w:r w:rsidRPr="00E644F2">
        <w:rPr>
          <w:rStyle w:val="libAieChar"/>
          <w:rtl/>
        </w:rPr>
        <w:t xml:space="preserve"> </w:t>
      </w:r>
      <w:r w:rsidRPr="00E644F2">
        <w:rPr>
          <w:rStyle w:val="libAieChar"/>
          <w:rFonts w:hint="cs"/>
          <w:rtl/>
        </w:rPr>
        <w:t>يعدلون</w:t>
      </w:r>
      <w:r w:rsidR="00E644F2" w:rsidRPr="00565034">
        <w:rPr>
          <w:rStyle w:val="libAlaemChar"/>
          <w:rFonts w:eastAsia="KFGQPC Uthman Taha Naskh" w:hint="cs"/>
          <w:rtl/>
        </w:rPr>
        <w:t>)</w:t>
      </w:r>
      <w:r w:rsidR="00E644F2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(1040)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اسنادش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مستعان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B13E2">
        <w:rPr>
          <w:rFonts w:hint="cs"/>
          <w:rtl/>
        </w:rPr>
        <w:t>شأن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چند،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هاديانى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قل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هل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شركائكم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يهدى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الحق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قل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الله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يهدى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للحق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فمن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يهدى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الحق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حق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يتبع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يهدى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الا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يهدى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فما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لكم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كيف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تحكمون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(1041)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مهتدى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(1042)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نمازگزاران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اوليايش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مهتدى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هاديند،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قد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جائكم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الله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نور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كتاب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مبينَ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يهدى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به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الله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اتبع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رضوانه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سبل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السلام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(1043)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مهتدى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مهتدى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:</w:t>
      </w:r>
      <w:r>
        <w:rPr>
          <w:rtl/>
        </w:rPr>
        <w:t xml:space="preserve">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على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مع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الحق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الحق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مع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على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يدور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حيثما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دار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(1044)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نشئت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12DF6">
        <w:rPr>
          <w:rStyle w:val="libAieChar"/>
          <w:rFonts w:hint="cs"/>
          <w:rtl/>
        </w:rPr>
        <w:t>الحق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ربك</w:t>
      </w:r>
      <w:r w:rsidRPr="00712D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(1045)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مهتدى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: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لله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جنود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السموات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="004C4DB1" w:rsidRPr="00712DF6">
        <w:rPr>
          <w:rStyle w:val="libAieChar"/>
          <w:rFonts w:hint="cs"/>
          <w:rtl/>
        </w:rPr>
        <w:t>الأرض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(1046)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مهتدى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1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همكار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فيضهاى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پرسشهاى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قانونگذارى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فليس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اليوم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هيهنا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حميمَ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طعام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غسلينَ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ي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كله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الخاطون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(1047)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چرك</w:t>
      </w:r>
      <w:r>
        <w:rPr>
          <w:rtl/>
        </w:rPr>
        <w:t xml:space="preserve"> </w:t>
      </w:r>
      <w:r>
        <w:rPr>
          <w:rFonts w:hint="cs"/>
          <w:rtl/>
        </w:rPr>
        <w:t>پليد</w:t>
      </w:r>
      <w:r>
        <w:rPr>
          <w:rtl/>
        </w:rPr>
        <w:t xml:space="preserve"> (</w:t>
      </w:r>
      <w:r>
        <w:rPr>
          <w:rFonts w:hint="cs"/>
          <w:rtl/>
        </w:rPr>
        <w:t>غسلين</w:t>
      </w:r>
      <w:r>
        <w:rPr>
          <w:rtl/>
        </w:rPr>
        <w:t xml:space="preserve"> )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خوراكها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تبهكاريهاى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هل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تجزون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كنتم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تعملون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(1048)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منزجرند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آلايند؛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رشوه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معجونى</w:t>
      </w:r>
      <w:r>
        <w:rPr>
          <w:rtl/>
        </w:rPr>
        <w:t xml:space="preserve"> </w:t>
      </w:r>
      <w:r>
        <w:rPr>
          <w:rFonts w:hint="cs"/>
          <w:rtl/>
        </w:rPr>
        <w:t>منفور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زهر</w:t>
      </w:r>
      <w:r>
        <w:rPr>
          <w:rtl/>
        </w:rPr>
        <w:t xml:space="preserve"> </w:t>
      </w:r>
      <w:r>
        <w:rPr>
          <w:rFonts w:hint="cs"/>
          <w:rtl/>
        </w:rPr>
        <w:t>افعى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طارق</w:t>
      </w:r>
      <w:r>
        <w:rPr>
          <w:rtl/>
        </w:rPr>
        <w:t xml:space="preserve"> </w:t>
      </w:r>
      <w:r>
        <w:rPr>
          <w:rFonts w:hint="cs"/>
          <w:rtl/>
        </w:rPr>
        <w:t>طرقنا</w:t>
      </w:r>
      <w:r>
        <w:rPr>
          <w:rtl/>
        </w:rPr>
        <w:t xml:space="preserve"> </w:t>
      </w:r>
      <w:r>
        <w:rPr>
          <w:rFonts w:hint="cs"/>
          <w:rtl/>
        </w:rPr>
        <w:t>بملفوفة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وعائها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معجونة</w:t>
      </w:r>
      <w:r>
        <w:rPr>
          <w:rtl/>
        </w:rPr>
        <w:t xml:space="preserve"> </w:t>
      </w:r>
      <w:r>
        <w:rPr>
          <w:rFonts w:hint="cs"/>
          <w:rtl/>
        </w:rPr>
        <w:t>شنئتها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عجنت</w:t>
      </w:r>
      <w:r>
        <w:rPr>
          <w:rtl/>
        </w:rPr>
        <w:t xml:space="preserve"> </w:t>
      </w:r>
      <w:r>
        <w:rPr>
          <w:rFonts w:hint="cs"/>
          <w:rtl/>
        </w:rPr>
        <w:t>بريق</w:t>
      </w:r>
      <w:r>
        <w:rPr>
          <w:rtl/>
        </w:rPr>
        <w:t xml:space="preserve"> </w:t>
      </w:r>
      <w:r>
        <w:rPr>
          <w:rFonts w:hint="cs"/>
          <w:rtl/>
        </w:rPr>
        <w:t>حية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قيئها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صلة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لكنها</w:t>
      </w:r>
      <w:r>
        <w:rPr>
          <w:rtl/>
        </w:rPr>
        <w:t xml:space="preserve"> </w:t>
      </w:r>
      <w:r>
        <w:rPr>
          <w:rFonts w:hint="cs"/>
          <w:rtl/>
        </w:rPr>
        <w:t>هدية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هبلتك</w:t>
      </w:r>
      <w:r>
        <w:rPr>
          <w:rtl/>
        </w:rPr>
        <w:t xml:space="preserve"> </w:t>
      </w:r>
      <w:r>
        <w:rPr>
          <w:rFonts w:hint="cs"/>
          <w:rtl/>
        </w:rPr>
        <w:t>الهبول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تيتنى</w:t>
      </w:r>
      <w:r>
        <w:rPr>
          <w:rtl/>
        </w:rPr>
        <w:t xml:space="preserve"> </w:t>
      </w:r>
      <w:r>
        <w:rPr>
          <w:rFonts w:hint="cs"/>
          <w:rtl/>
        </w:rPr>
        <w:t>لتخدعنى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مختبط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ذوجنة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تهجر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(1049)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عقيل</w:t>
      </w:r>
      <w:r>
        <w:rPr>
          <w:rtl/>
        </w:rPr>
        <w:t xml:space="preserve"> )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سرپوشيده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معجونى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قى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بگريند</w:t>
      </w:r>
      <w:r>
        <w:rPr>
          <w:rtl/>
        </w:rPr>
        <w:t>!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بفريبى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مختبطى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ديوانه</w:t>
      </w:r>
      <w:r>
        <w:rPr>
          <w:rtl/>
        </w:rPr>
        <w:t xml:space="preserve"> </w:t>
      </w:r>
      <w:r>
        <w:rPr>
          <w:rFonts w:hint="cs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هذيان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 w:rsidR="00066138">
        <w:rPr>
          <w:rtl/>
        </w:rPr>
        <w:t>؟.</w:t>
      </w:r>
      <w:r>
        <w:rPr>
          <w:rtl/>
        </w:rPr>
        <w:t>..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تشبيهى</w:t>
      </w:r>
      <w:r>
        <w:rPr>
          <w:rtl/>
        </w:rPr>
        <w:t xml:space="preserve"> </w:t>
      </w:r>
      <w:r>
        <w:rPr>
          <w:rFonts w:hint="cs"/>
          <w:rtl/>
        </w:rPr>
        <w:t>شاعرانه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اغراق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غذايى</w:t>
      </w:r>
      <w:r>
        <w:rPr>
          <w:rtl/>
        </w:rPr>
        <w:t xml:space="preserve"> </w:t>
      </w:r>
      <w:r>
        <w:rPr>
          <w:rFonts w:hint="cs"/>
          <w:rtl/>
        </w:rPr>
        <w:t>نيكو،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طعامى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(1050)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مرتبت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 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712DF6">
        <w:rPr>
          <w:rFonts w:hint="cs"/>
          <w:rtl/>
        </w:rPr>
        <w:t>(</w:t>
      </w:r>
      <w:r w:rsidR="00F16C94" w:rsidRPr="00712DF6">
        <w:rPr>
          <w:rStyle w:val="libAieChar"/>
          <w:rFonts w:hint="cs"/>
          <w:rtl/>
        </w:rPr>
        <w:t>أول</w:t>
      </w:r>
      <w:r w:rsidRPr="00712DF6">
        <w:rPr>
          <w:rStyle w:val="libAieChar"/>
          <w:rFonts w:hint="cs"/>
          <w:rtl/>
        </w:rPr>
        <w:t>ئك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الذين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هدى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فبهداهم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اقتده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(1051)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اهتدا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اهتداى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12DF6">
        <w:rPr>
          <w:rStyle w:val="libAieChar"/>
          <w:rFonts w:hint="cs"/>
          <w:rtl/>
        </w:rPr>
        <w:t>اهدنا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الصراط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المستقيم</w:t>
      </w:r>
      <w:r w:rsidRPr="00712D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12DF6">
        <w:rPr>
          <w:rStyle w:val="libAieChar"/>
          <w:rFonts w:hint="cs"/>
          <w:rtl/>
        </w:rPr>
        <w:t>اياك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نعبد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اياك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نستعين</w:t>
      </w:r>
      <w:r w:rsidRPr="00712D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سمتى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بازگردند،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: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يطع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الله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الرسول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ف</w:t>
      </w:r>
      <w:r w:rsidR="00F16C94" w:rsidRPr="00712DF6">
        <w:rPr>
          <w:rStyle w:val="libAieChar"/>
          <w:rFonts w:hint="cs"/>
          <w:rtl/>
        </w:rPr>
        <w:t>أول</w:t>
      </w:r>
      <w:r w:rsidRPr="00712DF6">
        <w:rPr>
          <w:rStyle w:val="libAieChar"/>
          <w:rFonts w:hint="cs"/>
          <w:rtl/>
        </w:rPr>
        <w:t>ئك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مع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الذين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نعم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الله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عليهم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النبيين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الصديقين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الشهد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الصالحين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حسن</w:t>
      </w:r>
      <w:r w:rsidRPr="00712DF6">
        <w:rPr>
          <w:rStyle w:val="libAieChar"/>
          <w:rtl/>
        </w:rPr>
        <w:t xml:space="preserve"> </w:t>
      </w:r>
      <w:r w:rsidR="00F16C94" w:rsidRPr="00712DF6">
        <w:rPr>
          <w:rStyle w:val="libAieChar"/>
          <w:rFonts w:hint="cs"/>
          <w:rtl/>
        </w:rPr>
        <w:t>أول</w:t>
      </w:r>
      <w:r w:rsidRPr="00712DF6">
        <w:rPr>
          <w:rStyle w:val="libAieChar"/>
          <w:rFonts w:hint="cs"/>
          <w:rtl/>
        </w:rPr>
        <w:t>ئك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رفيقا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(1052)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مددكار</w:t>
      </w:r>
      <w:r>
        <w:rPr>
          <w:rtl/>
        </w:rPr>
        <w:t xml:space="preserve"> </w:t>
      </w:r>
      <w:r>
        <w:rPr>
          <w:rFonts w:hint="cs"/>
          <w:rtl/>
        </w:rPr>
        <w:t>يكديگرند،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رهرو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مزاحمتهاى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روبروست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مزاحمتى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يكديگرند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پذيرد؛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(1053)</w:t>
      </w:r>
      <w:r>
        <w:rPr>
          <w:rtl/>
        </w:rPr>
        <w:t xml:space="preserve">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فلا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يتدبرون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القران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كان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عند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غير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الله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لوجدوا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فيه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اختلافا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كثيرا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(1054)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منطوق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كثرتى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هواپرستان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 w:rsidR="00712DF6" w:rsidRPr="00712DF6">
        <w:rPr>
          <w:rFonts w:hint="cs"/>
          <w:rtl/>
        </w:rPr>
        <w:t>(</w:t>
      </w:r>
      <w:r w:rsidR="005964F8" w:rsidRPr="00712DF6">
        <w:rPr>
          <w:rFonts w:hint="cs"/>
          <w:rtl/>
        </w:rPr>
        <w:t>أ</w:t>
      </w:r>
      <w:r w:rsidRPr="00712DF6">
        <w:rPr>
          <w:rFonts w:hint="cs"/>
          <w:rtl/>
        </w:rPr>
        <w:t>يها</w:t>
      </w:r>
      <w:r w:rsidRPr="00712DF6">
        <w:rPr>
          <w:rtl/>
        </w:rPr>
        <w:t xml:space="preserve"> </w:t>
      </w:r>
      <w:r w:rsidRPr="00712DF6">
        <w:rPr>
          <w:rFonts w:hint="cs"/>
          <w:rtl/>
        </w:rPr>
        <w:t>الناس</w:t>
      </w:r>
      <w:r w:rsidR="00066138" w:rsidRPr="00712DF6">
        <w:rPr>
          <w:rtl/>
        </w:rPr>
        <w:t>!</w:t>
      </w:r>
      <w:r w:rsidRPr="00712DF6">
        <w:rPr>
          <w:rFonts w:hint="cs"/>
          <w:rtl/>
        </w:rPr>
        <w:t>المجتمعة</w:t>
      </w:r>
      <w:r w:rsidRPr="00712DF6">
        <w:rPr>
          <w:rtl/>
        </w:rPr>
        <w:t xml:space="preserve"> </w:t>
      </w:r>
      <w:r w:rsidR="005964F8" w:rsidRPr="00712DF6">
        <w:rPr>
          <w:rFonts w:hint="cs"/>
          <w:rtl/>
        </w:rPr>
        <w:t>أ</w:t>
      </w:r>
      <w:r w:rsidRPr="00712DF6">
        <w:rPr>
          <w:rFonts w:hint="cs"/>
          <w:rtl/>
        </w:rPr>
        <w:t>بدانهم</w:t>
      </w:r>
      <w:r w:rsidRPr="00712DF6">
        <w:rPr>
          <w:rtl/>
        </w:rPr>
        <w:t xml:space="preserve"> </w:t>
      </w:r>
      <w:r w:rsidRPr="00712DF6">
        <w:rPr>
          <w:rFonts w:hint="cs"/>
          <w:rtl/>
        </w:rPr>
        <w:t>المختلفة</w:t>
      </w:r>
      <w:r w:rsidRPr="00712DF6">
        <w:rPr>
          <w:rtl/>
        </w:rPr>
        <w:t xml:space="preserve"> </w:t>
      </w:r>
      <w:r w:rsidR="005964F8" w:rsidRPr="00712DF6">
        <w:rPr>
          <w:rFonts w:hint="cs"/>
          <w:rtl/>
        </w:rPr>
        <w:t>أ</w:t>
      </w:r>
      <w:r w:rsidRPr="00712DF6">
        <w:rPr>
          <w:rFonts w:hint="cs"/>
          <w:rtl/>
        </w:rPr>
        <w:t>هوائهم</w:t>
      </w:r>
      <w:r w:rsidR="00712DF6" w:rsidRPr="00712DF6">
        <w:rPr>
          <w:rFonts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(1055)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كثرتى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تعدد،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برآوردن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انسانند</w:t>
      </w:r>
      <w:r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قومش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تقعدوا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بكل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صراط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(1056)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صراطى</w:t>
      </w:r>
      <w:r>
        <w:rPr>
          <w:rtl/>
        </w:rPr>
        <w:t xml:space="preserve"> </w:t>
      </w:r>
      <w:r>
        <w:rPr>
          <w:rFonts w:hint="cs"/>
          <w:rtl/>
        </w:rPr>
        <w:t>ننشيند،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بپيمايند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(1057)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متكثر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عددى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انبساطى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قوابل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كثرتى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مقاطع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تعددپذير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هذا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صراطى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مستقيما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فاتبعوه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تتبعوا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السبل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فتفرق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بكم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عن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سبيله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(1058)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اتحادپذير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اتحادى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: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كلما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دخلت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مة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لعنت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ختها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(1059)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همتايان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نزعنا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فى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صدورهم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غل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(1060)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دلهايشان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الحمد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لله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الذى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ذهب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عنا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الحزن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(1061)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آخرتند</w:t>
      </w:r>
      <w:r>
        <w:rPr>
          <w:rtl/>
        </w:rPr>
        <w:t xml:space="preserve">: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قل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كل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متربص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فتربصوا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فستعلمون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صحاب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الصراط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السوى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اهتدى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(1062)</w:t>
      </w:r>
    </w:p>
    <w:p w:rsidR="00404CB0" w:rsidRDefault="00404CB0" w:rsidP="00404CB0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سلوكى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‍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اسفار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سلوكى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712DF6">
        <w:rPr>
          <w:rStyle w:val="libAieChar"/>
          <w:rFonts w:hint="cs"/>
          <w:rtl/>
        </w:rPr>
        <w:t>انا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لله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انا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اليه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راجعون</w:t>
      </w:r>
      <w:r w:rsidRPr="00712D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(1063)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طالحان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گردند؛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جلالى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712DF6">
        <w:rPr>
          <w:rStyle w:val="libAieChar"/>
          <w:rFonts w:hint="cs"/>
          <w:rtl/>
        </w:rPr>
        <w:t>انا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المجرمين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منتقمون</w:t>
      </w:r>
      <w:r w:rsidRPr="00712D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(1064)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اعوجاجى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712DF6">
        <w:rPr>
          <w:rStyle w:val="libAieChar"/>
          <w:rFonts w:hint="cs"/>
          <w:rtl/>
        </w:rPr>
        <w:t>ربنا</w:t>
      </w:r>
      <w:r w:rsidRPr="00712DF6">
        <w:rPr>
          <w:rStyle w:val="libAieChar"/>
          <w:rtl/>
        </w:rPr>
        <w:t xml:space="preserve"> </w:t>
      </w:r>
      <w:r w:rsidR="005964F8" w:rsidRPr="00712DF6">
        <w:rPr>
          <w:rStyle w:val="libAieChar"/>
          <w:rFonts w:hint="cs"/>
          <w:rtl/>
        </w:rPr>
        <w:t>أ</w:t>
      </w:r>
      <w:r w:rsidRPr="00712DF6">
        <w:rPr>
          <w:rStyle w:val="libAieChar"/>
          <w:rFonts w:hint="cs"/>
          <w:rtl/>
        </w:rPr>
        <w:t>بصرنا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سمعنا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(1065)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استحاله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 w:rsidR="00712DF6" w:rsidRPr="00565034">
        <w:rPr>
          <w:rStyle w:val="libAlaemChar"/>
          <w:rFonts w:eastAsia="KFGQPC Uthman Taha Naskh" w:hint="cs"/>
          <w:rtl/>
        </w:rPr>
        <w:t>(</w:t>
      </w:r>
      <w:r w:rsidRPr="00712DF6">
        <w:rPr>
          <w:rStyle w:val="libAieChar"/>
          <w:rFonts w:hint="cs"/>
          <w:rtl/>
        </w:rPr>
        <w:t>ما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دابة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الا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هو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اخذ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بناصيتها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ان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ربى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على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صراط</w:t>
      </w:r>
      <w:r w:rsidRPr="00712DF6">
        <w:rPr>
          <w:rStyle w:val="libAieChar"/>
          <w:rtl/>
        </w:rPr>
        <w:t xml:space="preserve"> </w:t>
      </w:r>
      <w:r w:rsidRPr="00712DF6">
        <w:rPr>
          <w:rStyle w:val="libAieChar"/>
          <w:rFonts w:hint="cs"/>
          <w:rtl/>
        </w:rPr>
        <w:t>مستقيم</w:t>
      </w:r>
      <w:r w:rsidR="00712D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(1066)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ملحد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رهزنى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صراط،</w:t>
      </w:r>
      <w:r>
        <w:rPr>
          <w:rtl/>
        </w:rPr>
        <w:t xml:space="preserve"> </w:t>
      </w:r>
      <w:r>
        <w:rPr>
          <w:rFonts w:hint="cs"/>
          <w:rtl/>
        </w:rPr>
        <w:t>عمودى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تطغوا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فيحل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عليكم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غضبى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يحلل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عليه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غضبى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فقد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هوى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(1067)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قياسى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نكنيد؛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(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عمودى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بالاست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سقوط،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عمودى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B51432">
        <w:rPr>
          <w:rStyle w:val="libAieChar"/>
          <w:rFonts w:hint="cs"/>
          <w:rtl/>
        </w:rPr>
        <w:t>اليه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يصعد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الكلم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الطيب</w:t>
      </w:r>
      <w:r w:rsidRPr="00B5143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(1068)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مسير،</w:t>
      </w:r>
      <w:r>
        <w:rPr>
          <w:rtl/>
        </w:rPr>
        <w:t xml:space="preserve"> </w:t>
      </w:r>
      <w:r>
        <w:rPr>
          <w:rFonts w:hint="cs"/>
          <w:rtl/>
        </w:rPr>
        <w:t>افقى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نكوب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انك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لتدعوهم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مستقيمَ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يؤ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منون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بالاخرة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لناكبون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(1069)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نكوبند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رهزنى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رهروى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رهزنى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منحرفانى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لغزيده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الا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تابوا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صلحوا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بينوا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</w:t>
      </w:r>
      <w:r w:rsidR="00F16C94" w:rsidRPr="00B51432">
        <w:rPr>
          <w:rStyle w:val="libAieChar"/>
          <w:rFonts w:hint="cs"/>
          <w:rtl/>
        </w:rPr>
        <w:t>أول</w:t>
      </w:r>
      <w:r w:rsidRPr="00B51432">
        <w:rPr>
          <w:rStyle w:val="libAieChar"/>
          <w:rFonts w:hint="cs"/>
          <w:rtl/>
        </w:rPr>
        <w:t>ئك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توب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عليهم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نا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التواب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الرحيم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(1070)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ديگرانند،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بازداشتن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تهديدهاى</w:t>
      </w:r>
      <w:r>
        <w:rPr>
          <w:rtl/>
        </w:rPr>
        <w:t xml:space="preserve"> </w:t>
      </w:r>
      <w:r>
        <w:rPr>
          <w:rFonts w:hint="cs"/>
          <w:rtl/>
        </w:rPr>
        <w:t>بيجا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تقعدوا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بكل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توعدون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تصدون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سبيل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تبغونها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عوجا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(1071)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ل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قعدن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صراطك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المستقيم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 w:rsidR="00B51432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(1072)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نپيمود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سقوط،</w:t>
      </w:r>
      <w:r>
        <w:rPr>
          <w:rtl/>
        </w:rPr>
        <w:t xml:space="preserve"> </w:t>
      </w:r>
      <w:r>
        <w:rPr>
          <w:rFonts w:hint="cs"/>
          <w:rtl/>
        </w:rPr>
        <w:t>بازماند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راهزن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يطع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الرسول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</w:t>
      </w:r>
      <w:r w:rsidR="00F16C94" w:rsidRPr="00B51432">
        <w:rPr>
          <w:rStyle w:val="libAieChar"/>
          <w:rFonts w:hint="cs"/>
          <w:rtl/>
        </w:rPr>
        <w:t>أول</w:t>
      </w:r>
      <w:r w:rsidRPr="00B51432">
        <w:rPr>
          <w:rStyle w:val="libAieChar"/>
          <w:rFonts w:hint="cs"/>
          <w:rtl/>
        </w:rPr>
        <w:t>ئك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مع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الذين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نعم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عليهم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النبيين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الصديقين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الشهد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الصالحين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حسن</w:t>
      </w:r>
      <w:r w:rsidRPr="00B51432">
        <w:rPr>
          <w:rStyle w:val="libAieChar"/>
          <w:rtl/>
        </w:rPr>
        <w:t xml:space="preserve"> </w:t>
      </w:r>
      <w:r w:rsidR="00F16C94" w:rsidRPr="00B51432">
        <w:rPr>
          <w:rStyle w:val="libAieChar"/>
          <w:rFonts w:hint="cs"/>
          <w:rtl/>
        </w:rPr>
        <w:t>أول</w:t>
      </w:r>
      <w:r w:rsidRPr="00B51432">
        <w:rPr>
          <w:rStyle w:val="libAieChar"/>
          <w:rFonts w:hint="cs"/>
          <w:rtl/>
        </w:rPr>
        <w:t>ئك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رفيقا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(1073)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رهزنها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فوربك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لنحشرنهم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الشياطين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(1074)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)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نجاح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فاستقم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كما</w:t>
      </w:r>
      <w:r w:rsidRPr="00B51432">
        <w:rPr>
          <w:rStyle w:val="libAieChar"/>
          <w:rtl/>
        </w:rPr>
        <w:t xml:space="preserve"> </w:t>
      </w:r>
      <w:r w:rsidR="00F16C94" w:rsidRPr="00B51432">
        <w:rPr>
          <w:rStyle w:val="libAieChar"/>
          <w:rFonts w:hint="cs"/>
          <w:rtl/>
        </w:rPr>
        <w:t>أمر</w:t>
      </w:r>
      <w:r w:rsidRPr="00B51432">
        <w:rPr>
          <w:rStyle w:val="libAieChar"/>
          <w:rFonts w:hint="cs"/>
          <w:rtl/>
        </w:rPr>
        <w:t>ت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تاب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معك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(1075)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همراهانه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اهتدا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‍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11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صاعد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پويد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متوجهند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لكل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وجهة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هو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موليها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(1076)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رهپويان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رساننده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پذيراى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فاستبقوا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الخيرات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تكونوا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ت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بكم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جميعا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شى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ء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قدير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(1077)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يرفع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امنوا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منكم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الذين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وتوا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العلم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درجات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(1078)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يشاقق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الرسول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بعد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تبين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الهدى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يتبع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غير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سبيل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المؤ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نوله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تولى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نصله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جهنم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سائت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مصيرا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(1079)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B51432">
        <w:rPr>
          <w:rStyle w:val="libAieChar"/>
          <w:rFonts w:hint="cs"/>
          <w:rtl/>
        </w:rPr>
        <w:t>جنات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تجرى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تحتها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نهار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(1080)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B51432">
        <w:rPr>
          <w:rStyle w:val="libAieChar"/>
          <w:rFonts w:hint="cs"/>
          <w:rtl/>
        </w:rPr>
        <w:t>نارا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حاط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سرادقها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(1081)</w:t>
      </w:r>
      <w:r>
        <w:rPr>
          <w:rtl/>
        </w:rPr>
        <w:t xml:space="preserve"> </w:t>
      </w:r>
      <w:r>
        <w:rPr>
          <w:rFonts w:hint="cs"/>
          <w:rtl/>
        </w:rPr>
        <w:t>درآورده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كلا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نمد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هول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عط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ربك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عط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ربك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محظورا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(1082)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فكرشان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برگردانده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لوترى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اذا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المجرمون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ناكسوا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رؤ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سهم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عند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ربهم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 w:rsidR="00B51432" w:rsidRPr="00B51432">
        <w:rPr>
          <w:rFonts w:eastAsia="KFGQPC Uthman Taha Naskh"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(1083)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متحركى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حركنا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نورنا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انعم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هدايت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يضل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كثيرا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يهدى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كثيرا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يضل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الفاسقين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(1084)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ندادن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سقوطش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tl/>
        </w:rPr>
        <w:t xml:space="preserve">12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هذا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ربك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مستقيما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(1085)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السموات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فى</w:t>
      </w:r>
      <w:r w:rsidRPr="00B51432">
        <w:rPr>
          <w:rStyle w:val="libAieChar"/>
          <w:rtl/>
        </w:rPr>
        <w:t xml:space="preserve"> </w:t>
      </w:r>
      <w:r w:rsidR="004C4DB1" w:rsidRPr="00B51432">
        <w:rPr>
          <w:rStyle w:val="libAieChar"/>
          <w:rFonts w:hint="cs"/>
          <w:rtl/>
        </w:rPr>
        <w:t>الأرض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(1086)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B51432">
        <w:rPr>
          <w:rStyle w:val="libAieChar"/>
          <w:rFonts w:hint="cs"/>
          <w:rtl/>
        </w:rPr>
        <w:t>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الذين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نعمت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عليهم</w:t>
      </w:r>
      <w:r w:rsidRPr="00B5143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مبد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صحاب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السوى</w:t>
      </w:r>
      <w:r w:rsidRPr="00B5143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(1087)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پيوند،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متدين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اصول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متوسطات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متوسطات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انسانهايى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نوشتارى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مستقيمند</w:t>
      </w:r>
      <w:r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اميرمؤ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برز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الشرك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(1088)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قامتى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خيزان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يمشى</w:t>
      </w:r>
      <w:r>
        <w:rPr>
          <w:rtl/>
        </w:rPr>
        <w:t xml:space="preserve"> </w:t>
      </w:r>
      <w:r>
        <w:rPr>
          <w:rFonts w:hint="cs"/>
          <w:rtl/>
        </w:rPr>
        <w:t>مكبا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يمشى</w:t>
      </w:r>
      <w:r>
        <w:rPr>
          <w:rtl/>
        </w:rPr>
        <w:t xml:space="preserve"> </w:t>
      </w:r>
      <w:r>
        <w:rPr>
          <w:rFonts w:hint="cs"/>
          <w:rtl/>
        </w:rPr>
        <w:t>سويا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(1089)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يا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يها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امنوا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عليكم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نفسكم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(1090)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 w:rsidR="00066138">
        <w:rPr>
          <w:rtl/>
        </w:rPr>
        <w:t>.</w:t>
      </w:r>
    </w:p>
    <w:p w:rsidR="00404CB0" w:rsidRDefault="00404CB0" w:rsidP="0000441C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مستودع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خدايشان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احقابى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(1091)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نازلتر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بپيمايد؛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ابعادى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كميت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رونده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مقوله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كيفيتهايى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كيفيتهاى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حركتهاى</w:t>
      </w:r>
      <w:r>
        <w:rPr>
          <w:rtl/>
        </w:rPr>
        <w:t xml:space="preserve"> </w:t>
      </w:r>
      <w:r>
        <w:rPr>
          <w:rFonts w:hint="cs"/>
          <w:rtl/>
        </w:rPr>
        <w:t>اينى</w:t>
      </w:r>
      <w:r>
        <w:rPr>
          <w:rtl/>
        </w:rPr>
        <w:t xml:space="preserve"> (</w:t>
      </w:r>
      <w:r>
        <w:rPr>
          <w:rFonts w:hint="cs"/>
          <w:rtl/>
        </w:rPr>
        <w:t>مكانى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حركتهاى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كيفيتهاى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قل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اننى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هدانى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ربى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مستقيم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دينا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قيما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(1092)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مفطور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متدينان</w:t>
      </w:r>
      <w:r w:rsidR="00066138">
        <w:rPr>
          <w:rtl/>
        </w:rPr>
        <w:t>،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(1093)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رونده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نگرشى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كرد،خود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نحن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المستقيم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(1094)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على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هو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المستقيم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(1095)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الصراط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المستقيم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ميرالمؤ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منين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(1096)</w:t>
      </w:r>
      <w:r w:rsidR="00066138">
        <w:rPr>
          <w:rtl/>
        </w:rPr>
        <w:t>.</w:t>
      </w:r>
    </w:p>
    <w:p w:rsidR="00404CB0" w:rsidRDefault="00404CB0" w:rsidP="00404CB0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بويى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بو،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رونده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معاند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ممثل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قاسطان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القاسطون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فكانوا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لجهنم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حطبا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(1097)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هيزمهاى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افروختن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خاكستر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نسوز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مصير</w:t>
      </w:r>
      <w:r>
        <w:rPr>
          <w:rtl/>
        </w:rPr>
        <w:t xml:space="preserve"> (</w:t>
      </w:r>
      <w:r>
        <w:rPr>
          <w:rFonts w:hint="cs"/>
          <w:rtl/>
        </w:rPr>
        <w:t>صيرورت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)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فاليوم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يؤ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خذ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منكم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فدية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كفروا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ويكم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النار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هى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موليكم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بئس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المصير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(1098)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سوزاند؛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صيرورت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هاويه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خفت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موازينهَ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مه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هاوية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 w:rsidRPr="00C02D5E">
        <w:rPr>
          <w:rStyle w:val="libFootnotenumChar"/>
          <w:rtl/>
        </w:rPr>
        <w:t>(1099)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متحدند؛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موازين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اعمالند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الموازين</w:t>
      </w:r>
      <w:r>
        <w:rPr>
          <w:rtl/>
        </w:rPr>
        <w:t xml:space="preserve"> </w:t>
      </w:r>
      <w:r>
        <w:rPr>
          <w:rFonts w:hint="cs"/>
          <w:rtl/>
        </w:rPr>
        <w:t>القسط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(1100)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متحول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رهپويان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ف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المقربينَ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فروح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ريحان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جنة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نعيم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 w:rsidR="00B51432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(1101)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جوهرى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تحولى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‍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مذكور،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هذه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تذكرة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ش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اتخذ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ربه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سبيلا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(1102)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نوشتارى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تاركان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فحشا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تقربوا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الزنا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انه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فاحشة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وس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سبيلا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(1103)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صارت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عمال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قلائد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عناق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(1104)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جعلنا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غلال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فى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عناق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كفروا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هل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يجزون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كانوا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يعملون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(1105)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زنجيرى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تبهكارانه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جزايى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نفرمود</w:t>
      </w:r>
      <w:r>
        <w:rPr>
          <w:rtl/>
        </w:rPr>
        <w:t xml:space="preserve">: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يعملون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عملشان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جزايى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B51432">
        <w:rPr>
          <w:rStyle w:val="libAieChar"/>
          <w:rFonts w:hint="cs"/>
          <w:rtl/>
        </w:rPr>
        <w:t>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كانوا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يعملون</w:t>
      </w:r>
      <w:r w:rsidRPr="00B5143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كيفرشان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13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مريد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مداومت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شيرينى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ديرگذر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(1106)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نيتهايشان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يحشر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الناس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نياتهم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يوم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القيامة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(1107)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(1108)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عمال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حمزها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(1109)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نية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(1110)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امرء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نوى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(1111)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عمال</w:t>
      </w:r>
      <w:r>
        <w:rPr>
          <w:rtl/>
        </w:rPr>
        <w:t xml:space="preserve"> </w:t>
      </w:r>
      <w:r>
        <w:rPr>
          <w:rFonts w:hint="cs"/>
          <w:rtl/>
        </w:rPr>
        <w:t>بالنيات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(1112)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تبهكارانى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سو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عليهم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ء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نذرتهم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تنذرهم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يؤ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منون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(1113)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سو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علينا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وعظت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تكن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الواعظين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 w:rsidR="00B51432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(1114)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درجاتشان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ضربت</w:t>
      </w:r>
      <w:r>
        <w:rPr>
          <w:rtl/>
        </w:rPr>
        <w:t xml:space="preserve"> </w:t>
      </w:r>
      <w:r>
        <w:rPr>
          <w:rFonts w:hint="cs"/>
          <w:rtl/>
        </w:rPr>
        <w:t>خيشوم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بسيفى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يبغضنى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بغضنى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(1115)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نكته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B51432">
        <w:rPr>
          <w:rStyle w:val="libAieChar"/>
          <w:rFonts w:hint="cs"/>
          <w:rtl/>
        </w:rPr>
        <w:t>اهدنا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المستقيم</w:t>
      </w:r>
      <w:r w:rsidRPr="00B5143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معتزله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>..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(1116)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معتزله</w:t>
      </w:r>
      <w:r>
        <w:rPr>
          <w:rtl/>
        </w:rPr>
        <w:t xml:space="preserve"> </w:t>
      </w:r>
      <w:r>
        <w:rPr>
          <w:rFonts w:hint="cs"/>
          <w:rtl/>
        </w:rPr>
        <w:t>برآنند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اثنا</w:t>
      </w:r>
      <w:r>
        <w:rPr>
          <w:rtl/>
        </w:rPr>
        <w:t xml:space="preserve"> </w:t>
      </w:r>
      <w:r>
        <w:rPr>
          <w:rFonts w:hint="cs"/>
          <w:rtl/>
        </w:rPr>
        <w:t>عشريه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وسطى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اشعرى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معتزلى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افترايى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</w:p>
    <w:p w:rsidR="00835663" w:rsidRDefault="00835663" w:rsidP="00835663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يقر</w:t>
      </w:r>
      <w:r w:rsidR="005964F8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السراط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(1117)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صراط،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(1118)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سراط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سين</w:t>
      </w:r>
      <w:r>
        <w:rPr>
          <w:rtl/>
        </w:rPr>
        <w:t xml:space="preserve"> )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استراط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ابتلاع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بلعد،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سراط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بلعيدن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سين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قنبل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صاد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اشمام</w:t>
      </w:r>
      <w:r>
        <w:rPr>
          <w:rtl/>
        </w:rPr>
        <w:t xml:space="preserve"> </w:t>
      </w:r>
      <w:r>
        <w:rPr>
          <w:rFonts w:hint="cs"/>
          <w:rtl/>
        </w:rPr>
        <w:t>صاد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نقاش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عطيه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‍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اماله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اشمام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زراط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عذره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اصدق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ازدق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صالحا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يسلك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(1119)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565034">
        <w:rPr>
          <w:rStyle w:val="libAlaemChar"/>
          <w:rFonts w:eastAsia="KFGQPC Uthman Taha Naskh"/>
          <w:rtl/>
        </w:rPr>
        <w:t>(</w:t>
      </w:r>
      <w:r w:rsidRPr="00B51432">
        <w:rPr>
          <w:rStyle w:val="libAieChar"/>
          <w:rFonts w:hint="cs"/>
          <w:rtl/>
        </w:rPr>
        <w:t>اهدنا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المستقيم</w:t>
      </w:r>
      <w:r w:rsidRPr="00B5143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(1120)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اهدنا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الصراط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المستقيم</w:t>
      </w:r>
      <w:r w:rsidRPr="00B5143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 w:rsidRPr="00C02D5E">
        <w:rPr>
          <w:rStyle w:val="libFootnotenumChar"/>
          <w:rtl/>
        </w:rPr>
        <w:t>(1121)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 w:rsidR="00B51432">
        <w:rPr>
          <w:rFonts w:hint="cs"/>
          <w:rtl/>
        </w:rPr>
        <w:t>(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الغلو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ارتفع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التقصير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يعدل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 w:rsidR="00B51432">
        <w:rPr>
          <w:rFonts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(1122)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استرشاد</w:t>
      </w:r>
      <w:r>
        <w:rPr>
          <w:rtl/>
        </w:rPr>
        <w:t xml:space="preserve"> </w:t>
      </w:r>
      <w:r>
        <w:rPr>
          <w:rFonts w:hint="cs"/>
          <w:rtl/>
        </w:rPr>
        <w:t>لدينه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اعتصام</w:t>
      </w:r>
      <w:r>
        <w:rPr>
          <w:rtl/>
        </w:rPr>
        <w:t xml:space="preserve"> </w:t>
      </w:r>
      <w:r>
        <w:rPr>
          <w:rFonts w:hint="cs"/>
          <w:rtl/>
        </w:rPr>
        <w:t>بحبله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استزادة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لربه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لعظمته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كبريائه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(1123)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 w:rsidR="00066138">
        <w:rPr>
          <w:rtl/>
        </w:rPr>
        <w:t>: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رشدنا</w:t>
      </w:r>
      <w:r>
        <w:rPr>
          <w:rtl/>
        </w:rPr>
        <w:t xml:space="preserve"> </w:t>
      </w:r>
      <w:r>
        <w:rPr>
          <w:rFonts w:hint="cs"/>
          <w:rtl/>
        </w:rPr>
        <w:t>للصراط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للزوم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دى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محبتك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المبلغ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جنتك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المانع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نتبع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هوائنا</w:t>
      </w:r>
      <w:r>
        <w:rPr>
          <w:rtl/>
        </w:rPr>
        <w:t xml:space="preserve"> </w:t>
      </w:r>
      <w:r>
        <w:rPr>
          <w:rFonts w:hint="cs"/>
          <w:rtl/>
        </w:rPr>
        <w:t>فنعطب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خذ</w:t>
      </w:r>
      <w:r>
        <w:rPr>
          <w:rtl/>
        </w:rPr>
        <w:t xml:space="preserve"> </w:t>
      </w:r>
      <w:r>
        <w:rPr>
          <w:rFonts w:hint="cs"/>
          <w:rtl/>
        </w:rPr>
        <w:t>بآرائنا</w:t>
      </w:r>
      <w:r>
        <w:rPr>
          <w:rtl/>
        </w:rPr>
        <w:t xml:space="preserve"> </w:t>
      </w:r>
      <w:r>
        <w:rPr>
          <w:rFonts w:hint="cs"/>
          <w:rtl/>
        </w:rPr>
        <w:t>فنهلك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(1124)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توفيقك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طعناك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يامنا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نطيعك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مستقبل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عمارنا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(1125)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سئلت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الصراط،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(1126)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صراط،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اعتقاد،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مجسمند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پايانش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مهتدى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لغزيده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(1127)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السجاد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بواب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(1128)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 w:rsidRPr="00C02D5E">
        <w:rPr>
          <w:rStyle w:val="libFootnotenumChar"/>
          <w:rtl/>
        </w:rPr>
        <w:t>(1129)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[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الغدير</w:t>
      </w:r>
      <w:r>
        <w:rPr>
          <w:rtl/>
        </w:rPr>
        <w:t xml:space="preserve"> ] </w:t>
      </w: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F16C94">
        <w:rPr>
          <w:rFonts w:hint="cs"/>
          <w:rtl/>
        </w:rPr>
        <w:t>أمر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باتباعه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ولدى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صلبه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ئمة</w:t>
      </w:r>
      <w:r>
        <w:rPr>
          <w:rtl/>
        </w:rPr>
        <w:t xml:space="preserve"> </w:t>
      </w:r>
      <w:r>
        <w:rPr>
          <w:rFonts w:hint="cs"/>
          <w:rtl/>
        </w:rPr>
        <w:t>يهدون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يعدلون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(1130)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الصورة</w:t>
      </w:r>
      <w:r>
        <w:rPr>
          <w:rtl/>
        </w:rPr>
        <w:t xml:space="preserve"> </w:t>
      </w:r>
      <w:r>
        <w:rPr>
          <w:rFonts w:hint="cs"/>
          <w:rtl/>
        </w:rPr>
        <w:t>الانسانية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الجسر</w:t>
      </w:r>
      <w:r>
        <w:rPr>
          <w:rtl/>
        </w:rPr>
        <w:t xml:space="preserve"> </w:t>
      </w:r>
      <w:r>
        <w:rPr>
          <w:rFonts w:hint="cs"/>
          <w:rtl/>
        </w:rPr>
        <w:t>الممدود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(1131)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ممثل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فالصورة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القلب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فيتبعه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العمى</w:t>
      </w:r>
      <w:r>
        <w:rPr>
          <w:rtl/>
        </w:rPr>
        <w:t xml:space="preserve"> </w:t>
      </w:r>
      <w:r>
        <w:rPr>
          <w:rFonts w:hint="cs"/>
          <w:rtl/>
        </w:rPr>
        <w:t>فيصد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حي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(1132)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برابرند؛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ناطقه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سئلت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صراطان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المفترض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اقتدى</w:t>
      </w:r>
      <w:r>
        <w:rPr>
          <w:rtl/>
        </w:rPr>
        <w:t xml:space="preserve"> </w:t>
      </w:r>
      <w:r>
        <w:rPr>
          <w:rFonts w:hint="cs"/>
          <w:rtl/>
        </w:rPr>
        <w:t>بهداه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جسر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يعرفه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قدمه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>
        <w:rPr>
          <w:rtl/>
        </w:rPr>
        <w:t xml:space="preserve"> </w:t>
      </w:r>
      <w:r>
        <w:rPr>
          <w:rFonts w:hint="cs"/>
          <w:rtl/>
        </w:rPr>
        <w:t>فتردى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(1133)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يرد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يصدرون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عمالهم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كلمع</w:t>
      </w:r>
      <w:r>
        <w:rPr>
          <w:rtl/>
        </w:rPr>
        <w:t xml:space="preserve"> </w:t>
      </w:r>
      <w:r>
        <w:rPr>
          <w:rFonts w:hint="cs"/>
          <w:rtl/>
        </w:rPr>
        <w:t>البرق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الريح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كحضر</w:t>
      </w:r>
      <w:r>
        <w:rPr>
          <w:rtl/>
        </w:rPr>
        <w:t xml:space="preserve"> </w:t>
      </w:r>
      <w:r>
        <w:rPr>
          <w:rFonts w:hint="cs"/>
          <w:rtl/>
        </w:rPr>
        <w:t>الفرس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كالراكب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كمشيه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(1134)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منكم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واردها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ربك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حتما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مقضياَ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ثم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ننجى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اتقوا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نذر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الظالمين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فيها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جثيا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(1135)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رهانيده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فلما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ورد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مدين</w:t>
      </w:r>
      <w:r w:rsidRPr="00B5143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(1136)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 w:rsidR="00B51432">
        <w:rPr>
          <w:rFonts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رسلوه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واردهم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دلى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دلوه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(1137)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ورود،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(1138)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F16C94" w:rsidRPr="00B51432">
        <w:rPr>
          <w:rStyle w:val="libAieChar"/>
          <w:rFonts w:hint="cs"/>
          <w:rtl/>
        </w:rPr>
        <w:t>أول</w:t>
      </w:r>
      <w:r w:rsidRPr="00B51432">
        <w:rPr>
          <w:rStyle w:val="libAieChar"/>
          <w:rFonts w:hint="cs"/>
          <w:rtl/>
        </w:rPr>
        <w:t>ئك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عنها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مبعدون</w:t>
      </w:r>
      <w:r w:rsidRPr="00B51432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(1139)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پرخطر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هولناكى</w:t>
      </w:r>
      <w:r>
        <w:rPr>
          <w:rtl/>
        </w:rPr>
        <w:t xml:space="preserve"> </w:t>
      </w:r>
      <w:r>
        <w:rPr>
          <w:rFonts w:hint="cs"/>
          <w:rtl/>
        </w:rPr>
        <w:t>رسته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يطلعه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العذاب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ليعلم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فيزداد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فرحا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سرورا</w:t>
      </w:r>
      <w:r>
        <w:rPr>
          <w:rtl/>
        </w:rPr>
        <w:t xml:space="preserve"> </w:t>
      </w:r>
      <w:r>
        <w:rPr>
          <w:rFonts w:hint="cs"/>
          <w:rtl/>
        </w:rPr>
        <w:t>بالجنة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نعيمها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(1140)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سراسر،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افتد؛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ارتباطش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ارتباطش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الذين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كلون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موال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اليتامى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ظلما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انما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ي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كلون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بطونهم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نارا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سيصلون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سعيرا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(1141)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عيان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خواران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نافرمان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بزنى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ناپرهيز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روبه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زهر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B51432" w:rsidRPr="00B51432">
        <w:rPr>
          <w:rFonts w:hint="cs"/>
          <w:rtl/>
        </w:rPr>
        <w:t>(</w:t>
      </w:r>
      <w:r w:rsidR="005964F8" w:rsidRPr="00B51432">
        <w:rPr>
          <w:rFonts w:hint="cs"/>
          <w:rtl/>
        </w:rPr>
        <w:t>أ</w:t>
      </w:r>
      <w:r w:rsidRPr="00B51432">
        <w:rPr>
          <w:rFonts w:hint="cs"/>
          <w:rtl/>
        </w:rPr>
        <w:t>ما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بعد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فانما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مثل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الدنيا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مثل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الحية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لين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مسها،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قاتل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سمها</w:t>
      </w:r>
      <w:r w:rsidR="00B51432" w:rsidRPr="00B51432">
        <w:rPr>
          <w:rFonts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(1142)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تخدير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مسموميت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لقد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كنت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فى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غفلة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من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هذا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فكشفنا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عنك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غطائك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فبصرك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اليوم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حديد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(1143)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مغفول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پيمودند،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جهنده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ديانت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خيزان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ويژگيهاى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سعدان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سئلته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الصراط،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السيف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(1144)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 w:rsidR="008800F6"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دق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(1145)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اعلموا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مجازكم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(</w:t>
      </w:r>
      <w:r>
        <w:rPr>
          <w:rFonts w:hint="cs"/>
          <w:rtl/>
        </w:rPr>
        <w:t>السراط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مزالق</w:t>
      </w:r>
      <w:r>
        <w:rPr>
          <w:rtl/>
        </w:rPr>
        <w:t xml:space="preserve"> </w:t>
      </w:r>
      <w:r>
        <w:rPr>
          <w:rFonts w:hint="cs"/>
          <w:rtl/>
        </w:rPr>
        <w:t>دحضه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هاويل</w:t>
      </w:r>
      <w:r>
        <w:rPr>
          <w:rtl/>
        </w:rPr>
        <w:t xml:space="preserve"> </w:t>
      </w:r>
      <w:r>
        <w:rPr>
          <w:rFonts w:hint="cs"/>
          <w:rtl/>
        </w:rPr>
        <w:t>زلله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تارات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هواله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تقية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التفكر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الخوف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سهر</w:t>
      </w:r>
      <w:r>
        <w:rPr>
          <w:rtl/>
        </w:rPr>
        <w:t xml:space="preserve"> </w:t>
      </w:r>
      <w:r>
        <w:rPr>
          <w:rFonts w:hint="cs"/>
          <w:rtl/>
        </w:rPr>
        <w:t>التهجد</w:t>
      </w:r>
      <w:r>
        <w:rPr>
          <w:rtl/>
        </w:rPr>
        <w:t xml:space="preserve"> </w:t>
      </w:r>
      <w:r>
        <w:rPr>
          <w:rFonts w:hint="cs"/>
          <w:rtl/>
        </w:rPr>
        <w:t>غرار</w:t>
      </w:r>
      <w:r>
        <w:rPr>
          <w:rtl/>
        </w:rPr>
        <w:t xml:space="preserve"> </w:t>
      </w:r>
      <w:r>
        <w:rPr>
          <w:rFonts w:hint="cs"/>
          <w:rtl/>
        </w:rPr>
        <w:t>نومه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(1146)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‍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متضارب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باريك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لبه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محققانى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شكافى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تراجم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شفقوا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توانفرسا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كامياب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مرصوص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 w:rsidRPr="00B51432">
        <w:rPr>
          <w:rtl/>
        </w:rPr>
        <w:t>(</w:t>
      </w:r>
      <w:r w:rsidRPr="00B51432">
        <w:rPr>
          <w:rFonts w:hint="cs"/>
          <w:rtl/>
        </w:rPr>
        <w:t>رهبان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بالليل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و</w:t>
      </w:r>
      <w:r w:rsidRPr="00B51432">
        <w:rPr>
          <w:rtl/>
        </w:rPr>
        <w:t xml:space="preserve"> </w:t>
      </w:r>
      <w:r w:rsidR="005964F8" w:rsidRPr="00B51432">
        <w:rPr>
          <w:rFonts w:hint="cs"/>
          <w:rtl/>
        </w:rPr>
        <w:t>أ</w:t>
      </w:r>
      <w:r w:rsidRPr="00B51432">
        <w:rPr>
          <w:rFonts w:hint="cs"/>
          <w:rtl/>
        </w:rPr>
        <w:t>سد</w:t>
      </w:r>
      <w:r w:rsidRPr="00B51432">
        <w:rPr>
          <w:rtl/>
        </w:rPr>
        <w:t xml:space="preserve"> </w:t>
      </w:r>
      <w:r w:rsidRPr="00B51432">
        <w:rPr>
          <w:rFonts w:hint="cs"/>
          <w:rtl/>
        </w:rPr>
        <w:t>بالنهار</w:t>
      </w:r>
      <w:r w:rsidRPr="00B51432">
        <w:rPr>
          <w:rtl/>
        </w:rPr>
        <w:t xml:space="preserve"> 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(1147)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باريكتر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تيزتر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صرط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الضالين</w:t>
      </w:r>
      <w:r>
        <w:rPr>
          <w:rtl/>
        </w:rPr>
        <w:t xml:space="preserve"> 7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همسفران</w:t>
      </w:r>
      <w:r>
        <w:rPr>
          <w:rtl/>
        </w:rPr>
        <w:t xml:space="preserve"> </w:t>
      </w:r>
      <w:r>
        <w:rPr>
          <w:rFonts w:hint="cs"/>
          <w:rtl/>
        </w:rPr>
        <w:t>رهپويان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گژراهه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كجراهه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كجراهه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تفسير</w:t>
      </w:r>
    </w:p>
    <w:p w:rsidR="00835663" w:rsidRDefault="005964F8" w:rsidP="00835663">
      <w:pPr>
        <w:pStyle w:val="libNormal"/>
      </w:pPr>
      <w:r>
        <w:rPr>
          <w:rFonts w:hint="cs"/>
          <w:rtl/>
        </w:rPr>
        <w:t>أ</w:t>
      </w:r>
      <w:r w:rsidR="00835663">
        <w:rPr>
          <w:rFonts w:hint="cs"/>
          <w:rtl/>
        </w:rPr>
        <w:t>نعمت</w:t>
      </w:r>
      <w:r w:rsidR="00066138">
        <w:rPr>
          <w:rtl/>
        </w:rPr>
        <w:t>: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ماده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ن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ع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مشتقات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فراوانى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دارد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كه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به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اصل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واحدى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باز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گردد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معناى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آن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اصل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واحد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خوشگوارى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زندگى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نيكو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بودن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حال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طيب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العيش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حسن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الحال</w:t>
      </w:r>
      <w:r w:rsidR="00835663">
        <w:rPr>
          <w:rtl/>
        </w:rPr>
        <w:t xml:space="preserve"> ) </w:t>
      </w:r>
      <w:r w:rsidR="00835663">
        <w:rPr>
          <w:rFonts w:hint="cs"/>
          <w:rtl/>
        </w:rPr>
        <w:t>است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در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مقابل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آن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بؤ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س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است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كه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به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معناى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مطلق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شدت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تنگناست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چون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ضر،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يعنى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شرى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كه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متوجه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شى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ء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شود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از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مصاديق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بؤ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س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است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موجب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سلب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آن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گوارايى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زوال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نيكويى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است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گاهى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در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مقابل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نعمت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به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كار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رود</w:t>
      </w:r>
      <w:r w:rsidR="00835663">
        <w:rPr>
          <w:rtl/>
        </w:rPr>
        <w:t xml:space="preserve">: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="00835663" w:rsidRPr="00B51432">
        <w:rPr>
          <w:rStyle w:val="libAieChar"/>
          <w:rFonts w:hint="cs"/>
          <w:rtl/>
        </w:rPr>
        <w:t>و</w:t>
      </w:r>
      <w:r w:rsidR="00835663" w:rsidRPr="00B51432">
        <w:rPr>
          <w:rStyle w:val="libAieChar"/>
          <w:rtl/>
        </w:rPr>
        <w:t xml:space="preserve"> </w:t>
      </w:r>
      <w:r w:rsidR="00835663" w:rsidRPr="00B51432">
        <w:rPr>
          <w:rStyle w:val="libAieChar"/>
          <w:rFonts w:hint="cs"/>
          <w:rtl/>
        </w:rPr>
        <w:t>لئن</w:t>
      </w:r>
      <w:r w:rsidR="00835663"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أ</w:t>
      </w:r>
      <w:r w:rsidR="00835663" w:rsidRPr="00B51432">
        <w:rPr>
          <w:rStyle w:val="libAieChar"/>
          <w:rFonts w:hint="cs"/>
          <w:rtl/>
        </w:rPr>
        <w:t>ذقناه</w:t>
      </w:r>
      <w:r w:rsidR="00835663" w:rsidRPr="00B51432">
        <w:rPr>
          <w:rStyle w:val="libAieChar"/>
          <w:rtl/>
        </w:rPr>
        <w:t xml:space="preserve"> </w:t>
      </w:r>
      <w:r w:rsidR="00835663" w:rsidRPr="00B51432">
        <w:rPr>
          <w:rStyle w:val="libAieChar"/>
          <w:rFonts w:hint="cs"/>
          <w:rtl/>
        </w:rPr>
        <w:t>نعم</w:t>
      </w:r>
      <w:r w:rsidRPr="00B51432">
        <w:rPr>
          <w:rStyle w:val="libAieChar"/>
          <w:rFonts w:hint="cs"/>
          <w:rtl/>
        </w:rPr>
        <w:t>أ</w:t>
      </w:r>
      <w:r w:rsidR="00835663" w:rsidRPr="00B51432">
        <w:rPr>
          <w:rStyle w:val="libAieChar"/>
          <w:rtl/>
        </w:rPr>
        <w:t xml:space="preserve"> </w:t>
      </w:r>
      <w:r w:rsidR="00835663" w:rsidRPr="00B51432">
        <w:rPr>
          <w:rStyle w:val="libAieChar"/>
          <w:rFonts w:hint="cs"/>
          <w:rtl/>
        </w:rPr>
        <w:t>بعد</w:t>
      </w:r>
      <w:r w:rsidR="00835663" w:rsidRPr="00B51432">
        <w:rPr>
          <w:rStyle w:val="libAieChar"/>
          <w:rtl/>
        </w:rPr>
        <w:t xml:space="preserve"> </w:t>
      </w:r>
      <w:r w:rsidR="00835663" w:rsidRPr="00B51432">
        <w:rPr>
          <w:rStyle w:val="libAieChar"/>
          <w:rFonts w:hint="cs"/>
          <w:rtl/>
        </w:rPr>
        <w:t>ضر</w:t>
      </w:r>
      <w:r w:rsidRPr="00B51432">
        <w:rPr>
          <w:rStyle w:val="libAieChar"/>
          <w:rFonts w:hint="cs"/>
          <w:rtl/>
        </w:rPr>
        <w:t>أ</w:t>
      </w:r>
      <w:r w:rsidR="00835663" w:rsidRPr="00B51432">
        <w:rPr>
          <w:rStyle w:val="libAieChar"/>
          <w:rtl/>
        </w:rPr>
        <w:t xml:space="preserve"> </w:t>
      </w:r>
      <w:r w:rsidR="00835663" w:rsidRPr="00B51432">
        <w:rPr>
          <w:rStyle w:val="libAieChar"/>
          <w:rFonts w:hint="cs"/>
          <w:rtl/>
        </w:rPr>
        <w:t>مسته</w:t>
      </w:r>
      <w:r w:rsidR="00835663" w:rsidRPr="00B51432">
        <w:rPr>
          <w:rStyle w:val="libAieChar"/>
          <w:rtl/>
        </w:rPr>
        <w:t xml:space="preserve"> </w:t>
      </w:r>
      <w:r w:rsidR="00835663" w:rsidRPr="00B51432">
        <w:rPr>
          <w:rStyle w:val="libAieChar"/>
          <w:rFonts w:hint="cs"/>
          <w:rtl/>
        </w:rPr>
        <w:t>ليقولن</w:t>
      </w:r>
      <w:r w:rsidR="00835663" w:rsidRPr="00B51432">
        <w:rPr>
          <w:rStyle w:val="libAieChar"/>
          <w:rtl/>
        </w:rPr>
        <w:t xml:space="preserve"> </w:t>
      </w:r>
      <w:r w:rsidR="00835663" w:rsidRPr="00B51432">
        <w:rPr>
          <w:rStyle w:val="libAieChar"/>
          <w:rFonts w:hint="cs"/>
          <w:rtl/>
        </w:rPr>
        <w:t>ذهب</w:t>
      </w:r>
      <w:r w:rsidR="00835663" w:rsidRPr="00B51432">
        <w:rPr>
          <w:rStyle w:val="libAieChar"/>
          <w:rtl/>
        </w:rPr>
        <w:t xml:space="preserve"> </w:t>
      </w:r>
      <w:r w:rsidR="00835663" w:rsidRPr="00B51432">
        <w:rPr>
          <w:rStyle w:val="libAieChar"/>
          <w:rFonts w:hint="cs"/>
          <w:rtl/>
        </w:rPr>
        <w:t>السيئات</w:t>
      </w:r>
      <w:r w:rsidR="00835663" w:rsidRPr="00B51432">
        <w:rPr>
          <w:rStyle w:val="libAieChar"/>
          <w:rtl/>
        </w:rPr>
        <w:t xml:space="preserve"> </w:t>
      </w:r>
      <w:r w:rsidR="00835663" w:rsidRPr="00B51432">
        <w:rPr>
          <w:rStyle w:val="libAieChar"/>
          <w:rFonts w:hint="cs"/>
          <w:rtl/>
        </w:rPr>
        <w:t>عنى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 w:rsidR="00835663">
        <w:rPr>
          <w:rtl/>
        </w:rPr>
        <w:t xml:space="preserve"> </w:t>
      </w:r>
      <w:r w:rsidR="00835663" w:rsidRPr="00C02D5E">
        <w:rPr>
          <w:rStyle w:val="libFootnotenumChar"/>
          <w:rtl/>
        </w:rPr>
        <w:t>(1148)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گرنه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ضر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در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مقابل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نفع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فعلة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ان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تعدوا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نعمة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الله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لا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تحصوها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(1149)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51432" w:rsidRPr="00565034">
        <w:rPr>
          <w:rStyle w:val="libAlaemChar"/>
          <w:rFonts w:eastAsia="KFGQPC Uthman Taha Naskh" w:hint="cs"/>
          <w:rtl/>
        </w:rPr>
        <w:t>(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="005964F8" w:rsidRPr="00B51432">
        <w:rPr>
          <w:rStyle w:val="libAieChar"/>
          <w:rFonts w:hint="cs"/>
          <w:rtl/>
        </w:rPr>
        <w:t>أ</w:t>
      </w:r>
      <w:r w:rsidRPr="00B51432">
        <w:rPr>
          <w:rStyle w:val="libAieChar"/>
          <w:rFonts w:hint="cs"/>
          <w:rtl/>
        </w:rPr>
        <w:t>سبغ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عليكم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نعمه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ظاهرة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و</w:t>
      </w:r>
      <w:r w:rsidRPr="00B51432">
        <w:rPr>
          <w:rStyle w:val="libAieChar"/>
          <w:rtl/>
        </w:rPr>
        <w:t xml:space="preserve"> </w:t>
      </w:r>
      <w:r w:rsidRPr="00B51432">
        <w:rPr>
          <w:rStyle w:val="libAieChar"/>
          <w:rFonts w:hint="cs"/>
          <w:rtl/>
        </w:rPr>
        <w:t>باطنة</w:t>
      </w:r>
      <w:r w:rsidR="00B51432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(1150)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فعله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نعومة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نيكويى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D30734" w:rsidRPr="00565034">
        <w:rPr>
          <w:rStyle w:val="libAlaemChar"/>
          <w:rFonts w:eastAsia="KFGQPC Uthman Taha Naskh" w:hint="cs"/>
          <w:rtl/>
        </w:rPr>
        <w:t>(</w:t>
      </w:r>
      <w:r w:rsidRPr="00D30734">
        <w:rPr>
          <w:rStyle w:val="libAieChar"/>
          <w:rFonts w:hint="cs"/>
          <w:rtl/>
        </w:rPr>
        <w:t>و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زروع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و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مقام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كريمَ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و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نعمة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كانوا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فيها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فاكهين</w:t>
      </w:r>
      <w:r w:rsidR="00D3073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(1151)</w:t>
      </w:r>
      <w:r>
        <w:rPr>
          <w:rtl/>
        </w:rPr>
        <w:t xml:space="preserve"> </w:t>
      </w:r>
      <w:r w:rsidR="00D30734" w:rsidRPr="00565034">
        <w:rPr>
          <w:rStyle w:val="libAlaemChar"/>
          <w:rFonts w:eastAsia="KFGQPC Uthman Taha Naskh" w:hint="cs"/>
          <w:rtl/>
        </w:rPr>
        <w:t>(</w:t>
      </w:r>
      <w:r w:rsidRPr="00D30734">
        <w:rPr>
          <w:rStyle w:val="libAieChar"/>
          <w:rFonts w:hint="cs"/>
          <w:rtl/>
        </w:rPr>
        <w:t>ذرنى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و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المكذبين</w:t>
      </w:r>
      <w:r w:rsidRPr="00D30734">
        <w:rPr>
          <w:rStyle w:val="libAieChar"/>
          <w:rtl/>
        </w:rPr>
        <w:t xml:space="preserve"> </w:t>
      </w:r>
      <w:r w:rsidR="00F16C94" w:rsidRPr="00D30734">
        <w:rPr>
          <w:rStyle w:val="libAieChar"/>
          <w:rFonts w:hint="cs"/>
          <w:rtl/>
        </w:rPr>
        <w:t>أول</w:t>
      </w:r>
      <w:r w:rsidRPr="00D30734">
        <w:rPr>
          <w:rStyle w:val="libAieChar"/>
          <w:rFonts w:hint="cs"/>
          <w:rtl/>
        </w:rPr>
        <w:t>ى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النعمة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و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مهلهم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قليلا</w:t>
      </w:r>
      <w:r w:rsidR="00D3073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(1152)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(1153)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مغضوب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صخره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متصلب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غضبه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 w:rsidR="00066138">
        <w:rPr>
          <w:rtl/>
        </w:rPr>
        <w:t>،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غضبى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افروخته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الغضب</w:t>
      </w:r>
      <w:r>
        <w:rPr>
          <w:rtl/>
        </w:rPr>
        <w:t xml:space="preserve"> </w:t>
      </w:r>
      <w:r>
        <w:rPr>
          <w:rFonts w:hint="cs"/>
          <w:rtl/>
        </w:rPr>
        <w:t>جمرة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توقد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جوف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حدكم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احمرت</w:t>
      </w:r>
      <w:r>
        <w:rPr>
          <w:rtl/>
        </w:rPr>
        <w:t xml:space="preserve"> </w:t>
      </w:r>
      <w:r>
        <w:rPr>
          <w:rFonts w:hint="cs"/>
          <w:rtl/>
        </w:rPr>
        <w:t>عيناه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انتفخت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وادجه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(1154)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ضالين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اهتد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D30734" w:rsidRPr="00565034">
        <w:rPr>
          <w:rStyle w:val="libAlaemChar"/>
          <w:rFonts w:eastAsia="KFGQPC Uthman Taha Naskh" w:hint="cs"/>
          <w:rtl/>
        </w:rPr>
        <w:t>(</w:t>
      </w:r>
      <w:r w:rsidRPr="00D30734">
        <w:rPr>
          <w:rStyle w:val="libAieChar"/>
          <w:rFonts w:hint="cs"/>
          <w:rtl/>
        </w:rPr>
        <w:t>قد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ضللت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اذا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و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ما</w:t>
      </w:r>
      <w:r w:rsidRPr="00D30734">
        <w:rPr>
          <w:rStyle w:val="libAieChar"/>
          <w:rtl/>
        </w:rPr>
        <w:t xml:space="preserve"> </w:t>
      </w:r>
      <w:r w:rsidR="005964F8" w:rsidRPr="00D30734">
        <w:rPr>
          <w:rStyle w:val="libAieChar"/>
          <w:rFonts w:hint="cs"/>
          <w:rtl/>
        </w:rPr>
        <w:t>أ</w:t>
      </w:r>
      <w:r w:rsidRPr="00D30734">
        <w:rPr>
          <w:rStyle w:val="libAieChar"/>
          <w:rFonts w:hint="cs"/>
          <w:rtl/>
        </w:rPr>
        <w:t>نا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من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المهتدين</w:t>
      </w:r>
      <w:r w:rsidR="00D3073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(1155)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30734" w:rsidRPr="00565034">
        <w:rPr>
          <w:rStyle w:val="libAlaemChar"/>
          <w:rFonts w:eastAsia="KFGQPC Uthman Taha Naskh" w:hint="cs"/>
          <w:rtl/>
        </w:rPr>
        <w:t>(</w:t>
      </w:r>
      <w:r w:rsidRPr="00D30734">
        <w:rPr>
          <w:rStyle w:val="libAieChar"/>
          <w:rFonts w:hint="cs"/>
          <w:rtl/>
        </w:rPr>
        <w:t>من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اهتدى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فانما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يهتدى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لنفسه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و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من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ضل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فانما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يضل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عليها</w:t>
      </w:r>
      <w:r w:rsidR="00D3073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(1156)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خطا،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تباه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اهتداى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مهتدى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حرمان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مطلوبها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D30734" w:rsidRPr="00565034">
        <w:rPr>
          <w:rStyle w:val="libAlaemChar"/>
          <w:rFonts w:eastAsia="KFGQPC Uthman Taha Naskh" w:hint="cs"/>
          <w:rtl/>
        </w:rPr>
        <w:t>(</w:t>
      </w:r>
      <w:r w:rsidRPr="00D30734">
        <w:rPr>
          <w:rStyle w:val="libAieChar"/>
          <w:rFonts w:hint="cs"/>
          <w:rtl/>
        </w:rPr>
        <w:t>و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من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يشرك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بالله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فقد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ضل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ضلالا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بعيدا</w:t>
      </w:r>
      <w:r w:rsidR="00D3073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(1157)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D30734" w:rsidRPr="00565034">
        <w:rPr>
          <w:rStyle w:val="libAlaemChar"/>
          <w:rFonts w:eastAsia="KFGQPC Uthman Taha Naskh" w:hint="cs"/>
          <w:rtl/>
        </w:rPr>
        <w:t>(</w:t>
      </w:r>
      <w:r w:rsidRPr="00D30734">
        <w:rPr>
          <w:rStyle w:val="libAieChar"/>
          <w:rFonts w:hint="cs"/>
          <w:rtl/>
        </w:rPr>
        <w:t>الملا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من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قومه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انا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لنراك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فى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ضلال</w:t>
      </w:r>
      <w:r w:rsidRPr="00D30734">
        <w:rPr>
          <w:rStyle w:val="libAieChar"/>
          <w:rtl/>
        </w:rPr>
        <w:t xml:space="preserve"> </w:t>
      </w:r>
      <w:r w:rsidRPr="00D30734">
        <w:rPr>
          <w:rStyle w:val="libAieChar"/>
          <w:rFonts w:hint="cs"/>
          <w:rtl/>
        </w:rPr>
        <w:t>مبين</w:t>
      </w:r>
      <w:r w:rsidR="00D30734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(1158)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835663" w:rsidRDefault="00835663" w:rsidP="00835663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اعتقاد</w:t>
      </w:r>
      <w:r>
        <w:rPr>
          <w:rtl/>
        </w:rPr>
        <w:t xml:space="preserve">: </w:t>
      </w:r>
      <w:r w:rsidR="00803F18" w:rsidRPr="00565034">
        <w:rPr>
          <w:rStyle w:val="libAlaemChar"/>
          <w:rFonts w:eastAsia="KFGQPC Uthman Taha Naskh" w:hint="cs"/>
          <w:rtl/>
        </w:rPr>
        <w:t>(</w:t>
      </w:r>
      <w:r w:rsidRPr="00803F18">
        <w:rPr>
          <w:rStyle w:val="libAieChar"/>
          <w:rFonts w:hint="cs"/>
          <w:rtl/>
        </w:rPr>
        <w:t>و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من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يتبدل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الكفر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بالايمان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فقد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ضل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سو</w:t>
      </w:r>
      <w:r w:rsidR="005964F8" w:rsidRPr="00803F18">
        <w:rPr>
          <w:rStyle w:val="libAieChar"/>
          <w:rFonts w:hint="cs"/>
          <w:rtl/>
        </w:rPr>
        <w:t>أ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السبيل</w:t>
      </w:r>
      <w:r w:rsidR="00803F18" w:rsidRPr="00565034">
        <w:rPr>
          <w:rStyle w:val="libAlaemChar"/>
          <w:rFonts w:eastAsia="KFGQPC Uthman Taha Naskh" w:hint="cs"/>
          <w:rtl/>
        </w:rPr>
        <w:t>)</w:t>
      </w:r>
      <w:r w:rsidR="00803F18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(1159)</w:t>
      </w:r>
    </w:p>
    <w:p w:rsidR="00835663" w:rsidRDefault="00835663" w:rsidP="00835663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 w:rsidR="00066138">
        <w:rPr>
          <w:rtl/>
        </w:rPr>
        <w:t>:</w:t>
      </w:r>
      <w:r>
        <w:rPr>
          <w:rtl/>
        </w:rPr>
        <w:t xml:space="preserve"> </w:t>
      </w:r>
      <w:r w:rsidR="00803F18" w:rsidRPr="00565034">
        <w:rPr>
          <w:rStyle w:val="libAlaemChar"/>
          <w:rFonts w:eastAsia="KFGQPC Uthman Taha Naskh" w:hint="cs"/>
          <w:rtl/>
        </w:rPr>
        <w:t>(</w:t>
      </w:r>
      <w:r w:rsidRPr="00803F18">
        <w:rPr>
          <w:rStyle w:val="libAieChar"/>
          <w:rFonts w:hint="cs"/>
          <w:rtl/>
        </w:rPr>
        <w:t>فويل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للقاسية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قلوبهم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من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ذكر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الله</w:t>
      </w:r>
      <w:r w:rsidRPr="00803F18">
        <w:rPr>
          <w:rStyle w:val="libAieChar"/>
          <w:rtl/>
        </w:rPr>
        <w:t xml:space="preserve"> </w:t>
      </w:r>
      <w:r w:rsidR="00F16C94" w:rsidRPr="00803F18">
        <w:rPr>
          <w:rStyle w:val="libAieChar"/>
          <w:rFonts w:hint="cs"/>
          <w:rtl/>
        </w:rPr>
        <w:t>أول</w:t>
      </w:r>
      <w:r w:rsidRPr="00803F18">
        <w:rPr>
          <w:rStyle w:val="libAieChar"/>
          <w:rFonts w:hint="cs"/>
          <w:rtl/>
        </w:rPr>
        <w:t>ئك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فى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ضلال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مبين</w:t>
      </w:r>
      <w:r w:rsidR="00803F18" w:rsidRPr="00565034">
        <w:rPr>
          <w:rStyle w:val="libAlaemChar"/>
          <w:rFonts w:eastAsia="KFGQPC Uthman Taha Naskh" w:hint="cs"/>
          <w:rtl/>
        </w:rPr>
        <w:t>)</w:t>
      </w:r>
      <w:r w:rsidR="00803F18" w:rsidRPr="00803F18">
        <w:rPr>
          <w:rFonts w:eastAsia="KFGQPC Uthman Taha Naskh"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(1160)</w:t>
      </w:r>
    </w:p>
    <w:p w:rsidR="00835663" w:rsidRDefault="00835663" w:rsidP="00835663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عمل</w:t>
      </w:r>
      <w:r w:rsidR="00066138">
        <w:rPr>
          <w:rtl/>
        </w:rPr>
        <w:t>:</w:t>
      </w:r>
      <w:r>
        <w:rPr>
          <w:rtl/>
        </w:rPr>
        <w:t xml:space="preserve"> </w:t>
      </w:r>
      <w:r w:rsidR="00803F18" w:rsidRPr="00565034">
        <w:rPr>
          <w:rStyle w:val="libAlaemChar"/>
          <w:rFonts w:eastAsia="KFGQPC Uthman Taha Naskh" w:hint="cs"/>
          <w:rtl/>
        </w:rPr>
        <w:t>(</w:t>
      </w:r>
      <w:r w:rsidRPr="00803F18">
        <w:rPr>
          <w:rStyle w:val="libAieChar"/>
          <w:rFonts w:hint="cs"/>
          <w:rtl/>
        </w:rPr>
        <w:t>و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من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يفعله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منكم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فقد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ضل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سو</w:t>
      </w:r>
      <w:r w:rsidR="005964F8" w:rsidRPr="00803F18">
        <w:rPr>
          <w:rStyle w:val="libAieChar"/>
          <w:rFonts w:hint="cs"/>
          <w:rtl/>
        </w:rPr>
        <w:t>أ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السبيل</w:t>
      </w:r>
      <w:r w:rsidR="00803F18" w:rsidRPr="00565034">
        <w:rPr>
          <w:rStyle w:val="libAlaemChar"/>
          <w:rFonts w:eastAsia="KFGQPC Uthman Taha Naskh" w:hint="cs"/>
          <w:rtl/>
        </w:rPr>
        <w:t>)</w:t>
      </w:r>
      <w:r w:rsidR="00803F18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(1161)</w:t>
      </w:r>
    </w:p>
    <w:p w:rsidR="00835663" w:rsidRDefault="00835663" w:rsidP="00835663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066138">
        <w:rPr>
          <w:rtl/>
        </w:rPr>
        <w:t>:</w:t>
      </w:r>
      <w:r>
        <w:rPr>
          <w:rtl/>
        </w:rPr>
        <w:t xml:space="preserve"> </w:t>
      </w:r>
      <w:r w:rsidR="00803F18" w:rsidRPr="00565034">
        <w:rPr>
          <w:rStyle w:val="libAlaemChar"/>
          <w:rFonts w:eastAsia="KFGQPC Uthman Taha Naskh" w:hint="cs"/>
          <w:rtl/>
        </w:rPr>
        <w:t>(</w:t>
      </w:r>
      <w:r w:rsidRPr="00803F18">
        <w:rPr>
          <w:rStyle w:val="libAieChar"/>
          <w:rFonts w:hint="cs"/>
          <w:rtl/>
        </w:rPr>
        <w:t>انك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تذرهم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يضلوا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عبادك</w:t>
      </w:r>
      <w:r w:rsidR="00803F1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(1162)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03F18" w:rsidRPr="00565034">
        <w:rPr>
          <w:rStyle w:val="libAlaemChar"/>
          <w:rFonts w:eastAsia="KFGQPC Uthman Taha Naskh" w:hint="cs"/>
          <w:rtl/>
        </w:rPr>
        <w:t>(</w:t>
      </w:r>
      <w:r w:rsidRPr="00803F18">
        <w:rPr>
          <w:rStyle w:val="libAieChar"/>
          <w:rFonts w:hint="cs"/>
          <w:rtl/>
        </w:rPr>
        <w:t>و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يعلمهم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الكتاب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و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الحكمة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و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كانوا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من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قبل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لفى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ضلال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مبين</w:t>
      </w:r>
      <w:r w:rsidR="00803F18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(1163)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مغضوبان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نعمتهايى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066138">
        <w:rPr>
          <w:rtl/>
        </w:rPr>
        <w:t>؟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066138">
        <w:rPr>
          <w:rtl/>
        </w:rPr>
        <w:t>؟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 w:rsidR="00066138">
        <w:rPr>
          <w:rtl/>
        </w:rPr>
        <w:t>.</w:t>
      </w:r>
    </w:p>
    <w:p w:rsidR="00835663" w:rsidRDefault="00835663" w:rsidP="00803F18">
      <w:pPr>
        <w:pStyle w:val="libBold1"/>
      </w:pP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803F18" w:rsidRPr="00565034">
        <w:rPr>
          <w:rStyle w:val="libAlaemChar"/>
          <w:rFonts w:eastAsia="KFGQPC Uthman Taha Naskh" w:hint="cs"/>
          <w:rtl/>
        </w:rPr>
        <w:t>(</w:t>
      </w:r>
      <w:r w:rsidRPr="00803F18">
        <w:rPr>
          <w:rStyle w:val="libAieChar"/>
          <w:rFonts w:hint="cs"/>
          <w:rtl/>
        </w:rPr>
        <w:t>و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من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يطع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الله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و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الرسول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ف</w:t>
      </w:r>
      <w:r w:rsidR="00F16C94" w:rsidRPr="00803F18">
        <w:rPr>
          <w:rStyle w:val="libAieChar"/>
          <w:rFonts w:hint="cs"/>
          <w:rtl/>
        </w:rPr>
        <w:t>أول</w:t>
      </w:r>
      <w:r w:rsidRPr="00803F18">
        <w:rPr>
          <w:rStyle w:val="libAieChar"/>
          <w:rFonts w:hint="cs"/>
          <w:rtl/>
        </w:rPr>
        <w:t>ئك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مع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الذين</w:t>
      </w:r>
      <w:r w:rsidRPr="00803F18">
        <w:rPr>
          <w:rStyle w:val="libAieChar"/>
          <w:rtl/>
        </w:rPr>
        <w:t xml:space="preserve"> </w:t>
      </w:r>
      <w:r w:rsidR="005964F8" w:rsidRPr="00803F18">
        <w:rPr>
          <w:rStyle w:val="libAieChar"/>
          <w:rFonts w:hint="cs"/>
          <w:rtl/>
        </w:rPr>
        <w:t>أ</w:t>
      </w:r>
      <w:r w:rsidRPr="00803F18">
        <w:rPr>
          <w:rStyle w:val="libAieChar"/>
          <w:rFonts w:hint="cs"/>
          <w:rtl/>
        </w:rPr>
        <w:t>نعم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الله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عليهم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من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النبيين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و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الصديقين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و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الشهد</w:t>
      </w:r>
      <w:r w:rsidR="005964F8" w:rsidRPr="00803F18">
        <w:rPr>
          <w:rStyle w:val="libAieChar"/>
          <w:rFonts w:hint="cs"/>
          <w:rtl/>
        </w:rPr>
        <w:t>أ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و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الصالحين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و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حسن</w:t>
      </w:r>
      <w:r w:rsidRPr="00803F18">
        <w:rPr>
          <w:rStyle w:val="libAieChar"/>
          <w:rtl/>
        </w:rPr>
        <w:t xml:space="preserve"> </w:t>
      </w:r>
      <w:r w:rsidR="00F16C94" w:rsidRPr="00803F18">
        <w:rPr>
          <w:rStyle w:val="libAieChar"/>
          <w:rFonts w:hint="cs"/>
          <w:rtl/>
        </w:rPr>
        <w:t>أول</w:t>
      </w:r>
      <w:r w:rsidRPr="00803F18">
        <w:rPr>
          <w:rStyle w:val="libAieChar"/>
          <w:rFonts w:hint="cs"/>
          <w:rtl/>
        </w:rPr>
        <w:t>ئك</w:t>
      </w:r>
      <w:r w:rsidRPr="00803F18">
        <w:rPr>
          <w:rStyle w:val="libAieChar"/>
          <w:rtl/>
        </w:rPr>
        <w:t xml:space="preserve"> </w:t>
      </w:r>
      <w:r w:rsidRPr="00803F18">
        <w:rPr>
          <w:rStyle w:val="libAieChar"/>
          <w:rFonts w:hint="cs"/>
          <w:rtl/>
        </w:rPr>
        <w:t>رفيقا</w:t>
      </w:r>
      <w:r w:rsidR="00803F18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(1164)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‍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همراهند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رفيقانى</w:t>
      </w:r>
      <w:r>
        <w:rPr>
          <w:rtl/>
        </w:rPr>
        <w:t xml:space="preserve"> </w:t>
      </w:r>
      <w:r>
        <w:rPr>
          <w:rFonts w:hint="cs"/>
          <w:rtl/>
        </w:rPr>
        <w:t>نيكويند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(1165)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رفاقتشان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رهروانى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نگذاشته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لغزشگاههاى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العبور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</w:p>
    <w:p w:rsidR="00835663" w:rsidRDefault="00835663" w:rsidP="00803F18">
      <w:pPr>
        <w:pStyle w:val="libBold1"/>
      </w:pP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حواس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تحريكى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(1166)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تعدوا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نعمة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الله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تحصوها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(1167)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يحصى</w:t>
      </w:r>
      <w:r>
        <w:rPr>
          <w:rtl/>
        </w:rPr>
        <w:t xml:space="preserve"> </w:t>
      </w:r>
      <w:r>
        <w:rPr>
          <w:rFonts w:hint="cs"/>
          <w:rtl/>
        </w:rPr>
        <w:t>نعمائه</w:t>
      </w:r>
      <w:r>
        <w:rPr>
          <w:rtl/>
        </w:rPr>
        <w:t xml:space="preserve"> </w:t>
      </w:r>
      <w:r>
        <w:rPr>
          <w:rFonts w:hint="cs"/>
          <w:rtl/>
        </w:rPr>
        <w:t>العادون</w:t>
      </w:r>
      <w:r>
        <w:rPr>
          <w:rtl/>
        </w:rPr>
        <w:t xml:space="preserve"> 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(1168)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سبغ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عليكم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نعمه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ظاهرة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باطنة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(1169)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باريكتر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835663" w:rsidRDefault="00835663" w:rsidP="00835663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سويى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المال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البنون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زينة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الحيوة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الدنيا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(1170)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8800F6">
        <w:rPr>
          <w:rStyle w:val="libAieChar"/>
          <w:rFonts w:hint="cs"/>
          <w:rtl/>
        </w:rPr>
        <w:t>يوم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ينفع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مال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بنون</w:t>
      </w:r>
      <w:r w:rsidRPr="008800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(1171)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متنعمان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كان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ذامال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بنينَ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اذا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تتلى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عليه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اياتنا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قال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ساطير</w:t>
      </w:r>
      <w:r w:rsidRPr="008800F6">
        <w:rPr>
          <w:rStyle w:val="libAieChar"/>
          <w:rtl/>
        </w:rPr>
        <w:t xml:space="preserve"> </w:t>
      </w:r>
      <w:r w:rsidR="00F16C94" w:rsidRPr="008800F6">
        <w:rPr>
          <w:rStyle w:val="libAieChar"/>
          <w:rFonts w:hint="cs"/>
          <w:rtl/>
        </w:rPr>
        <w:t>الأول</w:t>
      </w:r>
      <w:r w:rsidRPr="008800F6">
        <w:rPr>
          <w:rStyle w:val="libAieChar"/>
          <w:rFonts w:hint="cs"/>
          <w:rtl/>
        </w:rPr>
        <w:t>ين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(1172)</w:t>
      </w:r>
    </w:p>
    <w:p w:rsidR="00835663" w:rsidRDefault="00835663" w:rsidP="008800F6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8800F6" w:rsidRPr="00912DE7">
        <w:rPr>
          <w:rStyle w:val="libAlaemChar"/>
          <w:rFonts w:hint="cs"/>
          <w:rtl/>
        </w:rPr>
        <w:t>صلى‌الله‌عليه‌وآله‌وسلم</w:t>
      </w:r>
      <w:r w:rsidR="008800F6"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وذرنى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المكذبين</w:t>
      </w:r>
      <w:r w:rsidRPr="008800F6">
        <w:rPr>
          <w:rStyle w:val="libAieChar"/>
          <w:rtl/>
        </w:rPr>
        <w:t xml:space="preserve"> </w:t>
      </w:r>
      <w:r w:rsidR="00F16C94" w:rsidRPr="008800F6">
        <w:rPr>
          <w:rStyle w:val="libAieChar"/>
          <w:rFonts w:hint="cs"/>
          <w:rtl/>
        </w:rPr>
        <w:t>أول</w:t>
      </w:r>
      <w:r w:rsidRPr="008800F6">
        <w:rPr>
          <w:rStyle w:val="libAieChar"/>
          <w:rFonts w:hint="cs"/>
          <w:rtl/>
        </w:rPr>
        <w:t>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النعمة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مهلهم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قليلا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(1173)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اذا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نعمنا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على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الانسان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عرض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ون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بجانبه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(1174)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يا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بنى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اسرائيل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اذكروا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نعمتى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التى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نعمت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عليكم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(1175)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ضربت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عليهم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الذلة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المسكنة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وا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بغضب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الله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(1176)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اترك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البحر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رهوا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انهم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جند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مغرقونَ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كم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تركوا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جنات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عيونَ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زروع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مقام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كريمَ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نعمة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كانوا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فيها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فاكهين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 w:rsidR="008800F6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(1177)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ابتلا</w:t>
      </w:r>
      <w:r>
        <w:rPr>
          <w:rtl/>
        </w:rPr>
        <w:t xml:space="preserve"> (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راهزن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دستمايه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(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 </w:t>
      </w:r>
      <w:r>
        <w:rPr>
          <w:rFonts w:hint="cs"/>
          <w:rtl/>
        </w:rPr>
        <w:t>ضالين</w:t>
      </w:r>
      <w:r>
        <w:rPr>
          <w:rtl/>
        </w:rPr>
        <w:t xml:space="preserve"> )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غضبت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اضللتهم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تبهكارانند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متجلى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اذا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مرضت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فهو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يشفين</w:t>
      </w:r>
      <w:r w:rsidRPr="008800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(1178)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اغو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8800F6">
        <w:rPr>
          <w:rStyle w:val="libAieChar"/>
          <w:rFonts w:hint="cs"/>
          <w:rtl/>
        </w:rPr>
        <w:t>رب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بما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اغويتنى</w:t>
      </w:r>
      <w:r w:rsidR="00066138" w:rsidRPr="008800F6">
        <w:rPr>
          <w:rStyle w:val="libAieChar"/>
          <w:rtl/>
        </w:rPr>
        <w:t>.</w:t>
      </w:r>
      <w:r w:rsidRPr="008800F6">
        <w:rPr>
          <w:rStyle w:val="libAieChar"/>
          <w:rtl/>
        </w:rPr>
        <w:t>..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(1179)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الضالين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(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الضالين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)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منطوقيش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(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موهم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(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)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الذين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يصدون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سبيل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الله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يبغونها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عوجا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(1180)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مغضوبان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مختارى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شى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ء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يسبح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بحمده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لكن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تفقهون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تسبيحهم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(1181)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لم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تر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الله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يسبح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فى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السموات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="004C4DB1" w:rsidRPr="008800F6">
        <w:rPr>
          <w:rStyle w:val="libAieChar"/>
          <w:rFonts w:hint="cs"/>
          <w:rtl/>
        </w:rPr>
        <w:t>الأرض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الطير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صافات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كل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قد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علم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صلاته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تسبيحه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(1182)</w:t>
      </w:r>
      <w:r w:rsidR="00066138">
        <w:rPr>
          <w:rtl/>
        </w:rPr>
        <w:t>،</w:t>
      </w:r>
      <w:r>
        <w:rPr>
          <w:rtl/>
        </w:rPr>
        <w:t xml:space="preserve">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دابة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فى</w:t>
      </w:r>
      <w:r w:rsidRPr="008800F6">
        <w:rPr>
          <w:rStyle w:val="libAieChar"/>
          <w:rtl/>
        </w:rPr>
        <w:t xml:space="preserve"> </w:t>
      </w:r>
      <w:r w:rsidR="004C4DB1" w:rsidRPr="008800F6">
        <w:rPr>
          <w:rStyle w:val="libAieChar"/>
          <w:rFonts w:hint="cs"/>
          <w:rtl/>
        </w:rPr>
        <w:t>الأرض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طائر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يطير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بجناحيه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الا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مم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مثالكم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فرطنا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فى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الكتاب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شى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ء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ثم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ربهم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يحشرون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(1183)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مختار،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كجراهه</w:t>
      </w:r>
      <w:r>
        <w:rPr>
          <w:rtl/>
        </w:rPr>
        <w:t xml:space="preserve"> </w:t>
      </w:r>
      <w:r>
        <w:rPr>
          <w:rFonts w:hint="cs"/>
          <w:rtl/>
        </w:rPr>
        <w:t>نيافريده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كجروى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الذين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يستحبون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الحيوة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الدنيا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على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الاخرة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يصدون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سبيل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الله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يبغونها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عوجا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(1184)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كجراهه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الحمد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لله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الذى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نزل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على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عبده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الكتاب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يجعل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له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عوجا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؛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(1185)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اعوجاجى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8800F6">
        <w:rPr>
          <w:rStyle w:val="libAieChar"/>
          <w:rFonts w:hint="cs"/>
          <w:rtl/>
        </w:rPr>
        <w:t>يوم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تى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ت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ويله</w:t>
      </w:r>
      <w:r w:rsidRPr="008800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(1186)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اعوجاج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ساهره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قاع</w:t>
      </w:r>
      <w:r>
        <w:rPr>
          <w:rtl/>
        </w:rPr>
        <w:t xml:space="preserve"> </w:t>
      </w:r>
      <w:r>
        <w:rPr>
          <w:rFonts w:hint="cs"/>
          <w:rtl/>
        </w:rPr>
        <w:t>صفصف</w:t>
      </w:r>
      <w:r>
        <w:rPr>
          <w:rtl/>
        </w:rPr>
        <w:t xml:space="preserve"> (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تپه</w:t>
      </w:r>
      <w:r>
        <w:rPr>
          <w:rtl/>
        </w:rPr>
        <w:t xml:space="preserve"> )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عوج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ناراستى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منادى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عوج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يسئلونك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الجبال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فقل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ينسفها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ربى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نسفاَ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فيذرها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قاعا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صفصفاَ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ترى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فيها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عوجا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لا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متاَ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يومئذ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يتبعون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الداعى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عوج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له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 w:rsidR="008800F6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(1187)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اعوجاجى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جهنميان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الذين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يؤ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منون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بالاخرة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الصراط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لناكبون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 w:rsidR="008800F6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(1188)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الغى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الضالين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مغضوبند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صراط،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رهروى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را؛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غير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المغضوب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عليهم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الضالين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8800F6">
        <w:rPr>
          <w:rStyle w:val="libAieChar"/>
          <w:rFonts w:hint="cs"/>
          <w:rtl/>
        </w:rPr>
        <w:t>الذين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نعمت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عليهم</w:t>
      </w:r>
      <w:r w:rsidRPr="008800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(1189)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يقتلون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النبيين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بغير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الحق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،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(1190)</w:t>
      </w:r>
      <w:r>
        <w:rPr>
          <w:rtl/>
        </w:rPr>
        <w:t xml:space="preserve"> (</w:t>
      </w:r>
      <w:r w:rsidRPr="008800F6">
        <w:rPr>
          <w:rStyle w:val="libAieChar"/>
          <w:rFonts w:hint="cs"/>
          <w:rtl/>
        </w:rPr>
        <w:t>يقتلون</w:t>
      </w:r>
      <w:r w:rsidRPr="008800F6">
        <w:rPr>
          <w:rStyle w:val="libAieChar"/>
          <w:rtl/>
        </w:rPr>
        <w:t xml:space="preserve"> </w:t>
      </w:r>
      <w:r w:rsidR="003E3944" w:rsidRPr="008800F6">
        <w:rPr>
          <w:rStyle w:val="libAieChar"/>
          <w:rFonts w:hint="cs"/>
          <w:rtl/>
        </w:rPr>
        <w:t>الأنبی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بغير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حق</w:t>
      </w:r>
      <w:r w:rsidRPr="008800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(1191)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8800F6">
        <w:rPr>
          <w:rStyle w:val="libAieChar"/>
          <w:rFonts w:hint="cs"/>
          <w:rtl/>
        </w:rPr>
        <w:t>محصنين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غير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مسافحين</w:t>
      </w:r>
      <w:r w:rsidRPr="008800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(1192)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>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مسافح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تبدل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ثبوتى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1 9 )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كمالهاى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معارج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22</w:t>
      </w:r>
      <w:r w:rsidR="008800F6">
        <w:rPr>
          <w:rFonts w:hint="cs"/>
          <w:rtl/>
        </w:rPr>
        <w:t>-</w:t>
      </w:r>
      <w:r>
        <w:rPr>
          <w:rtl/>
        </w:rPr>
        <w:t xml:space="preserve"> 35 )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ثبوتى</w:t>
      </w:r>
      <w:r>
        <w:rPr>
          <w:rtl/>
        </w:rPr>
        <w:t xml:space="preserve"> </w:t>
      </w:r>
      <w:r>
        <w:rPr>
          <w:rFonts w:hint="cs"/>
          <w:rtl/>
        </w:rPr>
        <w:t>نمازگزاران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ثبوتى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(</w:t>
      </w:r>
      <w:r>
        <w:rPr>
          <w:rFonts w:hint="cs"/>
          <w:rtl/>
        </w:rPr>
        <w:t>آيات</w:t>
      </w:r>
      <w:r>
        <w:rPr>
          <w:rtl/>
        </w:rPr>
        <w:t xml:space="preserve"> 63</w:t>
      </w:r>
      <w:r w:rsidR="008800F6">
        <w:rPr>
          <w:rFonts w:hint="cs"/>
          <w:rtl/>
        </w:rPr>
        <w:t>-</w:t>
      </w:r>
      <w:r>
        <w:rPr>
          <w:rtl/>
        </w:rPr>
        <w:t xml:space="preserve"> 74 )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ثبوتى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تلفيقى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ثبوتى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</w:p>
    <w:p w:rsidR="00835663" w:rsidRDefault="00835663" w:rsidP="00835663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 w:rsidR="008800F6" w:rsidRPr="00565034">
        <w:rPr>
          <w:rStyle w:val="libAlaemChar"/>
          <w:rFonts w:eastAsia="KFGQPC Uthman Taha Naskh" w:hint="cs"/>
          <w:rtl/>
        </w:rPr>
        <w:t>(</w:t>
      </w:r>
      <w:r w:rsidRPr="008800F6">
        <w:rPr>
          <w:rStyle w:val="libAieChar"/>
          <w:rFonts w:hint="cs"/>
          <w:rtl/>
        </w:rPr>
        <w:t>ل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زينن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لهم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فى</w:t>
      </w:r>
      <w:r w:rsidRPr="008800F6">
        <w:rPr>
          <w:rStyle w:val="libAieChar"/>
          <w:rtl/>
        </w:rPr>
        <w:t xml:space="preserve"> </w:t>
      </w:r>
      <w:r w:rsidR="004C4DB1" w:rsidRPr="008800F6">
        <w:rPr>
          <w:rStyle w:val="libAieChar"/>
          <w:rFonts w:hint="cs"/>
          <w:rtl/>
        </w:rPr>
        <w:t>الأرض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غوينهم</w:t>
      </w:r>
      <w:r w:rsidRPr="008800F6">
        <w:rPr>
          <w:rStyle w:val="libAieChar"/>
          <w:rtl/>
        </w:rPr>
        <w:t xml:space="preserve"> 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جمعين</w:t>
      </w:r>
      <w:r w:rsidR="008800F6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،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(1193)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8800F6">
        <w:rPr>
          <w:rStyle w:val="libAieChar"/>
          <w:rFonts w:hint="cs"/>
          <w:rtl/>
        </w:rPr>
        <w:t>ول</w:t>
      </w:r>
      <w:r w:rsidR="005964F8" w:rsidRPr="008800F6">
        <w:rPr>
          <w:rStyle w:val="libAieChar"/>
          <w:rFonts w:hint="cs"/>
          <w:rtl/>
        </w:rPr>
        <w:t>أ</w:t>
      </w:r>
      <w:r w:rsidRPr="008800F6">
        <w:rPr>
          <w:rStyle w:val="libAieChar"/>
          <w:rFonts w:hint="cs"/>
          <w:rtl/>
        </w:rPr>
        <w:t>ضلنهم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و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لا</w:t>
      </w:r>
      <w:r w:rsidRPr="008800F6">
        <w:rPr>
          <w:rStyle w:val="libAieChar"/>
          <w:rtl/>
        </w:rPr>
        <w:t xml:space="preserve"> </w:t>
      </w:r>
      <w:r w:rsidRPr="008800F6">
        <w:rPr>
          <w:rStyle w:val="libAieChar"/>
          <w:rFonts w:hint="cs"/>
          <w:rtl/>
        </w:rPr>
        <w:t>منينهم</w:t>
      </w:r>
      <w:r w:rsidRPr="008800F6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(1194)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تمنيات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آراستگى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ناپايدار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5F1CE5" w:rsidRPr="00565034">
        <w:rPr>
          <w:rStyle w:val="libAlaemChar"/>
          <w:rFonts w:eastAsia="KFGQPC Uthman Taha Naskh" w:hint="cs"/>
          <w:rtl/>
        </w:rPr>
        <w:t>(</w:t>
      </w:r>
      <w:r w:rsidRPr="005F1CE5">
        <w:rPr>
          <w:rStyle w:val="libAieChar"/>
          <w:rFonts w:hint="cs"/>
          <w:rtl/>
        </w:rPr>
        <w:t>انا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جعلنا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ما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على</w:t>
      </w:r>
      <w:r w:rsidRPr="005F1CE5">
        <w:rPr>
          <w:rStyle w:val="libAieChar"/>
          <w:rtl/>
        </w:rPr>
        <w:t xml:space="preserve"> </w:t>
      </w:r>
      <w:r w:rsidR="004C4DB1" w:rsidRPr="005F1CE5">
        <w:rPr>
          <w:rStyle w:val="libAieChar"/>
          <w:rFonts w:hint="cs"/>
          <w:rtl/>
        </w:rPr>
        <w:t>الأرض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زينة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لها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لنبلوهم</w:t>
      </w:r>
      <w:r w:rsidRPr="005F1CE5">
        <w:rPr>
          <w:rStyle w:val="libAieChar"/>
          <w:rtl/>
        </w:rPr>
        <w:t xml:space="preserve"> </w:t>
      </w:r>
      <w:r w:rsidR="005964F8" w:rsidRPr="005F1CE5">
        <w:rPr>
          <w:rStyle w:val="libAieChar"/>
          <w:rFonts w:hint="cs"/>
          <w:rtl/>
        </w:rPr>
        <w:t>أ</w:t>
      </w:r>
      <w:r w:rsidRPr="005F1CE5">
        <w:rPr>
          <w:rStyle w:val="libAieChar"/>
          <w:rFonts w:hint="cs"/>
          <w:rtl/>
        </w:rPr>
        <w:t>يهم</w:t>
      </w:r>
      <w:r w:rsidRPr="005F1CE5">
        <w:rPr>
          <w:rStyle w:val="libAieChar"/>
          <w:rtl/>
        </w:rPr>
        <w:t xml:space="preserve"> </w:t>
      </w:r>
      <w:r w:rsidR="005964F8" w:rsidRPr="005F1CE5">
        <w:rPr>
          <w:rStyle w:val="libAieChar"/>
          <w:rFonts w:hint="cs"/>
          <w:rtl/>
        </w:rPr>
        <w:t>أ</w:t>
      </w:r>
      <w:r w:rsidRPr="005F1CE5">
        <w:rPr>
          <w:rStyle w:val="libAieChar"/>
          <w:rFonts w:hint="cs"/>
          <w:rtl/>
        </w:rPr>
        <w:t>حسن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عملاَ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و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انا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لجاعلون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ما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عليها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صعيدا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جرزا</w:t>
      </w:r>
      <w:r w:rsidR="005F1CE5" w:rsidRPr="00565034">
        <w:rPr>
          <w:rStyle w:val="libAlaemChar"/>
          <w:rFonts w:eastAsia="KFGQPC Uthman Taha Naskh" w:hint="cs"/>
          <w:rtl/>
        </w:rPr>
        <w:t>)</w:t>
      </w:r>
      <w:r w:rsidR="00066138">
        <w:rPr>
          <w:rtl/>
        </w:rPr>
        <w:t>؛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(1195)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مناصب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خرمى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پژمردگى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زينتهاى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پژمرده</w:t>
      </w:r>
      <w:r>
        <w:rPr>
          <w:rtl/>
        </w:rPr>
        <w:t xml:space="preserve"> (</w:t>
      </w:r>
      <w:r>
        <w:rPr>
          <w:rFonts w:hint="cs"/>
          <w:rtl/>
        </w:rPr>
        <w:t>جرز</w:t>
      </w:r>
      <w:r>
        <w:rPr>
          <w:rtl/>
        </w:rPr>
        <w:t xml:space="preserve">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صعيد</w:t>
      </w:r>
      <w:r>
        <w:rPr>
          <w:rtl/>
        </w:rPr>
        <w:t xml:space="preserve">)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5F1CE5" w:rsidRPr="00565034">
        <w:rPr>
          <w:rStyle w:val="libAlaemChar"/>
          <w:rFonts w:eastAsia="KFGQPC Uthman Taha Naskh" w:hint="cs"/>
          <w:rtl/>
        </w:rPr>
        <w:t>(</w:t>
      </w:r>
      <w:r w:rsidRPr="005F1CE5">
        <w:rPr>
          <w:rStyle w:val="libAieChar"/>
          <w:rFonts w:hint="cs"/>
          <w:rtl/>
        </w:rPr>
        <w:t>و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لكن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الله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حبب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اليكم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الايمان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و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زينه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فى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قلوبكم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و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كره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اليكم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و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الفسوق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و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العصيان</w:t>
      </w:r>
      <w:r w:rsidR="005F1CE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(1196)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فريفتگان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شيطانند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گرويدگان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رحمان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نقمت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بسيج</w:t>
      </w:r>
      <w:r>
        <w:rPr>
          <w:rtl/>
        </w:rPr>
        <w:t xml:space="preserve"> </w:t>
      </w:r>
      <w:r>
        <w:rPr>
          <w:rFonts w:hint="cs"/>
          <w:rtl/>
        </w:rPr>
        <w:t>انفرادى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كندى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آسيبهاى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رزم</w:t>
      </w:r>
      <w:r>
        <w:rPr>
          <w:rtl/>
        </w:rPr>
        <w:t xml:space="preserve"> </w:t>
      </w:r>
      <w:r>
        <w:rPr>
          <w:rFonts w:hint="cs"/>
          <w:rtl/>
        </w:rPr>
        <w:t>آوران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غنايم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5F1CE5" w:rsidRPr="00565034">
        <w:rPr>
          <w:rStyle w:val="libAlaemChar"/>
          <w:rFonts w:eastAsia="KFGQPC Uthman Taha Naskh" w:hint="cs"/>
          <w:rtl/>
        </w:rPr>
        <w:t>(</w:t>
      </w:r>
      <w:r w:rsidRPr="005F1CE5">
        <w:rPr>
          <w:rStyle w:val="libAieChar"/>
          <w:rFonts w:hint="cs"/>
          <w:rtl/>
        </w:rPr>
        <w:t>يا</w:t>
      </w:r>
      <w:r w:rsidRPr="005F1CE5">
        <w:rPr>
          <w:rStyle w:val="libAieChar"/>
          <w:rtl/>
        </w:rPr>
        <w:t xml:space="preserve"> </w:t>
      </w:r>
      <w:r w:rsidR="005964F8" w:rsidRPr="005F1CE5">
        <w:rPr>
          <w:rStyle w:val="libAieChar"/>
          <w:rFonts w:hint="cs"/>
          <w:rtl/>
        </w:rPr>
        <w:t>أ</w:t>
      </w:r>
      <w:r w:rsidRPr="005F1CE5">
        <w:rPr>
          <w:rStyle w:val="libAieChar"/>
          <w:rFonts w:hint="cs"/>
          <w:rtl/>
        </w:rPr>
        <w:t>يها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الذين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امنوا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خذوا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حذركم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فانفروا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ثبات</w:t>
      </w:r>
      <w:r w:rsidRPr="005F1CE5">
        <w:rPr>
          <w:rStyle w:val="libAieChar"/>
          <w:rtl/>
        </w:rPr>
        <w:t xml:space="preserve"> </w:t>
      </w:r>
      <w:r w:rsidR="005964F8" w:rsidRPr="005F1CE5">
        <w:rPr>
          <w:rStyle w:val="libAieChar"/>
          <w:rFonts w:hint="cs"/>
          <w:rtl/>
        </w:rPr>
        <w:t>أ</w:t>
      </w:r>
      <w:r w:rsidRPr="005F1CE5">
        <w:rPr>
          <w:rStyle w:val="libAieChar"/>
          <w:rFonts w:hint="cs"/>
          <w:rtl/>
        </w:rPr>
        <w:t>و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انفروا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جميعاَ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و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منكم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ليبطئن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فان</w:t>
      </w:r>
      <w:r w:rsidRPr="005F1CE5">
        <w:rPr>
          <w:rStyle w:val="libAieChar"/>
          <w:rtl/>
        </w:rPr>
        <w:t xml:space="preserve"> </w:t>
      </w:r>
      <w:r w:rsidR="005964F8" w:rsidRPr="005F1CE5">
        <w:rPr>
          <w:rStyle w:val="libAieChar"/>
          <w:rFonts w:hint="cs"/>
          <w:rtl/>
        </w:rPr>
        <w:t>أ</w:t>
      </w:r>
      <w:r w:rsidRPr="005F1CE5">
        <w:rPr>
          <w:rStyle w:val="libAieChar"/>
          <w:rFonts w:hint="cs"/>
          <w:rtl/>
        </w:rPr>
        <w:t>صابتكم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مصيبة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قال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قد</w:t>
      </w:r>
      <w:r w:rsidRPr="005F1CE5">
        <w:rPr>
          <w:rStyle w:val="libAieChar"/>
          <w:rtl/>
        </w:rPr>
        <w:t xml:space="preserve"> </w:t>
      </w:r>
      <w:r w:rsidR="005964F8" w:rsidRPr="005F1CE5">
        <w:rPr>
          <w:rStyle w:val="libAieChar"/>
          <w:rFonts w:hint="cs"/>
          <w:rtl/>
        </w:rPr>
        <w:t>أ</w:t>
      </w:r>
      <w:r w:rsidRPr="005F1CE5">
        <w:rPr>
          <w:rStyle w:val="libAieChar"/>
          <w:rFonts w:hint="cs"/>
          <w:rtl/>
        </w:rPr>
        <w:t>نعم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الله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على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اذلم</w:t>
      </w:r>
      <w:r w:rsidRPr="005F1CE5">
        <w:rPr>
          <w:rStyle w:val="libAieChar"/>
          <w:rtl/>
        </w:rPr>
        <w:t xml:space="preserve"> </w:t>
      </w:r>
      <w:r w:rsidR="005964F8" w:rsidRPr="005F1CE5">
        <w:rPr>
          <w:rStyle w:val="libAieChar"/>
          <w:rFonts w:hint="cs"/>
          <w:rtl/>
        </w:rPr>
        <w:t>أ</w:t>
      </w:r>
      <w:r w:rsidRPr="005F1CE5">
        <w:rPr>
          <w:rStyle w:val="libAieChar"/>
          <w:rFonts w:hint="cs"/>
          <w:rtl/>
        </w:rPr>
        <w:t>كن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معهم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شهيداَ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و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لئن</w:t>
      </w:r>
      <w:r w:rsidRPr="005F1CE5">
        <w:rPr>
          <w:rStyle w:val="libAieChar"/>
          <w:rtl/>
        </w:rPr>
        <w:t xml:space="preserve"> </w:t>
      </w:r>
      <w:r w:rsidR="005964F8" w:rsidRPr="005F1CE5">
        <w:rPr>
          <w:rStyle w:val="libAieChar"/>
          <w:rFonts w:hint="cs"/>
          <w:rtl/>
        </w:rPr>
        <w:t>أ</w:t>
      </w:r>
      <w:r w:rsidRPr="005F1CE5">
        <w:rPr>
          <w:rStyle w:val="libAieChar"/>
          <w:rFonts w:hint="cs"/>
          <w:rtl/>
        </w:rPr>
        <w:t>صابكم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فضل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من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الله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ليقولن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ك</w:t>
      </w:r>
      <w:r w:rsidR="005964F8" w:rsidRPr="005F1CE5">
        <w:rPr>
          <w:rStyle w:val="libAieChar"/>
          <w:rFonts w:hint="cs"/>
          <w:rtl/>
        </w:rPr>
        <w:t>أ</w:t>
      </w:r>
      <w:r w:rsidRPr="005F1CE5">
        <w:rPr>
          <w:rStyle w:val="libAieChar"/>
          <w:rFonts w:hint="cs"/>
          <w:rtl/>
        </w:rPr>
        <w:t>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لم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تكن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بينكم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و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بينه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مودة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يا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ليتنى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كنت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معهم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ف</w:t>
      </w:r>
      <w:r w:rsidR="005964F8" w:rsidRPr="005F1CE5">
        <w:rPr>
          <w:rStyle w:val="libAieChar"/>
          <w:rFonts w:hint="cs"/>
          <w:rtl/>
        </w:rPr>
        <w:t>أ</w:t>
      </w:r>
      <w:r w:rsidRPr="005F1CE5">
        <w:rPr>
          <w:rStyle w:val="libAieChar"/>
          <w:rFonts w:hint="cs"/>
          <w:rtl/>
        </w:rPr>
        <w:t>فوز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فوزا</w:t>
      </w:r>
      <w:r w:rsidRPr="005F1CE5">
        <w:rPr>
          <w:rStyle w:val="libAieChar"/>
          <w:rtl/>
        </w:rPr>
        <w:t xml:space="preserve"> </w:t>
      </w:r>
      <w:r w:rsidRPr="005F1CE5">
        <w:rPr>
          <w:rStyle w:val="libAieChar"/>
          <w:rFonts w:hint="cs"/>
          <w:rtl/>
        </w:rPr>
        <w:t>عظيما</w:t>
      </w:r>
      <w:r w:rsidR="005F1CE5" w:rsidRPr="00565034">
        <w:rPr>
          <w:rStyle w:val="libAlaemChar"/>
          <w:rFonts w:eastAsia="KFGQPC Uthman Taha Naskh" w:hint="cs"/>
          <w:rtl/>
        </w:rPr>
        <w:t>)</w:t>
      </w:r>
      <w:r w:rsidR="005F1CE5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(1197)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آسيبهاى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نرفتيم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ليتنى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معكم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(1198)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كاذبند؛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: </w:t>
      </w:r>
      <w:r w:rsidR="00731655" w:rsidRPr="00565034">
        <w:rPr>
          <w:rStyle w:val="libAlaemChar"/>
          <w:rFonts w:eastAsia="KFGQPC Uthman Taha Naskh" w:hint="cs"/>
          <w:rtl/>
        </w:rPr>
        <w:t>(</w:t>
      </w:r>
      <w:r w:rsidRPr="00731655">
        <w:rPr>
          <w:rStyle w:val="libAieChar"/>
          <w:rFonts w:hint="cs"/>
          <w:rtl/>
        </w:rPr>
        <w:t>انما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يست</w:t>
      </w:r>
      <w:r w:rsidR="005964F8" w:rsidRPr="00731655">
        <w:rPr>
          <w:rStyle w:val="libAieChar"/>
          <w:rFonts w:hint="cs"/>
          <w:rtl/>
        </w:rPr>
        <w:t>أ</w:t>
      </w:r>
      <w:r w:rsidRPr="00731655">
        <w:rPr>
          <w:rStyle w:val="libAieChar"/>
          <w:rFonts w:hint="cs"/>
          <w:rtl/>
        </w:rPr>
        <w:t>ذنك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الذين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لا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يؤ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منون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بالله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و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اليوم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الاخر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و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ارتابت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قلوبهم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فهم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فى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ريبهم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يترددونَ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ولو</w:t>
      </w:r>
      <w:r w:rsidRPr="00731655">
        <w:rPr>
          <w:rStyle w:val="libAieChar"/>
          <w:rtl/>
        </w:rPr>
        <w:t xml:space="preserve"> </w:t>
      </w:r>
      <w:r w:rsidR="005964F8" w:rsidRPr="00731655">
        <w:rPr>
          <w:rStyle w:val="libAieChar"/>
          <w:rFonts w:hint="cs"/>
          <w:rtl/>
        </w:rPr>
        <w:t>أ</w:t>
      </w:r>
      <w:r w:rsidRPr="00731655">
        <w:rPr>
          <w:rStyle w:val="libAieChar"/>
          <w:rFonts w:hint="cs"/>
          <w:rtl/>
        </w:rPr>
        <w:t>راد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الخروج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ل</w:t>
      </w:r>
      <w:r w:rsidR="005964F8" w:rsidRPr="00731655">
        <w:rPr>
          <w:rStyle w:val="libAieChar"/>
          <w:rFonts w:hint="cs"/>
          <w:rtl/>
        </w:rPr>
        <w:t>أ</w:t>
      </w:r>
      <w:r w:rsidRPr="00731655">
        <w:rPr>
          <w:rStyle w:val="libAieChar"/>
          <w:rFonts w:hint="cs"/>
          <w:rtl/>
        </w:rPr>
        <w:t>عدوا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له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عدة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و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لكن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كره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الله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انبعاثهم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فثبطهم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و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قيل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اقعدوا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مع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القاعدين</w:t>
      </w:r>
      <w:r w:rsidR="0073165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(1199)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دينش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كلامه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نش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(1200)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كيفر،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قاعدان</w:t>
      </w:r>
      <w:r>
        <w:rPr>
          <w:rtl/>
        </w:rPr>
        <w:t xml:space="preserve"> (</w:t>
      </w:r>
      <w:r>
        <w:rPr>
          <w:rFonts w:hint="cs"/>
          <w:rtl/>
        </w:rPr>
        <w:t>بيماران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6138">
        <w:rPr>
          <w:rtl/>
        </w:rPr>
        <w:t>.</w:t>
      </w:r>
      <w:r>
        <w:rPr>
          <w:rtl/>
        </w:rPr>
        <w:t xml:space="preserve">..) </w:t>
      </w:r>
      <w:r>
        <w:rPr>
          <w:rFonts w:hint="cs"/>
          <w:rtl/>
        </w:rPr>
        <w:t>نشانده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توفيقات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آسيبهاى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‍ (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)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(</w:t>
      </w:r>
      <w:r>
        <w:rPr>
          <w:rFonts w:hint="cs"/>
          <w:rtl/>
        </w:rPr>
        <w:t>مقالى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731655" w:rsidRPr="00565034">
        <w:rPr>
          <w:rStyle w:val="libAlaemChar"/>
          <w:rFonts w:eastAsia="KFGQPC Uthman Taha Naskh" w:hint="cs"/>
          <w:rtl/>
        </w:rPr>
        <w:t>(</w:t>
      </w:r>
      <w:r w:rsidRPr="00731655">
        <w:rPr>
          <w:rStyle w:val="libAieChar"/>
          <w:rFonts w:hint="cs"/>
          <w:rtl/>
        </w:rPr>
        <w:t>اليوم</w:t>
      </w:r>
      <w:r w:rsidRPr="00731655">
        <w:rPr>
          <w:rStyle w:val="libAieChar"/>
          <w:rtl/>
        </w:rPr>
        <w:t xml:space="preserve"> </w:t>
      </w:r>
      <w:r w:rsidR="005964F8" w:rsidRPr="00731655">
        <w:rPr>
          <w:rStyle w:val="libAieChar"/>
          <w:rFonts w:hint="cs"/>
          <w:rtl/>
        </w:rPr>
        <w:t>أ</w:t>
      </w:r>
      <w:r w:rsidRPr="00731655">
        <w:rPr>
          <w:rStyle w:val="libAieChar"/>
          <w:rFonts w:hint="cs"/>
          <w:rtl/>
        </w:rPr>
        <w:t>كملت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لكم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دينكم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و</w:t>
      </w:r>
      <w:r w:rsidRPr="00731655">
        <w:rPr>
          <w:rStyle w:val="libAieChar"/>
          <w:rtl/>
        </w:rPr>
        <w:t xml:space="preserve"> </w:t>
      </w:r>
      <w:r w:rsidR="005964F8" w:rsidRPr="00731655">
        <w:rPr>
          <w:rStyle w:val="libAieChar"/>
          <w:rFonts w:hint="cs"/>
          <w:rtl/>
        </w:rPr>
        <w:t>أ</w:t>
      </w:r>
      <w:r w:rsidRPr="00731655">
        <w:rPr>
          <w:rStyle w:val="libAieChar"/>
          <w:rFonts w:hint="cs"/>
          <w:rtl/>
        </w:rPr>
        <w:t>تممت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عليكم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نعمتى</w:t>
      </w:r>
      <w:r w:rsidR="0073165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(1201)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اكمال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731655" w:rsidRPr="00565034">
        <w:rPr>
          <w:rStyle w:val="libAlaemChar"/>
          <w:rFonts w:eastAsia="KFGQPC Uthman Taha Naskh" w:hint="cs"/>
          <w:rtl/>
        </w:rPr>
        <w:t>(</w:t>
      </w:r>
      <w:r w:rsidRPr="00731655">
        <w:rPr>
          <w:rStyle w:val="libAieChar"/>
          <w:rFonts w:hint="cs"/>
          <w:rtl/>
        </w:rPr>
        <w:t>ثم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لتسئلن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يومئذ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عن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النعيم</w:t>
      </w:r>
      <w:r w:rsidR="0073165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(1202)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النعيم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(1203)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پرسد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(1204)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نقمت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</w:p>
    <w:p w:rsidR="00835663" w:rsidRDefault="00835663" w:rsidP="00835663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عيساى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القدس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731655" w:rsidRPr="00565034">
        <w:rPr>
          <w:rStyle w:val="libAlaemChar"/>
          <w:rFonts w:eastAsia="KFGQPC Uthman Taha Naskh" w:hint="cs"/>
          <w:rtl/>
        </w:rPr>
        <w:t>(</w:t>
      </w:r>
      <w:r w:rsidRPr="00731655">
        <w:rPr>
          <w:rStyle w:val="libAieChar"/>
          <w:rFonts w:hint="cs"/>
          <w:rtl/>
        </w:rPr>
        <w:t>يا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عيسى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بن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مريم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اذكر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نعمتى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عليك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و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على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والدتك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اذ</w:t>
      </w:r>
      <w:r w:rsidRPr="00731655">
        <w:rPr>
          <w:rStyle w:val="libAieChar"/>
          <w:rtl/>
        </w:rPr>
        <w:t xml:space="preserve"> </w:t>
      </w:r>
      <w:r w:rsidR="005964F8" w:rsidRPr="00731655">
        <w:rPr>
          <w:rStyle w:val="libAieChar"/>
          <w:rFonts w:hint="cs"/>
          <w:rtl/>
        </w:rPr>
        <w:t>أ</w:t>
      </w:r>
      <w:r w:rsidRPr="00731655">
        <w:rPr>
          <w:rStyle w:val="libAieChar"/>
          <w:rFonts w:hint="cs"/>
          <w:rtl/>
        </w:rPr>
        <w:t>يدتك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بروح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القدس</w:t>
      </w:r>
      <w:r w:rsidR="00731655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(1205)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731655">
        <w:rPr>
          <w:rStyle w:val="libAieChar"/>
          <w:rFonts w:hint="cs"/>
          <w:rtl/>
        </w:rPr>
        <w:t>و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جعلنى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مباركا</w:t>
      </w:r>
      <w:r w:rsidRPr="00731655">
        <w:rPr>
          <w:rStyle w:val="libAieChar"/>
          <w:rtl/>
        </w:rPr>
        <w:t xml:space="preserve"> </w:t>
      </w:r>
      <w:r w:rsidR="005964F8" w:rsidRPr="00731655">
        <w:rPr>
          <w:rStyle w:val="libAieChar"/>
          <w:rFonts w:hint="cs"/>
          <w:rtl/>
        </w:rPr>
        <w:t>أ</w:t>
      </w:r>
      <w:r w:rsidRPr="00731655">
        <w:rPr>
          <w:rStyle w:val="libAieChar"/>
          <w:rFonts w:hint="cs"/>
          <w:rtl/>
        </w:rPr>
        <w:t>ينما</w:t>
      </w:r>
      <w:r w:rsidRPr="00731655">
        <w:rPr>
          <w:rStyle w:val="libAieChar"/>
          <w:rtl/>
        </w:rPr>
        <w:t xml:space="preserve"> </w:t>
      </w:r>
      <w:r w:rsidRPr="00731655">
        <w:rPr>
          <w:rStyle w:val="libAieChar"/>
          <w:rFonts w:hint="cs"/>
          <w:rtl/>
        </w:rPr>
        <w:t>كنت</w:t>
      </w:r>
      <w:r w:rsidRPr="00731655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 w:rsidR="00731655" w:rsidRPr="00731655">
        <w:rPr>
          <w:rFonts w:eastAsia="KFGQPC Uthman Taha Naskh"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(1206)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ج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اتحاد؛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بلاهاى</w:t>
      </w:r>
      <w:r>
        <w:rPr>
          <w:rtl/>
        </w:rPr>
        <w:t xml:space="preserve"> </w:t>
      </w:r>
      <w:r>
        <w:rPr>
          <w:rFonts w:hint="cs"/>
          <w:rtl/>
        </w:rPr>
        <w:t>شكننده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1E1E2B" w:rsidRPr="00565034">
        <w:rPr>
          <w:rStyle w:val="libAlaemChar"/>
          <w:rFonts w:eastAsia="KFGQPC Uthman Taha Naskh" w:hint="cs"/>
          <w:rtl/>
        </w:rPr>
        <w:t>(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اعتصموا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بحبل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الله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جميعا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تفرقوا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اذكروا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نعمة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الله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عليكم</w:t>
      </w:r>
      <w:r w:rsidRPr="001E1E2B">
        <w:rPr>
          <w:rStyle w:val="libAieChar"/>
          <w:rtl/>
        </w:rPr>
        <w:t xml:space="preserve"> 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عد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لف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بين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قلوبكم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صبحتم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بنعمته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اخوانا</w:t>
      </w:r>
      <w:r w:rsidR="001E1E2B" w:rsidRPr="00565034">
        <w:rPr>
          <w:rStyle w:val="libAlaemChar"/>
          <w:rFonts w:eastAsia="KFGQPC Uthman Taha Naskh" w:hint="cs"/>
          <w:rtl/>
        </w:rPr>
        <w:t>)</w:t>
      </w:r>
      <w:r w:rsidR="001E1E2B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(1207)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جباران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عمالقه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آييم</w:t>
      </w:r>
      <w:r w:rsidR="00066138">
        <w:rPr>
          <w:rtl/>
        </w:rPr>
        <w:t>:</w:t>
      </w:r>
      <w:r>
        <w:rPr>
          <w:rtl/>
        </w:rPr>
        <w:t xml:space="preserve"> </w:t>
      </w:r>
      <w:r w:rsidR="001E1E2B" w:rsidRPr="00565034">
        <w:rPr>
          <w:rStyle w:val="libAlaemChar"/>
          <w:rFonts w:eastAsia="KFGQPC Uthman Taha Naskh" w:hint="cs"/>
          <w:rtl/>
        </w:rPr>
        <w:t>(</w:t>
      </w:r>
      <w:r w:rsidRPr="001E1E2B">
        <w:rPr>
          <w:rStyle w:val="libAieChar"/>
          <w:rFonts w:hint="cs"/>
          <w:rtl/>
        </w:rPr>
        <w:t>يا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قوم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ادخلوا</w:t>
      </w:r>
      <w:r w:rsidRPr="001E1E2B">
        <w:rPr>
          <w:rStyle w:val="libAieChar"/>
          <w:rtl/>
        </w:rPr>
        <w:t xml:space="preserve"> </w:t>
      </w:r>
      <w:r w:rsidR="004C4DB1" w:rsidRPr="001E1E2B">
        <w:rPr>
          <w:rStyle w:val="libAieChar"/>
          <w:rFonts w:hint="cs"/>
          <w:rtl/>
        </w:rPr>
        <w:t>الأرض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المقدسة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التى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كتب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الله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لكم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ترتدوا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على</w:t>
      </w:r>
      <w:r w:rsidRPr="001E1E2B">
        <w:rPr>
          <w:rStyle w:val="libAieChar"/>
          <w:rtl/>
        </w:rPr>
        <w:t xml:space="preserve"> 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دباركم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فتنقلبوا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خاسرينَ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قالوا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موسى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فيها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قوما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جبارين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انا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ندخلها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حتى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يخرجوا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منها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فان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يخرجوا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منها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فان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داخلونَ</w:t>
      </w:r>
      <w:r w:rsidR="00066138" w:rsidRPr="001E1E2B">
        <w:rPr>
          <w:rStyle w:val="libAieChar"/>
          <w:rtl/>
        </w:rPr>
        <w:t>.</w:t>
      </w:r>
      <w:r w:rsidRPr="001E1E2B">
        <w:rPr>
          <w:rStyle w:val="libAieChar"/>
          <w:rtl/>
        </w:rPr>
        <w:t xml:space="preserve">.. </w:t>
      </w:r>
      <w:r w:rsidRPr="001E1E2B">
        <w:rPr>
          <w:rStyle w:val="libAieChar"/>
          <w:rFonts w:hint="cs"/>
          <w:rtl/>
        </w:rPr>
        <w:t>فاذهب</w:t>
      </w:r>
      <w:r w:rsidRPr="001E1E2B">
        <w:rPr>
          <w:rStyle w:val="libAieChar"/>
          <w:rtl/>
        </w:rPr>
        <w:t xml:space="preserve"> 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نت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ربك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فقاتلا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انا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هيهنا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قاعدون</w:t>
      </w:r>
      <w:r w:rsidR="001E1E2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(1208)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آوريد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: </w:t>
      </w:r>
      <w:r w:rsidR="001E1E2B" w:rsidRPr="00565034">
        <w:rPr>
          <w:rStyle w:val="libAlaemChar"/>
          <w:rFonts w:eastAsia="KFGQPC Uthman Taha Naskh" w:hint="cs"/>
          <w:rtl/>
        </w:rPr>
        <w:t>(</w:t>
      </w:r>
      <w:r w:rsidRPr="001E1E2B">
        <w:rPr>
          <w:rStyle w:val="libAieChar"/>
          <w:rFonts w:hint="cs"/>
          <w:rtl/>
        </w:rPr>
        <w:t>قال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رجلان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الذين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يخافون</w:t>
      </w:r>
      <w:r w:rsidRPr="001E1E2B">
        <w:rPr>
          <w:rStyle w:val="libAieChar"/>
          <w:rtl/>
        </w:rPr>
        <w:t xml:space="preserve"> 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نعم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الله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عليهما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ادخلوا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الباب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فاذا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دخلتموه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فانكم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غالبون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على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الله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فتوكلوا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كنتم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مؤ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منين</w:t>
      </w:r>
      <w:r w:rsidR="001E1E2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(1209)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(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(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شوراندن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جايگاههاى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همنشين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برسانى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066138">
        <w:rPr>
          <w:rtl/>
        </w:rPr>
        <w:t>:</w:t>
      </w:r>
      <w:r>
        <w:rPr>
          <w:rtl/>
        </w:rPr>
        <w:t xml:space="preserve"> </w:t>
      </w:r>
      <w:r w:rsidR="001E1E2B" w:rsidRPr="00565034">
        <w:rPr>
          <w:rStyle w:val="libAlaemChar"/>
          <w:rFonts w:eastAsia="KFGQPC Uthman Taha Naskh" w:hint="cs"/>
          <w:rtl/>
        </w:rPr>
        <w:t>(</w:t>
      </w:r>
      <w:r w:rsidRPr="001E1E2B">
        <w:rPr>
          <w:rStyle w:val="libAieChar"/>
          <w:rFonts w:hint="cs"/>
          <w:rtl/>
        </w:rPr>
        <w:t>قال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هل</w:t>
      </w:r>
      <w:r w:rsidRPr="001E1E2B">
        <w:rPr>
          <w:rStyle w:val="libAieChar"/>
          <w:rtl/>
        </w:rPr>
        <w:t xml:space="preserve"> 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نتم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مطلعونَ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فاطلع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فر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سو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الجحيمَ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قال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تا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لله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كدت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لتردينَ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لولا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نعمة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ربى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لكنت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المحضرين</w:t>
      </w:r>
      <w:r w:rsidR="001E1E2B" w:rsidRPr="00565034">
        <w:rPr>
          <w:rStyle w:val="libAlaemChar"/>
          <w:rFonts w:eastAsia="KFGQPC Uthman Taha Naskh" w:hint="cs"/>
          <w:rtl/>
        </w:rPr>
        <w:t>)</w:t>
      </w:r>
      <w:r w:rsidR="001E1E2B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(1210)</w:t>
      </w:r>
    </w:p>
    <w:p w:rsidR="00835663" w:rsidRDefault="00835663" w:rsidP="001E1E2B">
      <w:pPr>
        <w:pStyle w:val="libNormal"/>
      </w:pP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جهنميان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رفيقان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گزيده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ناباب</w:t>
      </w:r>
      <w:r>
        <w:rPr>
          <w:rtl/>
        </w:rPr>
        <w:t xml:space="preserve"> </w:t>
      </w:r>
      <w:r>
        <w:rPr>
          <w:rFonts w:hint="cs"/>
          <w:rtl/>
        </w:rPr>
        <w:t>معاشرت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گزيديم</w:t>
      </w:r>
      <w:r w:rsidR="00066138">
        <w:rPr>
          <w:rtl/>
        </w:rPr>
        <w:t>:</w:t>
      </w:r>
      <w:r>
        <w:rPr>
          <w:rtl/>
        </w:rPr>
        <w:t xml:space="preserve"> </w:t>
      </w:r>
      <w:r w:rsidR="001E1E2B" w:rsidRPr="00565034">
        <w:rPr>
          <w:rStyle w:val="libAlaemChar"/>
          <w:rFonts w:eastAsia="KFGQPC Uthman Taha Naskh" w:hint="cs"/>
          <w:rtl/>
        </w:rPr>
        <w:t>(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يعض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الظالم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على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يديه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يقول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ليتنى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اتخذت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مع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الرسول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سبيلاَ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ويلتى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ليتنى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لم</w:t>
      </w:r>
      <w:r w:rsidRPr="001E1E2B">
        <w:rPr>
          <w:rStyle w:val="libAieChar"/>
          <w:rtl/>
        </w:rPr>
        <w:t xml:space="preserve"> 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تخذ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فلانا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خليلا</w:t>
      </w:r>
      <w:r w:rsidR="001E1E2B" w:rsidRPr="00565034">
        <w:rPr>
          <w:rStyle w:val="libAlaemChar"/>
          <w:rFonts w:eastAsia="KFGQPC Uthman Taha Naskh" w:hint="cs"/>
          <w:rtl/>
        </w:rPr>
        <w:t>)</w:t>
      </w:r>
      <w:r w:rsidR="001E1E2B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(1211)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ليتنى</w:t>
      </w:r>
      <w:r>
        <w:rPr>
          <w:rtl/>
        </w:rPr>
        <w:t xml:space="preserve"> </w:t>
      </w:r>
      <w:r>
        <w:rPr>
          <w:rFonts w:hint="cs"/>
          <w:rtl/>
        </w:rPr>
        <w:t>اتخذت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سبيلا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عضب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 w:rsidR="00066138">
        <w:rPr>
          <w:rtl/>
        </w:rPr>
        <w:t>.</w:t>
      </w:r>
      <w:r>
        <w:rPr>
          <w:rtl/>
        </w:rPr>
        <w:t xml:space="preserve">.. </w:t>
      </w:r>
      <w:r w:rsidR="00BF702C" w:rsidRPr="00565034">
        <w:rPr>
          <w:rStyle w:val="libAlaemChar"/>
          <w:rFonts w:eastAsia="KFGQPC Uthman Taha Naskh" w:hint="cs"/>
          <w:rtl/>
        </w:rPr>
        <w:t>(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كنتم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زواجا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ثلاثةَ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ف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صحاب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الميمنة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ما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صحاب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الميمنةَ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صحاب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المشئمة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ما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صحاب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المشئمةَ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السابقون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السابقونَ</w:t>
      </w:r>
      <w:r w:rsidRPr="00BF702C">
        <w:rPr>
          <w:rStyle w:val="libAieChar"/>
          <w:rtl/>
        </w:rPr>
        <w:t xml:space="preserve"> </w:t>
      </w:r>
      <w:r w:rsidR="00F16C94" w:rsidRPr="00BF702C">
        <w:rPr>
          <w:rStyle w:val="libAieChar"/>
          <w:rFonts w:hint="cs"/>
          <w:rtl/>
        </w:rPr>
        <w:t>أول</w:t>
      </w:r>
      <w:r w:rsidRPr="00BF702C">
        <w:rPr>
          <w:rStyle w:val="libAieChar"/>
          <w:rFonts w:hint="cs"/>
          <w:rtl/>
        </w:rPr>
        <w:t>ئك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المقربونَ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فى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جنات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النعيم</w:t>
      </w:r>
      <w:r w:rsidR="00BF702C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(1212)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ميمنت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مشئمت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پيشتازان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مقربانند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تثليثى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ميمنت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نيستند؛</w:t>
      </w:r>
      <w:r>
        <w:rPr>
          <w:rtl/>
        </w:rPr>
        <w:t xml:space="preserve"> </w:t>
      </w:r>
      <w:r>
        <w:rPr>
          <w:rFonts w:hint="cs"/>
          <w:rtl/>
        </w:rPr>
        <w:t>متوسطان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ميمنت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ممتازان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نمازگزارى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اوساط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ميمنت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نمازگزاران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برخوردارند،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ميمنت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نعمتهايى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1E1E2B" w:rsidRPr="00565034">
        <w:rPr>
          <w:rStyle w:val="libAlaemChar"/>
          <w:rFonts w:eastAsia="KFGQPC Uthman Taha Naskh" w:hint="cs"/>
          <w:rtl/>
        </w:rPr>
        <w:t>(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يسقون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فيها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ك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سا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كان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مزاجها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زنجيلاَ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عينا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فيها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تسمى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سلسبيلا</w:t>
      </w:r>
      <w:r w:rsidR="001E1E2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(1213)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زنجبيل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سلسبيل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سلسبيل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زنجبيل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متوسطان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E1E2B" w:rsidRPr="00565034">
        <w:rPr>
          <w:rStyle w:val="libAlaemChar"/>
          <w:rFonts w:eastAsia="KFGQPC Uthman Taha Naskh" w:hint="cs"/>
          <w:rtl/>
        </w:rPr>
        <w:t>(</w:t>
      </w:r>
      <w:r w:rsidRPr="001E1E2B">
        <w:rPr>
          <w:rStyle w:val="libAieChar"/>
          <w:rFonts w:hint="cs"/>
          <w:rtl/>
        </w:rPr>
        <w:t>ان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برار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يشربون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ك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س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كان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مزاجها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كافورا</w:t>
      </w:r>
      <w:r w:rsidR="001E1E2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(1214)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قطراتى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كافور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كافورى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E1E2B" w:rsidRPr="00565034">
        <w:rPr>
          <w:rStyle w:val="libAlaemChar"/>
          <w:rFonts w:eastAsia="KFGQPC Uthman Taha Naskh" w:hint="cs"/>
          <w:rtl/>
        </w:rPr>
        <w:t>(</w:t>
      </w:r>
      <w:r w:rsidRPr="001E1E2B">
        <w:rPr>
          <w:rStyle w:val="libAieChar"/>
          <w:rFonts w:hint="cs"/>
          <w:rtl/>
        </w:rPr>
        <w:t>ان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برار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لفى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نعيمَ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على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رائك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ينظرونَ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تعرف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وجوههم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نضرة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النعيمَ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يسقون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رحيق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مختومَ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ختامه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مسك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ذلك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فلينافس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المتنافسونَ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مزاجه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تسنيمَ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عينا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يشرب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بها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المقربون</w:t>
      </w:r>
      <w:r w:rsidR="001E1E2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(1215)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ورند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تختها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نظاره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رخسارشان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خرمى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شرابى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نفيسى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برخيزند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كالاى</w:t>
      </w:r>
      <w:r>
        <w:rPr>
          <w:rtl/>
        </w:rPr>
        <w:t xml:space="preserve"> </w:t>
      </w:r>
      <w:r>
        <w:rPr>
          <w:rFonts w:hint="cs"/>
          <w:rtl/>
        </w:rPr>
        <w:t>نفيسى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آميزه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قطراتى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قطراتى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سار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نمازگزارى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برخورداران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نعمتهايى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1E1E2B" w:rsidRPr="00565034">
        <w:rPr>
          <w:rStyle w:val="libAlaemChar"/>
          <w:rFonts w:eastAsia="KFGQPC Uthman Taha Naskh" w:hint="cs"/>
          <w:rtl/>
        </w:rPr>
        <w:t>(</w:t>
      </w:r>
      <w:r w:rsidRPr="001E1E2B">
        <w:rPr>
          <w:rStyle w:val="libAieChar"/>
          <w:rFonts w:hint="cs"/>
          <w:rtl/>
        </w:rPr>
        <w:t>قال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رب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بما</w:t>
      </w:r>
      <w:r w:rsidRPr="001E1E2B">
        <w:rPr>
          <w:rStyle w:val="libAieChar"/>
          <w:rtl/>
        </w:rPr>
        <w:t xml:space="preserve"> 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نعمت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على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فلن</w:t>
      </w:r>
      <w:r w:rsidRPr="001E1E2B">
        <w:rPr>
          <w:rStyle w:val="libAieChar"/>
          <w:rtl/>
        </w:rPr>
        <w:t xml:space="preserve"> 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كون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ظهيرا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للمجرمين</w:t>
      </w:r>
      <w:r w:rsidR="001E1E2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(1216)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رهپويان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پرورانند</w:t>
      </w:r>
      <w:r>
        <w:rPr>
          <w:rtl/>
        </w:rPr>
        <w:t xml:space="preserve">: </w:t>
      </w:r>
      <w:r w:rsidR="001E1E2B" w:rsidRPr="00565034">
        <w:rPr>
          <w:rStyle w:val="libAlaemChar"/>
          <w:rFonts w:eastAsia="KFGQPC Uthman Taha Naskh" w:hint="cs"/>
          <w:rtl/>
        </w:rPr>
        <w:t>(</w:t>
      </w:r>
      <w:r w:rsidRPr="001E1E2B">
        <w:rPr>
          <w:rStyle w:val="libAieChar"/>
          <w:rFonts w:hint="cs"/>
          <w:rtl/>
        </w:rPr>
        <w:t>يا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ليتنى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اتخذت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مع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الرسول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سبيلا</w:t>
      </w:r>
      <w:r w:rsidR="001E1E2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(1217)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: 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المستقيمَ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پشتيبانى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ظهيرا</w:t>
      </w:r>
      <w:r>
        <w:rPr>
          <w:rtl/>
        </w:rPr>
        <w:t xml:space="preserve"> </w:t>
      </w:r>
      <w:r>
        <w:rPr>
          <w:rFonts w:hint="cs"/>
          <w:rtl/>
        </w:rPr>
        <w:t>للمجرمين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همراهند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ئك</w:t>
      </w:r>
      <w:r>
        <w:rPr>
          <w:rtl/>
        </w:rPr>
        <w:t xml:space="preserve"> </w:t>
      </w:r>
      <w:r>
        <w:rPr>
          <w:rFonts w:hint="cs"/>
          <w:rtl/>
        </w:rPr>
        <w:t>رفيقا</w:t>
      </w:r>
      <w:r>
        <w:rPr>
          <w:rtl/>
        </w:rPr>
        <w:t xml:space="preserve">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رفاقت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الرفيق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آغازين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همسفرانى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خضوعى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بيازماييم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محروميم</w:t>
      </w:r>
      <w:r w:rsidR="00066138">
        <w:rPr>
          <w:rtl/>
        </w:rPr>
        <w:t>؟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1E1E2B">
        <w:rPr>
          <w:rStyle w:val="libAieChar"/>
          <w:rFonts w:hint="cs"/>
          <w:rtl/>
        </w:rPr>
        <w:t>كونوا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مع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الصادقين</w:t>
      </w:r>
      <w:r w:rsidRPr="001E1E2B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(1218)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 w:rsidRPr="00565034">
        <w:rPr>
          <w:rStyle w:val="libAlaemChar"/>
          <w:rFonts w:eastAsia="KFGQPC Uthman Taha Naskh"/>
          <w:rtl/>
        </w:rPr>
        <w:t>(</w:t>
      </w:r>
      <w:r w:rsidRPr="001E1E2B">
        <w:rPr>
          <w:rStyle w:val="libAieChar"/>
          <w:rFonts w:hint="cs"/>
          <w:rtl/>
        </w:rPr>
        <w:t>توقنا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مع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برار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(1219)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: </w:t>
      </w:r>
      <w:r w:rsidR="001E1E2B" w:rsidRPr="00565034">
        <w:rPr>
          <w:rStyle w:val="libAlaemChar"/>
          <w:rFonts w:eastAsia="KFGQPC Uthman Taha Naskh" w:hint="cs"/>
          <w:rtl/>
        </w:rPr>
        <w:t>(</w:t>
      </w:r>
      <w:r w:rsidRPr="001E1E2B">
        <w:rPr>
          <w:rStyle w:val="libAieChar"/>
          <w:rFonts w:hint="cs"/>
          <w:rtl/>
        </w:rPr>
        <w:t>و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يوم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يعض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الظالم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على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يديه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يقول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ليتنى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اتخذت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مع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الرسول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سبيلاَ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يا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ويلتى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ليتنى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لم</w:t>
      </w:r>
      <w:r w:rsidRPr="001E1E2B">
        <w:rPr>
          <w:rStyle w:val="libAieChar"/>
          <w:rtl/>
        </w:rPr>
        <w:t xml:space="preserve"> </w:t>
      </w:r>
      <w:r w:rsidR="005964F8" w:rsidRPr="001E1E2B">
        <w:rPr>
          <w:rStyle w:val="libAieChar"/>
          <w:rFonts w:hint="cs"/>
          <w:rtl/>
        </w:rPr>
        <w:t>أ</w:t>
      </w:r>
      <w:r w:rsidRPr="001E1E2B">
        <w:rPr>
          <w:rStyle w:val="libAieChar"/>
          <w:rFonts w:hint="cs"/>
          <w:rtl/>
        </w:rPr>
        <w:t>تخذ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فلانا</w:t>
      </w:r>
      <w:r w:rsidRPr="001E1E2B">
        <w:rPr>
          <w:rStyle w:val="libAieChar"/>
          <w:rtl/>
        </w:rPr>
        <w:t xml:space="preserve"> </w:t>
      </w:r>
      <w:r w:rsidRPr="001E1E2B">
        <w:rPr>
          <w:rStyle w:val="libAieChar"/>
          <w:rFonts w:hint="cs"/>
          <w:rtl/>
        </w:rPr>
        <w:t>خليلا</w:t>
      </w:r>
      <w:r w:rsidR="001E1E2B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(1220)</w:t>
      </w:r>
      <w:r w:rsidR="00066138">
        <w:rPr>
          <w:rtl/>
        </w:rPr>
        <w:t>.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پيمودنش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گزند،</w:t>
      </w:r>
      <w:r>
        <w:rPr>
          <w:rtl/>
        </w:rPr>
        <w:t xml:space="preserve"> (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سرانگشت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الف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: </w:t>
      </w:r>
      <w:r w:rsidR="00670C1F" w:rsidRPr="00565034">
        <w:rPr>
          <w:rStyle w:val="libAlaemChar"/>
          <w:rFonts w:eastAsia="KFGQPC Uthman Taha Naskh" w:hint="cs"/>
          <w:rtl/>
        </w:rPr>
        <w:t>(</w:t>
      </w:r>
      <w:r w:rsidRPr="00670C1F">
        <w:rPr>
          <w:rStyle w:val="libAieChar"/>
          <w:rFonts w:hint="cs"/>
          <w:rtl/>
        </w:rPr>
        <w:t>انما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المؤ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منون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الذين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امنوا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بالله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و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رسوله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و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اذا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كانوا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معه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على</w:t>
      </w:r>
      <w:r w:rsidRPr="00670C1F">
        <w:rPr>
          <w:rStyle w:val="libAieChar"/>
          <w:rtl/>
        </w:rPr>
        <w:t xml:space="preserve"> </w:t>
      </w:r>
      <w:r w:rsidR="00F16C94" w:rsidRPr="00670C1F">
        <w:rPr>
          <w:rStyle w:val="libAieChar"/>
          <w:rFonts w:hint="cs"/>
          <w:rtl/>
        </w:rPr>
        <w:t>أمر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جامع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لم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يذهبوا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حتى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يست</w:t>
      </w:r>
      <w:r w:rsidR="005964F8" w:rsidRPr="00670C1F">
        <w:rPr>
          <w:rStyle w:val="libAieChar"/>
          <w:rFonts w:hint="cs"/>
          <w:rtl/>
        </w:rPr>
        <w:t>أ</w:t>
      </w:r>
      <w:r w:rsidRPr="00670C1F">
        <w:rPr>
          <w:rStyle w:val="libAieChar"/>
          <w:rFonts w:hint="cs"/>
          <w:rtl/>
        </w:rPr>
        <w:t>ذنوه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ان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الذين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يست</w:t>
      </w:r>
      <w:r w:rsidR="005964F8" w:rsidRPr="00670C1F">
        <w:rPr>
          <w:rStyle w:val="libAieChar"/>
          <w:rFonts w:hint="cs"/>
          <w:rtl/>
        </w:rPr>
        <w:t>أ</w:t>
      </w:r>
      <w:r w:rsidRPr="00670C1F">
        <w:rPr>
          <w:rStyle w:val="libAieChar"/>
          <w:rFonts w:hint="cs"/>
          <w:rtl/>
        </w:rPr>
        <w:t>ذنونك</w:t>
      </w:r>
      <w:r w:rsidRPr="00670C1F">
        <w:rPr>
          <w:rStyle w:val="libAieChar"/>
          <w:rtl/>
        </w:rPr>
        <w:t xml:space="preserve"> </w:t>
      </w:r>
      <w:r w:rsidR="00F16C94" w:rsidRPr="00670C1F">
        <w:rPr>
          <w:rStyle w:val="libAieChar"/>
          <w:rFonts w:hint="cs"/>
          <w:rtl/>
        </w:rPr>
        <w:t>أول</w:t>
      </w:r>
      <w:r w:rsidRPr="00670C1F">
        <w:rPr>
          <w:rStyle w:val="libAieChar"/>
          <w:rFonts w:hint="cs"/>
          <w:rtl/>
        </w:rPr>
        <w:t>ئك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الذين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يؤ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منون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بالله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و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رسوله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فاذا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است</w:t>
      </w:r>
      <w:r w:rsidR="005964F8" w:rsidRPr="00670C1F">
        <w:rPr>
          <w:rStyle w:val="libAieChar"/>
          <w:rFonts w:hint="cs"/>
          <w:rtl/>
        </w:rPr>
        <w:t>أ</w:t>
      </w:r>
      <w:r w:rsidRPr="00670C1F">
        <w:rPr>
          <w:rStyle w:val="libAieChar"/>
          <w:rFonts w:hint="cs"/>
          <w:rtl/>
        </w:rPr>
        <w:t>ذنوك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لبعض</w:t>
      </w:r>
      <w:r w:rsidRPr="00670C1F">
        <w:rPr>
          <w:rStyle w:val="libAieChar"/>
          <w:rtl/>
        </w:rPr>
        <w:t xml:space="preserve"> </w:t>
      </w:r>
      <w:r w:rsidR="00DB13E2" w:rsidRPr="00670C1F">
        <w:rPr>
          <w:rStyle w:val="libAieChar"/>
          <w:rFonts w:hint="cs"/>
          <w:rtl/>
        </w:rPr>
        <w:t>شأن</w:t>
      </w:r>
      <w:r w:rsidRPr="00670C1F">
        <w:rPr>
          <w:rStyle w:val="libAieChar"/>
          <w:rFonts w:hint="cs"/>
          <w:rtl/>
        </w:rPr>
        <w:t>هم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ف</w:t>
      </w:r>
      <w:r w:rsidR="005964F8" w:rsidRPr="00670C1F">
        <w:rPr>
          <w:rStyle w:val="libAieChar"/>
          <w:rFonts w:hint="cs"/>
          <w:rtl/>
        </w:rPr>
        <w:t>أ</w:t>
      </w:r>
      <w:r w:rsidRPr="00670C1F">
        <w:rPr>
          <w:rStyle w:val="libAieChar"/>
          <w:rFonts w:hint="cs"/>
          <w:rtl/>
        </w:rPr>
        <w:t>ذن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لمن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شئت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منهم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و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استغفر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لهم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ان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الله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غفور</w:t>
      </w:r>
      <w:r w:rsidRPr="00670C1F">
        <w:rPr>
          <w:rStyle w:val="libAieChar"/>
          <w:rtl/>
        </w:rPr>
        <w:t xml:space="preserve"> </w:t>
      </w:r>
      <w:r w:rsidRPr="00670C1F">
        <w:rPr>
          <w:rStyle w:val="libAieChar"/>
          <w:rFonts w:hint="cs"/>
          <w:rtl/>
        </w:rPr>
        <w:t>رحيم</w:t>
      </w:r>
      <w:r w:rsidR="00670C1F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(1221)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ب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F702C" w:rsidRPr="00565034">
        <w:rPr>
          <w:rStyle w:val="libAlaemChar"/>
          <w:rFonts w:eastAsia="KFGQPC Uthman Taha Naskh" w:hint="cs"/>
          <w:rtl/>
        </w:rPr>
        <w:t>(</w:t>
      </w:r>
      <w:r w:rsidRPr="00BF702C">
        <w:rPr>
          <w:rStyle w:val="libAieChar"/>
          <w:rFonts w:hint="cs"/>
          <w:rtl/>
        </w:rPr>
        <w:t>محمد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رسول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الله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الذين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معه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شد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على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الكفار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رحم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بينهم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تريهم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ركعا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سجدا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يبتغون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فضلا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الله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رضوانا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سيماهم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فى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وجوههم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من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ثر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السجود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ذلك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مثلهم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فى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التورة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مثلهم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فى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الانجيل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كزرع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خرج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شطئه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فارزه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فاستغلظ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فاستوى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على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سوقه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يعجب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الزراع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ليغيظ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بهم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الكفار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وعد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الله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الذين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امنوا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عملوا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الصالحات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منهم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مغفرة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جرا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عظيما</w:t>
      </w:r>
      <w:r w:rsidR="00670C1F" w:rsidRPr="00565034">
        <w:rPr>
          <w:rStyle w:val="libAlaemChar"/>
          <w:rFonts w:eastAsia="KFGQPC Uthman Taha Naskh" w:hint="cs"/>
          <w:rtl/>
        </w:rPr>
        <w:t>)</w:t>
      </w:r>
      <w:r w:rsidR="00670C1F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(1222)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(</w:t>
      </w:r>
      <w:r>
        <w:rPr>
          <w:rFonts w:hint="cs"/>
          <w:rtl/>
        </w:rPr>
        <w:t>ركوع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سجود،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صلابتند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زرعى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خودكفاست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(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سلك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066138">
        <w:rPr>
          <w:rtl/>
        </w:rPr>
        <w:t>:</w:t>
      </w:r>
      <w:r>
        <w:rPr>
          <w:rtl/>
        </w:rPr>
        <w:t xml:space="preserve"> </w:t>
      </w:r>
      <w:r w:rsidR="00BF702C" w:rsidRPr="00565034">
        <w:rPr>
          <w:rStyle w:val="libAlaemChar"/>
          <w:rFonts w:eastAsia="KFGQPC Uthman Taha Naskh" w:hint="cs"/>
          <w:rtl/>
        </w:rPr>
        <w:t>(</w:t>
      </w:r>
      <w:r w:rsidRPr="00BF702C">
        <w:rPr>
          <w:rStyle w:val="libAieChar"/>
          <w:rFonts w:hint="cs"/>
          <w:rtl/>
        </w:rPr>
        <w:t>مع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الذين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نعم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الله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عليهم</w:t>
      </w:r>
      <w:r w:rsidR="00BF702C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(1223)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ورزان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ناكامند،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جرگه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پيشگامان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(1224)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 w:rsidR="00BF702C" w:rsidRPr="00565034">
        <w:rPr>
          <w:rStyle w:val="libAlaemChar"/>
          <w:rFonts w:eastAsia="KFGQPC Uthman Taha Naskh" w:hint="cs"/>
          <w:rtl/>
        </w:rPr>
        <w:t>(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سارعوا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الى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مغفرة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ربكم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جنة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عرضها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السموات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="004C4DB1" w:rsidRPr="00BF702C">
        <w:rPr>
          <w:rStyle w:val="libAieChar"/>
          <w:rFonts w:hint="cs"/>
          <w:rtl/>
        </w:rPr>
        <w:t>الأرض</w:t>
      </w:r>
      <w:r w:rsidR="00BF702C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(1225)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BF702C">
        <w:rPr>
          <w:rStyle w:val="libAieChar"/>
          <w:rFonts w:hint="cs"/>
          <w:rtl/>
        </w:rPr>
        <w:t>فاسبقوا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الخيرات</w:t>
      </w:r>
      <w:r w:rsidRPr="00BF702C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(1226)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سالكى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پيمود،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مصادم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اشجح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سابقين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اجعلنا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للمتقين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اماما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(1227)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رهپويان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پيشوايى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برسند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منصبى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شايستگان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BF702C" w:rsidRPr="00565034">
        <w:rPr>
          <w:rStyle w:val="libAlaemChar"/>
          <w:rFonts w:eastAsia="KFGQPC Uthman Taha Naskh" w:hint="cs"/>
          <w:rtl/>
        </w:rPr>
        <w:t>(</w:t>
      </w:r>
      <w:r w:rsidRPr="00BF702C">
        <w:rPr>
          <w:rStyle w:val="libAieChar"/>
          <w:rFonts w:hint="cs"/>
          <w:rtl/>
        </w:rPr>
        <w:t>الله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علم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حيث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يجعل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رسالته</w:t>
      </w:r>
      <w:r w:rsidR="00BF702C" w:rsidRPr="00565034">
        <w:rPr>
          <w:rStyle w:val="libAlaemChar"/>
          <w:rFonts w:eastAsia="KFGQPC Uthman Taha Naskh" w:hint="cs"/>
          <w:rtl/>
        </w:rPr>
        <w:t>)</w:t>
      </w:r>
      <w:r w:rsidR="00BF702C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(1228)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(1229)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فضه</w:t>
      </w:r>
      <w:r>
        <w:rPr>
          <w:rtl/>
        </w:rPr>
        <w:t xml:space="preserve"> </w:t>
      </w:r>
      <w:r>
        <w:rPr>
          <w:rFonts w:hint="cs"/>
          <w:rtl/>
        </w:rPr>
        <w:t>خادمه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(1230)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برسد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يكسانند،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متوسط،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پيكره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عابدان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عبادتشان</w:t>
      </w:r>
      <w:r>
        <w:rPr>
          <w:rtl/>
        </w:rPr>
        <w:t xml:space="preserve"> </w:t>
      </w:r>
      <w:r>
        <w:rPr>
          <w:rFonts w:hint="cs"/>
          <w:rtl/>
        </w:rPr>
        <w:t>بردگانه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تاجرانه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دلهاشان</w:t>
      </w:r>
      <w:r>
        <w:rPr>
          <w:rtl/>
        </w:rPr>
        <w:t xml:space="preserve"> </w:t>
      </w:r>
      <w:r>
        <w:rPr>
          <w:rFonts w:hint="cs"/>
          <w:rtl/>
        </w:rPr>
        <w:t>حكمفرما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عبادتشان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نصيبشان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 w:rsidR="00066138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متقابلى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دستمايه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شكوفايى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شكوفايى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ترفيع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F702C" w:rsidRPr="00565034">
        <w:rPr>
          <w:rStyle w:val="libAlaemChar"/>
          <w:rFonts w:eastAsia="KFGQPC Uthman Taha Naskh" w:hint="cs"/>
          <w:rtl/>
        </w:rPr>
        <w:t>(</w:t>
      </w:r>
      <w:r w:rsidRPr="00BF702C">
        <w:rPr>
          <w:rStyle w:val="libAieChar"/>
          <w:rFonts w:hint="cs"/>
          <w:rtl/>
        </w:rPr>
        <w:t>يرفع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الله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الذين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امنوا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منكم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الذين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وتوا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العلم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درجات</w:t>
      </w:r>
      <w:r w:rsidR="00BF702C" w:rsidRPr="00565034">
        <w:rPr>
          <w:rStyle w:val="libAlaemChar"/>
          <w:rFonts w:eastAsia="KFGQPC Uthman Taha Naskh" w:hint="cs"/>
          <w:rtl/>
        </w:rPr>
        <w:t>)</w:t>
      </w:r>
      <w:r w:rsidR="00BF702C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(1231)</w:t>
      </w:r>
    </w:p>
    <w:p w:rsidR="00835663" w:rsidRDefault="00835663" w:rsidP="00835663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قافله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: </w:t>
      </w:r>
      <w:r w:rsidR="00BF702C" w:rsidRPr="00565034">
        <w:rPr>
          <w:rStyle w:val="libAlaemChar"/>
          <w:rFonts w:eastAsia="KFGQPC Uthman Taha Naskh" w:hint="cs"/>
          <w:rtl/>
        </w:rPr>
        <w:t>(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يطع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الله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الرسول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ف</w:t>
      </w:r>
      <w:r w:rsidR="00F16C94" w:rsidRPr="00BF702C">
        <w:rPr>
          <w:rStyle w:val="libAieChar"/>
          <w:rFonts w:hint="cs"/>
          <w:rtl/>
        </w:rPr>
        <w:t>أول</w:t>
      </w:r>
      <w:r w:rsidRPr="00BF702C">
        <w:rPr>
          <w:rStyle w:val="libAieChar"/>
          <w:rFonts w:hint="cs"/>
          <w:rtl/>
        </w:rPr>
        <w:t>ئك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مع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الذين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نعم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الله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عليهم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النبيين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الصديقين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الشهد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الصالحين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حسن</w:t>
      </w:r>
      <w:r w:rsidRPr="00BF702C">
        <w:rPr>
          <w:rStyle w:val="libAieChar"/>
          <w:rtl/>
        </w:rPr>
        <w:t xml:space="preserve"> </w:t>
      </w:r>
      <w:r w:rsidR="00F16C94" w:rsidRPr="00BF702C">
        <w:rPr>
          <w:rStyle w:val="libAieChar"/>
          <w:rFonts w:hint="cs"/>
          <w:rtl/>
        </w:rPr>
        <w:t>أول</w:t>
      </w:r>
      <w:r w:rsidRPr="00BF702C">
        <w:rPr>
          <w:rStyle w:val="libAieChar"/>
          <w:rFonts w:hint="cs"/>
          <w:rtl/>
        </w:rPr>
        <w:t>ئك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رفيقا</w:t>
      </w:r>
      <w:r w:rsidR="00BF702C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(1232)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متمردان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066138">
        <w:rPr>
          <w:rtl/>
        </w:rPr>
        <w:t>:</w:t>
      </w:r>
      <w:r>
        <w:rPr>
          <w:rtl/>
        </w:rPr>
        <w:t xml:space="preserve"> </w:t>
      </w:r>
      <w:r w:rsidR="00BF702C" w:rsidRPr="00565034">
        <w:rPr>
          <w:rStyle w:val="libAlaemChar"/>
          <w:rFonts w:eastAsia="KFGQPC Uthman Taha Naskh" w:hint="cs"/>
          <w:rtl/>
        </w:rPr>
        <w:t>(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يعص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الله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رسوله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فقد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ضل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ضلالا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مبينا</w:t>
      </w:r>
      <w:r w:rsidR="00BF702C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BF702C">
        <w:rPr>
          <w:rFonts w:hint="cs"/>
          <w:rtl/>
        </w:rPr>
        <w:t>.</w:t>
      </w:r>
      <w:r w:rsidRPr="00C02D5E">
        <w:rPr>
          <w:rStyle w:val="libFootnotenumChar"/>
          <w:rtl/>
        </w:rPr>
        <w:t>(1233)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اوامرشان</w:t>
      </w:r>
      <w:r>
        <w:rPr>
          <w:rtl/>
        </w:rPr>
        <w:t xml:space="preserve"> </w:t>
      </w:r>
      <w:r>
        <w:rPr>
          <w:rFonts w:hint="cs"/>
          <w:rtl/>
        </w:rPr>
        <w:t>سرپيچى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سفرانش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بزرگانند،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اندكند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سفرانى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BF702C">
        <w:rPr>
          <w:rFonts w:hint="cs"/>
          <w:rtl/>
        </w:rPr>
        <w:t>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تستوحشوا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لقلة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هله</w:t>
      </w:r>
      <w:r w:rsidR="00BF702C">
        <w:rPr>
          <w:rFonts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(1234)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رهرو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صراط،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ضالين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الناس</w:t>
      </w:r>
      <w:r>
        <w:rPr>
          <w:rtl/>
        </w:rPr>
        <w:t xml:space="preserve"> ‍ </w:t>
      </w:r>
      <w:r>
        <w:rPr>
          <w:rFonts w:hint="cs"/>
          <w:rtl/>
        </w:rPr>
        <w:t>ثلاثة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فعالم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نجاة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همج</w:t>
      </w:r>
      <w:r>
        <w:rPr>
          <w:rtl/>
        </w:rPr>
        <w:t xml:space="preserve"> </w:t>
      </w:r>
      <w:r>
        <w:rPr>
          <w:rFonts w:hint="cs"/>
          <w:rtl/>
        </w:rPr>
        <w:t>رعاع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تباع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ناعق</w:t>
      </w:r>
      <w:r>
        <w:rPr>
          <w:rtl/>
        </w:rPr>
        <w:t xml:space="preserve"> </w:t>
      </w:r>
      <w:r>
        <w:rPr>
          <w:rFonts w:hint="cs"/>
          <w:rtl/>
        </w:rPr>
        <w:t>يميلون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ريح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(1235)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عالمند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066138">
        <w:rPr>
          <w:rtl/>
        </w:rPr>
        <w:t>:</w:t>
      </w:r>
      <w:r>
        <w:rPr>
          <w:rtl/>
        </w:rPr>
        <w:t xml:space="preserve"> </w:t>
      </w:r>
      <w:r w:rsidR="00BF702C" w:rsidRPr="00565034">
        <w:rPr>
          <w:rStyle w:val="libAlaemChar"/>
          <w:rFonts w:eastAsia="KFGQPC Uthman Taha Naskh" w:hint="cs"/>
          <w:rtl/>
        </w:rPr>
        <w:t>(</w:t>
      </w:r>
      <w:r w:rsidRPr="00BF702C">
        <w:rPr>
          <w:rStyle w:val="libAieChar"/>
          <w:rFonts w:hint="cs"/>
          <w:rtl/>
        </w:rPr>
        <w:t>ل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مل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جهنم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الجنة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الناس</w:t>
      </w:r>
      <w:r w:rsidRPr="00BF702C">
        <w:rPr>
          <w:rStyle w:val="libAieChar"/>
          <w:rtl/>
        </w:rPr>
        <w:t xml:space="preserve"> </w:t>
      </w:r>
      <w:r w:rsidR="005964F8" w:rsidRPr="00BF702C">
        <w:rPr>
          <w:rStyle w:val="libAieChar"/>
          <w:rFonts w:hint="cs"/>
          <w:rtl/>
        </w:rPr>
        <w:t>أ</w:t>
      </w:r>
      <w:r w:rsidRPr="00BF702C">
        <w:rPr>
          <w:rStyle w:val="libAieChar"/>
          <w:rFonts w:hint="cs"/>
          <w:rtl/>
        </w:rPr>
        <w:t>جمعين</w:t>
      </w:r>
      <w:r w:rsidR="00BF702C" w:rsidRPr="00565034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(1236)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نفرموده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لبريز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فراوانند،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گيرندگان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راهيانش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مخاطره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نهراسيد،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اندكند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نيكانند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11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معيتى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مغايرتى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جداييشان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مغضوبان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(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)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12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ضالين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ضالين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ضلالتش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فماذا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الضلال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(1237)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مغضوبان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ضالين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خداوندند؛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</w:p>
    <w:p w:rsidR="00835663" w:rsidRDefault="00835663" w:rsidP="00835663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قولوا</w:t>
      </w:r>
      <w:r>
        <w:rPr>
          <w:rtl/>
        </w:rPr>
        <w:t xml:space="preserve">: 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يطع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ئك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الصديقين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الشهد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F16C94">
        <w:rPr>
          <w:rFonts w:hint="cs"/>
          <w:rtl/>
        </w:rPr>
        <w:t>أول</w:t>
      </w:r>
      <w:r>
        <w:rPr>
          <w:rFonts w:hint="cs"/>
          <w:rtl/>
        </w:rPr>
        <w:t>ئك</w:t>
      </w:r>
      <w:r>
        <w:rPr>
          <w:rtl/>
        </w:rPr>
        <w:t xml:space="preserve"> </w:t>
      </w:r>
      <w:r>
        <w:rPr>
          <w:rFonts w:hint="cs"/>
          <w:rtl/>
        </w:rPr>
        <w:t>رفيقا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(1238)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>: (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صوات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(1239)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(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قبلنا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الصديقين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فنس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ينعم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(1240)</w:t>
      </w:r>
    </w:p>
    <w:p w:rsidR="00835663" w:rsidRDefault="00835663" w:rsidP="00835663">
      <w:pPr>
        <w:pStyle w:val="libNormal"/>
      </w:pPr>
      <w:r>
        <w:rPr>
          <w:rtl/>
        </w:rPr>
        <w:t xml:space="preserve">...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المنعم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بالمال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صحة</w:t>
      </w:r>
      <w:r>
        <w:rPr>
          <w:rtl/>
        </w:rPr>
        <w:t xml:space="preserve"> </w:t>
      </w:r>
      <w:r>
        <w:rPr>
          <w:rFonts w:hint="cs"/>
          <w:rtl/>
        </w:rPr>
        <w:t>البدن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 w:rsidR="00066138">
        <w:rPr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ترون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هؤ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يكونون</w:t>
      </w:r>
      <w:r>
        <w:rPr>
          <w:rtl/>
        </w:rPr>
        <w:t xml:space="preserve"> </w:t>
      </w:r>
      <w:r>
        <w:rPr>
          <w:rFonts w:hint="cs"/>
          <w:rtl/>
        </w:rPr>
        <w:t>كفارا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فساقا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ندبتم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تدعوا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ترشدوا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صراطهم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امرتم</w:t>
      </w:r>
      <w:r>
        <w:rPr>
          <w:rtl/>
        </w:rPr>
        <w:t xml:space="preserve"> </w:t>
      </w:r>
      <w:r>
        <w:rPr>
          <w:rFonts w:hint="cs"/>
          <w:rtl/>
        </w:rPr>
        <w:t>بالدع</w:t>
      </w:r>
      <w:r w:rsidR="005964F8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ترشدوا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انعم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بالايمان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بالولاية</w:t>
      </w:r>
      <w:r>
        <w:rPr>
          <w:rtl/>
        </w:rPr>
        <w:t xml:space="preserve"> </w:t>
      </w:r>
      <w:r>
        <w:rPr>
          <w:rFonts w:hint="cs"/>
          <w:rtl/>
        </w:rPr>
        <w:t>لمحمد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الطيبين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(1241)</w:t>
      </w:r>
    </w:p>
    <w:p w:rsidR="00835663" w:rsidRDefault="005964F8" w:rsidP="00835663">
      <w:pPr>
        <w:pStyle w:val="libNormal"/>
      </w:pPr>
      <w:r>
        <w:rPr>
          <w:rFonts w:hint="cs"/>
          <w:rtl/>
        </w:rPr>
        <w:t>أ</w:t>
      </w:r>
      <w:r w:rsidR="00835663">
        <w:rPr>
          <w:rFonts w:hint="cs"/>
          <w:rtl/>
        </w:rPr>
        <w:t>ى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قولوا</w:t>
      </w:r>
      <w:r w:rsidR="00835663">
        <w:rPr>
          <w:rtl/>
        </w:rPr>
        <w:t xml:space="preserve">: </w:t>
      </w:r>
      <w:r w:rsidR="00835663">
        <w:rPr>
          <w:rFonts w:hint="cs"/>
          <w:rtl/>
        </w:rPr>
        <w:t>اهدنا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صراط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الذين</w:t>
      </w:r>
      <w:r w:rsidR="00835663">
        <w:rPr>
          <w:rtl/>
        </w:rPr>
        <w:t xml:space="preserve"> </w:t>
      </w:r>
      <w:r>
        <w:rPr>
          <w:rFonts w:hint="cs"/>
          <w:rtl/>
        </w:rPr>
        <w:t>أ</w:t>
      </w:r>
      <w:r w:rsidR="00835663">
        <w:rPr>
          <w:rFonts w:hint="cs"/>
          <w:rtl/>
        </w:rPr>
        <w:t>نعمت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عليهم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بالتوفيق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لدينك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طاعتك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لا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بالمال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الصحة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فانهم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قد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يكونون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كفارا</w:t>
      </w:r>
      <w:r w:rsidR="00835663">
        <w:rPr>
          <w:rtl/>
        </w:rPr>
        <w:t xml:space="preserve"> </w:t>
      </w:r>
      <w:r>
        <w:rPr>
          <w:rFonts w:hint="cs"/>
          <w:rtl/>
        </w:rPr>
        <w:t>أ</w:t>
      </w:r>
      <w:r w:rsidR="00835663">
        <w:rPr>
          <w:rFonts w:hint="cs"/>
          <w:rtl/>
        </w:rPr>
        <w:t>و</w:t>
      </w:r>
      <w:r w:rsidR="00835663">
        <w:rPr>
          <w:rtl/>
        </w:rPr>
        <w:t xml:space="preserve"> </w:t>
      </w:r>
      <w:r w:rsidR="00835663">
        <w:rPr>
          <w:rFonts w:hint="cs"/>
          <w:rtl/>
        </w:rPr>
        <w:t>فساقا</w:t>
      </w:r>
      <w:r w:rsidR="00835663">
        <w:rPr>
          <w:rtl/>
        </w:rPr>
        <w:t xml:space="preserve"> </w:t>
      </w:r>
      <w:r w:rsidR="00835663" w:rsidRPr="00C02D5E">
        <w:rPr>
          <w:rStyle w:val="libFootnotenumChar"/>
          <w:rtl/>
        </w:rPr>
        <w:t>(1242)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</w:t>
      </w:r>
      <w:r w:rsidR="00066138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(1243)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بولاية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(1244)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مرحومه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گويايى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(1245)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العبودية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الضالين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(1246)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غاصبان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بربستند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غلو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ضالين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مصاديقى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وهب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لت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الضالين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النصارى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(1247)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(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اليهود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="00066138" w:rsidRPr="00BF702C">
        <w:rPr>
          <w:rStyle w:val="libAieChar"/>
          <w:rtl/>
        </w:rPr>
        <w:t>.</w:t>
      </w:r>
      <w:r w:rsidRPr="00BF702C">
        <w:rPr>
          <w:rStyle w:val="libAieChar"/>
          <w:rtl/>
        </w:rPr>
        <w:t xml:space="preserve">.. </w:t>
      </w:r>
      <w:r w:rsidRPr="00BF702C">
        <w:rPr>
          <w:rStyle w:val="libAieChar"/>
          <w:rFonts w:hint="cs"/>
          <w:rtl/>
        </w:rPr>
        <w:t>من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لعنه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الله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غضب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عليه</w:t>
      </w:r>
      <w:r w:rsidR="00BF702C" w:rsidRPr="00565034">
        <w:rPr>
          <w:rStyle w:val="libAlaemChar"/>
          <w:rFonts w:eastAsia="KFGQPC Uthman Taha Naskh" w:hint="cs"/>
          <w:rtl/>
        </w:rPr>
        <w:t>)</w:t>
      </w:r>
      <w:r w:rsidR="00BF702C">
        <w:rPr>
          <w:rFonts w:hint="cs"/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(1248)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الضالين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النصارى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 w:rsidR="00066138">
        <w:rPr>
          <w:rtl/>
        </w:rPr>
        <w:t>:.</w:t>
      </w:r>
      <w:r>
        <w:rPr>
          <w:rtl/>
        </w:rPr>
        <w:t xml:space="preserve">..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ضلوا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ضلوا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(1249)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النصاب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الضالين</w:t>
      </w:r>
      <w:r>
        <w:rPr>
          <w:rtl/>
        </w:rPr>
        <w:t xml:space="preserve"> </w:t>
      </w:r>
      <w:r>
        <w:rPr>
          <w:rFonts w:hint="cs"/>
          <w:rtl/>
        </w:rPr>
        <w:t>الشكاك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يعرفون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(1250)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ضالين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غضبند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 w:rsidR="00066138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بارزتر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گمراهيش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مغضوبى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</w:p>
    <w:p w:rsidR="00835663" w:rsidRDefault="00835663" w:rsidP="0000441C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066138">
        <w:rPr>
          <w:rtl/>
        </w:rPr>
        <w:t>:</w:t>
      </w:r>
      <w:r>
        <w:rPr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(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و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مزاجه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من</w:t>
      </w:r>
      <w:r w:rsidRPr="00BF702C">
        <w:rPr>
          <w:rStyle w:val="libAieChar"/>
          <w:rtl/>
        </w:rPr>
        <w:t xml:space="preserve"> </w:t>
      </w:r>
      <w:r w:rsidRPr="00BF702C">
        <w:rPr>
          <w:rStyle w:val="libAieChar"/>
          <w:rFonts w:hint="cs"/>
          <w:rtl/>
        </w:rPr>
        <w:t>تسنيم</w:t>
      </w:r>
      <w:r w:rsidRPr="00BF702C">
        <w:rPr>
          <w:rStyle w:val="libAieChar"/>
          <w:rtl/>
        </w:rPr>
        <w:t xml:space="preserve"> </w:t>
      </w:r>
      <w:r w:rsidRPr="0056503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(1251)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يشربه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المقربون</w:t>
      </w:r>
      <w:r>
        <w:rPr>
          <w:rtl/>
        </w:rPr>
        <w:t xml:space="preserve"> </w:t>
      </w:r>
      <w:r>
        <w:rPr>
          <w:rFonts w:hint="cs"/>
          <w:rtl/>
        </w:rPr>
        <w:t>السابقون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912DE7" w:rsidRPr="00912DE7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ذريتهم</w:t>
      </w:r>
      <w:r w:rsidR="00066138">
        <w:rPr>
          <w:rtl/>
        </w:rPr>
        <w:t>.</w:t>
      </w:r>
      <w:r>
        <w:rPr>
          <w:rtl/>
        </w:rPr>
        <w:t xml:space="preserve">.. </w:t>
      </w:r>
      <w:r w:rsidRPr="00C02D5E">
        <w:rPr>
          <w:rStyle w:val="libFootnotenumChar"/>
          <w:rtl/>
        </w:rPr>
        <w:t>(1252)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تسنيم</w:t>
      </w:r>
      <w:r w:rsidR="00066138">
        <w:rPr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يشربه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يمزج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صحاب</w:t>
      </w:r>
      <w:r>
        <w:rPr>
          <w:rtl/>
        </w:rPr>
        <w:t xml:space="preserve"> </w:t>
      </w:r>
      <w:r>
        <w:rPr>
          <w:rFonts w:hint="cs"/>
          <w:rtl/>
        </w:rPr>
        <w:t>اليمين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(1253)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نوشيدنى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قذارتهاى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ابرار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يمين</w:t>
      </w:r>
      <w:r>
        <w:rPr>
          <w:rtl/>
        </w:rPr>
        <w:t xml:space="preserve"> </w:t>
      </w:r>
      <w:r>
        <w:rPr>
          <w:rFonts w:hint="cs"/>
          <w:rtl/>
        </w:rPr>
        <w:t>ممزوج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66138">
        <w:rPr>
          <w:rtl/>
        </w:rPr>
        <w:t>.</w:t>
      </w:r>
    </w:p>
    <w:p w:rsidR="00835663" w:rsidRDefault="00835663" w:rsidP="00835663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="00066138" w:rsidRPr="0006613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): </w:t>
      </w:r>
      <w:r>
        <w:rPr>
          <w:rFonts w:hint="cs"/>
          <w:rtl/>
        </w:rPr>
        <w:t>نس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يجعلنا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اياكم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تبطره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 w:rsidR="00066138">
        <w:rPr>
          <w:rtl/>
        </w:rPr>
        <w:t>،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(1254)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سكرات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احذروا</w:t>
      </w:r>
      <w:r>
        <w:rPr>
          <w:rtl/>
        </w:rPr>
        <w:t xml:space="preserve"> </w:t>
      </w:r>
      <w:r>
        <w:rPr>
          <w:rFonts w:hint="cs"/>
          <w:rtl/>
        </w:rPr>
        <w:t>بوائق</w:t>
      </w:r>
      <w:r>
        <w:rPr>
          <w:rtl/>
        </w:rPr>
        <w:t xml:space="preserve"> </w:t>
      </w:r>
      <w:r>
        <w:rPr>
          <w:rFonts w:hint="cs"/>
          <w:rtl/>
        </w:rPr>
        <w:t>النقمة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(1255)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تسكرون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النعيم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(1256)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5964F8">
        <w:rPr>
          <w:rFonts w:hint="cs"/>
          <w:rtl/>
        </w:rPr>
        <w:t>أ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ليركم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النعمة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جلين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يراكم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النقمة</w:t>
      </w:r>
      <w:r>
        <w:rPr>
          <w:rtl/>
        </w:rPr>
        <w:t xml:space="preserve"> </w:t>
      </w:r>
      <w:r>
        <w:rPr>
          <w:rFonts w:hint="cs"/>
          <w:rtl/>
        </w:rPr>
        <w:t>فرقين</w:t>
      </w:r>
      <w:r w:rsidR="00066138">
        <w:rPr>
          <w:rtl/>
        </w:rPr>
        <w:t>،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(1257)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لنعيم</w:t>
      </w:r>
      <w:r>
        <w:rPr>
          <w:rtl/>
        </w:rPr>
        <w:t xml:space="preserve"> </w:t>
      </w:r>
      <w:r>
        <w:rPr>
          <w:rFonts w:hint="cs"/>
          <w:rtl/>
        </w:rPr>
        <w:t>يفنى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تبقى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(1258)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نعيم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محقور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(1259)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اشاره</w:t>
      </w:r>
      <w:r w:rsidR="00066138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تحريكى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 w:rsidR="00066138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066138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كالاى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066138">
        <w:rPr>
          <w:rtl/>
        </w:rPr>
        <w:t>.</w:t>
      </w:r>
      <w:r>
        <w:rPr>
          <w:rtl/>
        </w:rPr>
        <w:t xml:space="preserve"> </w:t>
      </w:r>
      <w:r w:rsidRPr="00C02D5E">
        <w:rPr>
          <w:rStyle w:val="libFootnotenumChar"/>
          <w:rtl/>
        </w:rPr>
        <w:t>(1260)</w:t>
      </w:r>
    </w:p>
    <w:p w:rsidR="00835663" w:rsidRDefault="00835663" w:rsidP="008356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</w:p>
    <w:p w:rsidR="00835663" w:rsidRDefault="006F23A4" w:rsidP="006F23A4">
      <w:pPr>
        <w:pStyle w:val="libBold1"/>
        <w:rPr>
          <w:rtl/>
          <w:lang w:bidi="fa-IR"/>
        </w:rPr>
      </w:pPr>
      <w:r>
        <w:rPr>
          <w:rtl/>
        </w:rPr>
        <w:br w:type="page"/>
      </w:r>
      <w:r>
        <w:rPr>
          <w:rFonts w:hint="cs"/>
          <w:rtl/>
          <w:lang w:bidi="fa-IR"/>
        </w:rPr>
        <w:t>پاورقی:</w:t>
      </w:r>
    </w:p>
    <w:p w:rsidR="006F23A4" w:rsidRDefault="006F23A4" w:rsidP="006F23A4">
      <w:pPr>
        <w:pStyle w:val="libFootnote0"/>
      </w:pPr>
      <w:r>
        <w:rPr>
          <w:rtl/>
        </w:rPr>
        <w:t xml:space="preserve">1-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4.</w:t>
      </w:r>
    </w:p>
    <w:p w:rsidR="006F23A4" w:rsidRDefault="006F23A4" w:rsidP="006F23A4">
      <w:pPr>
        <w:pStyle w:val="libFootnote0"/>
      </w:pPr>
      <w:r>
        <w:rPr>
          <w:rtl/>
        </w:rPr>
        <w:t xml:space="preserve">2-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5.</w:t>
      </w:r>
    </w:p>
    <w:p w:rsidR="006F23A4" w:rsidRDefault="006F23A4" w:rsidP="006F23A4">
      <w:pPr>
        <w:pStyle w:val="libFootnote0"/>
      </w:pPr>
      <w:r>
        <w:rPr>
          <w:rtl/>
        </w:rPr>
        <w:t xml:space="preserve">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6F23A4" w:rsidRDefault="006F23A4" w:rsidP="006F23A4">
      <w:pPr>
        <w:pStyle w:val="libFootnote0"/>
      </w:pPr>
      <w:r>
        <w:rPr>
          <w:rtl/>
        </w:rPr>
        <w:t xml:space="preserve">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9.</w:t>
      </w:r>
    </w:p>
    <w:p w:rsidR="006F23A4" w:rsidRDefault="006F23A4" w:rsidP="006F23A4">
      <w:pPr>
        <w:pStyle w:val="libFootnote0"/>
      </w:pPr>
      <w:r>
        <w:rPr>
          <w:rtl/>
        </w:rPr>
        <w:t xml:space="preserve">5-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40.</w:t>
      </w:r>
    </w:p>
    <w:p w:rsidR="006F23A4" w:rsidRDefault="006F23A4" w:rsidP="006F23A4">
      <w:pPr>
        <w:pStyle w:val="libFootnote0"/>
      </w:pPr>
      <w:r>
        <w:rPr>
          <w:rtl/>
        </w:rPr>
        <w:t xml:space="preserve">6-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20.</w:t>
      </w:r>
    </w:p>
    <w:p w:rsidR="006F23A4" w:rsidRDefault="006F23A4" w:rsidP="006F23A4">
      <w:pPr>
        <w:pStyle w:val="libFootnote0"/>
      </w:pPr>
      <w:r>
        <w:rPr>
          <w:rtl/>
        </w:rPr>
        <w:t xml:space="preserve">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45.</w:t>
      </w:r>
    </w:p>
    <w:p w:rsidR="006F23A4" w:rsidRDefault="006F23A4" w:rsidP="006F23A4">
      <w:pPr>
        <w:pStyle w:val="libFootnote0"/>
      </w:pPr>
      <w:r>
        <w:rPr>
          <w:rtl/>
        </w:rPr>
        <w:t xml:space="preserve">8-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).</w:t>
      </w:r>
    </w:p>
    <w:p w:rsidR="006F23A4" w:rsidRDefault="006F23A4" w:rsidP="006F23A4">
      <w:pPr>
        <w:pStyle w:val="libFootnote0"/>
      </w:pPr>
      <w:r>
        <w:rPr>
          <w:rtl/>
        </w:rPr>
        <w:t xml:space="preserve">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25.</w:t>
      </w:r>
    </w:p>
    <w:p w:rsidR="006F23A4" w:rsidRDefault="006F23A4" w:rsidP="006F23A4">
      <w:pPr>
        <w:pStyle w:val="libFootnote0"/>
      </w:pPr>
      <w:r>
        <w:rPr>
          <w:rtl/>
        </w:rPr>
        <w:t>10-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55.</w:t>
      </w:r>
    </w:p>
    <w:p w:rsidR="006F23A4" w:rsidRDefault="006F23A4" w:rsidP="006F23A4">
      <w:pPr>
        <w:pStyle w:val="libFootnote0"/>
      </w:pPr>
      <w:r>
        <w:rPr>
          <w:rtl/>
        </w:rPr>
        <w:t xml:space="preserve">11-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1253.</w:t>
      </w:r>
    </w:p>
    <w:p w:rsidR="006F23A4" w:rsidRDefault="006F23A4" w:rsidP="006F23A4">
      <w:pPr>
        <w:pStyle w:val="libFootnote0"/>
      </w:pPr>
      <w:r>
        <w:rPr>
          <w:rtl/>
        </w:rPr>
        <w:t>12-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6F23A4" w:rsidRDefault="006F23A4" w:rsidP="006F23A4">
      <w:pPr>
        <w:pStyle w:val="libFootnote0"/>
      </w:pPr>
      <w:r>
        <w:rPr>
          <w:rtl/>
        </w:rPr>
        <w:t xml:space="preserve">13-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مطففين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27 28.</w:t>
      </w:r>
    </w:p>
    <w:p w:rsidR="006F23A4" w:rsidRDefault="006F23A4" w:rsidP="006F23A4">
      <w:pPr>
        <w:pStyle w:val="libFootnote0"/>
      </w:pPr>
      <w:r>
        <w:rPr>
          <w:rtl/>
        </w:rPr>
        <w:t xml:space="preserve">14-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21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15-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مدثر،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31.</w:t>
      </w:r>
    </w:p>
    <w:p w:rsidR="006F23A4" w:rsidRDefault="006F23A4" w:rsidP="006F23A4">
      <w:pPr>
        <w:pStyle w:val="libFootnote0"/>
      </w:pPr>
      <w:r>
        <w:rPr>
          <w:rtl/>
        </w:rPr>
        <w:t xml:space="preserve">16-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52.</w:t>
      </w:r>
    </w:p>
    <w:p w:rsidR="006F23A4" w:rsidRDefault="006F23A4" w:rsidP="006F23A4">
      <w:pPr>
        <w:pStyle w:val="libFootnote0"/>
      </w:pPr>
      <w:r>
        <w:rPr>
          <w:rtl/>
        </w:rPr>
        <w:t xml:space="preserve">17-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28.</w:t>
      </w:r>
    </w:p>
    <w:p w:rsidR="006F23A4" w:rsidRDefault="006F23A4" w:rsidP="006F23A4">
      <w:pPr>
        <w:pStyle w:val="libFootnote0"/>
      </w:pPr>
      <w:r>
        <w:rPr>
          <w:rtl/>
        </w:rPr>
        <w:t xml:space="preserve">18-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استعمالهاى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غيرنبات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6F23A4" w:rsidRDefault="006F23A4" w:rsidP="006F23A4">
      <w:pPr>
        <w:pStyle w:val="libFootnote0"/>
      </w:pPr>
      <w:r>
        <w:rPr>
          <w:rtl/>
        </w:rPr>
        <w:t>19-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مدثر،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36.</w:t>
      </w:r>
    </w:p>
    <w:p w:rsidR="006F23A4" w:rsidRDefault="006F23A4" w:rsidP="006F23A4">
      <w:pPr>
        <w:pStyle w:val="libFootnote0"/>
      </w:pPr>
      <w:r>
        <w:rPr>
          <w:rtl/>
        </w:rPr>
        <w:t xml:space="preserve">20-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30.</w:t>
      </w:r>
    </w:p>
    <w:p w:rsidR="006F23A4" w:rsidRDefault="006F23A4" w:rsidP="006F23A4">
      <w:pPr>
        <w:pStyle w:val="libFootnote0"/>
      </w:pPr>
      <w:r>
        <w:rPr>
          <w:rtl/>
        </w:rPr>
        <w:t xml:space="preserve">21-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323.</w:t>
      </w:r>
    </w:p>
    <w:p w:rsidR="006F23A4" w:rsidRDefault="006F23A4" w:rsidP="006F23A4">
      <w:pPr>
        <w:pStyle w:val="libFootnote0"/>
      </w:pPr>
      <w:r>
        <w:rPr>
          <w:rtl/>
        </w:rPr>
        <w:t xml:space="preserve">22-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15.</w:t>
      </w:r>
    </w:p>
    <w:p w:rsidR="006F23A4" w:rsidRDefault="006F23A4" w:rsidP="006F23A4">
      <w:pPr>
        <w:pStyle w:val="libFootnote0"/>
      </w:pPr>
      <w:r>
        <w:rPr>
          <w:rtl/>
        </w:rPr>
        <w:t xml:space="preserve">23-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174.</w:t>
      </w:r>
    </w:p>
    <w:p w:rsidR="006F23A4" w:rsidRDefault="006F23A4" w:rsidP="006F23A4">
      <w:pPr>
        <w:pStyle w:val="libFootnote0"/>
      </w:pPr>
      <w:r>
        <w:rPr>
          <w:rtl/>
        </w:rPr>
        <w:t>24-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8.</w:t>
      </w:r>
    </w:p>
    <w:p w:rsidR="006F23A4" w:rsidRDefault="006F23A4" w:rsidP="006F23A4">
      <w:pPr>
        <w:pStyle w:val="libFootnote0"/>
      </w:pPr>
      <w:r>
        <w:rPr>
          <w:rtl/>
        </w:rPr>
        <w:t xml:space="preserve">25-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157.</w:t>
      </w:r>
    </w:p>
    <w:p w:rsidR="006F23A4" w:rsidRDefault="006F23A4" w:rsidP="006F23A4">
      <w:pPr>
        <w:pStyle w:val="libFootnote0"/>
      </w:pPr>
      <w:r>
        <w:rPr>
          <w:rtl/>
        </w:rPr>
        <w:t xml:space="preserve">26-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آيه</w:t>
      </w:r>
      <w:r>
        <w:rPr>
          <w:rtl/>
        </w:rPr>
        <w:t xml:space="preserve"> 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6F23A4" w:rsidRDefault="006F23A4" w:rsidP="006F23A4">
      <w:pPr>
        <w:pStyle w:val="libFootnote0"/>
      </w:pPr>
      <w:r>
        <w:rPr>
          <w:rtl/>
        </w:rPr>
        <w:t xml:space="preserve">27-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35.</w:t>
      </w:r>
    </w:p>
    <w:p w:rsidR="006F23A4" w:rsidRDefault="006F23A4" w:rsidP="006F23A4">
      <w:pPr>
        <w:pStyle w:val="libFootnote0"/>
      </w:pPr>
      <w:r>
        <w:rPr>
          <w:rtl/>
        </w:rPr>
        <w:t>28-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89.</w:t>
      </w:r>
    </w:p>
    <w:p w:rsidR="006F23A4" w:rsidRDefault="006F23A4" w:rsidP="006F23A4">
      <w:pPr>
        <w:pStyle w:val="libFootnote0"/>
      </w:pPr>
      <w:r>
        <w:rPr>
          <w:rtl/>
        </w:rPr>
        <w:t xml:space="preserve">29-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24.</w:t>
      </w:r>
    </w:p>
    <w:p w:rsidR="006F23A4" w:rsidRDefault="006F23A4" w:rsidP="006F23A4">
      <w:pPr>
        <w:pStyle w:val="libFootnote0"/>
      </w:pPr>
      <w:r>
        <w:rPr>
          <w:rtl/>
        </w:rPr>
        <w:t xml:space="preserve">30-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88.</w:t>
      </w:r>
    </w:p>
    <w:p w:rsidR="006F23A4" w:rsidRDefault="006F23A4" w:rsidP="006F23A4">
      <w:pPr>
        <w:pStyle w:val="libFootnote0"/>
      </w:pPr>
      <w:r>
        <w:rPr>
          <w:rtl/>
        </w:rPr>
        <w:t>31-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278.</w:t>
      </w:r>
    </w:p>
    <w:p w:rsidR="006F23A4" w:rsidRDefault="006F23A4" w:rsidP="006F23A4">
      <w:pPr>
        <w:pStyle w:val="libFootnote0"/>
      </w:pPr>
      <w:r>
        <w:rPr>
          <w:rtl/>
        </w:rPr>
        <w:t xml:space="preserve">32-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24.</w:t>
      </w:r>
    </w:p>
    <w:p w:rsidR="006F23A4" w:rsidRDefault="006F23A4" w:rsidP="006F23A4">
      <w:pPr>
        <w:pStyle w:val="libFootnote0"/>
      </w:pPr>
      <w:r>
        <w:rPr>
          <w:rtl/>
        </w:rPr>
        <w:t xml:space="preserve">33-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57.</w:t>
      </w:r>
    </w:p>
    <w:p w:rsidR="006F23A4" w:rsidRDefault="006F23A4" w:rsidP="006F23A4">
      <w:pPr>
        <w:pStyle w:val="libFootnote0"/>
      </w:pPr>
      <w:r>
        <w:rPr>
          <w:rtl/>
        </w:rPr>
        <w:t xml:space="preserve">34-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2.</w:t>
      </w:r>
    </w:p>
    <w:p w:rsidR="006F23A4" w:rsidRDefault="006F23A4" w:rsidP="006F23A4">
      <w:pPr>
        <w:pStyle w:val="libFootnote0"/>
      </w:pPr>
      <w:r>
        <w:rPr>
          <w:rtl/>
        </w:rPr>
        <w:t xml:space="preserve">35-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نازعات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45.</w:t>
      </w:r>
    </w:p>
    <w:p w:rsidR="006F23A4" w:rsidRDefault="006F23A4" w:rsidP="006F23A4">
      <w:pPr>
        <w:pStyle w:val="libFootnote0"/>
      </w:pPr>
      <w:r>
        <w:rPr>
          <w:rtl/>
        </w:rPr>
        <w:t>36-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70.</w:t>
      </w:r>
    </w:p>
    <w:p w:rsidR="006F23A4" w:rsidRDefault="006F23A4" w:rsidP="006F23A4">
      <w:pPr>
        <w:pStyle w:val="libFootnote0"/>
      </w:pPr>
      <w:r>
        <w:rPr>
          <w:rtl/>
        </w:rPr>
        <w:t xml:space="preserve">37-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نازعات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45.</w:t>
      </w:r>
    </w:p>
    <w:p w:rsidR="006F23A4" w:rsidRDefault="006F23A4" w:rsidP="006F23A4">
      <w:pPr>
        <w:pStyle w:val="libFootnote0"/>
      </w:pPr>
      <w:r>
        <w:rPr>
          <w:rtl/>
        </w:rPr>
        <w:t>38-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97.</w:t>
      </w:r>
    </w:p>
    <w:p w:rsidR="006F23A4" w:rsidRDefault="006F23A4" w:rsidP="006F23A4">
      <w:pPr>
        <w:pStyle w:val="libFootnote0"/>
      </w:pPr>
      <w:r>
        <w:rPr>
          <w:rtl/>
        </w:rPr>
        <w:t>39-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</w:t>
      </w:r>
    </w:p>
    <w:p w:rsidR="006F23A4" w:rsidRDefault="006F23A4" w:rsidP="006F23A4">
      <w:pPr>
        <w:pStyle w:val="libFootnote0"/>
      </w:pPr>
      <w:r>
        <w:rPr>
          <w:rtl/>
        </w:rPr>
        <w:t xml:space="preserve">40-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2.</w:t>
      </w:r>
    </w:p>
    <w:p w:rsidR="006F23A4" w:rsidRDefault="006F23A4" w:rsidP="006F23A4">
      <w:pPr>
        <w:pStyle w:val="libFootnote0"/>
      </w:pPr>
      <w:r>
        <w:rPr>
          <w:rtl/>
        </w:rPr>
        <w:t xml:space="preserve">41-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125 .</w:t>
      </w:r>
    </w:p>
    <w:p w:rsidR="006F23A4" w:rsidRDefault="006F23A4" w:rsidP="006F23A4">
      <w:pPr>
        <w:pStyle w:val="libFootnote0"/>
      </w:pPr>
      <w:r>
        <w:rPr>
          <w:rtl/>
        </w:rPr>
        <w:t xml:space="preserve">42-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65 .</w:t>
      </w:r>
    </w:p>
    <w:p w:rsidR="006F23A4" w:rsidRDefault="006F23A4" w:rsidP="006F23A4">
      <w:pPr>
        <w:pStyle w:val="libFootnote0"/>
      </w:pPr>
      <w:r>
        <w:rPr>
          <w:rtl/>
        </w:rPr>
        <w:t xml:space="preserve">43-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 xml:space="preserve">44-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6F23A4" w:rsidRDefault="006F23A4" w:rsidP="006F23A4">
      <w:pPr>
        <w:pStyle w:val="libFootnote0"/>
      </w:pPr>
      <w:r>
        <w:rPr>
          <w:rtl/>
        </w:rPr>
        <w:t xml:space="preserve">45-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3 4 .</w:t>
      </w:r>
    </w:p>
    <w:p w:rsidR="006F23A4" w:rsidRDefault="006F23A4" w:rsidP="006F23A4">
      <w:pPr>
        <w:pStyle w:val="libFootnote0"/>
      </w:pPr>
      <w:r>
        <w:rPr>
          <w:rtl/>
        </w:rPr>
        <w:t xml:space="preserve">46-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29 .</w:t>
      </w:r>
    </w:p>
    <w:p w:rsidR="006F23A4" w:rsidRDefault="006F23A4" w:rsidP="006F23A4">
      <w:pPr>
        <w:pStyle w:val="libFootnote0"/>
      </w:pPr>
      <w:r>
        <w:rPr>
          <w:rtl/>
        </w:rPr>
        <w:t>47-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43 .</w:t>
      </w:r>
    </w:p>
    <w:p w:rsidR="006F23A4" w:rsidRDefault="006F23A4" w:rsidP="006F23A4">
      <w:pPr>
        <w:pStyle w:val="libFootnote0"/>
      </w:pPr>
      <w:r>
        <w:rPr>
          <w:rtl/>
        </w:rPr>
        <w:t xml:space="preserve">48-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77 .</w:t>
      </w:r>
    </w:p>
    <w:p w:rsidR="006F23A4" w:rsidRDefault="006F23A4" w:rsidP="006F23A4">
      <w:pPr>
        <w:pStyle w:val="libFootnote0"/>
      </w:pPr>
      <w:r>
        <w:rPr>
          <w:rtl/>
        </w:rPr>
        <w:t>49-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شعبانيه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50-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2.</w:t>
      </w:r>
    </w:p>
    <w:p w:rsidR="006F23A4" w:rsidRDefault="006F23A4" w:rsidP="006F23A4">
      <w:pPr>
        <w:pStyle w:val="libFootnote0"/>
      </w:pPr>
      <w:r>
        <w:rPr>
          <w:rtl/>
        </w:rPr>
        <w:t>51-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45 .</w:t>
      </w:r>
    </w:p>
    <w:p w:rsidR="006F23A4" w:rsidRDefault="006F23A4" w:rsidP="006F23A4">
      <w:pPr>
        <w:pStyle w:val="libFootnote0"/>
      </w:pPr>
      <w:r>
        <w:rPr>
          <w:rtl/>
        </w:rPr>
        <w:t>52-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6F23A4" w:rsidRDefault="006F23A4" w:rsidP="006F23A4">
      <w:pPr>
        <w:pStyle w:val="libFootnote0"/>
      </w:pPr>
      <w:r>
        <w:rPr>
          <w:rtl/>
        </w:rPr>
        <w:t xml:space="preserve">53-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52 .</w:t>
      </w:r>
    </w:p>
    <w:p w:rsidR="006F23A4" w:rsidRDefault="006F23A4" w:rsidP="006F23A4">
      <w:pPr>
        <w:pStyle w:val="libFootnote0"/>
      </w:pPr>
      <w:r>
        <w:rPr>
          <w:rtl/>
        </w:rPr>
        <w:t xml:space="preserve">54-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183 .</w:t>
      </w:r>
    </w:p>
    <w:p w:rsidR="006F23A4" w:rsidRDefault="006F23A4" w:rsidP="006F23A4">
      <w:pPr>
        <w:pStyle w:val="libFootnote0"/>
      </w:pPr>
      <w:r>
        <w:rPr>
          <w:rtl/>
        </w:rPr>
        <w:t>55-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26.</w:t>
      </w:r>
    </w:p>
    <w:p w:rsidR="006F23A4" w:rsidRDefault="006F23A4" w:rsidP="006F23A4">
      <w:pPr>
        <w:pStyle w:val="libFootnote0"/>
      </w:pPr>
      <w:r>
        <w:rPr>
          <w:rtl/>
        </w:rPr>
        <w:t>56-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196 197 .</w:t>
      </w:r>
    </w:p>
    <w:p w:rsidR="006F23A4" w:rsidRDefault="006F23A4" w:rsidP="006F23A4">
      <w:pPr>
        <w:pStyle w:val="libFootnote0"/>
      </w:pPr>
      <w:r>
        <w:rPr>
          <w:rtl/>
        </w:rPr>
        <w:t xml:space="preserve">57-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187 .</w:t>
      </w:r>
    </w:p>
    <w:p w:rsidR="006F23A4" w:rsidRDefault="006F23A4" w:rsidP="006F23A4">
      <w:pPr>
        <w:pStyle w:val="libFootnote0"/>
      </w:pPr>
      <w:r>
        <w:rPr>
          <w:rtl/>
        </w:rPr>
        <w:t xml:space="preserve">58-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103 .</w:t>
      </w:r>
    </w:p>
    <w:p w:rsidR="006F23A4" w:rsidRDefault="006F23A4" w:rsidP="006F23A4">
      <w:pPr>
        <w:pStyle w:val="libFootnote0"/>
      </w:pPr>
      <w:r>
        <w:rPr>
          <w:rtl/>
        </w:rPr>
        <w:t>59-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 xml:space="preserve">60-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615 .</w:t>
      </w:r>
    </w:p>
    <w:p w:rsidR="006F23A4" w:rsidRDefault="006F23A4" w:rsidP="006F23A4">
      <w:pPr>
        <w:pStyle w:val="libFootnote0"/>
      </w:pPr>
      <w:r>
        <w:rPr>
          <w:rtl/>
        </w:rPr>
        <w:t xml:space="preserve">61-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طارق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13 14 .</w:t>
      </w:r>
    </w:p>
    <w:p w:rsidR="006F23A4" w:rsidRDefault="006F23A4" w:rsidP="006F23A4">
      <w:pPr>
        <w:pStyle w:val="libFootnote0"/>
      </w:pPr>
      <w:r>
        <w:rPr>
          <w:rtl/>
        </w:rPr>
        <w:t>62-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منافقون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8.</w:t>
      </w:r>
    </w:p>
    <w:p w:rsidR="006F23A4" w:rsidRDefault="006F23A4" w:rsidP="006F23A4">
      <w:pPr>
        <w:pStyle w:val="libFootnote0"/>
      </w:pPr>
      <w:r>
        <w:rPr>
          <w:rtl/>
        </w:rPr>
        <w:t>63-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منافقون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6F23A4" w:rsidRDefault="006F23A4" w:rsidP="006F23A4">
      <w:pPr>
        <w:pStyle w:val="libFootnote0"/>
      </w:pPr>
      <w:r>
        <w:rPr>
          <w:rtl/>
        </w:rPr>
        <w:t>64-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41 42 .</w:t>
      </w:r>
    </w:p>
    <w:p w:rsidR="006F23A4" w:rsidRDefault="006F23A4" w:rsidP="006F23A4">
      <w:pPr>
        <w:pStyle w:val="libFootnote0"/>
      </w:pPr>
      <w:r>
        <w:rPr>
          <w:rtl/>
        </w:rPr>
        <w:t>65-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32 .</w:t>
      </w:r>
    </w:p>
    <w:p w:rsidR="006F23A4" w:rsidRDefault="006F23A4" w:rsidP="006F23A4">
      <w:pPr>
        <w:pStyle w:val="libFootnote0"/>
      </w:pPr>
      <w:r>
        <w:rPr>
          <w:rtl/>
        </w:rPr>
        <w:t>66-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>67-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141 .</w:t>
      </w:r>
    </w:p>
    <w:p w:rsidR="006F23A4" w:rsidRDefault="006F23A4" w:rsidP="006F23A4">
      <w:pPr>
        <w:pStyle w:val="libFootnote0"/>
      </w:pPr>
      <w:r>
        <w:rPr>
          <w:rtl/>
        </w:rPr>
        <w:t>68-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30 .</w:t>
      </w:r>
    </w:p>
    <w:p w:rsidR="006F23A4" w:rsidRDefault="006F23A4" w:rsidP="006F23A4">
      <w:pPr>
        <w:pStyle w:val="libFootnote0"/>
      </w:pPr>
      <w:r>
        <w:rPr>
          <w:rtl/>
        </w:rPr>
        <w:t xml:space="preserve">69-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151 .</w:t>
      </w:r>
    </w:p>
    <w:p w:rsidR="006F23A4" w:rsidRDefault="006F23A4" w:rsidP="006F23A4">
      <w:pPr>
        <w:pStyle w:val="libFootnote0"/>
      </w:pPr>
      <w:r>
        <w:rPr>
          <w:rtl/>
        </w:rPr>
        <w:t>70-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239 .</w:t>
      </w:r>
    </w:p>
    <w:p w:rsidR="006F23A4" w:rsidRDefault="006F23A4" w:rsidP="006F23A4">
      <w:pPr>
        <w:pStyle w:val="libFootnote0"/>
      </w:pPr>
      <w:r>
        <w:rPr>
          <w:rtl/>
        </w:rPr>
        <w:t>71-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37 .</w:t>
      </w:r>
    </w:p>
    <w:p w:rsidR="006F23A4" w:rsidRDefault="006F23A4" w:rsidP="006F23A4">
      <w:pPr>
        <w:pStyle w:val="libFootnote0"/>
      </w:pPr>
      <w:r>
        <w:rPr>
          <w:rtl/>
        </w:rPr>
        <w:t xml:space="preserve">72-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113 .</w:t>
      </w:r>
    </w:p>
    <w:p w:rsidR="006F23A4" w:rsidRDefault="006F23A4" w:rsidP="006F23A4">
      <w:pPr>
        <w:pStyle w:val="libFootnote0"/>
      </w:pPr>
      <w:r>
        <w:rPr>
          <w:rtl/>
        </w:rPr>
        <w:t>73-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216 .</w:t>
      </w:r>
    </w:p>
    <w:p w:rsidR="006F23A4" w:rsidRDefault="006F23A4" w:rsidP="006F23A4">
      <w:pPr>
        <w:pStyle w:val="libFootnote0"/>
      </w:pPr>
      <w:r>
        <w:rPr>
          <w:rtl/>
        </w:rPr>
        <w:t>74-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177 .</w:t>
      </w:r>
    </w:p>
    <w:p w:rsidR="006F23A4" w:rsidRDefault="006F23A4" w:rsidP="006F23A4">
      <w:pPr>
        <w:pStyle w:val="libFootnote0"/>
      </w:pPr>
      <w:r>
        <w:rPr>
          <w:rtl/>
        </w:rPr>
        <w:t xml:space="preserve">75-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88 89 .</w:t>
      </w:r>
    </w:p>
    <w:p w:rsidR="006F23A4" w:rsidRDefault="006F23A4" w:rsidP="006F23A4">
      <w:pPr>
        <w:pStyle w:val="libFootnote0"/>
      </w:pPr>
      <w:r>
        <w:rPr>
          <w:rtl/>
        </w:rPr>
        <w:t>76-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17 18 .</w:t>
      </w:r>
    </w:p>
    <w:p w:rsidR="006F23A4" w:rsidRDefault="006F23A4" w:rsidP="006F23A4">
      <w:pPr>
        <w:pStyle w:val="libFootnote0"/>
      </w:pPr>
      <w:r>
        <w:rPr>
          <w:rtl/>
        </w:rPr>
        <w:t>77-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33 .</w:t>
      </w:r>
    </w:p>
    <w:p w:rsidR="006F23A4" w:rsidRDefault="006F23A4" w:rsidP="006F23A4">
      <w:pPr>
        <w:pStyle w:val="libFootnote0"/>
      </w:pPr>
      <w:r>
        <w:rPr>
          <w:rtl/>
        </w:rPr>
        <w:t xml:space="preserve">78-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>79-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162 .</w:t>
      </w:r>
    </w:p>
    <w:p w:rsidR="006F23A4" w:rsidRDefault="006F23A4" w:rsidP="006F23A4">
      <w:pPr>
        <w:pStyle w:val="libFootnote0"/>
      </w:pPr>
      <w:r>
        <w:rPr>
          <w:rtl/>
        </w:rPr>
        <w:t xml:space="preserve">80-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174 .</w:t>
      </w:r>
    </w:p>
    <w:p w:rsidR="006F23A4" w:rsidRDefault="006F23A4" w:rsidP="006F23A4">
      <w:pPr>
        <w:pStyle w:val="libFootnote0"/>
      </w:pPr>
      <w:r>
        <w:rPr>
          <w:rtl/>
        </w:rPr>
        <w:t>81-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8.</w:t>
      </w:r>
    </w:p>
    <w:p w:rsidR="006F23A4" w:rsidRDefault="006F23A4" w:rsidP="006F23A4">
      <w:pPr>
        <w:pStyle w:val="libFootnote0"/>
      </w:pPr>
      <w:r>
        <w:rPr>
          <w:rtl/>
        </w:rPr>
        <w:t>82-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157 .</w:t>
      </w:r>
    </w:p>
    <w:p w:rsidR="006F23A4" w:rsidRDefault="006F23A4" w:rsidP="006F23A4">
      <w:pPr>
        <w:pStyle w:val="libFootnote0"/>
      </w:pPr>
      <w:r>
        <w:rPr>
          <w:rtl/>
        </w:rPr>
        <w:t>83-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 xml:space="preserve">84-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5.</w:t>
      </w:r>
    </w:p>
    <w:p w:rsidR="006F23A4" w:rsidRDefault="006F23A4" w:rsidP="006F23A4">
      <w:pPr>
        <w:pStyle w:val="libFootnote0"/>
      </w:pPr>
      <w:r>
        <w:rPr>
          <w:rtl/>
        </w:rPr>
        <w:t>85-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77 79 .</w:t>
      </w:r>
    </w:p>
    <w:p w:rsidR="006F23A4" w:rsidRDefault="006F23A4" w:rsidP="006F23A4">
      <w:pPr>
        <w:pStyle w:val="libFootnote0"/>
      </w:pPr>
      <w:r>
        <w:rPr>
          <w:rtl/>
        </w:rPr>
        <w:t>86-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5 .</w:t>
      </w:r>
    </w:p>
    <w:p w:rsidR="006F23A4" w:rsidRDefault="006F23A4" w:rsidP="006F23A4">
      <w:pPr>
        <w:pStyle w:val="libFootnote0"/>
      </w:pPr>
      <w:r>
        <w:rPr>
          <w:rtl/>
        </w:rPr>
        <w:t>87-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21 .</w:t>
      </w:r>
    </w:p>
    <w:p w:rsidR="006F23A4" w:rsidRDefault="006F23A4" w:rsidP="006F23A4">
      <w:pPr>
        <w:pStyle w:val="libFootnote0"/>
      </w:pPr>
      <w:r>
        <w:rPr>
          <w:rtl/>
        </w:rPr>
        <w:t>88-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88 .</w:t>
      </w:r>
    </w:p>
    <w:p w:rsidR="006F23A4" w:rsidRDefault="006F23A4" w:rsidP="006F23A4">
      <w:pPr>
        <w:pStyle w:val="libFootnote0"/>
      </w:pPr>
      <w:r>
        <w:rPr>
          <w:rtl/>
        </w:rPr>
        <w:t>89-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24.</w:t>
      </w:r>
    </w:p>
    <w:p w:rsidR="006F23A4" w:rsidRDefault="006F23A4" w:rsidP="006F23A4">
      <w:pPr>
        <w:pStyle w:val="libFootnote0"/>
      </w:pPr>
      <w:r>
        <w:rPr>
          <w:rtl/>
        </w:rPr>
        <w:t xml:space="preserve">90-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9.</w:t>
      </w:r>
    </w:p>
    <w:p w:rsidR="006F23A4" w:rsidRDefault="006F23A4" w:rsidP="006F23A4">
      <w:pPr>
        <w:pStyle w:val="libFootnote0"/>
      </w:pPr>
      <w:r>
        <w:rPr>
          <w:rtl/>
        </w:rPr>
        <w:t xml:space="preserve">91- </w:t>
      </w:r>
      <w:r>
        <w:rPr>
          <w:rFonts w:hint="cs"/>
          <w:rtl/>
        </w:rPr>
        <w:t>جوهرى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صحاح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الاءدب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: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اءدب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ياءدبهم</w:t>
      </w:r>
      <w:r>
        <w:rPr>
          <w:rtl/>
        </w:rPr>
        <w:t xml:space="preserve"> </w:t>
      </w:r>
      <w:r>
        <w:rPr>
          <w:rFonts w:hint="cs"/>
          <w:rtl/>
        </w:rPr>
        <w:t>بالكسر</w:t>
      </w:r>
      <w:r>
        <w:rPr>
          <w:rtl/>
        </w:rPr>
        <w:t xml:space="preserve">: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دعاهم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طعامه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الادب</w:t>
      </w:r>
      <w:r>
        <w:rPr>
          <w:rtl/>
        </w:rPr>
        <w:t xml:space="preserve"> : </w:t>
      </w:r>
      <w:r>
        <w:rPr>
          <w:rFonts w:hint="cs"/>
          <w:rtl/>
        </w:rPr>
        <w:t>الداعى</w:t>
      </w:r>
      <w:r>
        <w:rPr>
          <w:rtl/>
        </w:rPr>
        <w:t xml:space="preserve"> 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اءيضا</w:t>
      </w:r>
      <w:r>
        <w:rPr>
          <w:rtl/>
        </w:rPr>
        <w:t xml:space="preserve">: </w:t>
      </w:r>
      <w:r>
        <w:rPr>
          <w:rFonts w:hint="cs"/>
          <w:rtl/>
        </w:rPr>
        <w:t>آدب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طعامه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دبهم</w:t>
      </w:r>
      <w:r>
        <w:rPr>
          <w:rtl/>
        </w:rPr>
        <w:t xml:space="preserve"> </w:t>
      </w:r>
      <w:r>
        <w:rPr>
          <w:rFonts w:hint="cs"/>
          <w:rtl/>
        </w:rPr>
        <w:t>ايدابا</w:t>
      </w:r>
      <w:r>
        <w:rPr>
          <w:rtl/>
        </w:rPr>
        <w:t xml:space="preserve"> 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الماءدبة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الماءدبة</w:t>
      </w:r>
      <w:r>
        <w:rPr>
          <w:rtl/>
        </w:rPr>
        <w:t xml:space="preserve"> (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اءدب</w:t>
      </w:r>
      <w:r>
        <w:rPr>
          <w:rtl/>
        </w:rPr>
        <w:t xml:space="preserve"> ) .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مقاييس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فالاءدب</w:t>
      </w:r>
      <w:r>
        <w:rPr>
          <w:rtl/>
        </w:rPr>
        <w:t xml:space="preserve"> </w:t>
      </w:r>
      <w:r>
        <w:rPr>
          <w:rFonts w:hint="cs"/>
          <w:rtl/>
        </w:rPr>
        <w:t>اءن</w:t>
      </w:r>
      <w:r>
        <w:rPr>
          <w:rtl/>
        </w:rPr>
        <w:t xml:space="preserve"> </w:t>
      </w:r>
      <w:r>
        <w:rPr>
          <w:rFonts w:hint="cs"/>
          <w:rtl/>
        </w:rPr>
        <w:t>تجمع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طعامك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الماءدبة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الماءدبة</w:t>
      </w:r>
      <w:r>
        <w:rPr>
          <w:rtl/>
        </w:rPr>
        <w:t xml:space="preserve"> (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74 )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العروس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الماءدبة</w:t>
      </w:r>
      <w:r>
        <w:rPr>
          <w:rtl/>
        </w:rPr>
        <w:t xml:space="preserve"> ...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لدعوه</w:t>
      </w:r>
      <w:r>
        <w:rPr>
          <w:rtl/>
        </w:rPr>
        <w:t xml:space="preserve"> ...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عرس</w:t>
      </w:r>
      <w:r>
        <w:rPr>
          <w:rtl/>
        </w:rPr>
        <w:t xml:space="preserve"> </w:t>
      </w:r>
      <w:r>
        <w:rPr>
          <w:rFonts w:hint="cs"/>
          <w:rtl/>
        </w:rPr>
        <w:t>وجمعه</w:t>
      </w:r>
      <w:r>
        <w:rPr>
          <w:rtl/>
        </w:rPr>
        <w:t xml:space="preserve"> </w:t>
      </w:r>
      <w:r>
        <w:rPr>
          <w:rFonts w:hint="cs"/>
          <w:rtl/>
        </w:rPr>
        <w:t>المآدب</w:t>
      </w:r>
      <w:r>
        <w:rPr>
          <w:rtl/>
        </w:rPr>
        <w:t xml:space="preserve"> (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13 ) 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اءثير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 ...</w:t>
      </w:r>
      <w:r>
        <w:rPr>
          <w:rFonts w:hint="cs"/>
          <w:rtl/>
        </w:rPr>
        <w:t>الماءدبة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يصنعه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يدعو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: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ماءدبة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مدعاته</w:t>
      </w:r>
      <w:r>
        <w:rPr>
          <w:rtl/>
        </w:rPr>
        <w:t xml:space="preserve"> .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بصنيع</w:t>
      </w:r>
      <w:r>
        <w:rPr>
          <w:rtl/>
        </w:rPr>
        <w:t xml:space="preserve"> </w:t>
      </w:r>
      <w:r>
        <w:rPr>
          <w:rFonts w:hint="cs"/>
          <w:rtl/>
        </w:rPr>
        <w:t>صنعه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(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30 ) .</w:t>
      </w:r>
    </w:p>
    <w:p w:rsidR="006F23A4" w:rsidRDefault="006F23A4" w:rsidP="006F23A4">
      <w:pPr>
        <w:pStyle w:val="libFootnote0"/>
      </w:pPr>
      <w:r>
        <w:rPr>
          <w:rtl/>
        </w:rPr>
        <w:t>92-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93-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107 .</w:t>
      </w:r>
    </w:p>
    <w:p w:rsidR="006F23A4" w:rsidRDefault="006F23A4" w:rsidP="006F23A4">
      <w:pPr>
        <w:pStyle w:val="libFootnote0"/>
      </w:pPr>
      <w:r>
        <w:rPr>
          <w:rtl/>
        </w:rPr>
        <w:t xml:space="preserve">94-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مطففين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14 .</w:t>
      </w:r>
    </w:p>
    <w:p w:rsidR="006F23A4" w:rsidRDefault="006F23A4" w:rsidP="006F23A4">
      <w:pPr>
        <w:pStyle w:val="libFootnote0"/>
      </w:pPr>
      <w:r>
        <w:rPr>
          <w:rtl/>
        </w:rPr>
        <w:t>95-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46 .</w:t>
      </w:r>
    </w:p>
    <w:p w:rsidR="006F23A4" w:rsidRDefault="006F23A4" w:rsidP="006F23A4">
      <w:pPr>
        <w:pStyle w:val="libFootnote0"/>
      </w:pPr>
      <w:r>
        <w:rPr>
          <w:rtl/>
        </w:rPr>
        <w:t>96-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81 .</w:t>
      </w:r>
    </w:p>
    <w:p w:rsidR="006F23A4" w:rsidRDefault="006F23A4" w:rsidP="006F23A4">
      <w:pPr>
        <w:pStyle w:val="libFootnote0"/>
      </w:pPr>
      <w:r>
        <w:rPr>
          <w:rtl/>
        </w:rPr>
        <w:t>97-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>98-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179 .</w:t>
      </w:r>
    </w:p>
    <w:p w:rsidR="006F23A4" w:rsidRDefault="006F23A4" w:rsidP="006F23A4">
      <w:pPr>
        <w:pStyle w:val="libFootnote0"/>
      </w:pPr>
      <w:r>
        <w:rPr>
          <w:rtl/>
        </w:rPr>
        <w:t>99-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37 .</w:t>
      </w:r>
    </w:p>
    <w:p w:rsidR="006F23A4" w:rsidRDefault="006F23A4" w:rsidP="006F23A4">
      <w:pPr>
        <w:pStyle w:val="libFootnote0"/>
      </w:pPr>
      <w:r>
        <w:rPr>
          <w:rtl/>
        </w:rPr>
        <w:t xml:space="preserve">100-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 xml:space="preserve">101-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157 .</w:t>
      </w:r>
    </w:p>
    <w:p w:rsidR="006F23A4" w:rsidRDefault="006F23A4" w:rsidP="006F23A4">
      <w:pPr>
        <w:pStyle w:val="libFootnote0"/>
      </w:pPr>
      <w:r>
        <w:rPr>
          <w:rtl/>
        </w:rPr>
        <w:t xml:space="preserve">102-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89 .</w:t>
      </w:r>
    </w:p>
    <w:p w:rsidR="006F23A4" w:rsidRDefault="006F23A4" w:rsidP="006F23A4">
      <w:pPr>
        <w:pStyle w:val="libFootnote0"/>
      </w:pPr>
      <w:r>
        <w:rPr>
          <w:rtl/>
        </w:rPr>
        <w:t>103-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82 .</w:t>
      </w:r>
    </w:p>
    <w:p w:rsidR="006F23A4" w:rsidRDefault="006F23A4" w:rsidP="006F23A4">
      <w:pPr>
        <w:pStyle w:val="libFootnote0"/>
      </w:pPr>
      <w:r>
        <w:rPr>
          <w:rtl/>
        </w:rPr>
        <w:t xml:space="preserve">104-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23 .</w:t>
      </w:r>
    </w:p>
    <w:p w:rsidR="006F23A4" w:rsidRDefault="006F23A4" w:rsidP="006F23A4">
      <w:pPr>
        <w:pStyle w:val="libFootnote0"/>
      </w:pPr>
      <w:r>
        <w:rPr>
          <w:rtl/>
        </w:rPr>
        <w:t>105-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233 .</w:t>
      </w:r>
    </w:p>
    <w:p w:rsidR="006F23A4" w:rsidRDefault="006F23A4" w:rsidP="006F23A4">
      <w:pPr>
        <w:pStyle w:val="libFootnote0"/>
      </w:pPr>
      <w:r>
        <w:rPr>
          <w:rtl/>
        </w:rPr>
        <w:t xml:space="preserve">106-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 xml:space="preserve">107-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180 </w:t>
      </w:r>
      <w:r>
        <w:rPr>
          <w:rFonts w:hint="cs"/>
          <w:rtl/>
        </w:rPr>
        <w:t>و</w:t>
      </w:r>
      <w:r>
        <w:rPr>
          <w:rtl/>
        </w:rPr>
        <w:t xml:space="preserve"> 232 .</w:t>
      </w:r>
    </w:p>
    <w:p w:rsidR="006F23A4" w:rsidRDefault="006F23A4" w:rsidP="006F23A4">
      <w:pPr>
        <w:pStyle w:val="libFootnote0"/>
      </w:pPr>
      <w:r>
        <w:rPr>
          <w:rtl/>
        </w:rPr>
        <w:t xml:space="preserve">108-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18 .</w:t>
      </w:r>
    </w:p>
    <w:p w:rsidR="006F23A4" w:rsidRDefault="006F23A4" w:rsidP="006F23A4">
      <w:pPr>
        <w:pStyle w:val="libFootnote0"/>
      </w:pPr>
      <w:r>
        <w:rPr>
          <w:rtl/>
        </w:rPr>
        <w:t>109-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38 .</w:t>
      </w:r>
    </w:p>
    <w:p w:rsidR="006F23A4" w:rsidRDefault="006F23A4" w:rsidP="006F23A4">
      <w:pPr>
        <w:pStyle w:val="libFootnote0"/>
      </w:pPr>
      <w:r>
        <w:rPr>
          <w:rtl/>
        </w:rPr>
        <w:t xml:space="preserve">110-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230 .</w:t>
      </w:r>
    </w:p>
    <w:p w:rsidR="006F23A4" w:rsidRDefault="006F23A4" w:rsidP="006F23A4">
      <w:pPr>
        <w:pStyle w:val="libFootnote0"/>
      </w:pPr>
      <w:r>
        <w:rPr>
          <w:rtl/>
        </w:rPr>
        <w:t>111-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101 .</w:t>
      </w:r>
    </w:p>
    <w:p w:rsidR="006F23A4" w:rsidRDefault="006F23A4" w:rsidP="006F23A4">
      <w:pPr>
        <w:pStyle w:val="libFootnote0"/>
      </w:pPr>
      <w:r>
        <w:rPr>
          <w:rtl/>
        </w:rPr>
        <w:t>112-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158 .</w:t>
      </w:r>
    </w:p>
    <w:p w:rsidR="006F23A4" w:rsidRDefault="006F23A4" w:rsidP="006F23A4">
      <w:pPr>
        <w:pStyle w:val="libFootnote0"/>
      </w:pPr>
      <w:r>
        <w:rPr>
          <w:rtl/>
        </w:rPr>
        <w:t xml:space="preserve">113-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538 .</w:t>
      </w:r>
    </w:p>
    <w:p w:rsidR="006F23A4" w:rsidRDefault="006F23A4" w:rsidP="006F23A4">
      <w:pPr>
        <w:pStyle w:val="libFootnote0"/>
      </w:pPr>
      <w:r>
        <w:rPr>
          <w:rtl/>
        </w:rPr>
        <w:t xml:space="preserve">114- </w:t>
      </w:r>
      <w:r>
        <w:rPr>
          <w:rFonts w:hint="cs"/>
          <w:rtl/>
        </w:rPr>
        <w:t>كنز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619</w:t>
      </w:r>
      <w:r>
        <w:rPr>
          <w:rFonts w:hint="cs"/>
          <w:rtl/>
        </w:rPr>
        <w:t>،ح</w:t>
      </w:r>
      <w:r>
        <w:rPr>
          <w:rtl/>
        </w:rPr>
        <w:t xml:space="preserve"> 2861 .</w:t>
      </w:r>
    </w:p>
    <w:p w:rsidR="006F23A4" w:rsidRDefault="006F23A4" w:rsidP="006F23A4">
      <w:pPr>
        <w:pStyle w:val="libFootnote0"/>
      </w:pPr>
      <w:r>
        <w:rPr>
          <w:rtl/>
        </w:rPr>
        <w:t xml:space="preserve">115-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133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7 .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آشكارى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اظهر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)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ماءخوذ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مناهج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 18 ) .</w:t>
      </w:r>
    </w:p>
    <w:p w:rsidR="006F23A4" w:rsidRDefault="006F23A4" w:rsidP="006F23A4">
      <w:pPr>
        <w:pStyle w:val="libFootnote0"/>
      </w:pPr>
      <w:r>
        <w:rPr>
          <w:rtl/>
        </w:rPr>
        <w:t xml:space="preserve">116-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18 .</w:t>
      </w:r>
    </w:p>
    <w:p w:rsidR="006F23A4" w:rsidRDefault="006F23A4" w:rsidP="006F23A4">
      <w:pPr>
        <w:pStyle w:val="libFootnote0"/>
      </w:pPr>
      <w:r>
        <w:rPr>
          <w:rtl/>
        </w:rPr>
        <w:t>117-</w:t>
      </w:r>
      <w:r>
        <w:rPr>
          <w:rFonts w:hint="cs"/>
          <w:rtl/>
        </w:rPr>
        <w:t>راقم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سطور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ابوجعفر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جرير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(</w:t>
      </w:r>
      <w:r>
        <w:rPr>
          <w:rFonts w:hint="cs"/>
          <w:rtl/>
        </w:rPr>
        <w:t>م</w:t>
      </w:r>
      <w:r>
        <w:rPr>
          <w:rtl/>
        </w:rPr>
        <w:t xml:space="preserve"> . 310 )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يفسر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.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بزرگوار،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يفسر</w:t>
      </w:r>
      <w:r>
        <w:rPr>
          <w:rtl/>
        </w:rPr>
        <w:t xml:space="preserve"> </w:t>
      </w:r>
      <w:r>
        <w:rPr>
          <w:rFonts w:hint="cs"/>
          <w:rtl/>
        </w:rPr>
        <w:t>بعضه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(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) .</w:t>
      </w:r>
    </w:p>
    <w:p w:rsidR="006F23A4" w:rsidRDefault="006F23A4" w:rsidP="006F23A4">
      <w:pPr>
        <w:pStyle w:val="libFootnote0"/>
      </w:pPr>
      <w:r>
        <w:rPr>
          <w:rtl/>
        </w:rPr>
        <w:t xml:space="preserve">118-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119-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فارض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120-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>.</w:t>
      </w:r>
    </w:p>
    <w:p w:rsidR="006F23A4" w:rsidRDefault="006F23A4" w:rsidP="006F23A4">
      <w:pPr>
        <w:pStyle w:val="libFootnote0"/>
      </w:pPr>
      <w:r>
        <w:rPr>
          <w:rtl/>
        </w:rPr>
        <w:t>121-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4 .</w:t>
      </w:r>
    </w:p>
    <w:p w:rsidR="006F23A4" w:rsidRDefault="006F23A4" w:rsidP="006F23A4">
      <w:pPr>
        <w:pStyle w:val="libFootnote0"/>
      </w:pPr>
      <w:r>
        <w:rPr>
          <w:rtl/>
        </w:rPr>
        <w:t xml:space="preserve">122-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ازمانى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المقدس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ناسخ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123-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44 .</w:t>
      </w:r>
    </w:p>
    <w:p w:rsidR="006F23A4" w:rsidRDefault="006F23A4" w:rsidP="006F23A4">
      <w:pPr>
        <w:pStyle w:val="libFootnote0"/>
      </w:pPr>
      <w:r>
        <w:rPr>
          <w:rtl/>
        </w:rPr>
        <w:t xml:space="preserve">124-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125-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59 .</w:t>
      </w:r>
    </w:p>
    <w:p w:rsidR="006F23A4" w:rsidRDefault="006F23A4" w:rsidP="006F23A4">
      <w:pPr>
        <w:pStyle w:val="libFootnote0"/>
      </w:pPr>
      <w:r>
        <w:rPr>
          <w:rtl/>
        </w:rPr>
        <w:t xml:space="preserve">126-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مخصصهاى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مقيدهاى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127-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108 .</w:t>
      </w:r>
    </w:p>
    <w:p w:rsidR="006F23A4" w:rsidRDefault="006F23A4" w:rsidP="006F23A4">
      <w:pPr>
        <w:pStyle w:val="libFootnote0"/>
      </w:pPr>
      <w:r>
        <w:rPr>
          <w:rtl/>
        </w:rPr>
        <w:t xml:space="preserve">128-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نحن</w:t>
      </w:r>
      <w:r>
        <w:rPr>
          <w:rtl/>
        </w:rPr>
        <w:t xml:space="preserve"> ... </w:t>
      </w:r>
      <w:r>
        <w:rPr>
          <w:rFonts w:hint="cs"/>
          <w:rtl/>
        </w:rPr>
        <w:t>اءحد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(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205 ) .</w:t>
      </w:r>
    </w:p>
    <w:p w:rsidR="006F23A4" w:rsidRDefault="006F23A4" w:rsidP="006F23A4">
      <w:pPr>
        <w:pStyle w:val="libFootnote0"/>
      </w:pPr>
      <w:r>
        <w:rPr>
          <w:rtl/>
        </w:rPr>
        <w:t xml:space="preserve">129-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71 76 .</w:t>
      </w:r>
    </w:p>
    <w:p w:rsidR="006F23A4" w:rsidRDefault="006F23A4" w:rsidP="006F23A4">
      <w:pPr>
        <w:pStyle w:val="libFootnote0"/>
      </w:pPr>
      <w:r>
        <w:rPr>
          <w:rtl/>
        </w:rPr>
        <w:t>130-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الغطاء،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298: </w:t>
      </w:r>
      <w:r>
        <w:rPr>
          <w:rFonts w:hint="cs"/>
          <w:rtl/>
        </w:rPr>
        <w:t>المبحث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[ </w:t>
      </w:r>
      <w:r>
        <w:rPr>
          <w:rFonts w:hint="cs"/>
          <w:rtl/>
        </w:rPr>
        <w:t>القرآن</w:t>
      </w:r>
      <w:r>
        <w:rPr>
          <w:rtl/>
        </w:rPr>
        <w:t xml:space="preserve"> ] </w:t>
      </w:r>
      <w:r>
        <w:rPr>
          <w:rFonts w:hint="cs"/>
          <w:rtl/>
        </w:rPr>
        <w:t>اءفضل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المنزلة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الاءنبياء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الاءصفياء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باءفضل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بالحجر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الاءركان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بالمكتوب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اءسمائه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الحيثية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يقضى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بزيادة</w:t>
      </w:r>
      <w:r>
        <w:rPr>
          <w:rtl/>
        </w:rPr>
        <w:t xml:space="preserve"> </w:t>
      </w:r>
      <w:r>
        <w:rPr>
          <w:rFonts w:hint="cs"/>
          <w:rtl/>
        </w:rPr>
        <w:t>الشرفية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131-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206 .</w:t>
      </w:r>
    </w:p>
    <w:p w:rsidR="006F23A4" w:rsidRDefault="006F23A4" w:rsidP="006F23A4">
      <w:pPr>
        <w:pStyle w:val="libFootnote0"/>
      </w:pPr>
      <w:r>
        <w:rPr>
          <w:rtl/>
        </w:rPr>
        <w:t xml:space="preserve">132-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بزرگواران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133-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13 .</w:t>
      </w:r>
    </w:p>
    <w:p w:rsidR="006F23A4" w:rsidRDefault="006F23A4" w:rsidP="006F23A4">
      <w:pPr>
        <w:pStyle w:val="libFootnote0"/>
      </w:pPr>
      <w:r>
        <w:rPr>
          <w:rtl/>
        </w:rPr>
        <w:t xml:space="preserve">134-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مصالحى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جانشينان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135-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59 .</w:t>
      </w:r>
    </w:p>
    <w:p w:rsidR="006F23A4" w:rsidRDefault="006F23A4" w:rsidP="006F23A4">
      <w:pPr>
        <w:pStyle w:val="libFootnote0"/>
      </w:pPr>
      <w:r>
        <w:rPr>
          <w:rtl/>
        </w:rPr>
        <w:t>136-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6F23A4" w:rsidRDefault="006F23A4" w:rsidP="006F23A4">
      <w:pPr>
        <w:pStyle w:val="libFootnote0"/>
      </w:pPr>
      <w:r>
        <w:rPr>
          <w:rtl/>
        </w:rPr>
        <w:t xml:space="preserve">137-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44 .</w:t>
      </w:r>
    </w:p>
    <w:p w:rsidR="006F23A4" w:rsidRDefault="006F23A4" w:rsidP="006F23A4">
      <w:pPr>
        <w:pStyle w:val="libFootnote0"/>
      </w:pPr>
      <w:r>
        <w:rPr>
          <w:rtl/>
        </w:rPr>
        <w:t>138-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89 .</w:t>
      </w:r>
    </w:p>
    <w:p w:rsidR="006F23A4" w:rsidRDefault="006F23A4" w:rsidP="006F23A4">
      <w:pPr>
        <w:pStyle w:val="libFootnote0"/>
      </w:pPr>
      <w:r>
        <w:rPr>
          <w:rtl/>
        </w:rPr>
        <w:t xml:space="preserve">139-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67 .</w:t>
      </w:r>
    </w:p>
    <w:p w:rsidR="006F23A4" w:rsidRDefault="006F23A4" w:rsidP="006F23A4">
      <w:pPr>
        <w:pStyle w:val="libFootnote0"/>
      </w:pPr>
      <w:r>
        <w:rPr>
          <w:rtl/>
        </w:rPr>
        <w:t xml:space="preserve">140-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80 .</w:t>
      </w:r>
    </w:p>
    <w:p w:rsidR="006F23A4" w:rsidRDefault="006F23A4" w:rsidP="006F23A4">
      <w:pPr>
        <w:pStyle w:val="libFootnote0"/>
      </w:pPr>
      <w:r>
        <w:rPr>
          <w:rtl/>
        </w:rPr>
        <w:t xml:space="preserve">141-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84 .</w:t>
      </w:r>
    </w:p>
    <w:p w:rsidR="006F23A4" w:rsidRDefault="006F23A4" w:rsidP="006F23A4">
      <w:pPr>
        <w:pStyle w:val="libFootnote0"/>
      </w:pPr>
      <w:r>
        <w:rPr>
          <w:rtl/>
        </w:rPr>
        <w:t xml:space="preserve">142-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(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مطهر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.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سخنگوى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143-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 xml:space="preserve">144-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 xml:space="preserve">145-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 xml:space="preserve">146-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 xml:space="preserve">147-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 xml:space="preserve">148-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88 .</w:t>
      </w:r>
    </w:p>
    <w:p w:rsidR="006F23A4" w:rsidRDefault="006F23A4" w:rsidP="006F23A4">
      <w:pPr>
        <w:pStyle w:val="libFootnote0"/>
      </w:pPr>
      <w:r>
        <w:rPr>
          <w:rtl/>
        </w:rPr>
        <w:t xml:space="preserve">149-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82 .</w:t>
      </w:r>
    </w:p>
    <w:p w:rsidR="006F23A4" w:rsidRDefault="006F23A4" w:rsidP="006F23A4">
      <w:pPr>
        <w:pStyle w:val="libFootnote0"/>
      </w:pPr>
      <w:r>
        <w:rPr>
          <w:rtl/>
        </w:rPr>
        <w:t xml:space="preserve">150-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62 .</w:t>
      </w:r>
    </w:p>
    <w:p w:rsidR="006F23A4" w:rsidRDefault="006F23A4" w:rsidP="006F23A4">
      <w:pPr>
        <w:pStyle w:val="libFootnote0"/>
      </w:pPr>
      <w:r>
        <w:rPr>
          <w:rtl/>
        </w:rPr>
        <w:t xml:space="preserve">151-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(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الكذابة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ستكثر</w:t>
      </w:r>
      <w:r>
        <w:rPr>
          <w:rtl/>
        </w:rPr>
        <w:t xml:space="preserve"> (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225 ) 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شارحان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پيامش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مرآة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221 )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زيرك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كدورت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152- </w:t>
      </w:r>
      <w:r>
        <w:rPr>
          <w:rFonts w:hint="cs"/>
          <w:rtl/>
        </w:rPr>
        <w:t>خمسون</w:t>
      </w:r>
      <w:r>
        <w:rPr>
          <w:rtl/>
        </w:rPr>
        <w:t xml:space="preserve"> </w:t>
      </w:r>
      <w:r>
        <w:rPr>
          <w:rFonts w:hint="cs"/>
          <w:rtl/>
        </w:rPr>
        <w:t>ماءة</w:t>
      </w:r>
      <w:r>
        <w:rPr>
          <w:rtl/>
        </w:rPr>
        <w:t xml:space="preserve"> </w:t>
      </w:r>
      <w:r>
        <w:rPr>
          <w:rFonts w:hint="cs"/>
          <w:rtl/>
        </w:rPr>
        <w:t>صحابى</w:t>
      </w:r>
      <w:r>
        <w:rPr>
          <w:rtl/>
        </w:rPr>
        <w:t xml:space="preserve"> </w:t>
      </w:r>
      <w:r>
        <w:rPr>
          <w:rFonts w:hint="cs"/>
          <w:rtl/>
        </w:rPr>
        <w:t>مختلق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31 .</w:t>
      </w:r>
    </w:p>
    <w:p w:rsidR="006F23A4" w:rsidRDefault="006F23A4" w:rsidP="006F23A4">
      <w:pPr>
        <w:pStyle w:val="libFootnote0"/>
      </w:pPr>
      <w:r>
        <w:rPr>
          <w:rtl/>
        </w:rPr>
        <w:t xml:space="preserve">153- </w:t>
      </w:r>
      <w:r>
        <w:rPr>
          <w:rFonts w:hint="cs"/>
          <w:rtl/>
        </w:rPr>
        <w:t>الفوائد</w:t>
      </w:r>
      <w:r>
        <w:rPr>
          <w:rtl/>
        </w:rPr>
        <w:t xml:space="preserve"> </w:t>
      </w:r>
      <w:r>
        <w:rPr>
          <w:rFonts w:hint="cs"/>
          <w:rtl/>
        </w:rPr>
        <w:t>المدنية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47 48 .</w:t>
      </w:r>
    </w:p>
    <w:p w:rsidR="006F23A4" w:rsidRDefault="006F23A4" w:rsidP="006F23A4">
      <w:pPr>
        <w:pStyle w:val="libFootnote0"/>
      </w:pPr>
      <w:r>
        <w:rPr>
          <w:rtl/>
        </w:rPr>
        <w:t xml:space="preserve">154-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91 .</w:t>
      </w:r>
    </w:p>
    <w:p w:rsidR="006F23A4" w:rsidRDefault="006F23A4" w:rsidP="006F23A4">
      <w:pPr>
        <w:pStyle w:val="libFootnote0"/>
      </w:pPr>
      <w:r>
        <w:rPr>
          <w:rtl/>
        </w:rPr>
        <w:t xml:space="preserve">155-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30 .</w:t>
      </w:r>
    </w:p>
    <w:p w:rsidR="006F23A4" w:rsidRDefault="006F23A4" w:rsidP="006F23A4">
      <w:pPr>
        <w:pStyle w:val="libFootnote0"/>
      </w:pPr>
      <w:r>
        <w:rPr>
          <w:rtl/>
        </w:rPr>
        <w:t xml:space="preserve">156-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136.</w:t>
      </w:r>
    </w:p>
    <w:p w:rsidR="006F23A4" w:rsidRDefault="006F23A4" w:rsidP="006F23A4">
      <w:pPr>
        <w:pStyle w:val="libFootnote0"/>
      </w:pPr>
      <w:r>
        <w:rPr>
          <w:rtl/>
        </w:rPr>
        <w:t>157-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152 .</w:t>
      </w:r>
    </w:p>
    <w:p w:rsidR="006F23A4" w:rsidRDefault="006F23A4" w:rsidP="006F23A4">
      <w:pPr>
        <w:pStyle w:val="libFootnote0"/>
      </w:pPr>
      <w:r>
        <w:rPr>
          <w:rtl/>
        </w:rPr>
        <w:t xml:space="preserve">158-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الاءصول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397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159-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 xml:space="preserve">160-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59 .</w:t>
      </w:r>
    </w:p>
    <w:p w:rsidR="006F23A4" w:rsidRDefault="006F23A4" w:rsidP="006F23A4">
      <w:pPr>
        <w:pStyle w:val="libFootnote0"/>
      </w:pPr>
      <w:r>
        <w:rPr>
          <w:rtl/>
        </w:rPr>
        <w:t>161-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136 .</w:t>
      </w:r>
    </w:p>
    <w:p w:rsidR="006F23A4" w:rsidRDefault="006F23A4" w:rsidP="006F23A4">
      <w:pPr>
        <w:pStyle w:val="libFootnote0"/>
      </w:pPr>
      <w:r>
        <w:rPr>
          <w:rtl/>
        </w:rPr>
        <w:t xml:space="preserve">162-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108 .</w:t>
      </w:r>
    </w:p>
    <w:p w:rsidR="006F23A4" w:rsidRDefault="006F23A4" w:rsidP="006F23A4">
      <w:pPr>
        <w:pStyle w:val="libFootnote0"/>
      </w:pPr>
      <w:r>
        <w:rPr>
          <w:rtl/>
        </w:rPr>
        <w:t>163-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353 .</w:t>
      </w:r>
    </w:p>
    <w:p w:rsidR="006F23A4" w:rsidRDefault="006F23A4" w:rsidP="006F23A4">
      <w:pPr>
        <w:pStyle w:val="libFootnote0"/>
      </w:pPr>
      <w:r>
        <w:rPr>
          <w:rtl/>
        </w:rPr>
        <w:t xml:space="preserve">164-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353 .</w:t>
      </w:r>
    </w:p>
    <w:p w:rsidR="006F23A4" w:rsidRDefault="006F23A4" w:rsidP="006F23A4">
      <w:pPr>
        <w:pStyle w:val="libFootnote0"/>
      </w:pPr>
      <w:r>
        <w:rPr>
          <w:rtl/>
        </w:rPr>
        <w:t>165-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6 .</w:t>
      </w:r>
    </w:p>
    <w:p w:rsidR="006F23A4" w:rsidRDefault="006F23A4" w:rsidP="006F23A4">
      <w:pPr>
        <w:pStyle w:val="libFootnote0"/>
      </w:pPr>
      <w:r>
        <w:rPr>
          <w:rtl/>
        </w:rPr>
        <w:t xml:space="preserve">166-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91 .</w:t>
      </w:r>
    </w:p>
    <w:p w:rsidR="006F23A4" w:rsidRDefault="006F23A4" w:rsidP="006F23A4">
      <w:pPr>
        <w:pStyle w:val="libFootnote0"/>
      </w:pPr>
      <w:r>
        <w:rPr>
          <w:rtl/>
        </w:rPr>
        <w:t>167-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91 .</w:t>
      </w:r>
    </w:p>
    <w:p w:rsidR="006F23A4" w:rsidRDefault="006F23A4" w:rsidP="006F23A4">
      <w:pPr>
        <w:pStyle w:val="libFootnote0"/>
      </w:pPr>
      <w:r>
        <w:rPr>
          <w:rtl/>
        </w:rPr>
        <w:t>168-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50 .</w:t>
      </w:r>
    </w:p>
    <w:p w:rsidR="006F23A4" w:rsidRDefault="006F23A4" w:rsidP="006F23A4">
      <w:pPr>
        <w:pStyle w:val="libFootnote0"/>
      </w:pPr>
      <w:r>
        <w:rPr>
          <w:rtl/>
        </w:rPr>
        <w:t xml:space="preserve">169-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85.</w:t>
      </w:r>
    </w:p>
    <w:p w:rsidR="006F23A4" w:rsidRDefault="006F23A4" w:rsidP="006F23A4">
      <w:pPr>
        <w:pStyle w:val="libFootnote0"/>
      </w:pPr>
      <w:r>
        <w:rPr>
          <w:rtl/>
        </w:rPr>
        <w:t>170-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50 .</w:t>
      </w:r>
    </w:p>
    <w:p w:rsidR="006F23A4" w:rsidRDefault="006F23A4" w:rsidP="006F23A4">
      <w:pPr>
        <w:pStyle w:val="libFootnote0"/>
      </w:pPr>
      <w:r>
        <w:rPr>
          <w:rtl/>
        </w:rPr>
        <w:t>171-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>172-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16 .</w:t>
      </w:r>
    </w:p>
    <w:p w:rsidR="006F23A4" w:rsidRDefault="006F23A4" w:rsidP="006F23A4">
      <w:pPr>
        <w:pStyle w:val="libFootnote0"/>
      </w:pPr>
      <w:r>
        <w:rPr>
          <w:rtl/>
        </w:rPr>
        <w:t xml:space="preserve">173-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97 . 108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220 .</w:t>
      </w:r>
    </w:p>
    <w:p w:rsidR="006F23A4" w:rsidRDefault="006F23A4" w:rsidP="006F23A4">
      <w:pPr>
        <w:pStyle w:val="libFootnote0"/>
      </w:pPr>
      <w:r>
        <w:rPr>
          <w:rtl/>
        </w:rPr>
        <w:t>174-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30 .</w:t>
      </w:r>
    </w:p>
    <w:p w:rsidR="006F23A4" w:rsidRDefault="006F23A4" w:rsidP="006F23A4">
      <w:pPr>
        <w:pStyle w:val="libFootnote0"/>
      </w:pPr>
      <w:r>
        <w:rPr>
          <w:rtl/>
        </w:rPr>
        <w:t>175-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218 (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6 ) .</w:t>
      </w:r>
    </w:p>
    <w:p w:rsidR="006F23A4" w:rsidRDefault="006F23A4" w:rsidP="006F23A4">
      <w:pPr>
        <w:pStyle w:val="libFootnote0"/>
      </w:pPr>
      <w:r>
        <w:rPr>
          <w:rtl/>
        </w:rPr>
        <w:t>176-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957 (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36 ) .</w:t>
      </w:r>
    </w:p>
    <w:p w:rsidR="006F23A4" w:rsidRDefault="006F23A4" w:rsidP="006F23A4">
      <w:pPr>
        <w:pStyle w:val="libFootnote0"/>
      </w:pPr>
      <w:r>
        <w:rPr>
          <w:rtl/>
        </w:rPr>
        <w:t>177-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78 .</w:t>
      </w:r>
    </w:p>
    <w:p w:rsidR="006F23A4" w:rsidRDefault="006F23A4" w:rsidP="006F23A4">
      <w:pPr>
        <w:pStyle w:val="libFootnote0"/>
      </w:pPr>
      <w:r>
        <w:rPr>
          <w:rtl/>
        </w:rPr>
        <w:t>178-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327 .</w:t>
      </w:r>
    </w:p>
    <w:p w:rsidR="006F23A4" w:rsidRDefault="006F23A4" w:rsidP="006F23A4">
      <w:pPr>
        <w:pStyle w:val="libFootnote0"/>
      </w:pPr>
      <w:r>
        <w:rPr>
          <w:rtl/>
        </w:rPr>
        <w:t>179-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101 .</w:t>
      </w:r>
    </w:p>
    <w:p w:rsidR="006F23A4" w:rsidRDefault="006F23A4" w:rsidP="006F23A4">
      <w:pPr>
        <w:pStyle w:val="libFootnote0"/>
      </w:pPr>
      <w:r>
        <w:rPr>
          <w:rtl/>
        </w:rPr>
        <w:t>180-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158 .</w:t>
      </w:r>
    </w:p>
    <w:p w:rsidR="006F23A4" w:rsidRDefault="006F23A4" w:rsidP="006F23A4">
      <w:pPr>
        <w:pStyle w:val="libFootnote0"/>
      </w:pPr>
      <w:r>
        <w:rPr>
          <w:rtl/>
        </w:rPr>
        <w:t>181-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538 .</w:t>
      </w:r>
    </w:p>
    <w:p w:rsidR="006F23A4" w:rsidRDefault="006F23A4" w:rsidP="006F23A4">
      <w:pPr>
        <w:pStyle w:val="libFootnote0"/>
      </w:pPr>
      <w:r>
        <w:rPr>
          <w:rtl/>
        </w:rPr>
        <w:t>182-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216 .</w:t>
      </w:r>
    </w:p>
    <w:p w:rsidR="006F23A4" w:rsidRDefault="006F23A4" w:rsidP="006F23A4">
      <w:pPr>
        <w:pStyle w:val="libFootnote0"/>
      </w:pPr>
      <w:r>
        <w:rPr>
          <w:rtl/>
        </w:rPr>
        <w:t xml:space="preserve">183-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184-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46 .</w:t>
      </w:r>
    </w:p>
    <w:p w:rsidR="006F23A4" w:rsidRDefault="006F23A4" w:rsidP="006F23A4">
      <w:pPr>
        <w:pStyle w:val="libFootnote0"/>
      </w:pPr>
      <w:r>
        <w:rPr>
          <w:rtl/>
        </w:rPr>
        <w:t>185-</w:t>
      </w:r>
      <w:r>
        <w:rPr>
          <w:rFonts w:hint="cs"/>
          <w:rtl/>
        </w:rPr>
        <w:t>روضه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53 .</w:t>
      </w:r>
    </w:p>
    <w:p w:rsidR="006F23A4" w:rsidRDefault="006F23A4" w:rsidP="006F23A4">
      <w:pPr>
        <w:pStyle w:val="libFootnote0"/>
      </w:pPr>
      <w:r>
        <w:rPr>
          <w:rtl/>
        </w:rPr>
        <w:t>186-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الاءصول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93 .</w:t>
      </w:r>
    </w:p>
    <w:p w:rsidR="006F23A4" w:rsidRDefault="006F23A4" w:rsidP="006F23A4">
      <w:pPr>
        <w:pStyle w:val="libFootnote0"/>
      </w:pPr>
      <w:r>
        <w:rPr>
          <w:rtl/>
        </w:rPr>
        <w:t>187-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91 .</w:t>
      </w:r>
    </w:p>
    <w:p w:rsidR="006F23A4" w:rsidRDefault="006F23A4" w:rsidP="006F23A4">
      <w:pPr>
        <w:pStyle w:val="libFootnote0"/>
      </w:pPr>
      <w:r>
        <w:rPr>
          <w:rtl/>
        </w:rPr>
        <w:t xml:space="preserve">188-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158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2 .</w:t>
      </w:r>
    </w:p>
    <w:p w:rsidR="006F23A4" w:rsidRDefault="006F23A4" w:rsidP="006F23A4">
      <w:pPr>
        <w:pStyle w:val="libFootnote0"/>
      </w:pPr>
      <w:r>
        <w:rPr>
          <w:rtl/>
        </w:rPr>
        <w:t>189-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38 .</w:t>
      </w:r>
    </w:p>
    <w:p w:rsidR="006F23A4" w:rsidRDefault="006F23A4" w:rsidP="006F23A4">
      <w:pPr>
        <w:pStyle w:val="libFootnote0"/>
      </w:pPr>
      <w:r>
        <w:rPr>
          <w:rtl/>
        </w:rPr>
        <w:t xml:space="preserve">190-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5 (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82 ) .</w:t>
      </w:r>
    </w:p>
    <w:p w:rsidR="006F23A4" w:rsidRDefault="006F23A4" w:rsidP="006F23A4">
      <w:pPr>
        <w:pStyle w:val="libFootnote0"/>
      </w:pPr>
      <w:r>
        <w:rPr>
          <w:rtl/>
        </w:rPr>
        <w:t>191-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91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192-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6 .</w:t>
      </w:r>
    </w:p>
    <w:p w:rsidR="006F23A4" w:rsidRDefault="006F23A4" w:rsidP="006F23A4">
      <w:pPr>
        <w:pStyle w:val="libFootnote0"/>
      </w:pPr>
      <w:r>
        <w:rPr>
          <w:rtl/>
        </w:rPr>
        <w:t xml:space="preserve">193-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127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9 .</w:t>
      </w:r>
    </w:p>
    <w:p w:rsidR="006F23A4" w:rsidRDefault="006F23A4" w:rsidP="006F23A4">
      <w:pPr>
        <w:pStyle w:val="libFootnote0"/>
      </w:pPr>
      <w:r>
        <w:rPr>
          <w:rtl/>
        </w:rPr>
        <w:t>194-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133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3 .</w:t>
      </w:r>
    </w:p>
    <w:p w:rsidR="006F23A4" w:rsidRDefault="006F23A4" w:rsidP="006F23A4">
      <w:pPr>
        <w:pStyle w:val="libFootnote0"/>
      </w:pPr>
      <w:r>
        <w:rPr>
          <w:rtl/>
        </w:rPr>
        <w:t>195-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156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196-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176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8 .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اميال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197-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88 .</w:t>
      </w:r>
    </w:p>
    <w:p w:rsidR="006F23A4" w:rsidRDefault="006F23A4" w:rsidP="006F23A4">
      <w:pPr>
        <w:pStyle w:val="libFootnote0"/>
      </w:pPr>
      <w:r>
        <w:rPr>
          <w:rtl/>
        </w:rPr>
        <w:t>198-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89 .</w:t>
      </w:r>
    </w:p>
    <w:p w:rsidR="006F23A4" w:rsidRDefault="006F23A4" w:rsidP="006F23A4">
      <w:pPr>
        <w:pStyle w:val="libFootnote0"/>
      </w:pPr>
      <w:r>
        <w:rPr>
          <w:rtl/>
        </w:rPr>
        <w:t xml:space="preserve">199-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89 .</w:t>
      </w:r>
    </w:p>
    <w:p w:rsidR="006F23A4" w:rsidRDefault="006F23A4" w:rsidP="006F23A4">
      <w:pPr>
        <w:pStyle w:val="libFootnote0"/>
      </w:pPr>
      <w:r>
        <w:rPr>
          <w:rtl/>
        </w:rPr>
        <w:t>200-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89 .</w:t>
      </w:r>
    </w:p>
    <w:p w:rsidR="006F23A4" w:rsidRDefault="006F23A4" w:rsidP="006F23A4">
      <w:pPr>
        <w:pStyle w:val="libFootnote0"/>
      </w:pPr>
      <w:r>
        <w:rPr>
          <w:rtl/>
        </w:rPr>
        <w:t>201-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98 .</w:t>
      </w:r>
    </w:p>
    <w:p w:rsidR="006F23A4" w:rsidRDefault="006F23A4" w:rsidP="006F23A4">
      <w:pPr>
        <w:pStyle w:val="libFootnote0"/>
      </w:pPr>
      <w:r>
        <w:rPr>
          <w:rtl/>
        </w:rPr>
        <w:t xml:space="preserve">202- </w:t>
      </w:r>
      <w:r>
        <w:rPr>
          <w:rFonts w:hint="cs"/>
          <w:rtl/>
        </w:rPr>
        <w:t>مناهج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45 53 .</w:t>
      </w:r>
    </w:p>
    <w:p w:rsidR="006F23A4" w:rsidRDefault="006F23A4" w:rsidP="006F23A4">
      <w:pPr>
        <w:pStyle w:val="libFootnote0"/>
      </w:pPr>
      <w:r>
        <w:rPr>
          <w:rtl/>
        </w:rPr>
        <w:t>203-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88 .</w:t>
      </w:r>
    </w:p>
    <w:p w:rsidR="006F23A4" w:rsidRDefault="006F23A4" w:rsidP="006F23A4">
      <w:pPr>
        <w:pStyle w:val="libFootnote0"/>
      </w:pPr>
      <w:r>
        <w:rPr>
          <w:rtl/>
        </w:rPr>
        <w:t>204-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61 .</w:t>
      </w:r>
    </w:p>
    <w:p w:rsidR="006F23A4" w:rsidRDefault="006F23A4" w:rsidP="006F23A4">
      <w:pPr>
        <w:pStyle w:val="libFootnote0"/>
      </w:pPr>
      <w:r>
        <w:rPr>
          <w:rtl/>
        </w:rPr>
        <w:t>205-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4 .</w:t>
      </w:r>
    </w:p>
    <w:p w:rsidR="006F23A4" w:rsidRDefault="006F23A4" w:rsidP="006F23A4">
      <w:pPr>
        <w:pStyle w:val="libFootnote0"/>
      </w:pPr>
      <w:r>
        <w:rPr>
          <w:rtl/>
        </w:rPr>
        <w:t>206-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33 .</w:t>
      </w:r>
    </w:p>
    <w:p w:rsidR="006F23A4" w:rsidRDefault="006F23A4" w:rsidP="006F23A4">
      <w:pPr>
        <w:pStyle w:val="libFootnote0"/>
      </w:pPr>
      <w:r>
        <w:rPr>
          <w:rtl/>
        </w:rPr>
        <w:t xml:space="preserve">207-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40 .</w:t>
      </w:r>
    </w:p>
    <w:p w:rsidR="006F23A4" w:rsidRDefault="006F23A4" w:rsidP="006F23A4">
      <w:pPr>
        <w:pStyle w:val="libFootnote0"/>
      </w:pPr>
      <w:r>
        <w:rPr>
          <w:rtl/>
        </w:rPr>
        <w:t>208-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73 .</w:t>
      </w:r>
    </w:p>
    <w:p w:rsidR="006F23A4" w:rsidRDefault="006F23A4" w:rsidP="006F23A4">
      <w:pPr>
        <w:pStyle w:val="libFootnote0"/>
      </w:pPr>
      <w:r>
        <w:rPr>
          <w:rtl/>
        </w:rPr>
        <w:t>209-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59 .</w:t>
      </w:r>
    </w:p>
    <w:p w:rsidR="006F23A4" w:rsidRDefault="006F23A4" w:rsidP="006F23A4">
      <w:pPr>
        <w:pStyle w:val="libFootnote0"/>
      </w:pPr>
      <w:r>
        <w:rPr>
          <w:rtl/>
        </w:rPr>
        <w:t>210-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65 .</w:t>
      </w:r>
    </w:p>
    <w:p w:rsidR="006F23A4" w:rsidRDefault="006F23A4" w:rsidP="006F23A4">
      <w:pPr>
        <w:pStyle w:val="libFootnote0"/>
      </w:pPr>
      <w:r>
        <w:rPr>
          <w:rtl/>
        </w:rPr>
        <w:t>211-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 xml:space="preserve">212-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213-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80 .</w:t>
      </w:r>
    </w:p>
    <w:p w:rsidR="006F23A4" w:rsidRDefault="006F23A4" w:rsidP="006F23A4">
      <w:pPr>
        <w:pStyle w:val="libFootnote0"/>
      </w:pPr>
      <w:r>
        <w:rPr>
          <w:rtl/>
        </w:rPr>
        <w:t xml:space="preserve">214-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21 .</w:t>
      </w:r>
    </w:p>
    <w:p w:rsidR="006F23A4" w:rsidRDefault="006F23A4" w:rsidP="006F23A4">
      <w:pPr>
        <w:pStyle w:val="libFootnote0"/>
      </w:pPr>
      <w:r>
        <w:rPr>
          <w:rtl/>
        </w:rPr>
        <w:t>215-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198 .</w:t>
      </w:r>
    </w:p>
    <w:p w:rsidR="006F23A4" w:rsidRDefault="006F23A4" w:rsidP="006F23A4">
      <w:pPr>
        <w:pStyle w:val="libFootnote0"/>
      </w:pPr>
      <w:r>
        <w:rPr>
          <w:rtl/>
        </w:rPr>
        <w:t xml:space="preserve">216-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90 .</w:t>
      </w:r>
    </w:p>
    <w:p w:rsidR="006F23A4" w:rsidRDefault="006F23A4" w:rsidP="006F23A4">
      <w:pPr>
        <w:pStyle w:val="libFootnote0"/>
      </w:pPr>
      <w:r>
        <w:rPr>
          <w:rtl/>
        </w:rPr>
        <w:t xml:space="preserve">217-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90 .</w:t>
      </w:r>
    </w:p>
    <w:p w:rsidR="006F23A4" w:rsidRDefault="006F23A4" w:rsidP="006F23A4">
      <w:pPr>
        <w:pStyle w:val="libFootnote0"/>
      </w:pPr>
      <w:r>
        <w:rPr>
          <w:rtl/>
        </w:rPr>
        <w:t>218-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60 .</w:t>
      </w:r>
    </w:p>
    <w:p w:rsidR="006F23A4" w:rsidRDefault="006F23A4" w:rsidP="006F23A4">
      <w:pPr>
        <w:pStyle w:val="libFootnote0"/>
      </w:pPr>
      <w:r>
        <w:rPr>
          <w:rtl/>
        </w:rPr>
        <w:t>219-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66 .</w:t>
      </w:r>
    </w:p>
    <w:p w:rsidR="006F23A4" w:rsidRDefault="006F23A4" w:rsidP="006F23A4">
      <w:pPr>
        <w:pStyle w:val="libFootnote0"/>
      </w:pPr>
      <w:r>
        <w:rPr>
          <w:rtl/>
        </w:rPr>
        <w:t>220-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64.</w:t>
      </w:r>
    </w:p>
    <w:p w:rsidR="006F23A4" w:rsidRDefault="006F23A4" w:rsidP="006F23A4">
      <w:pPr>
        <w:pStyle w:val="libFootnote0"/>
      </w:pPr>
      <w:r>
        <w:rPr>
          <w:rtl/>
        </w:rPr>
        <w:t>221-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>222-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5.</w:t>
      </w:r>
    </w:p>
    <w:p w:rsidR="006F23A4" w:rsidRDefault="006F23A4" w:rsidP="006F23A4">
      <w:pPr>
        <w:pStyle w:val="libFootnote0"/>
      </w:pPr>
      <w:r>
        <w:rPr>
          <w:rtl/>
        </w:rPr>
        <w:t>223-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46 .</w:t>
      </w:r>
    </w:p>
    <w:p w:rsidR="006F23A4" w:rsidRDefault="006F23A4" w:rsidP="006F23A4">
      <w:pPr>
        <w:pStyle w:val="libFootnote0"/>
      </w:pPr>
      <w:r>
        <w:rPr>
          <w:rtl/>
        </w:rPr>
        <w:t>224-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133 .</w:t>
      </w:r>
    </w:p>
    <w:p w:rsidR="006F23A4" w:rsidRDefault="006F23A4" w:rsidP="006F23A4">
      <w:pPr>
        <w:pStyle w:val="libFootnote0"/>
      </w:pPr>
      <w:r>
        <w:rPr>
          <w:rtl/>
        </w:rPr>
        <w:t>225-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74.</w:t>
      </w:r>
    </w:p>
    <w:p w:rsidR="006F23A4" w:rsidRDefault="006F23A4" w:rsidP="006F23A4">
      <w:pPr>
        <w:pStyle w:val="libFootnote0"/>
      </w:pPr>
      <w:r>
        <w:rPr>
          <w:rtl/>
        </w:rPr>
        <w:t>226-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113 .</w:t>
      </w:r>
    </w:p>
    <w:p w:rsidR="006F23A4" w:rsidRDefault="006F23A4" w:rsidP="006F23A4">
      <w:pPr>
        <w:pStyle w:val="libFootnote0"/>
      </w:pPr>
      <w:r>
        <w:rPr>
          <w:rtl/>
        </w:rPr>
        <w:t>227-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114 .</w:t>
      </w:r>
    </w:p>
    <w:p w:rsidR="006F23A4" w:rsidRDefault="006F23A4" w:rsidP="006F23A4">
      <w:pPr>
        <w:pStyle w:val="libFootnote0"/>
      </w:pPr>
      <w:r>
        <w:rPr>
          <w:rtl/>
        </w:rPr>
        <w:t>228-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229-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 xml:space="preserve">230-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29 .</w:t>
      </w:r>
    </w:p>
    <w:p w:rsidR="006F23A4" w:rsidRDefault="006F23A4" w:rsidP="006F23A4">
      <w:pPr>
        <w:pStyle w:val="libFootnote0"/>
      </w:pPr>
      <w:r>
        <w:rPr>
          <w:rtl/>
        </w:rPr>
        <w:t xml:space="preserve">231-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91 .</w:t>
      </w:r>
    </w:p>
    <w:p w:rsidR="006F23A4" w:rsidRDefault="006F23A4" w:rsidP="006F23A4">
      <w:pPr>
        <w:pStyle w:val="libFootnote0"/>
      </w:pPr>
      <w:r>
        <w:rPr>
          <w:rtl/>
        </w:rPr>
        <w:t>232-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3 .</w:t>
      </w:r>
    </w:p>
    <w:p w:rsidR="006F23A4" w:rsidRDefault="006F23A4" w:rsidP="006F23A4">
      <w:pPr>
        <w:pStyle w:val="libFootnote0"/>
      </w:pPr>
      <w:r>
        <w:rPr>
          <w:rtl/>
        </w:rPr>
        <w:t>233-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>234-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2 .</w:t>
      </w:r>
    </w:p>
    <w:p w:rsidR="006F23A4" w:rsidRDefault="006F23A4" w:rsidP="006F23A4">
      <w:pPr>
        <w:pStyle w:val="libFootnote0"/>
      </w:pPr>
      <w:r>
        <w:rPr>
          <w:rtl/>
        </w:rPr>
        <w:t>235-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14 .</w:t>
      </w:r>
    </w:p>
    <w:p w:rsidR="006F23A4" w:rsidRDefault="006F23A4" w:rsidP="006F23A4">
      <w:pPr>
        <w:pStyle w:val="libFootnote0"/>
      </w:pPr>
      <w:r>
        <w:rPr>
          <w:rtl/>
        </w:rPr>
        <w:t>236-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قارعه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5.</w:t>
      </w:r>
    </w:p>
    <w:p w:rsidR="006F23A4" w:rsidRDefault="006F23A4" w:rsidP="006F23A4">
      <w:pPr>
        <w:pStyle w:val="libFootnote0"/>
      </w:pPr>
      <w:r>
        <w:rPr>
          <w:rtl/>
        </w:rPr>
        <w:t>237-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106 .</w:t>
      </w:r>
    </w:p>
    <w:p w:rsidR="006F23A4" w:rsidRDefault="006F23A4" w:rsidP="006F23A4">
      <w:pPr>
        <w:pStyle w:val="libFootnote0"/>
      </w:pPr>
      <w:r>
        <w:rPr>
          <w:rtl/>
        </w:rPr>
        <w:t xml:space="preserve">238-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نباء،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20 .</w:t>
      </w:r>
    </w:p>
    <w:p w:rsidR="006F23A4" w:rsidRDefault="006F23A4" w:rsidP="006F23A4">
      <w:pPr>
        <w:pStyle w:val="libFootnote0"/>
      </w:pPr>
      <w:r>
        <w:rPr>
          <w:rtl/>
        </w:rPr>
        <w:t xml:space="preserve">239-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67 .</w:t>
      </w:r>
    </w:p>
    <w:p w:rsidR="006F23A4" w:rsidRDefault="006F23A4" w:rsidP="006F23A4">
      <w:pPr>
        <w:pStyle w:val="libFootnote0"/>
      </w:pPr>
      <w:r>
        <w:rPr>
          <w:rtl/>
        </w:rPr>
        <w:t>240-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54 .</w:t>
      </w:r>
    </w:p>
    <w:p w:rsidR="006F23A4" w:rsidRDefault="006F23A4" w:rsidP="006F23A4">
      <w:pPr>
        <w:pStyle w:val="libFootnote0"/>
      </w:pPr>
      <w:r>
        <w:rPr>
          <w:rtl/>
        </w:rPr>
        <w:t>241-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59 .</w:t>
      </w:r>
    </w:p>
    <w:p w:rsidR="006F23A4" w:rsidRDefault="006F23A4" w:rsidP="006F23A4">
      <w:pPr>
        <w:pStyle w:val="libFootnote0"/>
      </w:pPr>
      <w:r>
        <w:rPr>
          <w:rtl/>
        </w:rPr>
        <w:t>242-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11 12 .</w:t>
      </w:r>
    </w:p>
    <w:p w:rsidR="006F23A4" w:rsidRDefault="006F23A4" w:rsidP="006F23A4">
      <w:pPr>
        <w:pStyle w:val="libFootnote0"/>
      </w:pPr>
      <w:r>
        <w:rPr>
          <w:rtl/>
        </w:rPr>
        <w:t>243-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9 .</w:t>
      </w:r>
    </w:p>
    <w:p w:rsidR="006F23A4" w:rsidRDefault="006F23A4" w:rsidP="006F23A4">
      <w:pPr>
        <w:pStyle w:val="libFootnote0"/>
      </w:pPr>
      <w:r>
        <w:rPr>
          <w:rtl/>
        </w:rPr>
        <w:t>244-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245-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446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246-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30 .</w:t>
      </w:r>
    </w:p>
    <w:p w:rsidR="006F23A4" w:rsidRDefault="006F23A4" w:rsidP="006F23A4">
      <w:pPr>
        <w:pStyle w:val="libFootnote0"/>
      </w:pPr>
      <w:r>
        <w:rPr>
          <w:rtl/>
        </w:rPr>
        <w:t>247-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26.</w:t>
      </w:r>
    </w:p>
    <w:p w:rsidR="006F23A4" w:rsidRDefault="006F23A4" w:rsidP="006F23A4">
      <w:pPr>
        <w:pStyle w:val="libFootnote0"/>
      </w:pPr>
      <w:r>
        <w:rPr>
          <w:rtl/>
        </w:rPr>
        <w:t>248-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606 .</w:t>
      </w:r>
    </w:p>
    <w:p w:rsidR="006F23A4" w:rsidRDefault="006F23A4" w:rsidP="006F23A4">
      <w:pPr>
        <w:pStyle w:val="libFootnote0"/>
      </w:pPr>
      <w:r>
        <w:rPr>
          <w:rtl/>
        </w:rPr>
        <w:t>249-</w:t>
      </w:r>
      <w:r>
        <w:rPr>
          <w:rFonts w:hint="cs"/>
          <w:rtl/>
        </w:rPr>
        <w:t>عوالى</w:t>
      </w:r>
      <w:r>
        <w:rPr>
          <w:rtl/>
        </w:rPr>
        <w:t xml:space="preserve"> </w:t>
      </w:r>
      <w:r>
        <w:rPr>
          <w:rFonts w:hint="cs"/>
          <w:rtl/>
        </w:rPr>
        <w:t>الئالى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104 .</w:t>
      </w:r>
    </w:p>
    <w:p w:rsidR="006F23A4" w:rsidRDefault="006F23A4" w:rsidP="006F23A4">
      <w:pPr>
        <w:pStyle w:val="libFootnote0"/>
      </w:pPr>
      <w:r>
        <w:rPr>
          <w:rtl/>
        </w:rPr>
        <w:t>250-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77 .</w:t>
      </w:r>
    </w:p>
    <w:p w:rsidR="006F23A4" w:rsidRDefault="006F23A4" w:rsidP="006F23A4">
      <w:pPr>
        <w:pStyle w:val="libFootnote0"/>
      </w:pPr>
      <w:r>
        <w:rPr>
          <w:rtl/>
        </w:rPr>
        <w:t>251-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58 </w:t>
      </w:r>
      <w:r>
        <w:rPr>
          <w:rFonts w:hint="cs"/>
          <w:rtl/>
        </w:rPr>
        <w:t>و</w:t>
      </w:r>
      <w:r>
        <w:rPr>
          <w:rtl/>
        </w:rPr>
        <w:t xml:space="preserve"> 108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6 .</w:t>
      </w:r>
    </w:p>
    <w:p w:rsidR="006F23A4" w:rsidRDefault="006F23A4" w:rsidP="006F23A4">
      <w:pPr>
        <w:pStyle w:val="libFootnote0"/>
      </w:pPr>
      <w:r>
        <w:rPr>
          <w:rtl/>
        </w:rPr>
        <w:t>252-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26</w:t>
      </w:r>
      <w:r>
        <w:rPr>
          <w:rFonts w:hint="cs"/>
          <w:rtl/>
        </w:rPr>
        <w:t>،</w:t>
      </w:r>
      <w:r>
        <w:rPr>
          <w:rtl/>
        </w:rPr>
        <w:t xml:space="preserve"> 176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</w:t>
      </w:r>
    </w:p>
    <w:p w:rsidR="006F23A4" w:rsidRDefault="006F23A4" w:rsidP="006F23A4">
      <w:pPr>
        <w:pStyle w:val="libFootnote0"/>
      </w:pPr>
      <w:r>
        <w:rPr>
          <w:rtl/>
        </w:rPr>
        <w:t>253-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49 .</w:t>
      </w:r>
    </w:p>
    <w:p w:rsidR="006F23A4" w:rsidRDefault="006F23A4" w:rsidP="006F23A4">
      <w:pPr>
        <w:pStyle w:val="libFootnote0"/>
      </w:pPr>
      <w:r>
        <w:rPr>
          <w:rtl/>
        </w:rPr>
        <w:t>254-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129</w:t>
      </w:r>
      <w:r>
        <w:rPr>
          <w:rFonts w:hint="cs"/>
          <w:rtl/>
        </w:rPr>
        <w:t>،</w:t>
      </w:r>
      <w:r>
        <w:rPr>
          <w:rtl/>
        </w:rPr>
        <w:t xml:space="preserve"> 151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2 ...</w:t>
      </w:r>
    </w:p>
    <w:p w:rsidR="006F23A4" w:rsidRDefault="006F23A4" w:rsidP="006F23A4">
      <w:pPr>
        <w:pStyle w:val="libFootnote0"/>
      </w:pPr>
      <w:r>
        <w:rPr>
          <w:rtl/>
        </w:rPr>
        <w:t>255-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4.</w:t>
      </w:r>
    </w:p>
    <w:p w:rsidR="006F23A4" w:rsidRDefault="006F23A4" w:rsidP="006F23A4">
      <w:pPr>
        <w:pStyle w:val="libFootnote0"/>
      </w:pPr>
      <w:r>
        <w:rPr>
          <w:rtl/>
        </w:rPr>
        <w:t>256-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44 .</w:t>
      </w:r>
    </w:p>
    <w:p w:rsidR="006F23A4" w:rsidRDefault="006F23A4" w:rsidP="006F23A4">
      <w:pPr>
        <w:pStyle w:val="libFootnote0"/>
      </w:pPr>
      <w:r>
        <w:rPr>
          <w:rtl/>
        </w:rPr>
        <w:t>257-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64.</w:t>
      </w:r>
    </w:p>
    <w:p w:rsidR="006F23A4" w:rsidRDefault="006F23A4" w:rsidP="006F23A4">
      <w:pPr>
        <w:pStyle w:val="libFootnote0"/>
      </w:pPr>
      <w:r>
        <w:rPr>
          <w:rtl/>
        </w:rPr>
        <w:t>258-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187 .</w:t>
      </w:r>
    </w:p>
    <w:p w:rsidR="006F23A4" w:rsidRDefault="006F23A4" w:rsidP="006F23A4">
      <w:pPr>
        <w:pStyle w:val="libFootnote0"/>
      </w:pPr>
      <w:r>
        <w:rPr>
          <w:rtl/>
        </w:rPr>
        <w:t>259-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41 .</w:t>
      </w:r>
    </w:p>
    <w:p w:rsidR="006F23A4" w:rsidRDefault="006F23A4" w:rsidP="006F23A4">
      <w:pPr>
        <w:pStyle w:val="libFootnote0"/>
      </w:pPr>
      <w:r>
        <w:rPr>
          <w:rtl/>
        </w:rPr>
        <w:t>260-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الغطاء،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298 .</w:t>
      </w:r>
    </w:p>
    <w:p w:rsidR="006F23A4" w:rsidRDefault="006F23A4" w:rsidP="006F23A4">
      <w:pPr>
        <w:pStyle w:val="libFootnote0"/>
      </w:pPr>
      <w:r>
        <w:rPr>
          <w:rtl/>
        </w:rPr>
        <w:t>261-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91.</w:t>
      </w:r>
    </w:p>
    <w:p w:rsidR="006F23A4" w:rsidRDefault="006F23A4" w:rsidP="006F23A4">
      <w:pPr>
        <w:pStyle w:val="libFootnote0"/>
      </w:pPr>
      <w:r>
        <w:rPr>
          <w:rtl/>
        </w:rPr>
        <w:t>262-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117 .</w:t>
      </w:r>
    </w:p>
    <w:p w:rsidR="006F23A4" w:rsidRDefault="006F23A4" w:rsidP="006F23A4">
      <w:pPr>
        <w:pStyle w:val="libFootnote0"/>
      </w:pPr>
      <w:r>
        <w:rPr>
          <w:rtl/>
        </w:rPr>
        <w:t>263-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154 .</w:t>
      </w:r>
    </w:p>
    <w:p w:rsidR="006F23A4" w:rsidRDefault="006F23A4" w:rsidP="006F23A4">
      <w:pPr>
        <w:pStyle w:val="libFootnote0"/>
      </w:pPr>
      <w:r>
        <w:rPr>
          <w:rtl/>
        </w:rPr>
        <w:t xml:space="preserve">264-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145 .</w:t>
      </w:r>
    </w:p>
    <w:p w:rsidR="006F23A4" w:rsidRDefault="006F23A4" w:rsidP="006F23A4">
      <w:pPr>
        <w:pStyle w:val="libFootnote0"/>
      </w:pPr>
      <w:r>
        <w:rPr>
          <w:rtl/>
        </w:rPr>
        <w:t>265-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184.</w:t>
      </w:r>
    </w:p>
    <w:p w:rsidR="006F23A4" w:rsidRDefault="006F23A4" w:rsidP="006F23A4">
      <w:pPr>
        <w:pStyle w:val="libFootnote0"/>
      </w:pPr>
      <w:r>
        <w:rPr>
          <w:rtl/>
        </w:rPr>
        <w:t>266-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42.</w:t>
      </w:r>
    </w:p>
    <w:p w:rsidR="006F23A4" w:rsidRDefault="006F23A4" w:rsidP="006F23A4">
      <w:pPr>
        <w:pStyle w:val="libFootnote0"/>
      </w:pPr>
      <w:r>
        <w:rPr>
          <w:rtl/>
        </w:rPr>
        <w:t>267-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4.</w:t>
      </w:r>
    </w:p>
    <w:p w:rsidR="006F23A4" w:rsidRDefault="006F23A4" w:rsidP="006F23A4">
      <w:pPr>
        <w:pStyle w:val="libFootnote0"/>
      </w:pPr>
      <w:r>
        <w:rPr>
          <w:rtl/>
        </w:rPr>
        <w:t>268-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79 .</w:t>
      </w:r>
    </w:p>
    <w:p w:rsidR="006F23A4" w:rsidRDefault="006F23A4" w:rsidP="006F23A4">
      <w:pPr>
        <w:pStyle w:val="libFootnote0"/>
      </w:pPr>
      <w:r>
        <w:rPr>
          <w:rtl/>
        </w:rPr>
        <w:t>269-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2.</w:t>
      </w:r>
    </w:p>
    <w:p w:rsidR="006F23A4" w:rsidRDefault="006F23A4" w:rsidP="006F23A4">
      <w:pPr>
        <w:pStyle w:val="libFootnote0"/>
      </w:pPr>
      <w:r>
        <w:rPr>
          <w:rtl/>
        </w:rPr>
        <w:t>270-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46.</w:t>
      </w:r>
    </w:p>
    <w:p w:rsidR="006F23A4" w:rsidRDefault="006F23A4" w:rsidP="006F23A4">
      <w:pPr>
        <w:pStyle w:val="libFootnote0"/>
      </w:pPr>
      <w:r>
        <w:rPr>
          <w:rtl/>
        </w:rPr>
        <w:t>271-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272-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19.</w:t>
      </w:r>
    </w:p>
    <w:p w:rsidR="006F23A4" w:rsidRDefault="006F23A4" w:rsidP="006F23A4">
      <w:pPr>
        <w:pStyle w:val="libFootnote0"/>
      </w:pPr>
      <w:r>
        <w:rPr>
          <w:rtl/>
        </w:rPr>
        <w:t>273-</w:t>
      </w:r>
      <w:r>
        <w:rPr>
          <w:rFonts w:hint="cs"/>
          <w:rtl/>
        </w:rPr>
        <w:t>ص</w:t>
      </w:r>
      <w:r>
        <w:rPr>
          <w:rtl/>
        </w:rPr>
        <w:t xml:space="preserve"> 79 .</w:t>
      </w:r>
    </w:p>
    <w:p w:rsidR="006F23A4" w:rsidRDefault="006F23A4" w:rsidP="006F23A4">
      <w:pPr>
        <w:pStyle w:val="libFootnote0"/>
      </w:pPr>
      <w:r>
        <w:rPr>
          <w:rtl/>
        </w:rPr>
        <w:t xml:space="preserve">274- </w:t>
      </w:r>
      <w:r>
        <w:rPr>
          <w:rFonts w:hint="cs"/>
          <w:rtl/>
        </w:rPr>
        <w:t>مناهج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15 19 .</w:t>
      </w:r>
    </w:p>
    <w:p w:rsidR="006F23A4" w:rsidRDefault="006F23A4" w:rsidP="006F23A4">
      <w:pPr>
        <w:pStyle w:val="libFootnote0"/>
      </w:pPr>
      <w:r>
        <w:rPr>
          <w:rtl/>
        </w:rPr>
        <w:t xml:space="preserve">275-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415.</w:t>
      </w:r>
    </w:p>
    <w:p w:rsidR="006F23A4" w:rsidRDefault="006F23A4" w:rsidP="006F23A4">
      <w:pPr>
        <w:pStyle w:val="libFootnote0"/>
      </w:pPr>
      <w:r>
        <w:rPr>
          <w:rtl/>
        </w:rPr>
        <w:t>276-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23 .</w:t>
      </w:r>
    </w:p>
    <w:p w:rsidR="006F23A4" w:rsidRDefault="006F23A4" w:rsidP="006F23A4">
      <w:pPr>
        <w:pStyle w:val="libFootnote0"/>
      </w:pPr>
      <w:r>
        <w:rPr>
          <w:rtl/>
        </w:rPr>
        <w:t xml:space="preserve">277-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278-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تكوير،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279-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3 4 .</w:t>
      </w:r>
    </w:p>
    <w:p w:rsidR="006F23A4" w:rsidRDefault="006F23A4" w:rsidP="006F23A4">
      <w:pPr>
        <w:pStyle w:val="libFootnote0"/>
      </w:pPr>
      <w:r>
        <w:rPr>
          <w:rtl/>
        </w:rPr>
        <w:t>280-</w:t>
      </w:r>
      <w:r>
        <w:rPr>
          <w:rFonts w:hint="cs"/>
          <w:rtl/>
        </w:rPr>
        <w:t>روضه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268 .</w:t>
      </w:r>
    </w:p>
    <w:p w:rsidR="006F23A4" w:rsidRDefault="006F23A4" w:rsidP="006F23A4">
      <w:pPr>
        <w:pStyle w:val="libFootnote0"/>
      </w:pPr>
      <w:r>
        <w:rPr>
          <w:rtl/>
        </w:rPr>
        <w:t>281-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133.</w:t>
      </w:r>
    </w:p>
    <w:p w:rsidR="006F23A4" w:rsidRDefault="006F23A4" w:rsidP="006F23A4">
      <w:pPr>
        <w:pStyle w:val="libFootnote0"/>
      </w:pPr>
      <w:r>
        <w:rPr>
          <w:rtl/>
        </w:rPr>
        <w:t>282-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6F23A4" w:rsidRDefault="006F23A4" w:rsidP="006F23A4">
      <w:pPr>
        <w:pStyle w:val="libFootnote0"/>
      </w:pPr>
      <w:r>
        <w:rPr>
          <w:rtl/>
        </w:rPr>
        <w:t>283-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6F23A4" w:rsidRDefault="006F23A4" w:rsidP="006F23A4">
      <w:pPr>
        <w:pStyle w:val="libFootnote0"/>
      </w:pPr>
      <w:r>
        <w:rPr>
          <w:rtl/>
        </w:rPr>
        <w:t>284-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186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15.</w:t>
      </w:r>
    </w:p>
    <w:p w:rsidR="006F23A4" w:rsidRDefault="006F23A4" w:rsidP="006F23A4">
      <w:pPr>
        <w:pStyle w:val="libFootnote0"/>
      </w:pPr>
      <w:r>
        <w:rPr>
          <w:rtl/>
        </w:rPr>
        <w:t>285-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5.</w:t>
      </w:r>
    </w:p>
    <w:p w:rsidR="006F23A4" w:rsidRDefault="006F23A4" w:rsidP="006F23A4">
      <w:pPr>
        <w:pStyle w:val="libFootnote0"/>
      </w:pPr>
      <w:r>
        <w:rPr>
          <w:rtl/>
        </w:rPr>
        <w:t>286-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4.</w:t>
      </w:r>
    </w:p>
    <w:p w:rsidR="006F23A4" w:rsidRDefault="006F23A4" w:rsidP="006F23A4">
      <w:pPr>
        <w:pStyle w:val="libFootnote0"/>
      </w:pPr>
      <w:r>
        <w:rPr>
          <w:rtl/>
        </w:rPr>
        <w:t>287-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401 .</w:t>
      </w:r>
    </w:p>
    <w:p w:rsidR="006F23A4" w:rsidRDefault="006F23A4" w:rsidP="006F23A4">
      <w:pPr>
        <w:pStyle w:val="libFootnote0"/>
      </w:pPr>
      <w:r>
        <w:rPr>
          <w:rtl/>
        </w:rPr>
        <w:t>288-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147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2.</w:t>
      </w:r>
    </w:p>
    <w:p w:rsidR="006F23A4" w:rsidRDefault="006F23A4" w:rsidP="006F23A4">
      <w:pPr>
        <w:pStyle w:val="libFootnote0"/>
      </w:pPr>
      <w:r>
        <w:rPr>
          <w:rtl/>
        </w:rPr>
        <w:t xml:space="preserve">289-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148 .</w:t>
      </w:r>
    </w:p>
    <w:p w:rsidR="006F23A4" w:rsidRDefault="006F23A4" w:rsidP="006F23A4">
      <w:pPr>
        <w:pStyle w:val="libFootnote0"/>
      </w:pPr>
      <w:r>
        <w:rPr>
          <w:rtl/>
        </w:rPr>
        <w:t>290-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286 .</w:t>
      </w:r>
    </w:p>
    <w:p w:rsidR="006F23A4" w:rsidRDefault="006F23A4" w:rsidP="006F23A4">
      <w:pPr>
        <w:pStyle w:val="libFootnote0"/>
      </w:pPr>
      <w:r>
        <w:rPr>
          <w:rtl/>
        </w:rPr>
        <w:t>291-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141.</w:t>
      </w:r>
    </w:p>
    <w:p w:rsidR="006F23A4" w:rsidRDefault="006F23A4" w:rsidP="006F23A4">
      <w:pPr>
        <w:pStyle w:val="libFootnote0"/>
      </w:pPr>
      <w:r>
        <w:rPr>
          <w:rtl/>
        </w:rPr>
        <w:t>292-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293-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106.</w:t>
      </w:r>
    </w:p>
    <w:p w:rsidR="006F23A4" w:rsidRDefault="006F23A4" w:rsidP="006F23A4">
      <w:pPr>
        <w:pStyle w:val="libFootnote0"/>
      </w:pPr>
      <w:r>
        <w:rPr>
          <w:rtl/>
        </w:rPr>
        <w:t>294-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.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295-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30 .</w:t>
      </w:r>
    </w:p>
    <w:p w:rsidR="006F23A4" w:rsidRDefault="006F23A4" w:rsidP="006F23A4">
      <w:pPr>
        <w:pStyle w:val="libFootnote0"/>
      </w:pPr>
      <w:r>
        <w:rPr>
          <w:rtl/>
        </w:rPr>
        <w:t>296-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اقدمين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سپهرشناسى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مدارهايى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حركتها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متحركها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.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سماوى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اجسام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متاءخرين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اقدمين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شمسى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297-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44 .</w:t>
      </w:r>
    </w:p>
    <w:p w:rsidR="006F23A4" w:rsidRDefault="006F23A4" w:rsidP="006F23A4">
      <w:pPr>
        <w:pStyle w:val="libFootnote0"/>
      </w:pPr>
      <w:r>
        <w:rPr>
          <w:rtl/>
        </w:rPr>
        <w:t>298-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108 .</w:t>
      </w:r>
    </w:p>
    <w:p w:rsidR="006F23A4" w:rsidRDefault="006F23A4" w:rsidP="006F23A4">
      <w:pPr>
        <w:pStyle w:val="libFootnote0"/>
      </w:pPr>
      <w:r>
        <w:rPr>
          <w:rtl/>
        </w:rPr>
        <w:t>299-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8.</w:t>
      </w:r>
    </w:p>
    <w:p w:rsidR="006F23A4" w:rsidRDefault="006F23A4" w:rsidP="006F23A4">
      <w:pPr>
        <w:pStyle w:val="libFootnote0"/>
      </w:pPr>
      <w:r>
        <w:rPr>
          <w:rtl/>
        </w:rPr>
        <w:t xml:space="preserve">300-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133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301-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>302-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303-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الكاشف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15.</w:t>
      </w:r>
    </w:p>
    <w:p w:rsidR="006F23A4" w:rsidRDefault="006F23A4" w:rsidP="006F23A4">
      <w:pPr>
        <w:pStyle w:val="libFootnote0"/>
      </w:pPr>
      <w:r>
        <w:rPr>
          <w:rtl/>
        </w:rPr>
        <w:t>304-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لاءحكام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44 .</w:t>
      </w:r>
    </w:p>
    <w:p w:rsidR="006F23A4" w:rsidRDefault="006F23A4" w:rsidP="006F23A4">
      <w:pPr>
        <w:pStyle w:val="libFootnote0"/>
      </w:pPr>
      <w:r>
        <w:rPr>
          <w:rtl/>
        </w:rPr>
        <w:t>305-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306-</w:t>
      </w:r>
      <w:r>
        <w:rPr>
          <w:rFonts w:hint="cs"/>
          <w:rtl/>
        </w:rPr>
        <w:t>بصائر</w:t>
      </w:r>
      <w:r>
        <w:rPr>
          <w:rtl/>
        </w:rPr>
        <w:t xml:space="preserve"> </w:t>
      </w:r>
      <w:r>
        <w:rPr>
          <w:rFonts w:hint="cs"/>
          <w:rtl/>
        </w:rPr>
        <w:t>الدرجات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216 .</w:t>
      </w:r>
    </w:p>
    <w:p w:rsidR="006F23A4" w:rsidRDefault="006F23A4" w:rsidP="006F23A4">
      <w:pPr>
        <w:pStyle w:val="libFootnote0"/>
      </w:pPr>
      <w:r>
        <w:rPr>
          <w:rtl/>
        </w:rPr>
        <w:t>307-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24 25 .</w:t>
      </w:r>
    </w:p>
    <w:p w:rsidR="006F23A4" w:rsidRDefault="006F23A4" w:rsidP="006F23A4">
      <w:pPr>
        <w:pStyle w:val="libFootnote0"/>
      </w:pPr>
      <w:r>
        <w:rPr>
          <w:rtl/>
        </w:rPr>
        <w:t>308-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309-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55 .</w:t>
      </w:r>
    </w:p>
    <w:p w:rsidR="006F23A4" w:rsidRDefault="006F23A4" w:rsidP="006F23A4">
      <w:pPr>
        <w:pStyle w:val="libFootnote0"/>
      </w:pPr>
      <w:r>
        <w:rPr>
          <w:rtl/>
        </w:rPr>
        <w:t xml:space="preserve">310-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61 .</w:t>
      </w:r>
    </w:p>
    <w:p w:rsidR="006F23A4" w:rsidRDefault="006F23A4" w:rsidP="006F23A4">
      <w:pPr>
        <w:pStyle w:val="libFootnote0"/>
      </w:pPr>
      <w:r>
        <w:rPr>
          <w:rtl/>
        </w:rPr>
        <w:t>311-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33 .</w:t>
      </w:r>
    </w:p>
    <w:p w:rsidR="006F23A4" w:rsidRDefault="006F23A4" w:rsidP="006F23A4">
      <w:pPr>
        <w:pStyle w:val="libFootnote0"/>
      </w:pPr>
      <w:r>
        <w:rPr>
          <w:rtl/>
        </w:rPr>
        <w:t>312-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>313-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129 .</w:t>
      </w:r>
    </w:p>
    <w:p w:rsidR="006F23A4" w:rsidRDefault="006F23A4" w:rsidP="006F23A4">
      <w:pPr>
        <w:pStyle w:val="libFootnote0"/>
      </w:pPr>
      <w:r>
        <w:rPr>
          <w:rtl/>
        </w:rPr>
        <w:t>314-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18 .</w:t>
      </w:r>
    </w:p>
    <w:p w:rsidR="006F23A4" w:rsidRDefault="006F23A4" w:rsidP="006F23A4">
      <w:pPr>
        <w:pStyle w:val="libFootnote0"/>
      </w:pPr>
      <w:r>
        <w:rPr>
          <w:rtl/>
        </w:rPr>
        <w:t>315-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18 .</w:t>
      </w:r>
    </w:p>
    <w:p w:rsidR="006F23A4" w:rsidRDefault="006F23A4" w:rsidP="006F23A4">
      <w:pPr>
        <w:pStyle w:val="libFootnote0"/>
      </w:pPr>
      <w:r>
        <w:rPr>
          <w:rtl/>
        </w:rPr>
        <w:t>316-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317-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318-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247 .</w:t>
      </w:r>
    </w:p>
    <w:p w:rsidR="006F23A4" w:rsidRDefault="006F23A4" w:rsidP="006F23A4">
      <w:pPr>
        <w:pStyle w:val="libFootnote0"/>
      </w:pPr>
      <w:r>
        <w:rPr>
          <w:rtl/>
        </w:rPr>
        <w:t>319-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36 .</w:t>
      </w:r>
    </w:p>
    <w:p w:rsidR="006F23A4" w:rsidRDefault="006F23A4" w:rsidP="006F23A4">
      <w:pPr>
        <w:pStyle w:val="libFootnote0"/>
      </w:pPr>
      <w:r>
        <w:rPr>
          <w:rtl/>
        </w:rPr>
        <w:t>320-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169 .</w:t>
      </w:r>
    </w:p>
    <w:p w:rsidR="006F23A4" w:rsidRDefault="006F23A4" w:rsidP="006F23A4">
      <w:pPr>
        <w:pStyle w:val="libFootnote0"/>
      </w:pPr>
      <w:r>
        <w:rPr>
          <w:rtl/>
        </w:rPr>
        <w:t>321-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68 .</w:t>
      </w:r>
    </w:p>
    <w:p w:rsidR="006F23A4" w:rsidRDefault="006F23A4" w:rsidP="006F23A4">
      <w:pPr>
        <w:pStyle w:val="libFootnote0"/>
      </w:pPr>
      <w:r>
        <w:rPr>
          <w:rtl/>
        </w:rPr>
        <w:t>322-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110 .</w:t>
      </w:r>
    </w:p>
    <w:p w:rsidR="006F23A4" w:rsidRDefault="006F23A4" w:rsidP="006F23A4">
      <w:pPr>
        <w:pStyle w:val="libFootnote0"/>
      </w:pPr>
      <w:r>
        <w:rPr>
          <w:rtl/>
        </w:rPr>
        <w:t>323-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111 .</w:t>
      </w:r>
    </w:p>
    <w:p w:rsidR="006F23A4" w:rsidRDefault="006F23A4" w:rsidP="006F23A4">
      <w:pPr>
        <w:pStyle w:val="libFootnote0"/>
      </w:pPr>
      <w:r>
        <w:rPr>
          <w:rtl/>
        </w:rPr>
        <w:t>324-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33 .</w:t>
      </w:r>
    </w:p>
    <w:p w:rsidR="006F23A4" w:rsidRDefault="006F23A4" w:rsidP="006F23A4">
      <w:pPr>
        <w:pStyle w:val="libFootnote0"/>
      </w:pPr>
      <w:r>
        <w:rPr>
          <w:rtl/>
        </w:rPr>
        <w:t>325-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>326-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6F23A4" w:rsidRDefault="006F23A4" w:rsidP="006F23A4">
      <w:pPr>
        <w:pStyle w:val="libFootnote0"/>
      </w:pPr>
      <w:r>
        <w:rPr>
          <w:rtl/>
        </w:rPr>
        <w:t>327-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195 .</w:t>
      </w:r>
    </w:p>
    <w:p w:rsidR="006F23A4" w:rsidRDefault="006F23A4" w:rsidP="006F23A4">
      <w:pPr>
        <w:pStyle w:val="libFootnote0"/>
      </w:pPr>
      <w:r>
        <w:rPr>
          <w:rtl/>
        </w:rPr>
        <w:t>328-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4.</w:t>
      </w:r>
    </w:p>
    <w:p w:rsidR="006F23A4" w:rsidRDefault="006F23A4" w:rsidP="006F23A4">
      <w:pPr>
        <w:pStyle w:val="libFootnote0"/>
      </w:pPr>
      <w:r>
        <w:rPr>
          <w:rtl/>
        </w:rPr>
        <w:t xml:space="preserve">329-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38 .</w:t>
      </w:r>
    </w:p>
    <w:p w:rsidR="006F23A4" w:rsidRDefault="006F23A4" w:rsidP="006F23A4">
      <w:pPr>
        <w:pStyle w:val="libFootnote0"/>
      </w:pPr>
      <w:r>
        <w:rPr>
          <w:rtl/>
        </w:rPr>
        <w:t>330-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83 .</w:t>
      </w:r>
    </w:p>
    <w:p w:rsidR="006F23A4" w:rsidRDefault="006F23A4" w:rsidP="006F23A4">
      <w:pPr>
        <w:pStyle w:val="libFootnote0"/>
      </w:pPr>
      <w:r>
        <w:rPr>
          <w:rtl/>
        </w:rPr>
        <w:t>331-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332-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187 .</w:t>
      </w:r>
    </w:p>
    <w:p w:rsidR="006F23A4" w:rsidRDefault="006F23A4" w:rsidP="006F23A4">
      <w:pPr>
        <w:pStyle w:val="libFootnote0"/>
      </w:pPr>
      <w:r>
        <w:rPr>
          <w:rtl/>
        </w:rPr>
        <w:t>333-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34 .</w:t>
      </w:r>
    </w:p>
    <w:p w:rsidR="006F23A4" w:rsidRDefault="006F23A4" w:rsidP="006F23A4">
      <w:pPr>
        <w:pStyle w:val="libFootnote0"/>
      </w:pPr>
      <w:r>
        <w:rPr>
          <w:rtl/>
        </w:rPr>
        <w:t>334-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151 .</w:t>
      </w:r>
    </w:p>
    <w:p w:rsidR="006F23A4" w:rsidRDefault="006F23A4" w:rsidP="006F23A4">
      <w:pPr>
        <w:pStyle w:val="libFootnote0"/>
      </w:pPr>
      <w:r>
        <w:rPr>
          <w:rtl/>
        </w:rPr>
        <w:t>335-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43 </w:t>
      </w:r>
      <w:r>
        <w:rPr>
          <w:rFonts w:hint="cs"/>
          <w:rtl/>
        </w:rPr>
        <w:t>و</w:t>
      </w:r>
      <w:r>
        <w:rPr>
          <w:rtl/>
        </w:rPr>
        <w:t xml:space="preserve"> 83 .</w:t>
      </w:r>
    </w:p>
    <w:p w:rsidR="006F23A4" w:rsidRDefault="006F23A4" w:rsidP="006F23A4">
      <w:pPr>
        <w:pStyle w:val="libFootnote0"/>
      </w:pPr>
      <w:r>
        <w:rPr>
          <w:rtl/>
        </w:rPr>
        <w:t>336-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97 .</w:t>
      </w:r>
    </w:p>
    <w:p w:rsidR="006F23A4" w:rsidRDefault="006F23A4" w:rsidP="006F23A4">
      <w:pPr>
        <w:pStyle w:val="libFootnote0"/>
      </w:pPr>
      <w:r>
        <w:rPr>
          <w:rtl/>
        </w:rPr>
        <w:t xml:space="preserve">337-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141 .</w:t>
      </w:r>
    </w:p>
    <w:p w:rsidR="006F23A4" w:rsidRDefault="006F23A4" w:rsidP="006F23A4">
      <w:pPr>
        <w:pStyle w:val="libFootnote0"/>
      </w:pPr>
      <w:r>
        <w:rPr>
          <w:rtl/>
        </w:rPr>
        <w:t>338-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معارج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23 .</w:t>
      </w:r>
    </w:p>
    <w:p w:rsidR="006F23A4" w:rsidRDefault="006F23A4" w:rsidP="006F23A4">
      <w:pPr>
        <w:pStyle w:val="libFootnote0"/>
      </w:pPr>
      <w:r>
        <w:rPr>
          <w:rtl/>
        </w:rPr>
        <w:t xml:space="preserve">339-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3 6 .</w:t>
      </w:r>
    </w:p>
    <w:p w:rsidR="006F23A4" w:rsidRDefault="006F23A4" w:rsidP="006F23A4">
      <w:pPr>
        <w:pStyle w:val="libFootnote0"/>
      </w:pPr>
      <w:r>
        <w:rPr>
          <w:rtl/>
        </w:rPr>
        <w:t>340-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706 .</w:t>
      </w:r>
    </w:p>
    <w:p w:rsidR="006F23A4" w:rsidRDefault="006F23A4" w:rsidP="006F23A4">
      <w:pPr>
        <w:pStyle w:val="libFootnote0"/>
      </w:pPr>
      <w:r>
        <w:rPr>
          <w:rtl/>
        </w:rPr>
        <w:t>341-</w:t>
      </w:r>
      <w:r>
        <w:rPr>
          <w:rFonts w:hint="cs"/>
          <w:rtl/>
        </w:rPr>
        <w:t>خبر،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كاشف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تقريبى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342-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83 .</w:t>
      </w:r>
    </w:p>
    <w:p w:rsidR="006F23A4" w:rsidRDefault="006F23A4" w:rsidP="006F23A4">
      <w:pPr>
        <w:pStyle w:val="libFootnote0"/>
      </w:pPr>
      <w:r>
        <w:rPr>
          <w:rtl/>
        </w:rPr>
        <w:t>343-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53.</w:t>
      </w:r>
    </w:p>
    <w:p w:rsidR="006F23A4" w:rsidRDefault="006F23A4" w:rsidP="006F23A4">
      <w:pPr>
        <w:pStyle w:val="libFootnote0"/>
      </w:pPr>
      <w:r>
        <w:rPr>
          <w:rtl/>
        </w:rPr>
        <w:t>344-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علق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5.</w:t>
      </w:r>
    </w:p>
    <w:p w:rsidR="006F23A4" w:rsidRDefault="006F23A4" w:rsidP="006F23A4">
      <w:pPr>
        <w:pStyle w:val="libFootnote0"/>
      </w:pPr>
      <w:r>
        <w:rPr>
          <w:rtl/>
        </w:rPr>
        <w:t>345-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46 .</w:t>
      </w:r>
    </w:p>
    <w:p w:rsidR="006F23A4" w:rsidRDefault="006F23A4" w:rsidP="006F23A4">
      <w:pPr>
        <w:pStyle w:val="libFootnote0"/>
      </w:pPr>
      <w:r>
        <w:rPr>
          <w:rtl/>
        </w:rPr>
        <w:t>346-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13 .</w:t>
      </w:r>
    </w:p>
    <w:p w:rsidR="006F23A4" w:rsidRDefault="006F23A4" w:rsidP="006F23A4">
      <w:pPr>
        <w:pStyle w:val="libFootnote0"/>
      </w:pPr>
      <w:r>
        <w:rPr>
          <w:rtl/>
        </w:rPr>
        <w:t>347-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75.</w:t>
      </w:r>
    </w:p>
    <w:p w:rsidR="006F23A4" w:rsidRDefault="006F23A4" w:rsidP="006F23A4">
      <w:pPr>
        <w:pStyle w:val="libFootnote0"/>
      </w:pPr>
      <w:r>
        <w:rPr>
          <w:rtl/>
        </w:rPr>
        <w:t>348-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186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2 .</w:t>
      </w:r>
    </w:p>
    <w:p w:rsidR="006F23A4" w:rsidRDefault="006F23A4" w:rsidP="006F23A4">
      <w:pPr>
        <w:pStyle w:val="libFootnote0"/>
      </w:pPr>
      <w:r>
        <w:rPr>
          <w:rtl/>
        </w:rPr>
        <w:t>349-</w:t>
      </w:r>
      <w:r>
        <w:rPr>
          <w:rFonts w:hint="cs"/>
          <w:rtl/>
        </w:rPr>
        <w:t>مثنوى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ابيات</w:t>
      </w:r>
      <w:r>
        <w:rPr>
          <w:rtl/>
        </w:rPr>
        <w:t xml:space="preserve"> 2517</w:t>
      </w:r>
      <w:r>
        <w:rPr>
          <w:rFonts w:hint="cs"/>
          <w:rtl/>
        </w:rPr>
        <w:t>،</w:t>
      </w:r>
      <w:r>
        <w:rPr>
          <w:rtl/>
        </w:rPr>
        <w:t xml:space="preserve"> 2520 </w:t>
      </w:r>
      <w:r>
        <w:rPr>
          <w:rFonts w:hint="cs"/>
          <w:rtl/>
        </w:rPr>
        <w:t>و</w:t>
      </w:r>
      <w:r>
        <w:rPr>
          <w:rtl/>
        </w:rPr>
        <w:t xml:space="preserve"> 2525 .</w:t>
      </w:r>
    </w:p>
    <w:p w:rsidR="006F23A4" w:rsidRDefault="006F23A4" w:rsidP="006F23A4">
      <w:pPr>
        <w:pStyle w:val="libFootnote0"/>
      </w:pPr>
      <w:r>
        <w:rPr>
          <w:rtl/>
        </w:rPr>
        <w:t>350-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26 .</w:t>
      </w:r>
    </w:p>
    <w:p w:rsidR="006F23A4" w:rsidRDefault="006F23A4" w:rsidP="006F23A4">
      <w:pPr>
        <w:pStyle w:val="libFootnote0"/>
      </w:pPr>
      <w:r>
        <w:rPr>
          <w:rtl/>
        </w:rPr>
        <w:t>351-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139 .</w:t>
      </w:r>
    </w:p>
    <w:p w:rsidR="006F23A4" w:rsidRDefault="006F23A4" w:rsidP="006F23A4">
      <w:pPr>
        <w:pStyle w:val="libFootnote0"/>
      </w:pPr>
      <w:r>
        <w:rPr>
          <w:rtl/>
        </w:rPr>
        <w:t>352-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353-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ابوحمزه</w:t>
      </w:r>
      <w:r>
        <w:rPr>
          <w:rtl/>
        </w:rPr>
        <w:t xml:space="preserve"> </w:t>
      </w:r>
      <w:r>
        <w:rPr>
          <w:rFonts w:hint="cs"/>
          <w:rtl/>
        </w:rPr>
        <w:t>الثمالى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354-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ابوحمزه</w:t>
      </w:r>
      <w:r>
        <w:rPr>
          <w:rtl/>
        </w:rPr>
        <w:t xml:space="preserve"> </w:t>
      </w:r>
      <w:r>
        <w:rPr>
          <w:rFonts w:hint="cs"/>
          <w:rtl/>
        </w:rPr>
        <w:t>ثمالى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355-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جهانگير</w:t>
      </w:r>
      <w:r>
        <w:rPr>
          <w:rtl/>
        </w:rPr>
        <w:t xml:space="preserve"> </w:t>
      </w:r>
      <w:r>
        <w:rPr>
          <w:rFonts w:hint="cs"/>
          <w:rtl/>
        </w:rPr>
        <w:t>خان</w:t>
      </w:r>
      <w:r>
        <w:rPr>
          <w:rtl/>
        </w:rPr>
        <w:t xml:space="preserve"> </w:t>
      </w:r>
      <w:r>
        <w:rPr>
          <w:rFonts w:hint="cs"/>
          <w:rtl/>
        </w:rPr>
        <w:t>قشقايى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آخوند</w:t>
      </w:r>
      <w:r>
        <w:rPr>
          <w:rtl/>
        </w:rPr>
        <w:t xml:space="preserve"> </w:t>
      </w:r>
      <w:r>
        <w:rPr>
          <w:rFonts w:hint="cs"/>
          <w:rtl/>
        </w:rPr>
        <w:t>كاشى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تونى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اسرارهم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سترگ</w:t>
      </w:r>
      <w:r>
        <w:rPr>
          <w:rtl/>
        </w:rPr>
        <w:t xml:space="preserve"> </w:t>
      </w:r>
      <w:r>
        <w:rPr>
          <w:rFonts w:hint="cs"/>
          <w:rtl/>
        </w:rPr>
        <w:t>تتلمذ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356-</w:t>
      </w:r>
      <w:r>
        <w:rPr>
          <w:rFonts w:hint="cs"/>
          <w:rtl/>
        </w:rPr>
        <w:t>مثنوى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عميقى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منظوم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داستانها،</w:t>
      </w:r>
      <w:r>
        <w:rPr>
          <w:rtl/>
        </w:rPr>
        <w:t xml:space="preserve"> </w:t>
      </w:r>
      <w:r>
        <w:rPr>
          <w:rFonts w:hint="cs"/>
          <w:rtl/>
        </w:rPr>
        <w:t>طنزها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تمثيلها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كاهد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متضلع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‍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357-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207 .</w:t>
      </w:r>
    </w:p>
    <w:p w:rsidR="006F23A4" w:rsidRDefault="006F23A4" w:rsidP="006F23A4">
      <w:pPr>
        <w:pStyle w:val="libFootnote0"/>
      </w:pPr>
      <w:r>
        <w:rPr>
          <w:rtl/>
        </w:rPr>
        <w:t>358-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3 4 .</w:t>
      </w:r>
    </w:p>
    <w:p w:rsidR="006F23A4" w:rsidRDefault="006F23A4" w:rsidP="006F23A4">
      <w:pPr>
        <w:pStyle w:val="libFootnote0"/>
      </w:pPr>
      <w:r>
        <w:rPr>
          <w:rtl/>
        </w:rPr>
        <w:t xml:space="preserve">359-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علق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5 .</w:t>
      </w:r>
    </w:p>
    <w:p w:rsidR="006F23A4" w:rsidRDefault="006F23A4" w:rsidP="006F23A4">
      <w:pPr>
        <w:pStyle w:val="libFootnote0"/>
      </w:pPr>
      <w:r>
        <w:rPr>
          <w:rtl/>
        </w:rPr>
        <w:t xml:space="preserve">360-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361-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362-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26 .</w:t>
      </w:r>
    </w:p>
    <w:p w:rsidR="006F23A4" w:rsidRDefault="006F23A4" w:rsidP="006F23A4">
      <w:pPr>
        <w:pStyle w:val="libFootnote0"/>
      </w:pPr>
      <w:r>
        <w:rPr>
          <w:rtl/>
        </w:rPr>
        <w:t>363-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364-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30 .</w:t>
      </w:r>
    </w:p>
    <w:p w:rsidR="006F23A4" w:rsidRDefault="006F23A4" w:rsidP="006F23A4">
      <w:pPr>
        <w:pStyle w:val="libFootnote0"/>
      </w:pPr>
      <w:r>
        <w:rPr>
          <w:rtl/>
        </w:rPr>
        <w:t>365-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11 12 .</w:t>
      </w:r>
    </w:p>
    <w:p w:rsidR="006F23A4" w:rsidRDefault="006F23A4" w:rsidP="006F23A4">
      <w:pPr>
        <w:pStyle w:val="libFootnote0"/>
      </w:pPr>
      <w:r>
        <w:rPr>
          <w:rtl/>
        </w:rPr>
        <w:t>366-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41 .</w:t>
      </w:r>
    </w:p>
    <w:p w:rsidR="006F23A4" w:rsidRDefault="006F23A4" w:rsidP="006F23A4">
      <w:pPr>
        <w:pStyle w:val="libFootnote0"/>
      </w:pPr>
      <w:r>
        <w:rPr>
          <w:rtl/>
        </w:rPr>
        <w:t>367-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3 4 .</w:t>
      </w:r>
    </w:p>
    <w:p w:rsidR="006F23A4" w:rsidRDefault="006F23A4" w:rsidP="006F23A4">
      <w:pPr>
        <w:pStyle w:val="libFootnote0"/>
      </w:pPr>
      <w:r>
        <w:rPr>
          <w:rtl/>
        </w:rPr>
        <w:t>368-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151 .</w:t>
      </w:r>
    </w:p>
    <w:p w:rsidR="006F23A4" w:rsidRDefault="006F23A4" w:rsidP="006F23A4">
      <w:pPr>
        <w:pStyle w:val="libFootnote0"/>
      </w:pPr>
      <w:r>
        <w:rPr>
          <w:rtl/>
        </w:rPr>
        <w:t xml:space="preserve">369-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 xml:space="preserve">370-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43 .</w:t>
      </w:r>
    </w:p>
    <w:p w:rsidR="006F23A4" w:rsidRDefault="006F23A4" w:rsidP="006F23A4">
      <w:pPr>
        <w:pStyle w:val="libFootnote0"/>
      </w:pPr>
      <w:r>
        <w:rPr>
          <w:rtl/>
        </w:rPr>
        <w:t>371-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75 87 .</w:t>
      </w:r>
    </w:p>
    <w:p w:rsidR="006F23A4" w:rsidRDefault="006F23A4" w:rsidP="006F23A4">
      <w:pPr>
        <w:pStyle w:val="libFootnote0"/>
      </w:pPr>
      <w:r>
        <w:rPr>
          <w:rtl/>
        </w:rPr>
        <w:t>372-</w:t>
      </w:r>
    </w:p>
    <w:p w:rsidR="006F23A4" w:rsidRDefault="006F23A4" w:rsidP="006F23A4">
      <w:pPr>
        <w:pStyle w:val="libFootnote0"/>
      </w:pPr>
      <w:r>
        <w:rPr>
          <w:rtl/>
        </w:rPr>
        <w:t xml:space="preserve">373-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176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>374-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138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1.</w:t>
      </w:r>
    </w:p>
    <w:p w:rsidR="006F23A4" w:rsidRDefault="006F23A4" w:rsidP="006F23A4">
      <w:pPr>
        <w:pStyle w:val="libFootnote0"/>
      </w:pPr>
      <w:r>
        <w:rPr>
          <w:rtl/>
        </w:rPr>
        <w:t>375-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>376-</w:t>
      </w:r>
      <w:r>
        <w:rPr>
          <w:rFonts w:hint="cs"/>
          <w:rtl/>
        </w:rPr>
        <w:t>مناهج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45 53 .</w:t>
      </w:r>
    </w:p>
    <w:p w:rsidR="006F23A4" w:rsidRDefault="006F23A4" w:rsidP="006F23A4">
      <w:pPr>
        <w:pStyle w:val="libFootnote0"/>
      </w:pPr>
      <w:r>
        <w:rPr>
          <w:rtl/>
        </w:rPr>
        <w:t>377-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79 .</w:t>
      </w:r>
    </w:p>
    <w:p w:rsidR="006F23A4" w:rsidRDefault="006F23A4" w:rsidP="006F23A4">
      <w:pPr>
        <w:pStyle w:val="libFootnote0"/>
      </w:pPr>
      <w:r>
        <w:rPr>
          <w:rtl/>
        </w:rPr>
        <w:t>378-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33 .</w:t>
      </w:r>
    </w:p>
    <w:p w:rsidR="006F23A4" w:rsidRDefault="006F23A4" w:rsidP="006F23A4">
      <w:pPr>
        <w:pStyle w:val="libFootnote0"/>
      </w:pPr>
      <w:r>
        <w:rPr>
          <w:rtl/>
        </w:rPr>
        <w:t>379-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71 .</w:t>
      </w:r>
    </w:p>
    <w:p w:rsidR="006F23A4" w:rsidRDefault="006F23A4" w:rsidP="006F23A4">
      <w:pPr>
        <w:pStyle w:val="libFootnote0"/>
      </w:pPr>
      <w:r>
        <w:rPr>
          <w:rtl/>
        </w:rPr>
        <w:t>380-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35 .</w:t>
      </w:r>
    </w:p>
    <w:p w:rsidR="006F23A4" w:rsidRDefault="006F23A4" w:rsidP="006F23A4">
      <w:pPr>
        <w:pStyle w:val="libFootnote0"/>
      </w:pPr>
      <w:r>
        <w:rPr>
          <w:rtl/>
        </w:rPr>
        <w:t>381-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382-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6F23A4" w:rsidRDefault="006F23A4" w:rsidP="006F23A4">
      <w:pPr>
        <w:pStyle w:val="libFootnote0"/>
      </w:pPr>
      <w:r>
        <w:rPr>
          <w:rtl/>
        </w:rPr>
        <w:t>383-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غيرمعصوم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مداقه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كارشناسانه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384-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385-</w:t>
      </w:r>
      <w:r>
        <w:rPr>
          <w:rFonts w:hint="cs"/>
          <w:rtl/>
        </w:rPr>
        <w:t>بصائر</w:t>
      </w:r>
      <w:r>
        <w:rPr>
          <w:rtl/>
        </w:rPr>
        <w:t xml:space="preserve"> </w:t>
      </w:r>
      <w:r>
        <w:rPr>
          <w:rFonts w:hint="cs"/>
          <w:rtl/>
        </w:rPr>
        <w:t>الدرجات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216 .</w:t>
      </w:r>
    </w:p>
    <w:p w:rsidR="006F23A4" w:rsidRDefault="006F23A4" w:rsidP="006F23A4">
      <w:pPr>
        <w:pStyle w:val="libFootnote0"/>
      </w:pPr>
      <w:r>
        <w:rPr>
          <w:rtl/>
        </w:rPr>
        <w:t>386-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>387-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.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103 .</w:t>
      </w:r>
    </w:p>
    <w:p w:rsidR="006F23A4" w:rsidRDefault="006F23A4" w:rsidP="006F23A4">
      <w:pPr>
        <w:pStyle w:val="libFootnote0"/>
      </w:pPr>
      <w:r>
        <w:rPr>
          <w:rtl/>
        </w:rPr>
        <w:t>388-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تقارن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شاءن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389-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60 .</w:t>
      </w:r>
    </w:p>
    <w:p w:rsidR="006F23A4" w:rsidRDefault="006F23A4" w:rsidP="006F23A4">
      <w:pPr>
        <w:pStyle w:val="libFootnote0"/>
      </w:pPr>
      <w:r>
        <w:rPr>
          <w:rtl/>
        </w:rPr>
        <w:t>390-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22 23 .</w:t>
      </w:r>
    </w:p>
    <w:p w:rsidR="006F23A4" w:rsidRDefault="006F23A4" w:rsidP="006F23A4">
      <w:pPr>
        <w:pStyle w:val="libFootnote0"/>
      </w:pPr>
      <w:r>
        <w:rPr>
          <w:rtl/>
        </w:rPr>
        <w:t>391-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392-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48 .</w:t>
      </w:r>
    </w:p>
    <w:p w:rsidR="006F23A4" w:rsidRDefault="006F23A4" w:rsidP="006F23A4">
      <w:pPr>
        <w:pStyle w:val="libFootnote0"/>
      </w:pPr>
      <w:r>
        <w:rPr>
          <w:rtl/>
        </w:rPr>
        <w:t>393-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269 .</w:t>
      </w:r>
    </w:p>
    <w:p w:rsidR="006F23A4" w:rsidRDefault="006F23A4" w:rsidP="006F23A4">
      <w:pPr>
        <w:pStyle w:val="libFootnote0"/>
      </w:pPr>
      <w:r>
        <w:rPr>
          <w:rtl/>
        </w:rPr>
        <w:t>394-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4 .</w:t>
      </w:r>
    </w:p>
    <w:p w:rsidR="006F23A4" w:rsidRDefault="006F23A4" w:rsidP="006F23A4">
      <w:pPr>
        <w:pStyle w:val="libFootnote0"/>
      </w:pPr>
      <w:r>
        <w:rPr>
          <w:rtl/>
        </w:rPr>
        <w:t>395-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67 .</w:t>
      </w:r>
    </w:p>
    <w:p w:rsidR="006F23A4" w:rsidRDefault="006F23A4" w:rsidP="006F23A4">
      <w:pPr>
        <w:pStyle w:val="libFootnote0"/>
      </w:pPr>
      <w:r>
        <w:rPr>
          <w:rtl/>
        </w:rPr>
        <w:t>396-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 xml:space="preserve">397-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،ص</w:t>
      </w:r>
      <w:r>
        <w:rPr>
          <w:rtl/>
        </w:rPr>
        <w:t xml:space="preserve"> 6.</w:t>
      </w:r>
    </w:p>
    <w:p w:rsidR="006F23A4" w:rsidRDefault="006F23A4" w:rsidP="006F23A4">
      <w:pPr>
        <w:pStyle w:val="libFootnote0"/>
      </w:pPr>
      <w:r>
        <w:rPr>
          <w:rtl/>
        </w:rPr>
        <w:t>398-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53.</w:t>
      </w:r>
    </w:p>
    <w:p w:rsidR="006F23A4" w:rsidRDefault="006F23A4" w:rsidP="006F23A4">
      <w:pPr>
        <w:pStyle w:val="libFootnote0"/>
      </w:pPr>
      <w:r>
        <w:rPr>
          <w:rtl/>
        </w:rPr>
        <w:t>399-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400-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3 4 .</w:t>
      </w:r>
    </w:p>
    <w:p w:rsidR="006F23A4" w:rsidRDefault="006F23A4" w:rsidP="006F23A4">
      <w:pPr>
        <w:pStyle w:val="libFootnote0"/>
      </w:pPr>
      <w:r>
        <w:rPr>
          <w:rtl/>
        </w:rPr>
        <w:t>401-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402-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9 .</w:t>
      </w:r>
    </w:p>
    <w:p w:rsidR="006F23A4" w:rsidRDefault="006F23A4" w:rsidP="006F23A4">
      <w:pPr>
        <w:pStyle w:val="libFootnote0"/>
      </w:pPr>
      <w:r>
        <w:rPr>
          <w:rtl/>
        </w:rPr>
        <w:t>403-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404-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 xml:space="preserve">405-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79) .</w:t>
      </w:r>
    </w:p>
    <w:p w:rsidR="006F23A4" w:rsidRDefault="006F23A4" w:rsidP="006F23A4">
      <w:pPr>
        <w:pStyle w:val="libFootnote0"/>
      </w:pPr>
      <w:r>
        <w:rPr>
          <w:rtl/>
        </w:rPr>
        <w:t>406-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34 .</w:t>
      </w:r>
    </w:p>
    <w:p w:rsidR="006F23A4" w:rsidRDefault="006F23A4" w:rsidP="006F23A4">
      <w:pPr>
        <w:pStyle w:val="libFootnote0"/>
      </w:pPr>
      <w:r>
        <w:rPr>
          <w:rtl/>
        </w:rPr>
        <w:t>407-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 xml:space="preserve">408-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لشكر،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سپاهيان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يافتيد؟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مداومت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نمازها،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شكايت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: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گوييد؟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اءحد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(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348 ) .</w:t>
      </w:r>
    </w:p>
    <w:p w:rsidR="006F23A4" w:rsidRDefault="006F23A4" w:rsidP="006F23A4">
      <w:pPr>
        <w:pStyle w:val="libFootnote0"/>
      </w:pPr>
      <w:r>
        <w:rPr>
          <w:rtl/>
        </w:rPr>
        <w:t xml:space="preserve">409-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>410-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>411-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412-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علق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 </w:t>
      </w:r>
      <w:r>
        <w:rPr>
          <w:rFonts w:hint="cs"/>
          <w:rtl/>
        </w:rPr>
        <w:t>و</w:t>
      </w:r>
      <w:r>
        <w:rPr>
          <w:rtl/>
        </w:rPr>
        <w:t xml:space="preserve"> 3 .</w:t>
      </w:r>
    </w:p>
    <w:p w:rsidR="006F23A4" w:rsidRDefault="006F23A4" w:rsidP="006F23A4">
      <w:pPr>
        <w:pStyle w:val="libFootnote0"/>
      </w:pPr>
      <w:r>
        <w:rPr>
          <w:rtl/>
        </w:rPr>
        <w:t xml:space="preserve">413-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414-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319 .</w:t>
      </w:r>
    </w:p>
    <w:p w:rsidR="006F23A4" w:rsidRDefault="006F23A4" w:rsidP="006F23A4">
      <w:pPr>
        <w:pStyle w:val="libFootnote0"/>
      </w:pPr>
      <w:r>
        <w:rPr>
          <w:rtl/>
        </w:rPr>
        <w:t xml:space="preserve">415-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416-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20 .</w:t>
      </w:r>
    </w:p>
    <w:p w:rsidR="006F23A4" w:rsidRDefault="006F23A4" w:rsidP="006F23A4">
      <w:pPr>
        <w:pStyle w:val="libFootnote0"/>
      </w:pPr>
      <w:r>
        <w:rPr>
          <w:rtl/>
        </w:rPr>
        <w:t>417-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21 .</w:t>
      </w:r>
    </w:p>
    <w:p w:rsidR="006F23A4" w:rsidRDefault="006F23A4" w:rsidP="006F23A4">
      <w:pPr>
        <w:pStyle w:val="libFootnote0"/>
      </w:pPr>
      <w:r>
        <w:rPr>
          <w:rtl/>
        </w:rPr>
        <w:t>418-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68 .</w:t>
      </w:r>
    </w:p>
    <w:p w:rsidR="006F23A4" w:rsidRDefault="006F23A4" w:rsidP="006F23A4">
      <w:pPr>
        <w:pStyle w:val="libFootnote0"/>
      </w:pPr>
      <w:r>
        <w:rPr>
          <w:rtl/>
        </w:rPr>
        <w:t>419-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97 .</w:t>
      </w:r>
    </w:p>
    <w:p w:rsidR="006F23A4" w:rsidRDefault="006F23A4" w:rsidP="006F23A4">
      <w:pPr>
        <w:pStyle w:val="libFootnote0"/>
      </w:pPr>
      <w:r>
        <w:rPr>
          <w:rtl/>
        </w:rPr>
        <w:t>420-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156 .</w:t>
      </w:r>
    </w:p>
    <w:p w:rsidR="006F23A4" w:rsidRDefault="006F23A4" w:rsidP="006F23A4">
      <w:pPr>
        <w:pStyle w:val="libFootnote0"/>
      </w:pPr>
      <w:r>
        <w:rPr>
          <w:rtl/>
        </w:rPr>
        <w:t xml:space="preserve">421-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422-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6 .</w:t>
      </w:r>
    </w:p>
    <w:p w:rsidR="006F23A4" w:rsidRDefault="006F23A4" w:rsidP="006F23A4">
      <w:pPr>
        <w:pStyle w:val="libFootnote0"/>
      </w:pPr>
      <w:r>
        <w:rPr>
          <w:rtl/>
        </w:rPr>
        <w:t>423-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82 .</w:t>
      </w:r>
    </w:p>
    <w:p w:rsidR="006F23A4" w:rsidRDefault="006F23A4" w:rsidP="006F23A4">
      <w:pPr>
        <w:pStyle w:val="libFootnote0"/>
      </w:pPr>
      <w:r>
        <w:rPr>
          <w:rtl/>
        </w:rPr>
        <w:t>424-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57 .</w:t>
      </w:r>
    </w:p>
    <w:p w:rsidR="006F23A4" w:rsidRDefault="006F23A4" w:rsidP="006F23A4">
      <w:pPr>
        <w:pStyle w:val="libFootnote0"/>
      </w:pPr>
      <w:r>
        <w:rPr>
          <w:rtl/>
        </w:rPr>
        <w:t>425-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32 .</w:t>
      </w:r>
    </w:p>
    <w:p w:rsidR="006F23A4" w:rsidRDefault="006F23A4" w:rsidP="006F23A4">
      <w:pPr>
        <w:pStyle w:val="libFootnote0"/>
      </w:pPr>
      <w:r>
        <w:rPr>
          <w:rtl/>
        </w:rPr>
        <w:t>426-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52 .</w:t>
      </w:r>
    </w:p>
    <w:p w:rsidR="006F23A4" w:rsidRDefault="006F23A4" w:rsidP="006F23A4">
      <w:pPr>
        <w:pStyle w:val="libFootnote0"/>
      </w:pPr>
      <w:r>
        <w:rPr>
          <w:rtl/>
        </w:rPr>
        <w:t>427-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25 .</w:t>
      </w:r>
    </w:p>
    <w:p w:rsidR="006F23A4" w:rsidRDefault="006F23A4" w:rsidP="006F23A4">
      <w:pPr>
        <w:pStyle w:val="libFootnote0"/>
      </w:pPr>
      <w:r>
        <w:rPr>
          <w:rtl/>
        </w:rPr>
        <w:t xml:space="preserve">428-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429-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16 .</w:t>
      </w:r>
    </w:p>
    <w:p w:rsidR="006F23A4" w:rsidRDefault="006F23A4" w:rsidP="006F23A4">
      <w:pPr>
        <w:pStyle w:val="libFootnote0"/>
      </w:pPr>
      <w:r>
        <w:rPr>
          <w:rtl/>
        </w:rPr>
        <w:t xml:space="preserve">430-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26 .</w:t>
      </w:r>
    </w:p>
    <w:p w:rsidR="006F23A4" w:rsidRDefault="006F23A4" w:rsidP="006F23A4">
      <w:pPr>
        <w:pStyle w:val="libFootnote0"/>
      </w:pPr>
      <w:r>
        <w:rPr>
          <w:rtl/>
        </w:rPr>
        <w:t>431-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>432-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54 .</w:t>
      </w:r>
    </w:p>
    <w:p w:rsidR="006F23A4" w:rsidRDefault="006F23A4" w:rsidP="006F23A4">
      <w:pPr>
        <w:pStyle w:val="libFootnote0"/>
      </w:pPr>
      <w:r>
        <w:rPr>
          <w:rtl/>
        </w:rPr>
        <w:t>433-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6 .</w:t>
      </w:r>
    </w:p>
    <w:p w:rsidR="006F23A4" w:rsidRDefault="006F23A4" w:rsidP="006F23A4">
      <w:pPr>
        <w:pStyle w:val="libFootnote0"/>
      </w:pPr>
      <w:r>
        <w:rPr>
          <w:rtl/>
        </w:rPr>
        <w:t>434-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>435-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6 .</w:t>
      </w:r>
    </w:p>
    <w:p w:rsidR="006F23A4" w:rsidRDefault="006F23A4" w:rsidP="006F23A4">
      <w:pPr>
        <w:pStyle w:val="libFootnote0"/>
      </w:pPr>
      <w:r>
        <w:rPr>
          <w:rtl/>
        </w:rPr>
        <w:t>436-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42 .</w:t>
      </w:r>
    </w:p>
    <w:p w:rsidR="006F23A4" w:rsidRDefault="006F23A4" w:rsidP="006F23A4">
      <w:pPr>
        <w:pStyle w:val="libFootnote0"/>
      </w:pPr>
      <w:r>
        <w:rPr>
          <w:rtl/>
        </w:rPr>
        <w:t xml:space="preserve">437-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اءحاديث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89 .</w:t>
      </w:r>
    </w:p>
    <w:p w:rsidR="006F23A4" w:rsidRDefault="006F23A4" w:rsidP="006F23A4">
      <w:pPr>
        <w:pStyle w:val="libFootnote0"/>
      </w:pPr>
      <w:r>
        <w:rPr>
          <w:rtl/>
        </w:rPr>
        <w:t xml:space="preserve">438-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الاءخبار،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22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88 .</w:t>
      </w:r>
    </w:p>
    <w:p w:rsidR="006F23A4" w:rsidRDefault="006F23A4" w:rsidP="006F23A4">
      <w:pPr>
        <w:pStyle w:val="libFootnote0"/>
      </w:pPr>
      <w:r>
        <w:rPr>
          <w:rtl/>
        </w:rPr>
        <w:t>439-</w:t>
      </w:r>
      <w:r>
        <w:rPr>
          <w:rFonts w:hint="cs"/>
          <w:rtl/>
        </w:rPr>
        <w:t>عوالى</w:t>
      </w:r>
      <w:r>
        <w:rPr>
          <w:rtl/>
        </w:rPr>
        <w:t xml:space="preserve"> </w:t>
      </w:r>
      <w:r>
        <w:rPr>
          <w:rFonts w:hint="cs"/>
          <w:rtl/>
        </w:rPr>
        <w:t>اللئالى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196 .</w:t>
      </w:r>
    </w:p>
    <w:p w:rsidR="006F23A4" w:rsidRDefault="006F23A4" w:rsidP="006F23A4">
      <w:pPr>
        <w:pStyle w:val="libFootnote0"/>
      </w:pPr>
      <w:r>
        <w:rPr>
          <w:rtl/>
        </w:rPr>
        <w:t>440-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>441-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163 164 .</w:t>
      </w:r>
    </w:p>
    <w:p w:rsidR="006F23A4" w:rsidRDefault="006F23A4" w:rsidP="006F23A4">
      <w:pPr>
        <w:pStyle w:val="libFootnote0"/>
      </w:pPr>
      <w:r>
        <w:rPr>
          <w:rtl/>
        </w:rPr>
        <w:t>442-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برآنند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775 )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فاءول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بمكة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اقراء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القلم</w:t>
      </w:r>
      <w:r>
        <w:rPr>
          <w:rtl/>
        </w:rPr>
        <w:t xml:space="preserve"> (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613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(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زركشى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اتقان</w:t>
      </w:r>
      <w:r>
        <w:rPr>
          <w:rtl/>
        </w:rPr>
        <w:t xml:space="preserve"> </w:t>
      </w:r>
      <w:r>
        <w:rPr>
          <w:rFonts w:hint="cs"/>
          <w:rtl/>
        </w:rPr>
        <w:t>سيوطى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32 )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اءرءيت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ينهى</w:t>
      </w:r>
      <w:r>
        <w:rPr>
          <w:rtl/>
        </w:rPr>
        <w:t xml:space="preserve"> * </w:t>
      </w:r>
      <w:r>
        <w:rPr>
          <w:rFonts w:hint="cs"/>
          <w:rtl/>
        </w:rPr>
        <w:t>عبدا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علق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9 10 )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(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325 )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فريقين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443-</w:t>
      </w:r>
      <w:r>
        <w:rPr>
          <w:rFonts w:hint="cs"/>
          <w:rtl/>
        </w:rPr>
        <w:t>عوالى</w:t>
      </w:r>
      <w:r>
        <w:rPr>
          <w:rtl/>
        </w:rPr>
        <w:t xml:space="preserve"> </w:t>
      </w:r>
      <w:r>
        <w:rPr>
          <w:rFonts w:hint="cs"/>
          <w:rtl/>
        </w:rPr>
        <w:t>اللئالى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196 .</w:t>
      </w:r>
    </w:p>
    <w:p w:rsidR="006F23A4" w:rsidRDefault="006F23A4" w:rsidP="006F23A4">
      <w:pPr>
        <w:pStyle w:val="libFootnote0"/>
      </w:pPr>
      <w:r>
        <w:rPr>
          <w:rtl/>
        </w:rPr>
        <w:t>444-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192 .</w:t>
      </w:r>
    </w:p>
    <w:p w:rsidR="006F23A4" w:rsidRDefault="006F23A4" w:rsidP="006F23A4">
      <w:pPr>
        <w:pStyle w:val="libFootnote0"/>
      </w:pPr>
      <w:r>
        <w:rPr>
          <w:rtl/>
        </w:rPr>
        <w:t>445-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>446-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353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235 236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>447-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191 192 .</w:t>
      </w:r>
    </w:p>
    <w:p w:rsidR="006F23A4" w:rsidRDefault="006F23A4" w:rsidP="006F23A4">
      <w:pPr>
        <w:pStyle w:val="libFootnote0"/>
      </w:pPr>
      <w:r>
        <w:rPr>
          <w:rtl/>
        </w:rPr>
        <w:t xml:space="preserve">448-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133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449-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164 .</w:t>
      </w:r>
    </w:p>
    <w:p w:rsidR="006F23A4" w:rsidRDefault="006F23A4" w:rsidP="006F23A4">
      <w:pPr>
        <w:pStyle w:val="libFootnote0"/>
      </w:pPr>
      <w:r>
        <w:rPr>
          <w:rtl/>
        </w:rPr>
        <w:t>450-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82.</w:t>
      </w:r>
    </w:p>
    <w:p w:rsidR="006F23A4" w:rsidRDefault="006F23A4" w:rsidP="006F23A4">
      <w:pPr>
        <w:pStyle w:val="libFootnote0"/>
      </w:pPr>
      <w:r>
        <w:rPr>
          <w:rtl/>
        </w:rPr>
        <w:t>451-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57 .</w:t>
      </w:r>
    </w:p>
    <w:p w:rsidR="006F23A4" w:rsidRDefault="006F23A4" w:rsidP="006F23A4">
      <w:pPr>
        <w:pStyle w:val="libFootnote0"/>
      </w:pPr>
      <w:r>
        <w:rPr>
          <w:rtl/>
        </w:rPr>
        <w:t>452-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>453-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 </w:t>
      </w:r>
      <w:r>
        <w:rPr>
          <w:rFonts w:hint="cs"/>
          <w:rtl/>
        </w:rPr>
        <w:t>ص</w:t>
      </w:r>
      <w:r>
        <w:rPr>
          <w:rtl/>
        </w:rPr>
        <w:t xml:space="preserve"> 4 .</w:t>
      </w:r>
    </w:p>
    <w:p w:rsidR="006F23A4" w:rsidRDefault="006F23A4" w:rsidP="006F23A4">
      <w:pPr>
        <w:pStyle w:val="libFootnote0"/>
      </w:pPr>
      <w:r>
        <w:rPr>
          <w:rtl/>
        </w:rPr>
        <w:t>454-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>455-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ابوالفتوح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13 .</w:t>
      </w:r>
    </w:p>
    <w:p w:rsidR="006F23A4" w:rsidRDefault="006F23A4" w:rsidP="006F23A4">
      <w:pPr>
        <w:pStyle w:val="libFootnote0"/>
      </w:pPr>
      <w:r>
        <w:rPr>
          <w:rtl/>
        </w:rPr>
        <w:t>456-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>457-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ابوالفتوح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13 .</w:t>
      </w:r>
    </w:p>
    <w:p w:rsidR="006F23A4" w:rsidRDefault="006F23A4" w:rsidP="006F23A4">
      <w:pPr>
        <w:pStyle w:val="libFootnote0"/>
      </w:pPr>
      <w:r>
        <w:rPr>
          <w:rtl/>
        </w:rPr>
        <w:t>458-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67 .</w:t>
      </w:r>
    </w:p>
    <w:p w:rsidR="006F23A4" w:rsidRDefault="006F23A4" w:rsidP="006F23A4">
      <w:pPr>
        <w:pStyle w:val="libFootnote0"/>
      </w:pPr>
      <w:r>
        <w:rPr>
          <w:rtl/>
        </w:rPr>
        <w:t xml:space="preserve">459-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67 .</w:t>
      </w:r>
    </w:p>
    <w:p w:rsidR="006F23A4" w:rsidRDefault="006F23A4" w:rsidP="006F23A4">
      <w:pPr>
        <w:pStyle w:val="libFootnote0"/>
      </w:pPr>
      <w:r>
        <w:rPr>
          <w:rtl/>
        </w:rPr>
        <w:t>460-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4 .</w:t>
      </w:r>
    </w:p>
    <w:p w:rsidR="006F23A4" w:rsidRDefault="006F23A4" w:rsidP="006F23A4">
      <w:pPr>
        <w:pStyle w:val="libFootnote0"/>
      </w:pPr>
      <w:r>
        <w:rPr>
          <w:rtl/>
        </w:rPr>
        <w:t>461-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6.</w:t>
      </w:r>
    </w:p>
    <w:p w:rsidR="006F23A4" w:rsidRDefault="006F23A4" w:rsidP="006F23A4">
      <w:pPr>
        <w:pStyle w:val="libFootnote0"/>
      </w:pPr>
      <w:r>
        <w:rPr>
          <w:rtl/>
        </w:rPr>
        <w:t>462-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463-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44 .</w:t>
      </w:r>
    </w:p>
    <w:p w:rsidR="006F23A4" w:rsidRDefault="006F23A4" w:rsidP="006F23A4">
      <w:pPr>
        <w:pStyle w:val="libFootnote0"/>
      </w:pPr>
      <w:r>
        <w:rPr>
          <w:rtl/>
        </w:rPr>
        <w:t>464-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46 .</w:t>
      </w:r>
    </w:p>
    <w:p w:rsidR="006F23A4" w:rsidRDefault="006F23A4" w:rsidP="006F23A4">
      <w:pPr>
        <w:pStyle w:val="libFootnote0"/>
      </w:pPr>
      <w:r>
        <w:rPr>
          <w:rtl/>
        </w:rPr>
        <w:t>465-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466-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</w:t>
      </w:r>
    </w:p>
    <w:p w:rsidR="006F23A4" w:rsidRDefault="006F23A4" w:rsidP="006F23A4">
      <w:pPr>
        <w:pStyle w:val="libFootnote0"/>
      </w:pPr>
      <w:r>
        <w:rPr>
          <w:rtl/>
        </w:rPr>
        <w:t xml:space="preserve">467-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عبارتاست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468-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469-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 xml:space="preserve">470-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الكاشف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31 .</w:t>
      </w:r>
    </w:p>
    <w:p w:rsidR="006F23A4" w:rsidRDefault="006F23A4" w:rsidP="006F23A4">
      <w:pPr>
        <w:pStyle w:val="libFootnote0"/>
      </w:pPr>
      <w:r>
        <w:rPr>
          <w:rtl/>
        </w:rPr>
        <w:t>471-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 xml:space="preserve">472-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مستدرك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238 .</w:t>
      </w:r>
    </w:p>
    <w:p w:rsidR="006F23A4" w:rsidRDefault="006F23A4" w:rsidP="006F23A4">
      <w:pPr>
        <w:pStyle w:val="libFootnote0"/>
      </w:pPr>
      <w:r>
        <w:rPr>
          <w:rtl/>
        </w:rPr>
        <w:t>473-</w:t>
      </w:r>
      <w:r>
        <w:rPr>
          <w:rFonts w:hint="cs"/>
          <w:rtl/>
        </w:rPr>
        <w:t>عوالى</w:t>
      </w:r>
      <w:r>
        <w:rPr>
          <w:rtl/>
        </w:rPr>
        <w:t xml:space="preserve"> </w:t>
      </w:r>
      <w:r>
        <w:rPr>
          <w:rFonts w:hint="cs"/>
          <w:rtl/>
        </w:rPr>
        <w:t>اللئالى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196 .</w:t>
      </w:r>
    </w:p>
    <w:p w:rsidR="006F23A4" w:rsidRDefault="006F23A4" w:rsidP="006F23A4">
      <w:pPr>
        <w:pStyle w:val="libFootnote0"/>
      </w:pPr>
      <w:r>
        <w:rPr>
          <w:rtl/>
        </w:rPr>
        <w:t xml:space="preserve">474-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علق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9 10 .</w:t>
      </w:r>
    </w:p>
    <w:p w:rsidR="006F23A4" w:rsidRDefault="006F23A4" w:rsidP="006F23A4">
      <w:pPr>
        <w:pStyle w:val="libFootnote0"/>
      </w:pPr>
      <w:r>
        <w:rPr>
          <w:rtl/>
        </w:rPr>
        <w:t>475-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325 .</w:t>
      </w:r>
    </w:p>
    <w:p w:rsidR="006F23A4" w:rsidRDefault="006F23A4" w:rsidP="006F23A4">
      <w:pPr>
        <w:pStyle w:val="libFootnote0"/>
      </w:pPr>
      <w:r>
        <w:rPr>
          <w:rtl/>
        </w:rPr>
        <w:t>476-</w:t>
      </w:r>
      <w:r>
        <w:rPr>
          <w:rFonts w:hint="cs"/>
          <w:rtl/>
        </w:rPr>
        <w:t>درالمنثور،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الاتقان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>477-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405 .</w:t>
      </w:r>
    </w:p>
    <w:p w:rsidR="006F23A4" w:rsidRDefault="006F23A4" w:rsidP="006F23A4">
      <w:pPr>
        <w:pStyle w:val="libFootnote0"/>
      </w:pPr>
      <w:r>
        <w:rPr>
          <w:rtl/>
        </w:rPr>
        <w:t>478-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52 .</w:t>
      </w:r>
    </w:p>
    <w:p w:rsidR="006F23A4" w:rsidRDefault="006F23A4" w:rsidP="006F23A4">
      <w:pPr>
        <w:pStyle w:val="libFootnote0"/>
      </w:pPr>
      <w:r>
        <w:rPr>
          <w:rtl/>
        </w:rPr>
        <w:t>479-</w:t>
      </w:r>
      <w:r>
        <w:rPr>
          <w:rFonts w:hint="cs"/>
          <w:rtl/>
        </w:rPr>
        <w:t>الاتقان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يعقوبى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26 .</w:t>
      </w:r>
    </w:p>
    <w:p w:rsidR="006F23A4" w:rsidRDefault="006F23A4" w:rsidP="006F23A4">
      <w:pPr>
        <w:pStyle w:val="libFootnote0"/>
      </w:pPr>
      <w:r>
        <w:rPr>
          <w:rtl/>
        </w:rPr>
        <w:t>480-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الاءسرار</w:t>
      </w:r>
      <w:r>
        <w:rPr>
          <w:rtl/>
        </w:rPr>
        <w:t xml:space="preserve"> </w:t>
      </w:r>
      <w:r>
        <w:rPr>
          <w:rFonts w:hint="cs"/>
          <w:rtl/>
        </w:rPr>
        <w:t>شهرستانى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223 .</w:t>
      </w:r>
    </w:p>
    <w:p w:rsidR="006F23A4" w:rsidRDefault="006F23A4" w:rsidP="006F23A4">
      <w:pPr>
        <w:pStyle w:val="libFootnote0"/>
      </w:pPr>
      <w:r>
        <w:rPr>
          <w:rtl/>
        </w:rPr>
        <w:t xml:space="preserve">481-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9 .</w:t>
      </w:r>
    </w:p>
    <w:p w:rsidR="006F23A4" w:rsidRDefault="006F23A4" w:rsidP="006F23A4">
      <w:pPr>
        <w:pStyle w:val="libFootnote0"/>
      </w:pPr>
      <w:r>
        <w:rPr>
          <w:rtl/>
        </w:rPr>
        <w:t>482-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 xml:space="preserve">483-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41.</w:t>
      </w:r>
    </w:p>
    <w:p w:rsidR="006F23A4" w:rsidRDefault="006F23A4" w:rsidP="006F23A4">
      <w:pPr>
        <w:pStyle w:val="libFootnote0"/>
      </w:pPr>
      <w:r>
        <w:rPr>
          <w:rtl/>
        </w:rPr>
        <w:t xml:space="preserve">484-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335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42 .</w:t>
      </w:r>
    </w:p>
    <w:p w:rsidR="006F23A4" w:rsidRDefault="006F23A4" w:rsidP="006F23A4">
      <w:pPr>
        <w:pStyle w:val="libFootnote0"/>
      </w:pPr>
      <w:r>
        <w:rPr>
          <w:rtl/>
        </w:rPr>
        <w:t>485-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21 .</w:t>
      </w:r>
    </w:p>
    <w:p w:rsidR="006F23A4" w:rsidRDefault="006F23A4" w:rsidP="006F23A4">
      <w:pPr>
        <w:pStyle w:val="libFootnote0"/>
      </w:pPr>
      <w:r>
        <w:rPr>
          <w:rtl/>
        </w:rPr>
        <w:t xml:space="preserve">486- 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 xml:space="preserve">487-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488-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الفلاح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762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489-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236 .</w:t>
      </w:r>
    </w:p>
    <w:p w:rsidR="006F23A4" w:rsidRDefault="006F23A4" w:rsidP="006F23A4">
      <w:pPr>
        <w:pStyle w:val="libFootnote0"/>
      </w:pPr>
      <w:r>
        <w:rPr>
          <w:rtl/>
        </w:rPr>
        <w:t>490-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237 .</w:t>
      </w:r>
    </w:p>
    <w:p w:rsidR="006F23A4" w:rsidRDefault="006F23A4" w:rsidP="006F23A4">
      <w:pPr>
        <w:pStyle w:val="libFootnote0"/>
      </w:pPr>
      <w:r>
        <w:rPr>
          <w:rtl/>
        </w:rPr>
        <w:t>491-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4 .</w:t>
      </w:r>
    </w:p>
    <w:p w:rsidR="006F23A4" w:rsidRDefault="006F23A4" w:rsidP="006F23A4">
      <w:pPr>
        <w:pStyle w:val="libFootnote0"/>
      </w:pPr>
      <w:r>
        <w:rPr>
          <w:rtl/>
        </w:rPr>
        <w:t>492-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99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493-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494-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114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495-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79 .</w:t>
      </w:r>
    </w:p>
    <w:p w:rsidR="006F23A4" w:rsidRDefault="006F23A4" w:rsidP="006F23A4">
      <w:pPr>
        <w:pStyle w:val="libFootnote0"/>
      </w:pPr>
      <w:r>
        <w:rPr>
          <w:rtl/>
        </w:rPr>
        <w:t xml:space="preserve">496-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497-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: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498-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6 .</w:t>
      </w:r>
    </w:p>
    <w:p w:rsidR="006F23A4" w:rsidRDefault="006F23A4" w:rsidP="006F23A4">
      <w:pPr>
        <w:pStyle w:val="libFootnote0"/>
      </w:pPr>
      <w:r>
        <w:rPr>
          <w:rtl/>
        </w:rPr>
        <w:t>499-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4.</w:t>
      </w:r>
    </w:p>
    <w:p w:rsidR="006F23A4" w:rsidRDefault="006F23A4" w:rsidP="006F23A4">
      <w:pPr>
        <w:pStyle w:val="libFootnote0"/>
      </w:pPr>
      <w:r>
        <w:rPr>
          <w:rtl/>
        </w:rPr>
        <w:t>500-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88 .</w:t>
      </w:r>
    </w:p>
    <w:p w:rsidR="006F23A4" w:rsidRDefault="006F23A4" w:rsidP="006F23A4">
      <w:pPr>
        <w:pStyle w:val="libFootnote0"/>
      </w:pPr>
      <w:r>
        <w:rPr>
          <w:rtl/>
        </w:rPr>
        <w:t>501-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كبير؛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لاءحكام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502-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51 .</w:t>
      </w:r>
    </w:p>
    <w:p w:rsidR="006F23A4" w:rsidRDefault="006F23A4" w:rsidP="006F23A4">
      <w:pPr>
        <w:pStyle w:val="libFootnote0"/>
      </w:pPr>
      <w:r>
        <w:rPr>
          <w:rtl/>
        </w:rPr>
        <w:t>503-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43 .</w:t>
      </w:r>
    </w:p>
    <w:p w:rsidR="006F23A4" w:rsidRDefault="006F23A4" w:rsidP="006F23A4">
      <w:pPr>
        <w:pStyle w:val="libFootnote0"/>
      </w:pPr>
      <w:r>
        <w:rPr>
          <w:rtl/>
        </w:rPr>
        <w:t>504-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62 .</w:t>
      </w:r>
    </w:p>
    <w:p w:rsidR="006F23A4" w:rsidRDefault="006F23A4" w:rsidP="006F23A4">
      <w:pPr>
        <w:pStyle w:val="libFootnote0"/>
      </w:pPr>
      <w:r>
        <w:rPr>
          <w:rtl/>
        </w:rPr>
        <w:t>505-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506-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179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3 .</w:t>
      </w:r>
    </w:p>
    <w:p w:rsidR="006F23A4" w:rsidRDefault="006F23A4" w:rsidP="006F23A4">
      <w:pPr>
        <w:pStyle w:val="libFootnote0"/>
      </w:pPr>
      <w:r>
        <w:rPr>
          <w:rtl/>
        </w:rPr>
        <w:t>507-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508-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75 .</w:t>
      </w:r>
    </w:p>
    <w:p w:rsidR="006F23A4" w:rsidRDefault="006F23A4" w:rsidP="006F23A4">
      <w:pPr>
        <w:pStyle w:val="libFootnote0"/>
      </w:pPr>
      <w:r>
        <w:rPr>
          <w:rtl/>
        </w:rPr>
        <w:t>509-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43 .</w:t>
      </w:r>
    </w:p>
    <w:p w:rsidR="006F23A4" w:rsidRDefault="006F23A4" w:rsidP="006F23A4">
      <w:pPr>
        <w:pStyle w:val="libFootnote0"/>
      </w:pPr>
      <w:r>
        <w:rPr>
          <w:rtl/>
        </w:rPr>
        <w:t>510-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18 .</w:t>
      </w:r>
    </w:p>
    <w:p w:rsidR="006F23A4" w:rsidRDefault="006F23A4" w:rsidP="006F23A4">
      <w:pPr>
        <w:pStyle w:val="libFootnote0"/>
      </w:pPr>
      <w:r>
        <w:rPr>
          <w:rtl/>
        </w:rPr>
        <w:t>511-</w:t>
      </w:r>
      <w:r>
        <w:rPr>
          <w:rFonts w:hint="cs"/>
          <w:rtl/>
        </w:rPr>
        <w:t>قشيرى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باء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اصفياى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ميم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باء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سين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ميم</w:t>
      </w:r>
      <w:r>
        <w:rPr>
          <w:rtl/>
        </w:rPr>
        <w:t xml:space="preserve"> </w:t>
      </w:r>
      <w:r>
        <w:rPr>
          <w:rFonts w:hint="cs"/>
          <w:rtl/>
        </w:rPr>
        <w:t>مجد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...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باء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</w:t>
      </w:r>
      <w:r>
        <w:rPr>
          <w:rtl/>
        </w:rPr>
        <w:t xml:space="preserve"> </w:t>
      </w:r>
      <w:r>
        <w:rPr>
          <w:rFonts w:hint="cs"/>
          <w:rtl/>
        </w:rPr>
        <w:t>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ميم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( </w:t>
      </w:r>
      <w:r>
        <w:rPr>
          <w:rFonts w:hint="cs"/>
          <w:rtl/>
        </w:rPr>
        <w:t>لطائف</w:t>
      </w:r>
      <w:r>
        <w:rPr>
          <w:rtl/>
        </w:rPr>
        <w:t xml:space="preserve"> </w:t>
      </w:r>
      <w:r>
        <w:rPr>
          <w:rFonts w:hint="cs"/>
          <w:rtl/>
        </w:rPr>
        <w:t>الاشارات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56 ).</w:t>
      </w:r>
    </w:p>
    <w:p w:rsidR="006F23A4" w:rsidRDefault="006F23A4" w:rsidP="006F23A4">
      <w:pPr>
        <w:pStyle w:val="libFootnote0"/>
      </w:pPr>
      <w:r>
        <w:rPr>
          <w:rtl/>
        </w:rPr>
        <w:t>512-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29 30 .</w:t>
      </w:r>
    </w:p>
    <w:p w:rsidR="006F23A4" w:rsidRDefault="006F23A4" w:rsidP="006F23A4">
      <w:pPr>
        <w:pStyle w:val="libFootnote0"/>
      </w:pPr>
      <w:r>
        <w:rPr>
          <w:rtl/>
        </w:rPr>
        <w:t>513-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>514-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118 .</w:t>
      </w:r>
    </w:p>
    <w:p w:rsidR="006F23A4" w:rsidRDefault="006F23A4" w:rsidP="006F23A4">
      <w:pPr>
        <w:pStyle w:val="libFootnote0"/>
      </w:pPr>
      <w:r>
        <w:rPr>
          <w:rtl/>
        </w:rPr>
        <w:t>515-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121 .</w:t>
      </w:r>
    </w:p>
    <w:p w:rsidR="006F23A4" w:rsidRDefault="006F23A4" w:rsidP="006F23A4">
      <w:pPr>
        <w:pStyle w:val="libFootnote0"/>
      </w:pPr>
      <w:r>
        <w:rPr>
          <w:rtl/>
        </w:rPr>
        <w:t>516-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327 .</w:t>
      </w:r>
    </w:p>
    <w:p w:rsidR="006F23A4" w:rsidRDefault="006F23A4" w:rsidP="006F23A4">
      <w:pPr>
        <w:pStyle w:val="libFootnote0"/>
      </w:pPr>
      <w:r>
        <w:rPr>
          <w:rtl/>
        </w:rPr>
        <w:t>517-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،ج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78 .</w:t>
      </w:r>
    </w:p>
    <w:p w:rsidR="006F23A4" w:rsidRDefault="006F23A4" w:rsidP="006F23A4">
      <w:pPr>
        <w:pStyle w:val="libFootnote0"/>
      </w:pPr>
      <w:r>
        <w:rPr>
          <w:rtl/>
        </w:rPr>
        <w:t>518-</w:t>
      </w:r>
      <w:r>
        <w:rPr>
          <w:rFonts w:hint="cs"/>
          <w:rtl/>
        </w:rPr>
        <w:t>لطائف</w:t>
      </w:r>
      <w:r>
        <w:rPr>
          <w:rtl/>
        </w:rPr>
        <w:t xml:space="preserve"> </w:t>
      </w:r>
      <w:r>
        <w:rPr>
          <w:rFonts w:hint="cs"/>
          <w:rtl/>
        </w:rPr>
        <w:t>الاشارات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56 .</w:t>
      </w:r>
    </w:p>
    <w:p w:rsidR="006F23A4" w:rsidRDefault="006F23A4" w:rsidP="006F23A4">
      <w:pPr>
        <w:pStyle w:val="libFootnote0"/>
      </w:pPr>
      <w:r>
        <w:rPr>
          <w:rtl/>
        </w:rPr>
        <w:t>519-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81 82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520-</w:t>
      </w:r>
      <w:r>
        <w:rPr>
          <w:rFonts w:hint="cs"/>
          <w:rtl/>
        </w:rPr>
        <w:t>ايجاز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الترجمة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‍ 21 .</w:t>
      </w:r>
    </w:p>
    <w:p w:rsidR="006F23A4" w:rsidRDefault="006F23A4" w:rsidP="006F23A4">
      <w:pPr>
        <w:pStyle w:val="libFootnote0"/>
      </w:pPr>
      <w:r>
        <w:rPr>
          <w:rtl/>
        </w:rPr>
        <w:t>521-</w:t>
      </w:r>
      <w:r>
        <w:rPr>
          <w:rFonts w:hint="cs"/>
          <w:rtl/>
        </w:rPr>
        <w:t>تأويلات</w:t>
      </w:r>
      <w:r>
        <w:rPr>
          <w:rtl/>
        </w:rPr>
        <w:t xml:space="preserve"> </w:t>
      </w:r>
      <w:r>
        <w:rPr>
          <w:rFonts w:hint="cs"/>
          <w:rtl/>
        </w:rPr>
        <w:t>كاشانى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 xml:space="preserve">522- 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523-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السعاده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25.</w:t>
      </w:r>
    </w:p>
    <w:p w:rsidR="006F23A4" w:rsidRDefault="006F23A4" w:rsidP="006F23A4">
      <w:pPr>
        <w:pStyle w:val="libFootnote0"/>
      </w:pPr>
      <w:r>
        <w:rPr>
          <w:rtl/>
        </w:rPr>
        <w:t>524-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133 .</w:t>
      </w:r>
    </w:p>
    <w:p w:rsidR="006F23A4" w:rsidRDefault="006F23A4" w:rsidP="006F23A4">
      <w:pPr>
        <w:pStyle w:val="libFootnote0"/>
      </w:pPr>
      <w:r>
        <w:rPr>
          <w:rtl/>
        </w:rPr>
        <w:t xml:space="preserve">525-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گنجوى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الاءسرار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گنج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ليلى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سرايد</w:t>
      </w:r>
      <w:r>
        <w:rPr>
          <w:rtl/>
        </w:rPr>
        <w:t>: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سرآغاز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سرايد</w:t>
      </w:r>
      <w:r>
        <w:rPr>
          <w:rtl/>
        </w:rPr>
        <w:t>: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بودى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بدايت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اسكندرنامه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پادشاهى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زما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تويى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تويى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اقبالنامه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الاءسرار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گنجى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 xml:space="preserve"> </w:t>
      </w:r>
      <w:r>
        <w:rPr>
          <w:rFonts w:hint="cs"/>
          <w:rtl/>
        </w:rPr>
        <w:t>نواز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ناخردمند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سرايندگان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ابوالقاسم</w:t>
      </w:r>
      <w:r>
        <w:rPr>
          <w:rtl/>
        </w:rPr>
        <w:t xml:space="preserve"> </w:t>
      </w:r>
      <w:r>
        <w:rPr>
          <w:rFonts w:hint="cs"/>
          <w:rtl/>
        </w:rPr>
        <w:t>فردوسى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كزين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نگذرد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شبسترى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: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فكرت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افروخت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فردوسى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ناميد،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انديشور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دلپذير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نيامد؛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شبستر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فكرت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انديشور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نپندارد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فردوسى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شبسترى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تاءليفى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گلشن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صاحبدلان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حماسه</w:t>
      </w:r>
      <w:r>
        <w:rPr>
          <w:rtl/>
        </w:rPr>
        <w:t xml:space="preserve"> </w:t>
      </w:r>
      <w:r>
        <w:rPr>
          <w:rFonts w:hint="cs"/>
          <w:rtl/>
        </w:rPr>
        <w:t>شاهنامه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منضود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پردازند؛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عنان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عدول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معبر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كاميابان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حبى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.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صمد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اجوف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اءكمه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اءعور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أعمى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526-</w:t>
      </w:r>
      <w:r>
        <w:rPr>
          <w:rFonts w:hint="cs"/>
          <w:rtl/>
        </w:rPr>
        <w:t>آيه</w:t>
      </w:r>
      <w:r>
        <w:rPr>
          <w:rtl/>
        </w:rPr>
        <w:t xml:space="preserve"> 30 .</w:t>
      </w:r>
    </w:p>
    <w:p w:rsidR="006F23A4" w:rsidRDefault="006F23A4" w:rsidP="006F23A4">
      <w:pPr>
        <w:pStyle w:val="libFootnote0"/>
      </w:pPr>
      <w:r>
        <w:rPr>
          <w:rtl/>
        </w:rPr>
        <w:t>527-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6.</w:t>
      </w:r>
    </w:p>
    <w:p w:rsidR="006F23A4" w:rsidRDefault="006F23A4" w:rsidP="006F23A4">
      <w:pPr>
        <w:pStyle w:val="libFootnote0"/>
      </w:pPr>
      <w:r>
        <w:rPr>
          <w:rtl/>
        </w:rPr>
        <w:t>528-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جا،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اديبان</w:t>
      </w:r>
      <w:r>
        <w:rPr>
          <w:rtl/>
        </w:rPr>
        <w:t xml:space="preserve"> .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اديب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انتزاعى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)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اديب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وضعش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واضعان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اديب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اديب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انتزاعى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نباتى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تجليات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المتجلى</w:t>
      </w:r>
      <w:r>
        <w:rPr>
          <w:rtl/>
        </w:rPr>
        <w:t xml:space="preserve"> </w:t>
      </w:r>
      <w:r>
        <w:rPr>
          <w:rFonts w:hint="cs"/>
          <w:rtl/>
        </w:rPr>
        <w:t>لخلقه</w:t>
      </w:r>
      <w:r>
        <w:rPr>
          <w:rtl/>
        </w:rPr>
        <w:t xml:space="preserve"> </w:t>
      </w:r>
      <w:r>
        <w:rPr>
          <w:rFonts w:hint="cs"/>
          <w:rtl/>
        </w:rPr>
        <w:t>بخلقه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108)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قهار</w:t>
      </w:r>
      <w:r>
        <w:rPr>
          <w:rtl/>
        </w:rPr>
        <w:t xml:space="preserve"> </w:t>
      </w:r>
      <w:r>
        <w:rPr>
          <w:rFonts w:hint="cs"/>
          <w:rtl/>
        </w:rPr>
        <w:t>منتقم</w:t>
      </w:r>
      <w:r>
        <w:rPr>
          <w:rtl/>
        </w:rPr>
        <w:t xml:space="preserve"> </w:t>
      </w:r>
      <w:r>
        <w:rPr>
          <w:rFonts w:hint="cs"/>
          <w:rtl/>
        </w:rPr>
        <w:t>مجرمان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الجرمين</w:t>
      </w:r>
      <w:r>
        <w:rPr>
          <w:rtl/>
        </w:rPr>
        <w:t xml:space="preserve"> </w:t>
      </w:r>
      <w:r>
        <w:rPr>
          <w:rFonts w:hint="cs"/>
          <w:rtl/>
        </w:rPr>
        <w:t>منتقمون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: (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نورث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تقيا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63 )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تدوينى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تجليات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529-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307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530-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...)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مسد</w:t>
      </w:r>
      <w:r>
        <w:rPr>
          <w:rtl/>
        </w:rPr>
        <w:t xml:space="preserve"> (</w:t>
      </w:r>
      <w:r>
        <w:rPr>
          <w:rFonts w:hint="cs"/>
          <w:rtl/>
        </w:rPr>
        <w:t>تبت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)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 (</w:t>
      </w:r>
      <w:r>
        <w:rPr>
          <w:rFonts w:hint="cs"/>
          <w:rtl/>
        </w:rPr>
        <w:t>فقطع</w:t>
      </w:r>
      <w:r>
        <w:rPr>
          <w:rtl/>
        </w:rPr>
        <w:t xml:space="preserve"> </w:t>
      </w:r>
      <w:r>
        <w:rPr>
          <w:rFonts w:hint="cs"/>
          <w:rtl/>
        </w:rPr>
        <w:t>دابر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ظلموا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531-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156 .</w:t>
      </w:r>
    </w:p>
    <w:p w:rsidR="006F23A4" w:rsidRDefault="006F23A4" w:rsidP="006F23A4">
      <w:pPr>
        <w:pStyle w:val="libFootnote0"/>
      </w:pPr>
      <w:r>
        <w:rPr>
          <w:rtl/>
        </w:rPr>
        <w:t>532-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533-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534-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جوشن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535-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تناهى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536-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ناشايستگى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محرومند،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بنشينيد</w:t>
      </w:r>
      <w:r>
        <w:rPr>
          <w:rtl/>
        </w:rPr>
        <w:t xml:space="preserve"> (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):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انبعاثهم</w:t>
      </w:r>
      <w:r>
        <w:rPr>
          <w:rtl/>
        </w:rPr>
        <w:t xml:space="preserve"> </w:t>
      </w:r>
      <w:r>
        <w:rPr>
          <w:rFonts w:hint="cs"/>
          <w:rtl/>
        </w:rPr>
        <w:t>فثبطهم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اقعدوا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القاعدين</w:t>
      </w:r>
      <w:r>
        <w:rPr>
          <w:rtl/>
        </w:rPr>
        <w:t xml:space="preserve"> ) (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46 ) .</w:t>
      </w:r>
    </w:p>
    <w:p w:rsidR="006F23A4" w:rsidRDefault="006F23A4" w:rsidP="006F23A4">
      <w:pPr>
        <w:pStyle w:val="libFootnote0"/>
      </w:pPr>
      <w:r>
        <w:rPr>
          <w:rtl/>
        </w:rPr>
        <w:t>537-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21 .</w:t>
      </w:r>
    </w:p>
    <w:p w:rsidR="006F23A4" w:rsidRDefault="006F23A4" w:rsidP="006F23A4">
      <w:pPr>
        <w:pStyle w:val="libFootnote0"/>
      </w:pPr>
      <w:r>
        <w:rPr>
          <w:rtl/>
        </w:rPr>
        <w:t>538-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56 .</w:t>
      </w:r>
    </w:p>
    <w:p w:rsidR="006F23A4" w:rsidRDefault="006F23A4" w:rsidP="006F23A4">
      <w:pPr>
        <w:pStyle w:val="libFootnote0"/>
      </w:pPr>
      <w:r>
        <w:rPr>
          <w:rtl/>
        </w:rPr>
        <w:t>539-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23 .</w:t>
      </w:r>
    </w:p>
    <w:p w:rsidR="006F23A4" w:rsidRDefault="006F23A4" w:rsidP="006F23A4">
      <w:pPr>
        <w:pStyle w:val="libFootnote0"/>
      </w:pPr>
      <w:r>
        <w:rPr>
          <w:rtl/>
        </w:rPr>
        <w:t>540-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1 2 .</w:t>
      </w:r>
    </w:p>
    <w:p w:rsidR="006F23A4" w:rsidRDefault="006F23A4" w:rsidP="006F23A4">
      <w:pPr>
        <w:pStyle w:val="libFootnote0"/>
      </w:pPr>
      <w:r>
        <w:rPr>
          <w:rtl/>
        </w:rPr>
        <w:t>541-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43 45 .</w:t>
      </w:r>
    </w:p>
    <w:p w:rsidR="006F23A4" w:rsidRDefault="006F23A4" w:rsidP="006F23A4">
      <w:pPr>
        <w:pStyle w:val="libFootnote0"/>
      </w:pPr>
      <w:r>
        <w:rPr>
          <w:rtl/>
        </w:rPr>
        <w:t>542-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147 .</w:t>
      </w:r>
    </w:p>
    <w:p w:rsidR="006F23A4" w:rsidRDefault="006F23A4" w:rsidP="006F23A4">
      <w:pPr>
        <w:pStyle w:val="libFootnote0"/>
      </w:pPr>
      <w:r>
        <w:rPr>
          <w:rtl/>
        </w:rPr>
        <w:t>543-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رحمتهاى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544-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156 . </w:t>
      </w:r>
      <w:r>
        <w:rPr>
          <w:rFonts w:hint="cs"/>
          <w:rtl/>
        </w:rPr>
        <w:t>ضميرها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فساءكتبها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رحمتى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نث</w:t>
      </w:r>
      <w:r>
        <w:rPr>
          <w:rtl/>
        </w:rPr>
        <w:t xml:space="preserve"> (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فساءكتبها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545-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26 27 .</w:t>
      </w:r>
    </w:p>
    <w:p w:rsidR="006F23A4" w:rsidRDefault="006F23A4" w:rsidP="006F23A4">
      <w:pPr>
        <w:pStyle w:val="libFootnote0"/>
      </w:pPr>
      <w:r>
        <w:rPr>
          <w:rtl/>
        </w:rPr>
        <w:t xml:space="preserve">546- </w:t>
      </w:r>
      <w:r>
        <w:rPr>
          <w:rFonts w:hint="cs"/>
          <w:rtl/>
        </w:rPr>
        <w:t>بحارالانوار،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305 .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547-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80 .</w:t>
      </w:r>
    </w:p>
    <w:p w:rsidR="006F23A4" w:rsidRDefault="006F23A4" w:rsidP="006F23A4">
      <w:pPr>
        <w:pStyle w:val="libFootnote0"/>
      </w:pPr>
      <w:r>
        <w:rPr>
          <w:rtl/>
        </w:rPr>
        <w:t>548-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2 3 .</w:t>
      </w:r>
    </w:p>
    <w:p w:rsidR="006F23A4" w:rsidRDefault="006F23A4" w:rsidP="006F23A4">
      <w:pPr>
        <w:pStyle w:val="libFootnote0"/>
      </w:pPr>
      <w:r>
        <w:rPr>
          <w:rtl/>
        </w:rPr>
        <w:t xml:space="preserve">549-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كوثر،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6F23A4" w:rsidRDefault="006F23A4" w:rsidP="006F23A4">
      <w:pPr>
        <w:pStyle w:val="libFootnote0"/>
      </w:pPr>
      <w:r>
        <w:rPr>
          <w:rtl/>
        </w:rPr>
        <w:t>550-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101 .</w:t>
      </w:r>
    </w:p>
    <w:p w:rsidR="006F23A4" w:rsidRDefault="006F23A4" w:rsidP="006F23A4">
      <w:pPr>
        <w:pStyle w:val="libFootnote0"/>
      </w:pPr>
      <w:r>
        <w:rPr>
          <w:rtl/>
        </w:rPr>
        <w:t>551-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29 30 .</w:t>
      </w:r>
    </w:p>
    <w:p w:rsidR="006F23A4" w:rsidRDefault="006F23A4" w:rsidP="006F23A4">
      <w:pPr>
        <w:pStyle w:val="libFootnote0"/>
      </w:pPr>
      <w:r>
        <w:rPr>
          <w:rtl/>
        </w:rPr>
        <w:t>552-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 </w:t>
      </w:r>
      <w:r>
        <w:rPr>
          <w:rFonts w:hint="cs"/>
          <w:rtl/>
        </w:rPr>
        <w:t>ص</w:t>
      </w:r>
      <w:r>
        <w:rPr>
          <w:rtl/>
        </w:rPr>
        <w:t xml:space="preserve"> 6.</w:t>
      </w:r>
    </w:p>
    <w:p w:rsidR="006F23A4" w:rsidRDefault="006F23A4" w:rsidP="006F23A4">
      <w:pPr>
        <w:pStyle w:val="libFootnote0"/>
      </w:pPr>
      <w:r>
        <w:rPr>
          <w:rtl/>
        </w:rPr>
        <w:t>553-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31.</w:t>
      </w:r>
    </w:p>
    <w:p w:rsidR="006F23A4" w:rsidRDefault="006F23A4" w:rsidP="006F23A4">
      <w:pPr>
        <w:pStyle w:val="libFootnote0"/>
      </w:pPr>
      <w:r>
        <w:rPr>
          <w:rtl/>
        </w:rPr>
        <w:t xml:space="preserve">554-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مكاتبات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حكومتى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( </w:t>
      </w:r>
      <w:r>
        <w:rPr>
          <w:rFonts w:hint="cs"/>
          <w:rtl/>
        </w:rPr>
        <w:t>از</w:t>
      </w:r>
      <w:r>
        <w:rPr>
          <w:rtl/>
        </w:rPr>
        <w:t xml:space="preserve"> ... </w:t>
      </w:r>
      <w:r>
        <w:rPr>
          <w:rFonts w:hint="cs"/>
          <w:rtl/>
        </w:rPr>
        <w:t>به</w:t>
      </w:r>
      <w:r>
        <w:rPr>
          <w:rtl/>
        </w:rPr>
        <w:t xml:space="preserve"> ...)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555-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26 27 .</w:t>
      </w:r>
    </w:p>
    <w:p w:rsidR="006F23A4" w:rsidRDefault="006F23A4" w:rsidP="006F23A4">
      <w:pPr>
        <w:pStyle w:val="libFootnote0"/>
      </w:pPr>
      <w:r>
        <w:rPr>
          <w:rtl/>
        </w:rPr>
        <w:t>556-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88.</w:t>
      </w:r>
    </w:p>
    <w:p w:rsidR="006F23A4" w:rsidRDefault="006F23A4" w:rsidP="006F23A4">
      <w:pPr>
        <w:pStyle w:val="libFootnote0"/>
      </w:pPr>
      <w:r>
        <w:rPr>
          <w:rtl/>
        </w:rPr>
        <w:t>557-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هالك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انقضى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التلبس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558-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115 .</w:t>
      </w:r>
    </w:p>
    <w:p w:rsidR="006F23A4" w:rsidRDefault="006F23A4" w:rsidP="006F23A4">
      <w:pPr>
        <w:pStyle w:val="libFootnote0"/>
      </w:pPr>
      <w:r>
        <w:rPr>
          <w:rtl/>
        </w:rPr>
        <w:t xml:space="preserve">559-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39 .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يجده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وجده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560-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561-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264 .</w:t>
      </w:r>
    </w:p>
    <w:p w:rsidR="006F23A4" w:rsidRDefault="006F23A4" w:rsidP="006F23A4">
      <w:pPr>
        <w:pStyle w:val="libFootnote0"/>
      </w:pPr>
      <w:r>
        <w:rPr>
          <w:rtl/>
        </w:rPr>
        <w:t>562-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74 </w:t>
      </w:r>
      <w:r>
        <w:rPr>
          <w:rFonts w:hint="cs"/>
          <w:rtl/>
        </w:rPr>
        <w:t>و</w:t>
      </w:r>
      <w:r>
        <w:rPr>
          <w:rtl/>
        </w:rPr>
        <w:t xml:space="preserve"> 96 .</w:t>
      </w:r>
    </w:p>
    <w:p w:rsidR="006F23A4" w:rsidRDefault="006F23A4" w:rsidP="006F23A4">
      <w:pPr>
        <w:pStyle w:val="libFootnote0"/>
      </w:pPr>
      <w:r>
        <w:rPr>
          <w:rtl/>
        </w:rPr>
        <w:t xml:space="preserve">563-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564-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328 .</w:t>
      </w:r>
    </w:p>
    <w:p w:rsidR="006F23A4" w:rsidRDefault="006F23A4" w:rsidP="006F23A4">
      <w:pPr>
        <w:pStyle w:val="libFootnote0"/>
      </w:pPr>
      <w:r>
        <w:rPr>
          <w:rtl/>
        </w:rPr>
        <w:t>565-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78 .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كاشانى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ذوالجلال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ذوالجلال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117 ) .</w:t>
      </w:r>
    </w:p>
    <w:p w:rsidR="006F23A4" w:rsidRDefault="006F23A4" w:rsidP="006F23A4">
      <w:pPr>
        <w:pStyle w:val="libFootnote0"/>
      </w:pPr>
      <w:r>
        <w:rPr>
          <w:rtl/>
        </w:rPr>
        <w:t>566-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82 .</w:t>
      </w:r>
    </w:p>
    <w:p w:rsidR="006F23A4" w:rsidRDefault="006F23A4" w:rsidP="006F23A4">
      <w:pPr>
        <w:pStyle w:val="libFootnote0"/>
      </w:pPr>
      <w:r>
        <w:rPr>
          <w:rtl/>
        </w:rPr>
        <w:t xml:space="preserve">567- </w:t>
      </w:r>
      <w:r>
        <w:rPr>
          <w:rFonts w:hint="cs"/>
          <w:rtl/>
        </w:rPr>
        <w:t>تقديم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مجريها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مرسيها</w:t>
      </w:r>
      <w:r>
        <w:rPr>
          <w:rtl/>
        </w:rPr>
        <w:t xml:space="preserve">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(</w:t>
      </w:r>
      <w:r>
        <w:rPr>
          <w:rFonts w:hint="cs"/>
          <w:rtl/>
        </w:rPr>
        <w:t>نعبد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نستعين</w:t>
      </w:r>
      <w:r>
        <w:rPr>
          <w:rtl/>
        </w:rPr>
        <w:t xml:space="preserve"> )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نگفت</w:t>
      </w:r>
      <w:r>
        <w:rPr>
          <w:rtl/>
        </w:rPr>
        <w:t xml:space="preserve"> </w:t>
      </w:r>
      <w:r>
        <w:rPr>
          <w:rFonts w:hint="cs"/>
          <w:rtl/>
        </w:rPr>
        <w:t>مجريها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مرسيها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(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568-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41 .</w:t>
      </w:r>
    </w:p>
    <w:p w:rsidR="006F23A4" w:rsidRDefault="006F23A4" w:rsidP="006F23A4">
      <w:pPr>
        <w:pStyle w:val="libFootnote0"/>
      </w:pPr>
      <w:r>
        <w:rPr>
          <w:rtl/>
        </w:rPr>
        <w:t>569-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570-</w:t>
      </w:r>
      <w:r>
        <w:rPr>
          <w:rFonts w:hint="cs"/>
          <w:rtl/>
        </w:rPr>
        <w:t>مثنوى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147 .</w:t>
      </w:r>
    </w:p>
    <w:p w:rsidR="006F23A4" w:rsidRDefault="006F23A4" w:rsidP="006F23A4">
      <w:pPr>
        <w:pStyle w:val="libFootnote0"/>
      </w:pPr>
      <w:r>
        <w:rPr>
          <w:rtl/>
        </w:rPr>
        <w:t>571-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572-</w:t>
      </w:r>
      <w:r>
        <w:rPr>
          <w:rFonts w:hint="cs"/>
          <w:rtl/>
        </w:rPr>
        <w:t>روضه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170</w:t>
      </w:r>
      <w:r>
        <w:rPr>
          <w:rFonts w:hint="cs"/>
          <w:rtl/>
        </w:rPr>
        <w:t>،ح</w:t>
      </w:r>
      <w:r>
        <w:rPr>
          <w:rtl/>
        </w:rPr>
        <w:t xml:space="preserve"> 251 .</w:t>
      </w:r>
    </w:p>
    <w:p w:rsidR="006F23A4" w:rsidRDefault="006F23A4" w:rsidP="006F23A4">
      <w:pPr>
        <w:pStyle w:val="libFootnote0"/>
      </w:pPr>
      <w:r>
        <w:rPr>
          <w:rtl/>
        </w:rPr>
        <w:t>573-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187 .</w:t>
      </w:r>
    </w:p>
    <w:p w:rsidR="006F23A4" w:rsidRDefault="006F23A4" w:rsidP="006F23A4">
      <w:pPr>
        <w:pStyle w:val="libFootnote0"/>
      </w:pPr>
      <w:r>
        <w:rPr>
          <w:rtl/>
        </w:rPr>
        <w:t>574-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36 .</w:t>
      </w:r>
    </w:p>
    <w:p w:rsidR="006F23A4" w:rsidRDefault="006F23A4" w:rsidP="006F23A4">
      <w:pPr>
        <w:pStyle w:val="libFootnote0"/>
      </w:pPr>
      <w:r>
        <w:rPr>
          <w:rtl/>
        </w:rPr>
        <w:t>575-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219 .</w:t>
      </w:r>
    </w:p>
    <w:p w:rsidR="006F23A4" w:rsidRDefault="006F23A4" w:rsidP="006F23A4">
      <w:pPr>
        <w:pStyle w:val="libFootnote0"/>
      </w:pPr>
      <w:r>
        <w:rPr>
          <w:rtl/>
        </w:rPr>
        <w:t xml:space="preserve">576-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219 .</w:t>
      </w:r>
    </w:p>
    <w:p w:rsidR="006F23A4" w:rsidRDefault="006F23A4" w:rsidP="006F23A4">
      <w:pPr>
        <w:pStyle w:val="libFootnote0"/>
      </w:pPr>
      <w:r>
        <w:rPr>
          <w:rtl/>
        </w:rPr>
        <w:t>577-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578-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لطيفه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579-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40 .</w:t>
      </w:r>
    </w:p>
    <w:p w:rsidR="006F23A4" w:rsidRDefault="006F23A4" w:rsidP="006F23A4">
      <w:pPr>
        <w:pStyle w:val="libFootnote0"/>
      </w:pPr>
      <w:r>
        <w:rPr>
          <w:rtl/>
        </w:rPr>
        <w:t>580-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اءمين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581-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78 .</w:t>
      </w:r>
    </w:p>
    <w:p w:rsidR="006F23A4" w:rsidRDefault="006F23A4" w:rsidP="006F23A4">
      <w:pPr>
        <w:pStyle w:val="libFootnote0"/>
      </w:pPr>
      <w:r>
        <w:rPr>
          <w:rtl/>
        </w:rPr>
        <w:t>582-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5 .</w:t>
      </w:r>
    </w:p>
    <w:p w:rsidR="006F23A4" w:rsidRDefault="006F23A4" w:rsidP="006F23A4">
      <w:pPr>
        <w:pStyle w:val="libFootnote0"/>
      </w:pPr>
      <w:r>
        <w:rPr>
          <w:rtl/>
        </w:rPr>
        <w:t>583-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9 .</w:t>
      </w:r>
    </w:p>
    <w:p w:rsidR="006F23A4" w:rsidRDefault="006F23A4" w:rsidP="006F23A4">
      <w:pPr>
        <w:pStyle w:val="libFootnote0"/>
      </w:pPr>
      <w:r>
        <w:rPr>
          <w:rtl/>
        </w:rPr>
        <w:t>584-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83 .</w:t>
      </w:r>
    </w:p>
    <w:p w:rsidR="006F23A4" w:rsidRDefault="006F23A4" w:rsidP="006F23A4">
      <w:pPr>
        <w:pStyle w:val="libFootnote0"/>
      </w:pPr>
      <w:r>
        <w:rPr>
          <w:rtl/>
        </w:rPr>
        <w:t>585-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 xml:space="preserve">586-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بازشناسى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كلينى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شيئين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صفة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(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الاءسماء</w:t>
      </w:r>
      <w:r>
        <w:rPr>
          <w:rtl/>
        </w:rPr>
        <w:t xml:space="preserve">) 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587-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36 .</w:t>
      </w:r>
    </w:p>
    <w:p w:rsidR="006F23A4" w:rsidRDefault="006F23A4" w:rsidP="006F23A4">
      <w:pPr>
        <w:pStyle w:val="libFootnote0"/>
      </w:pPr>
      <w:r>
        <w:rPr>
          <w:rtl/>
        </w:rPr>
        <w:t>588-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121 .</w:t>
      </w:r>
    </w:p>
    <w:p w:rsidR="006F23A4" w:rsidRDefault="006F23A4" w:rsidP="006F23A4">
      <w:pPr>
        <w:pStyle w:val="libFootnote0"/>
      </w:pPr>
      <w:r>
        <w:rPr>
          <w:rtl/>
        </w:rPr>
        <w:t>589-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95 .</w:t>
      </w:r>
    </w:p>
    <w:p w:rsidR="006F23A4" w:rsidRDefault="006F23A4" w:rsidP="006F23A4">
      <w:pPr>
        <w:pStyle w:val="libFootnote0"/>
      </w:pPr>
      <w:r>
        <w:rPr>
          <w:rtl/>
        </w:rPr>
        <w:t>590-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591-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592-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593-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13 .</w:t>
      </w:r>
    </w:p>
    <w:p w:rsidR="006F23A4" w:rsidRDefault="006F23A4" w:rsidP="006F23A4">
      <w:pPr>
        <w:pStyle w:val="libFootnote0"/>
      </w:pPr>
      <w:r>
        <w:rPr>
          <w:rtl/>
        </w:rPr>
        <w:t>594-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9 .</w:t>
      </w:r>
    </w:p>
    <w:p w:rsidR="006F23A4" w:rsidRDefault="006F23A4" w:rsidP="006F23A4">
      <w:pPr>
        <w:pStyle w:val="libFootnote0"/>
      </w:pPr>
      <w:r>
        <w:rPr>
          <w:rtl/>
        </w:rPr>
        <w:t>595-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70 .</w:t>
      </w:r>
    </w:p>
    <w:p w:rsidR="006F23A4" w:rsidRDefault="006F23A4" w:rsidP="006F23A4">
      <w:pPr>
        <w:pStyle w:val="libFootnote0"/>
      </w:pPr>
      <w:r>
        <w:rPr>
          <w:rtl/>
        </w:rPr>
        <w:t>596-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20 .</w:t>
      </w:r>
    </w:p>
    <w:p w:rsidR="006F23A4" w:rsidRDefault="006F23A4" w:rsidP="006F23A4">
      <w:pPr>
        <w:pStyle w:val="libFootnote0"/>
      </w:pPr>
      <w:r>
        <w:rPr>
          <w:rtl/>
        </w:rPr>
        <w:t>597-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 xml:space="preserve">598-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14 .</w:t>
      </w:r>
    </w:p>
    <w:p w:rsidR="006F23A4" w:rsidRDefault="006F23A4" w:rsidP="006F23A4">
      <w:pPr>
        <w:pStyle w:val="libFootnote0"/>
      </w:pPr>
      <w:r>
        <w:rPr>
          <w:rtl/>
        </w:rPr>
        <w:t>599-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93 .</w:t>
      </w:r>
    </w:p>
    <w:p w:rsidR="006F23A4" w:rsidRDefault="006F23A4" w:rsidP="006F23A4">
      <w:pPr>
        <w:pStyle w:val="libFootnote0"/>
      </w:pPr>
      <w:r>
        <w:rPr>
          <w:rtl/>
        </w:rPr>
        <w:t>600-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14 .</w:t>
      </w:r>
    </w:p>
    <w:p w:rsidR="006F23A4" w:rsidRDefault="006F23A4" w:rsidP="006F23A4">
      <w:pPr>
        <w:pStyle w:val="libFootnote0"/>
      </w:pPr>
      <w:r>
        <w:rPr>
          <w:rtl/>
        </w:rPr>
        <w:t>601-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>602-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248 .</w:t>
      </w:r>
    </w:p>
    <w:p w:rsidR="006F23A4" w:rsidRDefault="006F23A4" w:rsidP="006F23A4">
      <w:pPr>
        <w:pStyle w:val="libFootnote0"/>
      </w:pPr>
      <w:r>
        <w:rPr>
          <w:rtl/>
        </w:rPr>
        <w:t>603-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61 .</w:t>
      </w:r>
    </w:p>
    <w:p w:rsidR="006F23A4" w:rsidRDefault="006F23A4" w:rsidP="006F23A4">
      <w:pPr>
        <w:pStyle w:val="libFootnote0"/>
      </w:pPr>
      <w:r>
        <w:rPr>
          <w:rtl/>
        </w:rPr>
        <w:t>604-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156 .</w:t>
      </w:r>
    </w:p>
    <w:p w:rsidR="006F23A4" w:rsidRDefault="006F23A4" w:rsidP="006F23A4">
      <w:pPr>
        <w:pStyle w:val="libFootnote0"/>
      </w:pPr>
      <w:r>
        <w:rPr>
          <w:rtl/>
        </w:rPr>
        <w:t>605-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13 .</w:t>
      </w:r>
    </w:p>
    <w:p w:rsidR="006F23A4" w:rsidRDefault="006F23A4" w:rsidP="006F23A4">
      <w:pPr>
        <w:pStyle w:val="libFootnote0"/>
      </w:pPr>
      <w:r>
        <w:rPr>
          <w:rtl/>
        </w:rPr>
        <w:t>606-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242 ..</w:t>
      </w:r>
    </w:p>
    <w:p w:rsidR="006F23A4" w:rsidRDefault="006F23A4" w:rsidP="006F23A4">
      <w:pPr>
        <w:pStyle w:val="libFootnote0"/>
      </w:pPr>
      <w:r>
        <w:rPr>
          <w:rtl/>
        </w:rPr>
        <w:t>607-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6 .</w:t>
      </w:r>
    </w:p>
    <w:p w:rsidR="006F23A4" w:rsidRDefault="006F23A4" w:rsidP="006F23A4">
      <w:pPr>
        <w:pStyle w:val="libFootnote0"/>
      </w:pPr>
      <w:r>
        <w:rPr>
          <w:rtl/>
        </w:rPr>
        <w:t>608-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 xml:space="preserve">609-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70 .</w:t>
      </w:r>
    </w:p>
    <w:p w:rsidR="006F23A4" w:rsidRDefault="006F23A4" w:rsidP="006F23A4">
      <w:pPr>
        <w:pStyle w:val="libFootnote0"/>
      </w:pPr>
      <w:r>
        <w:rPr>
          <w:rtl/>
        </w:rPr>
        <w:t>610-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242 .</w:t>
      </w:r>
    </w:p>
    <w:p w:rsidR="006F23A4" w:rsidRDefault="006F23A4" w:rsidP="006F23A4">
      <w:pPr>
        <w:pStyle w:val="libFootnote0"/>
      </w:pPr>
      <w:r>
        <w:rPr>
          <w:rtl/>
        </w:rPr>
        <w:t>611-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100 101 .</w:t>
      </w:r>
    </w:p>
    <w:p w:rsidR="006F23A4" w:rsidRDefault="006F23A4" w:rsidP="006F23A4">
      <w:pPr>
        <w:pStyle w:val="libFootnote0"/>
      </w:pPr>
      <w:r>
        <w:rPr>
          <w:rtl/>
        </w:rPr>
        <w:t>612-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مدثر،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30 .</w:t>
      </w:r>
    </w:p>
    <w:p w:rsidR="006F23A4" w:rsidRDefault="006F23A4" w:rsidP="006F23A4">
      <w:pPr>
        <w:pStyle w:val="libFootnote0"/>
      </w:pPr>
      <w:r>
        <w:rPr>
          <w:rtl/>
        </w:rPr>
        <w:t>613-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614-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615-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60 .</w:t>
      </w:r>
    </w:p>
    <w:p w:rsidR="006F23A4" w:rsidRDefault="006F23A4" w:rsidP="006F23A4">
      <w:pPr>
        <w:pStyle w:val="libFootnote0"/>
      </w:pPr>
      <w:r>
        <w:rPr>
          <w:rtl/>
        </w:rPr>
        <w:t>616-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>617-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جوشن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618-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118 .</w:t>
      </w:r>
    </w:p>
    <w:p w:rsidR="006F23A4" w:rsidRDefault="006F23A4" w:rsidP="006F23A4">
      <w:pPr>
        <w:pStyle w:val="libFootnote0"/>
      </w:pPr>
      <w:r>
        <w:rPr>
          <w:rtl/>
        </w:rPr>
        <w:t>619-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179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3 .</w:t>
      </w:r>
    </w:p>
    <w:p w:rsidR="006F23A4" w:rsidRDefault="006F23A4" w:rsidP="006F23A4">
      <w:pPr>
        <w:pStyle w:val="libFootnote0"/>
      </w:pPr>
      <w:r>
        <w:rPr>
          <w:rtl/>
        </w:rPr>
        <w:t xml:space="preserve">620- 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14 .</w:t>
      </w:r>
    </w:p>
    <w:p w:rsidR="006F23A4" w:rsidRDefault="006F23A4" w:rsidP="006F23A4">
      <w:pPr>
        <w:pStyle w:val="libFootnote0"/>
      </w:pPr>
      <w:r>
        <w:rPr>
          <w:rtl/>
        </w:rPr>
        <w:t>621-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622-</w:t>
      </w:r>
      <w:r>
        <w:rPr>
          <w:rFonts w:hint="cs"/>
          <w:rtl/>
        </w:rPr>
        <w:t>مشارق</w:t>
      </w:r>
      <w:r>
        <w:rPr>
          <w:rtl/>
        </w:rPr>
        <w:t xml:space="preserve"> </w:t>
      </w:r>
      <w:r>
        <w:rPr>
          <w:rFonts w:hint="cs"/>
          <w:rtl/>
        </w:rPr>
        <w:t>أنوار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90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اسفار،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34.</w:t>
      </w:r>
    </w:p>
    <w:p w:rsidR="006F23A4" w:rsidRDefault="006F23A4" w:rsidP="006F23A4">
      <w:pPr>
        <w:pStyle w:val="libFootnote0"/>
      </w:pPr>
      <w:r>
        <w:rPr>
          <w:rtl/>
        </w:rPr>
        <w:t>623-</w:t>
      </w:r>
      <w:r>
        <w:rPr>
          <w:rFonts w:hint="cs"/>
          <w:rtl/>
        </w:rPr>
        <w:t>ينابيع</w:t>
      </w:r>
      <w:r>
        <w:rPr>
          <w:rtl/>
        </w:rPr>
        <w:t xml:space="preserve"> </w:t>
      </w:r>
      <w:r>
        <w:rPr>
          <w:rFonts w:hint="cs"/>
          <w:rtl/>
        </w:rPr>
        <w:t>الموده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68 .</w:t>
      </w:r>
    </w:p>
    <w:p w:rsidR="006F23A4" w:rsidRDefault="006F23A4" w:rsidP="006F23A4">
      <w:pPr>
        <w:pStyle w:val="libFootnote0"/>
      </w:pPr>
      <w:r>
        <w:rPr>
          <w:rtl/>
        </w:rPr>
        <w:t>624-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السعاده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خمينى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203 .</w:t>
      </w:r>
    </w:p>
    <w:p w:rsidR="006F23A4" w:rsidRDefault="006F23A4" w:rsidP="006F23A4">
      <w:pPr>
        <w:pStyle w:val="libFootnote0"/>
      </w:pPr>
      <w:r>
        <w:rPr>
          <w:rtl/>
        </w:rPr>
        <w:t>625-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35 .</w:t>
      </w:r>
    </w:p>
    <w:p w:rsidR="006F23A4" w:rsidRDefault="006F23A4" w:rsidP="006F23A4">
      <w:pPr>
        <w:pStyle w:val="libFootnote0"/>
      </w:pPr>
      <w:r>
        <w:rPr>
          <w:rtl/>
        </w:rPr>
        <w:t>626-</w:t>
      </w:r>
      <w:r>
        <w:rPr>
          <w:rFonts w:hint="cs"/>
          <w:rtl/>
        </w:rPr>
        <w:t>الكاشف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26 .</w:t>
      </w:r>
    </w:p>
    <w:p w:rsidR="006F23A4" w:rsidRDefault="006F23A4" w:rsidP="006F23A4">
      <w:pPr>
        <w:pStyle w:val="libFootnote0"/>
      </w:pPr>
      <w:r>
        <w:rPr>
          <w:rtl/>
        </w:rPr>
        <w:t>627-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157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2 .</w:t>
      </w:r>
    </w:p>
    <w:p w:rsidR="006F23A4" w:rsidRDefault="006F23A4" w:rsidP="006F23A4">
      <w:pPr>
        <w:pStyle w:val="libFootnote0"/>
      </w:pPr>
      <w:r>
        <w:rPr>
          <w:rtl/>
        </w:rPr>
        <w:t>628-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77</w:t>
      </w:r>
      <w:r>
        <w:rPr>
          <w:rFonts w:hint="cs"/>
          <w:rtl/>
        </w:rPr>
        <w:t>-</w:t>
      </w:r>
      <w:r>
        <w:rPr>
          <w:rtl/>
        </w:rPr>
        <w:t xml:space="preserve"> 79 .</w:t>
      </w:r>
    </w:p>
    <w:p w:rsidR="006F23A4" w:rsidRDefault="006F23A4" w:rsidP="006F23A4">
      <w:pPr>
        <w:pStyle w:val="libFootnote0"/>
      </w:pPr>
      <w:r>
        <w:rPr>
          <w:rtl/>
        </w:rPr>
        <w:t>629-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143 .</w:t>
      </w:r>
    </w:p>
    <w:p w:rsidR="006F23A4" w:rsidRDefault="006F23A4" w:rsidP="006F23A4">
      <w:pPr>
        <w:pStyle w:val="libFootnote0"/>
      </w:pPr>
      <w:r>
        <w:rPr>
          <w:rtl/>
        </w:rPr>
        <w:t>630-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38 .</w:t>
      </w:r>
    </w:p>
    <w:p w:rsidR="006F23A4" w:rsidRDefault="006F23A4" w:rsidP="006F23A4">
      <w:pPr>
        <w:pStyle w:val="libFootnote0"/>
      </w:pPr>
      <w:r>
        <w:rPr>
          <w:rtl/>
        </w:rPr>
        <w:t>631-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45 .</w:t>
      </w:r>
    </w:p>
    <w:p w:rsidR="006F23A4" w:rsidRDefault="006F23A4" w:rsidP="006F23A4">
      <w:pPr>
        <w:pStyle w:val="libFootnote0"/>
      </w:pPr>
      <w:r>
        <w:rPr>
          <w:rtl/>
        </w:rPr>
        <w:t>632-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633-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</w:t>
      </w:r>
    </w:p>
    <w:p w:rsidR="006F23A4" w:rsidRDefault="006F23A4" w:rsidP="006F23A4">
      <w:pPr>
        <w:pStyle w:val="libFootnote0"/>
      </w:pPr>
      <w:r>
        <w:rPr>
          <w:rtl/>
        </w:rPr>
        <w:t>634-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 xml:space="preserve">635-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636-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637-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223 .</w:t>
      </w:r>
    </w:p>
    <w:p w:rsidR="006F23A4" w:rsidRDefault="006F23A4" w:rsidP="006F23A4">
      <w:pPr>
        <w:pStyle w:val="libFootnote0"/>
      </w:pPr>
      <w:r>
        <w:rPr>
          <w:rtl/>
        </w:rPr>
        <w:t>638-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50 .</w:t>
      </w:r>
    </w:p>
    <w:p w:rsidR="006F23A4" w:rsidRDefault="006F23A4" w:rsidP="006F23A4">
      <w:pPr>
        <w:pStyle w:val="libFootnote0"/>
      </w:pPr>
      <w:r>
        <w:rPr>
          <w:rtl/>
        </w:rPr>
        <w:t>639-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111 .</w:t>
      </w:r>
    </w:p>
    <w:p w:rsidR="006F23A4" w:rsidRDefault="006F23A4" w:rsidP="006F23A4">
      <w:pPr>
        <w:pStyle w:val="libFootnote0"/>
      </w:pPr>
      <w:r>
        <w:rPr>
          <w:rtl/>
        </w:rPr>
        <w:t>640-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641-</w:t>
      </w:r>
      <w:r>
        <w:rPr>
          <w:rFonts w:hint="cs"/>
          <w:rtl/>
        </w:rPr>
        <w:t>الفروق</w:t>
      </w:r>
      <w:r>
        <w:rPr>
          <w:rtl/>
        </w:rPr>
        <w:t xml:space="preserve"> </w:t>
      </w:r>
      <w:r>
        <w:rPr>
          <w:rFonts w:hint="cs"/>
          <w:rtl/>
        </w:rPr>
        <w:t>الغويه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202 .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(</w:t>
      </w:r>
      <w:r>
        <w:rPr>
          <w:rFonts w:hint="cs"/>
          <w:rtl/>
        </w:rPr>
        <w:t>فروق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)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كتابهايى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الفروق</w:t>
      </w:r>
      <w:r>
        <w:rPr>
          <w:rtl/>
        </w:rPr>
        <w:t xml:space="preserve"> </w:t>
      </w:r>
      <w:r>
        <w:rPr>
          <w:rFonts w:hint="cs"/>
          <w:rtl/>
        </w:rPr>
        <w:t>اللغويه</w:t>
      </w:r>
      <w:r>
        <w:rPr>
          <w:rtl/>
        </w:rPr>
        <w:t xml:space="preserve"> ) </w:t>
      </w:r>
      <w:r>
        <w:rPr>
          <w:rFonts w:hint="cs"/>
          <w:rtl/>
        </w:rPr>
        <w:t>ابوهلال</w:t>
      </w:r>
      <w:r>
        <w:rPr>
          <w:rtl/>
        </w:rPr>
        <w:t xml:space="preserve"> </w:t>
      </w:r>
      <w:r>
        <w:rPr>
          <w:rFonts w:hint="cs"/>
          <w:rtl/>
        </w:rPr>
        <w:t>عسكرى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مغنى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كاربرد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642-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294 .</w:t>
      </w:r>
    </w:p>
    <w:p w:rsidR="006F23A4" w:rsidRDefault="006F23A4" w:rsidP="006F23A4">
      <w:pPr>
        <w:pStyle w:val="libFootnote0"/>
      </w:pPr>
      <w:r>
        <w:rPr>
          <w:rtl/>
        </w:rPr>
        <w:t>643-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188 .</w:t>
      </w:r>
    </w:p>
    <w:p w:rsidR="006F23A4" w:rsidRDefault="006F23A4" w:rsidP="006F23A4">
      <w:pPr>
        <w:pStyle w:val="libFootnote0"/>
      </w:pPr>
      <w:r>
        <w:rPr>
          <w:rtl/>
        </w:rPr>
        <w:t>644-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2 .</w:t>
      </w:r>
    </w:p>
    <w:p w:rsidR="006F23A4" w:rsidRDefault="006F23A4" w:rsidP="006F23A4">
      <w:pPr>
        <w:pStyle w:val="libFootnote0"/>
      </w:pPr>
      <w:r>
        <w:rPr>
          <w:rtl/>
        </w:rPr>
        <w:t>645-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79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2 .</w:t>
      </w:r>
    </w:p>
    <w:p w:rsidR="006F23A4" w:rsidRDefault="006F23A4" w:rsidP="006F23A4">
      <w:pPr>
        <w:pStyle w:val="libFootnote0"/>
      </w:pPr>
      <w:r>
        <w:rPr>
          <w:rtl/>
        </w:rPr>
        <w:t>646-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647-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 xml:space="preserve">648-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39 .</w:t>
      </w:r>
    </w:p>
    <w:p w:rsidR="006F23A4" w:rsidRDefault="006F23A4" w:rsidP="006F23A4">
      <w:pPr>
        <w:pStyle w:val="libFootnote0"/>
      </w:pPr>
      <w:r>
        <w:rPr>
          <w:rtl/>
        </w:rPr>
        <w:t>649-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96 .</w:t>
      </w:r>
    </w:p>
    <w:p w:rsidR="006F23A4" w:rsidRDefault="006F23A4" w:rsidP="006F23A4">
      <w:pPr>
        <w:pStyle w:val="libFootnote0"/>
      </w:pPr>
      <w:r>
        <w:rPr>
          <w:rtl/>
        </w:rPr>
        <w:t>650-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651-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28 .</w:t>
      </w:r>
    </w:p>
    <w:p w:rsidR="006F23A4" w:rsidRDefault="006F23A4" w:rsidP="006F23A4">
      <w:pPr>
        <w:pStyle w:val="libFootnote0"/>
      </w:pPr>
      <w:r>
        <w:rPr>
          <w:rtl/>
        </w:rPr>
        <w:t>652-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23 28 .</w:t>
      </w:r>
    </w:p>
    <w:p w:rsidR="006F23A4" w:rsidRDefault="006F23A4" w:rsidP="006F23A4">
      <w:pPr>
        <w:pStyle w:val="libFootnote0"/>
      </w:pPr>
      <w:r>
        <w:rPr>
          <w:rtl/>
        </w:rPr>
        <w:t>653-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16 .</w:t>
      </w:r>
    </w:p>
    <w:p w:rsidR="006F23A4" w:rsidRDefault="006F23A4" w:rsidP="006F23A4">
      <w:pPr>
        <w:pStyle w:val="libFootnote0"/>
      </w:pPr>
      <w:r>
        <w:rPr>
          <w:rtl/>
        </w:rPr>
        <w:t>654-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655-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عارفان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متحيرند</w:t>
      </w:r>
      <w:r>
        <w:rPr>
          <w:rtl/>
        </w:rPr>
        <w:t xml:space="preserve">: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الاءنبياء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الاءولياء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محصولش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الاءميين</w:t>
      </w:r>
      <w:r>
        <w:rPr>
          <w:rtl/>
        </w:rPr>
        <w:t xml:space="preserve"> </w:t>
      </w:r>
      <w:r>
        <w:rPr>
          <w:rFonts w:hint="cs"/>
          <w:rtl/>
        </w:rPr>
        <w:t>رسولا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مستجمع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656-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جامعتر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</w:t>
      </w:r>
      <w:r>
        <w:rPr>
          <w:rFonts w:hint="cs"/>
          <w:rtl/>
        </w:rPr>
        <w:t>فلله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الاءرض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.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اقوا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الف</w:t>
      </w:r>
      <w:r>
        <w:rPr>
          <w:rtl/>
        </w:rPr>
        <w:t xml:space="preserve"> :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>: (</w:t>
      </w:r>
      <w:r>
        <w:rPr>
          <w:rFonts w:hint="cs"/>
          <w:rtl/>
        </w:rPr>
        <w:t>فلله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تقريب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)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ب</w:t>
      </w:r>
      <w:r>
        <w:rPr>
          <w:rtl/>
        </w:rPr>
        <w:t xml:space="preserve"> :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.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الاءرض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الاءرض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الاءرض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اءرض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عالمين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657-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658-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مناجاة</w:t>
      </w:r>
      <w:r>
        <w:rPr>
          <w:rtl/>
        </w:rPr>
        <w:t xml:space="preserve"> </w:t>
      </w:r>
      <w:r>
        <w:rPr>
          <w:rFonts w:hint="cs"/>
          <w:rtl/>
        </w:rPr>
        <w:t>الشاكرين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659-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>660-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661-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111 .</w:t>
      </w:r>
    </w:p>
    <w:p w:rsidR="006F23A4" w:rsidRDefault="006F23A4" w:rsidP="006F23A4">
      <w:pPr>
        <w:pStyle w:val="libFootnote0"/>
      </w:pPr>
      <w:r>
        <w:rPr>
          <w:rtl/>
        </w:rPr>
        <w:t>662-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44 .</w:t>
      </w:r>
    </w:p>
    <w:p w:rsidR="006F23A4" w:rsidRDefault="006F23A4" w:rsidP="006F23A4">
      <w:pPr>
        <w:pStyle w:val="libFootnote0"/>
      </w:pPr>
      <w:r>
        <w:rPr>
          <w:rtl/>
        </w:rPr>
        <w:t>663-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219 .</w:t>
      </w:r>
    </w:p>
    <w:p w:rsidR="006F23A4" w:rsidRDefault="006F23A4" w:rsidP="006F23A4">
      <w:pPr>
        <w:pStyle w:val="libFootnote0"/>
      </w:pPr>
      <w:r>
        <w:rPr>
          <w:rtl/>
        </w:rPr>
        <w:t>664-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79 .</w:t>
      </w:r>
    </w:p>
    <w:p w:rsidR="006F23A4" w:rsidRDefault="006F23A4" w:rsidP="006F23A4">
      <w:pPr>
        <w:pStyle w:val="libFootnote0"/>
      </w:pPr>
      <w:r>
        <w:rPr>
          <w:rtl/>
        </w:rPr>
        <w:t xml:space="preserve">665-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53 .</w:t>
      </w:r>
    </w:p>
    <w:p w:rsidR="006F23A4" w:rsidRDefault="006F23A4" w:rsidP="006F23A4">
      <w:pPr>
        <w:pStyle w:val="libFootnote0"/>
      </w:pPr>
      <w:r>
        <w:rPr>
          <w:rtl/>
        </w:rPr>
        <w:t>666-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احاديثى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يشكر</w:t>
      </w:r>
      <w:r>
        <w:rPr>
          <w:rtl/>
        </w:rPr>
        <w:t xml:space="preserve"> </w:t>
      </w:r>
      <w:r>
        <w:rPr>
          <w:rFonts w:hint="cs"/>
          <w:rtl/>
        </w:rPr>
        <w:t>المنعم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المخلوقين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(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اءشكركم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اءشكركم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(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تلازمى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يشكر</w:t>
      </w:r>
      <w:r>
        <w:rPr>
          <w:rtl/>
        </w:rPr>
        <w:t xml:space="preserve"> </w:t>
      </w:r>
      <w:r>
        <w:rPr>
          <w:rFonts w:hint="cs"/>
          <w:rtl/>
        </w:rPr>
        <w:t>المنعم</w:t>
      </w:r>
      <w:r>
        <w:rPr>
          <w:rtl/>
        </w:rPr>
        <w:t xml:space="preserve"> ...)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(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المسكين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304 )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: </w:t>
      </w:r>
      <w:r>
        <w:rPr>
          <w:rFonts w:hint="cs"/>
          <w:rtl/>
        </w:rPr>
        <w:t>المطعم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مطعم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نداند،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لقاح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اءرسلنا</w:t>
      </w:r>
      <w:r>
        <w:rPr>
          <w:rtl/>
        </w:rPr>
        <w:t xml:space="preserve"> </w:t>
      </w:r>
      <w:r>
        <w:rPr>
          <w:rFonts w:hint="cs"/>
          <w:rtl/>
        </w:rPr>
        <w:t>الرياح</w:t>
      </w:r>
      <w:r>
        <w:rPr>
          <w:rtl/>
        </w:rPr>
        <w:t xml:space="preserve"> </w:t>
      </w:r>
      <w:r>
        <w:rPr>
          <w:rFonts w:hint="cs"/>
          <w:rtl/>
        </w:rPr>
        <w:t>لواقح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بارش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يرسل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مدرارا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11) 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اءلم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اءنا</w:t>
      </w:r>
      <w:r>
        <w:rPr>
          <w:rtl/>
        </w:rPr>
        <w:t xml:space="preserve"> </w:t>
      </w:r>
      <w:r>
        <w:rPr>
          <w:rFonts w:hint="cs"/>
          <w:rtl/>
        </w:rPr>
        <w:t>اءرسلنا</w:t>
      </w:r>
      <w:r>
        <w:rPr>
          <w:rtl/>
        </w:rPr>
        <w:t xml:space="preserve"> </w:t>
      </w:r>
      <w:r>
        <w:rPr>
          <w:rFonts w:hint="cs"/>
          <w:rtl/>
        </w:rPr>
        <w:t>الشياطين</w:t>
      </w:r>
      <w:r>
        <w:rPr>
          <w:rtl/>
        </w:rPr>
        <w:t xml:space="preserve"> ...)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رهسپار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آزمودن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فرستد،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يشكر</w:t>
      </w:r>
      <w:r>
        <w:rPr>
          <w:rtl/>
        </w:rPr>
        <w:t xml:space="preserve"> </w:t>
      </w:r>
      <w:r>
        <w:rPr>
          <w:rFonts w:hint="cs"/>
          <w:rtl/>
        </w:rPr>
        <w:t>المخلوق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اءنه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يشكر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حمدها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شكرگزارى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اوحدى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نبيند،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667-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 xml:space="preserve">668-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آناء</w:t>
      </w:r>
      <w:r>
        <w:rPr>
          <w:rtl/>
        </w:rPr>
        <w:t xml:space="preserve"> </w:t>
      </w:r>
      <w:r>
        <w:rPr>
          <w:rFonts w:hint="cs"/>
          <w:rtl/>
        </w:rPr>
        <w:t>ليلك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اءطراف</w:t>
      </w:r>
      <w:r>
        <w:rPr>
          <w:rtl/>
        </w:rPr>
        <w:t xml:space="preserve"> </w:t>
      </w:r>
      <w:r>
        <w:rPr>
          <w:rFonts w:hint="cs"/>
          <w:rtl/>
        </w:rPr>
        <w:t>نهارك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(</w:t>
      </w:r>
      <w:r>
        <w:rPr>
          <w:rFonts w:hint="cs"/>
          <w:rtl/>
        </w:rPr>
        <w:t>عجل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فرجه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تقعد،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تقرء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تقنت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تركع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تسجد،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تهلل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تكبر،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تستغفر،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تمسى</w:t>
      </w:r>
      <w:r>
        <w:rPr>
          <w:rtl/>
        </w:rPr>
        <w:t xml:space="preserve"> ... (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الاءمر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.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ريزبينى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الاءخبار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6F23A4" w:rsidRDefault="006F23A4" w:rsidP="006F23A4">
      <w:pPr>
        <w:pStyle w:val="libFootnote0"/>
      </w:pPr>
      <w:r>
        <w:rPr>
          <w:rtl/>
        </w:rPr>
        <w:t>669-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670-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43 .</w:t>
      </w:r>
    </w:p>
    <w:p w:rsidR="006F23A4" w:rsidRDefault="006F23A4" w:rsidP="006F23A4">
      <w:pPr>
        <w:pStyle w:val="libFootnote0"/>
      </w:pPr>
      <w:r>
        <w:rPr>
          <w:rtl/>
        </w:rPr>
        <w:t xml:space="preserve">671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672-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673-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6F23A4" w:rsidRDefault="006F23A4" w:rsidP="006F23A4">
      <w:pPr>
        <w:pStyle w:val="libFootnote0"/>
      </w:pPr>
      <w:r>
        <w:rPr>
          <w:rtl/>
        </w:rPr>
        <w:t>674-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. 675-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26 .</w:t>
      </w:r>
    </w:p>
    <w:p w:rsidR="006F23A4" w:rsidRDefault="006F23A4" w:rsidP="006F23A4">
      <w:pPr>
        <w:pStyle w:val="libFootnote0"/>
      </w:pPr>
      <w:r>
        <w:rPr>
          <w:rtl/>
        </w:rPr>
        <w:t>676-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17 .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رزمنده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تقتلوهم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رميت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رميت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انحصارى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677-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عارفانه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خمينى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خرمشهر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خرمشهر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حماسه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المبين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بازوى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بوسم</w:t>
      </w:r>
      <w:r>
        <w:rPr>
          <w:rtl/>
        </w:rPr>
        <w:t xml:space="preserve"> (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96 ) .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عارفى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بوسد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678-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45 .</w:t>
      </w:r>
    </w:p>
    <w:p w:rsidR="006F23A4" w:rsidRDefault="006F23A4" w:rsidP="006F23A4">
      <w:pPr>
        <w:pStyle w:val="libFootnote0"/>
      </w:pPr>
      <w:r>
        <w:rPr>
          <w:rtl/>
        </w:rPr>
        <w:t>679-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43 .</w:t>
      </w:r>
    </w:p>
    <w:p w:rsidR="006F23A4" w:rsidRDefault="006F23A4" w:rsidP="006F23A4">
      <w:pPr>
        <w:pStyle w:val="libFootnote0"/>
      </w:pPr>
      <w:r>
        <w:rPr>
          <w:rtl/>
        </w:rPr>
        <w:t>680-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111 .</w:t>
      </w:r>
    </w:p>
    <w:p w:rsidR="006F23A4" w:rsidRDefault="006F23A4" w:rsidP="006F23A4">
      <w:pPr>
        <w:pStyle w:val="libFootnote0"/>
      </w:pPr>
      <w:r>
        <w:rPr>
          <w:rtl/>
        </w:rPr>
        <w:t>681-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682-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189 .</w:t>
      </w:r>
    </w:p>
    <w:p w:rsidR="006F23A4" w:rsidRDefault="006F23A4" w:rsidP="006F23A4">
      <w:pPr>
        <w:pStyle w:val="libFootnote0"/>
      </w:pPr>
      <w:r>
        <w:rPr>
          <w:rtl/>
        </w:rPr>
        <w:t>683-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116 .</w:t>
      </w:r>
    </w:p>
    <w:p w:rsidR="006F23A4" w:rsidRDefault="006F23A4" w:rsidP="006F23A4">
      <w:pPr>
        <w:pStyle w:val="libFootnote0"/>
      </w:pPr>
      <w:r>
        <w:rPr>
          <w:rtl/>
        </w:rPr>
        <w:t>684-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31 .</w:t>
      </w:r>
    </w:p>
    <w:p w:rsidR="006F23A4" w:rsidRDefault="006F23A4" w:rsidP="006F23A4">
      <w:pPr>
        <w:pStyle w:val="libFootnote0"/>
      </w:pPr>
      <w:r>
        <w:rPr>
          <w:rtl/>
        </w:rPr>
        <w:t>685-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686-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183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>22 .</w:t>
      </w:r>
    </w:p>
    <w:p w:rsidR="006F23A4" w:rsidRDefault="006F23A4" w:rsidP="006F23A4">
      <w:pPr>
        <w:pStyle w:val="libFootnote0"/>
      </w:pPr>
      <w:r>
        <w:rPr>
          <w:rtl/>
        </w:rPr>
        <w:t>687-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14 .</w:t>
      </w:r>
    </w:p>
    <w:p w:rsidR="006F23A4" w:rsidRDefault="006F23A4" w:rsidP="006F23A4">
      <w:pPr>
        <w:pStyle w:val="libFootnote0"/>
      </w:pPr>
      <w:r>
        <w:rPr>
          <w:rtl/>
        </w:rPr>
        <w:t>688-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689-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95 99 .</w:t>
      </w:r>
    </w:p>
    <w:p w:rsidR="006F23A4" w:rsidRDefault="006F23A4" w:rsidP="006F23A4">
      <w:pPr>
        <w:pStyle w:val="libFootnote0"/>
      </w:pPr>
      <w:r>
        <w:rPr>
          <w:rtl/>
        </w:rPr>
        <w:t>690-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104 .</w:t>
      </w:r>
    </w:p>
    <w:p w:rsidR="006F23A4" w:rsidRDefault="006F23A4" w:rsidP="006F23A4">
      <w:pPr>
        <w:pStyle w:val="libFootnote0"/>
      </w:pPr>
      <w:r>
        <w:rPr>
          <w:rtl/>
        </w:rPr>
        <w:t>691-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158 .</w:t>
      </w:r>
    </w:p>
    <w:p w:rsidR="006F23A4" w:rsidRDefault="006F23A4" w:rsidP="006F23A4">
      <w:pPr>
        <w:pStyle w:val="libFootnote0"/>
      </w:pPr>
      <w:r>
        <w:rPr>
          <w:rtl/>
        </w:rPr>
        <w:t>692-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222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14 .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اشكر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ولوالديك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يحمد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) (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>10 . )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استقصاى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تعبيرها،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لوازمى</w:t>
      </w:r>
      <w:r>
        <w:rPr>
          <w:rtl/>
        </w:rPr>
        <w:t xml:space="preserve"> </w:t>
      </w:r>
      <w:r>
        <w:rPr>
          <w:rFonts w:hint="cs"/>
          <w:rtl/>
        </w:rPr>
        <w:t>جنبى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اءيها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امنوا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تقولوا</w:t>
      </w:r>
      <w:r>
        <w:rPr>
          <w:rtl/>
        </w:rPr>
        <w:t xml:space="preserve"> </w:t>
      </w:r>
      <w:r>
        <w:rPr>
          <w:rFonts w:hint="cs"/>
          <w:rtl/>
        </w:rPr>
        <w:t>راعنا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قولوا</w:t>
      </w:r>
      <w:r>
        <w:rPr>
          <w:rtl/>
        </w:rPr>
        <w:t xml:space="preserve"> </w:t>
      </w:r>
      <w:r>
        <w:rPr>
          <w:rFonts w:hint="cs"/>
          <w:rtl/>
        </w:rPr>
        <w:t>انظرنا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104 )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بيگانگان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(... </w:t>
      </w:r>
      <w:r>
        <w:rPr>
          <w:rFonts w:hint="cs"/>
          <w:rtl/>
        </w:rPr>
        <w:t>راعنا</w:t>
      </w:r>
      <w:r>
        <w:rPr>
          <w:rtl/>
        </w:rPr>
        <w:t xml:space="preserve"> </w:t>
      </w:r>
      <w:r>
        <w:rPr>
          <w:rFonts w:hint="cs"/>
          <w:rtl/>
        </w:rPr>
        <w:t>ليا</w:t>
      </w:r>
      <w:r>
        <w:rPr>
          <w:rtl/>
        </w:rPr>
        <w:t xml:space="preserve"> </w:t>
      </w:r>
      <w:r>
        <w:rPr>
          <w:rFonts w:hint="cs"/>
          <w:rtl/>
        </w:rPr>
        <w:t>باءلسنتهم</w:t>
      </w:r>
      <w:r>
        <w:rPr>
          <w:rtl/>
        </w:rPr>
        <w:t xml:space="preserve"> ) (</w:t>
      </w:r>
      <w:r>
        <w:rPr>
          <w:rFonts w:hint="cs"/>
          <w:rtl/>
        </w:rPr>
        <w:t>سروه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46 ) .</w:t>
      </w:r>
    </w:p>
    <w:p w:rsidR="006F23A4" w:rsidRDefault="006F23A4" w:rsidP="006F23A4">
      <w:pPr>
        <w:pStyle w:val="libFootnote0"/>
      </w:pPr>
      <w:r>
        <w:rPr>
          <w:rtl/>
        </w:rPr>
        <w:t>693-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43 .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لنهتدى</w:t>
      </w:r>
      <w:r>
        <w:rPr>
          <w:rtl/>
        </w:rPr>
        <w:t xml:space="preserve"> ...)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اهتدينا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(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(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(</w:t>
      </w:r>
      <w:r>
        <w:rPr>
          <w:rFonts w:hint="cs"/>
          <w:rtl/>
        </w:rPr>
        <w:t>ندانستى</w:t>
      </w:r>
      <w:r>
        <w:rPr>
          <w:rtl/>
        </w:rPr>
        <w:t xml:space="preserve"> )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تنها،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صراط،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.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نورافكنى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شناسايى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افكنى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694-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70 .</w:t>
      </w:r>
    </w:p>
    <w:p w:rsidR="006F23A4" w:rsidRDefault="006F23A4" w:rsidP="006F23A4">
      <w:pPr>
        <w:pStyle w:val="libFootnote0"/>
      </w:pPr>
      <w:r>
        <w:rPr>
          <w:rtl/>
        </w:rPr>
        <w:t>695-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نباء،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38 .</w:t>
      </w:r>
    </w:p>
    <w:p w:rsidR="006F23A4" w:rsidRDefault="006F23A4" w:rsidP="006F23A4">
      <w:pPr>
        <w:pStyle w:val="libFootnote0"/>
      </w:pPr>
      <w:r>
        <w:rPr>
          <w:rtl/>
        </w:rPr>
        <w:t>696-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43 .</w:t>
      </w:r>
    </w:p>
    <w:p w:rsidR="006F23A4" w:rsidRDefault="006F23A4" w:rsidP="006F23A4">
      <w:pPr>
        <w:pStyle w:val="libFootnote0"/>
      </w:pPr>
      <w:r>
        <w:rPr>
          <w:rtl/>
        </w:rPr>
        <w:t xml:space="preserve">697-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74 .</w:t>
      </w:r>
    </w:p>
    <w:p w:rsidR="006F23A4" w:rsidRDefault="006F23A4" w:rsidP="006F23A4">
      <w:pPr>
        <w:pStyle w:val="libFootnote0"/>
      </w:pPr>
      <w:r>
        <w:rPr>
          <w:rtl/>
        </w:rPr>
        <w:t>698-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34 .</w:t>
      </w:r>
    </w:p>
    <w:p w:rsidR="006F23A4" w:rsidRDefault="006F23A4" w:rsidP="006F23A4">
      <w:pPr>
        <w:pStyle w:val="libFootnote0"/>
      </w:pPr>
      <w:r>
        <w:rPr>
          <w:rtl/>
        </w:rPr>
        <w:t>699-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700-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44 .</w:t>
      </w:r>
    </w:p>
    <w:p w:rsidR="006F23A4" w:rsidRDefault="006F23A4" w:rsidP="006F23A4">
      <w:pPr>
        <w:pStyle w:val="libFootnote0"/>
      </w:pPr>
      <w:r>
        <w:rPr>
          <w:rtl/>
        </w:rPr>
        <w:t>701-</w:t>
      </w:r>
      <w:r>
        <w:rPr>
          <w:rFonts w:hint="cs"/>
          <w:rtl/>
        </w:rPr>
        <w:t>النفحات</w:t>
      </w:r>
      <w:r>
        <w:rPr>
          <w:rtl/>
        </w:rPr>
        <w:t xml:space="preserve"> </w:t>
      </w:r>
      <w:r>
        <w:rPr>
          <w:rFonts w:hint="cs"/>
          <w:rtl/>
        </w:rPr>
        <w:t>الالهيه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قونوى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702-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31 .</w:t>
      </w:r>
    </w:p>
    <w:p w:rsidR="006F23A4" w:rsidRDefault="006F23A4" w:rsidP="006F23A4">
      <w:pPr>
        <w:pStyle w:val="libFootnote0"/>
      </w:pPr>
      <w:r>
        <w:rPr>
          <w:rtl/>
        </w:rPr>
        <w:t>703-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9 </w:t>
      </w:r>
      <w:r>
        <w:rPr>
          <w:rFonts w:hint="cs"/>
          <w:rtl/>
        </w:rPr>
        <w:t>و</w:t>
      </w:r>
      <w:r>
        <w:rPr>
          <w:rtl/>
        </w:rPr>
        <w:t xml:space="preserve"> 87 .</w:t>
      </w:r>
    </w:p>
    <w:p w:rsidR="006F23A4" w:rsidRDefault="006F23A4" w:rsidP="006F23A4">
      <w:pPr>
        <w:pStyle w:val="libFootnote0"/>
      </w:pPr>
      <w:r>
        <w:rPr>
          <w:rtl/>
        </w:rPr>
        <w:t>704-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50 .</w:t>
      </w:r>
    </w:p>
    <w:p w:rsidR="006F23A4" w:rsidRDefault="006F23A4" w:rsidP="006F23A4">
      <w:pPr>
        <w:pStyle w:val="libFootnote0"/>
      </w:pPr>
      <w:r>
        <w:rPr>
          <w:rtl/>
        </w:rPr>
        <w:t>705-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215 .</w:t>
      </w:r>
    </w:p>
    <w:p w:rsidR="006F23A4" w:rsidRDefault="006F23A4" w:rsidP="006F23A4">
      <w:pPr>
        <w:pStyle w:val="libFootnote0"/>
      </w:pPr>
      <w:r>
        <w:rPr>
          <w:rtl/>
        </w:rPr>
        <w:t>706-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216 .</w:t>
      </w:r>
    </w:p>
    <w:p w:rsidR="006F23A4" w:rsidRDefault="006F23A4" w:rsidP="006F23A4">
      <w:pPr>
        <w:pStyle w:val="libFootnote0"/>
      </w:pPr>
      <w:r>
        <w:rPr>
          <w:rtl/>
        </w:rPr>
        <w:t>707-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96 .</w:t>
      </w:r>
    </w:p>
    <w:p w:rsidR="006F23A4" w:rsidRDefault="006F23A4" w:rsidP="006F23A4">
      <w:pPr>
        <w:pStyle w:val="libFootnote0"/>
      </w:pPr>
      <w:r>
        <w:rPr>
          <w:rtl/>
        </w:rPr>
        <w:t>708-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90 </w:t>
      </w:r>
      <w:r>
        <w:rPr>
          <w:rFonts w:hint="cs"/>
          <w:rtl/>
        </w:rPr>
        <w:t>ص</w:t>
      </w:r>
      <w:r>
        <w:rPr>
          <w:rtl/>
        </w:rPr>
        <w:t xml:space="preserve"> 216 .</w:t>
      </w:r>
    </w:p>
    <w:p w:rsidR="006F23A4" w:rsidRDefault="006F23A4" w:rsidP="006F23A4">
      <w:pPr>
        <w:pStyle w:val="libFootnote0"/>
      </w:pPr>
      <w:r>
        <w:rPr>
          <w:rtl/>
        </w:rPr>
        <w:t>709-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>710-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216 .</w:t>
      </w:r>
    </w:p>
    <w:p w:rsidR="006F23A4" w:rsidRDefault="006F23A4" w:rsidP="006F23A4">
      <w:pPr>
        <w:pStyle w:val="libFootnote0"/>
      </w:pPr>
      <w:r>
        <w:rPr>
          <w:rtl/>
        </w:rPr>
        <w:t>711-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71 .</w:t>
      </w:r>
    </w:p>
    <w:p w:rsidR="006F23A4" w:rsidRDefault="006F23A4" w:rsidP="006F23A4">
      <w:pPr>
        <w:pStyle w:val="libFootnote0"/>
      </w:pPr>
      <w:r>
        <w:rPr>
          <w:rtl/>
        </w:rPr>
        <w:t xml:space="preserve">712- 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>713-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214 .</w:t>
      </w:r>
    </w:p>
    <w:p w:rsidR="006F23A4" w:rsidRDefault="006F23A4" w:rsidP="006F23A4">
      <w:pPr>
        <w:pStyle w:val="libFootnote0"/>
      </w:pPr>
      <w:r>
        <w:rPr>
          <w:rtl/>
        </w:rPr>
        <w:t xml:space="preserve">714-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715-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37 .</w:t>
      </w:r>
    </w:p>
    <w:p w:rsidR="006F23A4" w:rsidRDefault="006F23A4" w:rsidP="006F23A4">
      <w:pPr>
        <w:pStyle w:val="libFootnote0"/>
      </w:pPr>
      <w:r>
        <w:rPr>
          <w:rtl/>
        </w:rPr>
        <w:t>716-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717-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114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 xml:space="preserve">718-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32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719-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چهارشنبه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720-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45 .</w:t>
      </w:r>
    </w:p>
    <w:p w:rsidR="006F23A4" w:rsidRDefault="006F23A4" w:rsidP="006F23A4">
      <w:pPr>
        <w:pStyle w:val="libFootnote0"/>
      </w:pPr>
      <w:r>
        <w:rPr>
          <w:rtl/>
        </w:rPr>
        <w:t>721-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722-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221 .</w:t>
      </w:r>
    </w:p>
    <w:p w:rsidR="006F23A4" w:rsidRDefault="006F23A4" w:rsidP="006F23A4">
      <w:pPr>
        <w:pStyle w:val="libFootnote0"/>
      </w:pPr>
      <w:r>
        <w:rPr>
          <w:rtl/>
        </w:rPr>
        <w:t>723-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724-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الاءعمال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157 .</w:t>
      </w:r>
    </w:p>
    <w:p w:rsidR="006F23A4" w:rsidRDefault="006F23A4" w:rsidP="006F23A4">
      <w:pPr>
        <w:pStyle w:val="libFootnote0"/>
      </w:pPr>
      <w:r>
        <w:rPr>
          <w:rtl/>
        </w:rPr>
        <w:t>725-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726-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57 .</w:t>
      </w:r>
    </w:p>
    <w:p w:rsidR="006F23A4" w:rsidRDefault="006F23A4" w:rsidP="006F23A4">
      <w:pPr>
        <w:pStyle w:val="libFootnote0"/>
      </w:pPr>
      <w:r>
        <w:rPr>
          <w:rtl/>
        </w:rPr>
        <w:t xml:space="preserve">727-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166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10 ) .</w:t>
      </w:r>
    </w:p>
    <w:p w:rsidR="006F23A4" w:rsidRDefault="006F23A4" w:rsidP="006F23A4">
      <w:pPr>
        <w:pStyle w:val="libFootnote0"/>
      </w:pPr>
      <w:r>
        <w:rPr>
          <w:rtl/>
        </w:rPr>
        <w:t>728-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>729-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28 .</w:t>
      </w:r>
    </w:p>
    <w:p w:rsidR="006F23A4" w:rsidRDefault="006F23A4" w:rsidP="006F23A4">
      <w:pPr>
        <w:pStyle w:val="libFootnote0"/>
      </w:pPr>
      <w:r>
        <w:rPr>
          <w:rtl/>
        </w:rPr>
        <w:t>730-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44 .</w:t>
      </w:r>
    </w:p>
    <w:p w:rsidR="006F23A4" w:rsidRDefault="006F23A4" w:rsidP="006F23A4">
      <w:pPr>
        <w:pStyle w:val="libFootnote0"/>
      </w:pPr>
      <w:r>
        <w:rPr>
          <w:rtl/>
        </w:rPr>
        <w:t xml:space="preserve">731-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732-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خان</w:t>
      </w:r>
      <w:r>
        <w:rPr>
          <w:rtl/>
        </w:rPr>
        <w:t xml:space="preserve"> </w:t>
      </w:r>
      <w:r>
        <w:rPr>
          <w:rFonts w:hint="cs"/>
          <w:rtl/>
        </w:rPr>
        <w:t>حسينى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(</w:t>
      </w:r>
      <w:r>
        <w:rPr>
          <w:rFonts w:hint="cs"/>
          <w:rtl/>
        </w:rPr>
        <w:t>حدود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بهيمه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رياض</w:t>
      </w:r>
      <w:r>
        <w:rPr>
          <w:rtl/>
        </w:rPr>
        <w:t xml:space="preserve"> ‍ </w:t>
      </w:r>
      <w:r>
        <w:rPr>
          <w:rFonts w:hint="cs"/>
          <w:rtl/>
        </w:rPr>
        <w:t>السالكين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308 ) .</w:t>
      </w:r>
    </w:p>
    <w:p w:rsidR="006F23A4" w:rsidRDefault="006F23A4" w:rsidP="006F23A4">
      <w:pPr>
        <w:pStyle w:val="libFootnote0"/>
      </w:pPr>
      <w:r>
        <w:rPr>
          <w:rtl/>
        </w:rPr>
        <w:t>733-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بهيمه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كلامش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مزاجش</w:t>
      </w:r>
      <w:r>
        <w:rPr>
          <w:rtl/>
        </w:rPr>
        <w:t xml:space="preserve"> </w:t>
      </w:r>
      <w:r>
        <w:rPr>
          <w:rFonts w:hint="cs"/>
          <w:rtl/>
        </w:rPr>
        <w:t>گواراست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734-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القبر</w:t>
      </w:r>
      <w:r>
        <w:rPr>
          <w:rtl/>
        </w:rPr>
        <w:t xml:space="preserve"> </w:t>
      </w:r>
      <w:r>
        <w:rPr>
          <w:rFonts w:hint="cs"/>
          <w:rtl/>
        </w:rPr>
        <w:t>منذ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موته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(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‍ 554 ) .</w:t>
      </w:r>
    </w:p>
    <w:p w:rsidR="006F23A4" w:rsidRDefault="006F23A4" w:rsidP="006F23A4">
      <w:pPr>
        <w:pStyle w:val="libFootnote0"/>
      </w:pPr>
      <w:r>
        <w:rPr>
          <w:rtl/>
        </w:rPr>
        <w:t>735-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احتضار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جماليه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حامدان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بينايى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قره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اشكى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سرور،</w:t>
      </w:r>
      <w:r>
        <w:rPr>
          <w:rtl/>
        </w:rPr>
        <w:t xml:space="preserve"> </w:t>
      </w:r>
      <w:r>
        <w:rPr>
          <w:rFonts w:hint="cs"/>
          <w:rtl/>
        </w:rPr>
        <w:t>خنك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736-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ستاريت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مكنونات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سفيدى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باختگى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زردى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نفسانيات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737-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نزاحم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ماءمور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: (</w:t>
      </w:r>
      <w:r>
        <w:rPr>
          <w:rFonts w:hint="cs"/>
          <w:rtl/>
        </w:rPr>
        <w:t>فاسبقوا</w:t>
      </w:r>
      <w:r>
        <w:rPr>
          <w:rtl/>
        </w:rPr>
        <w:t xml:space="preserve"> </w:t>
      </w:r>
      <w:r>
        <w:rPr>
          <w:rFonts w:hint="cs"/>
          <w:rtl/>
        </w:rPr>
        <w:t>الخيرات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148 )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تزاحمى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738-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دارالمقامة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آرامگاه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آرامگاه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آرامگاه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آفريدگان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منقاد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نيازهايمان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تواناست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نيازهايمان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نيازمان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) .</w:t>
      </w:r>
    </w:p>
    <w:p w:rsidR="006F23A4" w:rsidRDefault="006F23A4" w:rsidP="006F23A4">
      <w:pPr>
        <w:pStyle w:val="libFootnote0"/>
      </w:pPr>
      <w:r>
        <w:rPr>
          <w:rtl/>
        </w:rPr>
        <w:t xml:space="preserve">739-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آفريدگانش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بالتبع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بالغير،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بالتبع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740-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تاءمين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741-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(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بيوتكم</w:t>
      </w:r>
      <w:r>
        <w:rPr>
          <w:rtl/>
        </w:rPr>
        <w:t xml:space="preserve"> </w:t>
      </w:r>
      <w:r>
        <w:rPr>
          <w:rFonts w:hint="cs"/>
          <w:rtl/>
        </w:rPr>
        <w:t>لبرز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القتل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مضاجعهم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154 )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برنخاستند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دينش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مشتاقانه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هايشان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742-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حميد،</w:t>
      </w:r>
      <w:r>
        <w:rPr>
          <w:rtl/>
        </w:rPr>
        <w:t xml:space="preserve"> </w:t>
      </w:r>
      <w:r>
        <w:rPr>
          <w:rFonts w:hint="cs"/>
          <w:rtl/>
        </w:rPr>
        <w:t>استدلالى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مضامين</w:t>
      </w:r>
      <w:r>
        <w:rPr>
          <w:rtl/>
        </w:rPr>
        <w:t xml:space="preserve"> </w:t>
      </w:r>
      <w:r>
        <w:rPr>
          <w:rFonts w:hint="cs"/>
          <w:rtl/>
        </w:rPr>
        <w:t>دعاست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743-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44 .</w:t>
      </w:r>
    </w:p>
    <w:p w:rsidR="006F23A4" w:rsidRDefault="006F23A4" w:rsidP="006F23A4">
      <w:pPr>
        <w:pStyle w:val="libFootnote0"/>
      </w:pPr>
      <w:r>
        <w:rPr>
          <w:rtl/>
        </w:rPr>
        <w:t>744-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179 .</w:t>
      </w:r>
    </w:p>
    <w:p w:rsidR="006F23A4" w:rsidRDefault="006F23A4" w:rsidP="006F23A4">
      <w:pPr>
        <w:pStyle w:val="libFootnote0"/>
      </w:pPr>
      <w:r>
        <w:rPr>
          <w:rtl/>
        </w:rPr>
        <w:t>745-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211 .</w:t>
      </w:r>
    </w:p>
    <w:p w:rsidR="006F23A4" w:rsidRDefault="006F23A4" w:rsidP="006F23A4">
      <w:pPr>
        <w:pStyle w:val="libFootnote0"/>
      </w:pPr>
      <w:r>
        <w:rPr>
          <w:rtl/>
        </w:rPr>
        <w:t>746-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146 .</w:t>
      </w:r>
    </w:p>
    <w:p w:rsidR="006F23A4" w:rsidRDefault="006F23A4" w:rsidP="006F23A4">
      <w:pPr>
        <w:pStyle w:val="libFootnote0"/>
      </w:pPr>
      <w:r>
        <w:rPr>
          <w:rtl/>
        </w:rPr>
        <w:t>747-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الاءخبار،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4 </w:t>
      </w:r>
      <w:r>
        <w:rPr>
          <w:rFonts w:hint="cs"/>
          <w:rtl/>
        </w:rPr>
        <w:t>و</w:t>
      </w:r>
      <w:r>
        <w:rPr>
          <w:rtl/>
        </w:rPr>
        <w:t xml:space="preserve"> 5 .</w:t>
      </w:r>
    </w:p>
    <w:p w:rsidR="006F23A4" w:rsidRDefault="006F23A4" w:rsidP="006F23A4">
      <w:pPr>
        <w:pStyle w:val="libFootnote0"/>
      </w:pPr>
      <w:r>
        <w:rPr>
          <w:rtl/>
        </w:rPr>
        <w:t>748-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50 .</w:t>
      </w:r>
    </w:p>
    <w:p w:rsidR="006F23A4" w:rsidRDefault="006F23A4" w:rsidP="006F23A4">
      <w:pPr>
        <w:pStyle w:val="libFootnote0"/>
      </w:pPr>
      <w:r>
        <w:rPr>
          <w:rtl/>
        </w:rPr>
        <w:t>749-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>750-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78 .</w:t>
      </w:r>
    </w:p>
    <w:p w:rsidR="006F23A4" w:rsidRDefault="006F23A4" w:rsidP="006F23A4">
      <w:pPr>
        <w:pStyle w:val="libFootnote0"/>
      </w:pPr>
      <w:r>
        <w:rPr>
          <w:rtl/>
        </w:rPr>
        <w:t>751-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51 .</w:t>
      </w:r>
    </w:p>
    <w:p w:rsidR="006F23A4" w:rsidRDefault="006F23A4" w:rsidP="006F23A4">
      <w:pPr>
        <w:pStyle w:val="libFootnote0"/>
      </w:pPr>
      <w:r>
        <w:rPr>
          <w:rtl/>
        </w:rPr>
        <w:t>752-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753-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16 .</w:t>
      </w:r>
    </w:p>
    <w:p w:rsidR="006F23A4" w:rsidRDefault="006F23A4" w:rsidP="006F23A4">
      <w:pPr>
        <w:pStyle w:val="libFootnote0"/>
      </w:pPr>
      <w:r>
        <w:rPr>
          <w:rtl/>
        </w:rPr>
        <w:t>754-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156 .</w:t>
      </w:r>
    </w:p>
    <w:p w:rsidR="006F23A4" w:rsidRDefault="006F23A4" w:rsidP="006F23A4">
      <w:pPr>
        <w:pStyle w:val="libFootnote0"/>
      </w:pPr>
      <w:r>
        <w:rPr>
          <w:rtl/>
        </w:rPr>
        <w:t>755-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49 .</w:t>
      </w:r>
    </w:p>
    <w:p w:rsidR="006F23A4" w:rsidRDefault="006F23A4" w:rsidP="006F23A4">
      <w:pPr>
        <w:pStyle w:val="libFootnote0"/>
      </w:pPr>
      <w:r>
        <w:rPr>
          <w:rtl/>
        </w:rPr>
        <w:t xml:space="preserve">756- </w:t>
      </w:r>
      <w:r>
        <w:rPr>
          <w:rFonts w:hint="cs"/>
          <w:rtl/>
        </w:rPr>
        <w:t>جمله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بظلام</w:t>
      </w:r>
      <w:r>
        <w:rPr>
          <w:rtl/>
        </w:rPr>
        <w:t xml:space="preserve"> ...)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اعداد</w:t>
      </w:r>
      <w:r>
        <w:rPr>
          <w:rtl/>
        </w:rPr>
        <w:t xml:space="preserve"> </w:t>
      </w:r>
      <w:r>
        <w:rPr>
          <w:rFonts w:hint="cs"/>
          <w:rtl/>
        </w:rPr>
        <w:t>چينش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نظمى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6F23A4" w:rsidRDefault="006F23A4" w:rsidP="006F23A4">
      <w:pPr>
        <w:pStyle w:val="libFootnote0"/>
      </w:pPr>
      <w:r>
        <w:rPr>
          <w:rtl/>
        </w:rPr>
        <w:t xml:space="preserve">757-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46 .</w:t>
      </w:r>
    </w:p>
    <w:p w:rsidR="006F23A4" w:rsidRDefault="006F23A4" w:rsidP="006F23A4">
      <w:pPr>
        <w:pStyle w:val="libFootnote0"/>
      </w:pPr>
      <w:r>
        <w:rPr>
          <w:rtl/>
        </w:rPr>
        <w:t>758-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نازعات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759-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42 .</w:t>
      </w:r>
    </w:p>
    <w:p w:rsidR="006F23A4" w:rsidRDefault="006F23A4" w:rsidP="006F23A4">
      <w:pPr>
        <w:pStyle w:val="libFootnote0"/>
      </w:pPr>
      <w:r>
        <w:rPr>
          <w:rtl/>
        </w:rPr>
        <w:t>760-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39 .</w:t>
      </w:r>
    </w:p>
    <w:p w:rsidR="006F23A4" w:rsidRDefault="006F23A4" w:rsidP="006F23A4">
      <w:pPr>
        <w:pStyle w:val="libFootnote0"/>
      </w:pPr>
      <w:r>
        <w:rPr>
          <w:rtl/>
        </w:rPr>
        <w:t>761-</w:t>
      </w:r>
      <w:r>
        <w:rPr>
          <w:rFonts w:hint="cs"/>
          <w:rtl/>
        </w:rPr>
        <w:t>ص</w:t>
      </w:r>
      <w:r>
        <w:rPr>
          <w:rtl/>
        </w:rPr>
        <w:t xml:space="preserve"> 308 .</w:t>
      </w:r>
    </w:p>
    <w:p w:rsidR="006F23A4" w:rsidRDefault="006F23A4" w:rsidP="006F23A4">
      <w:pPr>
        <w:pStyle w:val="libFootnote0"/>
      </w:pPr>
      <w:r>
        <w:rPr>
          <w:rtl/>
        </w:rPr>
        <w:t>762-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جوشن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763-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الاءعمال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399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16 .</w:t>
      </w:r>
    </w:p>
    <w:p w:rsidR="006F23A4" w:rsidRDefault="006F23A4" w:rsidP="006F23A4">
      <w:pPr>
        <w:pStyle w:val="libFootnote0"/>
      </w:pPr>
      <w:r>
        <w:rPr>
          <w:rtl/>
        </w:rPr>
        <w:t xml:space="preserve">764-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765-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472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766-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26 .</w:t>
      </w:r>
    </w:p>
    <w:p w:rsidR="006F23A4" w:rsidRDefault="006F23A4" w:rsidP="006F23A4">
      <w:pPr>
        <w:pStyle w:val="libFootnote0"/>
      </w:pPr>
      <w:r>
        <w:rPr>
          <w:rtl/>
        </w:rPr>
        <w:t>767-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116 .</w:t>
      </w:r>
    </w:p>
    <w:p w:rsidR="006F23A4" w:rsidRDefault="006F23A4" w:rsidP="006F23A4">
      <w:pPr>
        <w:pStyle w:val="libFootnote0"/>
      </w:pPr>
      <w:r>
        <w:rPr>
          <w:rtl/>
        </w:rPr>
        <w:t>768-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55 .</w:t>
      </w:r>
    </w:p>
    <w:p w:rsidR="006F23A4" w:rsidRDefault="006F23A4" w:rsidP="006F23A4">
      <w:pPr>
        <w:pStyle w:val="libFootnote0"/>
      </w:pPr>
      <w:r>
        <w:rPr>
          <w:rtl/>
        </w:rPr>
        <w:t>769-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29 .</w:t>
      </w:r>
    </w:p>
    <w:p w:rsidR="006F23A4" w:rsidRDefault="006F23A4" w:rsidP="006F23A4">
      <w:pPr>
        <w:pStyle w:val="libFootnote0"/>
      </w:pPr>
      <w:r>
        <w:rPr>
          <w:rtl/>
        </w:rPr>
        <w:t>770-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تجرى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تحتها</w:t>
      </w:r>
      <w:r>
        <w:rPr>
          <w:rtl/>
        </w:rPr>
        <w:t xml:space="preserve"> </w:t>
      </w:r>
      <w:r>
        <w:rPr>
          <w:rFonts w:hint="cs"/>
          <w:rtl/>
        </w:rPr>
        <w:t>الاءنهار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(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) . </w:t>
      </w:r>
      <w:r>
        <w:rPr>
          <w:rFonts w:hint="cs"/>
          <w:rtl/>
        </w:rPr>
        <w:t>متوسطان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باغهاى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جويباران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عنداللهى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: (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المتقين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نهرَ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مقعد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مليك</w:t>
      </w:r>
      <w:r>
        <w:rPr>
          <w:rtl/>
        </w:rPr>
        <w:t xml:space="preserve"> </w:t>
      </w:r>
      <w:r>
        <w:rPr>
          <w:rFonts w:hint="cs"/>
          <w:rtl/>
        </w:rPr>
        <w:t>مقتدر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54 55 ) .</w:t>
      </w:r>
    </w:p>
    <w:p w:rsidR="006F23A4" w:rsidRDefault="006F23A4" w:rsidP="006F23A4">
      <w:pPr>
        <w:pStyle w:val="libFootnote0"/>
      </w:pPr>
      <w:r>
        <w:rPr>
          <w:rtl/>
        </w:rPr>
        <w:t xml:space="preserve">771-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معرفه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772-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نسفى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9 .</w:t>
      </w:r>
    </w:p>
    <w:p w:rsidR="006F23A4" w:rsidRDefault="006F23A4" w:rsidP="006F23A4">
      <w:pPr>
        <w:pStyle w:val="libFootnote0"/>
      </w:pPr>
      <w:r>
        <w:rPr>
          <w:rtl/>
        </w:rPr>
        <w:t>773-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لاءحكام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‍ 141 .</w:t>
      </w:r>
    </w:p>
    <w:p w:rsidR="006F23A4" w:rsidRDefault="006F23A4" w:rsidP="006F23A4">
      <w:pPr>
        <w:pStyle w:val="libFootnote0"/>
      </w:pPr>
      <w:r>
        <w:rPr>
          <w:rtl/>
        </w:rPr>
        <w:t>774-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120 .</w:t>
      </w:r>
    </w:p>
    <w:p w:rsidR="006F23A4" w:rsidRDefault="006F23A4" w:rsidP="006F23A4">
      <w:pPr>
        <w:pStyle w:val="libFootnote0"/>
      </w:pPr>
      <w:r>
        <w:rPr>
          <w:rtl/>
        </w:rPr>
        <w:t xml:space="preserve">775-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26 .</w:t>
      </w:r>
    </w:p>
    <w:p w:rsidR="006F23A4" w:rsidRDefault="006F23A4" w:rsidP="006F23A4">
      <w:pPr>
        <w:pStyle w:val="libFootnote0"/>
      </w:pPr>
      <w:r>
        <w:rPr>
          <w:rtl/>
        </w:rPr>
        <w:t xml:space="preserve">776-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178 .</w:t>
      </w:r>
    </w:p>
    <w:p w:rsidR="006F23A4" w:rsidRDefault="006F23A4" w:rsidP="006F23A4">
      <w:pPr>
        <w:pStyle w:val="libFootnote0"/>
      </w:pPr>
      <w:r>
        <w:rPr>
          <w:rtl/>
        </w:rPr>
        <w:t>777-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778-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83 .</w:t>
      </w:r>
    </w:p>
    <w:p w:rsidR="006F23A4" w:rsidRDefault="006F23A4" w:rsidP="006F23A4">
      <w:pPr>
        <w:pStyle w:val="libFootnote0"/>
      </w:pPr>
      <w:r>
        <w:rPr>
          <w:rtl/>
        </w:rPr>
        <w:t>779-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780-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انفطار،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781-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</w:t>
      </w:r>
      <w:r>
        <w:rPr>
          <w:rFonts w:hint="cs"/>
          <w:rtl/>
        </w:rPr>
        <w:t>و</w:t>
      </w:r>
      <w:r>
        <w:rPr>
          <w:rtl/>
        </w:rPr>
        <w:t xml:space="preserve"> ... .</w:t>
      </w:r>
    </w:p>
    <w:p w:rsidR="006F23A4" w:rsidRDefault="006F23A4" w:rsidP="006F23A4">
      <w:pPr>
        <w:pStyle w:val="libFootnote0"/>
      </w:pPr>
      <w:r>
        <w:rPr>
          <w:rtl/>
        </w:rPr>
        <w:t>782-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نباء،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38 .</w:t>
      </w:r>
    </w:p>
    <w:p w:rsidR="006F23A4" w:rsidRDefault="006F23A4" w:rsidP="006F23A4">
      <w:pPr>
        <w:pStyle w:val="libFootnote0"/>
      </w:pPr>
      <w:r>
        <w:rPr>
          <w:rtl/>
        </w:rPr>
        <w:t>783-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انفطار،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 xml:space="preserve">784-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درازاى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مقداره</w:t>
      </w:r>
      <w:r>
        <w:rPr>
          <w:rtl/>
        </w:rPr>
        <w:t xml:space="preserve"> </w:t>
      </w:r>
      <w:r>
        <w:rPr>
          <w:rFonts w:hint="cs"/>
          <w:rtl/>
        </w:rPr>
        <w:t>خمسين</w:t>
      </w:r>
      <w:r>
        <w:rPr>
          <w:rtl/>
        </w:rPr>
        <w:t xml:space="preserve"> </w:t>
      </w:r>
      <w:r>
        <w:rPr>
          <w:rFonts w:hint="cs"/>
          <w:rtl/>
        </w:rPr>
        <w:t>اءلف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معارج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اءطول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!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ليخفف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اءخف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مكتوبة</w:t>
      </w:r>
      <w:r>
        <w:rPr>
          <w:rtl/>
        </w:rPr>
        <w:t xml:space="preserve"> </w:t>
      </w:r>
      <w:r>
        <w:rPr>
          <w:rFonts w:hint="cs"/>
          <w:rtl/>
        </w:rPr>
        <w:t>يصليها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(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123 ) .</w:t>
      </w:r>
    </w:p>
    <w:p w:rsidR="006F23A4" w:rsidRDefault="006F23A4" w:rsidP="006F23A4">
      <w:pPr>
        <w:pStyle w:val="libFootnote0"/>
      </w:pPr>
      <w:r>
        <w:rPr>
          <w:rtl/>
        </w:rPr>
        <w:t>785-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29 .</w:t>
      </w:r>
    </w:p>
    <w:p w:rsidR="006F23A4" w:rsidRDefault="006F23A4" w:rsidP="006F23A4">
      <w:pPr>
        <w:pStyle w:val="libFootnote0"/>
      </w:pPr>
      <w:r>
        <w:rPr>
          <w:rtl/>
        </w:rPr>
        <w:t>786-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: 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الاءرض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ستة</w:t>
      </w:r>
      <w:r>
        <w:rPr>
          <w:rtl/>
        </w:rPr>
        <w:t xml:space="preserve"> </w:t>
      </w:r>
      <w:r>
        <w:rPr>
          <w:rFonts w:hint="cs"/>
          <w:rtl/>
        </w:rPr>
        <w:t>اءيام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استوى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الاءرض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يومين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آسمانهاى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>: (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استوى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...َ </w:t>
      </w:r>
      <w:r>
        <w:rPr>
          <w:rFonts w:hint="cs"/>
          <w:rtl/>
        </w:rPr>
        <w:t>فقضهن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سموات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يومين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11 12 )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 (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نطوى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كطى</w:t>
      </w:r>
      <w:r>
        <w:rPr>
          <w:rtl/>
        </w:rPr>
        <w:t xml:space="preserve"> </w:t>
      </w:r>
      <w:r>
        <w:rPr>
          <w:rFonts w:hint="cs"/>
          <w:rtl/>
        </w:rPr>
        <w:t>السجل</w:t>
      </w:r>
      <w:r>
        <w:rPr>
          <w:rtl/>
        </w:rPr>
        <w:t xml:space="preserve"> </w:t>
      </w:r>
      <w:r>
        <w:rPr>
          <w:rFonts w:hint="cs"/>
          <w:rtl/>
        </w:rPr>
        <w:t>للكتب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104 )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طومار،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پيچد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الاءرض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قبضته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مطويات</w:t>
      </w:r>
      <w:r>
        <w:rPr>
          <w:rtl/>
        </w:rPr>
        <w:t xml:space="preserve"> </w:t>
      </w:r>
      <w:r>
        <w:rPr>
          <w:rFonts w:hint="cs"/>
          <w:rtl/>
        </w:rPr>
        <w:t>بيمينه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787-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انفطار،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14 16 .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سوختن</w:t>
      </w:r>
      <w:r>
        <w:rPr>
          <w:rtl/>
        </w:rPr>
        <w:t xml:space="preserve"> </w:t>
      </w:r>
      <w:r>
        <w:rPr>
          <w:rFonts w:hint="cs"/>
          <w:rtl/>
        </w:rPr>
        <w:t>فاجران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يصلون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تصلية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سوزش</w:t>
      </w:r>
      <w:r>
        <w:rPr>
          <w:rtl/>
        </w:rPr>
        <w:t xml:space="preserve"> ‍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گداختن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788-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789-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2 .</w:t>
      </w:r>
    </w:p>
    <w:p w:rsidR="006F23A4" w:rsidRDefault="006F23A4" w:rsidP="006F23A4">
      <w:pPr>
        <w:pStyle w:val="libFootnote0"/>
      </w:pPr>
      <w:r>
        <w:rPr>
          <w:rtl/>
        </w:rPr>
        <w:t>790-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26 .</w:t>
      </w:r>
    </w:p>
    <w:p w:rsidR="006F23A4" w:rsidRDefault="006F23A4" w:rsidP="006F23A4">
      <w:pPr>
        <w:pStyle w:val="libFootnote0"/>
      </w:pPr>
      <w:r>
        <w:rPr>
          <w:rtl/>
        </w:rPr>
        <w:t>791-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27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792-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رجاء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793-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فواق</w:t>
      </w:r>
      <w:r>
        <w:rPr>
          <w:rtl/>
        </w:rPr>
        <w:t xml:space="preserve"> </w:t>
      </w:r>
      <w:r>
        <w:rPr>
          <w:rFonts w:hint="cs"/>
          <w:rtl/>
        </w:rPr>
        <w:t>ناقه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دوشيدن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شتر،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794-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14 15 .</w:t>
      </w:r>
    </w:p>
    <w:p w:rsidR="006F23A4" w:rsidRDefault="006F23A4" w:rsidP="006F23A4">
      <w:pPr>
        <w:pStyle w:val="libFootnote0"/>
      </w:pPr>
      <w:r>
        <w:rPr>
          <w:rtl/>
        </w:rPr>
        <w:t>795-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تخويف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796-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797-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29 .</w:t>
      </w:r>
    </w:p>
    <w:p w:rsidR="006F23A4" w:rsidRDefault="006F23A4" w:rsidP="006F23A4">
      <w:pPr>
        <w:pStyle w:val="libFootnote0"/>
      </w:pPr>
      <w:r>
        <w:rPr>
          <w:rtl/>
        </w:rPr>
        <w:t xml:space="preserve">798-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799-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33 .</w:t>
      </w:r>
    </w:p>
    <w:p w:rsidR="006F23A4" w:rsidRDefault="006F23A4" w:rsidP="006F23A4">
      <w:pPr>
        <w:pStyle w:val="libFootnote0"/>
      </w:pPr>
      <w:r>
        <w:rPr>
          <w:rtl/>
        </w:rPr>
        <w:t>800-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404 .</w:t>
      </w:r>
    </w:p>
    <w:p w:rsidR="006F23A4" w:rsidRDefault="006F23A4" w:rsidP="006F23A4">
      <w:pPr>
        <w:pStyle w:val="libFootnote0"/>
      </w:pPr>
      <w:r>
        <w:rPr>
          <w:rtl/>
        </w:rPr>
        <w:t>801-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107 .</w:t>
      </w:r>
    </w:p>
    <w:p w:rsidR="006F23A4" w:rsidRDefault="006F23A4" w:rsidP="006F23A4">
      <w:pPr>
        <w:pStyle w:val="libFootnote0"/>
      </w:pPr>
      <w:r>
        <w:rPr>
          <w:rtl/>
        </w:rPr>
        <w:t>802-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انفطار،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17 19 .</w:t>
      </w:r>
    </w:p>
    <w:p w:rsidR="006F23A4" w:rsidRDefault="006F23A4" w:rsidP="006F23A4">
      <w:pPr>
        <w:pStyle w:val="libFootnote0"/>
      </w:pPr>
      <w:r>
        <w:rPr>
          <w:rtl/>
        </w:rPr>
        <w:t>803-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نباء،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39 .</w:t>
      </w:r>
    </w:p>
    <w:p w:rsidR="006F23A4" w:rsidRDefault="006F23A4" w:rsidP="006F23A4">
      <w:pPr>
        <w:pStyle w:val="libFootnote0"/>
      </w:pPr>
      <w:r>
        <w:rPr>
          <w:rtl/>
        </w:rPr>
        <w:t>804-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اءكثرهم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مشركون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106 )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: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لهلكت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لاءصبت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لضاع</w:t>
      </w:r>
      <w:r>
        <w:rPr>
          <w:rtl/>
        </w:rPr>
        <w:t xml:space="preserve"> </w:t>
      </w:r>
      <w:r>
        <w:rPr>
          <w:rFonts w:hint="cs"/>
          <w:rtl/>
        </w:rPr>
        <w:t>عيالى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اءلاترى</w:t>
      </w:r>
      <w:r>
        <w:rPr>
          <w:rtl/>
        </w:rPr>
        <w:t xml:space="preserve"> </w:t>
      </w:r>
      <w:r>
        <w:rPr>
          <w:rFonts w:hint="cs"/>
          <w:rtl/>
        </w:rPr>
        <w:t>اءنه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شريكا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يرزقه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يدفع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فلانى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اءن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بفلان</w:t>
      </w:r>
      <w:r>
        <w:rPr>
          <w:rtl/>
        </w:rPr>
        <w:t xml:space="preserve"> </w:t>
      </w:r>
      <w:r>
        <w:rPr>
          <w:rFonts w:hint="cs"/>
          <w:rtl/>
        </w:rPr>
        <w:t>لهلكت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فلانى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باءس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(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476 )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: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: (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الاءول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الباطن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3 ) 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: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نعمة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يشكر</w:t>
      </w:r>
      <w:r>
        <w:rPr>
          <w:rtl/>
        </w:rPr>
        <w:t xml:space="preserve"> </w:t>
      </w:r>
      <w:r>
        <w:rPr>
          <w:rFonts w:hint="cs"/>
          <w:rtl/>
        </w:rPr>
        <w:t>المنعم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المخلوقين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يشكر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(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‍ 44 )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نيكوكاران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سپاسگزارى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نامحمود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مشركون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...)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اءشركوا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اشركوا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وثنيين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. 805-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80 .</w:t>
      </w:r>
    </w:p>
    <w:p w:rsidR="006F23A4" w:rsidRDefault="006F23A4" w:rsidP="006F23A4">
      <w:pPr>
        <w:pStyle w:val="libFootnote0"/>
      </w:pPr>
      <w:r>
        <w:rPr>
          <w:rtl/>
        </w:rPr>
        <w:t>806-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هديناه</w:t>
      </w:r>
      <w:r>
        <w:rPr>
          <w:rtl/>
        </w:rPr>
        <w:t xml:space="preserve"> </w:t>
      </w:r>
      <w:r>
        <w:rPr>
          <w:rFonts w:hint="cs"/>
          <w:rtl/>
        </w:rPr>
        <w:t>النجدين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بلد،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‍ </w:t>
      </w:r>
      <w:r>
        <w:rPr>
          <w:rFonts w:hint="cs"/>
          <w:rtl/>
        </w:rPr>
        <w:t>دارد</w:t>
      </w:r>
      <w:r>
        <w:rPr>
          <w:rtl/>
        </w:rPr>
        <w:t xml:space="preserve"> .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مبداء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807-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16 .</w:t>
      </w:r>
    </w:p>
    <w:p w:rsidR="006F23A4" w:rsidRDefault="006F23A4" w:rsidP="006F23A4">
      <w:pPr>
        <w:pStyle w:val="libFootnote0"/>
      </w:pPr>
      <w:r>
        <w:rPr>
          <w:rtl/>
        </w:rPr>
        <w:t>808-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114 .</w:t>
      </w:r>
    </w:p>
    <w:p w:rsidR="006F23A4" w:rsidRDefault="006F23A4" w:rsidP="006F23A4">
      <w:pPr>
        <w:pStyle w:val="libFootnote0"/>
      </w:pPr>
      <w:r>
        <w:rPr>
          <w:rtl/>
        </w:rPr>
        <w:t xml:space="preserve">809-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31 .</w:t>
      </w:r>
    </w:p>
    <w:p w:rsidR="006F23A4" w:rsidRDefault="006F23A4" w:rsidP="006F23A4">
      <w:pPr>
        <w:pStyle w:val="libFootnote0"/>
      </w:pPr>
      <w:r>
        <w:rPr>
          <w:rtl/>
        </w:rPr>
        <w:t>810-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117 .</w:t>
      </w:r>
    </w:p>
    <w:p w:rsidR="006F23A4" w:rsidRDefault="006F23A4" w:rsidP="006F23A4">
      <w:pPr>
        <w:pStyle w:val="libFootnote0"/>
      </w:pPr>
      <w:r>
        <w:rPr>
          <w:rtl/>
        </w:rPr>
        <w:t>811-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120 .</w:t>
      </w:r>
    </w:p>
    <w:p w:rsidR="006F23A4" w:rsidRDefault="006F23A4" w:rsidP="006F23A4">
      <w:pPr>
        <w:pStyle w:val="libFootnote0"/>
      </w:pPr>
      <w:r>
        <w:rPr>
          <w:rtl/>
        </w:rPr>
        <w:t>812-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111 .</w:t>
      </w:r>
    </w:p>
    <w:p w:rsidR="006F23A4" w:rsidRDefault="006F23A4" w:rsidP="006F23A4">
      <w:pPr>
        <w:pStyle w:val="libFootnote0"/>
      </w:pPr>
      <w:r>
        <w:rPr>
          <w:rtl/>
        </w:rPr>
        <w:t>813-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55 .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يشكرون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814-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49 .</w:t>
      </w:r>
    </w:p>
    <w:p w:rsidR="006F23A4" w:rsidRDefault="006F23A4" w:rsidP="006F23A4">
      <w:pPr>
        <w:pStyle w:val="libFootnote0"/>
      </w:pPr>
      <w:r>
        <w:rPr>
          <w:rtl/>
        </w:rPr>
        <w:t>815-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): (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اءملك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اءخى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خويشم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>!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رسانديم</w:t>
      </w:r>
      <w:r>
        <w:rPr>
          <w:rtl/>
        </w:rPr>
        <w:t xml:space="preserve"> 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. </w:t>
      </w:r>
      <w:r>
        <w:rPr>
          <w:rFonts w:hint="cs"/>
          <w:rtl/>
        </w:rPr>
        <w:t>برادرم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816-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22 23 .</w:t>
      </w:r>
    </w:p>
    <w:p w:rsidR="006F23A4" w:rsidRDefault="006F23A4" w:rsidP="006F23A4">
      <w:pPr>
        <w:pStyle w:val="libFootnote0"/>
      </w:pPr>
      <w:r>
        <w:rPr>
          <w:rtl/>
        </w:rPr>
        <w:t>817-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42 .</w:t>
      </w:r>
    </w:p>
    <w:p w:rsidR="006F23A4" w:rsidRDefault="006F23A4" w:rsidP="006F23A4">
      <w:pPr>
        <w:pStyle w:val="libFootnote0"/>
      </w:pPr>
      <w:r>
        <w:rPr>
          <w:rtl/>
        </w:rPr>
        <w:t>818-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153 .</w:t>
      </w:r>
    </w:p>
    <w:p w:rsidR="006F23A4" w:rsidRDefault="006F23A4" w:rsidP="006F23A4">
      <w:pPr>
        <w:pStyle w:val="libFootnote0"/>
      </w:pPr>
      <w:r>
        <w:rPr>
          <w:rtl/>
        </w:rPr>
        <w:t>819-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51 .</w:t>
      </w:r>
    </w:p>
    <w:p w:rsidR="006F23A4" w:rsidRDefault="006F23A4" w:rsidP="006F23A4">
      <w:pPr>
        <w:pStyle w:val="libFootnote0"/>
      </w:pPr>
      <w:r>
        <w:rPr>
          <w:rtl/>
        </w:rPr>
        <w:t>820-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دشوارترين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القائلون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الموحدين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العارفين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1 ) .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جويانه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>
        <w:rPr>
          <w:rFonts w:hint="cs"/>
          <w:rtl/>
        </w:rPr>
        <w:t>اءن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مخلصا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122 ) .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821-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822-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97 .</w:t>
      </w:r>
    </w:p>
    <w:p w:rsidR="006F23A4" w:rsidRDefault="006F23A4" w:rsidP="006F23A4">
      <w:pPr>
        <w:pStyle w:val="libFootnote0"/>
      </w:pPr>
      <w:r>
        <w:rPr>
          <w:rtl/>
        </w:rPr>
        <w:t>823-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 xml:space="preserve">824-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تكاثر،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5 7 .</w:t>
      </w:r>
    </w:p>
    <w:p w:rsidR="006F23A4" w:rsidRDefault="006F23A4" w:rsidP="006F23A4">
      <w:pPr>
        <w:pStyle w:val="libFootnote0"/>
      </w:pPr>
      <w:r>
        <w:rPr>
          <w:rtl/>
        </w:rPr>
        <w:t>825-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826-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4 .</w:t>
      </w:r>
    </w:p>
    <w:p w:rsidR="006F23A4" w:rsidRDefault="006F23A4" w:rsidP="006F23A4">
      <w:pPr>
        <w:pStyle w:val="libFootnote0"/>
      </w:pPr>
      <w:r>
        <w:rPr>
          <w:rtl/>
        </w:rPr>
        <w:t>827-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53 .</w:t>
      </w:r>
    </w:p>
    <w:p w:rsidR="006F23A4" w:rsidRDefault="006F23A4" w:rsidP="006F23A4">
      <w:pPr>
        <w:pStyle w:val="libFootnote0"/>
      </w:pPr>
      <w:r>
        <w:rPr>
          <w:rtl/>
        </w:rPr>
        <w:t>828-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كاءن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(</w:t>
      </w:r>
      <w:r>
        <w:rPr>
          <w:rFonts w:hint="cs"/>
          <w:rtl/>
        </w:rPr>
        <w:t>ديدن</w:t>
      </w:r>
      <w:r>
        <w:rPr>
          <w:rtl/>
        </w:rPr>
        <w:t xml:space="preserve">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. </w:t>
      </w:r>
      <w:r>
        <w:rPr>
          <w:rFonts w:hint="cs"/>
          <w:rtl/>
        </w:rPr>
        <w:t>كاءن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مفروض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829-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133 .</w:t>
      </w:r>
    </w:p>
    <w:p w:rsidR="006F23A4" w:rsidRDefault="006F23A4" w:rsidP="006F23A4">
      <w:pPr>
        <w:pStyle w:val="libFootnote0"/>
      </w:pPr>
      <w:r>
        <w:rPr>
          <w:rtl/>
        </w:rPr>
        <w:t>830-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831-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80 .</w:t>
      </w:r>
    </w:p>
    <w:p w:rsidR="006F23A4" w:rsidRDefault="006F23A4" w:rsidP="006F23A4">
      <w:pPr>
        <w:pStyle w:val="libFootnote0"/>
      </w:pPr>
      <w:r>
        <w:rPr>
          <w:rtl/>
        </w:rPr>
        <w:t>832-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همزه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6 7 .</w:t>
      </w:r>
    </w:p>
    <w:p w:rsidR="006F23A4" w:rsidRDefault="006F23A4" w:rsidP="006F23A4">
      <w:pPr>
        <w:pStyle w:val="libFootnote0"/>
      </w:pPr>
      <w:r>
        <w:rPr>
          <w:rtl/>
        </w:rPr>
        <w:t>833-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256 .</w:t>
      </w:r>
    </w:p>
    <w:p w:rsidR="006F23A4" w:rsidRDefault="006F23A4" w:rsidP="006F23A4">
      <w:pPr>
        <w:pStyle w:val="libFootnote0"/>
      </w:pPr>
      <w:r>
        <w:rPr>
          <w:rtl/>
        </w:rPr>
        <w:t>834-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انفطار،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14 19 .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ضوابط؛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)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(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)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 (</w:t>
      </w:r>
      <w:r>
        <w:rPr>
          <w:rFonts w:hint="cs"/>
          <w:rtl/>
        </w:rPr>
        <w:t>تقطعت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الاءسباب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166)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دميده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>: (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اءنساب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101 )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برادرى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بيع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خلة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254 )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ستد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شفعاى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835-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6 .</w:t>
      </w:r>
    </w:p>
    <w:p w:rsidR="006F23A4" w:rsidRDefault="006F23A4" w:rsidP="006F23A4">
      <w:pPr>
        <w:pStyle w:val="libFootnote0"/>
      </w:pPr>
      <w:r>
        <w:rPr>
          <w:rtl/>
        </w:rPr>
        <w:t>836-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>837-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53 .</w:t>
      </w:r>
    </w:p>
    <w:p w:rsidR="006F23A4" w:rsidRDefault="006F23A4" w:rsidP="006F23A4">
      <w:pPr>
        <w:pStyle w:val="libFootnote0"/>
      </w:pPr>
      <w:r>
        <w:rPr>
          <w:rtl/>
        </w:rPr>
        <w:t>838-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25 .</w:t>
      </w:r>
    </w:p>
    <w:p w:rsidR="006F23A4" w:rsidRDefault="006F23A4" w:rsidP="006F23A4">
      <w:pPr>
        <w:pStyle w:val="libFootnote0"/>
      </w:pPr>
      <w:r>
        <w:rPr>
          <w:rtl/>
        </w:rPr>
        <w:t xml:space="preserve">839-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35 .</w:t>
      </w:r>
    </w:p>
    <w:p w:rsidR="006F23A4" w:rsidRDefault="006F23A4" w:rsidP="006F23A4">
      <w:pPr>
        <w:pStyle w:val="libFootnote0"/>
      </w:pPr>
      <w:r>
        <w:rPr>
          <w:rtl/>
        </w:rPr>
        <w:t>840-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سر،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ابوبصير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قيل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موطنى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(</w:t>
      </w:r>
      <w:r>
        <w:rPr>
          <w:rFonts w:hint="cs"/>
          <w:rtl/>
        </w:rPr>
        <w:t>اءلست</w:t>
      </w:r>
      <w:r>
        <w:rPr>
          <w:rtl/>
        </w:rPr>
        <w:t xml:space="preserve"> </w:t>
      </w:r>
      <w:r>
        <w:rPr>
          <w:rFonts w:hint="cs"/>
          <w:rtl/>
        </w:rPr>
        <w:t>بربكم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172 )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ابوبصير</w:t>
      </w:r>
      <w:r>
        <w:rPr>
          <w:rtl/>
        </w:rPr>
        <w:t xml:space="preserve"> </w:t>
      </w:r>
      <w:r>
        <w:rPr>
          <w:rFonts w:hint="cs"/>
          <w:rtl/>
        </w:rPr>
        <w:t>نابينا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ابوبصير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رؤ</w:t>
      </w:r>
      <w:r>
        <w:rPr>
          <w:rtl/>
        </w:rPr>
        <w:t xml:space="preserve"> 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ورزند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الرؤ</w:t>
      </w:r>
      <w:r>
        <w:rPr>
          <w:rtl/>
        </w:rPr>
        <w:t xml:space="preserve"> </w:t>
      </w:r>
      <w:r>
        <w:rPr>
          <w:rFonts w:hint="cs"/>
          <w:rtl/>
        </w:rPr>
        <w:t>ية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20 ) .</w:t>
      </w:r>
    </w:p>
    <w:p w:rsidR="006F23A4" w:rsidRDefault="006F23A4" w:rsidP="006F23A4">
      <w:pPr>
        <w:pStyle w:val="libFootnote0"/>
      </w:pPr>
      <w:r>
        <w:rPr>
          <w:rtl/>
        </w:rPr>
        <w:t>841-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101 .</w:t>
      </w:r>
    </w:p>
    <w:p w:rsidR="006F23A4" w:rsidRDefault="006F23A4" w:rsidP="006F23A4">
      <w:pPr>
        <w:pStyle w:val="libFootnote0"/>
      </w:pPr>
      <w:r>
        <w:rPr>
          <w:rtl/>
        </w:rPr>
        <w:t>842-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46 .</w:t>
      </w:r>
    </w:p>
    <w:p w:rsidR="006F23A4" w:rsidRDefault="006F23A4" w:rsidP="006F23A4">
      <w:pPr>
        <w:pStyle w:val="libFootnote0"/>
      </w:pPr>
      <w:r>
        <w:rPr>
          <w:rtl/>
        </w:rPr>
        <w:t>843-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14 .</w:t>
      </w:r>
    </w:p>
    <w:p w:rsidR="006F23A4" w:rsidRDefault="006F23A4" w:rsidP="006F23A4">
      <w:pPr>
        <w:pStyle w:val="libFootnote0"/>
      </w:pPr>
      <w:r>
        <w:rPr>
          <w:rtl/>
        </w:rPr>
        <w:t>844-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64 .</w:t>
      </w:r>
    </w:p>
    <w:p w:rsidR="006F23A4" w:rsidRDefault="006F23A4" w:rsidP="006F23A4">
      <w:pPr>
        <w:pStyle w:val="libFootnote0"/>
      </w:pPr>
      <w:r>
        <w:rPr>
          <w:rtl/>
        </w:rPr>
        <w:t>845-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 xml:space="preserve">846-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يحضر،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269 .</w:t>
      </w:r>
    </w:p>
    <w:p w:rsidR="006F23A4" w:rsidRDefault="006F23A4" w:rsidP="006F23A4">
      <w:pPr>
        <w:pStyle w:val="libFootnote0"/>
      </w:pPr>
      <w:r>
        <w:rPr>
          <w:rtl/>
        </w:rPr>
        <w:t>847-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848-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23 .</w:t>
      </w:r>
    </w:p>
    <w:p w:rsidR="006F23A4" w:rsidRDefault="006F23A4" w:rsidP="006F23A4">
      <w:pPr>
        <w:pStyle w:val="libFootnote0"/>
      </w:pPr>
      <w:r>
        <w:rPr>
          <w:rtl/>
        </w:rPr>
        <w:t>849-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850-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66 .</w:t>
      </w:r>
    </w:p>
    <w:p w:rsidR="006F23A4" w:rsidRDefault="006F23A4" w:rsidP="006F23A4">
      <w:pPr>
        <w:pStyle w:val="libFootnote0"/>
      </w:pPr>
      <w:r>
        <w:rPr>
          <w:rtl/>
        </w:rPr>
        <w:t>851-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852-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853-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93 .</w:t>
      </w:r>
    </w:p>
    <w:p w:rsidR="006F23A4" w:rsidRDefault="006F23A4" w:rsidP="006F23A4">
      <w:pPr>
        <w:pStyle w:val="libFootnote0"/>
      </w:pPr>
      <w:r>
        <w:rPr>
          <w:rtl/>
        </w:rPr>
        <w:t>854-</w:t>
      </w:r>
      <w:r>
        <w:rPr>
          <w:rFonts w:hint="cs"/>
          <w:rtl/>
        </w:rPr>
        <w:t>جوهرى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صحاح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855-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4 .</w:t>
      </w:r>
    </w:p>
    <w:p w:rsidR="006F23A4" w:rsidRDefault="006F23A4" w:rsidP="006F23A4">
      <w:pPr>
        <w:pStyle w:val="libFootnote0"/>
      </w:pPr>
      <w:r>
        <w:rPr>
          <w:rtl/>
        </w:rPr>
        <w:t xml:space="preserve">856-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60 .</w:t>
      </w:r>
    </w:p>
    <w:p w:rsidR="006F23A4" w:rsidRDefault="006F23A4" w:rsidP="006F23A4">
      <w:pPr>
        <w:pStyle w:val="libFootnote0"/>
      </w:pPr>
      <w:r>
        <w:rPr>
          <w:rtl/>
        </w:rPr>
        <w:t>857-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)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‍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.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مستجمع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(</w:t>
      </w:r>
      <w:r>
        <w:rPr>
          <w:rFonts w:hint="cs"/>
          <w:rtl/>
        </w:rPr>
        <w:t>ص</w:t>
      </w:r>
      <w:r>
        <w:rPr>
          <w:rtl/>
        </w:rPr>
        <w:t xml:space="preserve"> 334 ) .</w:t>
      </w:r>
    </w:p>
    <w:p w:rsidR="006F23A4" w:rsidRDefault="006F23A4" w:rsidP="006F23A4">
      <w:pPr>
        <w:pStyle w:val="libFootnote0"/>
      </w:pPr>
      <w:r>
        <w:rPr>
          <w:rtl/>
        </w:rPr>
        <w:t>858-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123 .</w:t>
      </w:r>
    </w:p>
    <w:p w:rsidR="006F23A4" w:rsidRDefault="006F23A4" w:rsidP="006F23A4">
      <w:pPr>
        <w:pStyle w:val="libFootnote0"/>
      </w:pPr>
      <w:r>
        <w:rPr>
          <w:rtl/>
        </w:rPr>
        <w:t>859-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156 .</w:t>
      </w:r>
    </w:p>
    <w:p w:rsidR="006F23A4" w:rsidRDefault="006F23A4" w:rsidP="006F23A4">
      <w:pPr>
        <w:pStyle w:val="libFootnote0"/>
      </w:pPr>
      <w:r>
        <w:rPr>
          <w:rtl/>
        </w:rPr>
        <w:t>860-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28 .</w:t>
      </w:r>
    </w:p>
    <w:p w:rsidR="006F23A4" w:rsidRDefault="006F23A4" w:rsidP="006F23A4">
      <w:pPr>
        <w:pStyle w:val="libFootnote0"/>
      </w:pPr>
      <w:r>
        <w:rPr>
          <w:rtl/>
        </w:rPr>
        <w:t>861-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102 .</w:t>
      </w:r>
    </w:p>
    <w:p w:rsidR="006F23A4" w:rsidRDefault="006F23A4" w:rsidP="006F23A4">
      <w:pPr>
        <w:pStyle w:val="libFootnote0"/>
      </w:pPr>
      <w:r>
        <w:rPr>
          <w:rtl/>
        </w:rPr>
        <w:t>862-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53 .</w:t>
      </w:r>
    </w:p>
    <w:p w:rsidR="006F23A4" w:rsidRDefault="006F23A4" w:rsidP="006F23A4">
      <w:pPr>
        <w:pStyle w:val="libFootnote0"/>
      </w:pPr>
      <w:r>
        <w:rPr>
          <w:rtl/>
        </w:rPr>
        <w:t>863-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3 .</w:t>
      </w:r>
    </w:p>
    <w:p w:rsidR="006F23A4" w:rsidRDefault="006F23A4" w:rsidP="006F23A4">
      <w:pPr>
        <w:pStyle w:val="libFootnote0"/>
      </w:pPr>
      <w:r>
        <w:rPr>
          <w:rtl/>
        </w:rPr>
        <w:t>864-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45 .</w:t>
      </w:r>
    </w:p>
    <w:p w:rsidR="006F23A4" w:rsidRDefault="006F23A4" w:rsidP="006F23A4">
      <w:pPr>
        <w:pStyle w:val="libFootnote0"/>
      </w:pPr>
      <w:r>
        <w:rPr>
          <w:rtl/>
        </w:rPr>
        <w:t>865-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اويس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866-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193 .</w:t>
      </w:r>
    </w:p>
    <w:p w:rsidR="006F23A4" w:rsidRDefault="006F23A4" w:rsidP="006F23A4">
      <w:pPr>
        <w:pStyle w:val="libFootnote0"/>
      </w:pPr>
      <w:r>
        <w:rPr>
          <w:rtl/>
        </w:rPr>
        <w:t>867-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193 .</w:t>
      </w:r>
    </w:p>
    <w:p w:rsidR="006F23A4" w:rsidRDefault="006F23A4" w:rsidP="006F23A4">
      <w:pPr>
        <w:pStyle w:val="libFootnote0"/>
      </w:pPr>
      <w:r>
        <w:rPr>
          <w:rtl/>
        </w:rPr>
        <w:t xml:space="preserve">868-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رهيدن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همتى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عابد،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معبودى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صهباى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363 )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همتى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...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نريد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غيرك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نعبدك</w:t>
      </w:r>
      <w:r>
        <w:rPr>
          <w:rtl/>
        </w:rPr>
        <w:t xml:space="preserve"> </w:t>
      </w:r>
      <w:r>
        <w:rPr>
          <w:rFonts w:hint="cs"/>
          <w:rtl/>
        </w:rPr>
        <w:t>بالعوض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البدل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يعبدك</w:t>
      </w:r>
      <w:r>
        <w:rPr>
          <w:rtl/>
        </w:rPr>
        <w:t xml:space="preserve"> </w:t>
      </w:r>
      <w:r>
        <w:rPr>
          <w:rFonts w:hint="cs"/>
          <w:rtl/>
        </w:rPr>
        <w:t>الجاهلون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المغيبون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72 ) .</w:t>
      </w:r>
    </w:p>
    <w:p w:rsidR="006F23A4" w:rsidRDefault="006F23A4" w:rsidP="006F23A4">
      <w:pPr>
        <w:pStyle w:val="libFootnote0"/>
      </w:pPr>
      <w:r>
        <w:rPr>
          <w:rtl/>
        </w:rPr>
        <w:t>869-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: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معى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62 )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.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معى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شامخ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870-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82 .</w:t>
      </w:r>
    </w:p>
    <w:p w:rsidR="006F23A4" w:rsidRDefault="006F23A4" w:rsidP="006F23A4">
      <w:pPr>
        <w:pStyle w:val="libFootnote0"/>
      </w:pPr>
      <w:r>
        <w:rPr>
          <w:rtl/>
        </w:rPr>
        <w:t>871-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186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872-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53 .</w:t>
      </w:r>
    </w:p>
    <w:p w:rsidR="006F23A4" w:rsidRDefault="006F23A4" w:rsidP="006F23A4">
      <w:pPr>
        <w:pStyle w:val="libFootnote0"/>
      </w:pPr>
      <w:r>
        <w:rPr>
          <w:rtl/>
        </w:rPr>
        <w:t>873-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37 .</w:t>
      </w:r>
    </w:p>
    <w:p w:rsidR="006F23A4" w:rsidRDefault="006F23A4" w:rsidP="006F23A4">
      <w:pPr>
        <w:pStyle w:val="libFootnote0"/>
      </w:pPr>
      <w:r>
        <w:rPr>
          <w:rtl/>
        </w:rPr>
        <w:t>874-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117 .</w:t>
      </w:r>
    </w:p>
    <w:p w:rsidR="006F23A4" w:rsidRDefault="006F23A4" w:rsidP="006F23A4">
      <w:pPr>
        <w:pStyle w:val="libFootnote0"/>
      </w:pPr>
      <w:r>
        <w:rPr>
          <w:rtl/>
        </w:rPr>
        <w:t>875-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104 .</w:t>
      </w:r>
    </w:p>
    <w:p w:rsidR="006F23A4" w:rsidRDefault="006F23A4" w:rsidP="006F23A4">
      <w:pPr>
        <w:pStyle w:val="libFootnote0"/>
      </w:pPr>
      <w:r>
        <w:rPr>
          <w:rtl/>
        </w:rPr>
        <w:t>876-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118 .</w:t>
      </w:r>
    </w:p>
    <w:p w:rsidR="006F23A4" w:rsidRDefault="006F23A4" w:rsidP="006F23A4">
      <w:pPr>
        <w:pStyle w:val="libFootnote0"/>
      </w:pPr>
      <w:r>
        <w:rPr>
          <w:rtl/>
        </w:rPr>
        <w:t>877-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327 .</w:t>
      </w:r>
    </w:p>
    <w:p w:rsidR="006F23A4" w:rsidRDefault="006F23A4" w:rsidP="006F23A4">
      <w:pPr>
        <w:pStyle w:val="libFootnote0"/>
      </w:pPr>
      <w:r>
        <w:rPr>
          <w:rtl/>
        </w:rPr>
        <w:t>878-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115 .</w:t>
      </w:r>
    </w:p>
    <w:p w:rsidR="006F23A4" w:rsidRDefault="006F23A4" w:rsidP="006F23A4">
      <w:pPr>
        <w:pStyle w:val="libFootnote0"/>
      </w:pPr>
      <w:r>
        <w:rPr>
          <w:rtl/>
        </w:rPr>
        <w:t>879-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45 .</w:t>
      </w:r>
    </w:p>
    <w:p w:rsidR="006F23A4" w:rsidRDefault="006F23A4" w:rsidP="006F23A4">
      <w:pPr>
        <w:pStyle w:val="libFootnote0"/>
      </w:pPr>
      <w:r>
        <w:rPr>
          <w:rtl/>
        </w:rPr>
        <w:t>880-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>881-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ماعون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4 6 . </w:t>
      </w:r>
      <w:r>
        <w:rPr>
          <w:rFonts w:hint="cs"/>
          <w:rtl/>
        </w:rPr>
        <w:t>مصلى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مشبهه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نمازگزارى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مداومت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تارك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882-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56 .</w:t>
      </w:r>
    </w:p>
    <w:p w:rsidR="006F23A4" w:rsidRDefault="006F23A4" w:rsidP="006F23A4">
      <w:pPr>
        <w:pStyle w:val="libFootnote0"/>
      </w:pPr>
      <w:r>
        <w:rPr>
          <w:rtl/>
        </w:rPr>
        <w:t>883-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99 .</w:t>
      </w:r>
    </w:p>
    <w:p w:rsidR="006F23A4" w:rsidRDefault="006F23A4" w:rsidP="006F23A4">
      <w:pPr>
        <w:pStyle w:val="libFootnote0"/>
      </w:pPr>
      <w:r>
        <w:rPr>
          <w:rtl/>
        </w:rPr>
        <w:t>884-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885-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3 .</w:t>
      </w:r>
    </w:p>
    <w:p w:rsidR="006F23A4" w:rsidRDefault="006F23A4" w:rsidP="006F23A4">
      <w:pPr>
        <w:pStyle w:val="libFootnote0"/>
      </w:pPr>
      <w:r>
        <w:rPr>
          <w:rtl/>
        </w:rPr>
        <w:t>886-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29 .</w:t>
      </w:r>
    </w:p>
    <w:p w:rsidR="006F23A4" w:rsidRDefault="006F23A4" w:rsidP="006F23A4">
      <w:pPr>
        <w:pStyle w:val="libFootnote0"/>
      </w:pPr>
      <w:r>
        <w:rPr>
          <w:rtl/>
        </w:rPr>
        <w:t>887-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99 .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اءتانا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مدثر،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47 )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اعبد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ياءتيك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888-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ماعون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4 .</w:t>
      </w:r>
    </w:p>
    <w:p w:rsidR="006F23A4" w:rsidRDefault="006F23A4" w:rsidP="006F23A4">
      <w:pPr>
        <w:pStyle w:val="libFootnote0"/>
      </w:pPr>
      <w:r>
        <w:rPr>
          <w:rtl/>
        </w:rPr>
        <w:t>889-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99 .</w:t>
      </w:r>
    </w:p>
    <w:p w:rsidR="006F23A4" w:rsidRDefault="006F23A4" w:rsidP="006F23A4">
      <w:pPr>
        <w:pStyle w:val="libFootnote0"/>
      </w:pPr>
      <w:r>
        <w:rPr>
          <w:rtl/>
        </w:rPr>
        <w:t>890-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14 .</w:t>
      </w:r>
    </w:p>
    <w:p w:rsidR="006F23A4" w:rsidRDefault="006F23A4" w:rsidP="006F23A4">
      <w:pPr>
        <w:pStyle w:val="libFootnote0"/>
      </w:pPr>
      <w:r>
        <w:rPr>
          <w:rtl/>
        </w:rPr>
        <w:t>891-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تكاثر،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1 6 .</w:t>
      </w:r>
    </w:p>
    <w:p w:rsidR="006F23A4" w:rsidRDefault="006F23A4" w:rsidP="006F23A4">
      <w:pPr>
        <w:pStyle w:val="libFootnote0"/>
      </w:pPr>
      <w:r>
        <w:rPr>
          <w:rtl/>
        </w:rPr>
        <w:t xml:space="preserve">892-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تكاثرند</w:t>
      </w:r>
      <w:r>
        <w:rPr>
          <w:rtl/>
        </w:rPr>
        <w:t xml:space="preserve">: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اءلهاهم</w:t>
      </w:r>
      <w:r>
        <w:rPr>
          <w:rtl/>
        </w:rPr>
        <w:t xml:space="preserve"> </w:t>
      </w:r>
      <w:r>
        <w:rPr>
          <w:rFonts w:hint="cs"/>
          <w:rtl/>
        </w:rPr>
        <w:t>التكاثر</w:t>
      </w:r>
      <w:r>
        <w:rPr>
          <w:rtl/>
        </w:rPr>
        <w:t xml:space="preserve"> (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152 )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تكاثر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تكاثر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تكاثر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مستمع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شاگرد،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ماءموم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تكاثر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اندوزان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تكاثر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ادبار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ماءموم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6F23A4" w:rsidRDefault="006F23A4" w:rsidP="006F23A4">
      <w:pPr>
        <w:pStyle w:val="libFootnote0"/>
      </w:pPr>
      <w:r>
        <w:rPr>
          <w:rtl/>
        </w:rPr>
        <w:t>893-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93 .</w:t>
      </w:r>
    </w:p>
    <w:p w:rsidR="006F23A4" w:rsidRDefault="006F23A4" w:rsidP="006F23A4">
      <w:pPr>
        <w:pStyle w:val="libFootnote0"/>
      </w:pPr>
      <w:r>
        <w:rPr>
          <w:rtl/>
        </w:rPr>
        <w:t>894-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3 .</w:t>
      </w:r>
    </w:p>
    <w:p w:rsidR="006F23A4" w:rsidRDefault="006F23A4" w:rsidP="006F23A4">
      <w:pPr>
        <w:pStyle w:val="libFootnote0"/>
      </w:pPr>
      <w:r>
        <w:rPr>
          <w:rtl/>
        </w:rPr>
        <w:t>895-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14 .</w:t>
      </w:r>
    </w:p>
    <w:p w:rsidR="006F23A4" w:rsidRDefault="006F23A4" w:rsidP="006F23A4">
      <w:pPr>
        <w:pStyle w:val="libFootnote0"/>
      </w:pPr>
      <w:r>
        <w:rPr>
          <w:rtl/>
        </w:rPr>
        <w:t>896-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65 .</w:t>
      </w:r>
    </w:p>
    <w:p w:rsidR="006F23A4" w:rsidRDefault="006F23A4" w:rsidP="006F23A4">
      <w:pPr>
        <w:pStyle w:val="libFootnote0"/>
      </w:pPr>
      <w:r>
        <w:rPr>
          <w:rtl/>
        </w:rPr>
        <w:t>897-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آلهه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898-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73 .</w:t>
      </w:r>
    </w:p>
    <w:p w:rsidR="006F23A4" w:rsidRDefault="006F23A4" w:rsidP="006F23A4">
      <w:pPr>
        <w:pStyle w:val="libFootnote0"/>
      </w:pPr>
      <w:r>
        <w:rPr>
          <w:rtl/>
        </w:rPr>
        <w:t>899-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85 .</w:t>
      </w:r>
    </w:p>
    <w:p w:rsidR="006F23A4" w:rsidRDefault="006F23A4" w:rsidP="006F23A4">
      <w:pPr>
        <w:pStyle w:val="libFootnote0"/>
      </w:pPr>
      <w:r>
        <w:rPr>
          <w:rtl/>
        </w:rPr>
        <w:t>900-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14 .</w:t>
      </w:r>
    </w:p>
    <w:p w:rsidR="006F23A4" w:rsidRDefault="006F23A4" w:rsidP="006F23A4">
      <w:pPr>
        <w:pStyle w:val="libFootnote0"/>
      </w:pPr>
      <w:r>
        <w:rPr>
          <w:rtl/>
        </w:rPr>
        <w:t>901-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59 .</w:t>
      </w:r>
    </w:p>
    <w:p w:rsidR="006F23A4" w:rsidRDefault="006F23A4" w:rsidP="006F23A4">
      <w:pPr>
        <w:pStyle w:val="libFootnote0"/>
      </w:pPr>
      <w:r>
        <w:rPr>
          <w:rtl/>
        </w:rPr>
        <w:t>902-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227 .</w:t>
      </w:r>
    </w:p>
    <w:p w:rsidR="006F23A4" w:rsidRDefault="006F23A4" w:rsidP="006F23A4">
      <w:pPr>
        <w:pStyle w:val="libFootnote0"/>
      </w:pPr>
      <w:r>
        <w:rPr>
          <w:rtl/>
        </w:rPr>
        <w:t xml:space="preserve">903-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</w:t>
      </w:r>
    </w:p>
    <w:p w:rsidR="006F23A4" w:rsidRDefault="006F23A4" w:rsidP="006F23A4">
      <w:pPr>
        <w:pStyle w:val="libFootnote0"/>
      </w:pPr>
      <w:r>
        <w:rPr>
          <w:rtl/>
        </w:rPr>
        <w:t>904-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57 .</w:t>
      </w:r>
    </w:p>
    <w:p w:rsidR="006F23A4" w:rsidRDefault="006F23A4" w:rsidP="006F23A4">
      <w:pPr>
        <w:pStyle w:val="libFootnote0"/>
      </w:pPr>
      <w:r>
        <w:rPr>
          <w:rtl/>
        </w:rPr>
        <w:t>905-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64 .</w:t>
      </w:r>
    </w:p>
    <w:p w:rsidR="006F23A4" w:rsidRDefault="006F23A4" w:rsidP="006F23A4">
      <w:pPr>
        <w:pStyle w:val="libFootnote0"/>
      </w:pPr>
      <w:r>
        <w:rPr>
          <w:rtl/>
        </w:rPr>
        <w:t>906-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119 .</w:t>
      </w:r>
    </w:p>
    <w:p w:rsidR="006F23A4" w:rsidRDefault="006F23A4" w:rsidP="006F23A4">
      <w:pPr>
        <w:pStyle w:val="libFootnote0"/>
      </w:pPr>
      <w:r>
        <w:rPr>
          <w:rtl/>
        </w:rPr>
        <w:t>907-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23 .</w:t>
      </w:r>
    </w:p>
    <w:p w:rsidR="006F23A4" w:rsidRDefault="006F23A4" w:rsidP="006F23A4">
      <w:pPr>
        <w:pStyle w:val="libFootnote0"/>
      </w:pPr>
      <w:r>
        <w:rPr>
          <w:rtl/>
        </w:rPr>
        <w:t>908-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60 .</w:t>
      </w:r>
    </w:p>
    <w:p w:rsidR="006F23A4" w:rsidRDefault="006F23A4" w:rsidP="006F23A4">
      <w:pPr>
        <w:pStyle w:val="libFootnote0"/>
      </w:pPr>
      <w:r>
        <w:rPr>
          <w:rtl/>
        </w:rPr>
        <w:t>909-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67 .</w:t>
      </w:r>
    </w:p>
    <w:p w:rsidR="006F23A4" w:rsidRDefault="006F23A4" w:rsidP="006F23A4">
      <w:pPr>
        <w:pStyle w:val="libFootnote0"/>
      </w:pPr>
      <w:r>
        <w:rPr>
          <w:rtl/>
        </w:rPr>
        <w:t>910-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97 .</w:t>
      </w:r>
    </w:p>
    <w:p w:rsidR="006F23A4" w:rsidRDefault="006F23A4" w:rsidP="006F23A4">
      <w:pPr>
        <w:pStyle w:val="libFootnote0"/>
      </w:pPr>
      <w:r>
        <w:rPr>
          <w:rtl/>
        </w:rPr>
        <w:t>911-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55 .</w:t>
      </w:r>
    </w:p>
    <w:p w:rsidR="006F23A4" w:rsidRDefault="006F23A4" w:rsidP="006F23A4">
      <w:pPr>
        <w:pStyle w:val="libFootnote0"/>
      </w:pPr>
      <w:r>
        <w:rPr>
          <w:rtl/>
        </w:rPr>
        <w:t>912-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40 .</w:t>
      </w:r>
    </w:p>
    <w:p w:rsidR="006F23A4" w:rsidRDefault="006F23A4" w:rsidP="006F23A4">
      <w:pPr>
        <w:pStyle w:val="libFootnote0"/>
      </w:pPr>
      <w:r>
        <w:rPr>
          <w:rtl/>
        </w:rPr>
        <w:t>913-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79 .</w:t>
      </w:r>
    </w:p>
    <w:p w:rsidR="006F23A4" w:rsidRDefault="006F23A4" w:rsidP="006F23A4">
      <w:pPr>
        <w:pStyle w:val="libFootnote0"/>
      </w:pPr>
      <w:r>
        <w:rPr>
          <w:rtl/>
        </w:rPr>
        <w:t>914-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162 .</w:t>
      </w:r>
    </w:p>
    <w:p w:rsidR="006F23A4" w:rsidRDefault="006F23A4" w:rsidP="006F23A4">
      <w:pPr>
        <w:pStyle w:val="libFootnote0"/>
      </w:pPr>
      <w:r>
        <w:rPr>
          <w:rtl/>
        </w:rPr>
        <w:t>915-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317 (</w:t>
      </w:r>
      <w:r>
        <w:rPr>
          <w:rFonts w:hint="cs"/>
          <w:rtl/>
        </w:rPr>
        <w:t>بيان</w:t>
      </w:r>
      <w:r>
        <w:rPr>
          <w:rtl/>
        </w:rPr>
        <w:t xml:space="preserve"> ) .</w:t>
      </w:r>
    </w:p>
    <w:p w:rsidR="006F23A4" w:rsidRDefault="006F23A4" w:rsidP="006F23A4">
      <w:pPr>
        <w:pStyle w:val="libFootnote0"/>
      </w:pPr>
      <w:r>
        <w:rPr>
          <w:rtl/>
        </w:rPr>
        <w:t>916-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93 .</w:t>
      </w:r>
    </w:p>
    <w:p w:rsidR="006F23A4" w:rsidRDefault="006F23A4" w:rsidP="006F23A4">
      <w:pPr>
        <w:pStyle w:val="libFootnote0"/>
      </w:pPr>
      <w:r>
        <w:rPr>
          <w:rtl/>
        </w:rPr>
        <w:t>917-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>918-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 </w:t>
      </w:r>
      <w:r>
        <w:rPr>
          <w:rFonts w:hint="cs"/>
          <w:rtl/>
        </w:rPr>
        <w:t>و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919-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79 .</w:t>
      </w:r>
    </w:p>
    <w:p w:rsidR="006F23A4" w:rsidRDefault="006F23A4" w:rsidP="006F23A4">
      <w:pPr>
        <w:pStyle w:val="libFootnote0"/>
      </w:pPr>
      <w:r>
        <w:rPr>
          <w:rtl/>
        </w:rPr>
        <w:t>920-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78 80 .</w:t>
      </w:r>
    </w:p>
    <w:p w:rsidR="006F23A4" w:rsidRDefault="006F23A4" w:rsidP="006F23A4">
      <w:pPr>
        <w:pStyle w:val="libFootnote0"/>
      </w:pPr>
      <w:r>
        <w:rPr>
          <w:rtl/>
        </w:rPr>
        <w:t>921-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28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922-</w:t>
      </w:r>
      <w:r>
        <w:rPr>
          <w:rFonts w:hint="cs"/>
          <w:rtl/>
        </w:rPr>
        <w:t>ضريع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كالاءنعامند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غذايشان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923-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غاشيه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6 7 .</w:t>
      </w:r>
    </w:p>
    <w:p w:rsidR="006F23A4" w:rsidRDefault="006F23A4" w:rsidP="006F23A4">
      <w:pPr>
        <w:pStyle w:val="libFootnote0"/>
      </w:pPr>
      <w:r>
        <w:rPr>
          <w:rtl/>
        </w:rPr>
        <w:t>924-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202 .</w:t>
      </w:r>
    </w:p>
    <w:p w:rsidR="006F23A4" w:rsidRDefault="006F23A4" w:rsidP="006F23A4">
      <w:pPr>
        <w:pStyle w:val="libFootnote0"/>
      </w:pPr>
      <w:r>
        <w:rPr>
          <w:rtl/>
        </w:rPr>
        <w:t>925-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204 .</w:t>
      </w:r>
    </w:p>
    <w:p w:rsidR="006F23A4" w:rsidRDefault="006F23A4" w:rsidP="006F23A4">
      <w:pPr>
        <w:pStyle w:val="libFootnote0"/>
      </w:pPr>
      <w:r>
        <w:rPr>
          <w:rtl/>
        </w:rPr>
        <w:t>926-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18 .</w:t>
      </w:r>
    </w:p>
    <w:p w:rsidR="006F23A4" w:rsidRDefault="006F23A4" w:rsidP="006F23A4">
      <w:pPr>
        <w:pStyle w:val="libFootnote0"/>
      </w:pPr>
      <w:r>
        <w:rPr>
          <w:rtl/>
        </w:rPr>
        <w:t>927-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2 .</w:t>
      </w:r>
    </w:p>
    <w:p w:rsidR="006F23A4" w:rsidRDefault="006F23A4" w:rsidP="006F23A4">
      <w:pPr>
        <w:pStyle w:val="libFootnote0"/>
      </w:pPr>
      <w:r>
        <w:rPr>
          <w:rtl/>
        </w:rPr>
        <w:t>928-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18 20 .</w:t>
      </w:r>
    </w:p>
    <w:p w:rsidR="006F23A4" w:rsidRDefault="006F23A4" w:rsidP="006F23A4">
      <w:pPr>
        <w:pStyle w:val="libFootnote0"/>
      </w:pPr>
      <w:r>
        <w:rPr>
          <w:rtl/>
        </w:rPr>
        <w:t>929-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42 .</w:t>
      </w:r>
    </w:p>
    <w:p w:rsidR="006F23A4" w:rsidRDefault="006F23A4" w:rsidP="006F23A4">
      <w:pPr>
        <w:pStyle w:val="libFootnote0"/>
      </w:pPr>
      <w:r>
        <w:rPr>
          <w:rtl/>
        </w:rPr>
        <w:t>930-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153 .</w:t>
      </w:r>
    </w:p>
    <w:p w:rsidR="006F23A4" w:rsidRDefault="006F23A4" w:rsidP="006F23A4">
      <w:pPr>
        <w:pStyle w:val="libFootnote0"/>
      </w:pPr>
      <w:r>
        <w:rPr>
          <w:rtl/>
        </w:rPr>
        <w:t>931-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فريدة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الصدق</w:t>
      </w:r>
      <w:r>
        <w:rPr>
          <w:rtl/>
        </w:rPr>
        <w:t xml:space="preserve"> : </w:t>
      </w:r>
      <w:r>
        <w:rPr>
          <w:rFonts w:hint="cs"/>
          <w:rtl/>
        </w:rPr>
        <w:t>ص</w:t>
      </w:r>
      <w:r>
        <w:rPr>
          <w:rtl/>
        </w:rPr>
        <w:t xml:space="preserve"> 354 .</w:t>
      </w:r>
    </w:p>
    <w:p w:rsidR="006F23A4" w:rsidRDefault="006F23A4" w:rsidP="006F23A4">
      <w:pPr>
        <w:pStyle w:val="libFootnote0"/>
      </w:pPr>
      <w:r>
        <w:rPr>
          <w:rtl/>
        </w:rPr>
        <w:t>932-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286 .</w:t>
      </w:r>
    </w:p>
    <w:p w:rsidR="006F23A4" w:rsidRDefault="006F23A4" w:rsidP="006F23A4">
      <w:pPr>
        <w:pStyle w:val="libFootnote0"/>
      </w:pPr>
      <w:r>
        <w:rPr>
          <w:rtl/>
        </w:rPr>
        <w:t>933-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،ج</w:t>
      </w:r>
      <w:r>
        <w:rPr>
          <w:rtl/>
        </w:rPr>
        <w:t xml:space="preserve"> 72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308 .</w:t>
      </w:r>
    </w:p>
    <w:p w:rsidR="006F23A4" w:rsidRDefault="006F23A4" w:rsidP="006F23A4">
      <w:pPr>
        <w:pStyle w:val="libFootnote0"/>
      </w:pPr>
      <w:r>
        <w:rPr>
          <w:rtl/>
        </w:rPr>
        <w:t>934-</w:t>
      </w:r>
      <w:r>
        <w:rPr>
          <w:rFonts w:hint="cs"/>
          <w:rtl/>
        </w:rPr>
        <w:t>تحف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164 .</w:t>
      </w:r>
    </w:p>
    <w:p w:rsidR="006F23A4" w:rsidRDefault="006F23A4" w:rsidP="006F23A4">
      <w:pPr>
        <w:pStyle w:val="libFootnote0"/>
      </w:pPr>
      <w:r>
        <w:rPr>
          <w:rtl/>
        </w:rPr>
        <w:t>935-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257 .</w:t>
      </w:r>
    </w:p>
    <w:p w:rsidR="006F23A4" w:rsidRDefault="006F23A4" w:rsidP="006F23A4">
      <w:pPr>
        <w:pStyle w:val="libFootnote0"/>
      </w:pPr>
      <w:r>
        <w:rPr>
          <w:rtl/>
        </w:rPr>
        <w:t>936-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123 .</w:t>
      </w:r>
    </w:p>
    <w:p w:rsidR="006F23A4" w:rsidRDefault="006F23A4" w:rsidP="006F23A4">
      <w:pPr>
        <w:pStyle w:val="libFootnote0"/>
      </w:pPr>
      <w:r>
        <w:rPr>
          <w:rtl/>
        </w:rPr>
        <w:t>937-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استيلا،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938-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939-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201 .</w:t>
      </w:r>
    </w:p>
    <w:p w:rsidR="006F23A4" w:rsidRDefault="006F23A4" w:rsidP="006F23A4">
      <w:pPr>
        <w:pStyle w:val="libFootnote0"/>
      </w:pPr>
      <w:r>
        <w:rPr>
          <w:rtl/>
        </w:rPr>
        <w:t>940-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200 .</w:t>
      </w:r>
    </w:p>
    <w:p w:rsidR="006F23A4" w:rsidRDefault="006F23A4" w:rsidP="006F23A4">
      <w:pPr>
        <w:pStyle w:val="libFootnote0"/>
      </w:pPr>
      <w:r>
        <w:rPr>
          <w:rtl/>
        </w:rPr>
        <w:t>941-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237 .</w:t>
      </w:r>
    </w:p>
    <w:p w:rsidR="006F23A4" w:rsidRDefault="006F23A4" w:rsidP="006F23A4">
      <w:pPr>
        <w:pStyle w:val="libFootnote0"/>
      </w:pPr>
      <w:r>
        <w:rPr>
          <w:rtl/>
        </w:rPr>
        <w:t>942-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84 .</w:t>
      </w:r>
    </w:p>
    <w:p w:rsidR="006F23A4" w:rsidRDefault="006F23A4" w:rsidP="006F23A4">
      <w:pPr>
        <w:pStyle w:val="libFootnote0"/>
      </w:pPr>
      <w:r>
        <w:rPr>
          <w:rtl/>
        </w:rPr>
        <w:t>943-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89 .</w:t>
      </w:r>
    </w:p>
    <w:p w:rsidR="006F23A4" w:rsidRDefault="006F23A4" w:rsidP="006F23A4">
      <w:pPr>
        <w:pStyle w:val="libFootnote0"/>
      </w:pPr>
      <w:r>
        <w:rPr>
          <w:rtl/>
        </w:rPr>
        <w:t>944-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31 .</w:t>
      </w:r>
    </w:p>
    <w:p w:rsidR="006F23A4" w:rsidRDefault="006F23A4" w:rsidP="006F23A4">
      <w:pPr>
        <w:pStyle w:val="libFootnote0"/>
      </w:pPr>
      <w:r>
        <w:rPr>
          <w:rtl/>
        </w:rPr>
        <w:t>945-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205 .</w:t>
      </w:r>
    </w:p>
    <w:p w:rsidR="006F23A4" w:rsidRDefault="006F23A4" w:rsidP="006F23A4">
      <w:pPr>
        <w:pStyle w:val="libFootnote0"/>
      </w:pPr>
      <w:r>
        <w:rPr>
          <w:rtl/>
        </w:rPr>
        <w:t>946-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200 .</w:t>
      </w:r>
    </w:p>
    <w:p w:rsidR="006F23A4" w:rsidRDefault="006F23A4" w:rsidP="006F23A4">
      <w:pPr>
        <w:pStyle w:val="libFootnote0"/>
      </w:pPr>
      <w:r>
        <w:rPr>
          <w:rtl/>
        </w:rPr>
        <w:t>947-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72 .</w:t>
      </w:r>
    </w:p>
    <w:p w:rsidR="006F23A4" w:rsidRDefault="006F23A4" w:rsidP="006F23A4">
      <w:pPr>
        <w:pStyle w:val="libFootnote0"/>
      </w:pPr>
      <w:r>
        <w:rPr>
          <w:rtl/>
        </w:rPr>
        <w:t>948-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210 .</w:t>
      </w:r>
    </w:p>
    <w:p w:rsidR="006F23A4" w:rsidRDefault="006F23A4" w:rsidP="006F23A4">
      <w:pPr>
        <w:pStyle w:val="libFootnote0"/>
      </w:pPr>
      <w:r>
        <w:rPr>
          <w:rtl/>
        </w:rPr>
        <w:t>949-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28 .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950-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106 .</w:t>
      </w:r>
    </w:p>
    <w:p w:rsidR="006F23A4" w:rsidRDefault="006F23A4" w:rsidP="006F23A4">
      <w:pPr>
        <w:pStyle w:val="libFootnote0"/>
      </w:pPr>
      <w:r>
        <w:rPr>
          <w:rtl/>
        </w:rPr>
        <w:t>951-</w:t>
      </w:r>
      <w:r>
        <w:rPr>
          <w:rFonts w:hint="cs"/>
          <w:rtl/>
        </w:rPr>
        <w:t>تحف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326 .</w:t>
      </w:r>
    </w:p>
    <w:p w:rsidR="006F23A4" w:rsidRDefault="006F23A4" w:rsidP="006F23A4">
      <w:pPr>
        <w:pStyle w:val="libFootnote0"/>
      </w:pPr>
      <w:r>
        <w:rPr>
          <w:rtl/>
        </w:rPr>
        <w:t>952-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91 .</w:t>
      </w:r>
    </w:p>
    <w:p w:rsidR="006F23A4" w:rsidRDefault="006F23A4" w:rsidP="006F23A4">
      <w:pPr>
        <w:pStyle w:val="libFootnote0"/>
      </w:pPr>
      <w:r>
        <w:rPr>
          <w:rtl/>
        </w:rPr>
        <w:t>953-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258 ) .</w:t>
      </w:r>
    </w:p>
    <w:p w:rsidR="006F23A4" w:rsidRDefault="006F23A4" w:rsidP="006F23A4">
      <w:pPr>
        <w:pStyle w:val="libFootnote0"/>
      </w:pPr>
      <w:r>
        <w:rPr>
          <w:rtl/>
        </w:rPr>
        <w:t>954-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34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>5 .</w:t>
      </w:r>
    </w:p>
    <w:p w:rsidR="006F23A4" w:rsidRDefault="006F23A4" w:rsidP="006F23A4">
      <w:pPr>
        <w:pStyle w:val="libFootnote0"/>
      </w:pPr>
      <w:r>
        <w:rPr>
          <w:rtl/>
        </w:rPr>
        <w:t>955-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151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956-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957-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100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>1 .</w:t>
      </w:r>
    </w:p>
    <w:p w:rsidR="006F23A4" w:rsidRDefault="006F23A4" w:rsidP="006F23A4">
      <w:pPr>
        <w:pStyle w:val="libFootnote0"/>
      </w:pPr>
      <w:r>
        <w:rPr>
          <w:rtl/>
        </w:rPr>
        <w:t>958-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36 .</w:t>
      </w:r>
    </w:p>
    <w:p w:rsidR="006F23A4" w:rsidRDefault="006F23A4" w:rsidP="006F23A4">
      <w:pPr>
        <w:pStyle w:val="libFootnote0"/>
      </w:pPr>
      <w:r>
        <w:rPr>
          <w:rtl/>
        </w:rPr>
        <w:t>959-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195 .</w:t>
      </w:r>
    </w:p>
    <w:p w:rsidR="006F23A4" w:rsidRDefault="006F23A4" w:rsidP="006F23A4">
      <w:pPr>
        <w:pStyle w:val="libFootnote0"/>
      </w:pPr>
      <w:r>
        <w:rPr>
          <w:rtl/>
        </w:rPr>
        <w:t>960-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40 .</w:t>
      </w:r>
    </w:p>
    <w:p w:rsidR="006F23A4" w:rsidRDefault="006F23A4" w:rsidP="006F23A4">
      <w:pPr>
        <w:pStyle w:val="libFootnote0"/>
      </w:pPr>
      <w:r>
        <w:rPr>
          <w:rtl/>
        </w:rPr>
        <w:t xml:space="preserve">961-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سرط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962-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264 .</w:t>
      </w:r>
    </w:p>
    <w:p w:rsidR="006F23A4" w:rsidRDefault="006F23A4" w:rsidP="006F23A4">
      <w:pPr>
        <w:pStyle w:val="libFootnote0"/>
      </w:pPr>
      <w:r>
        <w:rPr>
          <w:rtl/>
        </w:rPr>
        <w:t>963-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964-</w:t>
      </w:r>
      <w:r>
        <w:rPr>
          <w:rFonts w:hint="cs"/>
          <w:rtl/>
        </w:rPr>
        <w:t>مفسرانى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مداومت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965-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966-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143 .</w:t>
      </w:r>
    </w:p>
    <w:p w:rsidR="006F23A4" w:rsidRDefault="006F23A4" w:rsidP="006F23A4">
      <w:pPr>
        <w:pStyle w:val="libFootnote0"/>
      </w:pPr>
      <w:r>
        <w:rPr>
          <w:rtl/>
        </w:rPr>
        <w:t>967-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175 .</w:t>
      </w:r>
    </w:p>
    <w:p w:rsidR="006F23A4" w:rsidRDefault="006F23A4" w:rsidP="006F23A4">
      <w:pPr>
        <w:pStyle w:val="libFootnote0"/>
      </w:pPr>
      <w:r>
        <w:rPr>
          <w:rtl/>
        </w:rPr>
        <w:t>968-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267 .</w:t>
      </w:r>
    </w:p>
    <w:p w:rsidR="006F23A4" w:rsidRDefault="006F23A4" w:rsidP="006F23A4">
      <w:pPr>
        <w:pStyle w:val="libFootnote0"/>
      </w:pPr>
      <w:r>
        <w:rPr>
          <w:rtl/>
        </w:rPr>
        <w:t>969-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970-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46 .</w:t>
      </w:r>
    </w:p>
    <w:p w:rsidR="006F23A4" w:rsidRDefault="006F23A4" w:rsidP="006F23A4">
      <w:pPr>
        <w:pStyle w:val="libFootnote0"/>
      </w:pPr>
      <w:r>
        <w:rPr>
          <w:rtl/>
        </w:rPr>
        <w:t>971-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972-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56 .</w:t>
      </w:r>
    </w:p>
    <w:p w:rsidR="006F23A4" w:rsidRDefault="006F23A4" w:rsidP="006F23A4">
      <w:pPr>
        <w:pStyle w:val="libFootnote0"/>
      </w:pPr>
      <w:r>
        <w:rPr>
          <w:rtl/>
        </w:rPr>
        <w:t xml:space="preserve">973-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122 .</w:t>
      </w:r>
    </w:p>
    <w:p w:rsidR="006F23A4" w:rsidRDefault="006F23A4" w:rsidP="006F23A4">
      <w:pPr>
        <w:pStyle w:val="libFootnote0"/>
      </w:pPr>
      <w:r>
        <w:rPr>
          <w:rtl/>
        </w:rPr>
        <w:t>974-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52 .</w:t>
      </w:r>
    </w:p>
    <w:p w:rsidR="006F23A4" w:rsidRDefault="006F23A4" w:rsidP="006F23A4">
      <w:pPr>
        <w:pStyle w:val="libFootnote0"/>
      </w:pPr>
      <w:r>
        <w:rPr>
          <w:rtl/>
        </w:rPr>
        <w:t>975-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976-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977-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25 .</w:t>
      </w:r>
    </w:p>
    <w:p w:rsidR="006F23A4" w:rsidRDefault="006F23A4" w:rsidP="006F23A4">
      <w:pPr>
        <w:pStyle w:val="libFootnote0"/>
      </w:pPr>
      <w:r>
        <w:rPr>
          <w:rtl/>
        </w:rPr>
        <w:t>978-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6 .</w:t>
      </w:r>
    </w:p>
    <w:p w:rsidR="006F23A4" w:rsidRDefault="006F23A4" w:rsidP="006F23A4">
      <w:pPr>
        <w:pStyle w:val="libFootnote0"/>
      </w:pPr>
      <w:r>
        <w:rPr>
          <w:rtl/>
        </w:rPr>
        <w:t>979-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>980-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4 .</w:t>
      </w:r>
    </w:p>
    <w:p w:rsidR="006F23A4" w:rsidRDefault="006F23A4" w:rsidP="006F23A4">
      <w:pPr>
        <w:pStyle w:val="libFootnote0"/>
      </w:pPr>
      <w:r>
        <w:rPr>
          <w:rtl/>
        </w:rPr>
        <w:t>981-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50 .</w:t>
      </w:r>
    </w:p>
    <w:p w:rsidR="006F23A4" w:rsidRDefault="006F23A4" w:rsidP="006F23A4">
      <w:pPr>
        <w:pStyle w:val="libFootnote0"/>
      </w:pPr>
      <w:r>
        <w:rPr>
          <w:rtl/>
        </w:rPr>
        <w:t>982-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128 .</w:t>
      </w:r>
    </w:p>
    <w:p w:rsidR="006F23A4" w:rsidRDefault="006F23A4" w:rsidP="006F23A4">
      <w:pPr>
        <w:pStyle w:val="libFootnote0"/>
      </w:pPr>
      <w:r>
        <w:rPr>
          <w:rtl/>
        </w:rPr>
        <w:t>983-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14 .</w:t>
      </w:r>
    </w:p>
    <w:p w:rsidR="006F23A4" w:rsidRDefault="006F23A4" w:rsidP="006F23A4">
      <w:pPr>
        <w:pStyle w:val="libFootnote0"/>
      </w:pPr>
      <w:r>
        <w:rPr>
          <w:rtl/>
        </w:rPr>
        <w:t>984-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انشقاق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6 12 .</w:t>
      </w:r>
    </w:p>
    <w:p w:rsidR="006F23A4" w:rsidRDefault="006F23A4" w:rsidP="006F23A4">
      <w:pPr>
        <w:pStyle w:val="libFootnote0"/>
      </w:pPr>
      <w:r>
        <w:rPr>
          <w:rtl/>
        </w:rPr>
        <w:t>985-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187 .</w:t>
      </w:r>
    </w:p>
    <w:p w:rsidR="006F23A4" w:rsidRDefault="006F23A4" w:rsidP="006F23A4">
      <w:pPr>
        <w:pStyle w:val="libFootnote0"/>
      </w:pPr>
      <w:r>
        <w:rPr>
          <w:rtl/>
        </w:rPr>
        <w:t>986-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38 .</w:t>
      </w:r>
    </w:p>
    <w:p w:rsidR="006F23A4" w:rsidRDefault="006F23A4" w:rsidP="006F23A4">
      <w:pPr>
        <w:pStyle w:val="libFootnote0"/>
      </w:pPr>
      <w:r>
        <w:rPr>
          <w:rtl/>
        </w:rPr>
        <w:t>987-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59 .</w:t>
      </w:r>
    </w:p>
    <w:p w:rsidR="006F23A4" w:rsidRDefault="006F23A4" w:rsidP="006F23A4">
      <w:pPr>
        <w:pStyle w:val="libFootnote0"/>
      </w:pPr>
      <w:r>
        <w:rPr>
          <w:rtl/>
        </w:rPr>
        <w:t xml:space="preserve">988-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25 26 .</w:t>
      </w:r>
    </w:p>
    <w:p w:rsidR="006F23A4" w:rsidRDefault="006F23A4" w:rsidP="006F23A4">
      <w:pPr>
        <w:pStyle w:val="libFootnote0"/>
      </w:pPr>
      <w:r>
        <w:rPr>
          <w:rtl/>
        </w:rPr>
        <w:t>989-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153 .</w:t>
      </w:r>
    </w:p>
    <w:p w:rsidR="006F23A4" w:rsidRDefault="006F23A4" w:rsidP="006F23A4">
      <w:pPr>
        <w:pStyle w:val="libFootnote0"/>
      </w:pPr>
      <w:r>
        <w:rPr>
          <w:rtl/>
        </w:rPr>
        <w:t>990-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23 .</w:t>
      </w:r>
    </w:p>
    <w:p w:rsidR="006F23A4" w:rsidRDefault="006F23A4" w:rsidP="006F23A4">
      <w:pPr>
        <w:pStyle w:val="libFootnote0"/>
      </w:pPr>
      <w:r>
        <w:rPr>
          <w:rtl/>
        </w:rPr>
        <w:t>991-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مطففين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>992-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>993-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161 .</w:t>
      </w:r>
    </w:p>
    <w:p w:rsidR="006F23A4" w:rsidRDefault="006F23A4" w:rsidP="006F23A4">
      <w:pPr>
        <w:pStyle w:val="libFootnote0"/>
      </w:pPr>
      <w:r>
        <w:rPr>
          <w:rtl/>
        </w:rPr>
        <w:t>994-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153 .</w:t>
      </w:r>
    </w:p>
    <w:p w:rsidR="006F23A4" w:rsidRDefault="006F23A4" w:rsidP="006F23A4">
      <w:pPr>
        <w:pStyle w:val="libFootnote0"/>
      </w:pPr>
      <w:r>
        <w:rPr>
          <w:rtl/>
        </w:rPr>
        <w:t>995-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79 .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هلاكت</w:t>
      </w:r>
      <w:r>
        <w:rPr>
          <w:rtl/>
        </w:rPr>
        <w:t xml:space="preserve"> </w:t>
      </w:r>
      <w:r>
        <w:rPr>
          <w:rFonts w:hint="cs"/>
          <w:rtl/>
        </w:rPr>
        <w:t>انطاكيه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بزرگراه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996-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153 .</w:t>
      </w:r>
    </w:p>
    <w:p w:rsidR="006F23A4" w:rsidRDefault="006F23A4" w:rsidP="006F23A4">
      <w:pPr>
        <w:pStyle w:val="libFootnote0"/>
      </w:pPr>
      <w:r>
        <w:rPr>
          <w:rtl/>
        </w:rPr>
        <w:t>997-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>998-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135 .</w:t>
      </w:r>
    </w:p>
    <w:p w:rsidR="006F23A4" w:rsidRDefault="006F23A4" w:rsidP="006F23A4">
      <w:pPr>
        <w:pStyle w:val="libFootnote0"/>
      </w:pPr>
      <w:r>
        <w:rPr>
          <w:rtl/>
        </w:rPr>
        <w:t>999-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39 41 .</w:t>
      </w:r>
    </w:p>
    <w:p w:rsidR="006F23A4" w:rsidRDefault="006F23A4" w:rsidP="006F23A4">
      <w:pPr>
        <w:pStyle w:val="libFootnote0"/>
      </w:pPr>
      <w:r>
        <w:rPr>
          <w:rtl/>
        </w:rPr>
        <w:t>1000-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43 .</w:t>
      </w:r>
    </w:p>
    <w:p w:rsidR="006F23A4" w:rsidRDefault="006F23A4" w:rsidP="006F23A4">
      <w:pPr>
        <w:pStyle w:val="libFootnote0"/>
      </w:pPr>
      <w:r>
        <w:rPr>
          <w:rtl/>
        </w:rPr>
        <w:t xml:space="preserve">1001-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56 .</w:t>
      </w:r>
    </w:p>
    <w:p w:rsidR="006F23A4" w:rsidRDefault="006F23A4" w:rsidP="006F23A4">
      <w:pPr>
        <w:pStyle w:val="libFootnote0"/>
      </w:pPr>
      <w:r>
        <w:rPr>
          <w:rtl/>
        </w:rPr>
        <w:t>1002-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13 .</w:t>
      </w:r>
    </w:p>
    <w:p w:rsidR="006F23A4" w:rsidRDefault="006F23A4" w:rsidP="006F23A4">
      <w:pPr>
        <w:pStyle w:val="libFootnote0"/>
      </w:pPr>
      <w:r>
        <w:rPr>
          <w:rtl/>
        </w:rPr>
        <w:t>1003-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416 .</w:t>
      </w:r>
    </w:p>
    <w:p w:rsidR="006F23A4" w:rsidRDefault="006F23A4" w:rsidP="006F23A4">
      <w:pPr>
        <w:pStyle w:val="libFootnote0"/>
      </w:pPr>
      <w:r>
        <w:rPr>
          <w:rtl/>
        </w:rPr>
        <w:t>1004-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1005-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عنكبوت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>1006-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1007-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96 .</w:t>
      </w:r>
    </w:p>
    <w:p w:rsidR="006F23A4" w:rsidRDefault="006F23A4" w:rsidP="006F23A4">
      <w:pPr>
        <w:pStyle w:val="libFootnote0"/>
      </w:pPr>
      <w:r>
        <w:rPr>
          <w:rtl/>
        </w:rPr>
        <w:t>1008-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1009-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146 .</w:t>
      </w:r>
    </w:p>
    <w:p w:rsidR="006F23A4" w:rsidRDefault="006F23A4" w:rsidP="006F23A4">
      <w:pPr>
        <w:pStyle w:val="libFootnote0"/>
      </w:pPr>
      <w:r>
        <w:rPr>
          <w:rtl/>
        </w:rPr>
        <w:t>1010-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36 .</w:t>
      </w:r>
    </w:p>
    <w:p w:rsidR="006F23A4" w:rsidRDefault="006F23A4" w:rsidP="006F23A4">
      <w:pPr>
        <w:pStyle w:val="libFootnote0"/>
      </w:pPr>
      <w:r>
        <w:rPr>
          <w:rtl/>
        </w:rPr>
        <w:t>1011-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15 16 .</w:t>
      </w:r>
    </w:p>
    <w:p w:rsidR="006F23A4" w:rsidRDefault="006F23A4" w:rsidP="006F23A4">
      <w:pPr>
        <w:pStyle w:val="libFootnote0"/>
      </w:pPr>
      <w:r>
        <w:rPr>
          <w:rtl/>
        </w:rPr>
        <w:t>1012-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185 .</w:t>
      </w:r>
    </w:p>
    <w:p w:rsidR="006F23A4" w:rsidRDefault="006F23A4" w:rsidP="006F23A4">
      <w:pPr>
        <w:pStyle w:val="libFootnote0"/>
      </w:pPr>
      <w:r>
        <w:rPr>
          <w:rtl/>
        </w:rPr>
        <w:t>1013-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</w:t>
      </w:r>
    </w:p>
    <w:p w:rsidR="006F23A4" w:rsidRDefault="006F23A4" w:rsidP="006F23A4">
      <w:pPr>
        <w:pStyle w:val="libFootnote0"/>
      </w:pPr>
      <w:r>
        <w:rPr>
          <w:rtl/>
        </w:rPr>
        <w:t>1014-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مدثر،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31 .</w:t>
      </w:r>
    </w:p>
    <w:p w:rsidR="006F23A4" w:rsidRDefault="006F23A4" w:rsidP="006F23A4">
      <w:pPr>
        <w:pStyle w:val="libFootnote0"/>
      </w:pPr>
      <w:r>
        <w:rPr>
          <w:rtl/>
        </w:rPr>
        <w:t>1015-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33 .</w:t>
      </w:r>
    </w:p>
    <w:p w:rsidR="006F23A4" w:rsidRDefault="006F23A4" w:rsidP="006F23A4">
      <w:pPr>
        <w:pStyle w:val="libFootnote0"/>
      </w:pPr>
      <w:r>
        <w:rPr>
          <w:rtl/>
        </w:rPr>
        <w:t>1016-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16 .</w:t>
      </w:r>
    </w:p>
    <w:p w:rsidR="006F23A4" w:rsidRDefault="006F23A4" w:rsidP="006F23A4">
      <w:pPr>
        <w:pStyle w:val="libFootnote0"/>
      </w:pPr>
      <w:r>
        <w:rPr>
          <w:rtl/>
        </w:rPr>
        <w:t>1017-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23 .</w:t>
      </w:r>
    </w:p>
    <w:p w:rsidR="006F23A4" w:rsidRDefault="006F23A4" w:rsidP="006F23A4">
      <w:pPr>
        <w:pStyle w:val="libFootnote0"/>
      </w:pPr>
      <w:r>
        <w:rPr>
          <w:rtl/>
        </w:rPr>
        <w:t>1018-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43 .</w:t>
      </w:r>
    </w:p>
    <w:p w:rsidR="006F23A4" w:rsidRDefault="006F23A4" w:rsidP="006F23A4">
      <w:pPr>
        <w:pStyle w:val="libFootnote0"/>
      </w:pPr>
      <w:r>
        <w:rPr>
          <w:rtl/>
        </w:rPr>
        <w:t>1019-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114 118 .</w:t>
      </w:r>
    </w:p>
    <w:p w:rsidR="006F23A4" w:rsidRDefault="006F23A4" w:rsidP="006F23A4">
      <w:pPr>
        <w:pStyle w:val="libFootnote0"/>
      </w:pPr>
      <w:r>
        <w:rPr>
          <w:rtl/>
        </w:rPr>
        <w:t>1020-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رسولا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164 )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اءن</w:t>
      </w:r>
      <w:r>
        <w:rPr>
          <w:rtl/>
        </w:rPr>
        <w:t xml:space="preserve"> </w:t>
      </w:r>
      <w:r>
        <w:rPr>
          <w:rFonts w:hint="cs"/>
          <w:rtl/>
        </w:rPr>
        <w:t>هديكم</w:t>
      </w:r>
      <w:r>
        <w:rPr>
          <w:rtl/>
        </w:rPr>
        <w:t xml:space="preserve"> </w:t>
      </w:r>
      <w:r>
        <w:rPr>
          <w:rFonts w:hint="cs"/>
          <w:rtl/>
        </w:rPr>
        <w:t>للايمان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17 ) .</w:t>
      </w:r>
    </w:p>
    <w:p w:rsidR="006F23A4" w:rsidRDefault="006F23A4" w:rsidP="006F23A4">
      <w:pPr>
        <w:pStyle w:val="libFootnote0"/>
      </w:pPr>
      <w:r>
        <w:rPr>
          <w:rtl/>
        </w:rPr>
        <w:t>1021-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125 .</w:t>
      </w:r>
    </w:p>
    <w:p w:rsidR="006F23A4" w:rsidRDefault="006F23A4" w:rsidP="006F23A4">
      <w:pPr>
        <w:pStyle w:val="libFootnote0"/>
      </w:pPr>
      <w:r>
        <w:rPr>
          <w:rtl/>
        </w:rPr>
        <w:t>1022-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147 .</w:t>
      </w:r>
    </w:p>
    <w:p w:rsidR="006F23A4" w:rsidRDefault="006F23A4" w:rsidP="006F23A4">
      <w:pPr>
        <w:pStyle w:val="libFootnote0"/>
      </w:pPr>
      <w:r>
        <w:rPr>
          <w:rtl/>
        </w:rPr>
        <w:t>1023-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13 .</w:t>
      </w:r>
    </w:p>
    <w:p w:rsidR="006F23A4" w:rsidRDefault="006F23A4" w:rsidP="006F23A4">
      <w:pPr>
        <w:pStyle w:val="libFootnote0"/>
      </w:pPr>
      <w:r>
        <w:rPr>
          <w:rtl/>
        </w:rPr>
        <w:t xml:space="preserve">1024-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1025-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56 .</w:t>
      </w:r>
    </w:p>
    <w:p w:rsidR="006F23A4" w:rsidRDefault="006F23A4" w:rsidP="006F23A4">
      <w:pPr>
        <w:pStyle w:val="libFootnote0"/>
      </w:pPr>
      <w:r>
        <w:rPr>
          <w:rtl/>
        </w:rPr>
        <w:t>1026-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52 .</w:t>
      </w:r>
    </w:p>
    <w:p w:rsidR="006F23A4" w:rsidRDefault="006F23A4" w:rsidP="006F23A4">
      <w:pPr>
        <w:pStyle w:val="libFootnote0"/>
      </w:pPr>
      <w:r>
        <w:rPr>
          <w:rtl/>
        </w:rPr>
        <w:t>1027-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99 .</w:t>
      </w:r>
    </w:p>
    <w:p w:rsidR="006F23A4" w:rsidRDefault="006F23A4" w:rsidP="006F23A4">
      <w:pPr>
        <w:pStyle w:val="libFootnote0"/>
      </w:pPr>
      <w:r>
        <w:rPr>
          <w:rtl/>
        </w:rPr>
        <w:t>1028-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67 .</w:t>
      </w:r>
    </w:p>
    <w:p w:rsidR="006F23A4" w:rsidRDefault="006F23A4" w:rsidP="006F23A4">
      <w:pPr>
        <w:pStyle w:val="libFootnote0"/>
      </w:pPr>
      <w:r>
        <w:rPr>
          <w:rtl/>
        </w:rPr>
        <w:t>1029-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45 </w:t>
      </w:r>
      <w:r>
        <w:rPr>
          <w:rFonts w:hint="cs"/>
          <w:rtl/>
        </w:rPr>
        <w:t>و</w:t>
      </w:r>
      <w:r>
        <w:rPr>
          <w:rtl/>
        </w:rPr>
        <w:t xml:space="preserve"> 153 .</w:t>
      </w:r>
    </w:p>
    <w:p w:rsidR="006F23A4" w:rsidRDefault="006F23A4" w:rsidP="006F23A4">
      <w:pPr>
        <w:pStyle w:val="libFootnote0"/>
      </w:pPr>
      <w:r>
        <w:rPr>
          <w:rtl/>
        </w:rPr>
        <w:t>1030-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1031-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54 .</w:t>
      </w:r>
    </w:p>
    <w:p w:rsidR="006F23A4" w:rsidRDefault="006F23A4" w:rsidP="006F23A4">
      <w:pPr>
        <w:pStyle w:val="libFootnote0"/>
      </w:pPr>
      <w:r>
        <w:rPr>
          <w:rtl/>
        </w:rPr>
        <w:t>1032-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رعد،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>1033-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13 .</w:t>
      </w:r>
    </w:p>
    <w:p w:rsidR="006F23A4" w:rsidRDefault="006F23A4" w:rsidP="006F23A4">
      <w:pPr>
        <w:pStyle w:val="libFootnote0"/>
      </w:pPr>
      <w:r>
        <w:rPr>
          <w:rtl/>
        </w:rPr>
        <w:t>1034-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52 .</w:t>
      </w:r>
    </w:p>
    <w:p w:rsidR="006F23A4" w:rsidRDefault="006F23A4" w:rsidP="006F23A4">
      <w:pPr>
        <w:pStyle w:val="libFootnote0"/>
      </w:pPr>
      <w:r>
        <w:rPr>
          <w:rtl/>
        </w:rPr>
        <w:t>1035-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435 </w:t>
      </w:r>
      <w:r>
        <w:rPr>
          <w:rFonts w:hint="cs"/>
          <w:rtl/>
        </w:rPr>
        <w:t>و</w:t>
      </w:r>
      <w:r>
        <w:rPr>
          <w:rtl/>
        </w:rPr>
        <w:t xml:space="preserve"> 442 </w:t>
      </w:r>
      <w:r>
        <w:rPr>
          <w:rFonts w:hint="cs"/>
          <w:rtl/>
        </w:rPr>
        <w:t>گذشت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1036-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213 .</w:t>
      </w:r>
    </w:p>
    <w:p w:rsidR="006F23A4" w:rsidRDefault="006F23A4" w:rsidP="006F23A4">
      <w:pPr>
        <w:pStyle w:val="libFootnote0"/>
      </w:pPr>
      <w:r>
        <w:rPr>
          <w:rtl/>
        </w:rPr>
        <w:t>1037-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9 .</w:t>
      </w:r>
    </w:p>
    <w:p w:rsidR="006F23A4" w:rsidRDefault="006F23A4" w:rsidP="006F23A4">
      <w:pPr>
        <w:pStyle w:val="libFootnote0"/>
      </w:pPr>
      <w:r>
        <w:rPr>
          <w:rtl/>
        </w:rPr>
        <w:t>1038-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73 .</w:t>
      </w:r>
    </w:p>
    <w:p w:rsidR="006F23A4" w:rsidRDefault="006F23A4" w:rsidP="006F23A4">
      <w:pPr>
        <w:pStyle w:val="libFootnote0"/>
      </w:pPr>
      <w:r>
        <w:rPr>
          <w:rtl/>
        </w:rPr>
        <w:t>1039-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52 .</w:t>
      </w:r>
    </w:p>
    <w:p w:rsidR="006F23A4" w:rsidRDefault="006F23A4" w:rsidP="006F23A4">
      <w:pPr>
        <w:pStyle w:val="libFootnote0"/>
      </w:pPr>
      <w:r>
        <w:rPr>
          <w:rtl/>
        </w:rPr>
        <w:t>1040-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159 .</w:t>
      </w:r>
    </w:p>
    <w:p w:rsidR="006F23A4" w:rsidRDefault="006F23A4" w:rsidP="006F23A4">
      <w:pPr>
        <w:pStyle w:val="libFootnote0"/>
      </w:pPr>
      <w:r>
        <w:rPr>
          <w:rtl/>
        </w:rPr>
        <w:t>1041-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35 .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 (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الحميد</w:t>
      </w:r>
      <w:r>
        <w:rPr>
          <w:rtl/>
        </w:rPr>
        <w:t>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القران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للتى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اءقوم</w:t>
      </w:r>
      <w:r>
        <w:rPr>
          <w:rtl/>
        </w:rPr>
        <w:t xml:space="preserve">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9)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للحق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35 ).</w:t>
      </w:r>
    </w:p>
    <w:p w:rsidR="006F23A4" w:rsidRDefault="006F23A4" w:rsidP="006F23A4">
      <w:pPr>
        <w:pStyle w:val="libFootnote0"/>
      </w:pPr>
      <w:r>
        <w:rPr>
          <w:rtl/>
        </w:rPr>
        <w:t>1042-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أحق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تفضيل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تعيينى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اولويتى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اءولوا</w:t>
      </w:r>
      <w:r>
        <w:rPr>
          <w:rtl/>
        </w:rPr>
        <w:t xml:space="preserve"> </w:t>
      </w:r>
      <w:r>
        <w:rPr>
          <w:rFonts w:hint="cs"/>
          <w:rtl/>
        </w:rPr>
        <w:t>الاءرحام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اءولى</w:t>
      </w:r>
      <w:r>
        <w:rPr>
          <w:rtl/>
        </w:rPr>
        <w:t xml:space="preserve"> </w:t>
      </w:r>
      <w:r>
        <w:rPr>
          <w:rFonts w:hint="cs"/>
          <w:rtl/>
        </w:rPr>
        <w:t>ببعض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75 )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ترجيحى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1043-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15 16 .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يهدى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نويسنده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1044-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188 .</w:t>
      </w:r>
    </w:p>
    <w:p w:rsidR="006F23A4" w:rsidRDefault="006F23A4" w:rsidP="006F23A4">
      <w:pPr>
        <w:pStyle w:val="libFootnote0"/>
      </w:pPr>
      <w:r>
        <w:rPr>
          <w:rtl/>
        </w:rPr>
        <w:t xml:space="preserve">1045-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60 .</w:t>
      </w:r>
    </w:p>
    <w:p w:rsidR="006F23A4" w:rsidRDefault="006F23A4" w:rsidP="006F23A4">
      <w:pPr>
        <w:pStyle w:val="libFootnote0"/>
      </w:pPr>
      <w:r>
        <w:rPr>
          <w:rtl/>
        </w:rPr>
        <w:t xml:space="preserve">1046-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 </w:t>
      </w:r>
      <w:r>
        <w:rPr>
          <w:rFonts w:hint="cs"/>
          <w:rtl/>
        </w:rPr>
        <w:t>و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1047-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35 37 .</w:t>
      </w:r>
    </w:p>
    <w:p w:rsidR="006F23A4" w:rsidRDefault="006F23A4" w:rsidP="006F23A4">
      <w:pPr>
        <w:pStyle w:val="libFootnote0"/>
      </w:pPr>
      <w:r>
        <w:rPr>
          <w:rtl/>
        </w:rPr>
        <w:t>1048-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كارهايتان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 xml:space="preserve">1049-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224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1050-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239 .</w:t>
      </w:r>
    </w:p>
    <w:p w:rsidR="006F23A4" w:rsidRDefault="006F23A4" w:rsidP="006F23A4">
      <w:pPr>
        <w:pStyle w:val="libFootnote0"/>
      </w:pPr>
      <w:r>
        <w:rPr>
          <w:rtl/>
        </w:rPr>
        <w:t>1051-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90 .</w:t>
      </w:r>
    </w:p>
    <w:p w:rsidR="006F23A4" w:rsidRDefault="006F23A4" w:rsidP="006F23A4">
      <w:pPr>
        <w:pStyle w:val="libFootnote0"/>
      </w:pPr>
      <w:r>
        <w:rPr>
          <w:rtl/>
        </w:rPr>
        <w:t>1052-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>1053-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1054-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82 .</w:t>
      </w:r>
    </w:p>
    <w:p w:rsidR="006F23A4" w:rsidRDefault="006F23A4" w:rsidP="006F23A4">
      <w:pPr>
        <w:pStyle w:val="libFootnote0"/>
      </w:pPr>
      <w:r>
        <w:rPr>
          <w:rtl/>
        </w:rPr>
        <w:t>1055-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>1 .</w:t>
      </w:r>
    </w:p>
    <w:p w:rsidR="006F23A4" w:rsidRDefault="006F23A4" w:rsidP="006F23A4">
      <w:pPr>
        <w:pStyle w:val="libFootnote0"/>
      </w:pPr>
      <w:r>
        <w:rPr>
          <w:rtl/>
        </w:rPr>
        <w:t>1056-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86 .</w:t>
      </w:r>
    </w:p>
    <w:p w:rsidR="006F23A4" w:rsidRDefault="006F23A4" w:rsidP="006F23A4">
      <w:pPr>
        <w:pStyle w:val="libFootnote0"/>
      </w:pPr>
      <w:r>
        <w:rPr>
          <w:rtl/>
        </w:rPr>
        <w:t>1057-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شعيب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رهزنى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: (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قعدن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صراطك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1058-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153 .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خطى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راههايى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. (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427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درالمنثور؛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‍ 385 ) .</w:t>
      </w:r>
    </w:p>
    <w:p w:rsidR="006F23A4" w:rsidRDefault="006F23A4" w:rsidP="006F23A4">
      <w:pPr>
        <w:pStyle w:val="libFootnote0"/>
      </w:pPr>
      <w:r>
        <w:rPr>
          <w:rtl/>
        </w:rPr>
        <w:t>1059-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38 .</w:t>
      </w:r>
    </w:p>
    <w:p w:rsidR="006F23A4" w:rsidRDefault="006F23A4" w:rsidP="006F23A4">
      <w:pPr>
        <w:pStyle w:val="libFootnote0"/>
      </w:pPr>
      <w:r>
        <w:rPr>
          <w:rtl/>
        </w:rPr>
        <w:t>1060-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43 .</w:t>
      </w:r>
    </w:p>
    <w:p w:rsidR="006F23A4" w:rsidRDefault="006F23A4" w:rsidP="006F23A4">
      <w:pPr>
        <w:pStyle w:val="libFootnote0"/>
      </w:pPr>
      <w:r>
        <w:rPr>
          <w:rtl/>
        </w:rPr>
        <w:t>1061-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34 .</w:t>
      </w:r>
    </w:p>
    <w:p w:rsidR="006F23A4" w:rsidRDefault="006F23A4" w:rsidP="006F23A4">
      <w:pPr>
        <w:pStyle w:val="libFootnote0"/>
      </w:pPr>
      <w:r>
        <w:rPr>
          <w:rtl/>
        </w:rPr>
        <w:t>1062-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135 .</w:t>
      </w:r>
    </w:p>
    <w:p w:rsidR="006F23A4" w:rsidRDefault="006F23A4" w:rsidP="006F23A4">
      <w:pPr>
        <w:pStyle w:val="libFootnote0"/>
      </w:pPr>
      <w:r>
        <w:rPr>
          <w:rtl/>
        </w:rPr>
        <w:t>1063-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156 .</w:t>
      </w:r>
    </w:p>
    <w:p w:rsidR="006F23A4" w:rsidRDefault="006F23A4" w:rsidP="006F23A4">
      <w:pPr>
        <w:pStyle w:val="libFootnote0"/>
      </w:pPr>
      <w:r>
        <w:rPr>
          <w:rtl/>
        </w:rPr>
        <w:t>1064-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1065-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>1066-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56 .</w:t>
      </w:r>
    </w:p>
    <w:p w:rsidR="006F23A4" w:rsidRDefault="006F23A4" w:rsidP="006F23A4">
      <w:pPr>
        <w:pStyle w:val="libFootnote0"/>
      </w:pPr>
      <w:r>
        <w:rPr>
          <w:rtl/>
        </w:rPr>
        <w:t>1067-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81 .</w:t>
      </w:r>
    </w:p>
    <w:p w:rsidR="006F23A4" w:rsidRDefault="006F23A4" w:rsidP="006F23A4">
      <w:pPr>
        <w:pStyle w:val="libFootnote0"/>
      </w:pPr>
      <w:r>
        <w:rPr>
          <w:rtl/>
        </w:rPr>
        <w:t>1068-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1069-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73 74 .</w:t>
      </w:r>
    </w:p>
    <w:p w:rsidR="006F23A4" w:rsidRDefault="006F23A4" w:rsidP="006F23A4">
      <w:pPr>
        <w:pStyle w:val="libFootnote0"/>
      </w:pPr>
      <w:r>
        <w:rPr>
          <w:rtl/>
        </w:rPr>
        <w:t>1070-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260 .</w:t>
      </w:r>
    </w:p>
    <w:p w:rsidR="006F23A4" w:rsidRDefault="006F23A4" w:rsidP="006F23A4">
      <w:pPr>
        <w:pStyle w:val="libFootnote0"/>
      </w:pPr>
      <w:r>
        <w:rPr>
          <w:rtl/>
        </w:rPr>
        <w:t xml:space="preserve">1071-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86 .</w:t>
      </w:r>
    </w:p>
    <w:p w:rsidR="006F23A4" w:rsidRDefault="006F23A4" w:rsidP="006F23A4">
      <w:pPr>
        <w:pStyle w:val="libFootnote0"/>
      </w:pPr>
      <w:r>
        <w:rPr>
          <w:rtl/>
        </w:rPr>
        <w:t>1072-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16 .</w:t>
      </w:r>
    </w:p>
    <w:p w:rsidR="006F23A4" w:rsidRDefault="006F23A4" w:rsidP="006F23A4">
      <w:pPr>
        <w:pStyle w:val="libFootnote0"/>
      </w:pPr>
      <w:r>
        <w:rPr>
          <w:rtl/>
        </w:rPr>
        <w:t>1073-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>1074-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68 .</w:t>
      </w:r>
    </w:p>
    <w:p w:rsidR="006F23A4" w:rsidRDefault="006F23A4" w:rsidP="006F23A4">
      <w:pPr>
        <w:pStyle w:val="libFootnote0"/>
      </w:pPr>
      <w:r>
        <w:rPr>
          <w:rtl/>
        </w:rPr>
        <w:t>1075-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112 .</w:t>
      </w:r>
    </w:p>
    <w:p w:rsidR="006F23A4" w:rsidRDefault="006F23A4" w:rsidP="006F23A4">
      <w:pPr>
        <w:pStyle w:val="libFootnote0"/>
      </w:pPr>
      <w:r>
        <w:rPr>
          <w:rtl/>
        </w:rPr>
        <w:t>1076-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148 .</w:t>
      </w:r>
    </w:p>
    <w:p w:rsidR="006F23A4" w:rsidRDefault="006F23A4" w:rsidP="006F23A4">
      <w:pPr>
        <w:pStyle w:val="libFootnote0"/>
      </w:pPr>
      <w:r>
        <w:rPr>
          <w:rtl/>
        </w:rPr>
        <w:t>1077-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148 .</w:t>
      </w:r>
    </w:p>
    <w:p w:rsidR="006F23A4" w:rsidRDefault="006F23A4" w:rsidP="006F23A4">
      <w:pPr>
        <w:pStyle w:val="libFootnote0"/>
      </w:pPr>
      <w:r>
        <w:rPr>
          <w:rtl/>
        </w:rPr>
        <w:t>1078-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1079-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115 .</w:t>
      </w:r>
    </w:p>
    <w:p w:rsidR="006F23A4" w:rsidRDefault="006F23A4" w:rsidP="006F23A4">
      <w:pPr>
        <w:pStyle w:val="libFootnote0"/>
      </w:pPr>
      <w:r>
        <w:rPr>
          <w:rtl/>
        </w:rPr>
        <w:t>1080-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25 .</w:t>
      </w:r>
    </w:p>
    <w:p w:rsidR="006F23A4" w:rsidRDefault="006F23A4" w:rsidP="006F23A4">
      <w:pPr>
        <w:pStyle w:val="libFootnote0"/>
      </w:pPr>
      <w:r>
        <w:rPr>
          <w:rtl/>
        </w:rPr>
        <w:t>1081-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29 .</w:t>
      </w:r>
    </w:p>
    <w:p w:rsidR="006F23A4" w:rsidRDefault="006F23A4" w:rsidP="006F23A4">
      <w:pPr>
        <w:pStyle w:val="libFootnote0"/>
      </w:pPr>
      <w:r>
        <w:rPr>
          <w:rtl/>
        </w:rPr>
        <w:t>1082-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20 .</w:t>
      </w:r>
    </w:p>
    <w:p w:rsidR="006F23A4" w:rsidRDefault="006F23A4" w:rsidP="006F23A4">
      <w:pPr>
        <w:pStyle w:val="libFootnote0"/>
      </w:pPr>
      <w:r>
        <w:rPr>
          <w:rtl/>
        </w:rPr>
        <w:t>1083-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12 .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افكنده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( </w:t>
      </w:r>
      <w:r>
        <w:rPr>
          <w:rFonts w:hint="cs"/>
          <w:rtl/>
        </w:rPr>
        <w:t>منكوس</w:t>
      </w:r>
      <w:r>
        <w:rPr>
          <w:rtl/>
        </w:rPr>
        <w:t xml:space="preserve"> </w:t>
      </w:r>
      <w:r>
        <w:rPr>
          <w:rFonts w:hint="cs"/>
          <w:rtl/>
        </w:rPr>
        <w:t>الراءس</w:t>
      </w:r>
      <w:r>
        <w:rPr>
          <w:rtl/>
        </w:rPr>
        <w:t xml:space="preserve"> )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1084-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26 .</w:t>
      </w:r>
    </w:p>
    <w:p w:rsidR="006F23A4" w:rsidRDefault="006F23A4" w:rsidP="006F23A4">
      <w:pPr>
        <w:pStyle w:val="libFootnote0"/>
      </w:pPr>
      <w:r>
        <w:rPr>
          <w:rtl/>
        </w:rPr>
        <w:t>1085-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126 .</w:t>
      </w:r>
    </w:p>
    <w:p w:rsidR="006F23A4" w:rsidRDefault="006F23A4" w:rsidP="006F23A4">
      <w:pPr>
        <w:pStyle w:val="libFootnote0"/>
      </w:pPr>
      <w:r>
        <w:rPr>
          <w:rtl/>
        </w:rPr>
        <w:t>1086-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53 .</w:t>
      </w:r>
    </w:p>
    <w:p w:rsidR="006F23A4" w:rsidRDefault="006F23A4" w:rsidP="006F23A4">
      <w:pPr>
        <w:pStyle w:val="libFootnote0"/>
      </w:pPr>
      <w:r>
        <w:rPr>
          <w:rtl/>
        </w:rPr>
        <w:t>1087-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135 .</w:t>
      </w:r>
    </w:p>
    <w:p w:rsidR="006F23A4" w:rsidRDefault="006F23A4" w:rsidP="006F23A4">
      <w:pPr>
        <w:pStyle w:val="libFootnote0"/>
      </w:pPr>
      <w:r>
        <w:rPr>
          <w:rtl/>
        </w:rPr>
        <w:t>1088-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215 .</w:t>
      </w:r>
    </w:p>
    <w:p w:rsidR="006F23A4" w:rsidRDefault="006F23A4" w:rsidP="006F23A4">
      <w:pPr>
        <w:pStyle w:val="libFootnote0"/>
      </w:pPr>
      <w:r>
        <w:rPr>
          <w:rtl/>
        </w:rPr>
        <w:t>1089-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1090-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105 .</w:t>
      </w:r>
    </w:p>
    <w:p w:rsidR="006F23A4" w:rsidRDefault="006F23A4" w:rsidP="006F23A4">
      <w:pPr>
        <w:pStyle w:val="libFootnote0"/>
      </w:pPr>
      <w:r>
        <w:rPr>
          <w:rtl/>
        </w:rPr>
        <w:t xml:space="preserve">1091- 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495 .</w:t>
      </w:r>
    </w:p>
    <w:p w:rsidR="006F23A4" w:rsidRDefault="006F23A4" w:rsidP="006F23A4">
      <w:pPr>
        <w:pStyle w:val="libFootnote0"/>
      </w:pPr>
      <w:r>
        <w:rPr>
          <w:rtl/>
        </w:rPr>
        <w:t>1092-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161 .</w:t>
      </w:r>
    </w:p>
    <w:p w:rsidR="006F23A4" w:rsidRDefault="006F23A4" w:rsidP="006F23A4">
      <w:pPr>
        <w:pStyle w:val="libFootnote0"/>
      </w:pPr>
      <w:r>
        <w:rPr>
          <w:rtl/>
        </w:rPr>
        <w:t>1093-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سرشته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1094-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 xml:space="preserve">1095-1095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1096-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21 .</w:t>
      </w:r>
    </w:p>
    <w:p w:rsidR="006F23A4" w:rsidRDefault="006F23A4" w:rsidP="006F23A4">
      <w:pPr>
        <w:pStyle w:val="libFootnote0"/>
      </w:pPr>
      <w:r>
        <w:rPr>
          <w:rtl/>
        </w:rPr>
        <w:t xml:space="preserve">1097-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>1098-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>1099-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قارعه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8 9 .</w:t>
      </w:r>
    </w:p>
    <w:p w:rsidR="006F23A4" w:rsidRDefault="006F23A4" w:rsidP="006F23A4">
      <w:pPr>
        <w:pStyle w:val="libFootnote0"/>
      </w:pPr>
      <w:r>
        <w:rPr>
          <w:rtl/>
        </w:rPr>
        <w:t>1100-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601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226 .</w:t>
      </w:r>
    </w:p>
    <w:p w:rsidR="006F23A4" w:rsidRDefault="006F23A4" w:rsidP="006F23A4">
      <w:pPr>
        <w:pStyle w:val="libFootnote0"/>
      </w:pPr>
      <w:r>
        <w:rPr>
          <w:rtl/>
        </w:rPr>
        <w:t>1101-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88 89 .</w:t>
      </w:r>
    </w:p>
    <w:p w:rsidR="006F23A4" w:rsidRDefault="006F23A4" w:rsidP="006F23A4">
      <w:pPr>
        <w:pStyle w:val="libFootnote0"/>
      </w:pPr>
      <w:r>
        <w:rPr>
          <w:rtl/>
        </w:rPr>
        <w:t>1102-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29 .</w:t>
      </w:r>
    </w:p>
    <w:p w:rsidR="006F23A4" w:rsidRDefault="006F23A4" w:rsidP="006F23A4">
      <w:pPr>
        <w:pStyle w:val="libFootnote0"/>
      </w:pPr>
      <w:r>
        <w:rPr>
          <w:rtl/>
        </w:rPr>
        <w:t>1103-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32 .</w:t>
      </w:r>
    </w:p>
    <w:p w:rsidR="006F23A4" w:rsidRDefault="006F23A4" w:rsidP="006F23A4">
      <w:pPr>
        <w:pStyle w:val="libFootnote0"/>
      </w:pPr>
      <w:r>
        <w:rPr>
          <w:rtl/>
        </w:rPr>
        <w:t>1104-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42 .</w:t>
      </w:r>
    </w:p>
    <w:p w:rsidR="006F23A4" w:rsidRDefault="006F23A4" w:rsidP="006F23A4">
      <w:pPr>
        <w:pStyle w:val="libFootnote0"/>
      </w:pPr>
      <w:r>
        <w:rPr>
          <w:rtl/>
        </w:rPr>
        <w:t>1105-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سباء،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33 .</w:t>
      </w:r>
    </w:p>
    <w:p w:rsidR="006F23A4" w:rsidRDefault="006F23A4" w:rsidP="006F23A4">
      <w:pPr>
        <w:pStyle w:val="libFootnote0"/>
      </w:pPr>
      <w:r>
        <w:rPr>
          <w:rtl/>
        </w:rPr>
        <w:t xml:space="preserve">1106-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مدركى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ماهيتى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.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(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فهمى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) 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فهمنده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. 1107-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209 .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سيرتشان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صورتشان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) </w:t>
      </w:r>
      <w:r>
        <w:rPr>
          <w:rFonts w:hint="cs"/>
          <w:rtl/>
        </w:rPr>
        <w:t>مقوم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ناطقه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(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كالاءنعام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اءضل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179 )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ناسزا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بدگويى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بتهاى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تسبوا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يدعون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فيسبوا</w:t>
      </w:r>
      <w:r>
        <w:rPr>
          <w:rtl/>
        </w:rPr>
        <w:t xml:space="preserve"> </w:t>
      </w:r>
      <w:r>
        <w:rPr>
          <w:rFonts w:hint="cs"/>
          <w:rtl/>
        </w:rPr>
        <w:t>عدوا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،آيه</w:t>
      </w:r>
      <w:r>
        <w:rPr>
          <w:rtl/>
        </w:rPr>
        <w:t xml:space="preserve"> 108 )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فروترند؛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چهارپايان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بناصيتها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تريحون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تسرحون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6 )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: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دابة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فمنهم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يمشى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بطنه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45 ) 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مجازى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شاعرانه</w:t>
      </w:r>
      <w:r>
        <w:rPr>
          <w:rtl/>
        </w:rPr>
        <w:t xml:space="preserve"> . 1108-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شايع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عنوانش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حقيقتش</w:t>
      </w:r>
      <w:r>
        <w:rPr>
          <w:rtl/>
        </w:rPr>
        <w:t xml:space="preserve"> ‍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انبعاث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تقربى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.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اءفضل</w:t>
      </w:r>
      <w:r>
        <w:rPr>
          <w:rtl/>
        </w:rPr>
        <w:t xml:space="preserve"> </w:t>
      </w:r>
      <w:r>
        <w:rPr>
          <w:rFonts w:hint="cs"/>
          <w:rtl/>
        </w:rPr>
        <w:t>الاءعمال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) .</w:t>
      </w:r>
    </w:p>
    <w:p w:rsidR="006F23A4" w:rsidRDefault="006F23A4" w:rsidP="006F23A4">
      <w:pPr>
        <w:pStyle w:val="libFootnote0"/>
      </w:pPr>
      <w:r>
        <w:rPr>
          <w:rtl/>
        </w:rPr>
        <w:t>1109-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191 .</w:t>
      </w:r>
    </w:p>
    <w:p w:rsidR="006F23A4" w:rsidRDefault="006F23A4" w:rsidP="006F23A4">
      <w:pPr>
        <w:pStyle w:val="libFootnote0"/>
      </w:pPr>
      <w:r>
        <w:rPr>
          <w:rtl/>
        </w:rPr>
        <w:t>1110-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190 .</w:t>
      </w:r>
    </w:p>
    <w:p w:rsidR="006F23A4" w:rsidRDefault="006F23A4" w:rsidP="006F23A4">
      <w:pPr>
        <w:pStyle w:val="libFootnote0"/>
      </w:pPr>
      <w:r>
        <w:rPr>
          <w:rtl/>
        </w:rPr>
        <w:t xml:space="preserve">1111-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210 .</w:t>
      </w:r>
    </w:p>
    <w:p w:rsidR="006F23A4" w:rsidRDefault="006F23A4" w:rsidP="006F23A4">
      <w:pPr>
        <w:pStyle w:val="libFootnote0"/>
      </w:pPr>
      <w:r>
        <w:rPr>
          <w:rtl/>
        </w:rPr>
        <w:t xml:space="preserve">1112-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210 .</w:t>
      </w:r>
    </w:p>
    <w:p w:rsidR="006F23A4" w:rsidRDefault="006F23A4" w:rsidP="006F23A4">
      <w:pPr>
        <w:pStyle w:val="libFootnote0"/>
      </w:pPr>
      <w:r>
        <w:rPr>
          <w:rtl/>
        </w:rPr>
        <w:t xml:space="preserve">1113-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 . 1114-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136 .</w:t>
      </w:r>
    </w:p>
    <w:p w:rsidR="006F23A4" w:rsidRDefault="006F23A4" w:rsidP="006F23A4">
      <w:pPr>
        <w:pStyle w:val="libFootnote0"/>
      </w:pPr>
      <w:r>
        <w:rPr>
          <w:rtl/>
        </w:rPr>
        <w:t>1115-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45 .</w:t>
      </w:r>
    </w:p>
    <w:p w:rsidR="006F23A4" w:rsidRDefault="006F23A4" w:rsidP="006F23A4">
      <w:pPr>
        <w:pStyle w:val="libFootnote0"/>
      </w:pPr>
      <w:r>
        <w:rPr>
          <w:rtl/>
        </w:rPr>
        <w:t>1116-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لاءحكام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145 .</w:t>
      </w:r>
    </w:p>
    <w:p w:rsidR="006F23A4" w:rsidRDefault="006F23A4" w:rsidP="006F23A4">
      <w:pPr>
        <w:pStyle w:val="libFootnote0"/>
      </w:pPr>
      <w:r>
        <w:rPr>
          <w:rtl/>
        </w:rPr>
        <w:t>1117-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1118-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1119-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61 .</w:t>
      </w:r>
    </w:p>
    <w:p w:rsidR="006F23A4" w:rsidRDefault="006F23A4" w:rsidP="006F23A4">
      <w:pPr>
        <w:pStyle w:val="libFootnote0"/>
      </w:pPr>
      <w:r>
        <w:rPr>
          <w:rtl/>
        </w:rPr>
        <w:t>1120-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21 .</w:t>
      </w:r>
    </w:p>
    <w:p w:rsidR="006F23A4" w:rsidRDefault="006F23A4" w:rsidP="006F23A4">
      <w:pPr>
        <w:pStyle w:val="libFootnote0"/>
      </w:pPr>
      <w:r>
        <w:rPr>
          <w:rtl/>
        </w:rPr>
        <w:t>1121-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128 .</w:t>
      </w:r>
    </w:p>
    <w:p w:rsidR="006F23A4" w:rsidRDefault="006F23A4" w:rsidP="006F23A4">
      <w:pPr>
        <w:pStyle w:val="libFootnote0"/>
      </w:pPr>
      <w:r>
        <w:rPr>
          <w:rtl/>
        </w:rPr>
        <w:t>1122-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الاءخبار،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33 .</w:t>
      </w:r>
    </w:p>
    <w:p w:rsidR="006F23A4" w:rsidRDefault="006F23A4" w:rsidP="006F23A4">
      <w:pPr>
        <w:pStyle w:val="libFootnote0"/>
      </w:pPr>
      <w:r>
        <w:rPr>
          <w:rtl/>
        </w:rPr>
        <w:t>1123-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20 .</w:t>
      </w:r>
    </w:p>
    <w:p w:rsidR="006F23A4" w:rsidRDefault="006F23A4" w:rsidP="006F23A4">
      <w:pPr>
        <w:pStyle w:val="libFootnote0"/>
      </w:pPr>
      <w:r>
        <w:rPr>
          <w:rtl/>
        </w:rPr>
        <w:t>1124-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254 .</w:t>
      </w:r>
    </w:p>
    <w:p w:rsidR="006F23A4" w:rsidRDefault="006F23A4" w:rsidP="006F23A4">
      <w:pPr>
        <w:pStyle w:val="libFootnote0"/>
      </w:pPr>
      <w:r>
        <w:rPr>
          <w:rtl/>
        </w:rPr>
        <w:t>1125-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254 .</w:t>
      </w:r>
    </w:p>
    <w:p w:rsidR="006F23A4" w:rsidRDefault="006F23A4" w:rsidP="006F23A4">
      <w:pPr>
        <w:pStyle w:val="libFootnote0"/>
      </w:pPr>
      <w:r>
        <w:rPr>
          <w:rtl/>
        </w:rPr>
        <w:t>1126-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21 .</w:t>
      </w:r>
    </w:p>
    <w:p w:rsidR="006F23A4" w:rsidRDefault="006F23A4" w:rsidP="006F23A4">
      <w:pPr>
        <w:pStyle w:val="libFootnote0"/>
      </w:pPr>
      <w:r>
        <w:rPr>
          <w:rtl/>
        </w:rPr>
        <w:t>1127-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21 .</w:t>
      </w:r>
    </w:p>
    <w:p w:rsidR="006F23A4" w:rsidRDefault="006F23A4" w:rsidP="006F23A4">
      <w:pPr>
        <w:pStyle w:val="libFootnote0"/>
      </w:pPr>
      <w:r>
        <w:rPr>
          <w:rtl/>
        </w:rPr>
        <w:t>1128-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1129-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الاءخبار،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32 .</w:t>
      </w:r>
    </w:p>
    <w:p w:rsidR="006F23A4" w:rsidRDefault="006F23A4" w:rsidP="006F23A4">
      <w:pPr>
        <w:pStyle w:val="libFootnote0"/>
      </w:pPr>
      <w:r>
        <w:rPr>
          <w:rtl/>
        </w:rPr>
        <w:t>1130-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212 .</w:t>
      </w:r>
    </w:p>
    <w:p w:rsidR="006F23A4" w:rsidRDefault="006F23A4" w:rsidP="006F23A4">
      <w:pPr>
        <w:pStyle w:val="libFootnote0"/>
      </w:pPr>
      <w:r>
        <w:rPr>
          <w:rtl/>
        </w:rPr>
        <w:t>1131-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73 .</w:t>
      </w:r>
    </w:p>
    <w:p w:rsidR="006F23A4" w:rsidRDefault="006F23A4" w:rsidP="006F23A4">
      <w:pPr>
        <w:pStyle w:val="libFootnote0"/>
      </w:pPr>
      <w:r>
        <w:rPr>
          <w:rtl/>
        </w:rPr>
        <w:t>1132-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>1133-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21 .</w:t>
      </w:r>
    </w:p>
    <w:p w:rsidR="006F23A4" w:rsidRDefault="006F23A4" w:rsidP="006F23A4">
      <w:pPr>
        <w:pStyle w:val="libFootnote0"/>
      </w:pPr>
      <w:r>
        <w:rPr>
          <w:rtl/>
        </w:rPr>
        <w:t>1134-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249 .</w:t>
      </w:r>
    </w:p>
    <w:p w:rsidR="006F23A4" w:rsidRDefault="006F23A4" w:rsidP="006F23A4">
      <w:pPr>
        <w:pStyle w:val="libFootnote0"/>
      </w:pPr>
      <w:r>
        <w:rPr>
          <w:rtl/>
        </w:rPr>
        <w:t>1135-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71 72 .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 (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ربكم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1136-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23 .</w:t>
      </w:r>
    </w:p>
    <w:p w:rsidR="006F23A4" w:rsidRDefault="006F23A4" w:rsidP="006F23A4">
      <w:pPr>
        <w:pStyle w:val="libFootnote0"/>
      </w:pPr>
      <w:r>
        <w:rPr>
          <w:rtl/>
        </w:rPr>
        <w:t>1137-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19 .</w:t>
      </w:r>
    </w:p>
    <w:p w:rsidR="006F23A4" w:rsidRDefault="006F23A4" w:rsidP="006F23A4">
      <w:pPr>
        <w:pStyle w:val="libFootnote0"/>
      </w:pPr>
      <w:r>
        <w:rPr>
          <w:rtl/>
        </w:rPr>
        <w:t>1138-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525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280 </w:t>
      </w:r>
      <w:r>
        <w:rPr>
          <w:rFonts w:hint="cs"/>
          <w:rtl/>
        </w:rPr>
        <w:t>و</w:t>
      </w:r>
      <w:r>
        <w:rPr>
          <w:rtl/>
        </w:rPr>
        <w:t xml:space="preserve"> 281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520 .</w:t>
      </w:r>
    </w:p>
    <w:p w:rsidR="006F23A4" w:rsidRDefault="006F23A4" w:rsidP="006F23A4">
      <w:pPr>
        <w:pStyle w:val="libFootnote0"/>
      </w:pPr>
      <w:r>
        <w:rPr>
          <w:rtl/>
        </w:rPr>
        <w:t>1139-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اءنبياء،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101 .</w:t>
      </w:r>
    </w:p>
    <w:p w:rsidR="006F23A4" w:rsidRDefault="006F23A4" w:rsidP="006F23A4">
      <w:pPr>
        <w:pStyle w:val="libFootnote0"/>
      </w:pPr>
      <w:r>
        <w:rPr>
          <w:rtl/>
        </w:rPr>
        <w:t>1140-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250 .</w:t>
      </w:r>
    </w:p>
    <w:p w:rsidR="006F23A4" w:rsidRDefault="006F23A4" w:rsidP="006F23A4">
      <w:pPr>
        <w:pStyle w:val="libFootnote0"/>
      </w:pPr>
      <w:r>
        <w:rPr>
          <w:rtl/>
        </w:rPr>
        <w:t>1141-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1142-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68 .</w:t>
      </w:r>
    </w:p>
    <w:p w:rsidR="006F23A4" w:rsidRDefault="006F23A4" w:rsidP="006F23A4">
      <w:pPr>
        <w:pStyle w:val="libFootnote0"/>
      </w:pPr>
      <w:r>
        <w:rPr>
          <w:rtl/>
        </w:rPr>
        <w:t>1143-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1144-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29 .</w:t>
      </w:r>
    </w:p>
    <w:p w:rsidR="006F23A4" w:rsidRDefault="006F23A4" w:rsidP="006F23A4">
      <w:pPr>
        <w:pStyle w:val="libFootnote0"/>
      </w:pPr>
      <w:r>
        <w:rPr>
          <w:rtl/>
        </w:rPr>
        <w:t>1145-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اليقين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969 .</w:t>
      </w:r>
    </w:p>
    <w:p w:rsidR="006F23A4" w:rsidRDefault="006F23A4" w:rsidP="006F23A4">
      <w:pPr>
        <w:pStyle w:val="libFootnote0"/>
      </w:pPr>
      <w:r>
        <w:rPr>
          <w:rtl/>
        </w:rPr>
        <w:t>1146-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83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36 .</w:t>
      </w:r>
    </w:p>
    <w:p w:rsidR="006F23A4" w:rsidRDefault="006F23A4" w:rsidP="006F23A4">
      <w:pPr>
        <w:pStyle w:val="libFootnote0"/>
      </w:pPr>
      <w:r>
        <w:rPr>
          <w:rtl/>
        </w:rPr>
        <w:t>1147-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180 .</w:t>
      </w:r>
    </w:p>
    <w:p w:rsidR="006F23A4" w:rsidRDefault="006F23A4" w:rsidP="006F23A4">
      <w:pPr>
        <w:pStyle w:val="libFootnote0"/>
      </w:pPr>
      <w:r>
        <w:rPr>
          <w:rtl/>
        </w:rPr>
        <w:t>1148-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10 .</w:t>
      </w:r>
    </w:p>
    <w:p w:rsidR="006F23A4" w:rsidRDefault="006F23A4" w:rsidP="006F23A4">
      <w:pPr>
        <w:pStyle w:val="libFootnote0"/>
      </w:pPr>
      <w:r>
        <w:rPr>
          <w:rtl/>
        </w:rPr>
        <w:t>1149-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18 .</w:t>
      </w:r>
    </w:p>
    <w:p w:rsidR="006F23A4" w:rsidRDefault="006F23A4" w:rsidP="006F23A4">
      <w:pPr>
        <w:pStyle w:val="libFootnote0"/>
      </w:pPr>
      <w:r>
        <w:rPr>
          <w:rtl/>
        </w:rPr>
        <w:t>1150-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20 .</w:t>
      </w:r>
    </w:p>
    <w:p w:rsidR="006F23A4" w:rsidRDefault="006F23A4" w:rsidP="006F23A4">
      <w:pPr>
        <w:pStyle w:val="libFootnote0"/>
      </w:pPr>
      <w:r>
        <w:rPr>
          <w:rtl/>
        </w:rPr>
        <w:t>1151-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26 27 .</w:t>
      </w:r>
    </w:p>
    <w:p w:rsidR="006F23A4" w:rsidRDefault="006F23A4" w:rsidP="006F23A4">
      <w:pPr>
        <w:pStyle w:val="libFootnote0"/>
      </w:pPr>
      <w:r>
        <w:rPr>
          <w:rtl/>
        </w:rPr>
        <w:t>1152-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 xml:space="preserve">1153-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81 .</w:t>
      </w:r>
    </w:p>
    <w:p w:rsidR="006F23A4" w:rsidRDefault="006F23A4" w:rsidP="006F23A4">
      <w:pPr>
        <w:pStyle w:val="libFootnote0"/>
      </w:pPr>
      <w:r>
        <w:rPr>
          <w:rtl/>
        </w:rPr>
        <w:t>1154-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278 .</w:t>
      </w:r>
    </w:p>
    <w:p w:rsidR="006F23A4" w:rsidRDefault="006F23A4" w:rsidP="006F23A4">
      <w:pPr>
        <w:pStyle w:val="libFootnote0"/>
      </w:pPr>
      <w:r>
        <w:rPr>
          <w:rtl/>
        </w:rPr>
        <w:t>1155-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56 .</w:t>
      </w:r>
    </w:p>
    <w:p w:rsidR="006F23A4" w:rsidRDefault="006F23A4" w:rsidP="006F23A4">
      <w:pPr>
        <w:pStyle w:val="libFootnote0"/>
      </w:pPr>
      <w:r>
        <w:rPr>
          <w:rtl/>
        </w:rPr>
        <w:t>1156-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15 .</w:t>
      </w:r>
    </w:p>
    <w:p w:rsidR="006F23A4" w:rsidRDefault="006F23A4" w:rsidP="006F23A4">
      <w:pPr>
        <w:pStyle w:val="libFootnote0"/>
      </w:pPr>
      <w:r>
        <w:rPr>
          <w:rtl/>
        </w:rPr>
        <w:t>1157-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116 .</w:t>
      </w:r>
    </w:p>
    <w:p w:rsidR="006F23A4" w:rsidRDefault="006F23A4" w:rsidP="006F23A4">
      <w:pPr>
        <w:pStyle w:val="libFootnote0"/>
      </w:pPr>
      <w:r>
        <w:rPr>
          <w:rtl/>
        </w:rPr>
        <w:t>1158-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60 .</w:t>
      </w:r>
    </w:p>
    <w:p w:rsidR="006F23A4" w:rsidRDefault="006F23A4" w:rsidP="006F23A4">
      <w:pPr>
        <w:pStyle w:val="libFootnote0"/>
      </w:pPr>
      <w:r>
        <w:rPr>
          <w:rtl/>
        </w:rPr>
        <w:t>1159-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108 .</w:t>
      </w:r>
    </w:p>
    <w:p w:rsidR="006F23A4" w:rsidRDefault="006F23A4" w:rsidP="006F23A4">
      <w:pPr>
        <w:pStyle w:val="libFootnote0"/>
      </w:pPr>
      <w:r>
        <w:rPr>
          <w:rtl/>
        </w:rPr>
        <w:t>1160-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22 .</w:t>
      </w:r>
    </w:p>
    <w:p w:rsidR="006F23A4" w:rsidRDefault="006F23A4" w:rsidP="006F23A4">
      <w:pPr>
        <w:pStyle w:val="libFootnote0"/>
      </w:pPr>
      <w:r>
        <w:rPr>
          <w:rtl/>
        </w:rPr>
        <w:t>1161-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ممتحنه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1162-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>1163-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2 .</w:t>
      </w:r>
    </w:p>
    <w:p w:rsidR="006F23A4" w:rsidRDefault="006F23A4" w:rsidP="006F23A4">
      <w:pPr>
        <w:pStyle w:val="libFootnote0"/>
      </w:pPr>
      <w:r>
        <w:rPr>
          <w:rtl/>
        </w:rPr>
        <w:t>1164-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>1165-</w:t>
      </w:r>
      <w:r>
        <w:rPr>
          <w:rFonts w:hint="cs"/>
          <w:rtl/>
        </w:rPr>
        <w:t>نبيين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صديقان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اعتماد،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شهداء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اعمالند،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.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.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شهودند؛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صالحين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عملوا</w:t>
      </w:r>
      <w:r>
        <w:rPr>
          <w:rtl/>
        </w:rPr>
        <w:t xml:space="preserve"> </w:t>
      </w:r>
      <w:r>
        <w:rPr>
          <w:rFonts w:hint="cs"/>
          <w:rtl/>
        </w:rPr>
        <w:t>الصالحات</w:t>
      </w:r>
      <w:r>
        <w:rPr>
          <w:rtl/>
        </w:rPr>
        <w:t xml:space="preserve"> )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(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عملوا</w:t>
      </w:r>
      <w:r>
        <w:rPr>
          <w:rtl/>
        </w:rPr>
        <w:t xml:space="preserve"> </w:t>
      </w:r>
      <w:r>
        <w:rPr>
          <w:rFonts w:hint="cs"/>
          <w:rtl/>
        </w:rPr>
        <w:t>الصالحات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نازلتر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130 ).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نبيين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85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 ...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(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وليى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يتولى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)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196 ) . 1166-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53 .</w:t>
      </w:r>
    </w:p>
    <w:p w:rsidR="006F23A4" w:rsidRDefault="006F23A4" w:rsidP="006F23A4">
      <w:pPr>
        <w:pStyle w:val="libFootnote0"/>
      </w:pPr>
      <w:r>
        <w:rPr>
          <w:rtl/>
        </w:rPr>
        <w:t>1167-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18 .</w:t>
      </w:r>
    </w:p>
    <w:p w:rsidR="006F23A4" w:rsidRDefault="006F23A4" w:rsidP="006F23A4">
      <w:pPr>
        <w:pStyle w:val="libFootnote0"/>
      </w:pPr>
      <w:r>
        <w:rPr>
          <w:rtl/>
        </w:rPr>
        <w:t xml:space="preserve">1168-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1169-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20 .</w:t>
      </w:r>
    </w:p>
    <w:p w:rsidR="006F23A4" w:rsidRDefault="006F23A4" w:rsidP="006F23A4">
      <w:pPr>
        <w:pStyle w:val="libFootnote0"/>
      </w:pPr>
      <w:r>
        <w:rPr>
          <w:rtl/>
        </w:rPr>
        <w:t>1170-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46 .</w:t>
      </w:r>
    </w:p>
    <w:p w:rsidR="006F23A4" w:rsidRDefault="006F23A4" w:rsidP="006F23A4">
      <w:pPr>
        <w:pStyle w:val="libFootnote0"/>
      </w:pPr>
      <w:r>
        <w:rPr>
          <w:rtl/>
        </w:rPr>
        <w:t>1171-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88 .</w:t>
      </w:r>
    </w:p>
    <w:p w:rsidR="006F23A4" w:rsidRDefault="006F23A4" w:rsidP="006F23A4">
      <w:pPr>
        <w:pStyle w:val="libFootnote0"/>
      </w:pPr>
      <w:r>
        <w:rPr>
          <w:rtl/>
        </w:rPr>
        <w:t>1172-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14 15 .</w:t>
      </w:r>
    </w:p>
    <w:p w:rsidR="006F23A4" w:rsidRDefault="006F23A4" w:rsidP="006F23A4">
      <w:pPr>
        <w:pStyle w:val="libFootnote0"/>
      </w:pPr>
      <w:r>
        <w:rPr>
          <w:rtl/>
        </w:rPr>
        <w:t>1173-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11 .</w:t>
      </w:r>
    </w:p>
    <w:p w:rsidR="006F23A4" w:rsidRDefault="006F23A4" w:rsidP="006F23A4">
      <w:pPr>
        <w:pStyle w:val="libFootnote0"/>
      </w:pPr>
      <w:r>
        <w:rPr>
          <w:rtl/>
        </w:rPr>
        <w:t>1174-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83 .</w:t>
      </w:r>
    </w:p>
    <w:p w:rsidR="006F23A4" w:rsidRDefault="006F23A4" w:rsidP="006F23A4">
      <w:pPr>
        <w:pStyle w:val="libFootnote0"/>
      </w:pPr>
      <w:r>
        <w:rPr>
          <w:rtl/>
        </w:rPr>
        <w:t>1175-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40 .</w:t>
      </w:r>
    </w:p>
    <w:p w:rsidR="006F23A4" w:rsidRDefault="006F23A4" w:rsidP="006F23A4">
      <w:pPr>
        <w:pStyle w:val="libFootnote0"/>
      </w:pPr>
      <w:r>
        <w:rPr>
          <w:rtl/>
        </w:rPr>
        <w:t>1176-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61 .</w:t>
      </w:r>
    </w:p>
    <w:p w:rsidR="006F23A4" w:rsidRDefault="006F23A4" w:rsidP="006F23A4">
      <w:pPr>
        <w:pStyle w:val="libFootnote0"/>
      </w:pPr>
      <w:r>
        <w:rPr>
          <w:rtl/>
        </w:rPr>
        <w:t>1177-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24 27 .</w:t>
      </w:r>
    </w:p>
    <w:p w:rsidR="006F23A4" w:rsidRDefault="006F23A4" w:rsidP="006F23A4">
      <w:pPr>
        <w:pStyle w:val="libFootnote0"/>
      </w:pPr>
      <w:r>
        <w:rPr>
          <w:rtl/>
        </w:rPr>
        <w:t>1178-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شعراء،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80 .</w:t>
      </w:r>
    </w:p>
    <w:p w:rsidR="006F23A4" w:rsidRDefault="006F23A4" w:rsidP="006F23A4">
      <w:pPr>
        <w:pStyle w:val="libFootnote0"/>
      </w:pPr>
      <w:r>
        <w:rPr>
          <w:rtl/>
        </w:rPr>
        <w:t>1179-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39 .</w:t>
      </w:r>
    </w:p>
    <w:p w:rsidR="006F23A4" w:rsidRDefault="006F23A4" w:rsidP="006F23A4">
      <w:pPr>
        <w:pStyle w:val="libFootnote0"/>
      </w:pPr>
      <w:r>
        <w:rPr>
          <w:rtl/>
        </w:rPr>
        <w:t>1180-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45 .</w:t>
      </w:r>
    </w:p>
    <w:p w:rsidR="006F23A4" w:rsidRDefault="006F23A4" w:rsidP="006F23A4">
      <w:pPr>
        <w:pStyle w:val="libFootnote0"/>
      </w:pPr>
      <w:r>
        <w:rPr>
          <w:rtl/>
        </w:rPr>
        <w:t>1181-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44 .</w:t>
      </w:r>
    </w:p>
    <w:p w:rsidR="006F23A4" w:rsidRDefault="006F23A4" w:rsidP="006F23A4">
      <w:pPr>
        <w:pStyle w:val="libFootnote0"/>
      </w:pPr>
      <w:r>
        <w:rPr>
          <w:rtl/>
        </w:rPr>
        <w:t>1182-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41 . </w:t>
      </w:r>
      <w:r>
        <w:rPr>
          <w:rFonts w:hint="cs"/>
          <w:rtl/>
        </w:rPr>
        <w:t>تعبير</w:t>
      </w:r>
      <w:r>
        <w:rPr>
          <w:rtl/>
        </w:rPr>
        <w:t xml:space="preserve"> (</w:t>
      </w:r>
      <w:r>
        <w:rPr>
          <w:rFonts w:hint="cs"/>
          <w:rtl/>
        </w:rPr>
        <w:t>اءلم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1183-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38 .</w:t>
      </w:r>
    </w:p>
    <w:p w:rsidR="006F23A4" w:rsidRDefault="006F23A4" w:rsidP="006F23A4">
      <w:pPr>
        <w:pStyle w:val="libFootnote0"/>
      </w:pPr>
      <w:r>
        <w:rPr>
          <w:rtl/>
        </w:rPr>
        <w:t>1184-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3 .</w:t>
      </w:r>
    </w:p>
    <w:p w:rsidR="006F23A4" w:rsidRDefault="006F23A4" w:rsidP="006F23A4">
      <w:pPr>
        <w:pStyle w:val="libFootnote0"/>
      </w:pPr>
      <w:r>
        <w:rPr>
          <w:rtl/>
        </w:rPr>
        <w:t>1185-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1186-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53 .</w:t>
      </w:r>
    </w:p>
    <w:p w:rsidR="006F23A4" w:rsidRDefault="006F23A4" w:rsidP="006F23A4">
      <w:pPr>
        <w:pStyle w:val="libFootnote0"/>
      </w:pPr>
      <w:r>
        <w:rPr>
          <w:rtl/>
        </w:rPr>
        <w:t>1187-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105 108 .</w:t>
      </w:r>
    </w:p>
    <w:p w:rsidR="006F23A4" w:rsidRDefault="006F23A4" w:rsidP="006F23A4">
      <w:pPr>
        <w:pStyle w:val="libFootnote0"/>
      </w:pPr>
      <w:r>
        <w:rPr>
          <w:rtl/>
        </w:rPr>
        <w:t>1188-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74 .</w:t>
      </w:r>
    </w:p>
    <w:p w:rsidR="006F23A4" w:rsidRDefault="006F23A4" w:rsidP="006F23A4">
      <w:pPr>
        <w:pStyle w:val="libFootnote0"/>
      </w:pPr>
      <w:r>
        <w:rPr>
          <w:rtl/>
        </w:rPr>
        <w:t>1189-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31 .</w:t>
      </w:r>
    </w:p>
    <w:p w:rsidR="006F23A4" w:rsidRDefault="006F23A4" w:rsidP="006F23A4">
      <w:pPr>
        <w:pStyle w:val="libFootnote0"/>
      </w:pPr>
      <w:r>
        <w:rPr>
          <w:rtl/>
        </w:rPr>
        <w:t>1190-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61 .</w:t>
      </w:r>
    </w:p>
    <w:p w:rsidR="006F23A4" w:rsidRDefault="006F23A4" w:rsidP="006F23A4">
      <w:pPr>
        <w:pStyle w:val="libFootnote0"/>
      </w:pPr>
      <w:r>
        <w:rPr>
          <w:rtl/>
        </w:rPr>
        <w:t>1191-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112 .</w:t>
      </w:r>
    </w:p>
    <w:p w:rsidR="006F23A4" w:rsidRDefault="006F23A4" w:rsidP="006F23A4">
      <w:pPr>
        <w:pStyle w:val="libFootnote0"/>
      </w:pPr>
      <w:r>
        <w:rPr>
          <w:rtl/>
        </w:rPr>
        <w:t>1192-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1193-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39 .</w:t>
      </w:r>
    </w:p>
    <w:p w:rsidR="006F23A4" w:rsidRDefault="006F23A4" w:rsidP="006F23A4">
      <w:pPr>
        <w:pStyle w:val="libFootnote0"/>
      </w:pPr>
      <w:r>
        <w:rPr>
          <w:rtl/>
        </w:rPr>
        <w:t>1194-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119 .</w:t>
      </w:r>
    </w:p>
    <w:p w:rsidR="006F23A4" w:rsidRDefault="006F23A4" w:rsidP="006F23A4">
      <w:pPr>
        <w:pStyle w:val="libFootnote0"/>
      </w:pPr>
      <w:r>
        <w:rPr>
          <w:rtl/>
        </w:rPr>
        <w:t>1195-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7 8 .</w:t>
      </w:r>
    </w:p>
    <w:p w:rsidR="006F23A4" w:rsidRDefault="006F23A4" w:rsidP="006F23A4">
      <w:pPr>
        <w:pStyle w:val="libFootnote0"/>
      </w:pPr>
      <w:r>
        <w:rPr>
          <w:rtl/>
        </w:rPr>
        <w:t>1196-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7 .</w:t>
      </w:r>
    </w:p>
    <w:p w:rsidR="006F23A4" w:rsidRDefault="006F23A4" w:rsidP="006F23A4">
      <w:pPr>
        <w:pStyle w:val="libFootnote0"/>
      </w:pPr>
      <w:r>
        <w:rPr>
          <w:rtl/>
        </w:rPr>
        <w:t>1197-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71 73 .</w:t>
      </w:r>
    </w:p>
    <w:p w:rsidR="006F23A4" w:rsidRDefault="006F23A4" w:rsidP="006F23A4">
      <w:pPr>
        <w:pStyle w:val="libFootnote0"/>
      </w:pPr>
      <w:r>
        <w:rPr>
          <w:rtl/>
        </w:rPr>
        <w:t>1198-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) .</w:t>
      </w:r>
    </w:p>
    <w:p w:rsidR="006F23A4" w:rsidRDefault="006F23A4" w:rsidP="006F23A4">
      <w:pPr>
        <w:pStyle w:val="libFootnote0"/>
      </w:pPr>
      <w:r>
        <w:rPr>
          <w:rtl/>
        </w:rPr>
        <w:t>1199-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45 46 .</w:t>
      </w:r>
    </w:p>
    <w:p w:rsidR="006F23A4" w:rsidRDefault="006F23A4" w:rsidP="006F23A4">
      <w:pPr>
        <w:pStyle w:val="libFootnote0"/>
      </w:pPr>
      <w:r>
        <w:rPr>
          <w:rtl/>
        </w:rPr>
        <w:t>1200-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168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1201-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3 .</w:t>
      </w:r>
    </w:p>
    <w:p w:rsidR="006F23A4" w:rsidRDefault="006F23A4" w:rsidP="006F23A4">
      <w:pPr>
        <w:pStyle w:val="libFootnote0"/>
      </w:pPr>
      <w:r>
        <w:rPr>
          <w:rtl/>
        </w:rPr>
        <w:t>1202-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تكاثر،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1203-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665 .</w:t>
      </w:r>
    </w:p>
    <w:p w:rsidR="006F23A4" w:rsidRDefault="006F23A4" w:rsidP="006F23A4">
      <w:pPr>
        <w:pStyle w:val="libFootnote0"/>
      </w:pPr>
      <w:r>
        <w:rPr>
          <w:rtl/>
        </w:rPr>
        <w:t>1204-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371 .</w:t>
      </w:r>
    </w:p>
    <w:p w:rsidR="006F23A4" w:rsidRDefault="006F23A4" w:rsidP="006F23A4">
      <w:pPr>
        <w:pStyle w:val="libFootnote0"/>
      </w:pPr>
      <w:r>
        <w:rPr>
          <w:rtl/>
        </w:rPr>
        <w:t>1205-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110 .</w:t>
      </w:r>
    </w:p>
    <w:p w:rsidR="006F23A4" w:rsidRDefault="006F23A4" w:rsidP="006F23A4">
      <w:pPr>
        <w:pStyle w:val="libFootnote0"/>
      </w:pPr>
      <w:r>
        <w:rPr>
          <w:rtl/>
        </w:rPr>
        <w:t>1206-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31 .</w:t>
      </w:r>
    </w:p>
    <w:p w:rsidR="006F23A4" w:rsidRDefault="006F23A4" w:rsidP="006F23A4">
      <w:pPr>
        <w:pStyle w:val="libFootnote0"/>
      </w:pPr>
      <w:r>
        <w:rPr>
          <w:rtl/>
        </w:rPr>
        <w:t>1207-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103 .</w:t>
      </w:r>
    </w:p>
    <w:p w:rsidR="006F23A4" w:rsidRDefault="006F23A4" w:rsidP="006F23A4">
      <w:pPr>
        <w:pStyle w:val="libFootnote0"/>
      </w:pPr>
      <w:r>
        <w:rPr>
          <w:rtl/>
        </w:rPr>
        <w:t xml:space="preserve">1208-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21 24 .</w:t>
      </w:r>
    </w:p>
    <w:p w:rsidR="006F23A4" w:rsidRDefault="006F23A4" w:rsidP="006F23A4">
      <w:pPr>
        <w:pStyle w:val="libFootnote0"/>
      </w:pPr>
      <w:r>
        <w:rPr>
          <w:rtl/>
        </w:rPr>
        <w:t xml:space="preserve">1209-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23 .</w:t>
      </w:r>
    </w:p>
    <w:p w:rsidR="006F23A4" w:rsidRDefault="006F23A4" w:rsidP="006F23A4">
      <w:pPr>
        <w:pStyle w:val="libFootnote0"/>
      </w:pPr>
      <w:r>
        <w:rPr>
          <w:rtl/>
        </w:rPr>
        <w:t>1210-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54 57 .</w:t>
      </w:r>
    </w:p>
    <w:p w:rsidR="006F23A4" w:rsidRDefault="006F23A4" w:rsidP="006F23A4">
      <w:pPr>
        <w:pStyle w:val="libFootnote0"/>
      </w:pPr>
      <w:r>
        <w:rPr>
          <w:rtl/>
        </w:rPr>
        <w:t>1211-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27 28 .</w:t>
      </w:r>
    </w:p>
    <w:p w:rsidR="006F23A4" w:rsidRDefault="006F23A4" w:rsidP="006F23A4">
      <w:pPr>
        <w:pStyle w:val="libFootnote0"/>
      </w:pPr>
      <w:r>
        <w:rPr>
          <w:rtl/>
        </w:rPr>
        <w:t>1212-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7 12 .</w:t>
      </w:r>
    </w:p>
    <w:p w:rsidR="006F23A4" w:rsidRDefault="006F23A4" w:rsidP="006F23A4">
      <w:pPr>
        <w:pStyle w:val="libFootnote0"/>
      </w:pPr>
      <w:r>
        <w:rPr>
          <w:rtl/>
        </w:rPr>
        <w:t>1213-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17 18 .</w:t>
      </w:r>
    </w:p>
    <w:p w:rsidR="006F23A4" w:rsidRDefault="006F23A4" w:rsidP="006F23A4">
      <w:pPr>
        <w:pStyle w:val="libFootnote0"/>
      </w:pPr>
      <w:r>
        <w:rPr>
          <w:rtl/>
        </w:rPr>
        <w:t>1214-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5 .</w:t>
      </w:r>
    </w:p>
    <w:p w:rsidR="006F23A4" w:rsidRDefault="006F23A4" w:rsidP="006F23A4">
      <w:pPr>
        <w:pStyle w:val="libFootnote0"/>
      </w:pPr>
      <w:r>
        <w:rPr>
          <w:rtl/>
        </w:rPr>
        <w:t>1215-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مطففين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22 28 .</w:t>
      </w:r>
    </w:p>
    <w:p w:rsidR="006F23A4" w:rsidRDefault="006F23A4" w:rsidP="006F23A4">
      <w:pPr>
        <w:pStyle w:val="libFootnote0"/>
      </w:pPr>
      <w:r>
        <w:rPr>
          <w:rtl/>
        </w:rPr>
        <w:t>1216-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17 .</w:t>
      </w:r>
    </w:p>
    <w:p w:rsidR="006F23A4" w:rsidRDefault="006F23A4" w:rsidP="006F23A4">
      <w:pPr>
        <w:pStyle w:val="libFootnote0"/>
      </w:pPr>
      <w:r>
        <w:rPr>
          <w:rtl/>
        </w:rPr>
        <w:t>1217-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>1218-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119 .</w:t>
      </w:r>
    </w:p>
    <w:p w:rsidR="006F23A4" w:rsidRDefault="006F23A4" w:rsidP="006F23A4">
      <w:pPr>
        <w:pStyle w:val="libFootnote0"/>
      </w:pPr>
      <w:r>
        <w:rPr>
          <w:rtl/>
        </w:rPr>
        <w:t>1219-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193 .</w:t>
      </w:r>
    </w:p>
    <w:p w:rsidR="006F23A4" w:rsidRDefault="006F23A4" w:rsidP="006F23A4">
      <w:pPr>
        <w:pStyle w:val="libFootnote0"/>
      </w:pPr>
      <w:r>
        <w:rPr>
          <w:rtl/>
        </w:rPr>
        <w:t>1220-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27 28 .</w:t>
      </w:r>
    </w:p>
    <w:p w:rsidR="006F23A4" w:rsidRDefault="006F23A4" w:rsidP="006F23A4">
      <w:pPr>
        <w:pStyle w:val="libFootnote0"/>
      </w:pPr>
      <w:r>
        <w:rPr>
          <w:rtl/>
        </w:rPr>
        <w:t>1221-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62 .</w:t>
      </w:r>
    </w:p>
    <w:p w:rsidR="006F23A4" w:rsidRDefault="006F23A4" w:rsidP="006F23A4">
      <w:pPr>
        <w:pStyle w:val="libFootnote0"/>
      </w:pPr>
      <w:r>
        <w:rPr>
          <w:rtl/>
        </w:rPr>
        <w:t>1222-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29 .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وسم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.</w:t>
      </w:r>
    </w:p>
    <w:p w:rsidR="006F23A4" w:rsidRDefault="006F23A4" w:rsidP="006F23A4">
      <w:pPr>
        <w:pStyle w:val="libFootnote0"/>
      </w:pPr>
      <w:r>
        <w:rPr>
          <w:rtl/>
        </w:rPr>
        <w:t xml:space="preserve">1223-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>1224-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عجله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6F23A4" w:rsidRDefault="006F23A4" w:rsidP="006F23A4">
      <w:pPr>
        <w:pStyle w:val="libFootnote0"/>
      </w:pPr>
      <w:r>
        <w:rPr>
          <w:rtl/>
        </w:rPr>
        <w:t>1225-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133 .</w:t>
      </w:r>
    </w:p>
    <w:p w:rsidR="006F23A4" w:rsidRDefault="006F23A4" w:rsidP="006F23A4">
      <w:pPr>
        <w:pStyle w:val="libFootnote0"/>
      </w:pPr>
      <w:r>
        <w:rPr>
          <w:rtl/>
        </w:rPr>
        <w:t xml:space="preserve">1226-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48 .</w:t>
      </w:r>
    </w:p>
    <w:p w:rsidR="006F23A4" w:rsidRDefault="006F23A4" w:rsidP="006F23A4">
      <w:pPr>
        <w:pStyle w:val="libFootnote0"/>
      </w:pPr>
      <w:r>
        <w:rPr>
          <w:rtl/>
        </w:rPr>
        <w:t>1227-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74 .</w:t>
      </w:r>
    </w:p>
    <w:p w:rsidR="006F23A4" w:rsidRDefault="006F23A4" w:rsidP="006F23A4">
      <w:pPr>
        <w:pStyle w:val="libFootnote0"/>
      </w:pPr>
      <w:r>
        <w:rPr>
          <w:rtl/>
        </w:rPr>
        <w:t>1228-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124 .</w:t>
      </w:r>
    </w:p>
    <w:p w:rsidR="006F23A4" w:rsidRDefault="006F23A4" w:rsidP="006F23A4">
      <w:pPr>
        <w:pStyle w:val="libFootnote0"/>
      </w:pPr>
      <w:r>
        <w:rPr>
          <w:rtl/>
        </w:rPr>
        <w:t>1229-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374 .</w:t>
      </w:r>
    </w:p>
    <w:p w:rsidR="006F23A4" w:rsidRDefault="006F23A4" w:rsidP="006F23A4">
      <w:pPr>
        <w:pStyle w:val="libFootnote0"/>
      </w:pPr>
      <w:r>
        <w:rPr>
          <w:rtl/>
        </w:rPr>
        <w:t>1230-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611 .</w:t>
      </w:r>
    </w:p>
    <w:p w:rsidR="006F23A4" w:rsidRDefault="006F23A4" w:rsidP="006F23A4">
      <w:pPr>
        <w:pStyle w:val="libFootnote0"/>
      </w:pPr>
      <w:r>
        <w:rPr>
          <w:rtl/>
        </w:rPr>
        <w:t xml:space="preserve">1231-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11 .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(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امنوا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[ </w:t>
      </w:r>
      <w:r>
        <w:rPr>
          <w:rFonts w:hint="cs"/>
          <w:rtl/>
        </w:rPr>
        <w:t>درجة</w:t>
      </w:r>
      <w:r>
        <w:rPr>
          <w:rtl/>
        </w:rPr>
        <w:t xml:space="preserve"> 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اءوتوا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)</w:t>
      </w:r>
    </w:p>
    <w:p w:rsidR="006F23A4" w:rsidRDefault="006F23A4" w:rsidP="006F23A4">
      <w:pPr>
        <w:pStyle w:val="libFootnote0"/>
      </w:pPr>
      <w:r>
        <w:rPr>
          <w:rtl/>
        </w:rPr>
        <w:t>1232-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69 .</w:t>
      </w:r>
    </w:p>
    <w:p w:rsidR="006F23A4" w:rsidRDefault="006F23A4" w:rsidP="006F23A4">
      <w:pPr>
        <w:pStyle w:val="libFootnote0"/>
      </w:pPr>
      <w:r>
        <w:rPr>
          <w:rtl/>
        </w:rPr>
        <w:t>1233-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36 .</w:t>
      </w:r>
    </w:p>
    <w:p w:rsidR="006F23A4" w:rsidRDefault="006F23A4" w:rsidP="006F23A4">
      <w:pPr>
        <w:pStyle w:val="libFootnote0"/>
      </w:pPr>
      <w:r>
        <w:rPr>
          <w:rtl/>
        </w:rPr>
        <w:t>1234-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201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1 .</w:t>
      </w:r>
    </w:p>
    <w:p w:rsidR="006F23A4" w:rsidRDefault="006F23A4" w:rsidP="006F23A4">
      <w:pPr>
        <w:pStyle w:val="libFootnote0"/>
      </w:pPr>
      <w:r>
        <w:rPr>
          <w:rtl/>
        </w:rPr>
        <w:t>1235-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147 .</w:t>
      </w:r>
    </w:p>
    <w:p w:rsidR="006F23A4" w:rsidRDefault="006F23A4" w:rsidP="006F23A4">
      <w:pPr>
        <w:pStyle w:val="libFootnote0"/>
      </w:pPr>
      <w:r>
        <w:rPr>
          <w:rtl/>
        </w:rPr>
        <w:t>1236-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 . 1237-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32 .</w:t>
      </w:r>
    </w:p>
    <w:p w:rsidR="006F23A4" w:rsidRDefault="006F23A4" w:rsidP="006F23A4">
      <w:pPr>
        <w:pStyle w:val="libFootnote0"/>
      </w:pPr>
      <w:r>
        <w:rPr>
          <w:rtl/>
        </w:rPr>
        <w:t>1238-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74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69 ) .</w:t>
      </w:r>
    </w:p>
    <w:p w:rsidR="006F23A4" w:rsidRDefault="006F23A4" w:rsidP="006F23A4">
      <w:pPr>
        <w:pStyle w:val="libFootnote0"/>
      </w:pPr>
      <w:r>
        <w:rPr>
          <w:rtl/>
        </w:rPr>
        <w:t>1239-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61 .</w:t>
      </w:r>
    </w:p>
    <w:p w:rsidR="006F23A4" w:rsidRDefault="006F23A4" w:rsidP="006F23A4">
      <w:pPr>
        <w:pStyle w:val="libFootnote0"/>
      </w:pPr>
      <w:r>
        <w:rPr>
          <w:rtl/>
        </w:rPr>
        <w:t xml:space="preserve">1240-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13 .</w:t>
      </w:r>
    </w:p>
    <w:p w:rsidR="006F23A4" w:rsidRDefault="006F23A4" w:rsidP="006F23A4">
      <w:pPr>
        <w:pStyle w:val="libFootnote0"/>
      </w:pPr>
      <w:r>
        <w:rPr>
          <w:rtl/>
        </w:rPr>
        <w:t>1241-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23 .</w:t>
      </w:r>
    </w:p>
    <w:p w:rsidR="006F23A4" w:rsidRDefault="006F23A4" w:rsidP="006F23A4">
      <w:pPr>
        <w:pStyle w:val="libFootnote0"/>
      </w:pPr>
      <w:r>
        <w:rPr>
          <w:rtl/>
        </w:rPr>
        <w:t>1242-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213 .</w:t>
      </w:r>
    </w:p>
    <w:p w:rsidR="006F23A4" w:rsidRDefault="006F23A4" w:rsidP="006F23A4">
      <w:pPr>
        <w:pStyle w:val="libFootnote0"/>
      </w:pPr>
      <w:r>
        <w:rPr>
          <w:rtl/>
        </w:rPr>
        <w:t>1243-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24.</w:t>
      </w:r>
    </w:p>
    <w:p w:rsidR="006F23A4" w:rsidRDefault="006F23A4" w:rsidP="006F23A4">
      <w:pPr>
        <w:pStyle w:val="libFootnote0"/>
      </w:pPr>
      <w:r>
        <w:rPr>
          <w:rtl/>
        </w:rPr>
        <w:t>1244-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74.</w:t>
      </w:r>
    </w:p>
    <w:p w:rsidR="006F23A4" w:rsidRDefault="006F23A4" w:rsidP="006F23A4">
      <w:pPr>
        <w:pStyle w:val="libFootnote0"/>
      </w:pPr>
      <w:r>
        <w:rPr>
          <w:rtl/>
        </w:rPr>
        <w:t>1245-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274 .</w:t>
      </w:r>
    </w:p>
    <w:p w:rsidR="006F23A4" w:rsidRDefault="006F23A4" w:rsidP="006F23A4">
      <w:pPr>
        <w:pStyle w:val="libFootnote0"/>
      </w:pPr>
      <w:r>
        <w:rPr>
          <w:rtl/>
        </w:rPr>
        <w:t>1246-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25 .</w:t>
      </w:r>
    </w:p>
    <w:p w:rsidR="006F23A4" w:rsidRDefault="006F23A4" w:rsidP="006F23A4">
      <w:pPr>
        <w:pStyle w:val="libFootnote0"/>
      </w:pPr>
      <w:r>
        <w:rPr>
          <w:rtl/>
        </w:rPr>
        <w:t>1247-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1248-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60.</w:t>
      </w:r>
    </w:p>
    <w:p w:rsidR="006F23A4" w:rsidRDefault="006F23A4" w:rsidP="006F23A4">
      <w:pPr>
        <w:pStyle w:val="libFootnote0"/>
      </w:pPr>
      <w:r>
        <w:rPr>
          <w:rtl/>
        </w:rPr>
        <w:t xml:space="preserve">1249-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274 (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60 ) .</w:t>
      </w:r>
    </w:p>
    <w:p w:rsidR="006F23A4" w:rsidRDefault="006F23A4" w:rsidP="006F23A4">
      <w:pPr>
        <w:pStyle w:val="libFootnote0"/>
      </w:pPr>
      <w:r>
        <w:rPr>
          <w:rtl/>
        </w:rPr>
        <w:t xml:space="preserve">1250-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24 .</w:t>
      </w:r>
    </w:p>
    <w:p w:rsidR="006F23A4" w:rsidRDefault="006F23A4" w:rsidP="006F23A4">
      <w:pPr>
        <w:pStyle w:val="libFootnote0"/>
      </w:pPr>
      <w:r>
        <w:rPr>
          <w:rtl/>
        </w:rPr>
        <w:t>1251-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مطففين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27 .</w:t>
      </w:r>
    </w:p>
    <w:p w:rsidR="006F23A4" w:rsidRDefault="006F23A4" w:rsidP="006F23A4">
      <w:pPr>
        <w:pStyle w:val="libFootnote0"/>
      </w:pPr>
      <w:r>
        <w:rPr>
          <w:rtl/>
        </w:rPr>
        <w:t xml:space="preserve">1252-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150 .</w:t>
      </w:r>
    </w:p>
    <w:p w:rsidR="006F23A4" w:rsidRDefault="006F23A4" w:rsidP="006F23A4">
      <w:pPr>
        <w:pStyle w:val="libFootnote0"/>
      </w:pPr>
      <w:r>
        <w:rPr>
          <w:rtl/>
        </w:rPr>
        <w:t>1253-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150 .</w:t>
      </w:r>
    </w:p>
    <w:p w:rsidR="006F23A4" w:rsidRDefault="006F23A4" w:rsidP="006F23A4">
      <w:pPr>
        <w:pStyle w:val="libFootnote0"/>
      </w:pPr>
      <w:r>
        <w:rPr>
          <w:rtl/>
        </w:rPr>
        <w:t>1254-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64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8 .</w:t>
      </w:r>
    </w:p>
    <w:p w:rsidR="006F23A4" w:rsidRDefault="006F23A4" w:rsidP="006F23A4">
      <w:pPr>
        <w:pStyle w:val="libFootnote0"/>
      </w:pPr>
      <w:r>
        <w:rPr>
          <w:rtl/>
        </w:rPr>
        <w:t>1255-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151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4 .</w:t>
      </w:r>
    </w:p>
    <w:p w:rsidR="006F23A4" w:rsidRDefault="006F23A4" w:rsidP="006F23A4">
      <w:pPr>
        <w:pStyle w:val="libFootnote0"/>
      </w:pPr>
      <w:r>
        <w:rPr>
          <w:rtl/>
        </w:rPr>
        <w:t>1256-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3 .</w:t>
      </w:r>
    </w:p>
    <w:p w:rsidR="006F23A4" w:rsidRDefault="006F23A4" w:rsidP="006F23A4">
      <w:pPr>
        <w:pStyle w:val="libFootnote0"/>
      </w:pPr>
      <w:r>
        <w:rPr>
          <w:rtl/>
        </w:rPr>
        <w:t>1257-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358 .</w:t>
      </w:r>
    </w:p>
    <w:p w:rsidR="006F23A4" w:rsidRDefault="006F23A4" w:rsidP="006F23A4">
      <w:pPr>
        <w:pStyle w:val="libFootnote0"/>
      </w:pPr>
      <w:r>
        <w:rPr>
          <w:rtl/>
        </w:rPr>
        <w:t>1258-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224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12 .</w:t>
      </w:r>
    </w:p>
    <w:p w:rsidR="006F23A4" w:rsidRDefault="006F23A4" w:rsidP="006F23A4">
      <w:pPr>
        <w:pStyle w:val="libFootnote0"/>
      </w:pPr>
      <w:r>
        <w:rPr>
          <w:rtl/>
        </w:rPr>
        <w:t>1259-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387 .</w:t>
      </w:r>
    </w:p>
    <w:p w:rsidR="006F23A4" w:rsidRPr="00CC482E" w:rsidRDefault="006F23A4" w:rsidP="006F23A4">
      <w:pPr>
        <w:pStyle w:val="libFootnote0"/>
        <w:rPr>
          <w:rtl/>
        </w:rPr>
      </w:pPr>
      <w:r>
        <w:rPr>
          <w:rtl/>
        </w:rPr>
        <w:t>1260-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201 .</w:t>
      </w:r>
    </w:p>
    <w:p w:rsidR="006F23A4" w:rsidRPr="006F23A4" w:rsidRDefault="006F23A4" w:rsidP="006F23A4">
      <w:pPr>
        <w:pStyle w:val="libNormal"/>
      </w:pPr>
    </w:p>
    <w:sectPr w:rsidR="006F23A4" w:rsidRPr="006F23A4" w:rsidSect="00404CB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107" w:bottom="1701" w:left="144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74" w:rsidRDefault="007A6C74">
      <w:r>
        <w:separator/>
      </w:r>
    </w:p>
  </w:endnote>
  <w:endnote w:type="continuationSeparator" w:id="0">
    <w:p w:rsidR="007A6C74" w:rsidRDefault="007A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13" w:rsidRDefault="00B269BC">
    <w:pPr>
      <w:pStyle w:val="Footer"/>
    </w:pPr>
    <w:fldSimple w:instr=" PAGE   \* MERGEFORMAT ">
      <w:r w:rsidR="002A3D9E">
        <w:rPr>
          <w:noProof/>
          <w:rtl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13" w:rsidRDefault="00B269BC">
    <w:pPr>
      <w:pStyle w:val="Footer"/>
    </w:pPr>
    <w:fldSimple w:instr=" PAGE   \* MERGEFORMAT ">
      <w:r w:rsidR="002A3D9E">
        <w:rPr>
          <w:noProof/>
          <w:rtl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13" w:rsidRDefault="00B269BC">
    <w:pPr>
      <w:pStyle w:val="Footer"/>
    </w:pPr>
    <w:fldSimple w:instr=" PAGE   \* MERGEFORMAT ">
      <w:r w:rsidR="002A3D9E">
        <w:rPr>
          <w:noProof/>
          <w:rtl/>
        </w:rPr>
        <w:t>1</w:t>
      </w:r>
    </w:fldSimple>
  </w:p>
  <w:p w:rsidR="00127513" w:rsidRDefault="001275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74" w:rsidRDefault="007A6C74">
      <w:r>
        <w:separator/>
      </w:r>
    </w:p>
  </w:footnote>
  <w:footnote w:type="continuationSeparator" w:id="0">
    <w:p w:rsidR="007A6C74" w:rsidRDefault="007A6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663"/>
    <w:rsid w:val="0000441C"/>
    <w:rsid w:val="00005A19"/>
    <w:rsid w:val="00010942"/>
    <w:rsid w:val="00011DFA"/>
    <w:rsid w:val="00015BEA"/>
    <w:rsid w:val="000217A6"/>
    <w:rsid w:val="00023A72"/>
    <w:rsid w:val="00024AA0"/>
    <w:rsid w:val="000267FE"/>
    <w:rsid w:val="0003122F"/>
    <w:rsid w:val="00040272"/>
    <w:rsid w:val="00040798"/>
    <w:rsid w:val="00043023"/>
    <w:rsid w:val="00054406"/>
    <w:rsid w:val="0006216A"/>
    <w:rsid w:val="00066138"/>
    <w:rsid w:val="00067F84"/>
    <w:rsid w:val="00071C97"/>
    <w:rsid w:val="000761F7"/>
    <w:rsid w:val="00076A3A"/>
    <w:rsid w:val="00085123"/>
    <w:rsid w:val="00092805"/>
    <w:rsid w:val="00092A0C"/>
    <w:rsid w:val="00096DC4"/>
    <w:rsid w:val="000A10AD"/>
    <w:rsid w:val="000A7750"/>
    <w:rsid w:val="000B3A56"/>
    <w:rsid w:val="000C0A89"/>
    <w:rsid w:val="000C2677"/>
    <w:rsid w:val="000C5142"/>
    <w:rsid w:val="000C67AA"/>
    <w:rsid w:val="000C7722"/>
    <w:rsid w:val="000C7CC5"/>
    <w:rsid w:val="000D0932"/>
    <w:rsid w:val="000D180B"/>
    <w:rsid w:val="000D1BDF"/>
    <w:rsid w:val="000D71B7"/>
    <w:rsid w:val="000E5774"/>
    <w:rsid w:val="000E6824"/>
    <w:rsid w:val="000F6B97"/>
    <w:rsid w:val="0010049D"/>
    <w:rsid w:val="00103EB4"/>
    <w:rsid w:val="00104AC6"/>
    <w:rsid w:val="00107A6B"/>
    <w:rsid w:val="001106A5"/>
    <w:rsid w:val="00111AE3"/>
    <w:rsid w:val="00112E4F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513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4E0F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1E2B"/>
    <w:rsid w:val="001E25DC"/>
    <w:rsid w:val="001E4ED0"/>
    <w:rsid w:val="001E5413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477ED"/>
    <w:rsid w:val="00250E0A"/>
    <w:rsid w:val="00251E02"/>
    <w:rsid w:val="00257657"/>
    <w:rsid w:val="00263F56"/>
    <w:rsid w:val="00264F12"/>
    <w:rsid w:val="00272F6A"/>
    <w:rsid w:val="0027369F"/>
    <w:rsid w:val="002747DB"/>
    <w:rsid w:val="00275CBB"/>
    <w:rsid w:val="002818EF"/>
    <w:rsid w:val="0028271F"/>
    <w:rsid w:val="0029462C"/>
    <w:rsid w:val="00294ED7"/>
    <w:rsid w:val="00294EFB"/>
    <w:rsid w:val="002A0284"/>
    <w:rsid w:val="002A09E7"/>
    <w:rsid w:val="002A338C"/>
    <w:rsid w:val="002A3D9E"/>
    <w:rsid w:val="002A717D"/>
    <w:rsid w:val="002A73D7"/>
    <w:rsid w:val="002B2B15"/>
    <w:rsid w:val="002B71A8"/>
    <w:rsid w:val="002B7989"/>
    <w:rsid w:val="002C0E47"/>
    <w:rsid w:val="002C0F93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D64A1"/>
    <w:rsid w:val="002E18BE"/>
    <w:rsid w:val="002E19EE"/>
    <w:rsid w:val="002E2875"/>
    <w:rsid w:val="002E4D3D"/>
    <w:rsid w:val="002E5CA1"/>
    <w:rsid w:val="002E6022"/>
    <w:rsid w:val="002F34FA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26F09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477"/>
    <w:rsid w:val="00364820"/>
    <w:rsid w:val="0036603E"/>
    <w:rsid w:val="00373085"/>
    <w:rsid w:val="00385268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E3944"/>
    <w:rsid w:val="003F33DE"/>
    <w:rsid w:val="003F52A9"/>
    <w:rsid w:val="00402167"/>
    <w:rsid w:val="00402C65"/>
    <w:rsid w:val="004035D1"/>
    <w:rsid w:val="00404CB0"/>
    <w:rsid w:val="00404EB7"/>
    <w:rsid w:val="00407D56"/>
    <w:rsid w:val="00412AB7"/>
    <w:rsid w:val="00416E2B"/>
    <w:rsid w:val="0042098A"/>
    <w:rsid w:val="004209BA"/>
    <w:rsid w:val="00420C44"/>
    <w:rsid w:val="00427638"/>
    <w:rsid w:val="00430581"/>
    <w:rsid w:val="00432D30"/>
    <w:rsid w:val="00434A97"/>
    <w:rsid w:val="00437035"/>
    <w:rsid w:val="00440C62"/>
    <w:rsid w:val="00446BBA"/>
    <w:rsid w:val="004538D5"/>
    <w:rsid w:val="00453985"/>
    <w:rsid w:val="00455A59"/>
    <w:rsid w:val="00463484"/>
    <w:rsid w:val="0046634E"/>
    <w:rsid w:val="00467E54"/>
    <w:rsid w:val="00470378"/>
    <w:rsid w:val="00471DD5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552"/>
    <w:rsid w:val="00492613"/>
    <w:rsid w:val="00494861"/>
    <w:rsid w:val="004953C3"/>
    <w:rsid w:val="00497042"/>
    <w:rsid w:val="004A0866"/>
    <w:rsid w:val="004A56F3"/>
    <w:rsid w:val="004A5E75"/>
    <w:rsid w:val="004B17F4"/>
    <w:rsid w:val="004B3F28"/>
    <w:rsid w:val="004C386B"/>
    <w:rsid w:val="004C3E90"/>
    <w:rsid w:val="004C4336"/>
    <w:rsid w:val="004C4DB1"/>
    <w:rsid w:val="004C77B5"/>
    <w:rsid w:val="004D7678"/>
    <w:rsid w:val="004D7CD7"/>
    <w:rsid w:val="004E5C34"/>
    <w:rsid w:val="004E6268"/>
    <w:rsid w:val="004E6912"/>
    <w:rsid w:val="004E6E95"/>
    <w:rsid w:val="004F0531"/>
    <w:rsid w:val="004F4B1F"/>
    <w:rsid w:val="004F58BA"/>
    <w:rsid w:val="005022E5"/>
    <w:rsid w:val="00502651"/>
    <w:rsid w:val="00503A84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034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877C0"/>
    <w:rsid w:val="005923FF"/>
    <w:rsid w:val="0059534F"/>
    <w:rsid w:val="00595761"/>
    <w:rsid w:val="005964F8"/>
    <w:rsid w:val="00597B34"/>
    <w:rsid w:val="005A075E"/>
    <w:rsid w:val="005A1C39"/>
    <w:rsid w:val="005A41E3"/>
    <w:rsid w:val="005A43ED"/>
    <w:rsid w:val="005A4609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1CE5"/>
    <w:rsid w:val="005F4664"/>
    <w:rsid w:val="00613E8E"/>
    <w:rsid w:val="00614301"/>
    <w:rsid w:val="00620B12"/>
    <w:rsid w:val="006210F4"/>
    <w:rsid w:val="00623FDC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0C1F"/>
    <w:rsid w:val="0067147C"/>
    <w:rsid w:val="006726F6"/>
    <w:rsid w:val="00672E5A"/>
    <w:rsid w:val="006747DF"/>
    <w:rsid w:val="00680EC1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C52F7"/>
    <w:rsid w:val="006D0061"/>
    <w:rsid w:val="006D36EC"/>
    <w:rsid w:val="006D67EC"/>
    <w:rsid w:val="006D6DC1"/>
    <w:rsid w:val="006D6F9A"/>
    <w:rsid w:val="006E2C8E"/>
    <w:rsid w:val="006E446F"/>
    <w:rsid w:val="006E6291"/>
    <w:rsid w:val="006F23A4"/>
    <w:rsid w:val="006F2E14"/>
    <w:rsid w:val="006F7CE8"/>
    <w:rsid w:val="00701353"/>
    <w:rsid w:val="0070524C"/>
    <w:rsid w:val="00710619"/>
    <w:rsid w:val="00712DF6"/>
    <w:rsid w:val="00713634"/>
    <w:rsid w:val="00713B2B"/>
    <w:rsid w:val="00717AB1"/>
    <w:rsid w:val="00717C64"/>
    <w:rsid w:val="00721FA0"/>
    <w:rsid w:val="00723983"/>
    <w:rsid w:val="00723D07"/>
    <w:rsid w:val="00725377"/>
    <w:rsid w:val="00725872"/>
    <w:rsid w:val="0073042E"/>
    <w:rsid w:val="00730E45"/>
    <w:rsid w:val="00731655"/>
    <w:rsid w:val="00731AD7"/>
    <w:rsid w:val="00732998"/>
    <w:rsid w:val="00733B84"/>
    <w:rsid w:val="007355A7"/>
    <w:rsid w:val="00740E80"/>
    <w:rsid w:val="0074517B"/>
    <w:rsid w:val="0074654C"/>
    <w:rsid w:val="007515BE"/>
    <w:rsid w:val="007571E2"/>
    <w:rsid w:val="00757433"/>
    <w:rsid w:val="00757A95"/>
    <w:rsid w:val="00760354"/>
    <w:rsid w:val="00765BEF"/>
    <w:rsid w:val="007735AB"/>
    <w:rsid w:val="00773E4E"/>
    <w:rsid w:val="00775FFA"/>
    <w:rsid w:val="00777190"/>
    <w:rsid w:val="00777AC5"/>
    <w:rsid w:val="0078259F"/>
    <w:rsid w:val="00782872"/>
    <w:rsid w:val="00784287"/>
    <w:rsid w:val="007860ED"/>
    <w:rsid w:val="00796AAA"/>
    <w:rsid w:val="007A4D9A"/>
    <w:rsid w:val="007A6185"/>
    <w:rsid w:val="007A6C74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166"/>
    <w:rsid w:val="007E2EBF"/>
    <w:rsid w:val="007E6865"/>
    <w:rsid w:val="007E6DD9"/>
    <w:rsid w:val="007F1DC7"/>
    <w:rsid w:val="007F4190"/>
    <w:rsid w:val="007F4E53"/>
    <w:rsid w:val="00803F18"/>
    <w:rsid w:val="00806335"/>
    <w:rsid w:val="00806E37"/>
    <w:rsid w:val="008105E2"/>
    <w:rsid w:val="0081141F"/>
    <w:rsid w:val="008128CA"/>
    <w:rsid w:val="00813440"/>
    <w:rsid w:val="00821493"/>
    <w:rsid w:val="00826B87"/>
    <w:rsid w:val="008273AA"/>
    <w:rsid w:val="00827AB8"/>
    <w:rsid w:val="008314E4"/>
    <w:rsid w:val="00831B8F"/>
    <w:rsid w:val="00835663"/>
    <w:rsid w:val="00837208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0F6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805"/>
    <w:rsid w:val="008C0DB1"/>
    <w:rsid w:val="008C3327"/>
    <w:rsid w:val="008D1B93"/>
    <w:rsid w:val="008D39FE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3EFC"/>
    <w:rsid w:val="009046DF"/>
    <w:rsid w:val="00912DE7"/>
    <w:rsid w:val="00913B46"/>
    <w:rsid w:val="0091682D"/>
    <w:rsid w:val="00922370"/>
    <w:rsid w:val="00923106"/>
    <w:rsid w:val="0092388A"/>
    <w:rsid w:val="00927601"/>
    <w:rsid w:val="00927D62"/>
    <w:rsid w:val="00932192"/>
    <w:rsid w:val="00941FAF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24E5"/>
    <w:rsid w:val="009D3969"/>
    <w:rsid w:val="009D6CB0"/>
    <w:rsid w:val="009E03BE"/>
    <w:rsid w:val="009E07BB"/>
    <w:rsid w:val="009E2CED"/>
    <w:rsid w:val="009E4824"/>
    <w:rsid w:val="009E67C9"/>
    <w:rsid w:val="009E6DE8"/>
    <w:rsid w:val="009E7AB9"/>
    <w:rsid w:val="009F2C77"/>
    <w:rsid w:val="009F4A72"/>
    <w:rsid w:val="009F522A"/>
    <w:rsid w:val="009F5327"/>
    <w:rsid w:val="009F6DDF"/>
    <w:rsid w:val="00A00A9C"/>
    <w:rsid w:val="00A029B2"/>
    <w:rsid w:val="00A05A22"/>
    <w:rsid w:val="00A10F83"/>
    <w:rsid w:val="00A16415"/>
    <w:rsid w:val="00A209AB"/>
    <w:rsid w:val="00A21090"/>
    <w:rsid w:val="00A2126E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4B34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269BC"/>
    <w:rsid w:val="00B37FEA"/>
    <w:rsid w:val="00B426ED"/>
    <w:rsid w:val="00B42E0C"/>
    <w:rsid w:val="00B47827"/>
    <w:rsid w:val="00B506FA"/>
    <w:rsid w:val="00B51432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718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091"/>
    <w:rsid w:val="00BD593F"/>
    <w:rsid w:val="00BD6706"/>
    <w:rsid w:val="00BD67F3"/>
    <w:rsid w:val="00BE0D08"/>
    <w:rsid w:val="00BE7ED8"/>
    <w:rsid w:val="00BF3B5E"/>
    <w:rsid w:val="00BF702C"/>
    <w:rsid w:val="00BF7F53"/>
    <w:rsid w:val="00C005CF"/>
    <w:rsid w:val="00C02D5E"/>
    <w:rsid w:val="00C047BE"/>
    <w:rsid w:val="00C1570C"/>
    <w:rsid w:val="00C22361"/>
    <w:rsid w:val="00C25B8F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45E30"/>
    <w:rsid w:val="00C554CC"/>
    <w:rsid w:val="00C617E5"/>
    <w:rsid w:val="00C667E4"/>
    <w:rsid w:val="00C71573"/>
    <w:rsid w:val="00C763D6"/>
    <w:rsid w:val="00C76A9C"/>
    <w:rsid w:val="00C81011"/>
    <w:rsid w:val="00C81C96"/>
    <w:rsid w:val="00C9021F"/>
    <w:rsid w:val="00C9028D"/>
    <w:rsid w:val="00C906FE"/>
    <w:rsid w:val="00C90C08"/>
    <w:rsid w:val="00C91000"/>
    <w:rsid w:val="00C97009"/>
    <w:rsid w:val="00CA2801"/>
    <w:rsid w:val="00CA3F45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E4AB0"/>
    <w:rsid w:val="00CE5F1F"/>
    <w:rsid w:val="00CF137D"/>
    <w:rsid w:val="00D0599C"/>
    <w:rsid w:val="00D10971"/>
    <w:rsid w:val="00D20EAE"/>
    <w:rsid w:val="00D212D5"/>
    <w:rsid w:val="00D225F9"/>
    <w:rsid w:val="00D24B24"/>
    <w:rsid w:val="00D24EB0"/>
    <w:rsid w:val="00D25987"/>
    <w:rsid w:val="00D27413"/>
    <w:rsid w:val="00D30734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13E2"/>
    <w:rsid w:val="00DB2424"/>
    <w:rsid w:val="00DB3E84"/>
    <w:rsid w:val="00DC02A0"/>
    <w:rsid w:val="00DC0B08"/>
    <w:rsid w:val="00DC0D82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6F5E"/>
    <w:rsid w:val="00E07A7B"/>
    <w:rsid w:val="00E10B3C"/>
    <w:rsid w:val="00E14435"/>
    <w:rsid w:val="00E146D5"/>
    <w:rsid w:val="00E206F5"/>
    <w:rsid w:val="00E21598"/>
    <w:rsid w:val="00E233A0"/>
    <w:rsid w:val="00E2378B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100"/>
    <w:rsid w:val="00E6232E"/>
    <w:rsid w:val="00E63C51"/>
    <w:rsid w:val="00E644F2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3214"/>
    <w:rsid w:val="00EE4843"/>
    <w:rsid w:val="00EE56E1"/>
    <w:rsid w:val="00EE5F42"/>
    <w:rsid w:val="00EE604B"/>
    <w:rsid w:val="00EE6B33"/>
    <w:rsid w:val="00EF0462"/>
    <w:rsid w:val="00EF098E"/>
    <w:rsid w:val="00EF6505"/>
    <w:rsid w:val="00EF7A6F"/>
    <w:rsid w:val="00F01266"/>
    <w:rsid w:val="00F02C57"/>
    <w:rsid w:val="00F039FD"/>
    <w:rsid w:val="00F070E5"/>
    <w:rsid w:val="00F07D33"/>
    <w:rsid w:val="00F13A98"/>
    <w:rsid w:val="00F1517E"/>
    <w:rsid w:val="00F16678"/>
    <w:rsid w:val="00F16C94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2C07"/>
    <w:rsid w:val="00F74FDC"/>
    <w:rsid w:val="00F80D04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E35AD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6F23A4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565034"/>
    <w:pPr>
      <w:spacing w:before="240" w:after="480"/>
      <w:jc w:val="center"/>
    </w:pPr>
    <w:rPr>
      <w:rFonts w:ascii="Calibri" w:eastAsia="Calibri" w:hAnsi="Calibri" w:cs="Arial"/>
      <w:b/>
      <w:bCs/>
      <w:color w:val="auto"/>
      <w:sz w:val="22"/>
      <w:szCs w:val="22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913B46"/>
    <w:pPr>
      <w:tabs>
        <w:tab w:val="right" w:leader="dot" w:pos="9350"/>
      </w:tabs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913B46"/>
    <w:pPr>
      <w:tabs>
        <w:tab w:val="right" w:leader="dot" w:pos="9360"/>
      </w:tabs>
      <w:ind w:firstLine="270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E3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35AD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8136-8E81-44E9-9882-2737E924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0</TotalTime>
  <Pages>6</Pages>
  <Words>103260</Words>
  <Characters>588582</Characters>
  <Application>Microsoft Office Word</Application>
  <DocSecurity>0</DocSecurity>
  <Lines>4904</Lines>
  <Paragraphs>1380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690462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2016-05-14T08:28:00Z</dcterms:created>
  <dcterms:modified xsi:type="dcterms:W3CDTF">2016-05-14T08:28:00Z</dcterms:modified>
</cp:coreProperties>
</file>