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475277672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6F6F7C" w:rsidRDefault="0045637E" w:rsidP="0045637E">
          <w:pPr>
            <w:pStyle w:val="libCenterBold2"/>
          </w:pPr>
          <w:r>
            <w:rPr>
              <w:rFonts w:hint="cs"/>
              <w:rtl/>
            </w:rPr>
            <w:t>فهرست مطالب</w:t>
          </w:r>
        </w:p>
        <w:p w:rsidR="0045637E" w:rsidRDefault="006F6F7C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664190" w:history="1">
            <w:r w:rsidR="0045637E"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="0045637E" w:rsidRPr="00E548C8">
              <w:rPr>
                <w:rStyle w:val="Hyperlink"/>
                <w:noProof/>
                <w:rtl/>
              </w:rPr>
              <w:t xml:space="preserve"> </w:t>
            </w:r>
            <w:r w:rsidR="0045637E" w:rsidRPr="00E548C8">
              <w:rPr>
                <w:rStyle w:val="Hyperlink"/>
                <w:noProof/>
                <w:rtl/>
                <w:lang w:bidi="fa-IR"/>
              </w:rPr>
              <w:t xml:space="preserve">(92) </w:t>
            </w:r>
            <w:r w:rsidR="0045637E"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="0045637E" w:rsidRPr="00E548C8">
              <w:rPr>
                <w:rStyle w:val="Hyperlink"/>
                <w:noProof/>
                <w:rtl/>
              </w:rPr>
              <w:t xml:space="preserve"> </w:t>
            </w:r>
            <w:r w:rsidR="0045637E"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 w:rsidR="0045637E">
              <w:rPr>
                <w:noProof/>
                <w:webHidden/>
                <w:rtl/>
              </w:rPr>
              <w:tab/>
            </w:r>
            <w:r w:rsidR="0045637E">
              <w:rPr>
                <w:noProof/>
                <w:webHidden/>
                <w:rtl/>
              </w:rPr>
              <w:fldChar w:fldCharType="begin"/>
            </w:r>
            <w:r w:rsidR="0045637E">
              <w:rPr>
                <w:noProof/>
                <w:webHidden/>
                <w:rtl/>
              </w:rPr>
              <w:instrText xml:space="preserve"> </w:instrText>
            </w:r>
            <w:r w:rsidR="0045637E">
              <w:rPr>
                <w:noProof/>
                <w:webHidden/>
              </w:rPr>
              <w:instrText>PAGEREF</w:instrText>
            </w:r>
            <w:r w:rsidR="0045637E">
              <w:rPr>
                <w:noProof/>
                <w:webHidden/>
                <w:rtl/>
              </w:rPr>
              <w:instrText xml:space="preserve"> _</w:instrText>
            </w:r>
            <w:r w:rsidR="0045637E">
              <w:rPr>
                <w:noProof/>
                <w:webHidden/>
              </w:rPr>
              <w:instrText>Toc453664190 \h</w:instrText>
            </w:r>
            <w:r w:rsidR="0045637E">
              <w:rPr>
                <w:noProof/>
                <w:webHidden/>
                <w:rtl/>
              </w:rPr>
              <w:instrText xml:space="preserve"> </w:instrText>
            </w:r>
            <w:r w:rsidR="0045637E">
              <w:rPr>
                <w:noProof/>
                <w:webHidden/>
                <w:rtl/>
              </w:rPr>
            </w:r>
            <w:r w:rsidR="0045637E">
              <w:rPr>
                <w:noProof/>
                <w:webHidden/>
                <w:rtl/>
              </w:rPr>
              <w:fldChar w:fldCharType="separate"/>
            </w:r>
            <w:r w:rsidR="0045637E">
              <w:rPr>
                <w:noProof/>
                <w:webHidden/>
                <w:rtl/>
              </w:rPr>
              <w:t>12</w:t>
            </w:r>
            <w:r w:rsidR="0045637E"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(93)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(95)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3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(96)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(97)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7" w:history="1">
            <w:r w:rsidRPr="00E548C8">
              <w:rPr>
                <w:rStyle w:val="Hyperlink"/>
                <w:rFonts w:hint="eastAsia"/>
                <w:noProof/>
                <w:rtl/>
              </w:rPr>
              <w:t>نكته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ها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8" w:history="1">
            <w:r w:rsidRPr="00E548C8">
              <w:rPr>
                <w:rStyle w:val="Hyperlink"/>
                <w:noProof/>
                <w:rtl/>
              </w:rPr>
              <w:t xml:space="preserve">1 - </w:t>
            </w:r>
            <w:r w:rsidRPr="00E548C8">
              <w:rPr>
                <w:rStyle w:val="Hyperlink"/>
                <w:rFonts w:hint="eastAsia"/>
                <w:noProof/>
                <w:rtl/>
              </w:rPr>
              <w:t>منظور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از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بكه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199" w:history="1">
            <w:r w:rsidRPr="00E548C8">
              <w:rPr>
                <w:rStyle w:val="Hyperlink"/>
                <w:noProof/>
                <w:rtl/>
              </w:rPr>
              <w:t xml:space="preserve">2 - </w:t>
            </w:r>
            <w:r w:rsidRPr="00E548C8">
              <w:rPr>
                <w:rStyle w:val="Hyperlink"/>
                <w:rFonts w:hint="eastAsia"/>
                <w:noProof/>
                <w:rtl/>
              </w:rPr>
              <w:t>توسعه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مسجد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الحرام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0" w:history="1">
            <w:r w:rsidRPr="00E548C8">
              <w:rPr>
                <w:rStyle w:val="Hyperlink"/>
                <w:noProof/>
                <w:rtl/>
              </w:rPr>
              <w:t xml:space="preserve">3 -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امتيازات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خانه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كعبه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(98)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(101)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2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(102) (103)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5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7" w:history="1">
            <w:r w:rsidRPr="00E548C8">
              <w:rPr>
                <w:rStyle w:val="Hyperlink"/>
                <w:rFonts w:hint="eastAsia"/>
                <w:noProof/>
                <w:rtl/>
              </w:rPr>
              <w:t>دعوت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تقوى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8" w:history="1">
            <w:r w:rsidRPr="00E548C8">
              <w:rPr>
                <w:rStyle w:val="Hyperlink"/>
                <w:rFonts w:hint="eastAsia"/>
                <w:noProof/>
                <w:rtl/>
              </w:rPr>
              <w:t>دعوت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سوى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اتحاد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09" w:history="1">
            <w:r w:rsidRPr="00E548C8">
              <w:rPr>
                <w:rStyle w:val="Hyperlink"/>
                <w:rFonts w:hint="eastAsia"/>
                <w:noProof/>
                <w:rtl/>
              </w:rPr>
              <w:t>تعبير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(</w:t>
            </w:r>
            <w:r w:rsidRPr="00E548C8">
              <w:rPr>
                <w:rStyle w:val="Hyperlink"/>
                <w:rFonts w:hint="eastAsia"/>
                <w:noProof/>
                <w:rtl/>
              </w:rPr>
              <w:t>حبل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الله</w:t>
            </w:r>
            <w:r w:rsidRPr="00E548C8">
              <w:rPr>
                <w:rStyle w:val="Hyperlink"/>
                <w:noProof/>
                <w:rtl/>
              </w:rPr>
              <w:t xml:space="preserve"> ) </w:t>
            </w:r>
            <w:r w:rsidRPr="00E548C8">
              <w:rPr>
                <w:rStyle w:val="Hyperlink"/>
                <w:rFonts w:hint="eastAsia"/>
                <w:noProof/>
                <w:rtl/>
              </w:rPr>
              <w:t>براى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0" w:history="1">
            <w:r w:rsidRPr="00E548C8">
              <w:rPr>
                <w:rStyle w:val="Hyperlink"/>
                <w:rFonts w:hint="eastAsia"/>
                <w:noProof/>
                <w:rtl/>
              </w:rPr>
              <w:t>دشمنان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ديروز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1" w:history="1">
            <w:r w:rsidRPr="00E548C8">
              <w:rPr>
                <w:rStyle w:val="Hyperlink"/>
                <w:rFonts w:hint="eastAsia"/>
                <w:noProof/>
                <w:rtl/>
              </w:rPr>
              <w:t>نقش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اتحاد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در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بقاى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ملتها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21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4" w:history="1">
            <w:r w:rsidRPr="00E548C8">
              <w:rPr>
                <w:rStyle w:val="Hyperlink"/>
                <w:rFonts w:hint="eastAsia"/>
                <w:noProof/>
                <w:rtl/>
              </w:rPr>
              <w:t>دعوت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حق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5" w:history="1">
            <w:r w:rsidRPr="00E548C8">
              <w:rPr>
                <w:rStyle w:val="Hyperlink"/>
                <w:noProof/>
                <w:rtl/>
              </w:rPr>
              <w:t>1 - (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</w:t>
            </w:r>
            <w:r w:rsidRPr="00E548C8">
              <w:rPr>
                <w:rStyle w:val="Hyperlink"/>
                <w:rFonts w:hint="eastAsia"/>
                <w:noProof/>
                <w:rtl/>
              </w:rPr>
              <w:t>منكر</w:t>
            </w:r>
            <w:r w:rsidRPr="00E548C8">
              <w:rPr>
                <w:rStyle w:val="Hyperlink"/>
                <w:noProof/>
                <w:rtl/>
              </w:rPr>
              <w:t xml:space="preserve">) </w:t>
            </w:r>
            <w:r w:rsidRPr="00E548C8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6" w:history="1">
            <w:r w:rsidRPr="00E548C8">
              <w:rPr>
                <w:rStyle w:val="Hyperlink"/>
                <w:noProof/>
                <w:rtl/>
              </w:rPr>
              <w:t xml:space="preserve">2 - </w:t>
            </w:r>
            <w:r w:rsidRPr="00E548C8">
              <w:rPr>
                <w:rStyle w:val="Hyperlink"/>
                <w:rFonts w:hint="eastAsia"/>
                <w:noProof/>
                <w:rtl/>
              </w:rPr>
              <w:t>آيا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يك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وظيفه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عقلى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يا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تعبدى؟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7" w:history="1">
            <w:r w:rsidRPr="00E548C8">
              <w:rPr>
                <w:rStyle w:val="Hyperlink"/>
                <w:noProof/>
                <w:rtl/>
              </w:rPr>
              <w:t xml:space="preserve">3 - </w:t>
            </w:r>
            <w:r w:rsidRPr="00E548C8">
              <w:rPr>
                <w:rStyle w:val="Hyperlink"/>
                <w:rFonts w:hint="eastAsia"/>
                <w:noProof/>
                <w:rtl/>
              </w:rPr>
              <w:t>اهميت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نهى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از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منكر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8" w:history="1">
            <w:r w:rsidRPr="00E548C8">
              <w:rPr>
                <w:rStyle w:val="Hyperlink"/>
                <w:noProof/>
                <w:rtl/>
              </w:rPr>
              <w:t xml:space="preserve">4 - </w:t>
            </w:r>
            <w:r w:rsidRPr="00E548C8">
              <w:rPr>
                <w:rStyle w:val="Hyperlink"/>
                <w:rFonts w:hint="eastAsia"/>
                <w:noProof/>
                <w:rtl/>
              </w:rPr>
              <w:t>آيا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موجب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سلب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آزادى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19" w:history="1">
            <w:r w:rsidRPr="00E548C8">
              <w:rPr>
                <w:rStyle w:val="Hyperlink"/>
                <w:noProof/>
                <w:rtl/>
              </w:rPr>
              <w:t xml:space="preserve">5 - </w:t>
            </w:r>
            <w:r w:rsidRPr="00E548C8">
              <w:rPr>
                <w:rStyle w:val="Hyperlink"/>
                <w:rFonts w:hint="eastAsia"/>
                <w:noProof/>
                <w:rtl/>
              </w:rPr>
              <w:t>آيا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توليد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هرج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مرج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نمى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كند؟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0" w:history="1">
            <w:r w:rsidRPr="00E548C8">
              <w:rPr>
                <w:rStyle w:val="Hyperlink"/>
                <w:noProof/>
                <w:rtl/>
              </w:rPr>
              <w:t xml:space="preserve">6 - </w:t>
            </w:r>
            <w:r w:rsidRPr="00E548C8">
              <w:rPr>
                <w:rStyle w:val="Hyperlink"/>
                <w:rFonts w:hint="eastAsia"/>
                <w:noProof/>
                <w:rtl/>
              </w:rPr>
              <w:t>امر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از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خشونت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جدا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(107)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(108)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(109)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2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(112)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0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(113)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(115)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3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(117)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23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(118)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(120)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8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3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(121)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(122)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(123)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(127)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(128)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(129)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(130)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(132)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4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(133)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(134)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(136)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(137)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(138)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(139)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(143)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7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5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(144) (145)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26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(146)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(148)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(149)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(151)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(152)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(154)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(155)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6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(156)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(158)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(159)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(160)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(161)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(162)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(163)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(164)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7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(167)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(169)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(171)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(175)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8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(176)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(177)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(178)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(179)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(180)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(181)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(182)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299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(183)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(184)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2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(185)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(186)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7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0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(188)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(189)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1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(190)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(194)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(195)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6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(196)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(197)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1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(198)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(199)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3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(200)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7" w:history="1">
            <w:r w:rsidRPr="00E548C8">
              <w:rPr>
                <w:rStyle w:val="Hyperlink"/>
                <w:rFonts w:hint="eastAsia"/>
                <w:noProof/>
                <w:rtl/>
              </w:rPr>
              <w:t>سوره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نسأ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2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1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4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33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(5)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3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>(7)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1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(8)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4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>(12)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0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2" w:history="1">
            <w:r w:rsidRPr="00E548C8">
              <w:rPr>
                <w:rStyle w:val="Hyperlink"/>
                <w:rFonts w:hint="eastAsia"/>
                <w:noProof/>
                <w:rtl/>
              </w:rPr>
              <w:t>نكته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ها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3" w:history="1">
            <w:r w:rsidRPr="00E548C8">
              <w:rPr>
                <w:rStyle w:val="Hyperlink"/>
                <w:noProof/>
                <w:rtl/>
              </w:rPr>
              <w:t xml:space="preserve">1- </w:t>
            </w:r>
            <w:r w:rsidRPr="00E548C8">
              <w:rPr>
                <w:rStyle w:val="Hyperlink"/>
                <w:rFonts w:hint="eastAsia"/>
                <w:noProof/>
                <w:rtl/>
              </w:rPr>
              <w:t>ارث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يك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حق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طبيعى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4" w:history="1">
            <w:r w:rsidRPr="00E548C8">
              <w:rPr>
                <w:rStyle w:val="Hyperlink"/>
                <w:noProof/>
                <w:rtl/>
              </w:rPr>
              <w:t xml:space="preserve">2- </w:t>
            </w:r>
            <w:r w:rsidRPr="00E548C8">
              <w:rPr>
                <w:rStyle w:val="Hyperlink"/>
                <w:rFonts w:hint="eastAsia"/>
                <w:noProof/>
                <w:rtl/>
              </w:rPr>
              <w:t>ارث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در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ميان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ملل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(15)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(17)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(18)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5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(19)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1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3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6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6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2" w:history="1">
            <w:r w:rsidRPr="00E548C8">
              <w:rPr>
                <w:rStyle w:val="Hyperlink"/>
                <w:rFonts w:hint="eastAsia"/>
                <w:noProof/>
                <w:rtl/>
              </w:rPr>
              <w:t>نكته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ها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3" w:history="1">
            <w:r w:rsidRPr="00E548C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موقت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در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4" w:history="1">
            <w:r w:rsidRPr="00E548C8">
              <w:rPr>
                <w:rStyle w:val="Hyperlink"/>
                <w:rFonts w:hint="eastAsia"/>
                <w:noProof/>
                <w:rtl/>
              </w:rPr>
              <w:t>آيا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اين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حكم،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نسخ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شده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است؟</w:t>
            </w:r>
            <w:r w:rsidRPr="00E548C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5" w:history="1">
            <w:r w:rsidRPr="00E548C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موقت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يك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ضرورت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اجتماعى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6" w:history="1">
            <w:r w:rsidRPr="00E548C8">
              <w:rPr>
                <w:rStyle w:val="Hyperlink"/>
                <w:rFonts w:hint="eastAsia"/>
                <w:noProof/>
                <w:rtl/>
              </w:rPr>
              <w:t>ايرادهايى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كه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بر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موقت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مى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7" w:history="1">
            <w:r w:rsidRPr="00E548C8">
              <w:rPr>
                <w:rStyle w:val="Hyperlink"/>
                <w:noProof/>
                <w:rtl/>
              </w:rPr>
              <w:t>(</w:t>
            </w:r>
            <w:r w:rsidRPr="00E548C8">
              <w:rPr>
                <w:rStyle w:val="Hyperlink"/>
                <w:rFonts w:hint="eastAsia"/>
                <w:noProof/>
                <w:rtl/>
              </w:rPr>
              <w:t>راسل</w:t>
            </w:r>
            <w:r w:rsidRPr="00E548C8">
              <w:rPr>
                <w:rStyle w:val="Hyperlink"/>
                <w:noProof/>
                <w:rtl/>
              </w:rPr>
              <w:t xml:space="preserve"> 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>(25)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7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(26)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(28)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(29)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(30)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(31)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38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7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8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(33)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4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(36)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(40)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39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(41)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>(42)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1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2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(43)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4" w:history="1">
            <w:r w:rsidRPr="00E548C8">
              <w:rPr>
                <w:rStyle w:val="Hyperlink"/>
                <w:rFonts w:hint="eastAsia"/>
                <w:noProof/>
                <w:rtl/>
              </w:rPr>
              <w:t>نكته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ها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5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(44)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(45)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0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664410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(50)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1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(51)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(52)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4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(53)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(55)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7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8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(56)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(57)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1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0" w:history="1">
            <w:r w:rsidRPr="00E548C8">
              <w:rPr>
                <w:rStyle w:val="Hyperlink"/>
                <w:rFonts w:hint="eastAsia"/>
                <w:noProof/>
                <w:rtl/>
              </w:rPr>
              <w:t>نكته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(58)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2" w:history="1">
            <w:r w:rsidRPr="00E548C8">
              <w:rPr>
                <w:rStyle w:val="Hyperlink"/>
                <w:rFonts w:hint="eastAsia"/>
                <w:noProof/>
                <w:rtl/>
              </w:rPr>
              <w:t>شان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3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4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(59)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6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(60)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7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8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29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(61) </w:t>
            </w:r>
            <w:r w:rsidRPr="00E548C8">
              <w:rPr>
                <w:rStyle w:val="Hyperlink"/>
                <w:rFonts w:hint="eastAsia"/>
                <w:noProof/>
                <w:rtl/>
              </w:rPr>
              <w:t>تا</w:t>
            </w:r>
            <w:r w:rsidRPr="00E548C8">
              <w:rPr>
                <w:rStyle w:val="Hyperlink"/>
                <w:noProof/>
                <w:rtl/>
              </w:rPr>
              <w:t xml:space="preserve"> (63)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0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1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(64)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2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3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(65)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4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5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6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7" w:history="1">
            <w:r w:rsidRPr="00E548C8">
              <w:rPr>
                <w:rStyle w:val="Hyperlink"/>
                <w:rFonts w:hint="eastAsia"/>
                <w:noProof/>
                <w:rtl/>
              </w:rPr>
              <w:t>آيه</w:t>
            </w:r>
            <w:r w:rsidRPr="00E548C8">
              <w:rPr>
                <w:rStyle w:val="Hyperlink"/>
                <w:noProof/>
                <w:rtl/>
              </w:rPr>
              <w:t xml:space="preserve"> (69) 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(70)</w:t>
            </w:r>
            <w:r w:rsidRPr="00E548C8">
              <w:rPr>
                <w:rStyle w:val="Hyperlink"/>
                <w:rFonts w:hint="eastAsia"/>
                <w:noProof/>
                <w:rtl/>
              </w:rPr>
              <w:t>و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8" w:history="1">
            <w:r w:rsidRPr="00E548C8">
              <w:rPr>
                <w:rStyle w:val="Hyperlink"/>
                <w:rFonts w:hint="eastAsia"/>
                <w:noProof/>
                <w:rtl/>
              </w:rPr>
              <w:t>شأن</w:t>
            </w:r>
            <w:r w:rsidRPr="00E548C8">
              <w:rPr>
                <w:rStyle w:val="Hyperlink"/>
                <w:noProof/>
                <w:rtl/>
              </w:rPr>
              <w:t xml:space="preserve"> </w:t>
            </w:r>
            <w:r w:rsidRPr="00E548C8">
              <w:rPr>
                <w:rStyle w:val="Hyperlink"/>
                <w:rFonts w:hint="eastAsia"/>
                <w:noProof/>
                <w:rtl/>
              </w:rPr>
              <w:t>نزول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5637E" w:rsidRDefault="004563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664439" w:history="1">
            <w:r w:rsidRPr="00E548C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548C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Toc453664439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F6F7C" w:rsidRDefault="006F6F7C">
          <w:r>
            <w:fldChar w:fldCharType="end"/>
          </w:r>
        </w:p>
      </w:sdtContent>
    </w:sdt>
    <w:p w:rsidR="006F6F7C" w:rsidRDefault="006F6F7C" w:rsidP="006F6F7C">
      <w:pPr>
        <w:pStyle w:val="libNormal"/>
        <w:rPr>
          <w:rFonts w:hint="cs"/>
          <w:rtl/>
        </w:rPr>
      </w:pPr>
    </w:p>
    <w:p w:rsidR="006F6F7C" w:rsidRDefault="006F6F7C" w:rsidP="006F6F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06C73" w:rsidRDefault="00A06C73" w:rsidP="00CE2196">
      <w:pPr>
        <w:pStyle w:val="Heading2"/>
      </w:pPr>
      <w:bookmarkStart w:id="0" w:name="_Toc4536641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E2196">
        <w:rPr>
          <w:rFonts w:hint="cs"/>
          <w:rtl/>
          <w:lang w:bidi="fa-IR"/>
        </w:rPr>
        <w:t xml:space="preserve">(92)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A06C73" w:rsidRDefault="00CE2196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E2196">
        <w:rPr>
          <w:rStyle w:val="libAieChar"/>
          <w:rFonts w:hint="cs"/>
          <w:rtl/>
        </w:rPr>
        <w:t>لن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تنالوا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البر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حتى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تنفقوا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مما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تحبون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و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تنفقوا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شى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فإ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الله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به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عليم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حقيقت</w:t>
      </w:r>
      <w:r>
        <w:rPr>
          <w:rtl/>
        </w:rPr>
        <w:t xml:space="preserve"> )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CE2196">
      <w:pPr>
        <w:pStyle w:val="Heading3"/>
      </w:pPr>
      <w:bookmarkStart w:id="1" w:name="_Toc45366419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"/>
    </w:p>
    <w:p w:rsidR="00A06C73" w:rsidRDefault="00A06C73" w:rsidP="00A06C73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بحثهايى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تنالوا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تنفقوا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>
        <w:rPr>
          <w:rtl/>
        </w:rPr>
        <w:t xml:space="preserve"> )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وسعت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صحراهاى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>) (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>) (</w:t>
      </w:r>
      <w:r>
        <w:rPr>
          <w:rFonts w:hint="cs"/>
          <w:rtl/>
        </w:rPr>
        <w:t>بكسر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مقياسى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CE2196">
        <w:rPr>
          <w:rStyle w:val="libAieChar"/>
          <w:rFonts w:hint="cs"/>
          <w:rtl/>
        </w:rPr>
        <w:t>و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ما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تنفقوا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من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شى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فان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الله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به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عليم</w:t>
      </w:r>
      <w:r w:rsidRPr="00CE219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ابوطلحه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رابح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لاغرى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بندم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CE2196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E2196">
        <w:rPr>
          <w:rStyle w:val="libAieChar"/>
          <w:rFonts w:hint="cs"/>
          <w:rtl/>
        </w:rPr>
        <w:t>لن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تنالوا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البر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حتى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تنفقوا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مما</w:t>
      </w:r>
      <w:r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تحبون</w:t>
      </w:r>
      <w:r w:rsidRPr="00CE219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E2196" w:rsidRDefault="00A06C73" w:rsidP="00A06C73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زبيده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تنالوا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تنفقوا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تحبون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فروشان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چاهها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CE2196" w:rsidP="00A06C73">
      <w:pPr>
        <w:pStyle w:val="libNormal"/>
      </w:pPr>
      <w:r>
        <w:rPr>
          <w:rtl/>
        </w:rPr>
        <w:br w:type="page"/>
      </w:r>
    </w:p>
    <w:p w:rsidR="00A06C73" w:rsidRDefault="00A06C73" w:rsidP="00CE2196">
      <w:pPr>
        <w:pStyle w:val="Heading2"/>
      </w:pPr>
      <w:bookmarkStart w:id="2" w:name="_Toc4536641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E2196">
        <w:rPr>
          <w:rFonts w:hint="cs"/>
          <w:rtl/>
        </w:rPr>
        <w:t>(93) تا (95)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"/>
    </w:p>
    <w:p w:rsidR="00A06C73" w:rsidRDefault="00CE2196" w:rsidP="00CE2196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E2196">
        <w:rPr>
          <w:rStyle w:val="libAieChar"/>
          <w:rFonts w:hint="cs"/>
          <w:rtl/>
        </w:rPr>
        <w:t>كل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الطعام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كان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حلا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لبنى</w:t>
      </w:r>
      <w:r w:rsidR="00A06C73"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سرائيل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حرم</w:t>
      </w:r>
      <w:r w:rsidR="00A06C73"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سرءيل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على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نفسه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قبل</w:t>
      </w:r>
      <w:r w:rsidR="00A06C73"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تنزل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التورئة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قل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ف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توا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بالتورئة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فاتلوها</w:t>
      </w:r>
      <w:r w:rsidR="00A06C73" w:rsidRPr="00CE2196">
        <w:rPr>
          <w:rStyle w:val="libAieChar"/>
          <w:rtl/>
        </w:rPr>
        <w:t xml:space="preserve"> 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كنتم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صدقين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E2196">
        <w:rPr>
          <w:rStyle w:val="libAieChar"/>
          <w:rFonts w:hint="cs"/>
          <w:rtl/>
        </w:rPr>
        <w:t>فمن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افترى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على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الله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الكذب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بعد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ذلك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ف</w:t>
      </w:r>
      <w:r w:rsidRPr="00CE2196">
        <w:rPr>
          <w:rStyle w:val="libAieChar"/>
          <w:rFonts w:hint="cs"/>
          <w:rtl/>
        </w:rPr>
        <w:t>أ</w:t>
      </w:r>
      <w:r w:rsidR="00A06C73" w:rsidRPr="00CE2196">
        <w:rPr>
          <w:rStyle w:val="libAieChar"/>
          <w:rFonts w:hint="cs"/>
          <w:rtl/>
        </w:rPr>
        <w:t>ولئك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هم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الظلمون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(94)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E2196">
        <w:rPr>
          <w:rStyle w:val="libAieChar"/>
          <w:rFonts w:hint="cs"/>
          <w:rtl/>
        </w:rPr>
        <w:t>قل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صدق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الله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فاتبعوا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ملة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ابراهيم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حنيفا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و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ما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كان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من</w:t>
      </w:r>
      <w:r w:rsidR="00A06C73" w:rsidRPr="00CE2196">
        <w:rPr>
          <w:rStyle w:val="libAieChar"/>
          <w:rtl/>
        </w:rPr>
        <w:t xml:space="preserve"> </w:t>
      </w:r>
      <w:r w:rsidR="00A06C73" w:rsidRPr="00CE2196">
        <w:rPr>
          <w:rStyle w:val="libAieChar"/>
          <w:rFonts w:hint="cs"/>
          <w:rtl/>
        </w:rPr>
        <w:t>المشركين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يعقوب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!)</w:t>
      </w:r>
    </w:p>
    <w:p w:rsidR="00A06C73" w:rsidRDefault="00A06C73" w:rsidP="00CE2196">
      <w:pPr>
        <w:pStyle w:val="Heading3"/>
      </w:pPr>
      <w:bookmarkStart w:id="3" w:name="_Toc45366419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3"/>
    </w:p>
    <w:p w:rsidR="00A06C73" w:rsidRDefault="00A06C73" w:rsidP="00CE219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CE2196">
        <w:rPr>
          <w:rFonts w:hint="cs"/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06C73" w:rsidRDefault="00A06C73" w:rsidP="00722183">
      <w:pPr>
        <w:pStyle w:val="Heading3"/>
      </w:pPr>
      <w:bookmarkStart w:id="4" w:name="_Toc45366419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4"/>
    </w:p>
    <w:p w:rsidR="00A06C73" w:rsidRDefault="00A06C73" w:rsidP="00A06C73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72218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2183">
        <w:rPr>
          <w:rStyle w:val="libAieChar"/>
          <w:rFonts w:hint="cs"/>
          <w:rtl/>
        </w:rPr>
        <w:t>كل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الطعام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كان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حلا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لبنى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اسرائيل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الا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ما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حرم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اسرائيل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على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نفسه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من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قبل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تنزل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التوراة</w:t>
      </w:r>
      <w:r w:rsidRPr="00722183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 w:rsidR="00722183" w:rsidRPr="00722183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النسا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التورية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722183">
        <w:rPr>
          <w:rStyle w:val="libAieChar"/>
          <w:rFonts w:hint="cs"/>
          <w:rtl/>
        </w:rPr>
        <w:t>قل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فاتوا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بالتورية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فاتلوها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كنتم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صادقين</w:t>
      </w:r>
      <w:r w:rsidRPr="00722183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7221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 w:rsidR="00722183">
        <w:rPr>
          <w:rFonts w:hint="cs"/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722183">
        <w:rPr>
          <w:rStyle w:val="libAieChar"/>
          <w:rFonts w:hint="cs"/>
          <w:rtl/>
        </w:rPr>
        <w:t>فمن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افترى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على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الله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الكذب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من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بعد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ذلك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فاولئك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هم</w:t>
      </w:r>
      <w:r w:rsidRPr="00722183">
        <w:rPr>
          <w:rStyle w:val="libAieChar"/>
          <w:rtl/>
        </w:rPr>
        <w:t xml:space="preserve"> </w:t>
      </w:r>
      <w:r w:rsidRPr="00722183">
        <w:rPr>
          <w:rStyle w:val="libAieChar"/>
          <w:rFonts w:hint="cs"/>
          <w:rtl/>
        </w:rPr>
        <w:t>الظالمون</w:t>
      </w:r>
      <w:r w:rsidRPr="00722183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(</w:t>
      </w:r>
      <w:r>
        <w:rPr>
          <w:rFonts w:hint="cs"/>
          <w:rtl/>
        </w:rPr>
        <w:t>لاويان</w:t>
      </w:r>
      <w:r>
        <w:rPr>
          <w:rtl/>
        </w:rPr>
        <w:t xml:space="preserve"> )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نوشخوار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نوشخوار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قل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صدق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فاتبعوا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ملة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ابراهيم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حنيفا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المشركين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حنيف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)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) </w:t>
      </w:r>
      <w:r>
        <w:rPr>
          <w:rFonts w:hint="cs"/>
          <w:rtl/>
        </w:rPr>
        <w:t>كجا؟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5964C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حنفا</w:t>
      </w:r>
      <w:r>
        <w:rPr>
          <w:rtl/>
        </w:rPr>
        <w:t>) (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)!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5964CB" w:rsidP="00A06C73">
      <w:pPr>
        <w:pStyle w:val="libNormal"/>
      </w:pPr>
      <w:r>
        <w:rPr>
          <w:rtl/>
        </w:rPr>
        <w:br w:type="page"/>
      </w:r>
    </w:p>
    <w:p w:rsidR="00A06C73" w:rsidRDefault="00A06C73" w:rsidP="005964CB">
      <w:pPr>
        <w:pStyle w:val="Heading2"/>
      </w:pPr>
      <w:bookmarkStart w:id="5" w:name="_Toc4536641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964CB">
        <w:rPr>
          <w:rFonts w:hint="cs"/>
          <w:rtl/>
        </w:rPr>
        <w:t>(96) و (97)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"/>
    </w:p>
    <w:p w:rsidR="00A06C73" w:rsidRDefault="005964C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ان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اول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بيت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وضع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للناس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للذى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ببكة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مباركا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هدى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للعالمين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فيه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يت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بينات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مقام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ابرهيم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دخله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كان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امنا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على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الناس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حج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البيت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استطاع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ليه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سبيلا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كفر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فان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غنى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العالمين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)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>)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5964CB">
      <w:pPr>
        <w:pStyle w:val="Heading3"/>
      </w:pPr>
      <w:bookmarkStart w:id="6" w:name="_Toc45366419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6"/>
    </w:p>
    <w:p w:rsidR="00A06C73" w:rsidRDefault="00A06C73" w:rsidP="00A06C73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ايرادشان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اول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بيت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وضع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للناس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للذى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ببكة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مباركا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هدى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للعالمين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هيچ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پرسابقه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(</w:t>
      </w:r>
      <w:r>
        <w:rPr>
          <w:rFonts w:hint="cs"/>
          <w:rtl/>
        </w:rPr>
        <w:t>حجرالاسود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گنجانيده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پرسابقه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معابد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پرستشگاه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برجا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استلام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مسكونى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پرستشگاه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(</w:t>
      </w:r>
      <w:r>
        <w:rPr>
          <w:rFonts w:hint="cs"/>
          <w:rtl/>
        </w:rPr>
        <w:t>مبارك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)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فيه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ايات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بينات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مقام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ابراهيم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دخله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امنا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على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الناس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حج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البيت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استطاع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اليه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على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الناس</w:t>
      </w:r>
      <w:r w:rsidR="005964CB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 w:rsidR="005964CB">
        <w:rPr>
          <w:rFonts w:hint="cs"/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محجة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مودة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حجت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(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(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سبيلا؛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پيمايى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مكلفون</w:t>
      </w:r>
      <w:r>
        <w:rPr>
          <w:rtl/>
        </w:rPr>
        <w:t xml:space="preserve"> </w:t>
      </w:r>
      <w:r>
        <w:rPr>
          <w:rFonts w:hint="cs"/>
          <w:rtl/>
        </w:rPr>
        <w:t>بالفروع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مكلفون</w:t>
      </w:r>
      <w:r>
        <w:rPr>
          <w:rtl/>
        </w:rPr>
        <w:t xml:space="preserve"> </w:t>
      </w:r>
      <w:r>
        <w:rPr>
          <w:rFonts w:hint="cs"/>
          <w:rtl/>
        </w:rPr>
        <w:t>بالاصول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196 </w:t>
      </w:r>
      <w:r>
        <w:rPr>
          <w:rFonts w:hint="cs"/>
          <w:rtl/>
        </w:rPr>
        <w:t>تا</w:t>
      </w:r>
      <w:r>
        <w:rPr>
          <w:rtl/>
        </w:rPr>
        <w:t xml:space="preserve"> 203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كفر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فان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غنى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العالمين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-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- 275)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- 102)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مستطيع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يهوديا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نصرانيا؛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A06C73" w:rsidP="005964CB">
      <w:pPr>
        <w:pStyle w:val="Heading3"/>
      </w:pPr>
      <w:bookmarkStart w:id="7" w:name="_Toc45366419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CE2196">
        <w:rPr>
          <w:rtl/>
        </w:rPr>
        <w:t>:</w:t>
      </w:r>
      <w:bookmarkEnd w:id="7"/>
    </w:p>
    <w:p w:rsidR="00A06C73" w:rsidRDefault="00A06C73" w:rsidP="006F6F7C">
      <w:pPr>
        <w:pStyle w:val="Heading3"/>
      </w:pPr>
      <w:bookmarkStart w:id="8" w:name="_Toc453664198"/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بكه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bookmarkEnd w:id="8"/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ازدحام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بكه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ازدحام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(</w:t>
      </w:r>
      <w:r>
        <w:rPr>
          <w:rFonts w:hint="cs"/>
          <w:rtl/>
        </w:rPr>
        <w:t>لازم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لازب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بكه</w:t>
      </w:r>
      <w:r>
        <w:rPr>
          <w:rtl/>
        </w:rPr>
        <w:t xml:space="preserve"> )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‍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F6F7C">
      <w:pPr>
        <w:pStyle w:val="Heading3"/>
      </w:pPr>
      <w:bookmarkStart w:id="9" w:name="_Toc453664199"/>
      <w:r>
        <w:rPr>
          <w:rtl/>
        </w:rPr>
        <w:t xml:space="preserve">2 -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bookmarkEnd w:id="9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عياشى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منصور،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للذى</w:t>
      </w:r>
      <w:r>
        <w:rPr>
          <w:rtl/>
        </w:rPr>
        <w:t xml:space="preserve"> </w:t>
      </w:r>
      <w:r>
        <w:rPr>
          <w:rFonts w:hint="cs"/>
          <w:rtl/>
        </w:rPr>
        <w:t>ببكة</w:t>
      </w:r>
      <w:r>
        <w:rPr>
          <w:rtl/>
        </w:rPr>
        <w:t xml:space="preserve"> </w:t>
      </w:r>
      <w:r>
        <w:rPr>
          <w:rFonts w:hint="cs"/>
          <w:rtl/>
        </w:rPr>
        <w:t>مباركا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كعبه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مالكان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غصبى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بنويس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سزاوارترند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(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بكرى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10" w:name="_Toc453664200"/>
      <w:r>
        <w:rPr>
          <w:rtl/>
        </w:rPr>
        <w:lastRenderedPageBreak/>
        <w:t xml:space="preserve">3 -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CE2196">
        <w:rPr>
          <w:rtl/>
        </w:rPr>
        <w:t>:</w:t>
      </w:r>
      <w:bookmarkEnd w:id="10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پرستشگاه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مباركا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مبارك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اكتف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هدى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للعالمين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3 -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فيه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آيات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بينات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مقام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ابراهيم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صفا،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حطيم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الاسود،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فداكاريها،</w:t>
      </w:r>
      <w:r>
        <w:rPr>
          <w:rtl/>
        </w:rPr>
        <w:t xml:space="preserve"> </w:t>
      </w:r>
      <w:r>
        <w:rPr>
          <w:rFonts w:hint="cs"/>
          <w:rtl/>
        </w:rPr>
        <w:t>اخلاصها،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(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دخله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آمنا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بلدا</w:t>
      </w:r>
      <w:r>
        <w:rPr>
          <w:rtl/>
        </w:rPr>
        <w:t xml:space="preserve"> </w:t>
      </w:r>
      <w:r>
        <w:rPr>
          <w:rFonts w:hint="cs"/>
          <w:rtl/>
        </w:rPr>
        <w:t>آمنا؛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(</w:t>
      </w:r>
      <w:r>
        <w:rPr>
          <w:rFonts w:hint="cs"/>
          <w:rtl/>
        </w:rPr>
        <w:t>ابراهيم</w:t>
      </w:r>
      <w:r>
        <w:rPr>
          <w:rtl/>
        </w:rPr>
        <w:t xml:space="preserve"> - 35)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5964CB" w:rsidRDefault="00A06C73" w:rsidP="00A06C73">
      <w:pPr>
        <w:pStyle w:val="libNormal"/>
        <w:rPr>
          <w:rtl/>
        </w:rPr>
      </w:pPr>
      <w:r>
        <w:rPr>
          <w:rFonts w:hint="cs"/>
          <w:rtl/>
        </w:rPr>
        <w:lastRenderedPageBreak/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A06C73" w:rsidRDefault="005964CB" w:rsidP="00A06C73">
      <w:pPr>
        <w:pStyle w:val="libNormal"/>
      </w:pPr>
      <w:r>
        <w:rPr>
          <w:rtl/>
        </w:rPr>
        <w:br w:type="page"/>
      </w:r>
    </w:p>
    <w:p w:rsidR="00A06C73" w:rsidRDefault="00A06C73" w:rsidP="005964CB">
      <w:pPr>
        <w:pStyle w:val="Heading2"/>
      </w:pPr>
      <w:bookmarkStart w:id="11" w:name="_Toc4536642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964CB">
        <w:rPr>
          <w:rFonts w:hint="cs"/>
          <w:rtl/>
        </w:rPr>
        <w:t xml:space="preserve">(98) تا (101)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"/>
    </w:p>
    <w:p w:rsidR="00A06C73" w:rsidRDefault="005964C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قل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ي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هل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الكتب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تكفرون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بايت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شهيد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على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تعملون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(98)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قل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ي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هل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الكتب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لم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تصدون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سبيل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تبغونها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عوجا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نتم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شهد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بغفل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عما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تعملون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 xml:space="preserve">(99)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يا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ايها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الذين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منوا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تطيعوا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فريقا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الذين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وتوا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الكتب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يردوكم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بعد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يمنكم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كافرين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 xml:space="preserve">(100)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كيف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تكفرون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CE2196" w:rsidRPr="005964CB">
        <w:rPr>
          <w:rStyle w:val="libAieChar"/>
          <w:rFonts w:hint="cs"/>
          <w:rtl/>
        </w:rPr>
        <w:t>أ</w:t>
      </w:r>
      <w:r w:rsidR="00A06C73" w:rsidRPr="005964CB">
        <w:rPr>
          <w:rStyle w:val="libAieChar"/>
          <w:rFonts w:hint="cs"/>
          <w:rtl/>
        </w:rPr>
        <w:t>نتم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تتلى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عليكم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ايات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فيكم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رسوله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و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من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يعتصم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بالله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فقد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هدى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الى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صراط</w:t>
      </w:r>
      <w:r w:rsidR="00A06C73" w:rsidRPr="005964CB">
        <w:rPr>
          <w:rStyle w:val="libAieChar"/>
          <w:rtl/>
        </w:rPr>
        <w:t xml:space="preserve"> </w:t>
      </w:r>
      <w:r w:rsidR="00A06C73" w:rsidRPr="005964CB">
        <w:rPr>
          <w:rStyle w:val="libAieChar"/>
          <w:rFonts w:hint="cs"/>
          <w:rtl/>
        </w:rPr>
        <w:t>مستقيم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(101)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!).</w:t>
      </w:r>
    </w:p>
    <w:p w:rsidR="00A06C73" w:rsidRDefault="00A06C73" w:rsidP="00A06C73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هستيد؛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CE2196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جوييد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5964CB">
      <w:pPr>
        <w:pStyle w:val="Heading3"/>
      </w:pPr>
      <w:bookmarkStart w:id="12" w:name="_Toc45366420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2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شاس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پيرمردى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خونينى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بپيوندد،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(</w:t>
      </w:r>
      <w:r>
        <w:rPr>
          <w:rFonts w:hint="cs"/>
          <w:rtl/>
        </w:rPr>
        <w:t>بغاث</w:t>
      </w:r>
      <w:r>
        <w:rPr>
          <w:rtl/>
        </w:rPr>
        <w:t xml:space="preserve"> ) (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5964CB">
      <w:pPr>
        <w:pStyle w:val="Heading3"/>
      </w:pPr>
      <w:bookmarkStart w:id="13" w:name="_Toc453664203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3"/>
    </w:p>
    <w:p w:rsidR="00A06C73" w:rsidRDefault="00A06C73" w:rsidP="00A06C73">
      <w:pPr>
        <w:pStyle w:val="libNormal"/>
      </w:pP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پيغمبرش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</w:t>
      </w:r>
      <w:r w:rsidR="005964CB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قل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يا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اهل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الكتاب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تكفرون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بايات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شهيد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على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تعملون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).</w:t>
      </w:r>
      <w:r w:rsidR="005964CB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قل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يا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اهل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الكتاب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لم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تصدون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سبيل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آمن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تبغونها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عوجا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انتم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شهد</w:t>
      </w:r>
      <w:r w:rsidR="00CE2196" w:rsidRPr="005964CB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لبيك</w:t>
      </w:r>
      <w:r>
        <w:rPr>
          <w:rtl/>
        </w:rPr>
        <w:t xml:space="preserve"> )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بشارات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سمپاشيها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كشيد؟</w:t>
      </w:r>
      <w:r>
        <w:rPr>
          <w:rtl/>
        </w:rPr>
        <w:t xml:space="preserve">! </w:t>
      </w:r>
      <w:r>
        <w:rPr>
          <w:rFonts w:hint="cs"/>
          <w:rtl/>
        </w:rPr>
        <w:t>چرا؟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بغافل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عما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تعملون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964CB">
        <w:rPr>
          <w:rStyle w:val="libAieChar"/>
          <w:rFonts w:hint="cs"/>
          <w:rtl/>
        </w:rPr>
        <w:t>يا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ايها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الذين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آمنوا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تطيعوا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فريقا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من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الذين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اوتوا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الكتاب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يردوكم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بعد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ايمانكم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كافرين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5964C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افرادشان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964CB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(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كيف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تكفرون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انتم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تتلى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عليكم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آيات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الله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و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فيكم</w:t>
      </w:r>
      <w:r w:rsidRPr="005964CB">
        <w:rPr>
          <w:rStyle w:val="libAieChar"/>
          <w:rtl/>
        </w:rPr>
        <w:t xml:space="preserve"> </w:t>
      </w:r>
      <w:r w:rsidRPr="005964CB">
        <w:rPr>
          <w:rStyle w:val="libAieChar"/>
          <w:rFonts w:hint="cs"/>
          <w:rtl/>
        </w:rPr>
        <w:t>رسوله</w:t>
      </w:r>
      <w:r w:rsidRPr="005964C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34729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متمسك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347296">
        <w:rPr>
          <w:rStyle w:val="libAieChar"/>
          <w:rFonts w:hint="cs"/>
          <w:rtl/>
        </w:rPr>
        <w:t>و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من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يعتصم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بالله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فقد</w:t>
      </w:r>
      <w:r w:rsidR="00347296" w:rsidRPr="00347296">
        <w:rPr>
          <w:rStyle w:val="libAieChar"/>
          <w:rFonts w:hint="cs"/>
          <w:rtl/>
        </w:rPr>
        <w:t xml:space="preserve"> </w:t>
      </w:r>
      <w:r w:rsidRPr="00347296">
        <w:rPr>
          <w:rStyle w:val="libAieChar"/>
          <w:rFonts w:hint="cs"/>
          <w:rtl/>
        </w:rPr>
        <w:t>هدى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الى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صراط</w:t>
      </w:r>
      <w:r w:rsidRPr="00347296">
        <w:rPr>
          <w:rStyle w:val="libAieChar"/>
          <w:rtl/>
        </w:rPr>
        <w:t xml:space="preserve"> </w:t>
      </w:r>
      <w:r w:rsidRPr="00347296">
        <w:rPr>
          <w:rStyle w:val="libAieChar"/>
          <w:rFonts w:hint="cs"/>
          <w:rtl/>
        </w:rPr>
        <w:t>مستقيم</w:t>
      </w:r>
      <w:r w:rsidRPr="0034729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47296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بالواسطه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347296" w:rsidP="00A06C73">
      <w:pPr>
        <w:pStyle w:val="libNormal"/>
      </w:pPr>
      <w:r>
        <w:rPr>
          <w:rtl/>
        </w:rPr>
        <w:br w:type="page"/>
      </w:r>
    </w:p>
    <w:p w:rsidR="00A06C73" w:rsidRDefault="00A06C73" w:rsidP="00347296">
      <w:pPr>
        <w:pStyle w:val="Heading2"/>
      </w:pPr>
      <w:bookmarkStart w:id="14" w:name="_Toc4536642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47296">
        <w:rPr>
          <w:rFonts w:hint="cs"/>
          <w:rtl/>
        </w:rPr>
        <w:t>(102) (103)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A06C73" w:rsidRDefault="00347296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347296">
        <w:rPr>
          <w:rStyle w:val="libAieChar"/>
          <w:rFonts w:hint="cs"/>
          <w:rtl/>
        </w:rPr>
        <w:t>ي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يها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الذين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منوا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اتقوا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الله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حق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تقاته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لا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تموتن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لا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نتم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مسلمون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(102)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اعتصموا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بحبل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الله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جميعا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لا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تفرقوا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اذكروا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نعمت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الله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عليكم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ذ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كنتم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عد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ف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لف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بين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قلوبكم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ف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صبحتم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بنعمته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خوانا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و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كنتم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على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شفا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حفرة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من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النار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ف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نقذكم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منها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كذلك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يبين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الله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لكم</w:t>
      </w:r>
      <w:r w:rsidR="00A06C73" w:rsidRPr="00347296">
        <w:rPr>
          <w:rStyle w:val="libAieChar"/>
          <w:rtl/>
        </w:rPr>
        <w:t xml:space="preserve"> </w:t>
      </w:r>
      <w:r w:rsidR="00CE2196" w:rsidRPr="00347296">
        <w:rPr>
          <w:rStyle w:val="libAieChar"/>
          <w:rFonts w:hint="cs"/>
          <w:rtl/>
        </w:rPr>
        <w:t>أ</w:t>
      </w:r>
      <w:r w:rsidR="00A06C73" w:rsidRPr="00347296">
        <w:rPr>
          <w:rStyle w:val="libAieChar"/>
          <w:rFonts w:hint="cs"/>
          <w:rtl/>
        </w:rPr>
        <w:t>يته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لعلكم</w:t>
      </w:r>
      <w:r w:rsidR="00A06C73" w:rsidRPr="00347296">
        <w:rPr>
          <w:rStyle w:val="libAieChar"/>
          <w:rtl/>
        </w:rPr>
        <w:t xml:space="preserve"> </w:t>
      </w:r>
      <w:r w:rsidR="00A06C73" w:rsidRPr="00347296">
        <w:rPr>
          <w:rStyle w:val="libAieChar"/>
          <w:rFonts w:hint="cs"/>
          <w:rtl/>
        </w:rPr>
        <w:t>تهتدون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(103)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نرويد،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!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!)</w:t>
      </w:r>
    </w:p>
    <w:p w:rsidR="00A06C73" w:rsidRDefault="00A06C73" w:rsidP="00A06C73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چنگزنيد،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دشمنيكديگر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برادرشديد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CE2196">
        <w:rPr>
          <w:rtl/>
        </w:rPr>
        <w:t>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06C73" w:rsidRDefault="00A06C73" w:rsidP="00347296">
      <w:pPr>
        <w:pStyle w:val="Heading3"/>
      </w:pPr>
      <w:bookmarkStart w:id="15" w:name="_Toc453664205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5"/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34729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موفقيتهاى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 w:rsidR="0034729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بيگاه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ثعلبة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غنم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افتخاراتى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(</w:t>
      </w:r>
      <w:r>
        <w:rPr>
          <w:rFonts w:hint="cs"/>
          <w:rtl/>
        </w:rPr>
        <w:t>ثعلبه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خزيمة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(</w:t>
      </w:r>
      <w:r>
        <w:rPr>
          <w:rFonts w:hint="cs"/>
          <w:rtl/>
        </w:rPr>
        <w:t>ذوالشهادتين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حنظله</w:t>
      </w:r>
      <w:r>
        <w:rPr>
          <w:rtl/>
        </w:rPr>
        <w:t xml:space="preserve"> (</w:t>
      </w:r>
      <w:r>
        <w:rPr>
          <w:rFonts w:hint="cs"/>
          <w:rtl/>
        </w:rPr>
        <w:t>غسيل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مسلمانانند،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: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)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A06C73" w:rsidRDefault="00A06C73" w:rsidP="00347296">
      <w:pPr>
        <w:pStyle w:val="Heading3"/>
      </w:pPr>
      <w:bookmarkStart w:id="16" w:name="_Toc453664206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6"/>
    </w:p>
    <w:p w:rsidR="00A06C73" w:rsidRDefault="00A06C73" w:rsidP="006F6F7C">
      <w:pPr>
        <w:pStyle w:val="Heading3"/>
      </w:pPr>
      <w:bookmarkStart w:id="17" w:name="_Toc453664207"/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bookmarkEnd w:id="17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 w:rsidRPr="007B0CCF">
        <w:rPr>
          <w:rStyle w:val="libAlaemChar"/>
          <w:rFonts w:eastAsia="KFGQPC Uthman Taha Naskh"/>
          <w:rtl/>
        </w:rPr>
        <w:t>)</w:t>
      </w:r>
      <w:r w:rsidRPr="008D5246">
        <w:rPr>
          <w:rStyle w:val="libAieChar"/>
          <w:rtl/>
        </w:rPr>
        <w:t>.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يا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ايها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الذين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آمنوا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اتقوا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الله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حق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تقاته</w:t>
      </w:r>
      <w:r w:rsidRPr="008D52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Pr="008D5246" w:rsidRDefault="00A06C73" w:rsidP="008D5246">
      <w:pPr>
        <w:pStyle w:val="libNormal"/>
      </w:pP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اينكه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منظور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از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حق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تقوى</w:t>
      </w:r>
      <w:r w:rsidRPr="008D5246">
        <w:rPr>
          <w:rtl/>
        </w:rPr>
        <w:t xml:space="preserve"> ) </w:t>
      </w:r>
      <w:r w:rsidRPr="008D5246">
        <w:rPr>
          <w:rFonts w:hint="cs"/>
          <w:rtl/>
        </w:rPr>
        <w:t>چيست</w:t>
      </w:r>
      <w:r w:rsidR="00CE2196" w:rsidRPr="008D5246">
        <w:rPr>
          <w:rtl/>
        </w:rPr>
        <w:t>؟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ميان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مفسران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سخن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بسيار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است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اما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شك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نيست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حق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تقوى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آخرين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عاليترين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درجه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پرهيزگارى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است</w:t>
      </w:r>
      <w:r w:rsidR="00CE2196" w:rsidRPr="008D5246">
        <w:rPr>
          <w:rtl/>
        </w:rPr>
        <w:t>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پرهيز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از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هرگونه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گناه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عصيان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تعدى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انحراف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از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حق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را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شامل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مى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گردد،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لذا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تفسير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الدر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المنثور</w:t>
      </w:r>
      <w:r w:rsidRPr="008D5246">
        <w:rPr>
          <w:rtl/>
        </w:rPr>
        <w:t xml:space="preserve">) </w:t>
      </w:r>
      <w:r w:rsidRPr="008D5246">
        <w:rPr>
          <w:rFonts w:hint="cs"/>
          <w:rtl/>
        </w:rPr>
        <w:t>از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پيامبر</w:t>
      </w:r>
      <w:r w:rsidRPr="008D5246">
        <w:rPr>
          <w:rtl/>
        </w:rPr>
        <w:t xml:space="preserve"> </w:t>
      </w:r>
      <w:r w:rsidR="00CE2196" w:rsidRPr="008D5246">
        <w:rPr>
          <w:rStyle w:val="libAlaemChar"/>
          <w:rFonts w:hint="cs"/>
          <w:rtl/>
        </w:rPr>
        <w:t>صلى‌الله‌عليه‌وآله‌وسلم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تفسير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عياشى</w:t>
      </w:r>
      <w:r w:rsidRPr="008D5246">
        <w:rPr>
          <w:rtl/>
        </w:rPr>
        <w:t xml:space="preserve"> )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معانى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الاخبار</w:t>
      </w:r>
      <w:r w:rsidRPr="008D5246">
        <w:rPr>
          <w:rtl/>
        </w:rPr>
        <w:t xml:space="preserve">) </w:t>
      </w:r>
      <w:r w:rsidRPr="008D5246">
        <w:rPr>
          <w:rFonts w:hint="cs"/>
          <w:rtl/>
        </w:rPr>
        <w:t>از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امام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صادق</w:t>
      </w:r>
      <w:r w:rsidRPr="008D5246"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 w:rsidRPr="008D5246">
        <w:rPr>
          <w:rtl/>
        </w:rPr>
        <w:t xml:space="preserve">) </w:t>
      </w:r>
      <w:r w:rsidRPr="008D5246">
        <w:rPr>
          <w:rFonts w:hint="cs"/>
          <w:rtl/>
        </w:rPr>
        <w:t>نقل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شده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تفسير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حق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تقوى</w:t>
      </w:r>
      <w:r w:rsidRPr="008D5246">
        <w:rPr>
          <w:rtl/>
        </w:rPr>
        <w:t xml:space="preserve"> ) </w:t>
      </w:r>
      <w:r w:rsidRPr="008D5246">
        <w:rPr>
          <w:rFonts w:hint="cs"/>
          <w:rtl/>
        </w:rPr>
        <w:t>فرمودند</w:t>
      </w:r>
      <w:r w:rsidRPr="008D5246"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ان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يطاع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يعصى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يذكر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ينسى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يشكر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يكفر</w:t>
      </w:r>
      <w:r w:rsidRPr="007B0CCF">
        <w:rPr>
          <w:rStyle w:val="libAlaemChar"/>
          <w:rFonts w:eastAsia="KFGQPC Uthman Taha Naskh"/>
          <w:rtl/>
        </w:rPr>
        <w:t>)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يعنى</w:t>
      </w:r>
      <w:r w:rsidR="00CE2196" w:rsidRPr="008D5246">
        <w:rPr>
          <w:rtl/>
        </w:rPr>
        <w:t>؛</w:t>
      </w:r>
      <w:r w:rsidRPr="008D5246">
        <w:rPr>
          <w:rtl/>
        </w:rPr>
        <w:t xml:space="preserve"> (</w:t>
      </w:r>
      <w:r w:rsidRPr="008D5246">
        <w:rPr>
          <w:rFonts w:hint="cs"/>
          <w:rtl/>
        </w:rPr>
        <w:t>حق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تقوى</w:t>
      </w:r>
      <w:r w:rsidRPr="008D5246">
        <w:rPr>
          <w:rtl/>
        </w:rPr>
        <w:t xml:space="preserve"> )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پرهيزگارى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اين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است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پيوسته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اطاعت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فرمان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كنى</w:t>
      </w:r>
      <w:r w:rsidR="00CE2196" w:rsidRPr="008D5246">
        <w:rPr>
          <w:rtl/>
        </w:rPr>
        <w:t>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هيچگاه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معصيت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ننمايى</w:t>
      </w:r>
      <w:r w:rsidR="00CE2196" w:rsidRPr="008D5246">
        <w:rPr>
          <w:rtl/>
        </w:rPr>
        <w:t>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همواره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به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ياد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باشى</w:t>
      </w:r>
      <w:r w:rsidR="00CE2196" w:rsidRPr="008D5246">
        <w:rPr>
          <w:rtl/>
        </w:rPr>
        <w:t>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را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فراموش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نكنى</w:t>
      </w:r>
      <w:r w:rsidR="00CE2196" w:rsidRPr="008D5246">
        <w:rPr>
          <w:rtl/>
        </w:rPr>
        <w:t>،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در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برابر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نعمتهاى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شكرگزار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باشى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كفران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نعمت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او</w:t>
      </w:r>
      <w:r w:rsidRPr="008D5246">
        <w:rPr>
          <w:rtl/>
        </w:rPr>
        <w:t xml:space="preserve"> </w:t>
      </w:r>
      <w:r w:rsidRPr="008D5246">
        <w:rPr>
          <w:rFonts w:hint="cs"/>
          <w:rtl/>
        </w:rPr>
        <w:t>ننمايى</w:t>
      </w:r>
      <w:r w:rsidRPr="008D5246"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فاتقوا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الله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ما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استطعتم</w:t>
      </w:r>
      <w:r w:rsidR="008D5246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8D524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 w:rsidR="008D5246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تخصيص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واپسين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آتشهاى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نگرايد،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تموتن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انتم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مسلمون</w:t>
      </w:r>
      <w:r w:rsidRPr="008D52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18" w:name="_Toc453664208"/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bookmarkEnd w:id="18"/>
    </w:p>
    <w:p w:rsidR="00A06C73" w:rsidRDefault="00A06C73" w:rsidP="008D524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بزنيد،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اعتصموا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بحبل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الله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جميعا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لا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تفرقوا</w:t>
      </w:r>
      <w:r w:rsidRPr="007B0CCF">
        <w:rPr>
          <w:rStyle w:val="libAlaemChar"/>
          <w:rFonts w:eastAsia="KFGQPC Uthman Taha Naskh"/>
          <w:rtl/>
        </w:rPr>
        <w:t>)</w:t>
      </w:r>
      <w:r w:rsidR="008D5246" w:rsidRPr="008D5246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155F0E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عياشى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تفسيرها،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F6F7C">
      <w:pPr>
        <w:pStyle w:val="Heading3"/>
      </w:pPr>
      <w:bookmarkStart w:id="19" w:name="_Toc453664209"/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bookmarkEnd w:id="19"/>
    </w:p>
    <w:p w:rsidR="00A06C73" w:rsidRDefault="00A06C73" w:rsidP="00A06C73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20" w:name="_Toc453664210"/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bookmarkEnd w:id="20"/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پراكندگى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ديروز،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اذكروا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نعمة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الله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عليكم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اذ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كنتم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اعد</w:t>
      </w:r>
      <w:r w:rsidR="00CE2196" w:rsidRPr="008D5246">
        <w:rPr>
          <w:rStyle w:val="libAieChar"/>
          <w:rFonts w:hint="cs"/>
          <w:rtl/>
        </w:rPr>
        <w:t>أ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فالف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بين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قلوبكم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فاصبحتم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بنعمته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اخوانا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متمادى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خونينى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بيفروزد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پورت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:(...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امپراطور</w:t>
      </w:r>
      <w:r>
        <w:rPr>
          <w:rtl/>
        </w:rPr>
        <w:t xml:space="preserve"> </w:t>
      </w:r>
      <w:r>
        <w:rPr>
          <w:rFonts w:hint="cs"/>
          <w:rtl/>
        </w:rPr>
        <w:t>قسطنطنيه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سوريه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النهرين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فتوحاتش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اطلس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كرانه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خزر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سيحون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r>
        <w:rPr>
          <w:rFonts w:hint="cs"/>
          <w:rtl/>
        </w:rPr>
        <w:t>كارل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روشنائيها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راكدى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گمنامى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فراز،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اندلس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نورافشانى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گوستاولوبون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(...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دفعتا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جهانگيرى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نهرو</w:t>
      </w:r>
      <w:r>
        <w:rPr>
          <w:rtl/>
        </w:rPr>
        <w:t xml:space="preserve">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سياستمدار</w:t>
      </w:r>
      <w:r>
        <w:rPr>
          <w:rtl/>
        </w:rPr>
        <w:t xml:space="preserve"> </w:t>
      </w:r>
      <w:r>
        <w:rPr>
          <w:rFonts w:hint="cs"/>
          <w:rtl/>
        </w:rPr>
        <w:t>فقيد</w:t>
      </w:r>
      <w:r>
        <w:rPr>
          <w:rtl/>
        </w:rPr>
        <w:t xml:space="preserve"> </w:t>
      </w:r>
      <w:r>
        <w:rPr>
          <w:rFonts w:hint="cs"/>
          <w:rtl/>
        </w:rPr>
        <w:t>هندى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:(...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افريقا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...).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گودالى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و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كنتم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على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شفا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حفرة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من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النار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فانقذكم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منها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شفا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(</w:t>
      </w:r>
      <w:r>
        <w:rPr>
          <w:rFonts w:hint="cs"/>
          <w:rtl/>
        </w:rPr>
        <w:t>شفه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(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تندرستى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D5246">
        <w:rPr>
          <w:rStyle w:val="libAieChar"/>
          <w:rFonts w:hint="cs"/>
          <w:rtl/>
        </w:rPr>
        <w:t>كذلك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يبين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الله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لكم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آياته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لعلكم</w:t>
      </w:r>
      <w:r w:rsidRPr="008D5246">
        <w:rPr>
          <w:rStyle w:val="libAieChar"/>
          <w:rtl/>
        </w:rPr>
        <w:t xml:space="preserve"> </w:t>
      </w:r>
      <w:r w:rsidRPr="008D5246">
        <w:rPr>
          <w:rStyle w:val="libAieChar"/>
          <w:rFonts w:hint="cs"/>
          <w:rtl/>
        </w:rPr>
        <w:t>تهتدون</w:t>
      </w:r>
      <w:r w:rsidRPr="008D52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21" w:name="_Toc453664211"/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bookmarkEnd w:id="21"/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گفتگوهايى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سدهاى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كالبنيان</w:t>
      </w:r>
      <w:r>
        <w:rPr>
          <w:rtl/>
        </w:rPr>
        <w:t xml:space="preserve"> </w:t>
      </w:r>
      <w:r>
        <w:rPr>
          <w:rFonts w:hint="cs"/>
          <w:rtl/>
        </w:rPr>
        <w:t>يشيد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بعضا؛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كالنفس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روحند</w:t>
      </w:r>
      <w:r>
        <w:rPr>
          <w:rtl/>
        </w:rPr>
        <w:t>).</w:t>
      </w:r>
    </w:p>
    <w:p w:rsidR="008D5246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توادهم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تراحمهم</w:t>
      </w:r>
      <w:r>
        <w:rPr>
          <w:rtl/>
        </w:rPr>
        <w:t xml:space="preserve"> </w:t>
      </w:r>
      <w:r>
        <w:rPr>
          <w:rFonts w:hint="cs"/>
          <w:rtl/>
        </w:rPr>
        <w:t>كمثل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اشتكى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سائره</w:t>
      </w:r>
      <w:r>
        <w:rPr>
          <w:rtl/>
        </w:rPr>
        <w:t xml:space="preserve"> </w:t>
      </w:r>
      <w:r>
        <w:rPr>
          <w:rFonts w:hint="cs"/>
          <w:rtl/>
        </w:rPr>
        <w:t>بالسهر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رنجور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A06C73" w:rsidRDefault="008D5246" w:rsidP="00A06C73">
      <w:pPr>
        <w:pStyle w:val="libNormal"/>
      </w:pPr>
      <w:r>
        <w:rPr>
          <w:rtl/>
        </w:rPr>
        <w:br w:type="page"/>
      </w:r>
    </w:p>
    <w:p w:rsidR="00A06C73" w:rsidRDefault="00A06C73" w:rsidP="008D5246">
      <w:pPr>
        <w:pStyle w:val="Heading2"/>
      </w:pPr>
      <w:bookmarkStart w:id="22" w:name="_Toc4536642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5246">
        <w:rPr>
          <w:rFonts w:hint="cs"/>
          <w:rtl/>
        </w:rPr>
        <w:t>(104)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A06C73" w:rsidRDefault="008D5246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D5246">
        <w:rPr>
          <w:rStyle w:val="libAieChar"/>
          <w:rFonts w:hint="cs"/>
          <w:rtl/>
        </w:rPr>
        <w:t>و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لتكن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منكم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امة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يدعون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الى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الخير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و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ي</w:t>
      </w:r>
      <w:r w:rsidR="00CE2196" w:rsidRPr="008D5246">
        <w:rPr>
          <w:rStyle w:val="libAieChar"/>
          <w:rFonts w:hint="cs"/>
          <w:rtl/>
        </w:rPr>
        <w:t>أ</w:t>
      </w:r>
      <w:r w:rsidR="00A06C73" w:rsidRPr="008D5246">
        <w:rPr>
          <w:rStyle w:val="libAieChar"/>
          <w:rFonts w:hint="cs"/>
          <w:rtl/>
        </w:rPr>
        <w:t>مرون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بالمعروف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و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ينهون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عن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المنكر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و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اولئك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هم</w:t>
      </w:r>
      <w:r w:rsidR="00A06C73" w:rsidRPr="008D5246">
        <w:rPr>
          <w:rStyle w:val="libAieChar"/>
          <w:rtl/>
        </w:rPr>
        <w:t xml:space="preserve"> </w:t>
      </w:r>
      <w:r w:rsidR="00A06C73" w:rsidRPr="008D5246">
        <w:rPr>
          <w:rStyle w:val="libAieChar"/>
          <w:rFonts w:hint="cs"/>
          <w:rtl/>
        </w:rPr>
        <w:t>المفلحون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(104)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>.</w:t>
      </w:r>
    </w:p>
    <w:p w:rsidR="00A06C73" w:rsidRDefault="00A06C73" w:rsidP="00D273D2">
      <w:pPr>
        <w:pStyle w:val="Heading3"/>
      </w:pPr>
      <w:bookmarkStart w:id="23" w:name="_Toc45366421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3"/>
    </w:p>
    <w:p w:rsidR="00A06C73" w:rsidRDefault="00A06C73" w:rsidP="006F6F7C">
      <w:pPr>
        <w:pStyle w:val="Heading3"/>
      </w:pPr>
      <w:bookmarkStart w:id="24" w:name="_Toc453664214"/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bookmarkEnd w:id="24"/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موريانه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Pr="00D273D2">
        <w:rPr>
          <w:rStyle w:val="libAieChar"/>
          <w:rtl/>
        </w:rPr>
        <w:t>.</w:t>
      </w:r>
      <w:r w:rsidRPr="007B0CCF">
        <w:rPr>
          <w:rStyle w:val="libAlaemChar"/>
          <w:rFonts w:eastAsia="KFGQPC Uthman Taha Naskh"/>
          <w:rtl/>
        </w:rPr>
        <w:t>(</w:t>
      </w:r>
      <w:r w:rsidRPr="00D273D2">
        <w:rPr>
          <w:rStyle w:val="libAieChar"/>
          <w:rFonts w:hint="cs"/>
          <w:rtl/>
        </w:rPr>
        <w:t>و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لتكن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منكم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امة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يدعون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الى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الخير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و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يامرون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بالمعروف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و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ينهون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عن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المنكر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بضميمه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273D2">
        <w:rPr>
          <w:rStyle w:val="libAieChar"/>
          <w:rFonts w:hint="cs"/>
          <w:rtl/>
        </w:rPr>
        <w:t>و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اولئك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هم</w:t>
      </w:r>
      <w:r w:rsidRPr="00D273D2">
        <w:rPr>
          <w:rStyle w:val="libAieChar"/>
          <w:rtl/>
        </w:rPr>
        <w:t xml:space="preserve"> </w:t>
      </w:r>
      <w:r w:rsidRPr="00D273D2">
        <w:rPr>
          <w:rStyle w:val="libAieChar"/>
          <w:rFonts w:hint="cs"/>
          <w:rtl/>
        </w:rPr>
        <w:t>المفلحون</w:t>
      </w:r>
      <w:r w:rsidRPr="00D273D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(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اخرجت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مرون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المنكر؛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والعصر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زيانند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ظفند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تشريك</w:t>
      </w:r>
      <w:r>
        <w:rPr>
          <w:rtl/>
        </w:rPr>
        <w:t xml:space="preserve"> </w:t>
      </w:r>
      <w:r>
        <w:rPr>
          <w:rFonts w:hint="cs"/>
          <w:rtl/>
        </w:rPr>
        <w:t>مساعى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بتوانايى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شاهكارهاى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تشكيلاتى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حسبه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محتسب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:</w:t>
      </w:r>
    </w:p>
    <w:p w:rsidR="00A06C73" w:rsidRDefault="00A06C73" w:rsidP="006F6F7C">
      <w:pPr>
        <w:pStyle w:val="Heading3"/>
      </w:pPr>
      <w:bookmarkStart w:id="25" w:name="_Toc453664215"/>
      <w:r>
        <w:rPr>
          <w:rtl/>
        </w:rPr>
        <w:t>1 - (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bookmarkEnd w:id="25"/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ناشناس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6F6F7C">
      <w:pPr>
        <w:pStyle w:val="Heading3"/>
      </w:pPr>
      <w:bookmarkStart w:id="26" w:name="_Toc453664216"/>
      <w:r>
        <w:rPr>
          <w:rtl/>
        </w:rPr>
        <w:lastRenderedPageBreak/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 w:rsidR="00CE2196">
        <w:rPr>
          <w:rtl/>
        </w:rPr>
        <w:t>؟</w:t>
      </w:r>
      <w:bookmarkEnd w:id="26"/>
    </w:p>
    <w:p w:rsidR="00A06C73" w:rsidRDefault="00A06C73" w:rsidP="00A06C73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گنهكار،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سرنوشتهاست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27" w:name="_Toc453664217"/>
      <w:r>
        <w:rPr>
          <w:rtl/>
        </w:rPr>
        <w:lastRenderedPageBreak/>
        <w:t xml:space="preserve">3 -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bookmarkEnd w:id="27"/>
    </w:p>
    <w:p w:rsidR="00A06C73" w:rsidRDefault="00A06C73" w:rsidP="00A06C73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عظيمة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تقام</w:t>
      </w:r>
      <w:r>
        <w:rPr>
          <w:rtl/>
        </w:rPr>
        <w:t xml:space="preserve"> </w:t>
      </w:r>
      <w:r>
        <w:rPr>
          <w:rFonts w:hint="cs"/>
          <w:rtl/>
        </w:rPr>
        <w:t>الفرائض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تامن</w:t>
      </w:r>
      <w:r>
        <w:rPr>
          <w:rtl/>
        </w:rPr>
        <w:t xml:space="preserve"> </w:t>
      </w:r>
      <w:r>
        <w:rPr>
          <w:rFonts w:hint="cs"/>
          <w:rtl/>
        </w:rPr>
        <w:t>المذاهب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المظالم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تعمر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ينتصف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يستقيم</w:t>
      </w:r>
      <w:r>
        <w:rPr>
          <w:rtl/>
        </w:rPr>
        <w:t xml:space="preserve"> </w:t>
      </w:r>
      <w:r>
        <w:rPr>
          <w:rFonts w:hint="cs"/>
          <w:rtl/>
        </w:rPr>
        <w:t>الامر؛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روبراه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پرسيد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آمرهم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انهاهم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اتقاهم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ارضاهم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پرهيزگارتر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خوردسالان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كنفثة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لجى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28" w:name="_Toc453664218"/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bookmarkEnd w:id="28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بيشمار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آزاديهاى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29" w:name="_Toc453664219"/>
      <w:r>
        <w:rPr>
          <w:rtl/>
        </w:rPr>
        <w:t xml:space="preserve">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bookmarkEnd w:id="29"/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نفراتش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6F6F7C">
      <w:pPr>
        <w:pStyle w:val="Heading3"/>
      </w:pPr>
      <w:bookmarkStart w:id="30" w:name="_Toc453664220"/>
      <w:r>
        <w:rPr>
          <w:rtl/>
        </w:rPr>
        <w:t xml:space="preserve">6 -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bookmarkEnd w:id="30"/>
    </w:p>
    <w:p w:rsidR="00A06C73" w:rsidRDefault="00A06C73" w:rsidP="006F6F7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خشونت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  <w:r w:rsidR="006F6F7C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‍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06C73" w:rsidRDefault="00A06C73" w:rsidP="00D72E8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بيا،جوان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CE2196">
        <w:rPr>
          <w:rtl/>
        </w:rPr>
        <w:t>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مادرانشان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CE2196">
        <w:rPr>
          <w:rtl/>
        </w:rPr>
        <w:t>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دخترانشان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خواهرت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پسندى</w:t>
      </w:r>
      <w:r w:rsidR="00CE2196">
        <w:rPr>
          <w:rtl/>
        </w:rPr>
        <w:t>؟</w:t>
      </w:r>
      <w:r>
        <w:rPr>
          <w:rtl/>
        </w:rPr>
        <w:t>!</w:t>
      </w:r>
    </w:p>
    <w:p w:rsidR="00D72E8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>.</w:t>
      </w:r>
    </w:p>
    <w:p w:rsidR="00A06C73" w:rsidRDefault="00D72E87" w:rsidP="00A06C73">
      <w:pPr>
        <w:pStyle w:val="libNormal"/>
      </w:pPr>
      <w:r>
        <w:rPr>
          <w:rtl/>
        </w:rPr>
        <w:br w:type="page"/>
      </w:r>
    </w:p>
    <w:p w:rsidR="00A06C73" w:rsidRDefault="00A06C73" w:rsidP="00D72E87">
      <w:pPr>
        <w:pStyle w:val="Heading2"/>
      </w:pPr>
      <w:bookmarkStart w:id="31" w:name="_Toc4536642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2E87">
        <w:rPr>
          <w:rFonts w:hint="cs"/>
          <w:rtl/>
        </w:rPr>
        <w:t>(105)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1"/>
    </w:p>
    <w:p w:rsidR="00A06C73" w:rsidRDefault="00D72E8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تكونوا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كالذين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تفرقوا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اختلفوا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بعد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ج</w:t>
      </w:r>
      <w:r w:rsidR="00CE2196" w:rsidRPr="00D72E87">
        <w:rPr>
          <w:rStyle w:val="libAieChar"/>
          <w:rFonts w:hint="cs"/>
          <w:rtl/>
        </w:rPr>
        <w:t>أ</w:t>
      </w:r>
      <w:r w:rsidR="00A06C73" w:rsidRPr="00D72E87">
        <w:rPr>
          <w:rStyle w:val="libAieChar"/>
          <w:rFonts w:hint="cs"/>
          <w:rtl/>
        </w:rPr>
        <w:t>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البينات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اولئك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عذاب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عظيم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(105)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D72E87">
      <w:pPr>
        <w:pStyle w:val="Heading3"/>
      </w:pPr>
      <w:bookmarkStart w:id="32" w:name="_Toc45366422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32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بخرند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تكونوا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كالذين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تفرقوا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اختلفوا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بعد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ج</w:t>
      </w:r>
      <w:r w:rsidR="00CE2196" w:rsidRPr="00D72E87">
        <w:rPr>
          <w:rStyle w:val="libAieChar"/>
          <w:rFonts w:hint="cs"/>
          <w:rtl/>
        </w:rPr>
        <w:t>أ</w:t>
      </w:r>
      <w:r w:rsidRPr="00D72E87">
        <w:rPr>
          <w:rStyle w:val="libAieChar"/>
          <w:rFonts w:hint="cs"/>
          <w:rtl/>
        </w:rPr>
        <w:t>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البينات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اولئك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عذاب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عظيم</w:t>
      </w:r>
      <w:r w:rsidRPr="00D72E8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71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72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73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70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تكثيرى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شمارشى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طوائف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تكفير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شمشير،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گرايان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 (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).</w:t>
      </w:r>
    </w:p>
    <w:p w:rsidR="00D72E87" w:rsidRDefault="00A06C73" w:rsidP="00D72E87">
      <w:pPr>
        <w:pStyle w:val="libNormal"/>
        <w:rPr>
          <w:rtl/>
        </w:rPr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72E87">
        <w:rPr>
          <w:rFonts w:hint="cs"/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جولانگاه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D72E87" w:rsidP="00D72E87">
      <w:pPr>
        <w:pStyle w:val="libNormal"/>
      </w:pPr>
      <w:r>
        <w:rPr>
          <w:rtl/>
        </w:rPr>
        <w:br w:type="page"/>
      </w:r>
    </w:p>
    <w:p w:rsidR="00A06C73" w:rsidRDefault="00A06C73" w:rsidP="00D72E87">
      <w:pPr>
        <w:pStyle w:val="Heading2"/>
      </w:pPr>
      <w:bookmarkStart w:id="33" w:name="_Toc4536642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2E87">
        <w:rPr>
          <w:rFonts w:hint="cs"/>
          <w:rtl/>
        </w:rPr>
        <w:t>(106) و (107)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A06C73" w:rsidRDefault="00D72E8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يوم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تبيض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وجوه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تسود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وجوه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فاما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الذين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اسودت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وجوههم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اكفرتم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بعد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ايمنكم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فذوقوا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العذاب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كنتم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تكفرون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الذين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ابيضت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وجوههم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ففى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رحمة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فيها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خلدون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 w:rsidRPr="00D72E87">
        <w:rPr>
          <w:rStyle w:val="libAieChar"/>
          <w:rtl/>
        </w:rPr>
        <w:t xml:space="preserve"> </w:t>
      </w:r>
      <w:r w:rsidR="00A06C73">
        <w:rPr>
          <w:rtl/>
        </w:rPr>
        <w:t>(107)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106 -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سفيد،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ورزيديد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</w:p>
    <w:p w:rsidR="00A06C73" w:rsidRDefault="00A06C73" w:rsidP="00D72E87">
      <w:pPr>
        <w:pStyle w:val="Heading3"/>
      </w:pPr>
      <w:bookmarkStart w:id="34" w:name="_Toc453664224"/>
      <w:r>
        <w:rPr>
          <w:rFonts w:hint="cs"/>
          <w:rtl/>
        </w:rPr>
        <w:t>تفسير</w:t>
      </w:r>
      <w:bookmarkEnd w:id="34"/>
    </w:p>
    <w:p w:rsidR="00A06C73" w:rsidRDefault="00A06C73" w:rsidP="00A06C73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تبيض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تسود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)</w:t>
      </w:r>
    </w:p>
    <w:p w:rsidR="00A06C73" w:rsidRDefault="00A06C73" w:rsidP="00D72E8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72E87">
        <w:rPr>
          <w:rFonts w:hint="cs"/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گرفتيد؟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ورزيديد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فاما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الذين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اسودت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جوههم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اكفرتم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بعد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ايمانكم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فذوقوا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العذاب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كنتم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تكفرون</w:t>
      </w:r>
      <w:r w:rsidRPr="007B0CCF">
        <w:rPr>
          <w:rStyle w:val="libAlaemChar"/>
          <w:rFonts w:eastAsia="KFGQPC Uthman Taha Naskh"/>
          <w:rtl/>
        </w:rPr>
        <w:t>)</w:t>
      </w:r>
      <w:r w:rsidR="00D72E87" w:rsidRPr="00D72E87">
        <w:rPr>
          <w:rFonts w:eastAsia="KFGQPC Uthman Taha Naskh" w:hint="cs"/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متحد،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سياهند،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(</w:t>
      </w:r>
      <w:r>
        <w:rPr>
          <w:rFonts w:hint="cs"/>
          <w:rtl/>
        </w:rPr>
        <w:t>حقيقى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كانما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اغشيت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وجوههم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قطعا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الليل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مظلما</w:t>
      </w:r>
      <w:r w:rsidR="00D72E87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يوم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القيامة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ترى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الذين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كذبوا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على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وجوههم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مسودة</w:t>
      </w:r>
      <w:r w:rsidR="00D72E8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60)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بازتابى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چهرهايشان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الذين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ابيضت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وجوههم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ففى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رحمة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فيها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خالدون</w:t>
      </w:r>
      <w:r w:rsidRPr="00D72E8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72E8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روسفيدى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آرميدن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D72E87" w:rsidP="00A06C73">
      <w:pPr>
        <w:pStyle w:val="libNormal"/>
      </w:pPr>
      <w:r>
        <w:rPr>
          <w:rtl/>
        </w:rPr>
        <w:br w:type="page"/>
      </w:r>
    </w:p>
    <w:p w:rsidR="00A06C73" w:rsidRDefault="00A06C73" w:rsidP="00D72E87">
      <w:pPr>
        <w:pStyle w:val="Heading2"/>
      </w:pPr>
      <w:bookmarkStart w:id="35" w:name="_Toc4536642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2E87">
        <w:rPr>
          <w:rFonts w:hint="cs"/>
          <w:rtl/>
        </w:rPr>
        <w:t>(108) و (109)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A06C73" w:rsidRDefault="00D72E8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تلك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آيت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نتلوها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عليك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بالحق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يريد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ظلما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للعالمين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(108)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فى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السموت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فى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رض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الى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ترجع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مور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(109)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هيچگاه</w:t>
      </w:r>
      <w:r>
        <w:rPr>
          <w:rtl/>
        </w:rPr>
        <w:t xml:space="preserve"> )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D72E87">
      <w:pPr>
        <w:pStyle w:val="Heading3"/>
      </w:pPr>
      <w:bookmarkStart w:id="36" w:name="_Toc453664226"/>
      <w:r>
        <w:rPr>
          <w:rFonts w:hint="cs"/>
          <w:rtl/>
        </w:rPr>
        <w:t>تفسير</w:t>
      </w:r>
      <w:bookmarkEnd w:id="36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) </w:t>
      </w:r>
      <w:r w:rsidR="00D72E87" w:rsidRPr="007B0CCF">
        <w:rPr>
          <w:rStyle w:val="libAlaemChar"/>
          <w:rFonts w:eastAsia="KFGQPC Uthman Taha Naskh" w:hint="cs"/>
          <w:rtl/>
        </w:rPr>
        <w:t>(</w:t>
      </w:r>
      <w:r w:rsidRPr="00D72E87">
        <w:rPr>
          <w:rStyle w:val="libAieChar"/>
          <w:rFonts w:hint="cs"/>
          <w:rtl/>
        </w:rPr>
        <w:t>تلك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آيات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نتلوها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عليك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بالحق</w:t>
      </w:r>
      <w:r w:rsidRPr="00D72E8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يريد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ظلما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للعالمين</w:t>
      </w:r>
      <w:r w:rsidRPr="00D72E8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D72E87" w:rsidRDefault="00A06C73" w:rsidP="00A06C73">
      <w:pPr>
        <w:pStyle w:val="libNormal"/>
        <w:rPr>
          <w:rtl/>
        </w:rPr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ستمكند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فى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السموات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فى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الارض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الى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الله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ترجع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الامور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D72E87" w:rsidP="00A06C73">
      <w:pPr>
        <w:pStyle w:val="libNormal"/>
      </w:pPr>
      <w:r>
        <w:rPr>
          <w:rtl/>
        </w:rPr>
        <w:br w:type="page"/>
      </w:r>
    </w:p>
    <w:p w:rsidR="00A06C73" w:rsidRDefault="00A06C73" w:rsidP="00D72E87">
      <w:pPr>
        <w:pStyle w:val="Heading2"/>
      </w:pPr>
      <w:bookmarkStart w:id="37" w:name="_Toc4536642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72E87">
        <w:rPr>
          <w:rFonts w:hint="cs"/>
          <w:rtl/>
        </w:rPr>
        <w:t>(110)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7"/>
    </w:p>
    <w:p w:rsidR="00A06C73" w:rsidRDefault="00D72E8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72E87">
        <w:rPr>
          <w:rStyle w:val="libAieChar"/>
          <w:rFonts w:hint="cs"/>
          <w:rtl/>
        </w:rPr>
        <w:t>كنتم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خير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امة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اخرجت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للناس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</w:t>
      </w:r>
      <w:r w:rsidR="00CE2196" w:rsidRPr="00D72E87">
        <w:rPr>
          <w:rStyle w:val="libAieChar"/>
          <w:rFonts w:hint="cs"/>
          <w:rtl/>
        </w:rPr>
        <w:t>أ</w:t>
      </w:r>
      <w:r w:rsidR="00A06C73" w:rsidRPr="00D72E87">
        <w:rPr>
          <w:rStyle w:val="libAieChar"/>
          <w:rFonts w:hint="cs"/>
          <w:rtl/>
        </w:rPr>
        <w:t>مرون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بالمعروف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تنهون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عن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المنكر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تؤ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منون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بالله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امن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اهل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الكتب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لكان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خيرا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لهم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منهم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المؤ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منون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و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اكثرهم</w:t>
      </w:r>
      <w:r w:rsidR="00A06C73" w:rsidRPr="00D72E87">
        <w:rPr>
          <w:rStyle w:val="libAieChar"/>
          <w:rtl/>
        </w:rPr>
        <w:t xml:space="preserve"> </w:t>
      </w:r>
      <w:r w:rsidR="00A06C73" w:rsidRPr="00D72E87">
        <w:rPr>
          <w:rStyle w:val="libAieChar"/>
          <w:rFonts w:hint="cs"/>
          <w:rtl/>
        </w:rPr>
        <w:t>الفسقون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A06C73" w:rsidRDefault="00A06C73" w:rsidP="00D72E87">
      <w:pPr>
        <w:pStyle w:val="Heading3"/>
      </w:pPr>
      <w:bookmarkStart w:id="38" w:name="_Toc45366422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38"/>
    </w:p>
    <w:p w:rsidR="00A06C73" w:rsidRDefault="00A06C73" w:rsidP="00A06C73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72E87">
        <w:rPr>
          <w:rStyle w:val="libAieChar"/>
          <w:rFonts w:hint="cs"/>
          <w:rtl/>
        </w:rPr>
        <w:t>كنتم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خير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امة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اخرجت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للناس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تامرون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بالمعروف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تنهون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عن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المنكر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تؤ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منون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بالله</w:t>
      </w:r>
      <w:r w:rsidRPr="00D72E8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D72E87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(</w:t>
      </w:r>
      <w:r>
        <w:rPr>
          <w:rFonts w:hint="cs"/>
          <w:rtl/>
        </w:rPr>
        <w:t>امتى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  <w:r w:rsidR="00D72E8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كنتم</w:t>
      </w:r>
      <w:r>
        <w:rPr>
          <w:rtl/>
        </w:rPr>
        <w:t xml:space="preserve"> ) (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D72E87" w:rsidRDefault="00A06C73" w:rsidP="00D72E87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خطابات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D72E87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D72E87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منافعش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بسود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Pr="00D72E87">
        <w:rPr>
          <w:rtl/>
        </w:rPr>
        <w:t>.</w:t>
      </w:r>
      <w:r w:rsidR="00D72E87">
        <w:rPr>
          <w:rStyle w:val="libAieChar"/>
          <w:rFonts w:hint="cs"/>
          <w:rtl/>
        </w:rPr>
        <w:t xml:space="preserve"> </w:t>
      </w:r>
      <w:r w:rsidR="00D72E87" w:rsidRPr="007B0CCF">
        <w:rPr>
          <w:rStyle w:val="libAlaemChar"/>
          <w:rFonts w:eastAsia="KFGQPC Uthman Taha Naskh" w:hint="cs"/>
          <w:rtl/>
        </w:rPr>
        <w:t>(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آمن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اهل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الكتاب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لكان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خيرا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لهم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منهم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المؤ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منون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و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اكثرهم</w:t>
      </w:r>
      <w:r w:rsidRPr="00D72E87">
        <w:rPr>
          <w:rStyle w:val="libAieChar"/>
          <w:rtl/>
        </w:rPr>
        <w:t xml:space="preserve"> </w:t>
      </w:r>
      <w:r w:rsidRPr="00D72E87">
        <w:rPr>
          <w:rStyle w:val="libAieChar"/>
          <w:rFonts w:hint="cs"/>
          <w:rtl/>
        </w:rPr>
        <w:t>الفاسقون</w:t>
      </w:r>
      <w:r w:rsidR="00D72E8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.</w:t>
      </w:r>
    </w:p>
    <w:p w:rsidR="00A06C73" w:rsidRDefault="00D72E87" w:rsidP="00D72E87">
      <w:pPr>
        <w:pStyle w:val="libNormal"/>
      </w:pPr>
      <w:r>
        <w:rPr>
          <w:rtl/>
        </w:rPr>
        <w:br w:type="page"/>
      </w:r>
    </w:p>
    <w:p w:rsidR="00A06C73" w:rsidRDefault="00A06C73" w:rsidP="00C01C68">
      <w:pPr>
        <w:pStyle w:val="Heading2"/>
      </w:pPr>
      <w:bookmarkStart w:id="39" w:name="_Toc4536642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01C68">
        <w:rPr>
          <w:rFonts w:hint="cs"/>
          <w:rtl/>
        </w:rPr>
        <w:t>(111) و (112)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9"/>
    </w:p>
    <w:p w:rsidR="00A06C73" w:rsidRDefault="00C01C68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لن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يضروكم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اذى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يقتلوكم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يولوكم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الادبار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ثم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ينصرون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ضربت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الذلة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اين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ثقفوا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بحبل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حبل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الناس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بغضب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ضربت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المسكنة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ذلك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بانهم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كانوا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يكفرون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بايت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يقتلون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نبي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بغير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حق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ذلك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عصوا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كانوا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يعتدون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مختصر،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)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06C73" w:rsidRDefault="00A06C73" w:rsidP="00C01C68">
      <w:pPr>
        <w:pStyle w:val="Heading3"/>
      </w:pPr>
      <w:bookmarkStart w:id="40" w:name="_Toc453664230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40"/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گرويدند،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اند؟آيات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C01C68">
      <w:pPr>
        <w:pStyle w:val="Heading3"/>
      </w:pPr>
      <w:bookmarkStart w:id="41" w:name="_Toc453664231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41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لن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يضروكم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اذى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يقاتلوكم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يولوكم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الادبار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ثم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لا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ينصرون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بديگران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ضربت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عليهم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الذلة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اينما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ثقفوا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المصطلق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ثقفوا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ثقف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سقف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ثقافت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تصريحى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الا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بحبل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الله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بشويند،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-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باؤ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بغضب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الله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ضربت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عليهم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المسكنة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باؤ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مسكنت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(</w:t>
      </w:r>
      <w:r>
        <w:rPr>
          <w:rFonts w:hint="cs"/>
          <w:rtl/>
        </w:rPr>
        <w:t>مسكنت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ذلت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مسكنت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خلافكاريها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ذلك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بانهم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كانوا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يكفرون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بايات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الله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يقتلون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الانبي</w:t>
      </w:r>
      <w:r w:rsidR="00CE2196" w:rsidRPr="00C01C68">
        <w:rPr>
          <w:rStyle w:val="libAieChar"/>
          <w:rFonts w:hint="cs"/>
          <w:rtl/>
        </w:rPr>
        <w:t>أ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بغير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حق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 w:rsidR="00C01C68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ذلك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بما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عصموا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كانوا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يعتدون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C01C68" w:rsidRDefault="00A06C73" w:rsidP="00C01C68">
      <w:pPr>
        <w:pStyle w:val="libNormal"/>
        <w:rPr>
          <w:rtl/>
        </w:rPr>
      </w:pPr>
      <w:r>
        <w:rPr>
          <w:rFonts w:hint="cs"/>
          <w:rtl/>
        </w:rPr>
        <w:lastRenderedPageBreak/>
        <w:t>سرنوشت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(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الذلة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وابستگيهائى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صهيونيسم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C01C68" w:rsidP="00C01C68">
      <w:pPr>
        <w:pStyle w:val="libNormal"/>
      </w:pPr>
      <w:r>
        <w:rPr>
          <w:rtl/>
        </w:rPr>
        <w:br w:type="page"/>
      </w:r>
    </w:p>
    <w:p w:rsidR="00A06C73" w:rsidRDefault="00A06C73" w:rsidP="00C01C68">
      <w:pPr>
        <w:pStyle w:val="Heading2"/>
      </w:pPr>
      <w:bookmarkStart w:id="42" w:name="_Toc4536642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01C68">
        <w:rPr>
          <w:rFonts w:hint="cs"/>
          <w:rtl/>
        </w:rPr>
        <w:t>(113) تا (115)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2"/>
    </w:p>
    <w:p w:rsidR="00A06C73" w:rsidRDefault="00C01C68" w:rsidP="00C01C68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ليسوا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سو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اهل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الكتب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امة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قائمة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يتلون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يت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اليل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يسجدون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يؤ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اليوم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الاخر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مرون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بالمعروف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ينهون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المنكر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يسرعون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الخيرت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ولئك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الصلحين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tl/>
        </w:rPr>
        <w:t>(114)</w:t>
      </w:r>
      <w:r w:rsidR="00A06C73"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يفعلوا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خير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فلن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يكفروه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بالمتقين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C01C68">
      <w:pPr>
        <w:pStyle w:val="Heading3"/>
      </w:pPr>
      <w:bookmarkStart w:id="43" w:name="_Toc453664233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43"/>
    </w:p>
    <w:p w:rsidR="00A06C73" w:rsidRDefault="00A06C73" w:rsidP="00A06C73">
      <w:pPr>
        <w:pStyle w:val="libNormal"/>
      </w:pP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شرارت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گرويده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C01C68">
      <w:pPr>
        <w:pStyle w:val="Heading3"/>
      </w:pPr>
      <w:bookmarkStart w:id="44" w:name="_Toc45366423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44"/>
    </w:p>
    <w:p w:rsidR="00A06C73" w:rsidRDefault="00A06C73" w:rsidP="00A06C73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مذمتهاى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تبهكار،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قدمند</w:t>
      </w:r>
      <w:r>
        <w:rPr>
          <w:rtl/>
        </w:rPr>
        <w:t xml:space="preserve"> </w:t>
      </w:r>
      <w:r>
        <w:rPr>
          <w:rFonts w:hint="cs"/>
          <w:rtl/>
        </w:rPr>
        <w:t>ليسوا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يتلون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بشمرد،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نپيوستند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32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يفعلوا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يكفروه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خلافهائى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!.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C01C68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بالمتقين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نيايند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C01C68" w:rsidP="00A06C73">
      <w:pPr>
        <w:pStyle w:val="libNormal"/>
      </w:pPr>
      <w:r>
        <w:rPr>
          <w:rtl/>
        </w:rPr>
        <w:br w:type="page"/>
      </w:r>
    </w:p>
    <w:p w:rsidR="00A06C73" w:rsidRDefault="00A06C73" w:rsidP="00C01C68">
      <w:pPr>
        <w:pStyle w:val="Heading2"/>
      </w:pPr>
      <w:bookmarkStart w:id="45" w:name="_Toc4536642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01C68">
        <w:rPr>
          <w:rFonts w:hint="cs"/>
          <w:rtl/>
        </w:rPr>
        <w:t>(116) و (117)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5"/>
    </w:p>
    <w:p w:rsidR="00A06C73" w:rsidRDefault="00C01C68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الذين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كفروا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تغنى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عنهم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مولهم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ولدهم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شيا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ولئك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صحاب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النار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فيها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خلدون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مثل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ينفقون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هذه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الحيوة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الدنيا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كمثل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ريح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فيها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صر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صابت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حرث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قوم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ظلموا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نفسهم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هلكته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ظلمهم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لكن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نفسهم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يظلمون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C01C68">
      <w:pPr>
        <w:pStyle w:val="Heading3"/>
      </w:pPr>
      <w:bookmarkStart w:id="46" w:name="_Toc45366423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46"/>
    </w:p>
    <w:p w:rsidR="00A06C73" w:rsidRDefault="00A06C73" w:rsidP="00A06C73">
      <w:pPr>
        <w:pStyle w:val="libNormal"/>
      </w:pP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تغنى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اموالهم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اولادهم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>...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بنون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بقلب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شعر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امتيازهاى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اولئك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اصحاب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النار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فيها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خالدون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رياكارانه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مثل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ينفقون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فى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هذه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الحيات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الدنيا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كمثل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ريح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فيها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صر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اصابت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حرث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قوم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ظلموا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انفسهم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فاهكته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اصرار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CE2196"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زرعى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نسيم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بهاران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طوفانهائى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ينفقون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01C68" w:rsidRDefault="00A06C73" w:rsidP="00A06C7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ظلمهم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يظلمون</w:t>
      </w:r>
    </w:p>
    <w:p w:rsidR="00A06C73" w:rsidRDefault="00C01C68" w:rsidP="00A06C73">
      <w:pPr>
        <w:pStyle w:val="libNormal"/>
      </w:pPr>
      <w:r>
        <w:rPr>
          <w:rtl/>
        </w:rPr>
        <w:br w:type="page"/>
      </w:r>
    </w:p>
    <w:p w:rsidR="00A06C73" w:rsidRDefault="00A06C73" w:rsidP="00C01C68">
      <w:pPr>
        <w:pStyle w:val="Heading2"/>
      </w:pPr>
      <w:bookmarkStart w:id="47" w:name="_Toc4536642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01C68">
        <w:rPr>
          <w:rFonts w:hint="cs"/>
          <w:rtl/>
        </w:rPr>
        <w:t>(118) تا (120)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7"/>
    </w:p>
    <w:p w:rsidR="00A06C73" w:rsidRDefault="00C01C68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ي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يها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الذين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منوا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تتخذوا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بطانة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دونكم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لونكم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خبالا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ودوا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عنتم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قد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بدت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البغض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فوههم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تخفى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صدورهم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كبر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قد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بينا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الايت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كنتم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تعقلون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(118)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ه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نتم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ول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تحبونهم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يحبونكم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تؤ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بالكتب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ذا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لقوكم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قالوا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منا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ذا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خلوا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عضوا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نامل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الغيظ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قل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موتوا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بغيظكم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بذات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الصدور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(119) </w:t>
      </w: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تمسسكم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حسنة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تسؤ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تصبكم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سيئة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يفرحوا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بها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تصبروا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تتقوا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يضركم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كيدهم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شيا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بما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يعملون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محيط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)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بميريد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)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خائنانه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A06C73" w:rsidRDefault="00A06C73" w:rsidP="00C01C68">
      <w:pPr>
        <w:pStyle w:val="Heading3"/>
      </w:pPr>
      <w:bookmarkStart w:id="48" w:name="_Toc453664238"/>
      <w:r>
        <w:rPr>
          <w:rFonts w:hint="cs"/>
          <w:rtl/>
        </w:rPr>
        <w:lastRenderedPageBreak/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48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رضاع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A06C73" w:rsidRDefault="00A06C73" w:rsidP="00C01C68">
      <w:pPr>
        <w:pStyle w:val="Heading3"/>
      </w:pPr>
      <w:bookmarkStart w:id="49" w:name="_Toc453664239"/>
      <w:r>
        <w:rPr>
          <w:rFonts w:hint="cs"/>
          <w:rtl/>
        </w:rPr>
        <w:t>تفسير</w:t>
      </w:r>
      <w:bookmarkEnd w:id="49"/>
    </w:p>
    <w:p w:rsidR="00A06C73" w:rsidRDefault="00A06C73" w:rsidP="00A06C73">
      <w:pPr>
        <w:pStyle w:val="libNormal"/>
      </w:pP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تتخذوا</w:t>
      </w:r>
      <w:r>
        <w:rPr>
          <w:rtl/>
        </w:rPr>
        <w:t xml:space="preserve"> </w:t>
      </w:r>
      <w:r>
        <w:rPr>
          <w:rFonts w:hint="cs"/>
          <w:rtl/>
        </w:rPr>
        <w:t>بطانة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دونكم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بطانة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زيرين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ظهارة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معنى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روئين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لا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يالونكم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خبالا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نپرورانند،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 (</w:t>
      </w:r>
      <w:r>
        <w:rPr>
          <w:rFonts w:hint="cs"/>
          <w:rtl/>
        </w:rPr>
        <w:t>ودوا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عنتم</w:t>
      </w:r>
      <w:r>
        <w:rPr>
          <w:rtl/>
        </w:rPr>
        <w:t xml:space="preserve"> 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مكنونات</w:t>
      </w:r>
      <w:r>
        <w:rPr>
          <w:rtl/>
        </w:rPr>
        <w:t xml:space="preserve"> </w:t>
      </w:r>
      <w:r>
        <w:rPr>
          <w:rFonts w:hint="cs"/>
          <w:rtl/>
        </w:rPr>
        <w:t>ضميرشان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رازشان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خودآگاه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قد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بدت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البغض</w:t>
      </w:r>
      <w:r w:rsidR="00CE2196" w:rsidRPr="00C01C68">
        <w:rPr>
          <w:rStyle w:val="libAieChar"/>
          <w:rFonts w:hint="cs"/>
          <w:rtl/>
        </w:rPr>
        <w:t>أ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افواههم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اضمر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فلتات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درونيشان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تخفى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صدورهم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اكبر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قد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بينا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لكم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الايات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كنتم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تعقلون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همجوارى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ها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انتم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اول</w:t>
      </w:r>
      <w:r w:rsidR="00CE2196" w:rsidRPr="00C01C68">
        <w:rPr>
          <w:rStyle w:val="libAieChar"/>
          <w:rFonts w:hint="cs"/>
          <w:rtl/>
        </w:rPr>
        <w:t>أ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تحبونهم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لا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يحبونكم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تؤ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منون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بالكتاب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كله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اذا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لقوكم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قالوا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آمنا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اذا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خلوا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عضوا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عليكم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الانامل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الغيظ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!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خشمى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بميريد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قل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موتوا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بغيظكم</w:t>
      </w:r>
      <w:r w:rsidRPr="00C01C6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ان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الله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عليم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بذات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الصدور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01C68">
        <w:rPr>
          <w:rStyle w:val="libAieChar"/>
          <w:rFonts w:hint="cs"/>
          <w:rtl/>
        </w:rPr>
        <w:t>ان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تمسسكم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حسنة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تسؤ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هم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و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ان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تصبكم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سيئة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يفرحوا</w:t>
      </w:r>
      <w:r w:rsidRPr="00C01C68">
        <w:rPr>
          <w:rStyle w:val="libAieChar"/>
          <w:rtl/>
        </w:rPr>
        <w:t xml:space="preserve"> </w:t>
      </w:r>
      <w:r w:rsidRPr="00C01C68">
        <w:rPr>
          <w:rStyle w:val="libAieChar"/>
          <w:rFonts w:hint="cs"/>
          <w:rtl/>
        </w:rPr>
        <w:t>بها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-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خائنانه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لطمهاى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صحراى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ارتفاعات</w:t>
      </w:r>
      <w:r>
        <w:rPr>
          <w:rtl/>
        </w:rPr>
        <w:t xml:space="preserve"> </w:t>
      </w:r>
      <w:r>
        <w:rPr>
          <w:rFonts w:hint="cs"/>
          <w:rtl/>
        </w:rPr>
        <w:t>جولان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A06C73" w:rsidRDefault="00A06C73" w:rsidP="00C01C68">
      <w:pPr>
        <w:pStyle w:val="Heading2"/>
      </w:pPr>
      <w:bookmarkStart w:id="50" w:name="_Toc453664240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C01C68">
        <w:rPr>
          <w:rFonts w:hint="cs"/>
          <w:rtl/>
        </w:rPr>
        <w:t>(121) و (122)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0"/>
    </w:p>
    <w:p w:rsidR="00A06C73" w:rsidRDefault="00C01C68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ذ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غدوت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هلك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تبوئ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المؤ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منين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مقعد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للقتال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سميع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(121) </w:t>
      </w: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ذ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همت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طائفتان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منكم</w:t>
      </w:r>
      <w:r w:rsidR="00A06C73" w:rsidRPr="00C01C68">
        <w:rPr>
          <w:rStyle w:val="libAieChar"/>
          <w:rtl/>
        </w:rPr>
        <w:t xml:space="preserve"> </w:t>
      </w:r>
      <w:r w:rsidR="00CE2196" w:rsidRPr="00C01C68">
        <w:rPr>
          <w:rStyle w:val="libAieChar"/>
          <w:rFonts w:hint="cs"/>
          <w:rtl/>
        </w:rPr>
        <w:t>أ</w:t>
      </w:r>
      <w:r w:rsidR="00A06C73" w:rsidRPr="00C01C68">
        <w:rPr>
          <w:rStyle w:val="libAieChar"/>
          <w:rFonts w:hint="cs"/>
          <w:rtl/>
        </w:rPr>
        <w:t>ن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تفشلا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وليهما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و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على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الله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فليتوكل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المؤ</w:t>
      </w:r>
      <w:r w:rsidR="00A06C73" w:rsidRPr="00C01C68">
        <w:rPr>
          <w:rStyle w:val="libAieChar"/>
          <w:rtl/>
        </w:rPr>
        <w:t xml:space="preserve"> </w:t>
      </w:r>
      <w:r w:rsidR="00A06C73" w:rsidRPr="00C01C68">
        <w:rPr>
          <w:rStyle w:val="libAieChar"/>
          <w:rFonts w:hint="cs"/>
          <w:rtl/>
        </w:rPr>
        <w:t>منون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)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پرورانيدند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tl/>
        </w:rPr>
        <w:t>122 -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)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A06C73" w:rsidRDefault="00A06C73" w:rsidP="00C01C68">
      <w:pPr>
        <w:pStyle w:val="Heading3"/>
      </w:pPr>
      <w:bookmarkStart w:id="51" w:name="_Toc453664241"/>
      <w:r>
        <w:rPr>
          <w:rFonts w:hint="cs"/>
          <w:rtl/>
        </w:rPr>
        <w:t>تفسير</w:t>
      </w:r>
      <w:r>
        <w:rPr>
          <w:rtl/>
        </w:rPr>
        <w:t>:</w:t>
      </w:r>
      <w:bookmarkEnd w:id="51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لشكرگاه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پايگاههائى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غدوت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</w:t>
      </w:r>
      <w:r>
        <w:rPr>
          <w:rFonts w:hint="cs"/>
          <w:rtl/>
        </w:rPr>
        <w:t>تبوى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مقاعد</w:t>
      </w:r>
      <w:r>
        <w:rPr>
          <w:rtl/>
        </w:rPr>
        <w:t xml:space="preserve"> </w:t>
      </w:r>
      <w:r>
        <w:rPr>
          <w:rFonts w:hint="cs"/>
          <w:rtl/>
        </w:rPr>
        <w:t>للقتال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نظر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.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طائفتان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تفشلا</w:t>
      </w:r>
      <w:r>
        <w:rPr>
          <w:rtl/>
        </w:rPr>
        <w:t>...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وليهما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فليتوكل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يهوديانى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لشكرگاه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غزوه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قاتلان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همبستر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طنينانداز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.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بازرس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برگشتند،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C01C68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جلسهاى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بجنگيم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01C68">
        <w:rPr>
          <w:rFonts w:hint="cs"/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حصارها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بجنگيم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ايستاد،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روحيهاى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بجنگيد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پرجم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بازديد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كيستند؟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تاملى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يارى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تعدادشان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ماهر،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دهانه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اكيدا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نخورند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-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آنطرف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آرائى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مهياى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بجنگ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بجنگ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اينك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جلگه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توانستند،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بعقبنشينى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عقبنشينى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بخيال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شكستخورده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تيراندازانيكه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عددشان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نايستادند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تاختند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فراريان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دايرهوار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پروانهوار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بفرار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مينمود،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ميجنگيد،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شمشيرش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الفقار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دوتاى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سيف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الفقار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قمعه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مصعب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بقصد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قشون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يكشب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بصبح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هماندم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فراريان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فراريان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.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-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52" w:name="_Toc4536642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(123) تا (127)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2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لقد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نصركم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ببدر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نتم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ذلة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فاتقوا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لعلكم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تشكرون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(123)</w:t>
      </w:r>
      <w:r w:rsidR="00A06C73"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ذ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تقول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للمؤ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منين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يكفيكم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يمدكم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ربكم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بثلثة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لف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الملئكة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منزلين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(124)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بلى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تصبروا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تتقوا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توكم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فورهم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هذا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يمددكم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ربكم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بخمسة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لف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الملئكة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مسومين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(125)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جعله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بشرى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لتطمئن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قلوبكم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النصر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عند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العزيز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الحكيم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ليقطع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طرفا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الذين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كفروا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يكبتهم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فينقلبوا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خائبين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ميگفتى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CE2196">
        <w:rPr>
          <w:rtl/>
        </w:rPr>
        <w:t>؟</w:t>
      </w:r>
      <w:r>
        <w:rPr>
          <w:rtl/>
        </w:rPr>
        <w:t>!.</w:t>
      </w:r>
    </w:p>
    <w:p w:rsidR="00A06C73" w:rsidRDefault="00A06C73" w:rsidP="00A06C73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127 -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</w:p>
    <w:p w:rsidR="00A06C73" w:rsidRDefault="00A06C73" w:rsidP="006617E4">
      <w:pPr>
        <w:pStyle w:val="Heading3"/>
      </w:pPr>
      <w:bookmarkStart w:id="53" w:name="_Toc45366424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53"/>
    </w:p>
    <w:p w:rsidR="00A06C73" w:rsidRDefault="00A06C73" w:rsidP="00A06C73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گذاردند؟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بينظير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مييافت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بوحشت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پيوستهاند،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بسرعت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شكستخورده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حاليكه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(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313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). </w:t>
      </w:r>
      <w:r w:rsidR="006617E4" w:rsidRPr="007B0CCF">
        <w:rPr>
          <w:rStyle w:val="libAlaemChar"/>
          <w:rFonts w:eastAsia="KFGQPC Uthman Taha Naskh" w:hint="cs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لقد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نصركم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ببدر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انتم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اذلة</w:t>
      </w:r>
      <w:r w:rsidR="006617E4" w:rsidRPr="007B0CCF">
        <w:rPr>
          <w:rStyle w:val="libAlaemChar"/>
          <w:rFonts w:eastAsia="KFGQPC Uthman Taha Naskh" w:hint="cs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فاتقوا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لعلكم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تشكرون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.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يكفيكم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يمدكم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بثلثة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بشتابيد،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پيمبر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ننمائيد،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برگردند،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تصبروا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ياتوكم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فورهم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يمددكم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بخمسة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مسومين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لتطمئن</w:t>
      </w:r>
      <w:r>
        <w:rPr>
          <w:rtl/>
        </w:rPr>
        <w:t xml:space="preserve"> </w:t>
      </w:r>
      <w:r>
        <w:rPr>
          <w:rFonts w:hint="cs"/>
          <w:rtl/>
        </w:rPr>
        <w:t>قلوبكم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بكمك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پيموديم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. </w:t>
      </w:r>
      <w:r>
        <w:rPr>
          <w:rFonts w:hint="cs"/>
          <w:rtl/>
        </w:rPr>
        <w:t>ليقطع</w:t>
      </w:r>
      <w:r>
        <w:rPr>
          <w:rtl/>
        </w:rPr>
        <w:t xml:space="preserve"> </w:t>
      </w:r>
      <w:r>
        <w:rPr>
          <w:rFonts w:hint="cs"/>
          <w:rtl/>
        </w:rPr>
        <w:t>طرفا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يكبتهم</w:t>
      </w:r>
      <w:r>
        <w:rPr>
          <w:rtl/>
        </w:rPr>
        <w:t xml:space="preserve"> </w:t>
      </w:r>
      <w:r>
        <w:rPr>
          <w:rFonts w:hint="cs"/>
          <w:rtl/>
        </w:rPr>
        <w:t>فينقلبوا</w:t>
      </w:r>
      <w:r>
        <w:rPr>
          <w:rtl/>
        </w:rPr>
        <w:t xml:space="preserve"> </w:t>
      </w:r>
      <w:r>
        <w:rPr>
          <w:rFonts w:hint="cs"/>
          <w:rtl/>
        </w:rPr>
        <w:t>خائبين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7 - </w:t>
      </w:r>
      <w:r>
        <w:rPr>
          <w:rFonts w:hint="cs"/>
          <w:rtl/>
        </w:rPr>
        <w:t>تا</w:t>
      </w:r>
      <w:r>
        <w:rPr>
          <w:rtl/>
        </w:rPr>
        <w:t xml:space="preserve"> 12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54" w:name="_Toc4536642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(128)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ليس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لك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شى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ء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يتوب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عليهم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يعذبهم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فإ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نهم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ظالمون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>.</w:t>
      </w:r>
    </w:p>
    <w:p w:rsidR="00A06C73" w:rsidRDefault="00A06C73" w:rsidP="006617E4">
      <w:pPr>
        <w:pStyle w:val="Heading3"/>
      </w:pPr>
      <w:bookmarkStart w:id="55" w:name="_Toc453664245"/>
      <w:r>
        <w:rPr>
          <w:rFonts w:hint="cs"/>
          <w:rtl/>
        </w:rPr>
        <w:t>تفسير</w:t>
      </w:r>
      <w:bookmarkEnd w:id="55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 w:rsidRPr="006617E4">
        <w:rPr>
          <w:rtl/>
        </w:rPr>
        <w:t>.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ليس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لك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شى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ء</w:t>
      </w:r>
      <w:r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يتوب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عليهم</w:t>
      </w:r>
      <w:r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يعذبهم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فإ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نهم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ظالمون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يكبتهم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ظلمشان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يفلح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فعلوا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بنبيهم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يدعوهم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انهم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اذ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ظلموا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انفسهم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جائوك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فاستغفروا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استغفر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الرسول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لوجدوا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توابا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رحيما</w:t>
      </w:r>
      <w:r w:rsidR="006617E4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بخشنده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.)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56" w:name="_Toc4536642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(129)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السموت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رض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يغفر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يش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يعذب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يش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غفور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رحيم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(129)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7E4">
      <w:pPr>
        <w:pStyle w:val="Heading3"/>
      </w:pPr>
      <w:bookmarkStart w:id="57" w:name="_Toc453664247"/>
      <w:r>
        <w:rPr>
          <w:rFonts w:hint="cs"/>
          <w:rtl/>
        </w:rPr>
        <w:t>تفسير</w:t>
      </w:r>
      <w:bookmarkEnd w:id="57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السموت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رض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يغفر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يش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يعذب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يش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غفور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رحيم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غفور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رحيم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 w:rsidR="006617E4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عاليقدر،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خداوند،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lastRenderedPageBreak/>
        <w:t>بلكه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58" w:name="_Toc4536642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(130) تا (132)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يا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ايها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الذين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آمنوا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كلوا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الربوا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اضعفا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مضعفة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اتقوا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لعلكم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تفلحون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(130)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اتقوا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النار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التى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اعدت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للكافرين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اطيعوا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الرسول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لعلكم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ترحمون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ربا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A06C73" w:rsidRDefault="00A06C73" w:rsidP="006617E4">
      <w:pPr>
        <w:pStyle w:val="Heading3"/>
      </w:pPr>
      <w:bookmarkStart w:id="59" w:name="_Toc45366424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59"/>
    </w:p>
    <w:p w:rsidR="00A06C73" w:rsidRDefault="00A06C73" w:rsidP="00A06C73">
      <w:pPr>
        <w:pStyle w:val="libNormal"/>
      </w:pP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ربا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 w:rsidR="006617E4"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 w:rsidRPr="007B0CCF">
        <w:rPr>
          <w:rStyle w:val="libAlaemChar"/>
          <w:rFonts w:eastAsia="KFGQPC Uthman Taha Naskh"/>
          <w:rtl/>
        </w:rPr>
        <w:t>)</w:t>
      </w:r>
      <w:r w:rsidRPr="006617E4">
        <w:rPr>
          <w:rStyle w:val="libAieChar"/>
          <w:rtl/>
        </w:rPr>
        <w:t>.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يا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ايها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الذين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آمنوا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Fonts w:hint="cs"/>
          <w:rtl/>
        </w:rPr>
        <w:t>كلوا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الربوا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اضعافا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مضافة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ربا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آتيتم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ليربو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يربو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آتيتم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تريدون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المضعفون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(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مضاعفند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161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اخذهم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الربا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قد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نهوا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عنه</w:t>
      </w:r>
      <w:r w:rsidR="006617E4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275 </w:t>
      </w:r>
      <w:r>
        <w:rPr>
          <w:rFonts w:hint="cs"/>
          <w:rtl/>
        </w:rPr>
        <w:t>تا</w:t>
      </w:r>
      <w:r>
        <w:rPr>
          <w:rtl/>
        </w:rPr>
        <w:t xml:space="preserve"> 279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اضعافا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مضاعفة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رباى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تصاعدى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اتقوا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لعلكم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تفلحون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اتقوا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النار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التى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اعدت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للكافرين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).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اطيعوا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الرسول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لعلكم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ترحمون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كلاسيك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ليفى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(</w:t>
      </w:r>
      <w:r>
        <w:rPr>
          <w:rFonts w:hint="cs"/>
          <w:rtl/>
        </w:rPr>
        <w:t>نجوما</w:t>
      </w:r>
      <w:r>
        <w:rPr>
          <w:rtl/>
        </w:rPr>
        <w:t>) (</w:t>
      </w:r>
      <w:r>
        <w:rPr>
          <w:rFonts w:hint="cs"/>
          <w:rtl/>
        </w:rPr>
        <w:t>تدريجا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بياندازيم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قضايائى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نهگانه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60" w:name="_Toc4536642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(133)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سارعوا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لى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مغفرة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ربكم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جنة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عرضها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السموات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رض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اعدت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للمتقين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(133)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7E4">
      <w:pPr>
        <w:pStyle w:val="Heading3"/>
      </w:pPr>
      <w:bookmarkStart w:id="61" w:name="_Toc45366425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61"/>
    </w:p>
    <w:p w:rsidR="00A06C73" w:rsidRDefault="00A06C73" w:rsidP="00A06C73">
      <w:pPr>
        <w:pStyle w:val="libNormal"/>
      </w:pP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>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سارعوا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مغفرة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ربكم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سارعوا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مسارعت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باارزشى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!.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دومين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جنة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عرضها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السموات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الارض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هندسى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سابقوا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مغفرة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ربكم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جنة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عرضها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كعرض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السم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الارض</w:t>
      </w:r>
      <w:r w:rsidR="006617E4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تازيد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مسارعت</w:t>
      </w:r>
      <w:r>
        <w:rPr>
          <w:rtl/>
        </w:rPr>
        <w:t xml:space="preserve"> )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مسابقه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سم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اعدت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للمتقين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موجودند؟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اعدت</w:t>
      </w:r>
      <w:r>
        <w:rPr>
          <w:rtl/>
        </w:rPr>
        <w:t xml:space="preserve"> ) (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تا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رآه</w:t>
      </w:r>
      <w:r>
        <w:rPr>
          <w:rtl/>
        </w:rPr>
        <w:t xml:space="preserve"> </w:t>
      </w:r>
      <w:r>
        <w:rPr>
          <w:rFonts w:hint="cs"/>
          <w:rtl/>
        </w:rPr>
        <w:t>نزلة</w:t>
      </w:r>
      <w:r>
        <w:rPr>
          <w:rtl/>
        </w:rPr>
        <w:t xml:space="preserve"> </w:t>
      </w:r>
      <w:r>
        <w:rPr>
          <w:rFonts w:hint="cs"/>
          <w:rtl/>
        </w:rPr>
        <w:t>اخرى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سدرة</w:t>
      </w:r>
      <w:r>
        <w:rPr>
          <w:rtl/>
        </w:rPr>
        <w:t xml:space="preserve"> </w:t>
      </w:r>
      <w:r>
        <w:rPr>
          <w:rFonts w:hint="cs"/>
          <w:rtl/>
        </w:rPr>
        <w:t>المنتهى</w:t>
      </w:r>
      <w:r>
        <w:rPr>
          <w:rtl/>
        </w:rPr>
        <w:t xml:space="preserve"> 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الماوى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(</w:t>
      </w:r>
      <w:r>
        <w:rPr>
          <w:rFonts w:hint="cs"/>
          <w:rtl/>
        </w:rPr>
        <w:t>سدرة</w:t>
      </w:r>
      <w:r>
        <w:rPr>
          <w:rtl/>
        </w:rPr>
        <w:t xml:space="preserve"> </w:t>
      </w:r>
      <w:r>
        <w:rPr>
          <w:rFonts w:hint="cs"/>
          <w:rtl/>
        </w:rPr>
        <w:t>المنتهى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لترون</w:t>
      </w:r>
      <w:r>
        <w:rPr>
          <w:rtl/>
        </w:rPr>
        <w:t xml:space="preserve"> </w:t>
      </w:r>
      <w:r>
        <w:rPr>
          <w:rFonts w:hint="cs"/>
          <w:rtl/>
        </w:rPr>
        <w:t>الجحيم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لترونها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موجودند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</w:p>
    <w:p w:rsidR="00A06C73" w:rsidRPr="006617E4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عوالمى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كلا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تعلمون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علم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اليقين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لترون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الجحيم</w:t>
      </w:r>
      <w:r w:rsidR="006617E4" w:rsidRPr="007B0CCF">
        <w:rPr>
          <w:rStyle w:val="libAlaemChar"/>
          <w:rFonts w:eastAsia="KFGQPC Uthman Taha Naskh" w:hint="cs"/>
          <w:rtl/>
        </w:rPr>
        <w:t>)</w:t>
      </w:r>
      <w:r w:rsidR="00CE2196" w:rsidRPr="006617E4">
        <w:rPr>
          <w:rtl/>
        </w:rPr>
        <w:t>؛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كه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در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بالا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اشاره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شد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نيز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گواه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اين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حقيقت</w:t>
      </w:r>
      <w:r w:rsidRPr="006617E4">
        <w:rPr>
          <w:rtl/>
        </w:rPr>
        <w:t xml:space="preserve"> </w:t>
      </w:r>
      <w:r w:rsidRPr="006617E4">
        <w:rPr>
          <w:rFonts w:hint="cs"/>
          <w:rtl/>
        </w:rPr>
        <w:t>است</w:t>
      </w:r>
      <w:r w:rsidR="00CE2196" w:rsidRPr="006617E4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‍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روحپرور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(</w:t>
      </w:r>
      <w:r>
        <w:rPr>
          <w:rFonts w:hint="cs"/>
          <w:rtl/>
        </w:rPr>
        <w:t>روحپرور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آزاردهنده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رسانيست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62" w:name="_Toc4536642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(134) تا (136)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2"/>
    </w:p>
    <w:p w:rsidR="00A06C73" w:rsidRDefault="006617E4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الذين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ينفقون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السر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الضر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الكاظمين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الغيظ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العافين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الناس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يحب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المحسنين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 xml:space="preserve">(134)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الذين</w:t>
      </w:r>
      <w:r w:rsidR="00A06C73" w:rsidRPr="006617E4">
        <w:rPr>
          <w:rStyle w:val="libAieChar"/>
          <w:rtl/>
        </w:rPr>
        <w:t xml:space="preserve"> </w:t>
      </w:r>
      <w:r w:rsidR="00CE2196" w:rsidRPr="006617E4">
        <w:rPr>
          <w:rStyle w:val="libAieChar"/>
          <w:rFonts w:hint="cs"/>
          <w:rtl/>
        </w:rPr>
        <w:t>أ</w:t>
      </w:r>
      <w:r w:rsidR="00A06C73" w:rsidRPr="006617E4">
        <w:rPr>
          <w:rStyle w:val="libAieChar"/>
          <w:rFonts w:hint="cs"/>
          <w:rtl/>
        </w:rPr>
        <w:t>ذا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فعلوا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فحشة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ظلموا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انفسهم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ذكروا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فاستغفروا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لذنوبهم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يغفر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الذنوب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الله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يصروا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على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فعلوا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يعلمون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(135)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اولئك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جزآؤ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مغفرة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ربهم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جنات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تجرى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تحتها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نهار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خالدين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فيها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نعم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اجر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العاملين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(136)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ببخشد؟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!</w:t>
      </w:r>
    </w:p>
    <w:p w:rsidR="00A06C73" w:rsidRDefault="00A06C73" w:rsidP="006617E4">
      <w:pPr>
        <w:pStyle w:val="Heading3"/>
      </w:pPr>
      <w:bookmarkStart w:id="63" w:name="_Toc45366425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63"/>
    </w:p>
    <w:p w:rsidR="00A06C73" w:rsidRDefault="00A06C73" w:rsidP="00A06C73">
      <w:pPr>
        <w:pStyle w:val="libNormal"/>
      </w:pPr>
      <w:r>
        <w:rPr>
          <w:rFonts w:hint="cs"/>
          <w:rtl/>
        </w:rPr>
        <w:t>سيماى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محروميتند</w:t>
      </w:r>
      <w:r>
        <w:rPr>
          <w:rtl/>
        </w:rPr>
        <w:t>).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الذين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ينفقون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السر</w:t>
      </w:r>
      <w:r w:rsidR="00CE2196" w:rsidRPr="006617E4">
        <w:rPr>
          <w:rStyle w:val="libAieChar"/>
          <w:rFonts w:hint="cs"/>
          <w:rtl/>
        </w:rPr>
        <w:t>أ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الضر</w:t>
      </w:r>
      <w:r w:rsidR="00CE2196" w:rsidRPr="006617E4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تنگدست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بخل</w:t>
      </w:r>
      <w:r>
        <w:rPr>
          <w:rtl/>
        </w:rPr>
        <w:t xml:space="preserve"> 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رباخواران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مسلطند</w:t>
      </w:r>
      <w:r>
        <w:rPr>
          <w:rtl/>
        </w:rPr>
        <w:t>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الكاظمين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الغيظ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كظم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غيظ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برافروختگى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كظم</w:t>
      </w:r>
      <w:r>
        <w:rPr>
          <w:rtl/>
        </w:rPr>
        <w:t xml:space="preserve"> </w:t>
      </w:r>
      <w:r>
        <w:rPr>
          <w:rFonts w:hint="cs"/>
          <w:rtl/>
        </w:rPr>
        <w:t>غيظا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انفاذه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ايمانا؛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العافين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الناس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كظم</w:t>
      </w:r>
      <w:r>
        <w:rPr>
          <w:rtl/>
        </w:rPr>
        <w:t xml:space="preserve"> </w:t>
      </w:r>
      <w:r>
        <w:rPr>
          <w:rFonts w:hint="cs"/>
          <w:rtl/>
        </w:rPr>
        <w:t>غيظ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)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خويشتندارى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آشامى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4 -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نيكوكارند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يحب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المحسنين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(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الكاظمين</w:t>
      </w:r>
      <w:r>
        <w:rPr>
          <w:rtl/>
        </w:rPr>
        <w:t xml:space="preserve"> </w:t>
      </w:r>
      <w:r>
        <w:rPr>
          <w:rFonts w:hint="cs"/>
          <w:rtl/>
        </w:rPr>
        <w:t>الغيظ</w:t>
      </w:r>
      <w:r>
        <w:rPr>
          <w:rtl/>
        </w:rPr>
        <w:t xml:space="preserve">)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العافين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يحب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المحسنين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رهيزكاران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الذين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اذا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فعلوا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فاحشة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ظلموا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انفسهم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ذكروا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فاستغفروا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فاحشة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(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يغفر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الذنوب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الله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لم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يصروا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على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فعلوا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يعلمون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الاصرار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يذنب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يستغفر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بتوبة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الاصرار؛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انجمنى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نپذيرفت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خناس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خناس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مراقبند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پرهيزگارانى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اولئك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جزاؤ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مغفرة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ربهم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جنات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تجرى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تحتها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الانهار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خالدين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فيها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</w:t>
      </w:r>
      <w:r w:rsidR="006617E4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و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نعم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اجر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العاملين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617E4" w:rsidRDefault="00A06C73" w:rsidP="00A06C73">
      <w:pPr>
        <w:pStyle w:val="libNormal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</w:t>
      </w:r>
      <w:r>
        <w:rPr>
          <w:rtl/>
        </w:rPr>
        <w:t>.</w:t>
      </w:r>
    </w:p>
    <w:p w:rsidR="00A06C73" w:rsidRDefault="006617E4" w:rsidP="00A06C73">
      <w:pPr>
        <w:pStyle w:val="libNormal"/>
      </w:pPr>
      <w:r>
        <w:rPr>
          <w:rtl/>
        </w:rPr>
        <w:br w:type="page"/>
      </w:r>
    </w:p>
    <w:p w:rsidR="00A06C73" w:rsidRDefault="00A06C73" w:rsidP="006617E4">
      <w:pPr>
        <w:pStyle w:val="Heading2"/>
      </w:pPr>
      <w:bookmarkStart w:id="64" w:name="_Toc4536642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7E4">
        <w:rPr>
          <w:rFonts w:hint="cs"/>
          <w:rtl/>
        </w:rPr>
        <w:t>(137) و (138)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A06C73" w:rsidRDefault="006617E4" w:rsidP="006617E4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قد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خلت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قبلكم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سنن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فسيروا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رض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فانظروا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كيف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كان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عقبة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المكذبين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(137)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7E4">
        <w:rPr>
          <w:rStyle w:val="libAieChar"/>
          <w:rFonts w:hint="cs"/>
          <w:rtl/>
        </w:rPr>
        <w:t>هذا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بيان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للناس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هدى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و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موعظة</w:t>
      </w:r>
      <w:r w:rsidR="00A06C73" w:rsidRPr="006617E4">
        <w:rPr>
          <w:rStyle w:val="libAieChar"/>
          <w:rtl/>
        </w:rPr>
        <w:t xml:space="preserve"> </w:t>
      </w:r>
      <w:r w:rsidR="00A06C73" w:rsidRPr="006617E4">
        <w:rPr>
          <w:rStyle w:val="libAieChar"/>
          <w:rFonts w:hint="cs"/>
          <w:rtl/>
        </w:rPr>
        <w:t>للمتقين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سنتهايى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سرنوشتهايى</w:t>
      </w:r>
      <w:r>
        <w:rPr>
          <w:rtl/>
        </w:rPr>
        <w:t xml:space="preserve"> </w:t>
      </w:r>
      <w:r>
        <w:rPr>
          <w:rFonts w:hint="cs"/>
          <w:rtl/>
        </w:rPr>
        <w:t>داشتند؛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 w:rsidR="00CE2196">
        <w:rPr>
          <w:rtl/>
        </w:rPr>
        <w:t>!</w:t>
      </w:r>
    </w:p>
    <w:p w:rsidR="00A06C73" w:rsidRDefault="00A06C73" w:rsidP="006617E4">
      <w:pPr>
        <w:pStyle w:val="Heading3"/>
      </w:pPr>
      <w:bookmarkStart w:id="65" w:name="_Toc45366425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65"/>
    </w:p>
    <w:p w:rsidR="00A06C73" w:rsidRDefault="00A06C73" w:rsidP="00A06C73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)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سنتهايى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قد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خلت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من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قبلكم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سنن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7E4">
        <w:rPr>
          <w:rStyle w:val="libAieChar"/>
          <w:rFonts w:hint="cs"/>
          <w:rtl/>
        </w:rPr>
        <w:t>فسيروا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فى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الارض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فانظروا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كيف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كان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عاقبة</w:t>
      </w:r>
      <w:r w:rsidRPr="006617E4">
        <w:rPr>
          <w:rStyle w:val="libAieChar"/>
          <w:rtl/>
        </w:rPr>
        <w:t xml:space="preserve"> </w:t>
      </w:r>
      <w:r w:rsidRPr="006617E4">
        <w:rPr>
          <w:rStyle w:val="libAieChar"/>
          <w:rFonts w:hint="cs"/>
          <w:rtl/>
        </w:rPr>
        <w:t>المكذبين</w:t>
      </w:r>
      <w:r w:rsidRPr="006617E4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مدون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6617E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اهرام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شاعران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سنج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خرابه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6617E4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شورانگيزى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خاقانى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آوازها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شاهكارهاى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سرودند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قطور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جهانگردى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توريستهاى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سيروا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فانظروا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المجرمين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71)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قل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سيروا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الارض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فانظروا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كيف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بد</w:t>
      </w:r>
      <w:r w:rsidR="00CE2196" w:rsidRPr="005D7517">
        <w:rPr>
          <w:rStyle w:val="libAieChar"/>
          <w:rFonts w:hint="cs"/>
          <w:rtl/>
        </w:rPr>
        <w:t>أ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الخلق</w:t>
      </w:r>
      <w:r w:rsidR="005D751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20).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3 -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افلم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يسيروا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الارض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فتكون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قلوب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يعقلون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بها</w:t>
      </w:r>
      <w:r w:rsidR="005D7517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دلهايى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جهانگردى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جمود،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پاپها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كاردينالهاى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هذا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بيان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للناس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هدى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موعظة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للمتقين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D7517" w:rsidRDefault="00A06C73" w:rsidP="00A06C73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5D7517" w:rsidP="00A06C73">
      <w:pPr>
        <w:pStyle w:val="libNormal"/>
      </w:pPr>
      <w:r>
        <w:rPr>
          <w:rtl/>
        </w:rPr>
        <w:br w:type="page"/>
      </w:r>
    </w:p>
    <w:p w:rsidR="00A06C73" w:rsidRDefault="00A06C73" w:rsidP="005D7517">
      <w:pPr>
        <w:pStyle w:val="Heading2"/>
      </w:pPr>
      <w:bookmarkStart w:id="66" w:name="_Toc4536642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(139) تا (143)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A06C73" w:rsidRDefault="005D751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تهنوا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تحزنوا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كنتم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مؤ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(139)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يمسسكم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قرح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مس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القوم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قرح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مثله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تلك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يام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نداولها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الناس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ليعلم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آمنوا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يتخذ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شهد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يحب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الظلمين</w:t>
      </w:r>
      <w:r w:rsidR="00A06C73" w:rsidRPr="005D7517">
        <w:rPr>
          <w:rStyle w:val="libAieChar"/>
          <w:rtl/>
        </w:rPr>
        <w:t xml:space="preserve"> </w:t>
      </w:r>
      <w:r w:rsidR="00A06C73" w:rsidRPr="007B0CCF">
        <w:rPr>
          <w:rStyle w:val="libAlaemChar"/>
          <w:rFonts w:eastAsia="KFGQPC Uthman Taha Naskh"/>
          <w:rtl/>
        </w:rPr>
        <w:t>(</w:t>
      </w:r>
      <w:r w:rsidR="00A06C73" w:rsidRPr="005D7517">
        <w:rPr>
          <w:rStyle w:val="libAieChar"/>
          <w:rtl/>
        </w:rPr>
        <w:t>140</w:t>
      </w:r>
      <w:r w:rsidR="00A06C73" w:rsidRPr="007B0CCF">
        <w:rPr>
          <w:rStyle w:val="libAlaemChar"/>
          <w:rFonts w:eastAsia="KFGQPC Uthman Taha Naskh"/>
          <w:rtl/>
        </w:rPr>
        <w:t>)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ليمحص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آمنوا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يمحق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الكافرين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ام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حسبتم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تدخلوا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الجنة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يعلم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جهدوا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يعلم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الصبرين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(142)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كنتم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تمنون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الموت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قبل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تلقوه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ر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يتموه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تنظرون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(143)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نگرديد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140 -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)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CE2196">
        <w:rPr>
          <w:rtl/>
        </w:rPr>
        <w:t>؛</w:t>
      </w:r>
      <w:r>
        <w:rPr>
          <w:rtl/>
        </w:rPr>
        <w:t xml:space="preserve"> (-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قربانيانى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142 -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!)</w:t>
      </w:r>
    </w:p>
    <w:p w:rsidR="00A06C73" w:rsidRDefault="00A06C73" w:rsidP="005D7517">
      <w:pPr>
        <w:pStyle w:val="Heading3"/>
      </w:pPr>
      <w:bookmarkStart w:id="67" w:name="_Toc453664257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67"/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)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يكايك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5D7517">
      <w:pPr>
        <w:pStyle w:val="Heading3"/>
      </w:pPr>
      <w:bookmarkStart w:id="68" w:name="_Toc45366425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68"/>
    </w:p>
    <w:p w:rsidR="00A06C73" w:rsidRDefault="00A06C73" w:rsidP="00A06C73">
      <w:pPr>
        <w:pStyle w:val="libNormal"/>
      </w:pP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تهنوا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تحزنوا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الاعلون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تهنوا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الاعلون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منين</w:t>
      </w:r>
      <w:r w:rsidR="005D751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 w:rsidR="005D751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يمسسكم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قرح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مس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القوم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قرح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مثله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مثله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شكستها،</w:t>
      </w:r>
      <w:r>
        <w:rPr>
          <w:rtl/>
        </w:rPr>
        <w:t xml:space="preserve"> </w:t>
      </w:r>
      <w:r>
        <w:rPr>
          <w:rFonts w:hint="cs"/>
          <w:rtl/>
        </w:rPr>
        <w:t>پيروزيها،</w:t>
      </w:r>
      <w:r>
        <w:rPr>
          <w:rtl/>
        </w:rPr>
        <w:t xml:space="preserve"> </w:t>
      </w:r>
      <w:r>
        <w:rPr>
          <w:rFonts w:hint="cs"/>
          <w:rtl/>
        </w:rPr>
        <w:t>قدرتها،</w:t>
      </w:r>
      <w:r>
        <w:rPr>
          <w:rtl/>
        </w:rPr>
        <w:t xml:space="preserve"> </w:t>
      </w:r>
      <w:r>
        <w:rPr>
          <w:rFonts w:hint="cs"/>
          <w:rtl/>
        </w:rPr>
        <w:t>عظمتها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ناتوانيها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لابه</w:t>
      </w:r>
      <w:r>
        <w:rPr>
          <w:rtl/>
        </w:rPr>
        <w:t xml:space="preserve"> </w:t>
      </w:r>
      <w:r>
        <w:rPr>
          <w:rFonts w:hint="cs"/>
          <w:rtl/>
        </w:rPr>
        <w:t>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5D751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تلك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الايام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نداولها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الناس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ليعلم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آمنوا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>.</w:t>
      </w:r>
      <w:r w:rsidR="005D751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يتخذ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شهد</w:t>
      </w:r>
      <w:r w:rsidR="00CE2196" w:rsidRPr="005D7517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ميشمرد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بديده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شهد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گواهانى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نافرمانيها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معلمانى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يحب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الظالمين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شستشوى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ليمحص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آمنوا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ليمحص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تمحيص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بسنجند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الاحوال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استادش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) </w:t>
      </w:r>
      <w:r>
        <w:rPr>
          <w:rFonts w:hint="cs"/>
          <w:rtl/>
        </w:rPr>
        <w:t>مفتى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سازندهاى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يمحق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الكافرين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يمحق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محق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محاق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جلوهگرى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حسبتم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تدخلوا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الجنة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يعلم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جاهدوا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يعلم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الصابرين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تمنون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الموت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قبل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تلقوه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ر</w:t>
      </w:r>
      <w:r w:rsidR="00CE2196" w:rsidRPr="005D7517">
        <w:rPr>
          <w:rStyle w:val="libAieChar"/>
          <w:rFonts w:hint="cs"/>
          <w:rtl/>
        </w:rPr>
        <w:t>أ</w:t>
      </w:r>
      <w:r w:rsidRPr="005D7517">
        <w:rPr>
          <w:rStyle w:val="libAieChar"/>
          <w:rFonts w:hint="cs"/>
          <w:rtl/>
        </w:rPr>
        <w:t>يتموه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تنظرون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غمانگيز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5D751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5D7517" w:rsidP="00A06C73">
      <w:pPr>
        <w:pStyle w:val="libNormal"/>
      </w:pPr>
      <w:r>
        <w:rPr>
          <w:rtl/>
        </w:rPr>
        <w:br w:type="page"/>
      </w:r>
    </w:p>
    <w:p w:rsidR="00A06C73" w:rsidRDefault="00A06C73" w:rsidP="005D7517">
      <w:pPr>
        <w:pStyle w:val="Heading2"/>
      </w:pPr>
      <w:bookmarkStart w:id="69" w:name="_Toc4536642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(144) (145)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9"/>
    </w:p>
    <w:p w:rsidR="00A06C73" w:rsidRDefault="005D751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محمد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رسول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خلت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قبله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الرسل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فإ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مات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قتل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انقلبتم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عقابكم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ينقلب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عقبيه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فلن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يضر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شيا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سيجزى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الشكرين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 xml:space="preserve">(144)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لنفس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تموت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بإ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ذن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كتبا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مؤ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جلا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يرد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ثواب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الدنيا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نؤ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منها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يرد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ثواب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الاخرة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نؤ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منها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سنجزى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الشكرين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</w:p>
    <w:p w:rsidR="00A06C73" w:rsidRDefault="00A06C73" w:rsidP="00A06C73">
      <w:pPr>
        <w:pStyle w:val="libNormal"/>
      </w:pPr>
      <w:r>
        <w:rPr>
          <w:rtl/>
        </w:rPr>
        <w:t xml:space="preserve">144 -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كشتم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كشتم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قميئه</w:t>
      </w:r>
      <w:r>
        <w:rPr>
          <w:rtl/>
        </w:rPr>
        <w:t xml:space="preserve"> </w:t>
      </w:r>
      <w:r>
        <w:rPr>
          <w:rFonts w:hint="cs"/>
          <w:rtl/>
        </w:rPr>
        <w:t>حارثى</w:t>
      </w:r>
      <w:r>
        <w:rPr>
          <w:rtl/>
        </w:rPr>
        <w:t xml:space="preserve"> )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پرچمداران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غلطيده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لشگرگاه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دجانه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بنوشيد،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5D7517">
      <w:pPr>
        <w:pStyle w:val="Heading3"/>
      </w:pPr>
      <w:bookmarkStart w:id="70" w:name="_Toc45366426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70"/>
    </w:p>
    <w:p w:rsidR="00A06C73" w:rsidRDefault="00A06C73" w:rsidP="00A06C73">
      <w:pPr>
        <w:pStyle w:val="libNormal"/>
      </w:pP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فرستادگانى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قهقرائى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بازگرديد؟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محمد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رسول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خلت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قبله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الرسل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افان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قتل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انقلبتم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اعقابكم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قهقرائى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انقلبتم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اعقابكم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اعقاب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عقب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انقلبتم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اعقابكم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قهقرائى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ارتجاع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ينقلب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عقبيه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فلن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يضر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پيغمبر،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برنداشتند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سيجزى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الشاكرين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تشكيلاتى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اجلى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لنفس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تموت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باذن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كتابا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جلا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(</w:t>
      </w:r>
      <w:r>
        <w:rPr>
          <w:rFonts w:hint="cs"/>
          <w:rtl/>
        </w:rPr>
        <w:t>حتمى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معلق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</w:t>
      </w:r>
      <w:r w:rsidR="005D751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يرد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ثواب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الدنيا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نؤ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منها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يرد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ثواب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الاخرة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نؤ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نيندازد؟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سنجزى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الشاكرين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نگرانيم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درجه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هائيكه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ننمودم</w:t>
      </w:r>
      <w:r w:rsidR="00CE2196">
        <w:rPr>
          <w:rtl/>
        </w:rPr>
        <w:t>.</w:t>
      </w:r>
    </w:p>
    <w:p w:rsidR="005D751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فداكاريهاى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سيجزى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الشاكرين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سنجزى</w:t>
      </w:r>
      <w:r>
        <w:rPr>
          <w:rtl/>
        </w:rPr>
        <w:t xml:space="preserve"> </w:t>
      </w:r>
      <w:r>
        <w:rPr>
          <w:rFonts w:hint="cs"/>
          <w:rtl/>
        </w:rPr>
        <w:t>الشاكرين</w:t>
      </w:r>
      <w:r>
        <w:rPr>
          <w:rtl/>
        </w:rPr>
        <w:t xml:space="preserve"> ).</w:t>
      </w:r>
    </w:p>
    <w:p w:rsidR="00A06C73" w:rsidRDefault="005D7517" w:rsidP="00A06C73">
      <w:pPr>
        <w:pStyle w:val="libNormal"/>
      </w:pPr>
      <w:r>
        <w:rPr>
          <w:rtl/>
        </w:rPr>
        <w:br w:type="page"/>
      </w:r>
    </w:p>
    <w:p w:rsidR="00A06C73" w:rsidRDefault="00A06C73" w:rsidP="005D7517">
      <w:pPr>
        <w:pStyle w:val="Heading2"/>
      </w:pPr>
      <w:bookmarkStart w:id="71" w:name="_Toc4536642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(146) تا (148)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A06C73" w:rsidRDefault="005D7517" w:rsidP="005D7517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كاين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نبى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قتل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معه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ربيون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كثير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وهنوا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لما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صابهم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سبيل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ضعفوا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استكانوا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يحب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الصبرين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قولهم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قالوا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ربنا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اغفر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ذنوبنا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سرافنا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مرنا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ثبت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قدامنا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انصرنا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القوم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الكفرين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(147)</w:t>
      </w:r>
      <w:r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فاتئهم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ثواب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الدنيا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حسن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ثواب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الاخرة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يحب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المحسنين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نگرديدند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سخنشان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تندرويهاى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قدمهاى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148 -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5D7517">
      <w:pPr>
        <w:pStyle w:val="Heading3"/>
      </w:pPr>
      <w:bookmarkStart w:id="72" w:name="_Toc45366426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72"/>
    </w:p>
    <w:p w:rsidR="00A06C73" w:rsidRDefault="00A06C73" w:rsidP="00A06C73">
      <w:pPr>
        <w:pStyle w:val="libNormal"/>
      </w:pP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مبارزى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كاين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نبى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قاتل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معه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ربيون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كثير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هنوا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اصابهم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سبيل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كاين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استفهاميه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ربيون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ملى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كرنش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ضعفوا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استكانوا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يحب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الصابرين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سستيها،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تندرويهاى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درگذر،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قولهم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قالوا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ربنا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اغفر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ذنوبنا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اسرافنا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امرنا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ثبت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اقدامنا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انصرنا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القوم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الكافرين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فاتاهم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ثواب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الدنيا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حسن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ثواب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الاخرة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يحب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المحسنين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ضعف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الصابرين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نيكوكار،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ملايمات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>.</w:t>
      </w:r>
    </w:p>
    <w:p w:rsidR="00A06C73" w:rsidRDefault="00A06C73" w:rsidP="005D7517">
      <w:pPr>
        <w:pStyle w:val="Heading2"/>
      </w:pPr>
      <w:bookmarkStart w:id="73" w:name="_Toc453664263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(149) تا (151)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A06C73" w:rsidRDefault="005D751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ي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يها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منوا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تطيعوا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كفروا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يردوكم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عقبكم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فتنقلبوا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خسرين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(149)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بل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مولئكم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هو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خير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النصرين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(150)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سنلقى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قلوب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كفروا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الرعب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بما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شركوا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ينزل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سلطنا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وئهم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النار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بئس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مثوى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الظلمين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(151)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149 -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150 -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151 -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 w:rsidR="00CE2196">
        <w:rPr>
          <w:rtl/>
        </w:rPr>
        <w:t>.</w:t>
      </w:r>
    </w:p>
    <w:p w:rsidR="00A06C73" w:rsidRDefault="00A06C73" w:rsidP="005D7517">
      <w:pPr>
        <w:pStyle w:val="Heading3"/>
      </w:pPr>
      <w:bookmarkStart w:id="74" w:name="_Toc45366426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74"/>
    </w:p>
    <w:p w:rsidR="00A06C73" w:rsidRDefault="00A06C73" w:rsidP="00A06C73">
      <w:pPr>
        <w:pStyle w:val="libNormal"/>
      </w:pPr>
      <w:r>
        <w:rPr>
          <w:rFonts w:hint="cs"/>
          <w:rtl/>
        </w:rPr>
        <w:t>اخطارهاى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ميپاشيدند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نامساعد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زيانكارى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يا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ايها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آمنوا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تطيعوا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كفروا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يردوكم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اعقابكم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فتنقلبوا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خاسرين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بل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مولاكم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هو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خير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الناصرين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معجزآساى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>
        <w:rPr>
          <w:rtl/>
        </w:rPr>
        <w:t xml:space="preserve"> )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  <w:r w:rsidR="005D751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سنلقى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قلوب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كفروا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الرعب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بما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اشركوا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ينزل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سلطانا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قدرتمندى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واجتماع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</w:t>
      </w:r>
      <w:r w:rsidR="00CE2196" w:rsidRPr="005D7517">
        <w:rPr>
          <w:rStyle w:val="libAieChar"/>
          <w:rFonts w:hint="cs"/>
          <w:rtl/>
        </w:rPr>
        <w:t>أ</w:t>
      </w:r>
      <w:r w:rsidRPr="005D7517">
        <w:rPr>
          <w:rStyle w:val="libAieChar"/>
          <w:rFonts w:hint="cs"/>
          <w:rtl/>
        </w:rPr>
        <w:t>ويهم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النار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بس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مثوى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الظالمين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نبابراين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ماويهم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النار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بئس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مثوى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الظالمين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5D7517" w:rsidRDefault="00A06C73" w:rsidP="005D7517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روحيهاى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5D7517" w:rsidP="005D7517">
      <w:pPr>
        <w:pStyle w:val="libNormal"/>
      </w:pPr>
      <w:r>
        <w:rPr>
          <w:rtl/>
        </w:rPr>
        <w:br w:type="page"/>
      </w:r>
    </w:p>
    <w:p w:rsidR="00A06C73" w:rsidRDefault="00A06C73" w:rsidP="005D7517">
      <w:pPr>
        <w:pStyle w:val="Heading2"/>
      </w:pPr>
      <w:bookmarkStart w:id="75" w:name="_Toc4536642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(152) تا (154)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A06C73" w:rsidRDefault="005D751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صدقكم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وعده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ذ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تحسونهم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بإ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ذنه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حتى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ذا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فشلتم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تنزعتم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عصيتم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بعد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رئكم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تحبون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يريد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الدنيا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يريد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الاخرة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ثم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صرفكم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عنهم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ليبتليكم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عفا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ذو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فضل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المؤ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(152) </w:t>
      </w: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ذ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تصعدون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تلون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حد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الرسول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يدعوكم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خرئكم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ثبكم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غما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بغم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لكيلا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تحزنوا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فاتكم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صبكم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خبير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تعملون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5D7517">
        <w:rPr>
          <w:rStyle w:val="libAieChar"/>
          <w:rFonts w:hint="cs"/>
          <w:rtl/>
        </w:rPr>
        <w:t>ثم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نزل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عليكم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بعد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الغم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منة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نعاسا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يغشى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طائفة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طائفة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قد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همتهم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نفسهم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يظنون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غير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الحق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ظن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الجهلية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يقولون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هل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شى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ء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قل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يخفون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نفسهم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يبدون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لك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يقولون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كان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شى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ء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قتلنا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ههنا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قل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كنتم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بيوتكم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لبرز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كتب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عليهم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القتل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مضاجعهم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ليبتلى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صدوركم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ليمحص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فى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قلوبكم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عليم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بذات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الصدور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152 -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سنگرها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پرداختيد،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153 -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ميزد،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اندوهها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(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)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مصيبتهائى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)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CE2196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5D7517">
      <w:pPr>
        <w:pStyle w:val="Heading3"/>
      </w:pPr>
      <w:bookmarkStart w:id="76" w:name="_Toc45366426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76"/>
    </w:p>
    <w:p w:rsidR="00A06C73" w:rsidRDefault="00A06C73" w:rsidP="00A06C73">
      <w:pPr>
        <w:pStyle w:val="libNormal"/>
      </w:pP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جنگيدند،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(</w:t>
      </w:r>
      <w:r>
        <w:rPr>
          <w:rFonts w:hint="cs"/>
          <w:rtl/>
        </w:rPr>
        <w:t>عينين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سركردگى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خوردى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برنداشته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صدقكم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وعده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اذ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تحسونهم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باذنه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حتى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اذا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فشلتم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تنازعتم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الامر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عصيتم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بعد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اريكم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تحبون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عينين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تيراندازانى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عصيتم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بعنى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)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يريد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الدنيا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يريد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الاخرة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ثم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صرفكم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عنهم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ليبتليكم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نافرمانيها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عفا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ذو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فضل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المؤ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منين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اذ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تصعدون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لاتلوون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احد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الرسول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يدعوكم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اخريكم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عباد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عباد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فانى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رسول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فاثابكم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غما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بغم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هجوم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لكيلا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تحزنوا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فاتكم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اصابكم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خبير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تعملون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فراريان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اضطرابى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گريخته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ثم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انزل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عليكم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بعد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الغم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امنة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نعاسا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يغشى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طائفة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طائفة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اهمتهم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انفسهم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يظنون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غير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الحق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ظن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الجاهلية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دلخراشى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بشود؟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هل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الامر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شى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ء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قل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الامر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لله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يخفون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انفسهم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يبدون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لك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يقولون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الامر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شى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ء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قتلنا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هيهنا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اجلشان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قل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كنتم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بيوتكم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لبرز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الدين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كتب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عليهم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القتل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مضاجعهم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اكثريتش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افتخارآميز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ليبتلى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صدوركم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ليمحص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فى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قلوبكم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عليم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بذات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الصدورو</w:t>
      </w:r>
      <w:r w:rsidRPr="007B0CCF">
        <w:rPr>
          <w:rStyle w:val="libAlaemChar"/>
          <w:rFonts w:eastAsia="KFGQPC Uthman Taha Naskh"/>
          <w:rtl/>
        </w:rPr>
        <w:t>)</w:t>
      </w:r>
    </w:p>
    <w:p w:rsidR="005D7517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5D7517" w:rsidP="00A06C73">
      <w:pPr>
        <w:pStyle w:val="libNormal"/>
      </w:pPr>
      <w:r>
        <w:rPr>
          <w:rtl/>
        </w:rPr>
        <w:br w:type="page"/>
      </w:r>
    </w:p>
    <w:p w:rsidR="00A06C73" w:rsidRDefault="00A06C73" w:rsidP="005D7517">
      <w:pPr>
        <w:pStyle w:val="Heading2"/>
      </w:pPr>
      <w:bookmarkStart w:id="77" w:name="_Toc4536642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7517">
        <w:rPr>
          <w:rFonts w:hint="cs"/>
          <w:rtl/>
        </w:rPr>
        <w:t>(155)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A06C73" w:rsidRDefault="005D751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الذين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تولوا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منكم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يوم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التقى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الجمعان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استزلهم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الشيطن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ببعض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ما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كسبوا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و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لقد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عفا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عنهم</w:t>
      </w:r>
      <w:r w:rsidR="00A06C73" w:rsidRPr="005D7517">
        <w:rPr>
          <w:rStyle w:val="libAieChar"/>
          <w:rtl/>
        </w:rPr>
        <w:t xml:space="preserve"> </w:t>
      </w:r>
      <w:r w:rsidR="00CE2196" w:rsidRPr="005D7517">
        <w:rPr>
          <w:rStyle w:val="libAieChar"/>
          <w:rFonts w:hint="cs"/>
          <w:rtl/>
        </w:rPr>
        <w:t>أ</w:t>
      </w:r>
      <w:r w:rsidR="00A06C73" w:rsidRPr="005D7517">
        <w:rPr>
          <w:rStyle w:val="libAieChar"/>
          <w:rFonts w:hint="cs"/>
          <w:rtl/>
        </w:rPr>
        <w:t>ن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الله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غفور</w:t>
      </w:r>
      <w:r w:rsidR="00A06C73" w:rsidRPr="005D7517">
        <w:rPr>
          <w:rStyle w:val="libAieChar"/>
          <w:rtl/>
        </w:rPr>
        <w:t xml:space="preserve"> </w:t>
      </w:r>
      <w:r w:rsidR="00A06C73" w:rsidRPr="005D7517">
        <w:rPr>
          <w:rStyle w:val="libAieChar"/>
          <w:rFonts w:hint="cs"/>
          <w:rtl/>
        </w:rPr>
        <w:t>حليم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5D7517">
      <w:pPr>
        <w:pStyle w:val="Heading3"/>
      </w:pPr>
      <w:bookmarkStart w:id="78" w:name="_Toc45366426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78"/>
    </w:p>
    <w:p w:rsidR="00A06C73" w:rsidRDefault="00A06C73" w:rsidP="00A06C73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الذين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تولوا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منكم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يوم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التقى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الجمعان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استزلهم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الشيطان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ببعض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ما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كسبوا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و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لقد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عفا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عنهم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ان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الله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غفور</w:t>
      </w:r>
      <w:r w:rsidRPr="005D7517">
        <w:rPr>
          <w:rStyle w:val="libAieChar"/>
          <w:rtl/>
        </w:rPr>
        <w:t xml:space="preserve"> </w:t>
      </w:r>
      <w:r w:rsidRPr="005D7517">
        <w:rPr>
          <w:rStyle w:val="libAieChar"/>
          <w:rFonts w:hint="cs"/>
          <w:rtl/>
        </w:rPr>
        <w:t>حليم</w:t>
      </w:r>
      <w:r w:rsidRPr="005D751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>.</w:t>
      </w:r>
    </w:p>
    <w:p w:rsidR="00A06C73" w:rsidRDefault="00A06C73" w:rsidP="005D7517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 w:rsidR="005D751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بحبوحه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512E8C" w:rsidRDefault="00A06C73" w:rsidP="00A06C73">
      <w:pPr>
        <w:pStyle w:val="libNormal"/>
        <w:rPr>
          <w:rtl/>
        </w:rPr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بلخى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13 </w:t>
      </w:r>
      <w:r>
        <w:rPr>
          <w:rFonts w:hint="cs"/>
          <w:rtl/>
        </w:rPr>
        <w:t>نفر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14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13 </w:t>
      </w:r>
      <w:r>
        <w:rPr>
          <w:rFonts w:hint="cs"/>
          <w:rtl/>
        </w:rPr>
        <w:t>نفر</w:t>
      </w:r>
      <w:r>
        <w:rPr>
          <w:rtl/>
        </w:rPr>
        <w:t xml:space="preserve"> 8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بالاتفاق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A06C73" w:rsidRDefault="00512E8C" w:rsidP="00A06C73">
      <w:pPr>
        <w:pStyle w:val="libNormal"/>
      </w:pPr>
      <w:r>
        <w:rPr>
          <w:rtl/>
        </w:rPr>
        <w:br w:type="page"/>
      </w:r>
    </w:p>
    <w:p w:rsidR="00A06C73" w:rsidRDefault="00A06C73" w:rsidP="0097602D">
      <w:pPr>
        <w:pStyle w:val="Heading2"/>
      </w:pPr>
      <w:bookmarkStart w:id="79" w:name="_Toc4536642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7602D">
        <w:rPr>
          <w:rFonts w:hint="cs"/>
          <w:rtl/>
        </w:rPr>
        <w:t>(156) تا (158)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A06C73" w:rsidRDefault="0097602D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7602D">
        <w:rPr>
          <w:rStyle w:val="libAieChar"/>
          <w:rFonts w:hint="cs"/>
          <w:rtl/>
        </w:rPr>
        <w:t>ي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يها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الذين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منوا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تكونوا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كالذين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كفروا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قالوا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لاخونهم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ذا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ضربوا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رض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كانوا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غزى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كانوا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عندنا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ماتوا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قتلوا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ليجعل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ذلك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حسرة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قلوبهم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يحى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يميت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بما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تعملون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بصير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لئن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قتلتم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سبيل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متم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لمغفرة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رحمة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خير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مما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يجمعون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(157)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لئن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متم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قتلتم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لالى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تحشرون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156 -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برادرانشانبه</w:t>
      </w:r>
      <w:r>
        <w:rPr>
          <w:rtl/>
        </w:rPr>
        <w:t xml:space="preserve"> </w:t>
      </w:r>
      <w:r>
        <w:rPr>
          <w:rFonts w:hint="cs"/>
          <w:rtl/>
        </w:rPr>
        <w:t>مسافرتى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مىشوند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!)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( 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ميراند؛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157 - (</w:t>
      </w:r>
      <w:r>
        <w:rPr>
          <w:rFonts w:hint="cs"/>
          <w:rtl/>
        </w:rPr>
        <w:t>تازه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بميريد</w:t>
      </w:r>
      <w:r>
        <w:rPr>
          <w:rtl/>
        </w:rPr>
        <w:t xml:space="preserve"> (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 (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فنا،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.)</w:t>
      </w:r>
    </w:p>
    <w:p w:rsidR="00A06C73" w:rsidRDefault="00A06C73" w:rsidP="0097602D">
      <w:pPr>
        <w:pStyle w:val="Heading3"/>
      </w:pPr>
      <w:bookmarkStart w:id="80" w:name="_Toc45366427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80"/>
    </w:p>
    <w:p w:rsidR="00A06C73" w:rsidRDefault="00A06C73" w:rsidP="00A06C73">
      <w:pPr>
        <w:pStyle w:val="libNormal"/>
      </w:pP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(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مسافرتى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يا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ايهاالذين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آمنوا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تكونوا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كالذين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كفرو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قالوا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لاخوانهم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اذا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ضربوا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الارض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كانوا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غزى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كانوا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عندنا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ماتوا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قتلوا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>.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ليجعل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ذلك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حسرة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قلوبهم</w:t>
      </w:r>
      <w:r w:rsidRPr="0097602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يحيى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يميت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بما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تعملون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بصير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2 - (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بميريد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لئن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قتلتم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سبيل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متم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لمغفرة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رحمة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خير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مما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يجمعون</w:t>
      </w:r>
      <w:r w:rsidRPr="0097602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لئن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متم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قتلتم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لالى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تحشرون</w:t>
      </w:r>
      <w:r w:rsidRPr="0097602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97602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مسافرتهائى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7602D">
        <w:rPr>
          <w:rFonts w:hint="cs"/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7602D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97602D" w:rsidP="00A06C73">
      <w:pPr>
        <w:pStyle w:val="libNormal"/>
      </w:pPr>
      <w:r>
        <w:rPr>
          <w:rtl/>
        </w:rPr>
        <w:br w:type="page"/>
      </w:r>
    </w:p>
    <w:p w:rsidR="00A06C73" w:rsidRDefault="00A06C73" w:rsidP="0097602D">
      <w:pPr>
        <w:pStyle w:val="Heading2"/>
      </w:pPr>
      <w:bookmarkStart w:id="81" w:name="_Toc4536642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7602D">
        <w:rPr>
          <w:rFonts w:hint="cs"/>
          <w:rtl/>
        </w:rPr>
        <w:t>(159) و (160)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1"/>
    </w:p>
    <w:p w:rsidR="00A06C73" w:rsidRDefault="0097602D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7602D">
        <w:rPr>
          <w:rStyle w:val="libAieChar"/>
          <w:rFonts w:hint="cs"/>
          <w:rtl/>
        </w:rPr>
        <w:t>فبما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رحمة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لنت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لهم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كنت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فظا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غليظ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القلب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لانفضوا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حولك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فاعف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عنهم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استغفر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لهم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شاورهم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مر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فإ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ذا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عزمت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فتوكل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على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يحب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المتوكلين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(159) </w:t>
      </w: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ينصركم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فلا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غالب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لكم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CE2196" w:rsidRPr="0097602D">
        <w:rPr>
          <w:rStyle w:val="libAieChar"/>
          <w:rFonts w:hint="cs"/>
          <w:rtl/>
        </w:rPr>
        <w:t>أ</w:t>
      </w:r>
      <w:r w:rsidR="00A06C73" w:rsidRPr="0097602D">
        <w:rPr>
          <w:rStyle w:val="libAieChar"/>
          <w:rFonts w:hint="cs"/>
          <w:rtl/>
        </w:rPr>
        <w:t>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يخذلكم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فمن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ذا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الذى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ينصركم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من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بعده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و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على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الله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فليتوكل</w:t>
      </w:r>
      <w:r w:rsidR="00A06C73" w:rsidRPr="0097602D">
        <w:rPr>
          <w:rStyle w:val="libAieChar"/>
          <w:rtl/>
        </w:rPr>
        <w:t xml:space="preserve"> </w:t>
      </w:r>
      <w:r w:rsidR="00A06C73" w:rsidRPr="0097602D">
        <w:rPr>
          <w:rStyle w:val="libAieChar"/>
          <w:rFonts w:hint="cs"/>
          <w:rtl/>
        </w:rPr>
        <w:t>المؤمنون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نرم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آنهاآمرزش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قاطعباش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!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06C73" w:rsidRDefault="00A06C73" w:rsidP="0097602D">
      <w:pPr>
        <w:pStyle w:val="Heading3"/>
      </w:pPr>
      <w:bookmarkStart w:id="82" w:name="_Toc45366427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82"/>
    </w:p>
    <w:p w:rsidR="00A06C73" w:rsidRDefault="00A06C73" w:rsidP="00A06C73">
      <w:pPr>
        <w:pStyle w:val="libNormal"/>
      </w:pP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باز،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تندخو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فبما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رحمة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الله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لنت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لهم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ولو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كنت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فظا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غليظ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القلب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انفضوا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حولك</w:t>
      </w:r>
      <w:r w:rsidRPr="0097602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فظ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فاعف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عنهم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استغفر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لهم</w:t>
      </w:r>
      <w:r w:rsidRPr="0097602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وفائى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.</w:t>
      </w:r>
    </w:p>
    <w:p w:rsidR="00A06C73" w:rsidRDefault="00A06C73" w:rsidP="0097602D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7602D">
        <w:rPr>
          <w:rFonts w:hint="cs"/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تندخو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آلة</w:t>
      </w:r>
      <w:r>
        <w:rPr>
          <w:rtl/>
        </w:rPr>
        <w:t xml:space="preserve"> </w:t>
      </w:r>
      <w:r>
        <w:rPr>
          <w:rFonts w:hint="cs"/>
          <w:rtl/>
        </w:rPr>
        <w:t>الرياسة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الصدر؛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گشادگى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شاورهم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الامر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97602D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 w:rsidR="0097602D">
        <w:rPr>
          <w:rFonts w:hint="cs"/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الامر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شاورهم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اردو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حباب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لشگرگاه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صلاحديد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A06C73" w:rsidRDefault="00A06C73" w:rsidP="0097602D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7602D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)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صاحبنظران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-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غمخوارى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مشورتهاى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بمشورة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باستغن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شاور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شاركها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عقولهم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امرائكم</w:t>
      </w:r>
      <w:r>
        <w:rPr>
          <w:rtl/>
        </w:rPr>
        <w:t xml:space="preserve"> </w:t>
      </w:r>
      <w:r>
        <w:rPr>
          <w:rFonts w:hint="cs"/>
          <w:rtl/>
        </w:rPr>
        <w:t>خياركم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اغنيائكم</w:t>
      </w:r>
      <w:r>
        <w:rPr>
          <w:rtl/>
        </w:rPr>
        <w:t xml:space="preserve"> </w:t>
      </w:r>
      <w:r>
        <w:rPr>
          <w:rFonts w:hint="cs"/>
          <w:rtl/>
        </w:rPr>
        <w:t>سمحائكم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امركم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فظهر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امرائكم</w:t>
      </w:r>
      <w:r>
        <w:rPr>
          <w:rtl/>
        </w:rPr>
        <w:t xml:space="preserve"> </w:t>
      </w:r>
      <w:r>
        <w:rPr>
          <w:rFonts w:hint="cs"/>
          <w:rtl/>
        </w:rPr>
        <w:t>شراركم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اغنيائكم</w:t>
      </w:r>
      <w:r>
        <w:rPr>
          <w:rtl/>
        </w:rPr>
        <w:t xml:space="preserve"> </w:t>
      </w:r>
      <w:r>
        <w:rPr>
          <w:rFonts w:hint="cs"/>
          <w:rtl/>
        </w:rPr>
        <w:t>بخلائكم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امركم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فبطن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ظهرها؛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سخاوتمندان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زمامدارانتان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تدخلن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فى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مشورتك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بخيلا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يعدل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بك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عن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الفضل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يعدك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الفقر</w:t>
      </w:r>
      <w:r w:rsidR="0097602D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جبانا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يضعفك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عن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الامور</w:t>
      </w:r>
      <w:r w:rsidR="0097602D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 w:rsidRPr="007B0CCF">
        <w:rPr>
          <w:rStyle w:val="libAlaemChar"/>
          <w:rFonts w:eastAsia="KFGQPC Uthman Taha Naskh"/>
          <w:rtl/>
        </w:rPr>
        <w:t>(</w:t>
      </w:r>
      <w:r w:rsidRPr="0097602D">
        <w:rPr>
          <w:rStyle w:val="libAieChar"/>
          <w:rFonts w:hint="cs"/>
          <w:rtl/>
        </w:rPr>
        <w:t>و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حريصا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يزين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لك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الشره</w:t>
      </w:r>
      <w:r w:rsidRPr="0097602D">
        <w:rPr>
          <w:rStyle w:val="libAieChar"/>
          <w:rtl/>
        </w:rPr>
        <w:t xml:space="preserve"> </w:t>
      </w:r>
      <w:r w:rsidRPr="0097602D">
        <w:rPr>
          <w:rStyle w:val="libAieChar"/>
          <w:rFonts w:hint="cs"/>
          <w:rtl/>
        </w:rPr>
        <w:t>بالجور</w:t>
      </w:r>
      <w:r w:rsidR="0097602D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المستشيران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اشرت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ارشدته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المشير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تتهمه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يوافقك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نسازى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شوراى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شوراى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: </w:t>
      </w:r>
      <w:r>
        <w:rPr>
          <w:rFonts w:hint="cs"/>
          <w:rtl/>
        </w:rPr>
        <w:t>شوراى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مشورتى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شخصيتهائى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مشورتى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).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فاذا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عزمت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فتوكل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على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بايد،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برگزارى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شاورهم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عزمت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دولتهائى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اعقلها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بدوزد،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يتق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يجعل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مخرجا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يحب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المتوكلين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قدرتهاست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ينصركم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فلا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غالب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لكم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يخذلكم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ذا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الذى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ينصركم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بعده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على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فليتوكل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المؤ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منون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5329E" w:rsidRDefault="00A06C73" w:rsidP="00A06C73">
      <w:pPr>
        <w:pStyle w:val="libNormal"/>
        <w:rPr>
          <w:rtl/>
        </w:rPr>
      </w:pP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عزمهاى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65329E" w:rsidP="00A06C73">
      <w:pPr>
        <w:pStyle w:val="libNormal"/>
      </w:pPr>
      <w:r>
        <w:rPr>
          <w:rtl/>
        </w:rPr>
        <w:br w:type="page"/>
      </w:r>
    </w:p>
    <w:p w:rsidR="00A06C73" w:rsidRDefault="00A06C73" w:rsidP="0065329E">
      <w:pPr>
        <w:pStyle w:val="Heading2"/>
      </w:pPr>
      <w:bookmarkStart w:id="83" w:name="_Toc4536642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5329E">
        <w:rPr>
          <w:rFonts w:hint="cs"/>
          <w:rtl/>
        </w:rPr>
        <w:t>(161)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3"/>
    </w:p>
    <w:p w:rsidR="00A06C73" w:rsidRDefault="0065329E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5329E">
        <w:rPr>
          <w:rStyle w:val="libAieChar"/>
          <w:rFonts w:hint="cs"/>
          <w:rtl/>
        </w:rPr>
        <w:t>ما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كان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لنبى</w:t>
      </w:r>
      <w:r w:rsidR="00A06C73" w:rsidRPr="0065329E">
        <w:rPr>
          <w:rStyle w:val="libAieChar"/>
          <w:rtl/>
        </w:rPr>
        <w:t xml:space="preserve"> 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يغل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يغلل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ت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بما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غل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يوم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القيمة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ثم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توفى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كل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نفس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كسبت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لا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يظلمون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(161)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161 -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).</w:t>
      </w:r>
    </w:p>
    <w:p w:rsidR="00A06C73" w:rsidRDefault="00A06C73" w:rsidP="0065329E">
      <w:pPr>
        <w:pStyle w:val="Heading3"/>
      </w:pPr>
      <w:bookmarkStart w:id="84" w:name="_Toc45366427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84"/>
    </w:p>
    <w:p w:rsidR="00A06C73" w:rsidRDefault="00A06C73" w:rsidP="00A06C73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عذرتراشيهاى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تيراندازان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پيغمبرى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كان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لنبى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يغل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غنايم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عذرتراشان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يغلل</w:t>
      </w:r>
      <w:r>
        <w:rPr>
          <w:rtl/>
        </w:rPr>
        <w:t xml:space="preserve"> </w:t>
      </w:r>
      <w:r>
        <w:rPr>
          <w:rFonts w:hint="cs"/>
          <w:rtl/>
        </w:rPr>
        <w:t>يات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CE2196">
        <w:rPr>
          <w:rtl/>
        </w:rPr>
        <w:t>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ثم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توفى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كل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نفس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كسبت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هم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لا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يظلمون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زمامدارانى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خيانتگر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نديديم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65329E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‍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راضيم</w:t>
      </w:r>
      <w:r w:rsidR="00CE2196">
        <w:rPr>
          <w:rtl/>
        </w:rPr>
        <w:t>.</w:t>
      </w:r>
    </w:p>
    <w:p w:rsidR="00A06C73" w:rsidRDefault="0065329E" w:rsidP="00A06C73">
      <w:pPr>
        <w:pStyle w:val="libNormal"/>
      </w:pPr>
      <w:r>
        <w:rPr>
          <w:rtl/>
        </w:rPr>
        <w:br w:type="page"/>
      </w:r>
    </w:p>
    <w:p w:rsidR="00A06C73" w:rsidRDefault="00A06C73" w:rsidP="0065329E">
      <w:pPr>
        <w:pStyle w:val="Heading2"/>
      </w:pPr>
      <w:bookmarkStart w:id="85" w:name="_Toc4536642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5329E">
        <w:rPr>
          <w:rFonts w:hint="cs"/>
          <w:rtl/>
        </w:rPr>
        <w:t>(162) و (163)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5"/>
    </w:p>
    <w:p w:rsidR="00A06C73" w:rsidRDefault="0065329E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5329E">
        <w:rPr>
          <w:rStyle w:val="libAieChar"/>
          <w:rFonts w:hint="cs"/>
          <w:rtl/>
        </w:rPr>
        <w:t>فمن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اتبع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رضون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الله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كمن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بسخط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الله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وئه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جهنم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بئس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المصير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(162)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5329E">
        <w:rPr>
          <w:rStyle w:val="libAieChar"/>
          <w:rFonts w:hint="cs"/>
          <w:rtl/>
        </w:rPr>
        <w:t>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درجت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عند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الله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الله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بصير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بما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يعملون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(163)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162 -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 w:rsidR="00CE2196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CE2196">
        <w:rPr>
          <w:rtl/>
        </w:rPr>
        <w:t>.</w:t>
      </w:r>
    </w:p>
    <w:p w:rsidR="00A06C73" w:rsidRDefault="00A06C73" w:rsidP="0065329E">
      <w:pPr>
        <w:pStyle w:val="Heading3"/>
      </w:pPr>
      <w:bookmarkStart w:id="86" w:name="_Toc45366427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86"/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افمن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اتبع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رضوان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كمن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رضوان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كمن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بآء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بسخط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ماويه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جهنم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بئس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المصير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هم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درجات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عند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(</w:t>
      </w:r>
      <w:r>
        <w:rPr>
          <w:rFonts w:hint="cs"/>
          <w:rtl/>
        </w:rPr>
        <w:t>بالا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253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ان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المنافقين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الدرك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الاسفل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النار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بصير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بما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يعملون</w:t>
      </w:r>
      <w:r w:rsidRPr="0065329E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جزمى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هل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يستوى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الذين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يعلمون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الذين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لا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يعلمون</w:t>
      </w:r>
      <w:r w:rsidR="0065329E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نادانان</w:t>
      </w:r>
      <w:r>
        <w:rPr>
          <w:rtl/>
        </w:rPr>
        <w:t xml:space="preserve"> </w:t>
      </w:r>
      <w:r>
        <w:rPr>
          <w:rFonts w:hint="cs"/>
          <w:rtl/>
        </w:rPr>
        <w:t>مساويند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قل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هل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يستوى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الاعمى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البصير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فلا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تتفكرون</w:t>
      </w:r>
      <w:r w:rsidR="0065329E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65329E" w:rsidRDefault="00A06C73" w:rsidP="00A06C73">
      <w:pPr>
        <w:pStyle w:val="libNormal"/>
        <w:rPr>
          <w:rtl/>
        </w:rPr>
      </w:pPr>
      <w:r>
        <w:rPr>
          <w:rtl/>
        </w:rPr>
        <w:t xml:space="preserve">3 -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قل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هل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يستوى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الاعمى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البصير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هل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تستوى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الظلمات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و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النور</w:t>
      </w:r>
      <w:r w:rsidR="0065329E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65329E" w:rsidP="00A06C73">
      <w:pPr>
        <w:pStyle w:val="libNormal"/>
      </w:pPr>
      <w:r>
        <w:rPr>
          <w:rtl/>
        </w:rPr>
        <w:br w:type="page"/>
      </w:r>
    </w:p>
    <w:p w:rsidR="00A06C73" w:rsidRDefault="00A06C73" w:rsidP="006F6F7C">
      <w:pPr>
        <w:pStyle w:val="Heading2"/>
      </w:pPr>
      <w:bookmarkStart w:id="87" w:name="_Toc453664277"/>
      <w:r>
        <w:rPr>
          <w:rFonts w:hint="cs"/>
          <w:rtl/>
        </w:rPr>
        <w:t>آيه</w:t>
      </w:r>
      <w:r w:rsidR="0065329E">
        <w:rPr>
          <w:rFonts w:hint="cs"/>
          <w:rtl/>
        </w:rPr>
        <w:t>(1</w:t>
      </w:r>
      <w:r w:rsidR="006F6F7C">
        <w:rPr>
          <w:rFonts w:hint="cs"/>
          <w:rtl/>
        </w:rPr>
        <w:t>6</w:t>
      </w:r>
      <w:r w:rsidR="0065329E">
        <w:rPr>
          <w:rFonts w:hint="cs"/>
          <w:rtl/>
        </w:rPr>
        <w:t>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7"/>
    </w:p>
    <w:p w:rsidR="00A06C73" w:rsidRDefault="0065329E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5329E">
        <w:rPr>
          <w:rStyle w:val="libAieChar"/>
          <w:rFonts w:hint="cs"/>
          <w:rtl/>
        </w:rPr>
        <w:t>لقد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الله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على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المؤ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منين</w:t>
      </w:r>
      <w:r w:rsidR="00A06C73" w:rsidRPr="0065329E">
        <w:rPr>
          <w:rStyle w:val="libAieChar"/>
          <w:rtl/>
        </w:rPr>
        <w:t xml:space="preserve"> 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ذ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بعث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فيهم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رسولا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</w:t>
      </w:r>
      <w:r w:rsidR="00A06C73" w:rsidRPr="0065329E">
        <w:rPr>
          <w:rStyle w:val="libAieChar"/>
          <w:rtl/>
        </w:rPr>
        <w:t xml:space="preserve"> 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نفسهم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يتلوا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عليهم</w:t>
      </w:r>
      <w:r w:rsidR="00A06C73" w:rsidRPr="0065329E">
        <w:rPr>
          <w:rStyle w:val="libAieChar"/>
          <w:rtl/>
        </w:rPr>
        <w:t xml:space="preserve"> 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يته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يزكيهم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يعلمهم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الكتب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الحكمة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و</w:t>
      </w:r>
      <w:r w:rsidR="00A06C73" w:rsidRPr="0065329E">
        <w:rPr>
          <w:rStyle w:val="libAieChar"/>
          <w:rtl/>
        </w:rPr>
        <w:t xml:space="preserve"> </w:t>
      </w:r>
      <w:r w:rsidR="00CE2196" w:rsidRPr="0065329E">
        <w:rPr>
          <w:rStyle w:val="libAieChar"/>
          <w:rFonts w:hint="cs"/>
          <w:rtl/>
        </w:rPr>
        <w:t>أ</w:t>
      </w:r>
      <w:r w:rsidR="00A06C73" w:rsidRPr="0065329E">
        <w:rPr>
          <w:rStyle w:val="libAieChar"/>
          <w:rFonts w:hint="cs"/>
          <w:rtl/>
        </w:rPr>
        <w:t>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كانوا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من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قبل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لفى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ضلل</w:t>
      </w:r>
      <w:r w:rsidR="00A06C73" w:rsidRPr="0065329E">
        <w:rPr>
          <w:rStyle w:val="libAieChar"/>
          <w:rtl/>
        </w:rPr>
        <w:t xml:space="preserve"> </w:t>
      </w:r>
      <w:r w:rsidR="00A06C73" w:rsidRPr="0065329E">
        <w:rPr>
          <w:rStyle w:val="libAieChar"/>
          <w:rFonts w:hint="cs"/>
          <w:rtl/>
        </w:rPr>
        <w:t>مبين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(164)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(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آنها،پيامبرى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بهآنها</w:t>
      </w:r>
      <w:r>
        <w:rPr>
          <w:rtl/>
        </w:rPr>
        <w:t xml:space="preserve"> </w:t>
      </w:r>
      <w:r>
        <w:rPr>
          <w:rFonts w:hint="cs"/>
          <w:rtl/>
        </w:rPr>
        <w:t>بياموزد؛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65329E">
      <w:pPr>
        <w:pStyle w:val="Heading3"/>
      </w:pPr>
      <w:bookmarkStart w:id="88" w:name="_Toc45366427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88"/>
    </w:p>
    <w:p w:rsidR="00A06C73" w:rsidRDefault="00A06C73" w:rsidP="00A06C73">
      <w:pPr>
        <w:pStyle w:val="libNormal"/>
      </w:pP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5329E">
        <w:rPr>
          <w:rStyle w:val="libAieChar"/>
          <w:rFonts w:hint="cs"/>
          <w:rtl/>
        </w:rPr>
        <w:t>لقد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الله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على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المؤ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منين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اذ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بعث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فيهم</w:t>
      </w:r>
      <w:r w:rsidRPr="0065329E">
        <w:rPr>
          <w:rStyle w:val="libAieChar"/>
          <w:rtl/>
        </w:rPr>
        <w:t xml:space="preserve"> </w:t>
      </w:r>
      <w:r w:rsidRPr="0065329E">
        <w:rPr>
          <w:rStyle w:val="libAieChar"/>
          <w:rFonts w:hint="cs"/>
          <w:rtl/>
        </w:rPr>
        <w:t>رسولا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خسارتهائى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لقد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على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المؤ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منين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نا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منت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منت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 w:rsidR="000C5D21">
        <w:rPr>
          <w:rFonts w:hint="cs"/>
          <w:rtl/>
        </w:rPr>
        <w:t>ا</w:t>
      </w:r>
      <w:r>
        <w:rPr>
          <w:rFonts w:hint="cs"/>
          <w:rtl/>
        </w:rPr>
        <w:t>ل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يتلو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عليهم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آياته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يزكيهم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يعلمهم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الكتاب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الحكمة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پليديهاى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كانوا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قبل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لفى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ضلال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مبين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C5D21" w:rsidRDefault="00A06C73" w:rsidP="00A06C73">
      <w:pPr>
        <w:pStyle w:val="libNormal"/>
        <w:rPr>
          <w:rtl/>
        </w:rPr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بسامان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06C73" w:rsidRDefault="000C5D21" w:rsidP="00A06C73">
      <w:pPr>
        <w:pStyle w:val="libNormal"/>
      </w:pPr>
      <w:r>
        <w:rPr>
          <w:rtl/>
        </w:rPr>
        <w:br w:type="page"/>
      </w:r>
    </w:p>
    <w:p w:rsidR="00A06C73" w:rsidRDefault="00A06C73" w:rsidP="000C5D21">
      <w:pPr>
        <w:pStyle w:val="Heading2"/>
      </w:pPr>
      <w:bookmarkStart w:id="89" w:name="_Toc4536642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5D21">
        <w:rPr>
          <w:rFonts w:hint="cs"/>
          <w:rtl/>
        </w:rPr>
        <w:t>(165)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9"/>
    </w:p>
    <w:p w:rsidR="00A06C73" w:rsidRDefault="000C5D21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لما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صبتكم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مصيبة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قد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صبتم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مثليها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قلتم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هذا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هو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عند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نفسكم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على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كل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شى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ء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قدير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(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بگو</w:t>
      </w:r>
      <w:r>
        <w:rPr>
          <w:rtl/>
        </w:rPr>
        <w:t xml:space="preserve">:(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A06C73" w:rsidRDefault="00A06C73" w:rsidP="000C5D21">
      <w:pPr>
        <w:pStyle w:val="Heading3"/>
      </w:pPr>
      <w:bookmarkStart w:id="90" w:name="_Toc45366428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0"/>
    </w:p>
    <w:p w:rsidR="00A06C73" w:rsidRDefault="00A06C73" w:rsidP="00A06C73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ساختيد،</w:t>
      </w:r>
      <w:r w:rsidR="000C5D21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اولما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اصابتكم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مصيبة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قد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اصبتم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مثليها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رسانيديد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اصبتم</w:t>
      </w:r>
      <w:r>
        <w:rPr>
          <w:rtl/>
        </w:rPr>
        <w:t xml:space="preserve"> </w:t>
      </w:r>
      <w:r>
        <w:rPr>
          <w:rFonts w:hint="cs"/>
          <w:rtl/>
        </w:rPr>
        <w:t>مثليها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2 -(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دامنگيرتان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 (</w:t>
      </w:r>
      <w:r>
        <w:rPr>
          <w:rFonts w:hint="cs"/>
          <w:rtl/>
        </w:rPr>
        <w:t>قلتم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قل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هو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عند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انفسكم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عينين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نرسانيده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پرداختيد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سستيهاى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0C5D21" w:rsidRDefault="00A06C73" w:rsidP="00A06C73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(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على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كل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شى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ء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قدير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0C5D21" w:rsidP="00A06C73">
      <w:pPr>
        <w:pStyle w:val="libNormal"/>
      </w:pPr>
      <w:r>
        <w:rPr>
          <w:rtl/>
        </w:rPr>
        <w:br w:type="page"/>
      </w:r>
    </w:p>
    <w:p w:rsidR="00A06C73" w:rsidRDefault="00A06C73" w:rsidP="000C5D21">
      <w:pPr>
        <w:pStyle w:val="Heading2"/>
      </w:pPr>
      <w:bookmarkStart w:id="91" w:name="_Toc4536642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5D21">
        <w:rPr>
          <w:rFonts w:hint="cs"/>
          <w:rtl/>
        </w:rPr>
        <w:t>(166) و (167)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1"/>
    </w:p>
    <w:p w:rsidR="00A06C73" w:rsidRDefault="000C5D21" w:rsidP="000C5D21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ما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صبكم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يوم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التقى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الجمعان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فبإ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ذن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ليعلم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المؤ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ليعلم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نافقوا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قيل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تعالوا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قتلوا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سبيل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ادفعوا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قالوا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نعلم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قتالا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لاتبعنكم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للكفر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يومئذ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قرب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للايمن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يقولون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فوههم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ليس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قلوبهم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علم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بما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يكتمون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(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كردندبه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:(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ميدانستيم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؛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0C5D21">
      <w:pPr>
        <w:pStyle w:val="Heading3"/>
      </w:pPr>
      <w:bookmarkStart w:id="92" w:name="_Toc45366428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2"/>
    </w:p>
    <w:p w:rsidR="00A06C73" w:rsidRDefault="00A06C73" w:rsidP="00A06C73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درآويختند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>)</w:t>
      </w:r>
      <w:r w:rsidR="000C5D21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اصابكم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يوم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التقى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الجمعان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فباذن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پيريزى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لشگرى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ليعلم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ليعلم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المؤ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ليعلم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نافقوا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ليعلم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نافقوا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ليعلم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المنافقين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جزام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  <w:r w:rsidR="000C5D21">
        <w:rPr>
          <w:rFonts w:hint="cs"/>
          <w:rtl/>
        </w:rPr>
        <w:t xml:space="preserve">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قيل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تعالوا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قاتلوا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سبيل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ادفعوا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،</w:t>
      </w:r>
      <w:r w:rsidR="000C5D21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قالوا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نعلم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قتالا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لاتبعناكم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لشكرگاه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دامنگيرشان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للكفر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للايمان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بافواههم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بجنگ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علاقگى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يكتمون</w:t>
      </w:r>
      <w:r w:rsidR="00CE2196">
        <w:rPr>
          <w:rtl/>
        </w:rPr>
        <w:t>:</w:t>
      </w:r>
    </w:p>
    <w:p w:rsidR="000C5D21" w:rsidRDefault="00A06C73" w:rsidP="00A06C73">
      <w:pPr>
        <w:pStyle w:val="libNormal"/>
        <w:rPr>
          <w:rtl/>
        </w:rPr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0C5D21" w:rsidP="00A06C73">
      <w:pPr>
        <w:pStyle w:val="libNormal"/>
      </w:pPr>
      <w:r>
        <w:rPr>
          <w:rtl/>
        </w:rPr>
        <w:br w:type="page"/>
      </w:r>
    </w:p>
    <w:p w:rsidR="00A06C73" w:rsidRDefault="00A06C73" w:rsidP="000C5D21">
      <w:pPr>
        <w:pStyle w:val="Heading2"/>
      </w:pPr>
      <w:bookmarkStart w:id="93" w:name="_Toc4536642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5D21">
        <w:rPr>
          <w:rFonts w:hint="cs"/>
          <w:rtl/>
        </w:rPr>
        <w:t>(168)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3"/>
    </w:p>
    <w:p w:rsidR="00A06C73" w:rsidRDefault="000C5D21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قالوا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لاخونهم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قعدوا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لو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طاعونا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قتلوا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فادرؤ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عن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نفسكم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الموت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كنتم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صادقين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168 -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.</w:t>
      </w:r>
    </w:p>
    <w:p w:rsidR="00A06C73" w:rsidRDefault="00A06C73" w:rsidP="000C5D21">
      <w:pPr>
        <w:pStyle w:val="Heading3"/>
      </w:pPr>
      <w:bookmarkStart w:id="94" w:name="_Toc45366428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4"/>
    </w:p>
    <w:p w:rsidR="00A06C73" w:rsidRDefault="00A06C73" w:rsidP="00A06C73">
      <w:pPr>
        <w:pStyle w:val="libNormal"/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.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قالوا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لاخوانهم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قعدوا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اطاعونا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قتلوا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فادروا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انفسكم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الموت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كنتم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صادقين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>!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lastRenderedPageBreak/>
        <w:t>وانگهى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بميريد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ننوشيد؟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0C5D21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اخوانهم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قعدوا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بازنشستند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نشيند؟</w:t>
      </w:r>
      <w:r>
        <w:rPr>
          <w:rtl/>
        </w:rPr>
        <w:t>!</w:t>
      </w:r>
    </w:p>
    <w:p w:rsidR="00A06C73" w:rsidRDefault="000C5D21" w:rsidP="00A06C73">
      <w:pPr>
        <w:pStyle w:val="libNormal"/>
      </w:pPr>
      <w:r>
        <w:rPr>
          <w:rtl/>
        </w:rPr>
        <w:br w:type="page"/>
      </w:r>
    </w:p>
    <w:p w:rsidR="00A06C73" w:rsidRDefault="00A06C73" w:rsidP="000C5D21">
      <w:pPr>
        <w:pStyle w:val="Heading2"/>
      </w:pPr>
      <w:bookmarkStart w:id="95" w:name="_Toc4536642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5D21">
        <w:rPr>
          <w:rFonts w:hint="cs"/>
          <w:rtl/>
        </w:rPr>
        <w:t>(169) تا (171)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5"/>
    </w:p>
    <w:p w:rsidR="00A06C73" w:rsidRDefault="000C5D21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تحسبن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قتلوا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فى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سبيل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موتا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بل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حي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عند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ربهم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يرزقون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(169)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فرحين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بما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تئهم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فضله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يستبشرون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يلحقوا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خلفهم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لا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خوف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عليهم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يحزنون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(170)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يستبشرون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بنعمة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فضل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يضيع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جر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المؤ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(171)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169 -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مردگانند،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170 -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وقتند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مسرورند؛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).</w:t>
      </w:r>
    </w:p>
    <w:p w:rsidR="00A06C73" w:rsidRDefault="00A06C73" w:rsidP="000C5D21">
      <w:pPr>
        <w:pStyle w:val="Heading3"/>
      </w:pPr>
      <w:bookmarkStart w:id="96" w:name="_Toc45366428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6"/>
    </w:p>
    <w:p w:rsidR="00A06C73" w:rsidRDefault="00A06C73" w:rsidP="00A06C73">
      <w:pPr>
        <w:pStyle w:val="libNormal"/>
      </w:pP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توايم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بجهان</w:t>
      </w:r>
      <w:r>
        <w:rPr>
          <w:rtl/>
        </w:rPr>
        <w:t xml:space="preserve"> </w:t>
      </w:r>
      <w:r>
        <w:rPr>
          <w:rFonts w:hint="cs"/>
          <w:rtl/>
        </w:rPr>
        <w:t>برگرديم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بازنگردد،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بازماندگانمان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ميخوردند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لا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تحسبن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قتلوا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فى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سبيل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امواتا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احي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يرزقون</w:t>
      </w:r>
      <w:r w:rsidR="00CE2196">
        <w:rPr>
          <w:rtl/>
        </w:rPr>
        <w:t>: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>.</w:t>
      </w:r>
      <w:r>
        <w:rPr>
          <w:rFonts w:hint="cs"/>
          <w:rtl/>
        </w:rPr>
        <w:t>فرحين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اتيهم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ننوشيده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مستبشر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C5D21" w:rsidRPr="007B0CCF">
        <w:rPr>
          <w:rStyle w:val="libAlaemChar"/>
          <w:rFonts w:eastAsia="KFGQPC Uthman Taha Naskh" w:hint="cs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يستبشرون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بالذين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يلحقوا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بهم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خلفهم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CE2196">
        <w:rPr>
          <w:rtl/>
        </w:rPr>
        <w:t>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مجاهدى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بشارتهائى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0C5D21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يستبشرون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بنعمة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فضل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ننوشيدند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يضيع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اجر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المؤ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منين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ورائهم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يبعثون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23)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امپراطوريهاى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السلاسل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خداحافظى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نميكنند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بتن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السيوف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0C5D21" w:rsidRDefault="00A06C73" w:rsidP="000C5D21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غلطد،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حوريان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: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0C5D21" w:rsidP="00A06C73">
      <w:pPr>
        <w:pStyle w:val="libNormal"/>
      </w:pPr>
      <w:r>
        <w:rPr>
          <w:rtl/>
        </w:rPr>
        <w:br w:type="page"/>
      </w:r>
    </w:p>
    <w:p w:rsidR="00A06C73" w:rsidRDefault="00A06C73" w:rsidP="000C5D2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5D21">
        <w:rPr>
          <w:rFonts w:hint="cs"/>
          <w:rtl/>
        </w:rPr>
        <w:t>(172) تا (174)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A06C73" w:rsidRDefault="000C5D21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استجابوا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الرسول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بعد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ما</w:t>
      </w:r>
      <w:r w:rsidR="00A06C73" w:rsidRPr="000C5D21">
        <w:rPr>
          <w:rStyle w:val="libAieChar"/>
          <w:rtl/>
        </w:rPr>
        <w:t xml:space="preserve"> </w:t>
      </w:r>
      <w:r w:rsidR="00CE2196" w:rsidRPr="000C5D21">
        <w:rPr>
          <w:rStyle w:val="libAieChar"/>
          <w:rFonts w:hint="cs"/>
          <w:rtl/>
        </w:rPr>
        <w:t>أ</w:t>
      </w:r>
      <w:r w:rsidR="00A06C73" w:rsidRPr="000C5D21">
        <w:rPr>
          <w:rStyle w:val="libAieChar"/>
          <w:rFonts w:hint="cs"/>
          <w:rtl/>
        </w:rPr>
        <w:t>صابهم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القرح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احسنوا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اتقوا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اجر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عظيم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 xml:space="preserve">(172)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الذين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قال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الناس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الناس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قد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جمعوا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لكم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فاخشوهم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فزادهم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ايمانا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قالوا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حسبنا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نعم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الوكيل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0C5D21">
        <w:rPr>
          <w:rStyle w:val="libAieChar"/>
          <w:rFonts w:hint="cs"/>
          <w:rtl/>
        </w:rPr>
        <w:t>فانقلبوا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بنعمة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من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فضل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لم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يمسسهم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سوء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اتبعوا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رضوان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و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الله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ذوفضل</w:t>
      </w:r>
      <w:r w:rsidR="00A06C73" w:rsidRPr="000C5D21">
        <w:rPr>
          <w:rStyle w:val="libAieChar"/>
          <w:rtl/>
        </w:rPr>
        <w:t xml:space="preserve"> </w:t>
      </w:r>
      <w:r w:rsidR="00A06C73" w:rsidRPr="000C5D21">
        <w:rPr>
          <w:rStyle w:val="libAieChar"/>
          <w:rFonts w:hint="cs"/>
          <w:rtl/>
        </w:rPr>
        <w:t>عظيم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(174)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172 -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جراحاتى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حمر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الاسد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نمودند؛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173 -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مردم</w:t>
      </w:r>
      <w:r>
        <w:rPr>
          <w:rtl/>
        </w:rPr>
        <w:t xml:space="preserve"> (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!)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ايمانشانافزود؛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 xml:space="preserve">174 -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0C5D21">
      <w:pPr>
        <w:pStyle w:val="Heading3"/>
      </w:pPr>
      <w:bookmarkStart w:id="97" w:name="_Toc45366428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7"/>
    </w:p>
    <w:p w:rsidR="00A06C73" w:rsidRDefault="00A06C73" w:rsidP="00A06C73">
      <w:pPr>
        <w:pStyle w:val="libNormal"/>
      </w:pP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حمر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الاسد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مخصوصا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بپيوندند،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رسانيديم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حمر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الاسد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اردو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الخزاعى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الخزاعى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C5D2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عبدالقيس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حسبنا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نعم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الوكيل</w:t>
      </w:r>
      <w:r w:rsidR="000C5D21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جراحاتى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(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.)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استجابوا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الرسول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بعد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اصابهم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القرح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احسنوا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منهم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اتقوا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اجر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عظيم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منهم</w:t>
      </w:r>
      <w:r>
        <w:rPr>
          <w:rtl/>
        </w:rPr>
        <w:t xml:space="preserve"> )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0C5D2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عبدالقيس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نترسيدند،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0C5D21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C5D21">
        <w:rPr>
          <w:rStyle w:val="libAieChar"/>
          <w:rFonts w:hint="cs"/>
          <w:rtl/>
        </w:rPr>
        <w:t>الذين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قال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الناس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ان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الناس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قد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جمعوا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لكم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فاخشوهم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فزادهم</w:t>
      </w:r>
      <w:r w:rsidR="000C5D21" w:rsidRPr="000C5D21">
        <w:rPr>
          <w:rStyle w:val="libAieChar"/>
          <w:rFonts w:hint="cs"/>
          <w:rtl/>
        </w:rPr>
        <w:t xml:space="preserve"> </w:t>
      </w:r>
      <w:r w:rsidRPr="000C5D21">
        <w:rPr>
          <w:rStyle w:val="libAieChar"/>
          <w:rFonts w:hint="cs"/>
          <w:rtl/>
        </w:rPr>
        <w:t>ايمانا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قالوا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حسبنا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الله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و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نعم</w:t>
      </w:r>
      <w:r w:rsidRPr="000C5D21">
        <w:rPr>
          <w:rStyle w:val="libAieChar"/>
          <w:rtl/>
        </w:rPr>
        <w:t xml:space="preserve"> </w:t>
      </w:r>
      <w:r w:rsidRPr="000C5D21">
        <w:rPr>
          <w:rStyle w:val="libAieChar"/>
          <w:rFonts w:hint="cs"/>
          <w:rtl/>
        </w:rPr>
        <w:t>الوكيل</w:t>
      </w:r>
      <w:r w:rsidRPr="000C5D21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>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فانقلبوا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بنعمة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من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الله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فضل</w:t>
      </w:r>
      <w:r w:rsidRPr="00984AFA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(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>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لم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يمسسهم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سوء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اتبعوا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رضوان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الله</w:t>
      </w:r>
      <w:r w:rsidRPr="00984AFA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الله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ذو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فضل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عظيم</w:t>
      </w:r>
      <w:r w:rsidRPr="00984AFA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984AFA" w:rsidRDefault="00A06C73" w:rsidP="00A06C73">
      <w:pPr>
        <w:pStyle w:val="libNormal"/>
        <w:rPr>
          <w:rtl/>
        </w:rPr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(</w:t>
      </w:r>
      <w:r>
        <w:rPr>
          <w:rFonts w:hint="cs"/>
          <w:rtl/>
        </w:rPr>
        <w:t>حمر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الاسد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عزمى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نهراسيدند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984AFA" w:rsidP="00A06C73">
      <w:pPr>
        <w:pStyle w:val="libNormal"/>
      </w:pPr>
      <w:r>
        <w:rPr>
          <w:rtl/>
        </w:rPr>
        <w:br w:type="page"/>
      </w:r>
    </w:p>
    <w:p w:rsidR="00A06C73" w:rsidRDefault="00A06C73" w:rsidP="00984AFA">
      <w:pPr>
        <w:pStyle w:val="Heading2"/>
      </w:pPr>
      <w:bookmarkStart w:id="98" w:name="_Toc4536642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84AFA">
        <w:rPr>
          <w:rFonts w:hint="cs"/>
          <w:rtl/>
        </w:rPr>
        <w:t>(175)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A06C73" w:rsidRDefault="00984AFA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984AFA">
        <w:rPr>
          <w:rStyle w:val="libAieChar"/>
          <w:rFonts w:hint="cs"/>
          <w:rtl/>
        </w:rPr>
        <w:t>أ</w:t>
      </w:r>
      <w:r w:rsidR="00A06C73" w:rsidRPr="00984AFA">
        <w:rPr>
          <w:rStyle w:val="libAieChar"/>
          <w:rFonts w:hint="cs"/>
          <w:rtl/>
        </w:rPr>
        <w:t>نما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ذلكم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الشيطن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يخوف</w:t>
      </w:r>
      <w:r w:rsidR="00A06C73" w:rsidRPr="00984AFA">
        <w:rPr>
          <w:rStyle w:val="libAieChar"/>
          <w:rtl/>
        </w:rPr>
        <w:t xml:space="preserve"> </w:t>
      </w:r>
      <w:r w:rsidR="00CE2196" w:rsidRPr="00984AFA">
        <w:rPr>
          <w:rStyle w:val="libAieChar"/>
          <w:rFonts w:hint="cs"/>
          <w:rtl/>
        </w:rPr>
        <w:t>أ</w:t>
      </w:r>
      <w:r w:rsidR="00A06C73" w:rsidRPr="00984AFA">
        <w:rPr>
          <w:rStyle w:val="libAieChar"/>
          <w:rFonts w:hint="cs"/>
          <w:rtl/>
        </w:rPr>
        <w:t>ولي</w:t>
      </w:r>
      <w:r w:rsidR="00CE2196" w:rsidRPr="00984AFA">
        <w:rPr>
          <w:rStyle w:val="libAieChar"/>
          <w:rFonts w:hint="cs"/>
          <w:rtl/>
        </w:rPr>
        <w:t>أ</w:t>
      </w:r>
      <w:r w:rsidR="00A06C73" w:rsidRPr="00984AFA">
        <w:rPr>
          <w:rStyle w:val="libAieChar"/>
          <w:rFonts w:hint="cs"/>
          <w:rtl/>
        </w:rPr>
        <w:t>ه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فلا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تخافوهم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و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خافون</w:t>
      </w:r>
      <w:r w:rsidR="00A06C73" w:rsidRPr="00984AFA">
        <w:rPr>
          <w:rStyle w:val="libAieChar"/>
          <w:rtl/>
        </w:rPr>
        <w:t xml:space="preserve"> </w:t>
      </w:r>
      <w:r w:rsidR="00CE2196" w:rsidRPr="00984AFA">
        <w:rPr>
          <w:rStyle w:val="libAieChar"/>
          <w:rFonts w:hint="cs"/>
          <w:rtl/>
        </w:rPr>
        <w:t>أ</w:t>
      </w:r>
      <w:r w:rsidR="00A06C73" w:rsidRPr="00984AFA">
        <w:rPr>
          <w:rStyle w:val="libAieChar"/>
          <w:rFonts w:hint="cs"/>
          <w:rtl/>
        </w:rPr>
        <w:t>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كنتم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مؤ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منين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175 -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.!</w:t>
      </w:r>
    </w:p>
    <w:p w:rsidR="00A06C73" w:rsidRDefault="00A06C73" w:rsidP="00984AFA">
      <w:pPr>
        <w:pStyle w:val="Heading3"/>
      </w:pPr>
      <w:bookmarkStart w:id="99" w:name="_Toc45366428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99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حمر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الاسد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انما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ذلكم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الشيطان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يخوف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اولي</w:t>
      </w:r>
      <w:r w:rsidR="00CE2196" w:rsidRPr="00984AFA">
        <w:rPr>
          <w:rStyle w:val="libAieChar"/>
          <w:rFonts w:hint="cs"/>
          <w:rtl/>
        </w:rPr>
        <w:t>أ</w:t>
      </w:r>
      <w:r w:rsidRPr="00984AFA">
        <w:rPr>
          <w:rStyle w:val="libAieChar"/>
          <w:rFonts w:hint="cs"/>
          <w:rtl/>
        </w:rPr>
        <w:t>ه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فلا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تخافوهم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خافون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كنتم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مؤ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منين</w:t>
      </w:r>
      <w:r w:rsidRPr="00984AFA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ذلكم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عبدالقيس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عبدالقيس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06C73" w:rsidRDefault="00A06C73" w:rsidP="00984AF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4AFA">
        <w:rPr>
          <w:rFonts w:hint="cs"/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كذلك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جعلنا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لكل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نبى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عدوا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شياطين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الانس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الجن</w:t>
      </w:r>
      <w:r w:rsidR="00984AFA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خافون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كنتم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مؤ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منين</w:t>
      </w:r>
      <w:r w:rsidRPr="00984AFA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بربه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بخسا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رهقا؛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84AFA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984AFA" w:rsidP="00A06C73">
      <w:pPr>
        <w:pStyle w:val="libNormal"/>
      </w:pPr>
      <w:r>
        <w:rPr>
          <w:rtl/>
        </w:rPr>
        <w:br w:type="page"/>
      </w:r>
    </w:p>
    <w:p w:rsidR="00A06C73" w:rsidRDefault="00A06C73" w:rsidP="00984AFA">
      <w:pPr>
        <w:pStyle w:val="Heading2"/>
      </w:pPr>
      <w:bookmarkStart w:id="100" w:name="_Toc4536642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84AFA">
        <w:rPr>
          <w:rFonts w:hint="cs"/>
          <w:rtl/>
        </w:rPr>
        <w:t>(176) و (177)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A06C73" w:rsidRDefault="00984AFA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84AFA">
        <w:rPr>
          <w:rStyle w:val="libAieChar"/>
          <w:rFonts w:hint="cs"/>
          <w:rtl/>
        </w:rPr>
        <w:t>و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يحزنك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الذين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يسرعون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فى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الكفر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انهم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يضروا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الله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شيئا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يريد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الله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يجعل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لهم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حظا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فى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الاخرة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و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لهم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عذاب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عظيم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984AFA">
        <w:rPr>
          <w:rStyle w:val="libAieChar"/>
          <w:rFonts w:hint="cs"/>
          <w:rtl/>
        </w:rPr>
        <w:t>ان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الذين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اشتروا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الكفر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بالايمان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لن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يضروا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الله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شيئا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و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لهم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عذاب</w:t>
      </w:r>
      <w:r w:rsidR="00A06C73" w:rsidRPr="00984AFA">
        <w:rPr>
          <w:rStyle w:val="libAieChar"/>
          <w:rtl/>
        </w:rPr>
        <w:t xml:space="preserve"> </w:t>
      </w:r>
      <w:r w:rsidR="00A06C73" w:rsidRPr="00984AFA">
        <w:rPr>
          <w:rStyle w:val="libAieChar"/>
          <w:rFonts w:hint="cs"/>
          <w:rtl/>
        </w:rPr>
        <w:t>اليم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176 -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 (</w:t>
      </w:r>
      <w:r>
        <w:rPr>
          <w:rFonts w:hint="cs"/>
          <w:rtl/>
        </w:rPr>
        <w:t>بعلاوه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177 - (</w:t>
      </w:r>
      <w:r>
        <w:rPr>
          <w:rFonts w:hint="cs"/>
          <w:rtl/>
        </w:rPr>
        <w:t>آرى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984AFA">
      <w:pPr>
        <w:pStyle w:val="Heading3"/>
      </w:pPr>
      <w:bookmarkStart w:id="101" w:name="_Toc45366429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01"/>
    </w:p>
    <w:p w:rsidR="00A06C73" w:rsidRDefault="00A06C73" w:rsidP="00A06C73">
      <w:pPr>
        <w:pStyle w:val="libNormal"/>
      </w:pP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و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لا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يحزنك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الذين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يسارعون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فى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الكفر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)</w:t>
      </w:r>
      <w:r w:rsidR="00984AFA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84AFA">
        <w:rPr>
          <w:rStyle w:val="libAieChar"/>
          <w:rFonts w:hint="cs"/>
          <w:rtl/>
        </w:rPr>
        <w:t>انهم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لن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يضروا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الله</w:t>
      </w:r>
      <w:r w:rsidRPr="00984AFA">
        <w:rPr>
          <w:rStyle w:val="libAieChar"/>
          <w:rtl/>
        </w:rPr>
        <w:t xml:space="preserve"> </w:t>
      </w:r>
      <w:r w:rsidRPr="00984AFA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C83D1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C83D1F">
        <w:rPr>
          <w:rFonts w:hint="cs"/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 w:rsidR="00C83D1F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يريد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الله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يجعل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حظا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فى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الاخرة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و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عذاب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عظيم</w:t>
      </w:r>
      <w:r w:rsidRPr="00C83D1F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ان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الذين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اشتروا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الكفر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بالايمان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يضروا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الله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  <w:r w:rsidR="00C83D1F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و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عذاب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اليم</w:t>
      </w:r>
      <w:r w:rsidRPr="00C83D1F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83D1F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A06C73" w:rsidRDefault="00C83D1F" w:rsidP="00A06C73">
      <w:pPr>
        <w:pStyle w:val="libNormal"/>
      </w:pPr>
      <w:r>
        <w:rPr>
          <w:rtl/>
        </w:rPr>
        <w:br w:type="page"/>
      </w:r>
    </w:p>
    <w:p w:rsidR="00A06C73" w:rsidRDefault="00A06C73" w:rsidP="00C83D1F">
      <w:pPr>
        <w:pStyle w:val="Heading2"/>
      </w:pPr>
      <w:bookmarkStart w:id="102" w:name="_Toc4536642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D1F">
        <w:rPr>
          <w:rFonts w:hint="cs"/>
          <w:rtl/>
        </w:rPr>
        <w:t>(178)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A06C73" w:rsidRDefault="00C83D1F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C83D1F">
        <w:rPr>
          <w:rStyle w:val="libAieChar"/>
          <w:rFonts w:hint="cs"/>
          <w:rtl/>
        </w:rPr>
        <w:t>لا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يحسبن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الذين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كفروا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انما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نملى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لهم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خير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لا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نفسهم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انما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نملى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لهم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ليزدادوا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اثما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و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لهم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عذاب</w:t>
      </w:r>
      <w:r w:rsidR="00A06C73" w:rsidRPr="00C83D1F">
        <w:rPr>
          <w:rStyle w:val="libAieChar"/>
          <w:rtl/>
        </w:rPr>
        <w:t xml:space="preserve"> </w:t>
      </w:r>
      <w:r w:rsidR="00A06C73" w:rsidRPr="00C83D1F">
        <w:rPr>
          <w:rStyle w:val="libAieChar"/>
          <w:rFonts w:hint="cs"/>
          <w:rtl/>
        </w:rPr>
        <w:t>مهين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(178)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178 -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)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A06C73" w:rsidRDefault="00A06C73" w:rsidP="00C83D1F">
      <w:pPr>
        <w:pStyle w:val="Heading3"/>
      </w:pPr>
      <w:bookmarkStart w:id="103" w:name="_Toc45366429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03"/>
    </w:p>
    <w:p w:rsidR="00A06C73" w:rsidRDefault="00A06C73" w:rsidP="00A06C73">
      <w:pPr>
        <w:pStyle w:val="libNormal"/>
      </w:pP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و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يحسبن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الذين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كفروا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انما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نملى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خير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لانفسهم</w:t>
      </w:r>
      <w:r w:rsidRPr="00C83D1F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فرممايد</w:t>
      </w:r>
      <w:r>
        <w:rPr>
          <w:rtl/>
        </w:rPr>
        <w:t>: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انما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نملى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ليزدادوا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اثما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عزاب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ولهم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عذاب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مهين</w:t>
      </w:r>
      <w:r w:rsidRPr="00C83D1F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گاهگاه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C83D1F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زنگهاى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83D1F">
        <w:rPr>
          <w:rStyle w:val="libAieChar"/>
          <w:rFonts w:hint="cs"/>
          <w:rtl/>
        </w:rPr>
        <w:t>ظهر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الفساد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فى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البر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و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البحر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بما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كسبت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ايدى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الناس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ليذيقهم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بعض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الذى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عملوا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لعلهم</w:t>
      </w:r>
      <w:r w:rsidRPr="00C83D1F">
        <w:rPr>
          <w:rStyle w:val="libAieChar"/>
          <w:rtl/>
        </w:rPr>
        <w:t xml:space="preserve"> </w:t>
      </w:r>
      <w:r w:rsidRPr="00C83D1F">
        <w:rPr>
          <w:rStyle w:val="libAieChar"/>
          <w:rFonts w:hint="cs"/>
          <w:rtl/>
        </w:rPr>
        <w:t>يرجعون</w:t>
      </w:r>
      <w:r w:rsidR="00C83D1F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پشتشان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C83D1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(</w:t>
      </w:r>
      <w:r w:rsidR="00D90346" w:rsidRPr="00D9034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جبار،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 w:rsidR="00C83D1F">
        <w:rPr>
          <w:rFonts w:hint="cs"/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فراخناى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پشتت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..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شمرم</w:t>
      </w:r>
      <w:r w:rsidR="00CE2196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نتوانى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اختر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درخشيد</w:t>
      </w:r>
      <w:r>
        <w:rPr>
          <w:rtl/>
        </w:rPr>
        <w:t>.)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  <w:r>
        <w:rPr>
          <w:rFonts w:hint="cs"/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D90346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 w:rsidR="00D90346">
        <w:rPr>
          <w:rFonts w:hint="cs"/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فلما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نسوا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ذكروا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به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فتحنا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عليهم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ابواب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كل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شى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ء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حتى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اذا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فرحوا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بما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اوتوا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اخذناهم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بغتة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فاذا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هم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مبلسون</w:t>
      </w:r>
      <w:r w:rsidR="00D90346" w:rsidRPr="007B0CCF">
        <w:rPr>
          <w:rStyle w:val="libAlaemChar"/>
          <w:rFonts w:eastAsia="KFGQPC Uthman Taha Naskh" w:hint="cs"/>
          <w:rtl/>
        </w:rPr>
        <w:t>)</w:t>
      </w:r>
      <w:r w:rsidR="00D90346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پندهايى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بازگرفتيم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خوشحالتر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ليزدادوا</w:t>
      </w:r>
      <w:r>
        <w:rPr>
          <w:rtl/>
        </w:rPr>
        <w:t xml:space="preserve"> </w:t>
      </w:r>
      <w:r>
        <w:rPr>
          <w:rFonts w:hint="cs"/>
          <w:rtl/>
        </w:rPr>
        <w:t>اثما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)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لتخرج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الناس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الظلمات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النور</w:t>
      </w:r>
      <w:r w:rsidR="00D90346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ليكون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لهم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عدوا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حزنا</w:t>
      </w:r>
      <w:r w:rsidR="00D90346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نگرفتند،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90346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ليزدادوا</w:t>
      </w:r>
      <w:r>
        <w:rPr>
          <w:rtl/>
        </w:rPr>
        <w:t xml:space="preserve"> </w:t>
      </w:r>
      <w:r>
        <w:rPr>
          <w:rFonts w:hint="cs"/>
          <w:rtl/>
        </w:rPr>
        <w:t>اثما؛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A06C73" w:rsidRDefault="00D90346" w:rsidP="00A06C73">
      <w:pPr>
        <w:pStyle w:val="libNormal"/>
      </w:pPr>
      <w:r>
        <w:rPr>
          <w:rtl/>
        </w:rPr>
        <w:br w:type="page"/>
      </w:r>
    </w:p>
    <w:p w:rsidR="00A06C73" w:rsidRDefault="00A06C73" w:rsidP="00D90346">
      <w:pPr>
        <w:pStyle w:val="Heading2"/>
      </w:pPr>
      <w:bookmarkStart w:id="104" w:name="_Toc4536642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0346">
        <w:rPr>
          <w:rFonts w:hint="cs"/>
          <w:rtl/>
        </w:rPr>
        <w:t>(179)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A06C73" w:rsidRDefault="00D90346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90346">
        <w:rPr>
          <w:rStyle w:val="libAieChar"/>
          <w:rFonts w:hint="cs"/>
          <w:rtl/>
        </w:rPr>
        <w:t>ما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كان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ليذر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المؤ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منين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على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انتم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عليه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حتى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يميز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الخبيث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الطيب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كان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ليطلعكم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على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الغيب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لكن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يجتبى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رسله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يش</w:t>
      </w:r>
      <w:r w:rsidR="00CE2196" w:rsidRPr="00D90346">
        <w:rPr>
          <w:rStyle w:val="libAieChar"/>
          <w:rFonts w:hint="cs"/>
          <w:rtl/>
        </w:rPr>
        <w:t>أ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فامنوا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رسله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تؤ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منوا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تتقوا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فلكم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اجر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عظيم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(179)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179 -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واگذارد؛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بشناسيد؛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گزيند؛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</w:p>
    <w:p w:rsidR="00A06C73" w:rsidRDefault="00A06C73" w:rsidP="00D90346">
      <w:pPr>
        <w:pStyle w:val="Heading3"/>
      </w:pPr>
      <w:bookmarkStart w:id="105" w:name="_Toc45366429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05"/>
    </w:p>
    <w:p w:rsidR="00A06C73" w:rsidRDefault="00A06C73" w:rsidP="00A06C73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(</w:t>
      </w:r>
      <w:r>
        <w:rPr>
          <w:rFonts w:hint="cs"/>
          <w:rtl/>
        </w:rPr>
        <w:t>كفار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منافقانند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D9034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 w:rsidR="00D90346">
        <w:rPr>
          <w:rFonts w:hint="cs"/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tl/>
        </w:rPr>
        <w:lastRenderedPageBreak/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)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كان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ليذر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المؤ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منين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على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انتم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عليه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حتى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يميز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الخبيث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الطيب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كان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ليطلعكم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على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الغيب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شناسايى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D9034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D90346">
        <w:rPr>
          <w:rFonts w:hint="cs"/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لكن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يجتبى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رسله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يش</w:t>
      </w:r>
      <w:r w:rsidR="00CE2196" w:rsidRPr="00D90346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فامنوا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بالله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رسله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  <w:r w:rsidR="00D90346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تؤ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تتقوا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فلكم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اجر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عظيم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90346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(</w:t>
      </w:r>
      <w:r>
        <w:rPr>
          <w:rFonts w:hint="cs"/>
          <w:rtl/>
        </w:rPr>
        <w:t>پاكيزه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)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D90346" w:rsidP="00A06C73">
      <w:pPr>
        <w:pStyle w:val="libNormal"/>
      </w:pPr>
      <w:r>
        <w:rPr>
          <w:rtl/>
        </w:rPr>
        <w:br w:type="page"/>
      </w:r>
    </w:p>
    <w:p w:rsidR="00A06C73" w:rsidRDefault="00A06C73" w:rsidP="00D90346">
      <w:pPr>
        <w:pStyle w:val="Heading2"/>
      </w:pPr>
      <w:bookmarkStart w:id="106" w:name="_Toc4536642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90346">
        <w:rPr>
          <w:rFonts w:hint="cs"/>
          <w:rtl/>
        </w:rPr>
        <w:t>(180)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6"/>
    </w:p>
    <w:p w:rsidR="00A06C73" w:rsidRDefault="00D90346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يحسبن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الذين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يبخلون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بما</w:t>
      </w:r>
      <w:r w:rsidR="00A06C73" w:rsidRPr="00D90346">
        <w:rPr>
          <w:rStyle w:val="libAieChar"/>
          <w:rtl/>
        </w:rPr>
        <w:t xml:space="preserve"> </w:t>
      </w:r>
      <w:r w:rsidR="00CE2196" w:rsidRPr="00D90346">
        <w:rPr>
          <w:rStyle w:val="libAieChar"/>
          <w:rFonts w:hint="cs"/>
          <w:rtl/>
        </w:rPr>
        <w:t>أ</w:t>
      </w:r>
      <w:r w:rsidR="00A06C73" w:rsidRPr="00D90346">
        <w:rPr>
          <w:rStyle w:val="libAieChar"/>
          <w:rFonts w:hint="cs"/>
          <w:rtl/>
        </w:rPr>
        <w:t>تئهم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فضله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هو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خيرا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لهم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بل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هو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شر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لهم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سيطوقون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بخلوا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يوم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القيمة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ميرث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السموت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رض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و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الله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بما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تعملون</w:t>
      </w:r>
      <w:r w:rsidR="00A06C73" w:rsidRPr="00D90346">
        <w:rPr>
          <w:rStyle w:val="libAieChar"/>
          <w:rtl/>
        </w:rPr>
        <w:t xml:space="preserve"> </w:t>
      </w:r>
      <w:r w:rsidR="00A06C73" w:rsidRPr="00D90346">
        <w:rPr>
          <w:rStyle w:val="libAieChar"/>
          <w:rFonts w:hint="cs"/>
          <w:rtl/>
        </w:rPr>
        <w:t>خبير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(180)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طوقى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D90346">
      <w:pPr>
        <w:pStyle w:val="Heading3"/>
      </w:pPr>
      <w:bookmarkStart w:id="107" w:name="_Toc45366429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07"/>
    </w:p>
    <w:p w:rsidR="00A06C73" w:rsidRDefault="00A06C73" w:rsidP="00A06C73">
      <w:pPr>
        <w:pStyle w:val="libNormal"/>
      </w:pP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بخيلان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مانعان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مستحبى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يحسبن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الذين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يبخلون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بما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اتيهم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الله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من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فضله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هو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خيرا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لهم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90346">
        <w:rPr>
          <w:rStyle w:val="libAieChar"/>
          <w:rFonts w:hint="cs"/>
          <w:rtl/>
        </w:rPr>
        <w:t>بل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هو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شر</w:t>
      </w:r>
      <w:r w:rsidRPr="00D90346">
        <w:rPr>
          <w:rStyle w:val="libAieChar"/>
          <w:rtl/>
        </w:rPr>
        <w:t xml:space="preserve"> </w:t>
      </w:r>
      <w:r w:rsidRPr="00D90346">
        <w:rPr>
          <w:rStyle w:val="libAieChar"/>
          <w:rFonts w:hint="cs"/>
          <w:rtl/>
        </w:rPr>
        <w:t>لهم</w:t>
      </w:r>
      <w:r w:rsidRPr="00D9034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طوقى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4A3706">
        <w:rPr>
          <w:rStyle w:val="libAieChar"/>
          <w:rFonts w:hint="cs"/>
          <w:rtl/>
        </w:rPr>
        <w:t>سيطوقون</w:t>
      </w:r>
      <w:r w:rsidRPr="004A3706">
        <w:rPr>
          <w:rStyle w:val="libAieChar"/>
          <w:rtl/>
        </w:rPr>
        <w:t xml:space="preserve"> </w:t>
      </w:r>
      <w:r w:rsidRPr="004A3706">
        <w:rPr>
          <w:rStyle w:val="libAieChar"/>
          <w:rFonts w:hint="cs"/>
          <w:rtl/>
        </w:rPr>
        <w:t>ما</w:t>
      </w:r>
      <w:r w:rsidRPr="004A3706">
        <w:rPr>
          <w:rStyle w:val="libAieChar"/>
          <w:rtl/>
        </w:rPr>
        <w:t xml:space="preserve"> </w:t>
      </w:r>
      <w:r w:rsidRPr="004A3706">
        <w:rPr>
          <w:rStyle w:val="libAieChar"/>
          <w:rFonts w:hint="cs"/>
          <w:rtl/>
        </w:rPr>
        <w:t>بخلوا</w:t>
      </w:r>
      <w:r w:rsidRPr="004A3706">
        <w:rPr>
          <w:rStyle w:val="libAieChar"/>
          <w:rtl/>
        </w:rPr>
        <w:t xml:space="preserve"> </w:t>
      </w:r>
      <w:r w:rsidRPr="004A3706">
        <w:rPr>
          <w:rStyle w:val="libAieChar"/>
          <w:rFonts w:hint="cs"/>
          <w:rtl/>
        </w:rPr>
        <w:t>به</w:t>
      </w:r>
      <w:r w:rsidRPr="004A3706">
        <w:rPr>
          <w:rStyle w:val="libAieChar"/>
          <w:rtl/>
        </w:rPr>
        <w:t xml:space="preserve"> </w:t>
      </w:r>
      <w:r w:rsidRPr="004A3706">
        <w:rPr>
          <w:rStyle w:val="libAieChar"/>
          <w:rFonts w:hint="cs"/>
          <w:rtl/>
        </w:rPr>
        <w:t>يوم</w:t>
      </w:r>
      <w:r w:rsidRPr="004A3706">
        <w:rPr>
          <w:rStyle w:val="libAieChar"/>
          <w:rtl/>
        </w:rPr>
        <w:t xml:space="preserve"> </w:t>
      </w:r>
      <w:r w:rsidRPr="004A3706">
        <w:rPr>
          <w:rStyle w:val="libAieChar"/>
          <w:rFonts w:hint="cs"/>
          <w:rtl/>
        </w:rPr>
        <w:t>القيامه</w:t>
      </w:r>
      <w:r w:rsidRPr="004A370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صاحبانش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</w:p>
    <w:p w:rsidR="00A06C73" w:rsidRDefault="00A06C73" w:rsidP="004A37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طوقهايى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A3706">
        <w:rPr>
          <w:rFonts w:hint="cs"/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CE2196">
        <w:rPr>
          <w:rtl/>
        </w:rPr>
        <w:t>!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آتاهم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فضله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ميراث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السموات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الارض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تعلمون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خبير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C070C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بورزيد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DC070C" w:rsidP="00A06C73">
      <w:pPr>
        <w:pStyle w:val="libNormal"/>
      </w:pPr>
      <w:r>
        <w:rPr>
          <w:rtl/>
        </w:rPr>
        <w:br w:type="page"/>
      </w:r>
    </w:p>
    <w:p w:rsidR="00A06C73" w:rsidRDefault="00A06C73" w:rsidP="006F6F7C">
      <w:pPr>
        <w:pStyle w:val="Heading2"/>
      </w:pPr>
      <w:bookmarkStart w:id="108" w:name="_Toc4536642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F7C">
        <w:rPr>
          <w:rFonts w:hint="cs"/>
          <w:rtl/>
        </w:rPr>
        <w:t>(181) و (182)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8"/>
    </w:p>
    <w:p w:rsidR="00A06C73" w:rsidRDefault="00DC070C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لقد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سمع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قول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الذين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قالوا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فقير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نحن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اغني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سنكتب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قالوا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قتلهم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نبي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بغير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حق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نقول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ذوقوا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عذاب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الحريق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ذلك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بما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قدمت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يديكم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ليس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بظلام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للعبيد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181 -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كارهايتان</w:t>
      </w:r>
      <w:r w:rsidR="00CE2196">
        <w:rPr>
          <w:rtl/>
        </w:rPr>
        <w:t>!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 xml:space="preserve">182 -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DC070C">
      <w:pPr>
        <w:pStyle w:val="Heading3"/>
      </w:pPr>
      <w:bookmarkStart w:id="109" w:name="_Toc453664299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09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)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المدارس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فنحاص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استهزاآميزى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CE2196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يقرض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قرضا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حسنا</w:t>
      </w:r>
      <w:r w:rsidR="00DC070C"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يربوا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الصدقات</w:t>
      </w:r>
      <w:r w:rsidR="00DC070C"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(</w:t>
      </w:r>
      <w:r>
        <w:rPr>
          <w:rFonts w:hint="cs"/>
          <w:rtl/>
        </w:rPr>
        <w:t>فنحاص</w:t>
      </w:r>
      <w:r>
        <w:rPr>
          <w:rtl/>
        </w:rPr>
        <w:t xml:space="preserve"> )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.</w:t>
      </w:r>
    </w:p>
    <w:p w:rsidR="00A06C73" w:rsidRDefault="00A06C73" w:rsidP="00DC070C">
      <w:pPr>
        <w:pStyle w:val="Heading3"/>
      </w:pPr>
      <w:bookmarkStart w:id="110" w:name="_Toc45366430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10"/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لقد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سمع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قول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الذين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قالوا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فقير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نحن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اغني</w:t>
      </w:r>
      <w:r w:rsidR="00CE2196" w:rsidRPr="00DC070C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سنكتب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قالوا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(</w:t>
      </w:r>
      <w:r>
        <w:rPr>
          <w:rFonts w:hint="cs"/>
          <w:rtl/>
        </w:rPr>
        <w:t>انرژى</w:t>
      </w:r>
      <w:r>
        <w:rPr>
          <w:rtl/>
        </w:rPr>
        <w:t xml:space="preserve"> -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كتابتى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>
        <w:rPr>
          <w:rtl/>
        </w:rPr>
        <w:t xml:space="preserve"> (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قتلهم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الانبي</w:t>
      </w:r>
      <w:r w:rsidR="00CE2196" w:rsidRPr="00DC070C">
        <w:rPr>
          <w:rStyle w:val="libAieChar"/>
          <w:rFonts w:hint="cs"/>
          <w:rtl/>
        </w:rPr>
        <w:t>أ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بغير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حق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كفرآميزى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نقول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ذوقوا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عذاب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الحريق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)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ذلك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كسبت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ايديكم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ليس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بظلام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للعبيد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غض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فزال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بذنوب</w:t>
      </w:r>
      <w:r>
        <w:rPr>
          <w:rtl/>
        </w:rPr>
        <w:t xml:space="preserve"> </w:t>
      </w:r>
      <w:r>
        <w:rPr>
          <w:rFonts w:hint="cs"/>
          <w:rtl/>
        </w:rPr>
        <w:t>اجترحوها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نگرديد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</w:t>
      </w:r>
      <w:r>
        <w:rPr>
          <w:rFonts w:hint="cs"/>
          <w:rtl/>
        </w:rPr>
        <w:t>للعبيد؛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جبريون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ذلك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قدمت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ايديكم</w:t>
      </w:r>
      <w:r w:rsidR="00DC070C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عدليه</w:t>
      </w:r>
      <w:r>
        <w:rPr>
          <w:rtl/>
        </w:rPr>
        <w:t xml:space="preserve"> (</w:t>
      </w:r>
      <w:r>
        <w:rPr>
          <w:rFonts w:hint="cs"/>
          <w:rtl/>
        </w:rPr>
        <w:t>قائلين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معتزله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اشاعره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C070C" w:rsidRDefault="00A06C73" w:rsidP="00A06C73">
      <w:pPr>
        <w:pStyle w:val="libNormal"/>
        <w:rPr>
          <w:rtl/>
        </w:rPr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ظلام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A06C73" w:rsidRDefault="00DC070C" w:rsidP="00A06C73">
      <w:pPr>
        <w:pStyle w:val="libNormal"/>
      </w:pPr>
      <w:r>
        <w:rPr>
          <w:rtl/>
        </w:rPr>
        <w:br w:type="page"/>
      </w:r>
    </w:p>
    <w:p w:rsidR="00A06C73" w:rsidRDefault="00A06C73" w:rsidP="00DC070C">
      <w:pPr>
        <w:pStyle w:val="Heading2"/>
      </w:pPr>
      <w:bookmarkStart w:id="111" w:name="_Toc4536643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C070C">
        <w:rPr>
          <w:rFonts w:hint="cs"/>
          <w:rtl/>
        </w:rPr>
        <w:t>(183) و (184)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1"/>
    </w:p>
    <w:p w:rsidR="00A06C73" w:rsidRDefault="00DC070C" w:rsidP="00DC070C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الذين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قالوا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عهد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الينا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نؤ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لرسول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حتى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يأ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تينا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بقربان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تأ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كله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النار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قد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ج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رسل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قبلى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بالبينت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بالذى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قلتم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فلم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قتلتموهم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كنتم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صادقين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فإن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كذبوك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فقد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كذب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رسل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قبلك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جاؤ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بالبينت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الزبر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الكتب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المنير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183 - (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(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هيچپيامبرى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:)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 </w:t>
      </w:r>
      <w:r>
        <w:rPr>
          <w:rFonts w:hint="cs"/>
          <w:rtl/>
        </w:rPr>
        <w:t>صاعقهآسمانى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!)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CE2196">
        <w:rPr>
          <w:rtl/>
        </w:rPr>
        <w:t>،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آمدند؛</w:t>
      </w:r>
      <w:r>
        <w:rPr>
          <w:rtl/>
        </w:rPr>
        <w:t xml:space="preserve"> </w:t>
      </w:r>
      <w:r>
        <w:rPr>
          <w:rFonts w:hint="cs"/>
          <w:rtl/>
        </w:rPr>
        <w:t>ودلايل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آوردند؛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بهقتل</w:t>
      </w:r>
      <w:r>
        <w:rPr>
          <w:rtl/>
        </w:rPr>
        <w:t xml:space="preserve"> </w:t>
      </w:r>
      <w:r>
        <w:rPr>
          <w:rFonts w:hint="cs"/>
          <w:rtl/>
        </w:rPr>
        <w:t>رسانديد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گوييد؟</w:t>
      </w:r>
      <w:r>
        <w:rPr>
          <w:rtl/>
        </w:rPr>
        <w:t>!)</w:t>
      </w:r>
    </w:p>
    <w:p w:rsidR="00A06C73" w:rsidRDefault="00A06C73" w:rsidP="00A06C73">
      <w:pPr>
        <w:pStyle w:val="libNormal"/>
      </w:pPr>
      <w:r>
        <w:rPr>
          <w:rtl/>
        </w:rPr>
        <w:t xml:space="preserve">184 -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(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DC070C">
      <w:pPr>
        <w:pStyle w:val="Heading3"/>
      </w:pPr>
      <w:bookmarkStart w:id="112" w:name="_Toc45366430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12"/>
    </w:p>
    <w:p w:rsidR="00A06C73" w:rsidRDefault="00A06C73" w:rsidP="00A06C73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DC070C">
      <w:pPr>
        <w:pStyle w:val="Heading3"/>
      </w:pPr>
      <w:bookmarkStart w:id="113" w:name="_Toc45366430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13"/>
    </w:p>
    <w:p w:rsidR="00A06C73" w:rsidRDefault="00A06C73" w:rsidP="00A06C73">
      <w:pPr>
        <w:pStyle w:val="libNormal"/>
      </w:pP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يهود،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الذين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قالوا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عهد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الينا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نؤ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لرسول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حتى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يأ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تينا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بقربان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تأ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النار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ميگوييد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قل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قد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جائكم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رسل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قبلى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بالبينات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بالذى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قلتم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فلم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قتلتموهم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كنتم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صادقين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سوختنى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لاويان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(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سوختنى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بينات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فان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كذبوك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فقد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كذب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رسل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قبلك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جائوا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بالبينات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الزبر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الكتاب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المنير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زبور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نوشتنى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(</w:t>
      </w:r>
      <w:r>
        <w:rPr>
          <w:rFonts w:hint="cs"/>
          <w:rtl/>
        </w:rPr>
        <w:t>الزبر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المنير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و</w:t>
      </w:r>
      <w:r>
        <w:rPr>
          <w:rtl/>
        </w:rPr>
        <w:t xml:space="preserve"> 46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انزلنا</w:t>
      </w:r>
      <w:r>
        <w:rPr>
          <w:rtl/>
        </w:rPr>
        <w:t xml:space="preserve"> </w:t>
      </w:r>
      <w:r>
        <w:rPr>
          <w:rFonts w:hint="cs"/>
          <w:rtl/>
        </w:rPr>
        <w:t>التوراة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آتيناه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الانجيل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فيه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هدى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نور</w:t>
      </w:r>
      <w:r w:rsidR="00DC070C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C070C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زبور،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DC070C" w:rsidP="00A06C73">
      <w:pPr>
        <w:pStyle w:val="libNormal"/>
      </w:pPr>
      <w:r>
        <w:rPr>
          <w:rtl/>
        </w:rPr>
        <w:br w:type="page"/>
      </w:r>
    </w:p>
    <w:p w:rsidR="00A06C73" w:rsidRDefault="00A06C73" w:rsidP="006F6F7C">
      <w:pPr>
        <w:pStyle w:val="Heading2"/>
      </w:pPr>
      <w:bookmarkStart w:id="114" w:name="_Toc4536643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F7C">
        <w:rPr>
          <w:rFonts w:hint="cs"/>
          <w:rtl/>
        </w:rPr>
        <w:t>(185)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A06C73" w:rsidRDefault="00DC070C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كل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نفس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ذائقة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الموت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نما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توفون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جوركم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يوم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القيمة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زحزح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عن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النار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دخل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الجنة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فقد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فاز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الحيوة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الدنيا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متع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الغرور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185 -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  <w:r>
        <w:rPr>
          <w:rtl/>
        </w:rPr>
        <w:t>.</w:t>
      </w:r>
    </w:p>
    <w:p w:rsidR="00A06C73" w:rsidRDefault="00A06C73" w:rsidP="00DC070C">
      <w:pPr>
        <w:pStyle w:val="Heading3"/>
      </w:pPr>
      <w:bookmarkStart w:id="115" w:name="_Toc45366430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15"/>
    </w:p>
    <w:p w:rsidR="00A06C73" w:rsidRDefault="00A06C73" w:rsidP="00A06C73">
      <w:pPr>
        <w:pStyle w:val="libNormal"/>
      </w:pP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>!.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كل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نفس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ذائقة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الموت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مايلند،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فناپذير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بربندد</w:t>
      </w:r>
      <w:r>
        <w:rPr>
          <w:rtl/>
        </w:rPr>
        <w:t>.</w:t>
      </w:r>
    </w:p>
    <w:p w:rsidR="00A06C73" w:rsidRDefault="00A06C73" w:rsidP="00DC070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DC070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چشيدن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توفون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اجوركم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يوم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القيامة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توفون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(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فمن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زحزح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عن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النار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ادخل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الجنة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فقد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فاز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زحزح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فاز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غرورآميز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الحيوة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الدنيا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متاع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الغرور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فريبندگى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فناپذيرى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فناپذيرند</w:t>
      </w:r>
      <w:r>
        <w:rPr>
          <w:rtl/>
        </w:rPr>
        <w:t>.</w:t>
      </w:r>
    </w:p>
    <w:p w:rsidR="00DC070C" w:rsidRDefault="00A06C73" w:rsidP="00DC070C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اخبار،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DC070C" w:rsidP="00DC070C">
      <w:pPr>
        <w:pStyle w:val="libNormal"/>
      </w:pPr>
      <w:r>
        <w:rPr>
          <w:rtl/>
        </w:rPr>
        <w:br w:type="page"/>
      </w:r>
    </w:p>
    <w:p w:rsidR="00A06C73" w:rsidRDefault="00A06C73" w:rsidP="00DC070C">
      <w:pPr>
        <w:pStyle w:val="Heading2"/>
      </w:pPr>
      <w:bookmarkStart w:id="116" w:name="_Toc453664306"/>
      <w:r>
        <w:rPr>
          <w:rFonts w:hint="cs"/>
          <w:rtl/>
        </w:rPr>
        <w:t>آيه</w:t>
      </w:r>
      <w:r w:rsidR="00DC070C">
        <w:rPr>
          <w:rFonts w:hint="cs"/>
          <w:rtl/>
        </w:rPr>
        <w:t>(186)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A06C73" w:rsidRDefault="00DC070C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لتبلون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فى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مولكم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نفسكم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لتسمعن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الذين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وتوا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الكتب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قبلكم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الذين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شركوا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ذى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كثيرا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تصبروا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تتقوا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فان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ذلك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من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عزم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مور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(186)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186 -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DC070C">
      <w:pPr>
        <w:pStyle w:val="Heading3"/>
      </w:pPr>
      <w:bookmarkStart w:id="117" w:name="_Toc45366430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17"/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-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شاعرى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غزلسرائى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عشقبازى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06C73" w:rsidRDefault="00A06C73" w:rsidP="00DC070C">
      <w:pPr>
        <w:pStyle w:val="Heading3"/>
      </w:pPr>
      <w:bookmarkStart w:id="118" w:name="_Toc45366430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18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لتبلون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اموالكم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انفسكم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پرخاشگر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لتسمعن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الذين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اوتوا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الكتاب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قبلكم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الذين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اشركوا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اذى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كثيرا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آزمايشهايى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(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تصبروا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تتقوا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فان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ذلك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عزم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الامور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عزم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DC070C" w:rsidRDefault="00A06C73" w:rsidP="00A06C73">
      <w:pPr>
        <w:pStyle w:val="libNormal"/>
        <w:rPr>
          <w:rtl/>
        </w:rPr>
      </w:pPr>
      <w:r>
        <w:rPr>
          <w:rFonts w:hint="cs"/>
          <w:rtl/>
        </w:rPr>
        <w:t>تقارن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ناشكرى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>.</w:t>
      </w:r>
    </w:p>
    <w:p w:rsidR="00A06C73" w:rsidRDefault="00DC070C" w:rsidP="00A06C73">
      <w:pPr>
        <w:pStyle w:val="libNormal"/>
      </w:pPr>
      <w:r>
        <w:rPr>
          <w:rtl/>
        </w:rPr>
        <w:br w:type="page"/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A06C73" w:rsidRDefault="00DC070C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ذ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خذ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الله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ميثق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الذين</w:t>
      </w:r>
      <w:r w:rsidR="00A06C73" w:rsidRPr="00DC070C">
        <w:rPr>
          <w:rStyle w:val="libAieChar"/>
          <w:rtl/>
        </w:rPr>
        <w:t xml:space="preserve"> 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Fonts w:hint="cs"/>
          <w:rtl/>
        </w:rPr>
        <w:t>وتوا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الكتب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لتبيننه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للناس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تكتمونه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فنبذوه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ور</w:t>
      </w:r>
      <w:r w:rsidR="00CE2196" w:rsidRPr="00DC070C">
        <w:rPr>
          <w:rStyle w:val="libAieChar"/>
          <w:rFonts w:hint="cs"/>
          <w:rtl/>
        </w:rPr>
        <w:t>أ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ظهورهم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و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اشتروا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به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ثمنا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قليلا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فبئس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ما</w:t>
      </w:r>
      <w:r w:rsidR="00A06C73" w:rsidRPr="00DC070C">
        <w:rPr>
          <w:rStyle w:val="libAieChar"/>
          <w:rtl/>
        </w:rPr>
        <w:t xml:space="preserve"> </w:t>
      </w:r>
      <w:r w:rsidR="00A06C73" w:rsidRPr="00DC070C">
        <w:rPr>
          <w:rStyle w:val="libAieChar"/>
          <w:rFonts w:hint="cs"/>
          <w:rtl/>
        </w:rPr>
        <w:t>يشترون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187 -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خرند؟</w:t>
      </w:r>
    </w:p>
    <w:p w:rsidR="00A06C73" w:rsidRDefault="00A06C73" w:rsidP="00DC070C">
      <w:pPr>
        <w:pStyle w:val="Heading3"/>
      </w:pPr>
      <w:bookmarkStart w:id="119" w:name="_Toc45366430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19"/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اذ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اخذ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الله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ميثاق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الذين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اوتوا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الكتاب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لتبيننه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للناس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لا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تكتمونه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لتبيننه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ثقيله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تكتمونه</w:t>
      </w:r>
      <w:r>
        <w:rPr>
          <w:rtl/>
        </w:rPr>
        <w:t xml:space="preserve"> )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كدترين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فنبذوه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ور</w:t>
      </w:r>
      <w:r w:rsidR="00CE2196" w:rsidRPr="00DC070C">
        <w:rPr>
          <w:rStyle w:val="libAieChar"/>
          <w:rFonts w:hint="cs"/>
          <w:rtl/>
        </w:rPr>
        <w:t>أ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ظهورهم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خريدند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DC070C">
        <w:rPr>
          <w:rStyle w:val="libAieChar"/>
          <w:rFonts w:hint="cs"/>
          <w:rtl/>
        </w:rPr>
        <w:t>و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اشتروا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به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ثمنا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قليلا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فبئس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ما</w:t>
      </w:r>
      <w:r w:rsidRPr="00DC070C">
        <w:rPr>
          <w:rStyle w:val="libAieChar"/>
          <w:rtl/>
        </w:rPr>
        <w:t xml:space="preserve"> </w:t>
      </w:r>
      <w:r w:rsidRPr="00DC070C">
        <w:rPr>
          <w:rStyle w:val="libAieChar"/>
          <w:rFonts w:hint="cs"/>
          <w:rtl/>
        </w:rPr>
        <w:t>يشترون</w:t>
      </w:r>
      <w:r w:rsidRPr="00DC070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)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اخطارى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كتم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الجم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بلجام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دهنه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(</w:t>
      </w:r>
      <w:r>
        <w:rPr>
          <w:rFonts w:hint="cs"/>
          <w:rtl/>
        </w:rPr>
        <w:t>زهرى</w:t>
      </w:r>
      <w:r>
        <w:rPr>
          <w:rtl/>
        </w:rPr>
        <w:t xml:space="preserve"> ) </w:t>
      </w:r>
      <w:r>
        <w:rPr>
          <w:rFonts w:hint="cs"/>
          <w:rtl/>
        </w:rPr>
        <w:t>رفتم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! </w:t>
      </w:r>
      <w:r>
        <w:rPr>
          <w:rFonts w:hint="cs"/>
          <w:rtl/>
        </w:rPr>
        <w:t>گفتم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اخذ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اهل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الجهل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يتعلموا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حتى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اخذ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اهل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العلم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يعلموا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>)!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79 </w:t>
      </w:r>
      <w:r>
        <w:rPr>
          <w:rFonts w:hint="cs"/>
          <w:rtl/>
        </w:rPr>
        <w:t>و</w:t>
      </w:r>
      <w:r>
        <w:rPr>
          <w:rtl/>
        </w:rPr>
        <w:t xml:space="preserve"> 174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71 </w:t>
      </w:r>
      <w:r>
        <w:rPr>
          <w:rFonts w:hint="cs"/>
          <w:rtl/>
        </w:rPr>
        <w:t>تا</w:t>
      </w:r>
      <w:r>
        <w:rPr>
          <w:rtl/>
        </w:rPr>
        <w:t xml:space="preserve"> 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6F6F7C">
      <w:pPr>
        <w:pStyle w:val="Heading2"/>
      </w:pPr>
      <w:bookmarkStart w:id="120" w:name="_Toc4536643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F7C">
        <w:rPr>
          <w:rFonts w:hint="cs"/>
          <w:rtl/>
        </w:rPr>
        <w:t>(188) و (189)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تحسبن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يفرحون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بما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توا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يحبون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يحمدوا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يفعلوا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تحسبنهم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بمفازة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العذاب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عذاب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(188)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ملك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السموت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رض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على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كل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شى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ء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قدير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(189)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188 -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زشت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بركنارند،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189 -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1" w:name="_Toc45366431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21"/>
    </w:p>
    <w:p w:rsidR="00A06C73" w:rsidRDefault="00A06C73" w:rsidP="00A06C73">
      <w:pPr>
        <w:pStyle w:val="libNormal"/>
      </w:pP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ناكرده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فداكار،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!!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2" w:name="_Toc453664312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22"/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زشتكار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ننگينشان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تمجيد،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خوشحالند،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بدورند،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تحسبن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يفرحون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اتوا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يحبون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يحمدوا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يفعلوا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تحسبنهم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بمفازة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العذاب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پشيمانند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عذاب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اليم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)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تقديرى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نابسامانيها،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ملك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السموات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الارض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كل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شى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ء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قدير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23" w:name="_Toc4536643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7D7">
        <w:rPr>
          <w:rFonts w:hint="cs"/>
          <w:rtl/>
        </w:rPr>
        <w:t>(190) تا (194)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3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خلق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السموت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رض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اختلف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اليل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النهار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لايت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ولى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لبب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(190)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يذكرون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قيما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قعودا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على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جنوبهم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يتفكرون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خلق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السموت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رض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ربنا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خلقت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هذا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بطلا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سبحنك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فقنا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عذاب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النار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ربنا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تدخل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النار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فقد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خزيته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للظلمين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نصار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(192)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ربنا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سمعنا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مناديا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ينادى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للايمن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منوا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بربكم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فامنا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ربنا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فاغفر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ذنوبنا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كفر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سياتنا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توفنا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مع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برار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(193)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ربنا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تنا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وعدتنا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على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رسلك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تخزنا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يوم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القيمة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تخلف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الميعاد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190 -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روشنى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191 -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نيافريدهاى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192 - </w:t>
      </w:r>
      <w:r>
        <w:rPr>
          <w:rFonts w:hint="cs"/>
          <w:rtl/>
        </w:rPr>
        <w:t>پروردگارا،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193 - </w:t>
      </w:r>
      <w:r>
        <w:rPr>
          <w:rFonts w:hint="cs"/>
          <w:rtl/>
        </w:rPr>
        <w:t>پروردگارا،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پروردگارا،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بميران</w:t>
      </w:r>
      <w:r w:rsidR="00CE2196"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194 - </w:t>
      </w:r>
      <w:r>
        <w:rPr>
          <w:rFonts w:hint="cs"/>
          <w:rtl/>
        </w:rPr>
        <w:t>پروردگارا،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4" w:name="_Toc453664314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24"/>
    </w:p>
    <w:p w:rsidR="00A06C73" w:rsidRDefault="00A06C73" w:rsidP="00A06C73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خلق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السموات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الارض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اختلاف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الليل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النهار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لايات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لاولى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الالباب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يكتائى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يذكرون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قياما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قعودا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نقشه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جنوبهم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يتفكرون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خلق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السموات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الارض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دلربا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آرميده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خلق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السموات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الارض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اختلاف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الليل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النهار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لايات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لاولى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الالباب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مژه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مطلقا،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نيافريدى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ربنا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خلقت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هذا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باطلا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عبث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>!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نگاهدار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سبحانك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فقنا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عذاب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النار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) </w:t>
      </w:r>
      <w:r>
        <w:rPr>
          <w:rFonts w:hint="cs"/>
          <w:rtl/>
        </w:rPr>
        <w:t>بدوزخ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سبحانك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فقنا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عذاب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النار</w:t>
      </w:r>
      <w:r w:rsidRPr="007B0CCF">
        <w:rPr>
          <w:rStyle w:val="libAlaemChar"/>
          <w:rFonts w:eastAsia="KFGQPC Uthman Taha Naskh"/>
          <w:rtl/>
        </w:rPr>
        <w:t>)</w:t>
      </w:r>
      <w:r w:rsidRPr="008E47D7">
        <w:rPr>
          <w:rtl/>
        </w:rPr>
        <w:t>.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ربنا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تدخل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النار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فقد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اخزيته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للظالمين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)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)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بپيمايند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مترصد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شتابند،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ربنا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سمعنا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مناديا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ينادى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للايمان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آمنوا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بربكم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فامنا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ربنا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فاغفر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ذنوبنا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كفر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سيئاتنا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توفنا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مع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الابرار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فردپرستى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تجتنبوا</w:t>
      </w:r>
      <w:r>
        <w:rPr>
          <w:rtl/>
        </w:rPr>
        <w:t xml:space="preserve"> </w:t>
      </w:r>
      <w:r>
        <w:rPr>
          <w:rFonts w:hint="cs"/>
          <w:rtl/>
        </w:rPr>
        <w:t>كبائر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تنهون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نكفر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سيئاتكم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ربنا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آتنا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وعدتنا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رسلك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تخزنا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يوم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القيمة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تخلف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الميعاد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قائلند،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)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فاستجاب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ربهم</w:t>
      </w:r>
      <w:r w:rsidR="00CE2196" w:rsidRPr="008E47D7">
        <w:rPr>
          <w:rStyle w:val="libAieChar"/>
          <w:rtl/>
        </w:rPr>
        <w:t>.</w:t>
      </w:r>
      <w:r w:rsidRPr="008E47D7">
        <w:rPr>
          <w:rStyle w:val="libAieChar"/>
          <w:rtl/>
        </w:rPr>
        <w:t>..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عط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رياح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باستراحت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بنماز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لباسش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‍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(</w:t>
      </w:r>
      <w:r>
        <w:rPr>
          <w:rFonts w:hint="cs"/>
          <w:rtl/>
        </w:rPr>
        <w:t>بلال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.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گريانيد؟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شكورا؛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نگريم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بخواندن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قرئها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يتفكر</w:t>
      </w:r>
      <w:r>
        <w:rPr>
          <w:rtl/>
        </w:rPr>
        <w:t xml:space="preserve"> </w:t>
      </w:r>
      <w:r>
        <w:rPr>
          <w:rFonts w:hint="cs"/>
          <w:rtl/>
        </w:rPr>
        <w:t>فيها؛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نينديشد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مسواك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نوف</w:t>
      </w:r>
      <w:r>
        <w:rPr>
          <w:rtl/>
        </w:rPr>
        <w:t xml:space="preserve"> </w:t>
      </w:r>
      <w:r>
        <w:rPr>
          <w:rFonts w:hint="cs"/>
          <w:rtl/>
        </w:rPr>
        <w:t>بكالى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نوف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بيدار؟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بيدارم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25" w:name="_Toc4536643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7D7">
        <w:rPr>
          <w:rFonts w:hint="cs"/>
          <w:rtl/>
        </w:rPr>
        <w:t>(195)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5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فاستجاب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ربهم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ضيع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عمل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عمل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منكم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ذكر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نثى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بعضكم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بعض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هاجروا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خرجوا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ديرهم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وذوا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سبيلى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قتلوا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قتلوا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كفرن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سياتهم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دخلنهم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جنت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تجرى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تحتها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نهر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ثوابا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عند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عنده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حسن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الثواب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(195)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195 -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همنوعيد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6" w:name="_Toc45366431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26"/>
    </w:p>
    <w:p w:rsidR="00A06C73" w:rsidRDefault="00A06C73" w:rsidP="00A06C7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فواطم</w:t>
      </w:r>
      <w:r>
        <w:rPr>
          <w:rtl/>
        </w:rPr>
        <w:t xml:space="preserve"> (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7" w:name="_Toc45366431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27"/>
    </w:p>
    <w:p w:rsidR="00A06C73" w:rsidRDefault="00A06C73" w:rsidP="00A06C73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پروردگارشان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فاستجاب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ربهم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انى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اضيع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عمل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عامل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منكم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انثى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يكدگر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يكدگر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احسانى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فالذين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هاجروا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اخرجوا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ديارهم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اوذوا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سبيلى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قاتلوا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قتلوا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لاكفرن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سيئاتهم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لادخلنهم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جنات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تجرى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تحتها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الانهار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ثوابا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عند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عنده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حسن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الثواب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لاكفرن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سيئاتهم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لادخلنهم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 w:rsidR="00CE2196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ادارى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كارمندانش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عمل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صالحا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ذكر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انثى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هو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مؤ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فاولئك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يدخلون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الجنة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يرزقون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فيها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بغير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حساب</w:t>
      </w:r>
      <w:r w:rsidR="008E47D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عمل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صالحا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ذكر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انثى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هو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مؤ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فلنحيينه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حيوة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طيبة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لنجزينهم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اجرهم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باحسن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كانوا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يعملون</w:t>
      </w:r>
      <w:r w:rsidR="008E47D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يونانيها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روميها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يونانيها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اسپانيا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CE2196">
        <w:rPr>
          <w:rtl/>
        </w:rPr>
        <w:t>!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مردها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زنها،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(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28" w:name="_Toc453664318"/>
      <w:r>
        <w:rPr>
          <w:rFonts w:hint="cs"/>
          <w:rtl/>
        </w:rPr>
        <w:t>آيه</w:t>
      </w:r>
      <w:r w:rsidR="008E47D7">
        <w:rPr>
          <w:rFonts w:hint="cs"/>
          <w:rtl/>
        </w:rPr>
        <w:t>(196) و (197)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يغرنك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تقلب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كفروا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البلد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(196)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متع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قليل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ثم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مأ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وئهم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جهنم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بئس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المهاد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196 -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پيروزمندانه</w:t>
      </w:r>
      <w:r>
        <w:rPr>
          <w:rtl/>
        </w:rPr>
        <w:t xml:space="preserve"> 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tl/>
        </w:rPr>
        <w:t xml:space="preserve">197 -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عسرت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29" w:name="_Toc45366431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29"/>
    </w:p>
    <w:p w:rsidR="00A06C73" w:rsidRDefault="00A06C73" w:rsidP="00A06C73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پيروزمندانه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يغرنك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تقلب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كفروا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البلاد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متاع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قليل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آرامگاه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ثم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ماواهم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جهنم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بئس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المهاد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نهالى</w:t>
      </w:r>
      <w:r>
        <w:rPr>
          <w:rtl/>
        </w:rPr>
        <w:t xml:space="preserve"> </w:t>
      </w:r>
      <w:r>
        <w:rPr>
          <w:rFonts w:hint="cs"/>
          <w:rtl/>
        </w:rPr>
        <w:t>نوخاسته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تاختند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فاسد،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موفقيتهاى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مكيدن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ثم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</w:t>
      </w:r>
      <w:r w:rsidR="00CE2196" w:rsidRPr="008E47D7">
        <w:rPr>
          <w:rStyle w:val="libAieChar"/>
          <w:rFonts w:hint="cs"/>
          <w:rtl/>
        </w:rPr>
        <w:t>أ</w:t>
      </w:r>
      <w:r w:rsidRPr="008E47D7">
        <w:rPr>
          <w:rStyle w:val="libAieChar"/>
          <w:rFonts w:hint="cs"/>
          <w:rtl/>
        </w:rPr>
        <w:t>يهم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جهنم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بئس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المهاد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جدى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پشتكار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پيروزيهايى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30" w:name="_Toc4536643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7D7">
        <w:rPr>
          <w:rFonts w:hint="cs"/>
          <w:rtl/>
        </w:rPr>
        <w:t>(198)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لكن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اتقوا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ربهم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جنت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تجرى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تحتها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نهار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خالدين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فيها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نزلا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عند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عند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خير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برار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(198)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  <w:r w:rsidR="008E47D7">
        <w:rPr>
          <w:rFonts w:hint="cs"/>
          <w:rtl/>
        </w:rPr>
        <w:t xml:space="preserve"> </w:t>
      </w:r>
      <w:r>
        <w:rPr>
          <w:rtl/>
        </w:rPr>
        <w:t xml:space="preserve">198 -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پرهيزند،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8E47D7">
      <w:pPr>
        <w:pStyle w:val="Heading3"/>
      </w:pPr>
      <w:bookmarkStart w:id="131" w:name="_Toc45366432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31"/>
    </w:p>
    <w:p w:rsidR="008E47D7" w:rsidRDefault="00A06C73" w:rsidP="008E47D7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باغهايى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لكن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اتقوا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ربهم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جنات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تجرى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تحتها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الانهار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خالدين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فيها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</w:t>
      </w:r>
      <w:r w:rsidR="008E47D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نزلا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عند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8E47D7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پذيرايى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عند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خير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للابرار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32" w:name="_Toc4536643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7D7">
        <w:rPr>
          <w:rFonts w:hint="cs"/>
          <w:rtl/>
        </w:rPr>
        <w:t>(199)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هل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الكتب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يؤ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نزل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ليكم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ما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نزل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ليهم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خشعين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يشترون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بايت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ثمنا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قليلا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ولئك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لهم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جرهم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عند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ربهم</w:t>
      </w:r>
      <w:r w:rsidR="00A06C73" w:rsidRPr="008E47D7">
        <w:rPr>
          <w:rStyle w:val="libAieChar"/>
          <w:rtl/>
        </w:rPr>
        <w:t xml:space="preserve"> </w:t>
      </w:r>
      <w:r w:rsidR="00CE2196" w:rsidRPr="008E47D7">
        <w:rPr>
          <w:rStyle w:val="libAieChar"/>
          <w:rFonts w:hint="cs"/>
          <w:rtl/>
        </w:rPr>
        <w:t>أ</w:t>
      </w:r>
      <w:r w:rsidR="00A06C73" w:rsidRPr="008E47D7">
        <w:rPr>
          <w:rStyle w:val="libAieChar"/>
          <w:rFonts w:hint="cs"/>
          <w:rtl/>
        </w:rPr>
        <w:t>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سريع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الحساب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(199)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199 -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خاضعند؛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.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A06C73" w:rsidRDefault="00A06C73" w:rsidP="008E47D7">
      <w:pPr>
        <w:pStyle w:val="Heading3"/>
      </w:pPr>
      <w:bookmarkStart w:id="133" w:name="_Toc45366432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33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رعيت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درگذشت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خدماتى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نجاشى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8E47D7">
      <w:pPr>
        <w:pStyle w:val="Heading3"/>
      </w:pPr>
      <w:bookmarkStart w:id="134" w:name="_Toc45366432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34"/>
    </w:p>
    <w:p w:rsidR="00A06C73" w:rsidRDefault="00A06C73" w:rsidP="00A06C73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ضديت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اهل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الكتاب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يؤ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بالله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</w:t>
      </w:r>
      <w:r w:rsidR="008E47D7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انزل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اليكم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انزل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اليهم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خاضعند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خاشعين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لله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جاهلانه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>5 -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يشترون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بايات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ثمنا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قليلا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فروشند،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بهايى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اولئك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اجرهم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عند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ربهم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ربهم</w:t>
      </w:r>
      <w:r>
        <w:rPr>
          <w:rtl/>
        </w:rPr>
        <w:t xml:space="preserve"> ) (</w:t>
      </w:r>
      <w:r>
        <w:rPr>
          <w:rFonts w:hint="cs"/>
          <w:rtl/>
        </w:rPr>
        <w:t>پروردگارشان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سريع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الحساب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CE2196"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35" w:name="_Toc4536643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7D7">
        <w:rPr>
          <w:rFonts w:hint="cs"/>
          <w:rtl/>
        </w:rPr>
        <w:t>(200)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A06C73" w:rsidRDefault="008E47D7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8E47D7">
        <w:rPr>
          <w:rStyle w:val="libAieChar"/>
          <w:rFonts w:hint="cs"/>
          <w:rtl/>
        </w:rPr>
        <w:t>يا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ايها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الذين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آمنوا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اصبروا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صابروا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رابطوا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و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اتقوا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الله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لعلكم</w:t>
      </w:r>
      <w:r w:rsidR="00A06C73" w:rsidRPr="008E47D7">
        <w:rPr>
          <w:rStyle w:val="libAieChar"/>
          <w:rtl/>
        </w:rPr>
        <w:t xml:space="preserve"> </w:t>
      </w:r>
      <w:r w:rsidR="00A06C73" w:rsidRPr="008E47D7">
        <w:rPr>
          <w:rStyle w:val="libAieChar"/>
          <w:rFonts w:hint="cs"/>
          <w:rtl/>
        </w:rPr>
        <w:t>تفلحون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(200)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200 -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)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(</w:t>
      </w:r>
      <w:r>
        <w:rPr>
          <w:rFonts w:hint="cs"/>
          <w:rtl/>
        </w:rPr>
        <w:t>نيز،</w:t>
      </w:r>
      <w:r>
        <w:rPr>
          <w:rtl/>
        </w:rPr>
        <w:t xml:space="preserve">)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A06C73" w:rsidRDefault="00A06C73" w:rsidP="008E47D7">
      <w:pPr>
        <w:pStyle w:val="Heading3"/>
      </w:pPr>
      <w:bookmarkStart w:id="136" w:name="_Toc45366432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36"/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يا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ايها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الذين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آمنوا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اصبروا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الصبر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الايمان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كالر</w:t>
      </w:r>
      <w:r w:rsidR="00CE2196" w:rsidRPr="008E47D7">
        <w:rPr>
          <w:rStyle w:val="libAieChar"/>
          <w:rFonts w:hint="cs"/>
          <w:rtl/>
        </w:rPr>
        <w:t>أ</w:t>
      </w:r>
      <w:r w:rsidRPr="008E47D7">
        <w:rPr>
          <w:rStyle w:val="libAieChar"/>
          <w:rFonts w:hint="cs"/>
          <w:rtl/>
        </w:rPr>
        <w:t>س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من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الجسد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صابروا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صابروا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مصابره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مفاعله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(</w:t>
      </w:r>
      <w:r>
        <w:rPr>
          <w:rFonts w:hint="cs"/>
          <w:rtl/>
        </w:rPr>
        <w:t>صابروا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بيافزايد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سرحدات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رابطوا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نگردند،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رابطوا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رباط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كاروانسرا</w:t>
      </w:r>
      <w:r>
        <w:rPr>
          <w:rtl/>
        </w:rPr>
        <w:t xml:space="preserve"> (</w:t>
      </w:r>
      <w:r>
        <w:rPr>
          <w:rFonts w:hint="cs"/>
          <w:rtl/>
        </w:rPr>
        <w:t>رباط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مرابطه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8E47D7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مرابطه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8E47D7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مرابطه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مرابط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مرابطون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الثغر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عفاريته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يمنعونه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يتسلط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مرزدارانى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جغرافيايى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اتقوا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الله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مصابره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مرابطه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‍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لعلكم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تفلحون</w:t>
      </w:r>
      <w:r w:rsidRPr="008E47D7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گاهى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لعلكم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تفلحون</w:t>
      </w:r>
      <w:r w:rsidR="008E47D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تتقون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لعلكم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ترحمون</w:t>
      </w:r>
      <w:r w:rsidR="008E47D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اذا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قرء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القرآن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فاستمعوا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له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و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انصتوا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لعلكم</w:t>
      </w:r>
      <w:r w:rsidRPr="008E47D7">
        <w:rPr>
          <w:rStyle w:val="libAieChar"/>
          <w:rtl/>
        </w:rPr>
        <w:t xml:space="preserve"> </w:t>
      </w:r>
      <w:r w:rsidRPr="008E47D7">
        <w:rPr>
          <w:rStyle w:val="libAieChar"/>
          <w:rFonts w:hint="cs"/>
          <w:rtl/>
        </w:rPr>
        <w:t>ترحمون</w:t>
      </w:r>
      <w:r w:rsidR="008E47D7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ضرباتى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‍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مرابطه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جغرافيايى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CE2196">
        <w:rPr>
          <w:rtl/>
        </w:rPr>
        <w:t>!</w:t>
      </w:r>
    </w:p>
    <w:p w:rsidR="008E47D7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177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8E47D7" w:rsidP="00A06C73">
      <w:pPr>
        <w:pStyle w:val="libNormal"/>
      </w:pPr>
      <w:r>
        <w:rPr>
          <w:rtl/>
        </w:rPr>
        <w:br w:type="page"/>
      </w:r>
    </w:p>
    <w:p w:rsidR="00A06C73" w:rsidRDefault="00A06C73" w:rsidP="008E47D7">
      <w:pPr>
        <w:pStyle w:val="Heading2"/>
      </w:pPr>
      <w:bookmarkStart w:id="137" w:name="_Toc45366432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bookmarkEnd w:id="137"/>
    </w:p>
    <w:p w:rsidR="00A06C73" w:rsidRDefault="00A06C73" w:rsidP="00A06C73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ممتحنه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البقره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177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نوسازى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بهسازى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زيرزمينى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بحثهايى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38" w:name="_Toc4536643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A06C73" w:rsidRDefault="00A06C73" w:rsidP="0066112B">
      <w:pPr>
        <w:pStyle w:val="libAie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يا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ايها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الناس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اتقوا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ربكم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الذى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خلقكم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نفس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واحدة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خلق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زوجها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زوجها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رجالا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نس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اتقوا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الذى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تسآئلون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الارحام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عليكم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رقيبا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معترفيد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ميبريد،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12B">
      <w:pPr>
        <w:pStyle w:val="Heading3"/>
      </w:pPr>
      <w:bookmarkStart w:id="139" w:name="_Toc45366432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39"/>
    </w:p>
    <w:p w:rsidR="00A06C73" w:rsidRDefault="00A06C73" w:rsidP="00A06C73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يا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ايها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الناس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اتقوا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ربكم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الذى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خلقكم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نفس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واحدة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گوهرند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كيست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)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خلق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زوجها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ازواجا</w:t>
      </w:r>
      <w:r>
        <w:rPr>
          <w:rtl/>
        </w:rPr>
        <w:t xml:space="preserve"> </w:t>
      </w:r>
      <w:r>
        <w:rPr>
          <w:rFonts w:hint="cs"/>
          <w:rtl/>
        </w:rPr>
        <w:t>لتسكنوا</w:t>
      </w:r>
      <w:r>
        <w:rPr>
          <w:rtl/>
        </w:rPr>
        <w:t xml:space="preserve"> </w:t>
      </w:r>
      <w:r>
        <w:rPr>
          <w:rFonts w:hint="cs"/>
          <w:rtl/>
        </w:rPr>
        <w:t>اليها؛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جعل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انفسكم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ازواجا</w:t>
      </w:r>
      <w:r w:rsidR="0066112B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بث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رجالا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كثيرا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نس</w:t>
      </w:r>
      <w:r w:rsidR="00CE2196" w:rsidRPr="0066112B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ثالثى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اتقوا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الذى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تسائلون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به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>
        <w:rPr>
          <w:rtl/>
        </w:rPr>
        <w:t xml:space="preserve"> )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واتقوا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الارحام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ارحام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بورزيد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عليكم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رقيبا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رقيب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رقيب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بث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رجالا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منهما</w:t>
      </w:r>
      <w:r>
        <w:rPr>
          <w:rtl/>
        </w:rPr>
        <w:t>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ازدواجها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كار،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40" w:name="_Toc4536643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A06C73" w:rsidRDefault="0066112B" w:rsidP="0066112B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توا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اليتامى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اموالهم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تتبدلوا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الخبيث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بالطيب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كلوا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موالهم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اموالكم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انه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حوبا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كبير</w:t>
      </w:r>
      <w:r w:rsidRPr="0066112B">
        <w:rPr>
          <w:rStyle w:val="libAieChar"/>
          <w:rFonts w:hint="cs"/>
          <w:rtl/>
        </w:rPr>
        <w:t>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) </w:t>
      </w:r>
      <w:r>
        <w:rPr>
          <w:rFonts w:hint="cs"/>
          <w:rtl/>
        </w:rPr>
        <w:t>نخوريد،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12B">
      <w:pPr>
        <w:pStyle w:val="Heading3"/>
      </w:pPr>
      <w:bookmarkStart w:id="141" w:name="_Toc453664331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41"/>
    </w:p>
    <w:p w:rsidR="00A06C73" w:rsidRDefault="00A06C73" w:rsidP="00A06C73">
      <w:pPr>
        <w:pStyle w:val="libNormal"/>
      </w:pP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غطفان</w:t>
      </w:r>
      <w:r>
        <w:rPr>
          <w:rtl/>
        </w:rPr>
        <w:t xml:space="preserve"> )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اعوذ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الحوب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الكبير</w:t>
      </w:r>
      <w:r w:rsidR="0066112B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).</w:t>
      </w:r>
    </w:p>
    <w:p w:rsidR="00A06C73" w:rsidRDefault="00A06C73" w:rsidP="0066112B">
      <w:pPr>
        <w:pStyle w:val="Heading3"/>
      </w:pPr>
      <w:bookmarkStart w:id="142" w:name="_Toc45366433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42"/>
    </w:p>
    <w:p w:rsidR="00A06C73" w:rsidRDefault="00A06C73" w:rsidP="00A06C73">
      <w:pPr>
        <w:pStyle w:val="libNormal"/>
      </w:pP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صغيرى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اتوا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اليتامى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اموالهم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نامرغوب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تتبدلوا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الخبيث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بالطيب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تاكلوا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انه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حوبا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كبيرا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الحوبة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تجاوزهاى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اثم</w:t>
      </w:r>
      <w:r>
        <w:rPr>
          <w:rtl/>
        </w:rPr>
        <w:t xml:space="preserve"> ) (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حوب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43" w:name="_Toc4536643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3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خفتم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تقسطوا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اليتامى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فانكحوا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طاب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النس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مثنى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ثلث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رباع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خفتم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تعدلوا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فواحدة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ملكت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يمانكم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ذلك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ادنى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تعولوا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(3)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(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نماييد،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)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آنهاييد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44" w:name="_Toc453664334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44"/>
    </w:p>
    <w:p w:rsidR="00A06C73" w:rsidRDefault="00A06C73" w:rsidP="00A06C7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حجاز،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45" w:name="_Toc453664335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45"/>
    </w:p>
    <w:p w:rsidR="00A06C73" w:rsidRDefault="00A06C73" w:rsidP="0066112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ننماييد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خفتم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تقسطوا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اليتامى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فانكحوا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طاب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النس</w:t>
      </w:r>
      <w:r w:rsidR="00CE2196" w:rsidRPr="0066112B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بياميزيد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بنماييد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قسمتهايى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مجعولات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اسقاطى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مثنى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رباع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مثنى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ثلاث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رباع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چهارتا</w:t>
      </w:r>
      <w:r>
        <w:rPr>
          <w:rtl/>
        </w:rPr>
        <w:t xml:space="preserve"> </w:t>
      </w:r>
      <w:r>
        <w:rPr>
          <w:rFonts w:hint="cs"/>
          <w:rtl/>
        </w:rPr>
        <w:t>چهارتا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دوتا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>)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خفتم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تعدلوا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فواحدة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ملكت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ايمانكم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 w:rsidRPr="0066112B">
        <w:rPr>
          <w:rStyle w:val="libAieChar"/>
          <w:rFonts w:hint="cs"/>
          <w:rtl/>
        </w:rPr>
        <w:t>ذلك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ادنى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تعولوا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خوابگى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محبتهاى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درآورد؟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تستطيعوا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تعدلوا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حرصتم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)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).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خفتم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تعدلوا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فواحدة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تستطيعوا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تعدلوا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النس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حرصتم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تميلوا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الميل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فتذروها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كالمعلقه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محققى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برگرديم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حرمسرا</w:t>
      </w:r>
      <w:r>
        <w:rPr>
          <w:rtl/>
        </w:rPr>
        <w:t xml:space="preserve">)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حرمسرا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چهارچوبه</w:t>
      </w:r>
      <w:r>
        <w:rPr>
          <w:rtl/>
        </w:rPr>
        <w:t xml:space="preserve"> </w:t>
      </w:r>
      <w:r>
        <w:rPr>
          <w:rFonts w:hint="cs"/>
          <w:rtl/>
        </w:rPr>
        <w:t>ضرورتهاى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ممنوعيتها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همسر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ناچاريم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جسمى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اخلاقى</w:t>
      </w:r>
      <w:r>
        <w:rPr>
          <w:rtl/>
        </w:rPr>
        <w:t xml:space="preserve"> )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آيندهاى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لگدمال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.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مخالفند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برخورده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ممالك</w:t>
      </w:r>
      <w:r>
        <w:rPr>
          <w:rtl/>
        </w:rPr>
        <w:t xml:space="preserve"> </w:t>
      </w:r>
      <w:r>
        <w:rPr>
          <w:rFonts w:hint="cs"/>
          <w:rtl/>
        </w:rPr>
        <w:t>جنگزده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آلمان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چارهجوئى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(</w:t>
      </w:r>
      <w:r>
        <w:rPr>
          <w:rFonts w:hint="cs"/>
          <w:rtl/>
        </w:rPr>
        <w:t>الازهر</w:t>
      </w:r>
      <w:r>
        <w:rPr>
          <w:rtl/>
        </w:rPr>
        <w:t xml:space="preserve">)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قانونا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فرانسوى</w:t>
      </w:r>
      <w:r>
        <w:rPr>
          <w:rtl/>
        </w:rPr>
        <w:t xml:space="preserve"> </w:t>
      </w:r>
      <w:r>
        <w:rPr>
          <w:rFonts w:hint="cs"/>
          <w:rtl/>
        </w:rPr>
        <w:t>گوستاولوبون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(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متحيرم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سالوسانه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نماها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سراهاى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سودجو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مزاجى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66112B">
        <w:rPr>
          <w:rFonts w:hint="cs"/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: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46" w:name="_Toc4536643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توا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النس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صدقتهن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نحلة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طبن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شى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ء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نفسا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فكلوه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هنيا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مريئا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(4)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47" w:name="_Toc45366433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47"/>
    </w:p>
    <w:p w:rsidR="00A06C73" w:rsidRDefault="00A06C73" w:rsidP="00A06C73">
      <w:pPr>
        <w:pStyle w:val="libNormal"/>
      </w:pPr>
      <w:r>
        <w:rPr>
          <w:rFonts w:hint="cs"/>
          <w:rtl/>
        </w:rPr>
        <w:t>مهرزنان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اتوا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النس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صدقاتهن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نحلة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صدقاتهن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صداق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نحلة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طبن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شى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ء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نفسا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فكلوه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هنيئا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مريئا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طبن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شى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ء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نفسا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فكلوه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هنيئا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مريئا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بموازات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بپردازد؟</w:t>
      </w:r>
      <w:r>
        <w:rPr>
          <w:rtl/>
        </w:rPr>
        <w:t xml:space="preserve">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بشدت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غربزده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اروپائى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امكاناتشان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ترمزى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نپاشيدن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استثنائاتى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(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)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عقد،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نبرند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).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(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نحله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عطيه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48" w:name="_Toc453664338"/>
      <w:r>
        <w:rPr>
          <w:rFonts w:hint="cs"/>
          <w:rtl/>
        </w:rPr>
        <w:t>آيه</w:t>
      </w:r>
      <w:r w:rsidR="0066112B">
        <w:rPr>
          <w:rFonts w:hint="cs"/>
          <w:rtl/>
        </w:rPr>
        <w:t>(5) و (6)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تؤ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السفه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مولكم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التى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جعل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قيما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ارزقوهم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فيها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اكسوهم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قولوا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قولا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معروفا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(5)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ابتلوا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اليتمى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حتى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ذا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بلغوا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النكاح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نستم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رشدا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فادفعوا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ليهم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مولهم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كلوها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سرافا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بدارا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يكبروا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غنيا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فليستعفف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فقيرا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فليأ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بالمعروف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فإذا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دفعتم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ليهم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مولهم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شهدوا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عليهم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كفى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حسيبا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(6)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سفيهان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بپوشانيد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بيازمائيد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نخوريد،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الزحمه</w:t>
      </w:r>
      <w:r>
        <w:rPr>
          <w:rtl/>
        </w:rPr>
        <w:t xml:space="preserve"> 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12B">
      <w:pPr>
        <w:pStyle w:val="Heading3"/>
      </w:pPr>
      <w:bookmarkStart w:id="149" w:name="_Toc45366433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49"/>
    </w:p>
    <w:p w:rsidR="00A06C73" w:rsidRDefault="00A06C73" w:rsidP="00A06C73">
      <w:pPr>
        <w:pStyle w:val="libNormal"/>
      </w:pP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CE2196">
        <w:rPr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نسپاريد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تؤ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السفه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سفه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وزنى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سفيه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CE2196">
        <w:rPr>
          <w:rtl/>
        </w:rPr>
        <w:t>.</w:t>
      </w:r>
    </w:p>
    <w:p w:rsidR="00A06C73" w:rsidRDefault="00A06C73" w:rsidP="0066112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آنستم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رشدا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فادفعوا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اموالهم</w:t>
      </w:r>
      <w:r w:rsidR="0066112B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سفيه</w:t>
      </w:r>
      <w:r>
        <w:rPr>
          <w:rtl/>
        </w:rPr>
        <w:t xml:space="preserve"> )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تؤ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السفه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شرابخواران</w:t>
      </w:r>
      <w:r>
        <w:rPr>
          <w:rtl/>
        </w:rPr>
        <w:t xml:space="preserve"> </w:t>
      </w:r>
      <w:r>
        <w:rPr>
          <w:rFonts w:hint="cs"/>
          <w:rtl/>
        </w:rPr>
        <w:t>سفيهند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اموالتان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>)!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(</w:t>
      </w:r>
      <w:r>
        <w:rPr>
          <w:rFonts w:hint="cs"/>
          <w:rtl/>
        </w:rPr>
        <w:t>شارب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سفاهتى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ديوانگى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>!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سفيه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(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تؤ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السفه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اموالكم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سفيه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اموالكم</w:t>
      </w:r>
      <w:r>
        <w:rPr>
          <w:rtl/>
        </w:rPr>
        <w:t xml:space="preserve"> ) (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اموالهم</w:t>
      </w:r>
      <w:r>
        <w:rPr>
          <w:rtl/>
        </w:rPr>
        <w:t xml:space="preserve"> ) (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اموالكم</w:t>
      </w:r>
      <w:r>
        <w:rPr>
          <w:rtl/>
        </w:rPr>
        <w:t xml:space="preserve"> )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بگماريد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نگماريد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بلاعوض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سفيهان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نسپاريد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التى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جعل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لكم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قياما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پولدار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ارزقوهم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فيها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اكسوهم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فيها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منها</w:t>
      </w:r>
      <w:r>
        <w:rPr>
          <w:rtl/>
        </w:rPr>
        <w:t>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قولوا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قولا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معروفا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ابتلوا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اليتامى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حتى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اذا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بلغوا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النكاح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يافتيد،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آنستم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رشدا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فادفعوا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اموالهم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گول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بدستشان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پرورشهاى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بلغوا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بدستشان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آنستم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رشدا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آنستم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ايناس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مردمك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نبرند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تاكلوها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اسرافا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بدارا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يكبروا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زحماتى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يتيم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الزحمة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).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غنيا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فليستعفف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فقيرا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فلياكل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بالمعروف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فذلك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رجل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يحبس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نفسه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المعيشة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باس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ياكل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بالمعروف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اذا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يصلح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المال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قليلا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ياكل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برندارد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فاذا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دفعتم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فاشهدوا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عليهم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كفى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حسيبا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50" w:name="_Toc453664340"/>
      <w:r>
        <w:rPr>
          <w:rFonts w:hint="cs"/>
          <w:rtl/>
        </w:rPr>
        <w:t>آيه</w:t>
      </w:r>
      <w:r w:rsidR="0066112B">
        <w:rPr>
          <w:rFonts w:hint="cs"/>
          <w:rtl/>
        </w:rPr>
        <w:t>(7)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للرجال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نصيب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الولدان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قربون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للنس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نصيب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الولدان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قربون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كثر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نصيبا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مفروضا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(7)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پرداختنى</w:t>
      </w:r>
      <w:r w:rsidR="00CE2196">
        <w:rPr>
          <w:rtl/>
        </w:rPr>
        <w:t>.</w:t>
      </w:r>
    </w:p>
    <w:p w:rsidR="00A06C73" w:rsidRDefault="00A06C73" w:rsidP="0066112B">
      <w:pPr>
        <w:pStyle w:val="Heading3"/>
      </w:pPr>
      <w:bookmarkStart w:id="151" w:name="_Toc45366434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51"/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عموزاده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خالد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ارفطه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52" w:name="_Toc45366434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52"/>
    </w:p>
    <w:p w:rsidR="00A06C73" w:rsidRDefault="00A06C73" w:rsidP="00A06C73">
      <w:pPr>
        <w:pStyle w:val="libNormal"/>
      </w:pP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للرجال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نصيب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ترك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الوالدان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الاقربون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للنس</w:t>
      </w:r>
      <w:r w:rsidR="00CE2196" w:rsidRPr="0066112B">
        <w:rPr>
          <w:rStyle w:val="libAieChar"/>
          <w:rFonts w:hint="cs"/>
          <w:rtl/>
        </w:rPr>
        <w:t>أ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نصيب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ترك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الوالدان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الاقربون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كثر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سهمى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است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تعيين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شده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لازم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الاد</w:t>
      </w:r>
      <w:r w:rsidR="00CE2196" w:rsidRPr="0066112B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(</w:t>
      </w:r>
      <w:r>
        <w:rPr>
          <w:rFonts w:hint="cs"/>
          <w:rtl/>
        </w:rPr>
        <w:t>نصيبث</w:t>
      </w:r>
      <w:r>
        <w:rPr>
          <w:rtl/>
        </w:rPr>
        <w:t xml:space="preserve"> </w:t>
      </w:r>
      <w:r>
        <w:rPr>
          <w:rFonts w:hint="cs"/>
          <w:rtl/>
        </w:rPr>
        <w:t>مفروضث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تعصيب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!).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53" w:name="_Toc453664343"/>
      <w:r>
        <w:rPr>
          <w:rFonts w:hint="cs"/>
          <w:rtl/>
        </w:rPr>
        <w:t>آيه</w:t>
      </w:r>
      <w:r w:rsidR="0066112B">
        <w:rPr>
          <w:rFonts w:hint="cs"/>
          <w:rtl/>
        </w:rPr>
        <w:t>(8)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3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ذا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حضر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القسمة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القربى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اليتمى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المسكين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فارزقوهم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قولوا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قولا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معروفا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(8)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خويشاوندان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>!</w:t>
      </w:r>
    </w:p>
    <w:p w:rsidR="00A06C73" w:rsidRDefault="00A06C73" w:rsidP="0066112B">
      <w:pPr>
        <w:pStyle w:val="Heading3"/>
      </w:pPr>
      <w:bookmarkStart w:id="154" w:name="_Toc45366434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54"/>
    </w:p>
    <w:p w:rsidR="00A06C73" w:rsidRDefault="00A06C73" w:rsidP="00A06C73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اذا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حضر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القسمة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اولوا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القربى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اليتامى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المساكين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فارزقوهم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منه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نزديكتر،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2 </w:t>
      </w:r>
      <w:r>
        <w:rPr>
          <w:rFonts w:hint="cs"/>
          <w:rtl/>
        </w:rPr>
        <w:t>يا</w:t>
      </w:r>
      <w:r>
        <w:rPr>
          <w:rtl/>
        </w:rPr>
        <w:t xml:space="preserve"> 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يتامى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مساكين</w:t>
      </w:r>
      <w:r>
        <w:rPr>
          <w:rtl/>
        </w:rPr>
        <w:t xml:space="preserve"> 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دورتر،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واجبى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قولوا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قولا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معروفا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55" w:name="_Toc4536643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5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ليخش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الذين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خلفهم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ذرية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ضعفا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خافوا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عليهم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فليتقوا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ليقولوا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قولا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سديدا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(9)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بترسند،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56" w:name="_Toc45366434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56"/>
    </w:p>
    <w:p w:rsidR="00A06C73" w:rsidRDefault="00A06C73" w:rsidP="00A06C73">
      <w:pPr>
        <w:pStyle w:val="libNormal"/>
      </w:pP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علاقهمنديد؟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>)</w:t>
      </w:r>
      <w:r w:rsidR="0066112B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ليخش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الذين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تراكوا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خلفهم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ذرية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ضعافا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خافوا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عليهم</w:t>
      </w:r>
      <w:r w:rsidRPr="0066112B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(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فليتقوا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ليقولوا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قولا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سديدا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نوازشهاى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چراگاه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مراقبتهاى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عجبا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 xml:space="preserve">!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ليخش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تركوا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خلفهم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ضعافا</w:t>
      </w:r>
      <w:r>
        <w:rPr>
          <w:rtl/>
        </w:rPr>
        <w:t xml:space="preserve"> </w:t>
      </w:r>
      <w:r>
        <w:rPr>
          <w:rFonts w:hint="cs"/>
          <w:rtl/>
        </w:rPr>
        <w:t>خافوا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57" w:name="_Toc4536643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(10)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7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الذين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كلون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مول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اليتمى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ظلما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بطونهم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نارا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سيصلون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سعيرا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06C73">
        <w:rPr>
          <w:rtl/>
        </w:rPr>
        <w:t>(10)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58" w:name="_Toc45366434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58"/>
    </w:p>
    <w:p w:rsidR="00A06C73" w:rsidRDefault="00A06C73" w:rsidP="00A06C73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تصرفهاى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الذين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ياكلون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اموال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اليتامى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ظلما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ياكلون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بطونهم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نارا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66112B">
        <w:rPr>
          <w:rStyle w:val="libAieChar"/>
          <w:rFonts w:hint="cs"/>
          <w:rtl/>
        </w:rPr>
        <w:t>ان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الذين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يكتمون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انزل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الله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الكتاب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و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يشترون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به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ثمنا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قليلا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اولئك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ما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ياكلون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فى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بطونهم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الا</w:t>
      </w:r>
      <w:r w:rsidRPr="0066112B">
        <w:rPr>
          <w:rStyle w:val="libAieChar"/>
          <w:rtl/>
        </w:rPr>
        <w:t xml:space="preserve"> </w:t>
      </w:r>
      <w:r w:rsidRPr="0066112B">
        <w:rPr>
          <w:rStyle w:val="libAieChar"/>
          <w:rFonts w:hint="cs"/>
          <w:rtl/>
        </w:rPr>
        <w:t>النار</w:t>
      </w:r>
      <w:r w:rsidR="0066112B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سيصلون</w:t>
      </w:r>
      <w:r>
        <w:rPr>
          <w:rtl/>
        </w:rPr>
        <w:t xml:space="preserve"> </w:t>
      </w:r>
      <w:r>
        <w:rPr>
          <w:rFonts w:hint="cs"/>
          <w:rtl/>
        </w:rPr>
        <w:t>سعيرا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سيصلى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صلى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سعير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چهرههاى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ببلعد؟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بكند؟</w:t>
      </w:r>
    </w:p>
    <w:p w:rsidR="0066112B" w:rsidRDefault="00A06C73" w:rsidP="00A06C73">
      <w:pPr>
        <w:pStyle w:val="libNormal"/>
        <w:rPr>
          <w:rtl/>
        </w:rPr>
      </w:pPr>
      <w:r>
        <w:rPr>
          <w:rFonts w:hint="cs"/>
          <w:rtl/>
        </w:rPr>
        <w:lastRenderedPageBreak/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 w:rsidR="00CE2196">
        <w:rPr>
          <w:rtl/>
        </w:rPr>
        <w:t>!</w:t>
      </w:r>
    </w:p>
    <w:p w:rsidR="00A06C73" w:rsidRDefault="0066112B" w:rsidP="00A06C73">
      <w:pPr>
        <w:pStyle w:val="libNormal"/>
      </w:pPr>
      <w:r>
        <w:rPr>
          <w:rtl/>
        </w:rPr>
        <w:br w:type="page"/>
      </w:r>
    </w:p>
    <w:p w:rsidR="00A06C73" w:rsidRDefault="00A06C73" w:rsidP="0066112B">
      <w:pPr>
        <w:pStyle w:val="Heading2"/>
      </w:pPr>
      <w:bookmarkStart w:id="159" w:name="_Toc4536643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6112B">
        <w:rPr>
          <w:rFonts w:hint="cs"/>
          <w:rtl/>
        </w:rPr>
        <w:t>(11) و(12)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9"/>
    </w:p>
    <w:p w:rsidR="00A06C73" w:rsidRDefault="0066112B" w:rsidP="00A06C73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يوصيكم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فى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ولدكم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للذكر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مثل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حظ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نثيين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نس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فوق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اثنتين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ثلثا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كانت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وحدة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فلها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النصف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بويه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وحد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السدس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يكن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ورثه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بواه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الثلث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خوة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السدس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بعد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وصية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يوصى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بها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دين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باؤ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بناؤ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تدرون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يهم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قرب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نفعا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فريضة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عليما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(11) </w:t>
      </w:r>
      <w:r w:rsidRPr="007B0CCF">
        <w:rPr>
          <w:rStyle w:val="libAlaemChar"/>
          <w:rFonts w:eastAsia="KFGQPC Uthman Taha Naskh" w:hint="cs"/>
          <w:rtl/>
        </w:rPr>
        <w:t>(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نصف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زوجكم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يكن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الربع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بعد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وصية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يوصين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بها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دين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الربع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تركتم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يكن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لكم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ولد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فلهن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الثمن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تركتم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بعد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وصية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توصون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بها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دين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رجل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يورث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كلالة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امر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له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خ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خت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فلكل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وحد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منهما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السدس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فإ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كانوا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كثر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ذلك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فهم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شرك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فى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الثلث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بعد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وصية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يوصى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بها</w:t>
      </w:r>
      <w:r w:rsidR="00A06C73" w:rsidRPr="0066112B">
        <w:rPr>
          <w:rStyle w:val="libAieChar"/>
          <w:rtl/>
        </w:rPr>
        <w:t xml:space="preserve"> </w:t>
      </w:r>
      <w:r w:rsidR="00CE2196" w:rsidRPr="0066112B">
        <w:rPr>
          <w:rStyle w:val="libAieChar"/>
          <w:rFonts w:hint="cs"/>
          <w:rtl/>
        </w:rPr>
        <w:t>أ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دين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غير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مضار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وصية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من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و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الله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عليم</w:t>
      </w:r>
      <w:r w:rsidR="00A06C73" w:rsidRPr="0066112B">
        <w:rPr>
          <w:rStyle w:val="libAieChar"/>
          <w:rtl/>
        </w:rPr>
        <w:t xml:space="preserve"> </w:t>
      </w:r>
      <w:r w:rsidR="00A06C73" w:rsidRPr="0066112B">
        <w:rPr>
          <w:rStyle w:val="libAieChar"/>
          <w:rFonts w:hint="cs"/>
          <w:rtl/>
        </w:rPr>
        <w:t>حليم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A06C73">
        <w:rPr>
          <w:rtl/>
        </w:rPr>
        <w:t xml:space="preserve"> (12)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سودمندترند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زنانتان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كلاله</w:t>
      </w:r>
      <w:r>
        <w:rPr>
          <w:rtl/>
        </w:rPr>
        <w:t xml:space="preserve"> (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66112B">
      <w:pPr>
        <w:pStyle w:val="Heading3"/>
      </w:pPr>
      <w:bookmarkStart w:id="160" w:name="_Toc453664350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60"/>
    </w:p>
    <w:p w:rsidR="00A06C73" w:rsidRDefault="00A06C73" w:rsidP="00A06C73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حسان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وراث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66112B">
      <w:pPr>
        <w:pStyle w:val="Heading3"/>
      </w:pPr>
      <w:bookmarkStart w:id="161" w:name="_Toc45366435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61"/>
    </w:p>
    <w:p w:rsidR="00A06C73" w:rsidRDefault="00A06C73" w:rsidP="00A06C73">
      <w:pPr>
        <w:pStyle w:val="libNormal"/>
      </w:pP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يوصيكم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للذكر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الانثيين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BE65A2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اثنتين</w:t>
      </w:r>
      <w:r>
        <w:rPr>
          <w:rtl/>
        </w:rPr>
        <w:t xml:space="preserve"> </w:t>
      </w:r>
      <w:r>
        <w:rPr>
          <w:rFonts w:hint="cs"/>
          <w:rtl/>
        </w:rPr>
        <w:t>فلهن</w:t>
      </w:r>
      <w:r>
        <w:rPr>
          <w:rtl/>
        </w:rPr>
        <w:t xml:space="preserve"> </w:t>
      </w:r>
      <w:r>
        <w:rPr>
          <w:rFonts w:hint="cs"/>
          <w:rtl/>
        </w:rPr>
        <w:t>ثلثا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النصف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اثنتين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للذكر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الانثيين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اثنتين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اثنتان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(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)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لابويه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السدس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يكن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ولد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ورثه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ابواه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فلامه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الثلث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اخوة</w:t>
      </w:r>
      <w:r>
        <w:rPr>
          <w:rtl/>
        </w:rPr>
        <w:t xml:space="preserve"> </w:t>
      </w:r>
      <w:r>
        <w:rPr>
          <w:rFonts w:hint="cs"/>
          <w:rtl/>
        </w:rPr>
        <w:t>فلامه</w:t>
      </w:r>
      <w:r>
        <w:rPr>
          <w:rtl/>
        </w:rPr>
        <w:t xml:space="preserve"> </w:t>
      </w:r>
      <w:r>
        <w:rPr>
          <w:rFonts w:hint="cs"/>
          <w:rtl/>
        </w:rPr>
        <w:t>السدس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اخوة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لحكمهم</w:t>
      </w:r>
      <w:r>
        <w:rPr>
          <w:rtl/>
        </w:rPr>
        <w:t xml:space="preserve"> </w:t>
      </w:r>
      <w:r>
        <w:rPr>
          <w:rFonts w:hint="cs"/>
          <w:rtl/>
        </w:rPr>
        <w:t>شاهدين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06C73" w:rsidRDefault="00A06C73" w:rsidP="00BE65A2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وصيه</w:t>
      </w:r>
      <w:r>
        <w:rPr>
          <w:rtl/>
        </w:rPr>
        <w:t xml:space="preserve"> </w:t>
      </w:r>
      <w:r>
        <w:rPr>
          <w:rFonts w:hint="cs"/>
          <w:rtl/>
        </w:rPr>
        <w:t>يوصى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اودين</w:t>
      </w:r>
      <w:r w:rsidR="00CE2196">
        <w:rPr>
          <w:rtl/>
        </w:rPr>
        <w:t>.</w:t>
      </w:r>
    </w:p>
    <w:p w:rsidR="00A06C73" w:rsidRDefault="00A06C73" w:rsidP="00BE65A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A06C73" w:rsidRDefault="00A06C73" w:rsidP="00BE65A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آباؤ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ابناؤ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تدرون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ايهم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اقرب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نفعا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ميبود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عليما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A06C73" w:rsidRDefault="00A06C73" w:rsidP="00BE65A2">
      <w:pPr>
        <w:pStyle w:val="Heading3"/>
      </w:pPr>
      <w:bookmarkStart w:id="162" w:name="_Toc45366435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CE2196">
        <w:rPr>
          <w:rtl/>
        </w:rPr>
        <w:t>:</w:t>
      </w:r>
      <w:bookmarkEnd w:id="162"/>
    </w:p>
    <w:p w:rsidR="00A06C73" w:rsidRDefault="00A06C73" w:rsidP="00BE65A2">
      <w:pPr>
        <w:pStyle w:val="Heading3"/>
      </w:pPr>
      <w:bookmarkStart w:id="163" w:name="_Toc453664353"/>
      <w:r>
        <w:rPr>
          <w:rtl/>
        </w:rPr>
        <w:t xml:space="preserve">1-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63"/>
    </w:p>
    <w:p w:rsidR="00A06C73" w:rsidRDefault="00A06C73" w:rsidP="00A06C73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وراثت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نشود؟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پارلمان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باگذشت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صادرات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06C73" w:rsidRDefault="00A06C73" w:rsidP="00BE65A2">
      <w:pPr>
        <w:pStyle w:val="Heading3"/>
      </w:pPr>
      <w:bookmarkStart w:id="164" w:name="_Toc453664354"/>
      <w:r>
        <w:rPr>
          <w:rtl/>
        </w:rPr>
        <w:t xml:space="preserve">2-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bookmarkEnd w:id="164"/>
    </w:p>
    <w:p w:rsidR="00A06C73" w:rsidRDefault="00A06C73" w:rsidP="00A06C73">
      <w:pPr>
        <w:pStyle w:val="libNormal"/>
      </w:pP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(</w:t>
      </w:r>
      <w:r>
        <w:rPr>
          <w:rFonts w:hint="cs"/>
          <w:rtl/>
        </w:rPr>
        <w:t>اعداد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نماييد،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ميراثش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خويشاوندانش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واجبى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رسائل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نسب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تبنى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)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lastRenderedPageBreak/>
        <w:t xml:space="preserve">3-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CE2196">
        <w:rPr>
          <w:rtl/>
        </w:rPr>
        <w:t>:</w:t>
      </w:r>
    </w:p>
    <w:p w:rsidR="00A06C73" w:rsidRDefault="00A06C73" w:rsidP="00A06C73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نسب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سبب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ول</w:t>
      </w:r>
      <w:r w:rsidR="00CE2196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(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ول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عتق</w:t>
      </w:r>
      <w:r>
        <w:rPr>
          <w:rtl/>
        </w:rPr>
        <w:t xml:space="preserve"> )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ول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جريرة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ول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30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20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20 </w:t>
      </w:r>
      <w:r>
        <w:rPr>
          <w:rFonts w:hint="cs"/>
          <w:rtl/>
        </w:rPr>
        <w:lastRenderedPageBreak/>
        <w:t>ميليارد</w:t>
      </w:r>
      <w:r>
        <w:rPr>
          <w:rtl/>
        </w:rPr>
        <w:t xml:space="preserve">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-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پرسشهايى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>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مسوليتى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نصف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ترك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ازواجكم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ولد</w:t>
      </w:r>
      <w:r w:rsidRPr="007B0CCF">
        <w:rPr>
          <w:rStyle w:val="libAlaemChar"/>
          <w:rFonts w:eastAsia="KFGQPC Uthman Taha Naskh"/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ولد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فلكم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الربع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مما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تركن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بعد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وصية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يوصين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بها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دين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الربع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مما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تركتم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يكن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ولد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ولد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فلهم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الثمن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مما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تركتم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بدهكاريهاى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).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بعد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وصية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توصون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بها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دين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)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ندراد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رجل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يورث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كلالة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امر</w:t>
      </w:r>
      <w:r w:rsidR="00CE2196" w:rsidRPr="00BE65A2">
        <w:rPr>
          <w:rStyle w:val="libAieChar"/>
          <w:rFonts w:hint="cs"/>
          <w:rtl/>
        </w:rPr>
        <w:t>أ</w:t>
      </w:r>
      <w:r w:rsidRPr="00BE65A2">
        <w:rPr>
          <w:rStyle w:val="libAieChar"/>
          <w:rFonts w:hint="cs"/>
          <w:rtl/>
        </w:rPr>
        <w:t>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اخ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اخت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فلكل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واحد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منهم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السدس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كانوا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اكثر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ذلك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فهم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شرك</w:t>
      </w:r>
      <w:r w:rsidR="00CE2196" w:rsidRPr="00BE65A2">
        <w:rPr>
          <w:rStyle w:val="libAieChar"/>
          <w:rFonts w:hint="cs"/>
          <w:rtl/>
        </w:rPr>
        <w:t>أ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الثلث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منبعد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وصية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يوصى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بها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دين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غير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مضار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بدهيهايى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وصية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عليم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حليم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يورث</w:t>
      </w:r>
      <w:r>
        <w:rPr>
          <w:rtl/>
        </w:rPr>
        <w:t xml:space="preserve"> </w:t>
      </w:r>
      <w:r>
        <w:rPr>
          <w:rFonts w:hint="cs"/>
          <w:rtl/>
        </w:rPr>
        <w:t>كلالة</w:t>
      </w:r>
      <w:r>
        <w:rPr>
          <w:rtl/>
        </w:rPr>
        <w:t xml:space="preserve"> )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كلالة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كلالة</w:t>
      </w:r>
      <w:r>
        <w:rPr>
          <w:rtl/>
        </w:rPr>
        <w:t xml:space="preserve"> 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كلال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كلاله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كلالة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فرزندزاده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كلالة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كلاله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كلالة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06C73" w:rsidRDefault="00A06C73" w:rsidP="00A06C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كلالة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دوآيه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BE65A2">
      <w:pPr>
        <w:pStyle w:val="libNormal"/>
      </w:pPr>
      <w:r>
        <w:rPr>
          <w:rtl/>
        </w:rPr>
        <w:lastRenderedPageBreak/>
        <w:t xml:space="preserve">2-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اولوا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الارحام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بعضهم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اولى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ببعض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كتاب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نزديكترند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الثلث</w:t>
      </w:r>
      <w:r>
        <w:rPr>
          <w:rtl/>
        </w:rPr>
        <w:t xml:space="preserve"> )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ديون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الضرار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الوصية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الكبائر</w:t>
      </w:r>
      <w:r>
        <w:rPr>
          <w:rtl/>
        </w:rPr>
        <w:t xml:space="preserve">)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مشروعشان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وصيتهاى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E65A2" w:rsidRDefault="0098650F" w:rsidP="0098650F">
      <w:pPr>
        <w:pStyle w:val="libNormal"/>
        <w:rPr>
          <w:rtl/>
        </w:rPr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BE65A2" w:rsidP="0098650F">
      <w:pPr>
        <w:pStyle w:val="libNormal"/>
      </w:pPr>
      <w:r>
        <w:rPr>
          <w:rtl/>
        </w:rPr>
        <w:br w:type="page"/>
      </w:r>
    </w:p>
    <w:p w:rsidR="0098650F" w:rsidRDefault="0098650F" w:rsidP="00BE65A2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E65A2">
        <w:rPr>
          <w:rFonts w:hint="cs"/>
          <w:rtl/>
        </w:rPr>
        <w:t>(13) و (14)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BE65A2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BE65A2">
        <w:rPr>
          <w:rStyle w:val="libAieChar"/>
          <w:rFonts w:hint="cs"/>
          <w:rtl/>
        </w:rPr>
        <w:t>تلك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حدود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يطع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رسوله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يدخله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جنات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تجرى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تحتها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الانهار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خالدين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فيها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ذلك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الفوز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العظيم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(13)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يعض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رسوله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يتعد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حدوده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يدخله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نارا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خالدا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فيها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عذاب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مهين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(14)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13-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 xml:space="preserve">14-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BE65A2">
      <w:pPr>
        <w:pStyle w:val="Heading3"/>
      </w:pPr>
      <w:bookmarkStart w:id="165" w:name="_Toc45366435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65"/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تلك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حدود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‍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229 </w:t>
      </w:r>
      <w:r>
        <w:rPr>
          <w:rFonts w:hint="cs"/>
          <w:rtl/>
        </w:rPr>
        <w:t>و</w:t>
      </w:r>
      <w:r>
        <w:rPr>
          <w:rtl/>
        </w:rPr>
        <w:t xml:space="preserve"> 230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بيان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(</w:t>
      </w:r>
      <w:r>
        <w:rPr>
          <w:rFonts w:hint="cs"/>
          <w:rtl/>
        </w:rPr>
        <w:t>ظهار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  <w:r w:rsidR="00BE65A2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يطع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رسوله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يدخله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جنات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تجرى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تحتها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الانهار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خالدين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فيها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ذلك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الفوز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العظيم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يعض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رسوله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يتعد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حدوده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يدخله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نارا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خالدا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فيها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پسين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معمولا،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(</w:t>
      </w:r>
      <w:r>
        <w:rPr>
          <w:rFonts w:hint="cs"/>
          <w:rtl/>
        </w:rPr>
        <w:t>خالدين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)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خالدا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اجتماعاتى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مستبد،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توهينى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</w:t>
      </w:r>
      <w:r w:rsidR="00BE65A2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عذاب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مهين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مزايايى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علاقه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مسووليتهاى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عول</w:t>
      </w:r>
      <w:r>
        <w:rPr>
          <w:rtl/>
        </w:rPr>
        <w:t xml:space="preserve"> )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تعصيب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عول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تعصيب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(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76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16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16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(</w:t>
      </w:r>
      <w:r>
        <w:rPr>
          <w:rFonts w:hint="cs"/>
          <w:rtl/>
        </w:rPr>
        <w:t>عول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16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سهامداران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طلبكارانى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طلبكاران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(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ريگهاى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حداقل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حداكثر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بغضى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16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E65A2" w:rsidRDefault="0098650F" w:rsidP="0098650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16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36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46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26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عصبه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كسبه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بردارهاى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(</w:t>
      </w:r>
      <w:r>
        <w:rPr>
          <w:rFonts w:hint="cs"/>
          <w:rtl/>
        </w:rPr>
        <w:t>تعصيب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3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(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).</w:t>
      </w:r>
    </w:p>
    <w:p w:rsidR="0098650F" w:rsidRDefault="00BE65A2" w:rsidP="0098650F">
      <w:pPr>
        <w:pStyle w:val="libNormal"/>
      </w:pPr>
      <w:r>
        <w:rPr>
          <w:rtl/>
        </w:rPr>
        <w:br w:type="page"/>
      </w:r>
    </w:p>
    <w:p w:rsidR="0098650F" w:rsidRDefault="0098650F" w:rsidP="00BE65A2">
      <w:pPr>
        <w:pStyle w:val="Heading2"/>
      </w:pPr>
      <w:bookmarkStart w:id="166" w:name="_Toc453664356"/>
      <w:r>
        <w:rPr>
          <w:rFonts w:hint="cs"/>
          <w:rtl/>
        </w:rPr>
        <w:t>آيه</w:t>
      </w:r>
      <w:r w:rsidR="00BE65A2">
        <w:rPr>
          <w:rFonts w:hint="cs"/>
          <w:rtl/>
        </w:rPr>
        <w:t>(15) و (16)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6"/>
    </w:p>
    <w:p w:rsidR="0098650F" w:rsidRDefault="00BE65A2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اللاتى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ياتين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الفاحشة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نسائكم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فاستشهدوا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عليهم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اربعة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منكم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شهدوا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فامسكو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هن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فى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البيوت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حتى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يتوفيهن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الموت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يجعل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لهن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(15)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BE65A2">
        <w:rPr>
          <w:rStyle w:val="libAieChar"/>
          <w:rFonts w:hint="cs"/>
          <w:rtl/>
        </w:rPr>
        <w:t>واللذان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ياتيانها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منكم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فاذوهما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تابا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و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اصلحا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فاعرضوا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عنهما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الله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كان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توابا</w:t>
      </w:r>
      <w:r w:rsidR="0098650F" w:rsidRPr="00BE65A2">
        <w:rPr>
          <w:rStyle w:val="libAieChar"/>
          <w:rtl/>
        </w:rPr>
        <w:t xml:space="preserve"> </w:t>
      </w:r>
      <w:r w:rsidR="0098650F" w:rsidRPr="00BE65A2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(16)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شاهدبر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بطلبيد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 </w:t>
      </w:r>
      <w:r>
        <w:rPr>
          <w:rFonts w:hint="cs"/>
          <w:rtl/>
        </w:rPr>
        <w:t>زنان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تامرگشان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زشت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درگذريد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Pr="00BE65A2" w:rsidRDefault="0098650F" w:rsidP="00BE65A2">
      <w:pPr>
        <w:pStyle w:val="Heading3"/>
      </w:pPr>
      <w:bookmarkStart w:id="167" w:name="_Toc453664357"/>
      <w:r w:rsidRPr="00BE65A2">
        <w:rPr>
          <w:rFonts w:hint="cs"/>
          <w:rtl/>
        </w:rPr>
        <w:t>تفسير</w:t>
      </w:r>
      <w:r w:rsidR="00CE2196" w:rsidRPr="00BE65A2">
        <w:rPr>
          <w:rtl/>
        </w:rPr>
        <w:t>:</w:t>
      </w:r>
      <w:bookmarkEnd w:id="167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(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اللاتى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</w:t>
      </w:r>
      <w:r w:rsidR="00CE2196" w:rsidRPr="00BE65A2">
        <w:rPr>
          <w:rStyle w:val="libAieChar"/>
          <w:rFonts w:hint="cs"/>
          <w:rtl/>
        </w:rPr>
        <w:t>أ</w:t>
      </w:r>
      <w:r w:rsidRPr="00BE65A2">
        <w:rPr>
          <w:rStyle w:val="libAieChar"/>
          <w:rFonts w:hint="cs"/>
          <w:rtl/>
        </w:rPr>
        <w:t>تين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الفاحشة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نسائكم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فاستشهدوا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عليهن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اربعة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منكم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فاحشة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13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لواط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شهدوا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فامسكوهن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البيوت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حتى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يتوفيهن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الموت</w:t>
      </w:r>
      <w:r w:rsidRPr="00BE65A2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يجعل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او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يجعل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لهن</w:t>
      </w:r>
      <w:r w:rsidR="00BE65A2" w:rsidRPr="00BE65A2">
        <w:rPr>
          <w:rStyle w:val="libAieChar"/>
          <w:rFonts w:hint="cs"/>
          <w:rtl/>
        </w:rPr>
        <w:t xml:space="preserve"> </w:t>
      </w:r>
      <w:r w:rsidRPr="00BE65A2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لهن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>) (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(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E2196" w:rsidRPr="00CE219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‍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زندانهاى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آموزشگاه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كنيد</w:t>
      </w:r>
      <w:r>
        <w:rPr>
          <w:rtl/>
        </w:rPr>
        <w:t>. (</w:t>
      </w:r>
      <w:r>
        <w:rPr>
          <w:rFonts w:hint="cs"/>
          <w:rtl/>
        </w:rPr>
        <w:t>واللذان</w:t>
      </w:r>
      <w:r>
        <w:rPr>
          <w:rtl/>
        </w:rPr>
        <w:t xml:space="preserve"> </w:t>
      </w:r>
      <w:r>
        <w:rPr>
          <w:rFonts w:hint="cs"/>
          <w:rtl/>
        </w:rPr>
        <w:t>ياتيانها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فاذوهما</w:t>
      </w:r>
      <w:r>
        <w:rPr>
          <w:rtl/>
        </w:rPr>
        <w:t>)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خفيفتر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عياشى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البكر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اتت</w:t>
      </w:r>
      <w:r>
        <w:rPr>
          <w:rtl/>
        </w:rPr>
        <w:t xml:space="preserve"> </w:t>
      </w:r>
      <w:r>
        <w:rPr>
          <w:rFonts w:hint="cs"/>
          <w:rtl/>
        </w:rPr>
        <w:t>الفاحشة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اتتها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الثيب</w:t>
      </w:r>
      <w:r>
        <w:rPr>
          <w:rtl/>
        </w:rPr>
        <w:t xml:space="preserve"> </w:t>
      </w:r>
      <w:r>
        <w:rPr>
          <w:rFonts w:hint="cs"/>
          <w:rtl/>
        </w:rPr>
        <w:t>فاذوهما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اللذان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تغليب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(</w:t>
      </w:r>
      <w:r>
        <w:rPr>
          <w:rFonts w:hint="cs"/>
          <w:rtl/>
        </w:rPr>
        <w:t>لواط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مساحقه</w:t>
      </w:r>
      <w:r>
        <w:rPr>
          <w:rtl/>
        </w:rPr>
        <w:t xml:space="preserve"> )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ي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تيانها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فاحشة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مساحقه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BE65A2">
        <w:rPr>
          <w:rStyle w:val="libAieChar"/>
          <w:rFonts w:hint="cs"/>
          <w:rtl/>
        </w:rPr>
        <w:t>فان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تابا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و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اصلحا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ف</w:t>
      </w:r>
      <w:r w:rsidR="00CE2196" w:rsidRPr="00BE65A2">
        <w:rPr>
          <w:rStyle w:val="libAieChar"/>
          <w:rFonts w:hint="cs"/>
          <w:rtl/>
        </w:rPr>
        <w:t>أ</w:t>
      </w:r>
      <w:r w:rsidRPr="00BE65A2">
        <w:rPr>
          <w:rStyle w:val="libAieChar"/>
          <w:rFonts w:hint="cs"/>
          <w:rtl/>
        </w:rPr>
        <w:t>عرضوا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عنهما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الله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كان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توابا</w:t>
      </w:r>
      <w:r w:rsidRPr="00BE65A2">
        <w:rPr>
          <w:rStyle w:val="libAieChar"/>
          <w:rtl/>
        </w:rPr>
        <w:t xml:space="preserve"> </w:t>
      </w:r>
      <w:r w:rsidRPr="00BE65A2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98650F" w:rsidRDefault="0098650F" w:rsidP="00BE65A2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فرسايى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 w:rsidR="00BE65A2">
        <w:rPr>
          <w:rFonts w:hint="cs"/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ملايمترى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تعادلى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آلودگى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724640" w:rsidRDefault="0098650F" w:rsidP="0098650F">
      <w:pPr>
        <w:pStyle w:val="libNormal"/>
        <w:rPr>
          <w:rtl/>
        </w:rPr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(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.</w:t>
      </w:r>
    </w:p>
    <w:p w:rsidR="0098650F" w:rsidRDefault="00724640" w:rsidP="0098650F">
      <w:pPr>
        <w:pStyle w:val="libNormal"/>
      </w:pPr>
      <w:r>
        <w:rPr>
          <w:rtl/>
        </w:rPr>
        <w:br w:type="page"/>
      </w:r>
    </w:p>
    <w:p w:rsidR="0098650F" w:rsidRDefault="0098650F" w:rsidP="00724640">
      <w:pPr>
        <w:pStyle w:val="Heading2"/>
      </w:pPr>
      <w:bookmarkStart w:id="168" w:name="_Toc4536643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640">
        <w:rPr>
          <w:rFonts w:hint="cs"/>
          <w:rtl/>
        </w:rPr>
        <w:t>(17) و (18)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8"/>
    </w:p>
    <w:p w:rsidR="0098650F" w:rsidRDefault="0072464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نما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التوبة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على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الله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للذين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يعملون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السوء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بجهلة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ثم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يتوبون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قريب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ولئك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يتوب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الله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عليهم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كان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الله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عليما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(17)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ليست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التوبة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للذين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يعملون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السيئات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حتى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ذا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حضر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احدهم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الموت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قال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تبت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الان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لالذين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يموتون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هم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كفار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ولئك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عتدنالهم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عذابا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(18)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.</w:t>
      </w:r>
    </w:p>
    <w:p w:rsidR="0098650F" w:rsidRDefault="0098650F" w:rsidP="00724640">
      <w:pPr>
        <w:pStyle w:val="Heading3"/>
      </w:pPr>
      <w:bookmarkStart w:id="169" w:name="_Toc45366435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69"/>
    </w:p>
    <w:p w:rsidR="0098650F" w:rsidRDefault="0098650F" w:rsidP="0098650F">
      <w:pPr>
        <w:pStyle w:val="libNormal"/>
      </w:pP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الله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توابا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رحيما</w:t>
      </w:r>
      <w:r w:rsidR="00724640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.) (</w:t>
      </w:r>
      <w:r w:rsidRPr="00724640">
        <w:rPr>
          <w:rStyle w:val="libAieChar"/>
          <w:rFonts w:hint="cs"/>
          <w:rtl/>
        </w:rPr>
        <w:t>انما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التوبة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على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الله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للذين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يعلمون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السوء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بجهالة</w:t>
      </w:r>
      <w:r w:rsidRPr="0072464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جهالت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جهالتى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اعصك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عصيتك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بربوبيتك</w:t>
      </w:r>
      <w:r>
        <w:rPr>
          <w:rtl/>
        </w:rPr>
        <w:t xml:space="preserve"> </w:t>
      </w:r>
      <w:r>
        <w:rPr>
          <w:rFonts w:hint="cs"/>
          <w:rtl/>
        </w:rPr>
        <w:t>جاحد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بامرك</w:t>
      </w:r>
      <w:r>
        <w:rPr>
          <w:rtl/>
        </w:rPr>
        <w:t xml:space="preserve"> </w:t>
      </w:r>
      <w:r>
        <w:rPr>
          <w:rFonts w:hint="cs"/>
          <w:rtl/>
        </w:rPr>
        <w:t>مستخف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لعقوبتك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لوعيدك</w:t>
      </w:r>
      <w:r>
        <w:rPr>
          <w:rtl/>
        </w:rPr>
        <w:t xml:space="preserve"> </w:t>
      </w:r>
      <w:r>
        <w:rPr>
          <w:rFonts w:hint="cs"/>
          <w:rtl/>
        </w:rPr>
        <w:t>متهاون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خطيئة</w:t>
      </w:r>
      <w:r>
        <w:rPr>
          <w:rtl/>
        </w:rPr>
        <w:t xml:space="preserve"> </w:t>
      </w:r>
      <w:r>
        <w:rPr>
          <w:rFonts w:hint="cs"/>
          <w:rtl/>
        </w:rPr>
        <w:t>عرضت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سولت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غلبنى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 w:rsidR="00CE2196">
        <w:rPr>
          <w:rtl/>
        </w:rPr>
        <w:t>.</w:t>
      </w:r>
      <w:r>
        <w:rPr>
          <w:rtl/>
        </w:rPr>
        <w:t>..)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پرداختم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خداونديت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كيفرت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شمردم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خطايى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98650F" w:rsidRDefault="0098650F" w:rsidP="0072464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ثم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يتوبون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من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قريب</w:t>
      </w:r>
      <w:r w:rsidRPr="0072464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(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قريب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بدواند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قريب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فاولئك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يتوب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الله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عليهم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الله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عليما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احتضار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ادركه</w:t>
      </w:r>
      <w:r>
        <w:rPr>
          <w:rtl/>
        </w:rPr>
        <w:t xml:space="preserve"> </w:t>
      </w:r>
      <w:r>
        <w:rPr>
          <w:rFonts w:hint="cs"/>
          <w:rtl/>
        </w:rPr>
        <w:t>الغرق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آمنت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عصيت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المفسدين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شدگانم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72464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الذين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يموتون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هم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كفار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نرفتند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72464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موافات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تسويف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724640" w:rsidRDefault="0098650F" w:rsidP="0072464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اولئك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اعتدنا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لهم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عذابا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724640" w:rsidP="00724640">
      <w:pPr>
        <w:pStyle w:val="libNormal"/>
      </w:pPr>
      <w:r>
        <w:rPr>
          <w:rtl/>
        </w:rPr>
        <w:br w:type="page"/>
      </w:r>
    </w:p>
    <w:p w:rsidR="0098650F" w:rsidRDefault="0098650F" w:rsidP="00724640">
      <w:pPr>
        <w:pStyle w:val="Heading2"/>
      </w:pPr>
      <w:bookmarkStart w:id="170" w:name="_Toc4536643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640">
        <w:rPr>
          <w:rFonts w:hint="cs"/>
          <w:rtl/>
        </w:rPr>
        <w:t>(19)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0"/>
    </w:p>
    <w:p w:rsidR="0098650F" w:rsidRDefault="00724640" w:rsidP="00724640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يا</w:t>
      </w:r>
      <w:r w:rsidR="0098650F"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Fonts w:hint="cs"/>
          <w:rtl/>
        </w:rPr>
        <w:t>يها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الذين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ءامنوا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يحل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لكم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ترثوا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النس</w:t>
      </w:r>
      <w:r w:rsidR="00CE2196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كرها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تعضلوهن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لتذهبوا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ببعض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ما</w:t>
      </w:r>
      <w:r w:rsidR="0098650F" w:rsidRPr="0072464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Fonts w:hint="cs"/>
          <w:rtl/>
        </w:rPr>
        <w:t>تيتموهن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تين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بفحشة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مبينة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عاشروهن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بالمعروف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كرهتموهن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فعسى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تكرهوا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شيا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يجعل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الله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فيه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خيرا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كثيرا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(19)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بجهتى</w:t>
      </w:r>
      <w:r>
        <w:rPr>
          <w:rtl/>
        </w:rPr>
        <w:t xml:space="preserve"> )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(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!)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خوشايند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1" w:name="_Toc453664361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71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مهرشان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2" w:name="_Toc453664362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172"/>
    </w:p>
    <w:p w:rsidR="0098650F" w:rsidRDefault="0098650F" w:rsidP="0098650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رفتارهاى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يا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ايها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الذين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آمنوا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يحل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لكم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ترثوا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النس</w:t>
      </w:r>
      <w:r w:rsidR="00CE2196" w:rsidRPr="00724640">
        <w:rPr>
          <w:rStyle w:val="libAieChar"/>
          <w:rFonts w:hint="cs"/>
          <w:rtl/>
        </w:rPr>
        <w:t>أ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كرها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تعضلوهن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لتذهبوا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ببعض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ما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آتيتموهن</w:t>
      </w:r>
      <w:r w:rsidRPr="0072464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الا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ياتين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بفاحشة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مبينة</w:t>
      </w:r>
      <w:r w:rsidRPr="0072464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72464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فاحشة</w:t>
      </w:r>
      <w:r>
        <w:rPr>
          <w:rtl/>
        </w:rPr>
        <w:t xml:space="preserve"> </w:t>
      </w:r>
      <w:r>
        <w:rPr>
          <w:rFonts w:hint="cs"/>
          <w:rtl/>
        </w:rPr>
        <w:t>مبينة</w:t>
      </w:r>
      <w:r>
        <w:rPr>
          <w:rtl/>
        </w:rPr>
        <w:t xml:space="preserve"> )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ناسازگارى</w:t>
      </w:r>
      <w:r>
        <w:rPr>
          <w:rtl/>
        </w:rPr>
        <w:t xml:space="preserve"> </w:t>
      </w:r>
      <w:r>
        <w:rPr>
          <w:rFonts w:hint="cs"/>
          <w:rtl/>
        </w:rPr>
        <w:t>شديد؟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فاحشه</w:t>
      </w:r>
      <w:r>
        <w:rPr>
          <w:rtl/>
        </w:rPr>
        <w:t xml:space="preserve"> )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العادگى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مبينة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وعاشروهن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ناخوشايند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فان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كرهتموهن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فعسى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تكرهوا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شيئا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يجعل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الله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فيه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خيرا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كثيرا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سوءظنهاى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2464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724640" w:rsidP="0098650F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724640" w:rsidP="00724640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أردتم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استبدال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زوج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مكان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زوج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ءاتيتم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إحدئهن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قنطارا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خذوا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منه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شيا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أتأ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خذونه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بهتنا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إثما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مبينا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(20)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كيف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خذونه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قد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أفضى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بعضكم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إلى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بعض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أخذن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منكم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ميثقا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غليظا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(21)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 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(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3" w:name="_Toc453664363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73"/>
    </w:p>
    <w:p w:rsidR="0098650F" w:rsidRDefault="0098650F" w:rsidP="0098650F">
      <w:pPr>
        <w:pStyle w:val="libNormal"/>
      </w:pP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4" w:name="_Toc45366436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74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اردتم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استبدال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زوج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اتيتم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احديهن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قنطارا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فلا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ت</w:t>
      </w:r>
      <w:r w:rsidR="00CE2196" w:rsidRPr="00724640">
        <w:rPr>
          <w:rStyle w:val="libAieChar"/>
          <w:rFonts w:hint="cs"/>
          <w:rtl/>
        </w:rPr>
        <w:t>أ</w:t>
      </w:r>
      <w:r w:rsidRPr="00724640">
        <w:rPr>
          <w:rStyle w:val="libAieChar"/>
          <w:rFonts w:hint="cs"/>
          <w:rtl/>
        </w:rPr>
        <w:t>خذوا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منه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قنطار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قنطار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قنطره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قنطار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724640">
        <w:rPr>
          <w:rStyle w:val="libAieChar"/>
          <w:rFonts w:hint="cs"/>
          <w:rtl/>
        </w:rPr>
        <w:t>ات</w:t>
      </w:r>
      <w:r w:rsidR="00CE2196" w:rsidRPr="00724640">
        <w:rPr>
          <w:rStyle w:val="libAieChar"/>
          <w:rFonts w:hint="cs"/>
          <w:rtl/>
        </w:rPr>
        <w:t>أ</w:t>
      </w:r>
      <w:r w:rsidRPr="00724640">
        <w:rPr>
          <w:rStyle w:val="libAieChar"/>
          <w:rFonts w:hint="cs"/>
          <w:rtl/>
        </w:rPr>
        <w:t>خذونه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بهتانا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و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اثما</w:t>
      </w:r>
      <w:r w:rsidRPr="00724640">
        <w:rPr>
          <w:rStyle w:val="libAieChar"/>
          <w:rtl/>
        </w:rPr>
        <w:t xml:space="preserve"> </w:t>
      </w:r>
      <w:r w:rsidRPr="00724640">
        <w:rPr>
          <w:rStyle w:val="libAieChar"/>
          <w:rFonts w:hint="cs"/>
          <w:rtl/>
        </w:rPr>
        <w:t>مبينا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72464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نماييد؟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تاخذونه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افضى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 w:rsidR="00724640">
        <w:rPr>
          <w:rFonts w:hint="cs"/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ميثاقا</w:t>
      </w:r>
      <w:r>
        <w:rPr>
          <w:rtl/>
        </w:rPr>
        <w:t xml:space="preserve"> </w:t>
      </w:r>
      <w:r>
        <w:rPr>
          <w:rFonts w:hint="cs"/>
          <w:rtl/>
        </w:rPr>
        <w:t>غليظا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تمايلى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اردتم</w:t>
      </w:r>
      <w:r>
        <w:rPr>
          <w:rtl/>
        </w:rPr>
        <w:t xml:space="preserve"> </w:t>
      </w:r>
      <w:r>
        <w:rPr>
          <w:rFonts w:hint="cs"/>
          <w:rtl/>
        </w:rPr>
        <w:t>استبدال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2464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استبدال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اردتم</w:t>
      </w:r>
      <w:r>
        <w:rPr>
          <w:rtl/>
        </w:rPr>
        <w:t xml:space="preserve"> ) (</w:t>
      </w:r>
      <w:r>
        <w:rPr>
          <w:rFonts w:hint="cs"/>
          <w:rtl/>
        </w:rPr>
        <w:t>بخواهيد</w:t>
      </w:r>
      <w:r>
        <w:rPr>
          <w:rtl/>
        </w:rPr>
        <w:t xml:space="preserve">)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8650F" w:rsidRDefault="00724640" w:rsidP="0098650F">
      <w:pPr>
        <w:pStyle w:val="libNormal"/>
      </w:pPr>
      <w:r>
        <w:rPr>
          <w:rtl/>
        </w:rPr>
        <w:br w:type="page"/>
      </w:r>
    </w:p>
    <w:p w:rsidR="0098650F" w:rsidRDefault="0098650F" w:rsidP="00724640">
      <w:pPr>
        <w:pStyle w:val="Heading2"/>
      </w:pPr>
      <w:bookmarkStart w:id="175" w:name="_Toc4536643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640">
        <w:rPr>
          <w:rFonts w:hint="cs"/>
          <w:rtl/>
        </w:rPr>
        <w:t>(22)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5"/>
    </w:p>
    <w:p w:rsidR="0098650F" w:rsidRDefault="0072464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تنكحوا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نكح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ءاباؤ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كم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النس</w:t>
      </w:r>
      <w:r w:rsidR="00CE2196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لا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قد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سلف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إ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نه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كان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فاحشة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مقتا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و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س</w:t>
      </w:r>
      <w:r w:rsidR="00CE2196" w:rsidRPr="00724640">
        <w:rPr>
          <w:rStyle w:val="libAieChar"/>
          <w:rFonts w:hint="cs"/>
          <w:rtl/>
        </w:rPr>
        <w:t>أ</w:t>
      </w:r>
      <w:r w:rsidR="0098650F" w:rsidRPr="00724640">
        <w:rPr>
          <w:rStyle w:val="libAieChar"/>
          <w:rtl/>
        </w:rPr>
        <w:t xml:space="preserve"> </w:t>
      </w:r>
      <w:r w:rsidR="0098650F" w:rsidRPr="00724640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(22)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!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6" w:name="_Toc453664366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76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724640">
      <w:pPr>
        <w:pStyle w:val="Heading3"/>
      </w:pPr>
      <w:bookmarkStart w:id="177" w:name="_Toc45366436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77"/>
    </w:p>
    <w:p w:rsidR="0098650F" w:rsidRDefault="0098650F" w:rsidP="0098650F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تنكحوا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نكح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آبائكم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النس</w:t>
      </w:r>
      <w:r w:rsidR="00CE2196" w:rsidRPr="00946AED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ازدواجهايى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قد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سلف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انه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كان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فاحشة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مقتا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س</w:t>
      </w:r>
      <w:r w:rsidR="00CE2196" w:rsidRPr="00946AED">
        <w:rPr>
          <w:rStyle w:val="libAieChar"/>
          <w:rFonts w:hint="cs"/>
          <w:rtl/>
        </w:rPr>
        <w:t>أ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مقت</w:t>
      </w:r>
      <w:r>
        <w:rPr>
          <w:rtl/>
        </w:rPr>
        <w:t xml:space="preserve"> ) (</w:t>
      </w:r>
      <w:r>
        <w:rPr>
          <w:rFonts w:hint="cs"/>
          <w:rtl/>
        </w:rPr>
        <w:t>تنفرآميز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مقيت</w:t>
      </w:r>
      <w:r>
        <w:rPr>
          <w:rtl/>
        </w:rPr>
        <w:t xml:space="preserve"> ) 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نامادرى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6AED" w:rsidRDefault="0098650F" w:rsidP="0098650F">
      <w:pPr>
        <w:pStyle w:val="libNormal"/>
        <w:rPr>
          <w:rtl/>
        </w:rPr>
      </w:pP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46AED" w:rsidP="0098650F">
      <w:pPr>
        <w:pStyle w:val="libNormal"/>
      </w:pPr>
      <w:r>
        <w:rPr>
          <w:rtl/>
        </w:rPr>
        <w:br w:type="page"/>
      </w:r>
    </w:p>
    <w:p w:rsidR="0098650F" w:rsidRDefault="0098650F" w:rsidP="00946AED">
      <w:pPr>
        <w:pStyle w:val="Heading2"/>
      </w:pPr>
      <w:bookmarkStart w:id="178" w:name="_Toc4536643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46AED">
        <w:rPr>
          <w:rFonts w:hint="cs"/>
          <w:rtl/>
        </w:rPr>
        <w:t>(23)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8"/>
    </w:p>
    <w:p w:rsidR="0098650F" w:rsidRDefault="00946AED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946AED">
        <w:rPr>
          <w:rStyle w:val="libAieChar"/>
          <w:rFonts w:hint="cs"/>
          <w:rtl/>
        </w:rPr>
        <w:t>حرمت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عليكم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امهاتكم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بناتكم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اخواتكم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عماتكم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خالاتكم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بنات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الاخ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بنات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الاخت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امهاتكم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اللاتى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ارضعنكم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اخواتكم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الرضاعة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امهات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نسائكم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ربائبكم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اللاتى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فى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حجوركم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نسائكم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اللاتى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دخلتم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بهن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فان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لم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تكونوا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دخلتم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بهن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فلا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جناح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عليكم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حلائل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ابنائكم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الذين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اصلابكم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تجمعوا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بين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الاختين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قد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سلف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الله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كان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غفورا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(23)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مادرانتان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همسرتان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همسرهاى</w:t>
      </w:r>
      <w:r>
        <w:rPr>
          <w:rtl/>
        </w:rPr>
        <w:t xml:space="preserve"> </w:t>
      </w:r>
      <w:r>
        <w:rPr>
          <w:rFonts w:hint="cs"/>
          <w:rtl/>
        </w:rPr>
        <w:t>پسرانتان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-)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46AED">
      <w:pPr>
        <w:pStyle w:val="Heading3"/>
      </w:pPr>
      <w:bookmarkStart w:id="179" w:name="_Toc45366436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79"/>
    </w:p>
    <w:p w:rsidR="0098650F" w:rsidRDefault="0098650F" w:rsidP="0098650F">
      <w:pPr>
        <w:pStyle w:val="libNormal"/>
      </w:pP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خواهرانتان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حرمت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عليكم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امهاتكم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بناتكم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اخواتكم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عماتكم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خالاتكم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بنات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الاخ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بنات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الاخت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ازدواجها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مجوسى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همخون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عموزاده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همخونى</w:t>
      </w:r>
      <w:r>
        <w:rPr>
          <w:rtl/>
        </w:rPr>
        <w:t xml:space="preserve"> )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غالاا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پيوند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امهاتكم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اللاتى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ارضعنكم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اخواتكم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الرضاعه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الرضاع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حرامند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رضاعى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جزيى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امهات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نسائكم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>2 -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ربائبكم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اللاتى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حجوركم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نسائكم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اللاتى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دخلتم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بهن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حجوركم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احترازى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مادرانشان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ربائب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946AED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ربيبه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 </w:t>
      </w:r>
      <w:r>
        <w:rPr>
          <w:rFonts w:hint="cs"/>
          <w:rtl/>
        </w:rPr>
        <w:t>دخترانشان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فان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تكونوا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دخلتم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جناح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عليكم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حلائل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ابنائكم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الذين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اصلابكم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اصلابكم</w:t>
      </w:r>
      <w:r>
        <w:rPr>
          <w:rtl/>
        </w:rPr>
        <w:t xml:space="preserve"> ) (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تجمعوا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بين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الاختين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ازدواجهايى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قد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سلف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كان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غفورا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رقيب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(</w:t>
      </w:r>
      <w:r>
        <w:rPr>
          <w:rFonts w:hint="cs"/>
          <w:rtl/>
        </w:rPr>
        <w:t>محبت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(</w:t>
      </w:r>
      <w:r>
        <w:rPr>
          <w:rFonts w:hint="cs"/>
          <w:rtl/>
        </w:rPr>
        <w:t>رقابت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محارمى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ازدواجها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46AED" w:rsidRDefault="0098650F" w:rsidP="0098650F">
      <w:pPr>
        <w:pStyle w:val="libNormal"/>
        <w:rPr>
          <w:rtl/>
        </w:rPr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كان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غفورا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46AED" w:rsidP="0098650F">
      <w:pPr>
        <w:pStyle w:val="libNormal"/>
      </w:pPr>
      <w:r>
        <w:rPr>
          <w:rtl/>
        </w:rPr>
        <w:br w:type="page"/>
      </w:r>
    </w:p>
    <w:p w:rsidR="0098650F" w:rsidRDefault="0098650F" w:rsidP="00946AED">
      <w:pPr>
        <w:pStyle w:val="Heading2"/>
      </w:pPr>
      <w:bookmarkStart w:id="180" w:name="_Toc4536643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46AED">
        <w:rPr>
          <w:rFonts w:hint="cs"/>
          <w:rtl/>
        </w:rPr>
        <w:t>(24)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0"/>
    </w:p>
    <w:p w:rsidR="0098650F" w:rsidRDefault="00946AED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المحصنت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النس</w:t>
      </w:r>
      <w:r w:rsidR="00CE2196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إ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لا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ملكت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يمنكم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كتب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الله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عليكم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حل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لكم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ور</w:t>
      </w:r>
      <w:r w:rsidR="00CE2196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ذلكم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تبتغوا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مولكم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محصنين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غير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مسفحين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استمتعتم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به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منهن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فاتوهن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أ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جورهن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فريضة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و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لا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جناح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عليكم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فيما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ترضيتم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به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من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بعد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الفريضة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إ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الله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كان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عليما</w:t>
      </w:r>
      <w:r w:rsidR="0098650F" w:rsidRPr="00946AED">
        <w:rPr>
          <w:rStyle w:val="libAieChar"/>
          <w:rtl/>
        </w:rPr>
        <w:t xml:space="preserve"> </w:t>
      </w:r>
      <w:r w:rsidR="0098650F" w:rsidRPr="00946AED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(24)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نماييد،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46AED">
      <w:pPr>
        <w:pStyle w:val="Heading3"/>
      </w:pPr>
      <w:bookmarkStart w:id="181" w:name="_Toc45366437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81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المحصنات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النس</w:t>
      </w:r>
      <w:r w:rsidR="00CE2196" w:rsidRPr="00946AED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محصنات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محصنة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حصن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دژ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حريمى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ملكت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ايمانكم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شوهرانشان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سابقش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(</w:t>
      </w:r>
      <w:r>
        <w:rPr>
          <w:rFonts w:hint="cs"/>
          <w:rtl/>
        </w:rPr>
        <w:t>شوهر</w:t>
      </w:r>
      <w:r>
        <w:rPr>
          <w:rtl/>
        </w:rPr>
        <w:t xml:space="preserve">)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اوطاس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كتاب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عليكم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احل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ماور</w:t>
      </w:r>
      <w:r w:rsidR="00CE2196" w:rsidRPr="00946AED">
        <w:rPr>
          <w:rStyle w:val="libAieChar"/>
          <w:rFonts w:hint="cs"/>
          <w:rtl/>
        </w:rPr>
        <w:t>أ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ذلكم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تبتغوا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باموالكم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محصنين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غير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مسافحين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محصنين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عفيفان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مسافحين</w:t>
      </w:r>
      <w:r>
        <w:rPr>
          <w:rtl/>
        </w:rPr>
        <w:t xml:space="preserve"> )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سفاح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سفح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تبتغوا</w:t>
      </w:r>
      <w:r>
        <w:rPr>
          <w:rtl/>
        </w:rPr>
        <w:t xml:space="preserve"> </w:t>
      </w:r>
      <w:r>
        <w:rPr>
          <w:rFonts w:hint="cs"/>
          <w:rtl/>
        </w:rPr>
        <w:t>باموالكم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مسافحين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متعه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>)</w:t>
      </w:r>
      <w:r w:rsidR="00946AED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فما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استمتعتم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منهن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فاتوهن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اجورهن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فريضة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عقد،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جناح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عليكم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فيما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تراضيتم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بعد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الفريضة</w:t>
      </w:r>
      <w:r w:rsidRPr="00946AED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بدهكارى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>.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- 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-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كان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عليما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46AED">
      <w:pPr>
        <w:pStyle w:val="Heading3"/>
      </w:pPr>
      <w:bookmarkStart w:id="182" w:name="_Toc45366437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CE2196">
        <w:rPr>
          <w:rtl/>
        </w:rPr>
        <w:t>:</w:t>
      </w:r>
      <w:bookmarkEnd w:id="182"/>
    </w:p>
    <w:p w:rsidR="0098650F" w:rsidRDefault="0098650F" w:rsidP="0045637E">
      <w:pPr>
        <w:pStyle w:val="Heading3"/>
      </w:pPr>
      <w:bookmarkStart w:id="183" w:name="_Toc453664373"/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183"/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متعه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استمتعتم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شرعيه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متعه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بزرگان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تابعين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حصين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تراشى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: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: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المتعة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نزل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القرآن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جرت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بها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السنة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من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رسول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="00946AED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استمتعتم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فاتوهن</w:t>
      </w:r>
      <w:r>
        <w:rPr>
          <w:rtl/>
        </w:rPr>
        <w:t xml:space="preserve"> </w:t>
      </w:r>
      <w:r>
        <w:rPr>
          <w:rFonts w:hint="cs"/>
          <w:rtl/>
        </w:rPr>
        <w:t>اجورهن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 w:rsidR="00CE2196">
        <w:rPr>
          <w:rtl/>
        </w:rPr>
        <w:t>.</w:t>
      </w:r>
      <w:r>
        <w:rPr>
          <w:rtl/>
        </w:rPr>
        <w:t>.)</w:t>
      </w:r>
      <w:r>
        <w:rPr>
          <w:rFonts w:hint="cs"/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فما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استمتعتم</w:t>
      </w:r>
      <w:r w:rsidR="00CE2196" w:rsidRPr="00946AED">
        <w:rPr>
          <w:rStyle w:val="libAieChar"/>
          <w:rtl/>
        </w:rPr>
        <w:t>.</w:t>
      </w:r>
      <w:r w:rsidRPr="00946AED">
        <w:rPr>
          <w:rStyle w:val="libAieChar"/>
          <w:rtl/>
        </w:rPr>
        <w:t>..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ليثى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احلها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الله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كتابه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و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على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لسان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نبيه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فهى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حلال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الى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يوم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القيامة</w:t>
      </w:r>
      <w:r w:rsidR="00946AED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8650F" w:rsidRDefault="0098650F" w:rsidP="0045637E">
      <w:pPr>
        <w:pStyle w:val="Heading3"/>
      </w:pPr>
      <w:bookmarkStart w:id="184" w:name="_Toc453664374"/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  <w:bookmarkEnd w:id="184"/>
    </w:p>
    <w:p w:rsidR="0098650F" w:rsidRDefault="0098650F" w:rsidP="00946AED">
      <w:pPr>
        <w:pStyle w:val="libNormal"/>
      </w:pP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متعتان</w:t>
      </w:r>
      <w:r>
        <w:rPr>
          <w:rtl/>
        </w:rPr>
        <w:t xml:space="preserve"> </w:t>
      </w:r>
      <w:r>
        <w:rPr>
          <w:rFonts w:hint="cs"/>
          <w:rtl/>
        </w:rPr>
        <w:t>كانتا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محرمهما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متعة</w:t>
      </w:r>
      <w:r>
        <w:rPr>
          <w:rtl/>
        </w:rPr>
        <w:t xml:space="preserve"> </w:t>
      </w:r>
      <w:r>
        <w:rPr>
          <w:rFonts w:hint="cs"/>
          <w:rtl/>
        </w:rPr>
        <w:t>النس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متعة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)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946AED">
        <w:rPr>
          <w:rStyle w:val="libAieChar"/>
          <w:rFonts w:hint="cs"/>
          <w:rtl/>
        </w:rPr>
        <w:t>اذا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طلقتم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النس</w:t>
      </w:r>
      <w:r w:rsidR="00CE2196" w:rsidRPr="00946AED">
        <w:rPr>
          <w:rStyle w:val="libAieChar"/>
          <w:rFonts w:hint="cs"/>
          <w:rtl/>
        </w:rPr>
        <w:t>أ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فطلقوهن</w:t>
      </w:r>
      <w:r w:rsidRPr="00946AED">
        <w:rPr>
          <w:rStyle w:val="libAieChar"/>
          <w:rtl/>
        </w:rPr>
        <w:t xml:space="preserve"> </w:t>
      </w:r>
      <w:r w:rsidRPr="00946AED">
        <w:rPr>
          <w:rStyle w:val="libAieChar"/>
          <w:rFonts w:hint="cs"/>
          <w:rtl/>
        </w:rPr>
        <w:t>لعدتهن</w:t>
      </w:r>
      <w:r w:rsidR="00946AED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مشهورى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46AE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46AED">
        <w:rPr>
          <w:rFonts w:hint="cs"/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دارقطنى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شامى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محاضرات</w:t>
      </w:r>
      <w:r>
        <w:rPr>
          <w:rtl/>
        </w:rPr>
        <w:t xml:space="preserve"> )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الغدير</w:t>
      </w:r>
      <w:r>
        <w:rPr>
          <w:rtl/>
        </w:rPr>
        <w:t xml:space="preserve">)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حريث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)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موط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>)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بيهقى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خوله</w:t>
      </w:r>
      <w:r>
        <w:rPr>
          <w:rtl/>
        </w:rPr>
        <w:t xml:space="preserve"> )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CE2196">
        <w:rPr>
          <w:rtl/>
        </w:rPr>
        <w:t>!</w:t>
      </w:r>
      <w:r>
        <w:rPr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المجتهد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.)</w:t>
      </w:r>
    </w:p>
    <w:p w:rsidR="0098650F" w:rsidRDefault="0098650F" w:rsidP="001C4038">
      <w:pPr>
        <w:pStyle w:val="libNormal"/>
      </w:pPr>
      <w:r>
        <w:rPr>
          <w:rFonts w:hint="cs"/>
          <w:rtl/>
        </w:rPr>
        <w:lastRenderedPageBreak/>
        <w:t>مشكل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اوطاس</w:t>
      </w:r>
      <w:r w:rsidR="00CE2196">
        <w:rPr>
          <w:rtl/>
        </w:rPr>
        <w:t>،</w:t>
      </w:r>
      <w:r w:rsidR="001C40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استغفار،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CE2196"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نص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45637E">
      <w:pPr>
        <w:pStyle w:val="Heading3"/>
      </w:pPr>
      <w:bookmarkStart w:id="185" w:name="_Toc453664375"/>
      <w:r>
        <w:rPr>
          <w:rFonts w:hint="cs"/>
          <w:rtl/>
        </w:rPr>
        <w:lastRenderedPageBreak/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bookmarkEnd w:id="185"/>
    </w:p>
    <w:p w:rsidR="0098650F" w:rsidRDefault="0098650F" w:rsidP="001C403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1C4038">
        <w:rPr>
          <w:rFonts w:hint="cs"/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معقولى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روانكاوان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محيطها،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موريتها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داغترين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حادترى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رهبانها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جوابگوى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مخالفند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اشتغالات</w:t>
      </w:r>
      <w:r>
        <w:rPr>
          <w:rtl/>
        </w:rPr>
        <w:t xml:space="preserve"> </w:t>
      </w:r>
      <w:r>
        <w:rPr>
          <w:rFonts w:hint="cs"/>
          <w:rtl/>
        </w:rPr>
        <w:t>تحصيلى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98650F" w:rsidP="0045637E">
      <w:pPr>
        <w:pStyle w:val="Heading3"/>
      </w:pPr>
      <w:bookmarkStart w:id="186" w:name="_Toc453664376"/>
      <w:r>
        <w:rPr>
          <w:rFonts w:hint="cs"/>
          <w:rtl/>
        </w:rPr>
        <w:t>ايرادهايى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bookmarkEnd w:id="186"/>
    </w:p>
    <w:p w:rsidR="0098650F" w:rsidRDefault="0098650F" w:rsidP="0098650F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اشكالاتى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خودفروشى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نقابى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1C4038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C4038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>!</w:t>
      </w:r>
    </w:p>
    <w:p w:rsidR="0098650F" w:rsidRDefault="0098650F" w:rsidP="0045637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 w:rsidR="0045637E">
        <w:rPr>
          <w:rFonts w:hint="cs"/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ضرورتهاى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45637E">
      <w:pPr>
        <w:pStyle w:val="Heading3"/>
      </w:pPr>
      <w:bookmarkStart w:id="187" w:name="_Toc453664377"/>
      <w:r>
        <w:rPr>
          <w:rtl/>
        </w:rPr>
        <w:t>(</w:t>
      </w:r>
      <w:r>
        <w:rPr>
          <w:rFonts w:hint="cs"/>
          <w:rtl/>
        </w:rPr>
        <w:t>راسل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bookmarkEnd w:id="187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برتراندراسل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ليندسى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>: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(</w:t>
      </w:r>
      <w:r>
        <w:rPr>
          <w:rFonts w:hint="cs"/>
          <w:rtl/>
        </w:rPr>
        <w:t>ليندسى</w:t>
      </w:r>
      <w:r>
        <w:rPr>
          <w:rtl/>
        </w:rPr>
        <w:t xml:space="preserve"> )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(</w:t>
      </w:r>
      <w:r>
        <w:rPr>
          <w:rFonts w:hint="cs"/>
          <w:rtl/>
        </w:rPr>
        <w:t>دايم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بياموزند،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راسل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(</w:t>
      </w:r>
      <w:r>
        <w:rPr>
          <w:rFonts w:hint="cs"/>
          <w:rtl/>
        </w:rPr>
        <w:t>ليندسى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1C4038" w:rsidRDefault="0098650F" w:rsidP="0098650F">
      <w:pPr>
        <w:pStyle w:val="libNormal"/>
        <w:rPr>
          <w:rtl/>
        </w:rPr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1C4038" w:rsidP="0098650F">
      <w:pPr>
        <w:pStyle w:val="libNormal"/>
      </w:pPr>
      <w:r>
        <w:rPr>
          <w:rtl/>
        </w:rPr>
        <w:br w:type="page"/>
      </w:r>
    </w:p>
    <w:p w:rsidR="0098650F" w:rsidRDefault="0098650F" w:rsidP="001C4038">
      <w:pPr>
        <w:pStyle w:val="Heading2"/>
      </w:pPr>
      <w:bookmarkStart w:id="188" w:name="_Toc453664378"/>
      <w:r>
        <w:rPr>
          <w:rFonts w:hint="cs"/>
          <w:rtl/>
        </w:rPr>
        <w:t>آيه</w:t>
      </w:r>
      <w:r w:rsidR="001C4038">
        <w:rPr>
          <w:rFonts w:hint="cs"/>
          <w:rtl/>
        </w:rPr>
        <w:t>(25)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8"/>
    </w:p>
    <w:p w:rsidR="0098650F" w:rsidRDefault="001C403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يستطع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طولا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ينكح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المحصنت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المؤ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ملكت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يمنكم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فتيتكم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المؤ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علم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بإ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يمنكم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بعضكم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بعض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فانكحوهن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بإ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ذن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هلهن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ءاتوهن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جورهن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بالمعروف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محصنت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غير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مسفحت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متخذت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خدان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فإ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ذا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حصن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فإ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تين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بفحشة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فعليهن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نصف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على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المحصنت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العذاب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ذلك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خشى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العنت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تصبروا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خير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غفور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رحيم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(25)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(</w:t>
      </w:r>
      <w:r>
        <w:rPr>
          <w:rFonts w:hint="cs"/>
          <w:rtl/>
        </w:rPr>
        <w:t>آزاد</w:t>
      </w:r>
      <w:r>
        <w:rPr>
          <w:rtl/>
        </w:rPr>
        <w:t xml:space="preserve">)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(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)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1C4038">
      <w:pPr>
        <w:pStyle w:val="Heading3"/>
      </w:pPr>
      <w:bookmarkStart w:id="189" w:name="_Toc45366437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89"/>
    </w:p>
    <w:p w:rsidR="0098650F" w:rsidRDefault="0098650F" w:rsidP="0098650F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</w:p>
    <w:p w:rsidR="0098650F" w:rsidRDefault="0098650F" w:rsidP="001C40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لم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يستطع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منكم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طولا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أ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ينكح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المحصنات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المؤ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منات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فمن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ملكت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أيمانكم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فتياتكم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المؤ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منات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فتيات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فتات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الله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اعلم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بايمانكم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1C40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ديگريد</w:t>
      </w:r>
      <w:r>
        <w:rPr>
          <w:rtl/>
        </w:rPr>
        <w:t>) (</w:t>
      </w:r>
      <w:r>
        <w:rPr>
          <w:rFonts w:hint="cs"/>
          <w:rtl/>
        </w:rPr>
        <w:t>بعضكم</w:t>
      </w:r>
      <w:r w:rsidR="001C4038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فانكحوهن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باذن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اهلهن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آتوهن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اجورهن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بالمعروف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محذوفى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آتوا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مالكهن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اجورهن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بالمعروف</w:t>
      </w:r>
      <w:r>
        <w:rPr>
          <w:rtl/>
        </w:rPr>
        <w:t xml:space="preserve"> )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>) (</w:t>
      </w:r>
      <w:r>
        <w:rPr>
          <w:rFonts w:hint="cs"/>
          <w:rtl/>
        </w:rPr>
        <w:t>محصنات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غير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مسافحات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لا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متخذات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اخدان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مسافحات</w:t>
      </w:r>
      <w:r>
        <w:rPr>
          <w:rtl/>
        </w:rPr>
        <w:t xml:space="preserve"> )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(</w:t>
      </w:r>
      <w:r>
        <w:rPr>
          <w:rFonts w:hint="cs"/>
          <w:rtl/>
        </w:rPr>
        <w:t>اخدان</w:t>
      </w:r>
      <w:r>
        <w:rPr>
          <w:rtl/>
        </w:rPr>
        <w:t xml:space="preserve"> 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فاذا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احصن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فان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اتين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بفاحشة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فعليهن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نصف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على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المحصنات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العذاب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احصن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مسلمان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محصن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محصنات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خودفروشى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ذلك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لمن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خشى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العنت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منكم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عنت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بازشكستن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شكستگى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عنت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F6F7C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كمبودهايى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6F6F7C">
        <w:rPr>
          <w:rFonts w:hint="cs"/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ان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تصبروا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خير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لكم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C403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1C4038">
        <w:rPr>
          <w:rStyle w:val="libAieChar"/>
          <w:rFonts w:hint="cs"/>
          <w:rtl/>
        </w:rPr>
        <w:t>و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الله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غفور</w:t>
      </w:r>
      <w:r w:rsidRPr="001C4038">
        <w:rPr>
          <w:rStyle w:val="libAieChar"/>
          <w:rtl/>
        </w:rPr>
        <w:t xml:space="preserve"> </w:t>
      </w:r>
      <w:r w:rsidRPr="001C4038">
        <w:rPr>
          <w:rStyle w:val="libAieChar"/>
          <w:rFonts w:hint="cs"/>
          <w:rtl/>
        </w:rPr>
        <w:t>رحيم</w:t>
      </w:r>
      <w:r w:rsidRPr="001C403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1C4038" w:rsidP="0098650F">
      <w:pPr>
        <w:pStyle w:val="libNormal"/>
      </w:pPr>
      <w:r>
        <w:rPr>
          <w:rtl/>
        </w:rPr>
        <w:br w:type="page"/>
      </w:r>
    </w:p>
    <w:p w:rsidR="0098650F" w:rsidRDefault="0098650F" w:rsidP="001C4038">
      <w:pPr>
        <w:pStyle w:val="Heading2"/>
      </w:pPr>
      <w:bookmarkStart w:id="190" w:name="_Toc4536643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C4038">
        <w:rPr>
          <w:rFonts w:hint="cs"/>
          <w:rtl/>
        </w:rPr>
        <w:t>(26) تا (28)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0"/>
    </w:p>
    <w:p w:rsidR="0098650F" w:rsidRDefault="001C4038" w:rsidP="001C4038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1C4038">
        <w:rPr>
          <w:rStyle w:val="libAieChar"/>
          <w:rFonts w:hint="cs"/>
          <w:rtl/>
        </w:rPr>
        <w:t>يريد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ليبين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لكم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يهديكم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سنن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الذين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قبلكم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يتوب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عليكم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عليم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حكيم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 w:rsidRPr="001C4038">
        <w:rPr>
          <w:rStyle w:val="libAieChar"/>
          <w:rtl/>
        </w:rPr>
        <w:t xml:space="preserve"> </w:t>
      </w:r>
      <w:r w:rsidR="0098650F">
        <w:rPr>
          <w:rtl/>
        </w:rPr>
        <w:t xml:space="preserve">(26)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يريد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يتوب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عليكم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يريد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الذين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يتبعون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الشهوت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تميلوا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ميلا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(27)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1C4038">
        <w:rPr>
          <w:rStyle w:val="libAieChar"/>
          <w:rFonts w:hint="cs"/>
          <w:rtl/>
        </w:rPr>
        <w:t>يريد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الله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أن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يخفف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عنكم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و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خلق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الانسان</w:t>
      </w:r>
      <w:r w:rsidR="0098650F" w:rsidRPr="001C4038">
        <w:rPr>
          <w:rStyle w:val="libAieChar"/>
          <w:rtl/>
        </w:rPr>
        <w:t xml:space="preserve"> </w:t>
      </w:r>
      <w:r w:rsidR="0098650F" w:rsidRPr="001C4038">
        <w:rPr>
          <w:rStyle w:val="libAieChar"/>
          <w:rFonts w:hint="cs"/>
          <w:rtl/>
        </w:rPr>
        <w:t>ضعيفا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(28)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)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شهواتند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غرايز،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98650F" w:rsidRDefault="0098650F" w:rsidP="001C4038">
      <w:pPr>
        <w:pStyle w:val="Heading3"/>
      </w:pPr>
      <w:bookmarkStart w:id="191" w:name="_Toc45366438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91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يريد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ليبين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سنتها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يهديكم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سنن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الذين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قبلكم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يتوب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حكيم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يريد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يتوب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يريد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الذين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يتبعون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الشهوات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تميلوا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ميلا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انحطاط؟</w:t>
      </w:r>
      <w:r>
        <w:rPr>
          <w:rtl/>
        </w:rPr>
        <w:t>!.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سرابى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آميزشى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يريد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يخفف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عنكم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خلق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الانسان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ضعيفا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A5A36" w:rsidRDefault="0098650F" w:rsidP="0098650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مشروعى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0A5A36" w:rsidP="0098650F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192" w:name="_Toc4536643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F6F7C">
        <w:rPr>
          <w:rFonts w:hint="cs"/>
          <w:rtl/>
        </w:rPr>
        <w:t>(29) و (30)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2"/>
    </w:p>
    <w:p w:rsidR="0098650F" w:rsidRDefault="000A5A36" w:rsidP="000A5A36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يأ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يها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الذين</w:t>
      </w:r>
      <w:r w:rsidR="0098650F"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Fonts w:hint="cs"/>
          <w:rtl/>
        </w:rPr>
        <w:t>منوا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كلوا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مولكم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بينكم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بالبطل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إلا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تكون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تجرة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تراض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تقتلوا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نفسكم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إن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(29)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يفعل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ذلك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عدونا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ظلما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فسوف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نصليه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نارا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ذلك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يسيرا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(30)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)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Heading3"/>
      </w:pPr>
      <w:bookmarkStart w:id="193" w:name="_Toc45366438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93"/>
    </w:p>
    <w:p w:rsidR="0098650F" w:rsidRDefault="0098650F" w:rsidP="0098650F">
      <w:pPr>
        <w:pStyle w:val="libNormal"/>
      </w:pP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نابه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يا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ايها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الذين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آمنوا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تاكلوا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اموالكم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بينكم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بالباطل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اكلهم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اموال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الناس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بالباطل</w:t>
      </w:r>
      <w:r w:rsidR="000A5A36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تاكلوا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اموالكم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بينكم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بالباطل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كشاندن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تجاوز،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ربوى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معاملاتى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نامشخص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اجناسى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اكل</w:t>
      </w:r>
      <w:r>
        <w:rPr>
          <w:rtl/>
        </w:rPr>
        <w:t xml:space="preserve"> ) (</w:t>
      </w:r>
      <w:r>
        <w:rPr>
          <w:rFonts w:hint="cs"/>
          <w:rtl/>
        </w:rPr>
        <w:t>خوردن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تكون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تجارة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تراض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منكم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مبادلات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تجارتها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تقتلوا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انفسكم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انتحار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انتحارهاى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مبادلات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يفعل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ذلك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عدوانا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ظلما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فسوف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نصليه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نارا</w:t>
      </w:r>
      <w:r w:rsidRPr="007B0CCF">
        <w:rPr>
          <w:rStyle w:val="libAlaemChar"/>
          <w:rFonts w:eastAsia="KFGQPC Uthman Taha Naskh"/>
          <w:rtl/>
        </w:rPr>
        <w:t>)</w:t>
      </w:r>
    </w:p>
    <w:p w:rsidR="000A5A36" w:rsidRDefault="0098650F" w:rsidP="0098650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ذلك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يسيرا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0A5A36" w:rsidP="0098650F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194" w:name="_Toc4536643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4"/>
    </w:p>
    <w:p w:rsidR="0098650F" w:rsidRDefault="000A5A36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تجتنبوا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كبائر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تنهون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عنه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نكفر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عنكم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سياتكم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ندخلكم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مدخلا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كريما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(31)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CE2196">
        <w:rPr>
          <w:rtl/>
        </w:rPr>
        <w:t>.</w:t>
      </w:r>
    </w:p>
    <w:p w:rsidR="0098650F" w:rsidRDefault="0098650F" w:rsidP="000A5A36">
      <w:pPr>
        <w:pStyle w:val="Heading3"/>
      </w:pPr>
      <w:bookmarkStart w:id="195" w:name="_Toc45366438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95"/>
    </w:p>
    <w:p w:rsidR="0098650F" w:rsidRDefault="0098650F" w:rsidP="0098650F">
      <w:pPr>
        <w:pStyle w:val="libNormal"/>
      </w:pP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تجتنبوا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كبائر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تنهون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عنه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نكفر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عنكم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سيئاتكم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ندخلكم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مدخلا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كريما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كبائر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لمم</w:t>
      </w:r>
      <w:r>
        <w:rPr>
          <w:rtl/>
        </w:rPr>
        <w:t xml:space="preserve"> )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(</w:t>
      </w:r>
      <w:r>
        <w:rPr>
          <w:rFonts w:hint="cs"/>
          <w:rtl/>
        </w:rPr>
        <w:t>صغيره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يغادر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كبيرة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احصاها؛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صغيره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لمم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بزرگتر،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كوچكتر،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بخشودگى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بازگرديم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الكبائر</w:t>
      </w:r>
      <w:r>
        <w:rPr>
          <w:rtl/>
        </w:rPr>
        <w:t xml:space="preserve"> </w:t>
      </w:r>
      <w:r>
        <w:rPr>
          <w:rFonts w:hint="cs"/>
          <w:rtl/>
        </w:rPr>
        <w:t>اللتى</w:t>
      </w:r>
      <w:r>
        <w:rPr>
          <w:rtl/>
        </w:rPr>
        <w:t xml:space="preserve"> </w:t>
      </w:r>
      <w:r>
        <w:rPr>
          <w:rFonts w:hint="cs"/>
          <w:rtl/>
        </w:rPr>
        <w:t>اوجب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النار؛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كبائر،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هفتاد،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اشكال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پاسخ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نكفر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سيئاتكم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يذهبن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تاركان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كبائر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اعتنايى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صغاير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الاصرار؛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>3 -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نازعات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وزرها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شيئا؛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).!</w:t>
      </w:r>
    </w:p>
    <w:p w:rsidR="0098650F" w:rsidRDefault="0098650F" w:rsidP="0098650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اذنب</w:t>
      </w:r>
      <w:r>
        <w:rPr>
          <w:rtl/>
        </w:rPr>
        <w:t xml:space="preserve"> </w:t>
      </w:r>
      <w:r>
        <w:rPr>
          <w:rFonts w:hint="cs"/>
          <w:rtl/>
        </w:rPr>
        <w:t>ذنبا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ضاحك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A5A36" w:rsidRDefault="0098650F" w:rsidP="0098650F">
      <w:pPr>
        <w:pStyle w:val="libNormal"/>
        <w:rPr>
          <w:rtl/>
        </w:rPr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مجادله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0A5A36" w:rsidP="0098650F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196" w:name="_Toc4536643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6"/>
    </w:p>
    <w:p w:rsidR="0098650F" w:rsidRDefault="000A5A36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تتمنوا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فضل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بعضكم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بعض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للرجال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نصيب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اكتسبوا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للنس</w:t>
      </w:r>
      <w:r w:rsidR="00CE2196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نصيب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اكتسبن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سلوا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فضله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إ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بكل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شى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ء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(32)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برتريهايى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Heading3"/>
      </w:pPr>
      <w:bookmarkStart w:id="197" w:name="_Toc45366438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197"/>
    </w:p>
    <w:p w:rsidR="0098650F" w:rsidRDefault="0098650F" w:rsidP="0098650F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Heading3"/>
      </w:pPr>
      <w:bookmarkStart w:id="198" w:name="_Toc45366438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198"/>
    </w:p>
    <w:p w:rsidR="0098650F" w:rsidRDefault="0098650F" w:rsidP="0098650F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معافند،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تتمنوا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فضل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بعضكم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بعض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(</w:t>
      </w:r>
      <w:r>
        <w:rPr>
          <w:rFonts w:hint="cs"/>
          <w:rtl/>
        </w:rPr>
        <w:t>استعمار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استثمار</w:t>
      </w:r>
      <w:r>
        <w:rPr>
          <w:rtl/>
        </w:rPr>
        <w:t xml:space="preserve">)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كوشيد،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للرجال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نصيب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اكتسبوا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للنس</w:t>
      </w:r>
      <w:r w:rsidR="00CE2196" w:rsidRPr="000A5A36">
        <w:rPr>
          <w:rStyle w:val="libAieChar"/>
          <w:rFonts w:hint="cs"/>
          <w:rtl/>
        </w:rPr>
        <w:t>أ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نصيب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اكتسبن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اكتساب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اسئلوا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اسبابى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بكل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شى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ء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ناروا،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استعدادشان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كمتر،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انگاريهاى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اختلافهاى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مصنوعات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A5A36" w:rsidRDefault="0098650F" w:rsidP="000A5A36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كارايى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)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نينديشيده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0A5A36" w:rsidP="000A5A36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199" w:name="_Toc4536643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9"/>
    </w:p>
    <w:p w:rsidR="0098650F" w:rsidRDefault="000A5A36" w:rsidP="000A5A36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لكل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جعلنا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مولى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ترك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الولدان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قربون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الذين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عقدت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أيمنكم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فاتوهم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نصيبهم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إن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شى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ء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شهيدا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(33)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وارثانى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Heading3"/>
      </w:pPr>
      <w:bookmarkStart w:id="200" w:name="_Toc45366439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0"/>
    </w:p>
    <w:p w:rsidR="0098650F" w:rsidRDefault="0098650F" w:rsidP="0098650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وارثانى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لكل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جعلنا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موالى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ترك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الوالدان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الاقربون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والذين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عقدت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ايمانكم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فآتوهم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نصيبهم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(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>)</w:t>
      </w:r>
      <w:r>
        <w:rPr>
          <w:rFonts w:hint="cs"/>
          <w:rtl/>
        </w:rPr>
        <w:t>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هستند؟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(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جريره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(</w:t>
      </w:r>
      <w:r>
        <w:rPr>
          <w:rFonts w:hint="cs"/>
          <w:rtl/>
        </w:rPr>
        <w:t>برادروار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ول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ضمان</w:t>
      </w:r>
      <w:r>
        <w:rPr>
          <w:rtl/>
        </w:rPr>
        <w:t xml:space="preserve"> </w:t>
      </w:r>
      <w:r>
        <w:rPr>
          <w:rFonts w:hint="cs"/>
          <w:rtl/>
        </w:rPr>
        <w:t>جريره</w:t>
      </w:r>
      <w:r>
        <w:rPr>
          <w:rtl/>
        </w:rPr>
        <w:t xml:space="preserve"> 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معاهده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0A5A36" w:rsidRDefault="0098650F" w:rsidP="0098650F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شى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ء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شهيدا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0A5A36" w:rsidP="0098650F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201" w:name="_Toc4536643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1"/>
    </w:p>
    <w:p w:rsidR="0098650F" w:rsidRDefault="000A5A36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الرجال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قوامون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النس</w:t>
      </w:r>
      <w:r w:rsidR="00CE2196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فضل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بعضهم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بعض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نفقوا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أ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موالهم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فالصالحات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قانتات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حفظت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للغيب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حفظ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الاتى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تخافون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نشوزهن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فعظوهن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اهجروهن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فى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(34)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زنانند،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برتريهايى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انفاقهايى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متواضعند،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مخالفتشان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وظايفشان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قدرتهاست</w:t>
      </w:r>
      <w:r w:rsidR="00CE2196">
        <w:rPr>
          <w:rtl/>
        </w:rPr>
        <w:t>.</w:t>
      </w:r>
      <w:r>
        <w:rPr>
          <w:rtl/>
        </w:rPr>
        <w:t>)</w:t>
      </w:r>
    </w:p>
    <w:p w:rsidR="0098650F" w:rsidRDefault="0098650F" w:rsidP="000A5A36">
      <w:pPr>
        <w:pStyle w:val="Heading3"/>
      </w:pPr>
      <w:bookmarkStart w:id="202" w:name="_Toc45366439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2"/>
    </w:p>
    <w:p w:rsidR="0098650F" w:rsidRDefault="0098650F" w:rsidP="0098650F">
      <w:pPr>
        <w:pStyle w:val="libNormal"/>
      </w:pP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مشتركا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رئيس</w:t>
      </w:r>
      <w:r>
        <w:rPr>
          <w:rtl/>
        </w:rPr>
        <w:t xml:space="preserve"> )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معاون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الرجال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قوامون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النس</w:t>
      </w:r>
      <w:r w:rsidR="00CE2196" w:rsidRPr="000A5A36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اجحاف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)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رئيس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خصوصياتى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آبرومندانه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تفاوتهايى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بما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فضل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بعضهم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بعض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تعهداتى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انفقوا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اموالهم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فالصالحات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قانتات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حافظات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للغيب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حفظ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ناسازگارى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وليتهايى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اللاتى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تخافون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نشوزهن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فعظوهن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اهجروهن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المضاجع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</w:t>
      </w:r>
      <w:r>
        <w:rPr>
          <w:rFonts w:hint="cs"/>
          <w:rtl/>
        </w:rPr>
        <w:t>واكنش</w:t>
      </w:r>
      <w:r>
        <w:rPr>
          <w:rtl/>
        </w:rPr>
        <w:t xml:space="preserve"> ‍ </w:t>
      </w:r>
      <w:r>
        <w:rPr>
          <w:rFonts w:hint="cs"/>
          <w:rtl/>
        </w:rPr>
        <w:t>خفيف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اعتنايى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اضربوهن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اشكال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مجازاتهايى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>: (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كبودى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روانكاوان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مازوشيسم</w:t>
      </w:r>
      <w:r>
        <w:rPr>
          <w:rtl/>
        </w:rPr>
        <w:t xml:space="preserve"> ) (</w:t>
      </w:r>
      <w:r>
        <w:rPr>
          <w:rFonts w:hint="cs"/>
          <w:rtl/>
        </w:rPr>
        <w:t>آزارطلبى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فان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اطعنكم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تبغوا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عليهن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مجازاتهايى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اجحاف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0A5A36" w:rsidRDefault="0098650F" w:rsidP="0098650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كبيرا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0A5A36" w:rsidP="0098650F">
      <w:pPr>
        <w:pStyle w:val="libNormal"/>
      </w:pPr>
      <w:r>
        <w:rPr>
          <w:rtl/>
        </w:rPr>
        <w:br w:type="page"/>
      </w:r>
    </w:p>
    <w:p w:rsidR="0098650F" w:rsidRDefault="0098650F" w:rsidP="000A5A36">
      <w:pPr>
        <w:pStyle w:val="Heading2"/>
      </w:pPr>
      <w:bookmarkStart w:id="203" w:name="_Toc4536643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3"/>
    </w:p>
    <w:p w:rsidR="0098650F" w:rsidRDefault="000A5A36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خفتم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شقاق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بينهما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فابعثوا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حكما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اهله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حكما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اهلها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يريدا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اصلحا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يوفق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بينهما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عليما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خبيرا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(35)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98650F" w:rsidRDefault="0098650F" w:rsidP="000A5A36">
      <w:pPr>
        <w:pStyle w:val="Heading3"/>
      </w:pPr>
      <w:bookmarkStart w:id="204" w:name="_Toc453664394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4"/>
    </w:p>
    <w:p w:rsidR="0098650F" w:rsidRDefault="0098650F" w:rsidP="0098650F">
      <w:pPr>
        <w:pStyle w:val="libNormal"/>
      </w:pP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ناسازگارى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خفتم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شقاق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بينهما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فابعثوا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حكما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اهله</w:t>
      </w:r>
      <w:r w:rsidRPr="000A5A36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حكما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اهلها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يريدا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اصلاحا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يوفق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بينهما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حكمين</w:t>
      </w:r>
      <w:r>
        <w:rPr>
          <w:rtl/>
        </w:rPr>
        <w:t xml:space="preserve"> 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عليما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خبيرا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شاهكارهاى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مقياسى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محيطها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دادگاههاى</w:t>
      </w:r>
      <w:r>
        <w:rPr>
          <w:rtl/>
        </w:rPr>
        <w:t xml:space="preserve"> </w:t>
      </w:r>
      <w:r>
        <w:rPr>
          <w:rFonts w:hint="cs"/>
          <w:rtl/>
        </w:rPr>
        <w:t>جنايى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كاركرد،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قضايى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اجنبى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زناشويى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شمرديم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شانس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.</w:t>
      </w:r>
    </w:p>
    <w:p w:rsidR="0098650F" w:rsidRDefault="0098650F" w:rsidP="000A5A36">
      <w:pPr>
        <w:pStyle w:val="Heading2"/>
      </w:pPr>
      <w:bookmarkStart w:id="205" w:name="_Toc453664395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0A5A36">
        <w:rPr>
          <w:rFonts w:hint="cs"/>
          <w:rtl/>
        </w:rPr>
        <w:t>(36)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5"/>
    </w:p>
    <w:p w:rsidR="0098650F" w:rsidRDefault="000A5A36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اعبدوا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لاتشركوا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شيئا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بالوالدين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احسانا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بذى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القربى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اليتامى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المساكين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الجار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ذى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القربى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الجار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الجنب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الصاحب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بالجنب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ابن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السبيل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و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ملكت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ايمانكم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الله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يحب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كان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مختالا</w:t>
      </w:r>
      <w:r w:rsidR="0098650F" w:rsidRPr="000A5A36">
        <w:rPr>
          <w:rStyle w:val="libAieChar"/>
          <w:rtl/>
        </w:rPr>
        <w:t xml:space="preserve"> </w:t>
      </w:r>
      <w:r w:rsidR="0098650F" w:rsidRPr="000A5A36">
        <w:rPr>
          <w:rStyle w:val="libAieChar"/>
          <w:rFonts w:hint="cs"/>
          <w:rtl/>
        </w:rPr>
        <w:t>فخورا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(36)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فخرفروش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)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98650F" w:rsidP="000A5A36">
      <w:pPr>
        <w:pStyle w:val="Heading3"/>
      </w:pPr>
      <w:bookmarkStart w:id="206" w:name="_Toc45366439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6"/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اعبدوا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لا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تشركوا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شيئا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بالوالدين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احسانا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حق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محكمترى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متشكلتر،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فاميل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خانواده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(</w:t>
      </w:r>
      <w:r>
        <w:rPr>
          <w:rFonts w:hint="cs"/>
          <w:rtl/>
        </w:rPr>
        <w:t>ايتام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اليتامى</w:t>
      </w:r>
      <w:r>
        <w:rPr>
          <w:rtl/>
        </w:rPr>
        <w:t xml:space="preserve"> ).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يتيمى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CE2196"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المساكين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همسايگانى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همسايگانى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الجار</w:t>
      </w:r>
      <w:r>
        <w:rPr>
          <w:rtl/>
        </w:rPr>
        <w:t xml:space="preserve"> </w:t>
      </w:r>
      <w:r>
        <w:rPr>
          <w:rFonts w:hint="cs"/>
          <w:rtl/>
        </w:rPr>
        <w:t>الجنب</w:t>
      </w:r>
      <w:r>
        <w:rPr>
          <w:rtl/>
        </w:rPr>
        <w:t xml:space="preserve"> ).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(</w:t>
      </w:r>
      <w:r>
        <w:rPr>
          <w:rFonts w:hint="cs"/>
          <w:rtl/>
        </w:rPr>
        <w:t>همسايگى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زال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يوصى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ظننا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سيورثهم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...)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CE2196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جاره</w:t>
      </w:r>
      <w:r>
        <w:rPr>
          <w:rtl/>
        </w:rPr>
        <w:t xml:space="preserve"> </w:t>
      </w:r>
      <w:r>
        <w:rPr>
          <w:rFonts w:hint="cs"/>
          <w:rtl/>
        </w:rPr>
        <w:t>بوائقه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كان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يؤ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من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بالله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و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اليوم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الاخر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فليحسن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الى</w:t>
      </w:r>
      <w:r w:rsidRPr="000A5A36">
        <w:rPr>
          <w:rStyle w:val="libAieChar"/>
          <w:rtl/>
        </w:rPr>
        <w:t xml:space="preserve"> </w:t>
      </w:r>
      <w:r w:rsidRPr="000A5A36">
        <w:rPr>
          <w:rStyle w:val="libAieChar"/>
          <w:rFonts w:hint="cs"/>
          <w:rtl/>
        </w:rPr>
        <w:t>جاره</w:t>
      </w:r>
      <w:r w:rsidR="000A5A36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الجوار</w:t>
      </w:r>
      <w:r>
        <w:rPr>
          <w:rtl/>
        </w:rPr>
        <w:t xml:space="preserve"> </w:t>
      </w:r>
      <w:r>
        <w:rPr>
          <w:rFonts w:hint="cs"/>
          <w:rtl/>
        </w:rPr>
        <w:t>يعمر</w:t>
      </w:r>
      <w:r>
        <w:rPr>
          <w:rtl/>
        </w:rPr>
        <w:t xml:space="preserve"> </w:t>
      </w:r>
      <w:r>
        <w:rPr>
          <w:rFonts w:hint="cs"/>
          <w:rtl/>
        </w:rPr>
        <w:t>الديار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الاعمار؛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 xml:space="preserve">8 -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الصاحب</w:t>
      </w:r>
      <w:r>
        <w:rPr>
          <w:rtl/>
        </w:rPr>
        <w:t xml:space="preserve"> </w:t>
      </w:r>
      <w:r>
        <w:rPr>
          <w:rFonts w:hint="cs"/>
          <w:rtl/>
        </w:rPr>
        <w:t>بالجنب</w:t>
      </w:r>
      <w:r>
        <w:rPr>
          <w:rtl/>
        </w:rPr>
        <w:t xml:space="preserve"> ).</w:t>
      </w:r>
    </w:p>
    <w:p w:rsidR="0098650F" w:rsidRDefault="0098650F" w:rsidP="000A5A3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بالجنب</w:t>
      </w:r>
      <w:r>
        <w:rPr>
          <w:rtl/>
        </w:rPr>
        <w:t xml:space="preserve"> )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دايمى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بالجنب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(</w:t>
      </w:r>
      <w:r>
        <w:rPr>
          <w:rFonts w:hint="cs"/>
          <w:rtl/>
        </w:rPr>
        <w:t>رفيقك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المنقطع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يرجو</w:t>
      </w:r>
      <w:r>
        <w:rPr>
          <w:rtl/>
        </w:rPr>
        <w:t xml:space="preserve"> </w:t>
      </w:r>
      <w:r>
        <w:rPr>
          <w:rFonts w:hint="cs"/>
          <w:rtl/>
        </w:rPr>
        <w:t>نفعك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0A5A3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بالجنب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متمكنى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نيازمند،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ايمانكم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فخرفروش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يحب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مختالا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فخورا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لباسم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).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يبخلون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Fonts w:hint="cs"/>
          <w:rtl/>
        </w:rPr>
        <w:t>مرون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الناس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بالبخل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يكتمون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آتيهم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فضله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اعتدنا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للكافرين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عذابا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مهينا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(37)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ينفقون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اموالهم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رئ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الناس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يؤ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باليوم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الاخر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يكن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الشيطان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قرينا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فس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قرينا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(38)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ماذا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عليهم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امنوا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اليوم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الاخر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انفقوا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رزقهم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(39)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بدقرينى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!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07" w:name="_Toc45366439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7"/>
    </w:p>
    <w:p w:rsidR="0098650F" w:rsidRDefault="0098650F" w:rsidP="0098650F">
      <w:pPr>
        <w:pStyle w:val="libNormal"/>
      </w:pP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ريايى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يبخلون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</w:t>
      </w:r>
      <w:r w:rsidR="00CE2196" w:rsidRPr="006814A8">
        <w:rPr>
          <w:rStyle w:val="libAieChar"/>
          <w:rFonts w:hint="cs"/>
          <w:rtl/>
        </w:rPr>
        <w:t>أ</w:t>
      </w:r>
      <w:r w:rsidRPr="006814A8">
        <w:rPr>
          <w:rStyle w:val="libAieChar"/>
          <w:rFonts w:hint="cs"/>
          <w:rtl/>
        </w:rPr>
        <w:t>مرون</w:t>
      </w:r>
      <w:r w:rsidR="006814A8" w:rsidRPr="006814A8">
        <w:rPr>
          <w:rStyle w:val="libAieChar"/>
          <w:rFonts w:hint="cs"/>
          <w:rtl/>
        </w:rPr>
        <w:t xml:space="preserve"> </w:t>
      </w:r>
      <w:r w:rsidRPr="006814A8">
        <w:rPr>
          <w:rStyle w:val="libAieChar"/>
          <w:rFonts w:hint="cs"/>
          <w:rtl/>
        </w:rPr>
        <w:t>الناس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بالبخل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توقعى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يكتمون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آتاهم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فضله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اعتدنا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للكافرين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عذابا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مهينا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خواركننده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(</w:t>
      </w:r>
      <w:r>
        <w:rPr>
          <w:rFonts w:hint="cs"/>
          <w:rtl/>
        </w:rPr>
        <w:t>تكبر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گرفتگى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انفاقى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</w:t>
      </w:r>
      <w:r w:rsidR="006814A8">
        <w:rPr>
          <w:rFonts w:hint="cs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ينفقون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اموالهم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رئ</w:t>
      </w:r>
      <w:r w:rsidR="00CE2196" w:rsidRPr="006814A8">
        <w:rPr>
          <w:rStyle w:val="libAieChar"/>
          <w:rFonts w:hint="cs"/>
          <w:rtl/>
        </w:rPr>
        <w:t>أ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الناس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يؤ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باليوم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الآخر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انفاقهايشان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رفيقى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الشيطان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قرينا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فس</w:t>
      </w:r>
      <w:r w:rsidR="00CE2196" w:rsidRPr="006814A8">
        <w:rPr>
          <w:rStyle w:val="libAieChar"/>
          <w:rFonts w:hint="cs"/>
          <w:rtl/>
        </w:rPr>
        <w:t>أ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قرينا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چون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رفيقشان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گاهگاهى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قرين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ماذا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عليهم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آمنوا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اليوم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الاخر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انفقوا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رزقهم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پرفايده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رياكارانه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مما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رزقهم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ريايى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رزقهم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ريايى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كبرفروشى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ريايى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6814A8">
      <w:pPr>
        <w:pStyle w:val="Heading2"/>
      </w:pPr>
      <w:bookmarkStart w:id="208" w:name="_Toc453664398"/>
      <w:r>
        <w:rPr>
          <w:rFonts w:hint="cs"/>
          <w:rtl/>
        </w:rPr>
        <w:t>آيه</w:t>
      </w:r>
      <w:r w:rsidR="006814A8">
        <w:rPr>
          <w:rFonts w:hint="cs"/>
          <w:rtl/>
        </w:rPr>
        <w:t>(40)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8"/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يظلم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مثقال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ذرة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تك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حسنة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يضاعفها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يؤ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لدنه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اجرا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(40)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عظيمى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8650F" w:rsidRDefault="0098650F" w:rsidP="006814A8">
      <w:pPr>
        <w:pStyle w:val="Heading3"/>
      </w:pPr>
      <w:bookmarkStart w:id="209" w:name="_Toc45366439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09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لايظلم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مثقال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ذرة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ذرة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بدمد،</w:t>
      </w:r>
      <w:r>
        <w:rPr>
          <w:rtl/>
        </w:rPr>
        <w:t xml:space="preserve"> </w:t>
      </w:r>
      <w:r>
        <w:rPr>
          <w:rFonts w:hint="cs"/>
          <w:rtl/>
        </w:rPr>
        <w:t>اجزايى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اتم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اجز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)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مولكولها</w:t>
      </w:r>
      <w:r>
        <w:rPr>
          <w:rtl/>
        </w:rPr>
        <w:t xml:space="preserve"> </w:t>
      </w:r>
      <w:r>
        <w:rPr>
          <w:rFonts w:hint="cs"/>
          <w:rtl/>
        </w:rPr>
        <w:t>كوچكترند،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اتم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ميكروسكوپهاى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فورمولهاى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عكسبردارى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مثقال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سنگينى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...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تك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حسنة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يضاعفها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يؤ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لدنه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اجرا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مجازاتهايى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ضعف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مضاعف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كمبودهاى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‍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6814A8">
      <w:pPr>
        <w:pStyle w:val="Heading2"/>
      </w:pPr>
      <w:bookmarkStart w:id="210" w:name="_Toc453664400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6814A8">
        <w:rPr>
          <w:rFonts w:hint="cs"/>
          <w:rtl/>
        </w:rPr>
        <w:t>(41) و(42)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0"/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فكيف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اذا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جئنا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امة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بشهيد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جئنابك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هؤ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شهيدا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(41)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يومئذ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يود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كفروا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عصوا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الرسول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تسوى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الارض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يكتمون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حديثا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(42)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 w:rsidR="00CE2196"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</w:p>
    <w:p w:rsidR="0098650F" w:rsidRDefault="0098650F" w:rsidP="0098650F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بمخالفت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(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6814A8">
      <w:pPr>
        <w:pStyle w:val="Heading3"/>
      </w:pPr>
      <w:bookmarkStart w:id="211" w:name="_Toc453664401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1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فكيف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اذا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جئنا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امة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بشهيد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جئنابك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هؤ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</w:t>
      </w:r>
      <w:r w:rsidR="00CE2196" w:rsidRPr="006814A8">
        <w:rPr>
          <w:rStyle w:val="libAieChar"/>
          <w:rFonts w:hint="cs"/>
          <w:rtl/>
        </w:rPr>
        <w:t>أ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شهيدا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حج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اوصي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معصومشان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قلت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امرتنى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اعبدوا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ربى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ربكم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كنت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عليهم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شهيدا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دمت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فيهم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فلما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توفيتنى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كنت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الرقيب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عليهم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شى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ء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شهيد</w:t>
      </w:r>
      <w:r w:rsidR="006814A8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بازگرفتى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).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صلحاى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الحيات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(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يومئذ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يود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كفروا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عصوا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الرسول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تسوى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الارض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ويقول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الكافر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ليتنى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كنت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ترابا</w:t>
      </w:r>
      <w:r w:rsidR="006814A8"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تسوى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يكتمون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حديثا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يكتمون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حديثا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لو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تسوى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الارض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يكتمون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يكتموا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6814A8">
      <w:pPr>
        <w:pStyle w:val="Heading2"/>
      </w:pPr>
      <w:bookmarkStart w:id="212" w:name="_Toc453664402"/>
      <w:r>
        <w:rPr>
          <w:rFonts w:hint="cs"/>
          <w:rtl/>
        </w:rPr>
        <w:t>آيه</w:t>
      </w:r>
      <w:r w:rsidR="006814A8">
        <w:rPr>
          <w:rFonts w:hint="cs"/>
          <w:rtl/>
        </w:rPr>
        <w:t>(43)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2"/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يا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ايها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آمنوا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تقربوا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الصلوة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انتم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سكارى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حتى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تعلموا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تقولون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جنبا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عابرى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سبيل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حتى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تغتسلوا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كنتم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مرضى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سفر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ج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احد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منكم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الغائط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لمستم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النس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تجدوا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فتيمموا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صعيدا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طيبا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فامسحوا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بوجوهكم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ايديكم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عفوا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غفورا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(43)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ميگوييد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) </w:t>
      </w:r>
      <w:r>
        <w:rPr>
          <w:rFonts w:hint="cs"/>
          <w:rtl/>
        </w:rPr>
        <w:t>نيافتيد،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صورتها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13" w:name="_Toc45366440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3"/>
    </w:p>
    <w:p w:rsidR="0098650F" w:rsidRDefault="0098650F" w:rsidP="0098650F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!)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يا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ايها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آمنوا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تقربوا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الصلوة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انتم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سكارى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حتى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تعلموا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تفعلون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(</w:t>
      </w:r>
      <w:r>
        <w:rPr>
          <w:rFonts w:hint="cs"/>
          <w:rtl/>
        </w:rPr>
        <w:t>تدريجى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رزقا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>) (</w:t>
      </w:r>
      <w:r>
        <w:rPr>
          <w:rFonts w:hint="cs"/>
          <w:rtl/>
        </w:rPr>
        <w:t>نحل</w:t>
      </w:r>
      <w:r>
        <w:rPr>
          <w:rtl/>
        </w:rPr>
        <w:t xml:space="preserve"> - 67)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- 90).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 w:rsidR="006814A8"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مايعات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حتى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تعلموا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تقولون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سكارى</w:t>
      </w:r>
      <w:r>
        <w:rPr>
          <w:rtl/>
        </w:rPr>
        <w:t xml:space="preserve"> 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چرت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جنبا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)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عابرى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عابرى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عبورا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بگذريد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تغتسلوا</w:t>
      </w:r>
      <w:r>
        <w:rPr>
          <w:rtl/>
        </w:rPr>
        <w:t xml:space="preserve">).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معذورين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كنتم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مرضى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سفر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برگشتيد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ج</w:t>
      </w:r>
      <w:r w:rsidR="00CE2196" w:rsidRPr="006814A8">
        <w:rPr>
          <w:rStyle w:val="libAieChar"/>
          <w:rFonts w:hint="cs"/>
          <w:rtl/>
        </w:rPr>
        <w:t>أ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احد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منكم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الغائط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لمستم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النس</w:t>
      </w:r>
      <w:r w:rsidR="00CE2196" w:rsidRPr="006814A8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فلم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تجدوا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</w:t>
      </w:r>
      <w:r w:rsidR="00CE2196" w:rsidRPr="006814A8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فيتمموا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صعيدا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طيبا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فامسحوا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بوجوهكم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ايديكم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عفوا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غفورا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6814A8">
      <w:pPr>
        <w:pStyle w:val="Heading3"/>
      </w:pPr>
      <w:bookmarkStart w:id="214" w:name="_Toc45366440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CE2196">
        <w:rPr>
          <w:rtl/>
        </w:rPr>
        <w:t>:</w:t>
      </w:r>
      <w:bookmarkEnd w:id="214"/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تجدوا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تجدوا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الغائط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نامناسبى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الغائط</w:t>
      </w:r>
      <w:r>
        <w:rPr>
          <w:rtl/>
        </w:rPr>
        <w:t xml:space="preserve">)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غائط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)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گودى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...)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لمستم</w:t>
      </w:r>
      <w:r>
        <w:rPr>
          <w:rtl/>
        </w:rPr>
        <w:t xml:space="preserve"> </w:t>
      </w:r>
      <w:r>
        <w:rPr>
          <w:rFonts w:hint="cs"/>
          <w:rtl/>
        </w:rPr>
        <w:t>النس</w:t>
      </w:r>
      <w:r w:rsidR="00CE2196">
        <w:rPr>
          <w:rFonts w:hint="cs"/>
          <w:rtl/>
        </w:rPr>
        <w:t>أ</w:t>
      </w:r>
      <w:r>
        <w:rPr>
          <w:rtl/>
        </w:rPr>
        <w:t>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...)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لمس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صعيدا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ناقل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شريفترين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متواضعند،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عباداتى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باكتريهاى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باكتريها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عفونتها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فراوانند،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خاك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باكتريها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عفونت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عفونت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Fonts w:hint="cs"/>
          <w:rtl/>
        </w:rPr>
        <w:t>آنتى</w:t>
      </w:r>
      <w:r>
        <w:rPr>
          <w:rtl/>
        </w:rPr>
        <w:t xml:space="preserve"> </w:t>
      </w:r>
      <w:r>
        <w:rPr>
          <w:rFonts w:hint="cs"/>
          <w:rtl/>
        </w:rPr>
        <w:t>بيوتيك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طيبا</w:t>
      </w:r>
      <w:r>
        <w:rPr>
          <w:rtl/>
        </w:rPr>
        <w:t>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صعيد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صعود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خاكهايى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باكتريهاى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6814A8">
      <w:pPr>
        <w:pStyle w:val="Heading2"/>
      </w:pPr>
      <w:bookmarkStart w:id="215" w:name="_Toc453664405"/>
      <w:r>
        <w:rPr>
          <w:rFonts w:hint="cs"/>
          <w:rtl/>
        </w:rPr>
        <w:t>آيه</w:t>
      </w:r>
      <w:r w:rsidR="006814A8">
        <w:rPr>
          <w:rFonts w:hint="cs"/>
          <w:rtl/>
        </w:rPr>
        <w:t>(44) و (45)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5"/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الم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اوتوا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نصيبا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الكتاب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يشترون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الضلالة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يريدون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تضلوا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السبيل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 xml:space="preserve">(44) </w:t>
      </w:r>
      <w:r>
        <w:rPr>
          <w:rFonts w:hint="cs"/>
          <w:rtl/>
        </w:rPr>
        <w:t>(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اعلم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باعدائكم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كفى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وليا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كفى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نصيرا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(45)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6814A8">
      <w:pPr>
        <w:pStyle w:val="Heading3"/>
      </w:pPr>
      <w:bookmarkStart w:id="216" w:name="_Toc45366440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6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اوتوا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نصيبا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الكتاب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يشترون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الضلالة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يريدون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تضلوا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السبيل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نياتشان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نگريستند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اوتوا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نصيبا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الكتاب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اعلم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باعدائكم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كفى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وليا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كفى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نصيرا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هادوا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يحرفون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الكلم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مواضعه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يقولون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سمعنا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عصينا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اسمع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غير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مسمع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راعنا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ليا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بالسنتهم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طعنا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الدين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قالوا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سمعنا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اطعنا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اسمع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انظرنا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لكان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خيرا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اقوم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ولكن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لعنهم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بكفرهم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يؤ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قليلا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(46)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:(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:)</w:t>
      </w:r>
      <w:r>
        <w:rPr>
          <w:rFonts w:hint="cs"/>
          <w:rtl/>
        </w:rPr>
        <w:t>بشنو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نشنوى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:) </w:t>
      </w:r>
      <w:r>
        <w:rPr>
          <w:rFonts w:hint="cs"/>
          <w:rtl/>
        </w:rPr>
        <w:t>راعنا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بازبان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طعنه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همهلجاجت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تاحقايق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آنهارا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98650F" w:rsidRDefault="0098650F" w:rsidP="006814A8">
      <w:pPr>
        <w:pStyle w:val="Heading3"/>
      </w:pPr>
      <w:bookmarkStart w:id="217" w:name="_Toc45366440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7"/>
    </w:p>
    <w:p w:rsidR="0098650F" w:rsidRDefault="0098650F" w:rsidP="0098650F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هادوا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يحرفون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الكلم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مواضعه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CE2196">
        <w:rPr>
          <w:rtl/>
        </w:rPr>
        <w:t>،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)!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يقولون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سمعنا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عصينا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اطعنا</w:t>
      </w:r>
      <w:r>
        <w:rPr>
          <w:rtl/>
        </w:rPr>
        <w:t xml:space="preserve"> 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نشنوى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مسمع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ستمگرانى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راعنا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نشنوى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)!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-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-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ليا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بالسنتهم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طعنا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الدين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حى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درآمديم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قالوا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سمعنا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اطعنا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اسمع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وانظرنا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لكان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خيرا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اقوم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لكن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لعنهم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بكفرهم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يؤ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قليلا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يا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ايها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اوتوا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الكتاب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آمنوا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نزلنا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مصدقا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معكم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قبل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نطمس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وجوها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فنردها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ادبارها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نلعنهم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لعنا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اصحاب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السبت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امر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مفعولا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(47)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)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آنكهصورتهايى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بازگردانيم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دورسازيم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) (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هرحال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18" w:name="_Toc45366440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8"/>
    </w:p>
    <w:p w:rsidR="0098650F" w:rsidRDefault="0098650F" w:rsidP="0098650F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يا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ايها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الذين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اوتوا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الكتاب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آمنوا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نزلنا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مصدقا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معكم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سزاوارتريد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بگرويد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بازگردانيم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قبل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="006814A8" w:rsidRPr="006814A8">
        <w:rPr>
          <w:rStyle w:val="libAieChar"/>
          <w:rFonts w:hint="cs"/>
          <w:rtl/>
        </w:rPr>
        <w:t xml:space="preserve"> </w:t>
      </w:r>
      <w:r w:rsidRPr="006814A8">
        <w:rPr>
          <w:rStyle w:val="libAieChar"/>
          <w:rFonts w:hint="cs"/>
          <w:rtl/>
        </w:rPr>
        <w:t>نطمس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وجوها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فنردها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على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ادبارها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طمس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نلعنهم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لعنا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السبت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نامساعد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6814A8" w:rsidRDefault="0098650F" w:rsidP="0098650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كان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امر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مفعولا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يغفر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يشرك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يغفر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دون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ذلك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يش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يشرك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فقد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افترى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اثما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(48)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19" w:name="_Toc45366440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19"/>
    </w:p>
    <w:p w:rsidR="0098650F" w:rsidRDefault="0098650F" w:rsidP="0098650F">
      <w:pPr>
        <w:pStyle w:val="libNormal"/>
      </w:pP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يغفر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يشرك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يغفر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دون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ذلك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لمن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يش</w:t>
      </w:r>
      <w:r w:rsidR="00CE2196" w:rsidRPr="006814A8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يشرك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بالله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فقد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افترى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اثما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ما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فى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القرآن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آية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ارجى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عندى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من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هذه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الاية</w:t>
      </w:r>
      <w:r w:rsidRPr="006814A8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بپيمايند،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جنايتكارى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وحشى</w:t>
      </w:r>
      <w:r>
        <w:rPr>
          <w:rtl/>
        </w:rPr>
        <w:t xml:space="preserve"> )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مشيت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اسباب</w:t>
      </w:r>
      <w:r>
        <w:rPr>
          <w:rtl/>
        </w:rPr>
        <w:t xml:space="preserve"> </w:t>
      </w:r>
      <w:r>
        <w:rPr>
          <w:rFonts w:hint="cs"/>
          <w:rtl/>
        </w:rPr>
        <w:t>بخشودگى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بخشودگى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هو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الذى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يقبل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التوبة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عباده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يعفو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عن</w:t>
      </w:r>
      <w:r w:rsidRPr="006814A8">
        <w:rPr>
          <w:rStyle w:val="libAieChar"/>
          <w:rtl/>
        </w:rPr>
        <w:t xml:space="preserve"> </w:t>
      </w:r>
      <w:r w:rsidRPr="006814A8">
        <w:rPr>
          <w:rStyle w:val="libAieChar"/>
          <w:rFonts w:hint="cs"/>
          <w:rtl/>
        </w:rPr>
        <w:t>السيئات</w:t>
      </w:r>
      <w:r w:rsidR="006814A8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.)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يذهبن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223 </w:t>
      </w:r>
      <w:r>
        <w:rPr>
          <w:rFonts w:hint="cs"/>
          <w:rtl/>
        </w:rPr>
        <w:t>گذشت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(</w:t>
      </w:r>
      <w:r>
        <w:rPr>
          <w:rFonts w:hint="cs"/>
          <w:rtl/>
        </w:rPr>
        <w:t>كبيره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(</w:t>
      </w:r>
      <w:r>
        <w:rPr>
          <w:rFonts w:hint="cs"/>
          <w:rtl/>
        </w:rPr>
        <w:t>صغيره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31 </w:t>
      </w:r>
      <w:r>
        <w:rPr>
          <w:rFonts w:hint="cs"/>
          <w:rtl/>
        </w:rPr>
        <w:t>و</w:t>
      </w:r>
      <w:r>
        <w:rPr>
          <w:rtl/>
        </w:rPr>
        <w:t xml:space="preserve"> 32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.</w:t>
      </w:r>
    </w:p>
    <w:p w:rsidR="006814A8" w:rsidRDefault="0098650F" w:rsidP="006814A8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  <w:r w:rsidR="006814A8">
        <w:rPr>
          <w:rFonts w:hint="cs"/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6814A8" w:rsidP="0098650F">
      <w:pPr>
        <w:pStyle w:val="libNormal"/>
      </w:pPr>
      <w:r>
        <w:rPr>
          <w:rtl/>
        </w:rPr>
        <w:br w:type="page"/>
      </w:r>
    </w:p>
    <w:p w:rsidR="0098650F" w:rsidRDefault="0098650F" w:rsidP="006814A8">
      <w:pPr>
        <w:pStyle w:val="Heading2"/>
      </w:pPr>
      <w:bookmarkStart w:id="220" w:name="_Toc453664410"/>
      <w:r>
        <w:rPr>
          <w:rFonts w:hint="cs"/>
          <w:rtl/>
        </w:rPr>
        <w:t>آيه</w:t>
      </w:r>
      <w:r w:rsidR="006814A8">
        <w:rPr>
          <w:rFonts w:hint="cs"/>
          <w:rtl/>
        </w:rPr>
        <w:t>(50)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0"/>
    </w:p>
    <w:p w:rsidR="0098650F" w:rsidRDefault="006814A8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6814A8">
        <w:rPr>
          <w:rStyle w:val="libAieChar"/>
          <w:rFonts w:hint="cs"/>
          <w:rtl/>
        </w:rPr>
        <w:t>الم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تر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الذين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يزكون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انفسهم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بل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يزكى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يش</w:t>
      </w:r>
      <w:r w:rsidR="00CE2196" w:rsidRPr="006814A8">
        <w:rPr>
          <w:rStyle w:val="libAieChar"/>
          <w:rFonts w:hint="cs"/>
          <w:rtl/>
        </w:rPr>
        <w:t>أ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لا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يظلمون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فتيلا</w:t>
      </w:r>
      <w:r w:rsidR="0098650F" w:rsidRPr="006814A8">
        <w:rPr>
          <w:rStyle w:val="libAieChar"/>
          <w:rtl/>
        </w:rPr>
        <w:t xml:space="preserve"> </w:t>
      </w:r>
      <w:r w:rsidR="0098650F" w:rsidRPr="007B0CCF">
        <w:rPr>
          <w:rStyle w:val="libAlaemChar"/>
          <w:rFonts w:eastAsia="KFGQPC Uthman Taha Naskh"/>
          <w:rtl/>
        </w:rPr>
        <w:t>(</w:t>
      </w:r>
      <w:r w:rsidR="0098650F" w:rsidRPr="006814A8">
        <w:rPr>
          <w:rStyle w:val="libAieChar"/>
          <w:rtl/>
        </w:rPr>
        <w:t>49</w:t>
      </w:r>
      <w:r w:rsidR="0098650F" w:rsidRPr="007B0CCF">
        <w:rPr>
          <w:rStyle w:val="libAlaemChar"/>
          <w:rFonts w:eastAsia="KFGQPC Uthman Taha Naskh"/>
          <w:rtl/>
        </w:rPr>
        <w:t>)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انظر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كيف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يفترون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على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الله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الكذب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و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كفى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به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اثما</w:t>
      </w:r>
      <w:r w:rsidR="0098650F" w:rsidRPr="006814A8">
        <w:rPr>
          <w:rStyle w:val="libAieChar"/>
          <w:rtl/>
        </w:rPr>
        <w:t xml:space="preserve"> </w:t>
      </w:r>
      <w:r w:rsidR="0098650F" w:rsidRPr="006814A8">
        <w:rPr>
          <w:rStyle w:val="libAieChar"/>
          <w:rFonts w:hint="cs"/>
          <w:rtl/>
        </w:rPr>
        <w:t>مبينا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(50)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خودستايى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خودستاييها،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21" w:name="_Toc45366441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21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خداييم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98650F" w:rsidRDefault="0098650F" w:rsidP="006814A8">
      <w:pPr>
        <w:pStyle w:val="Heading3"/>
      </w:pPr>
      <w:bookmarkStart w:id="222" w:name="_Toc45366441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22"/>
    </w:p>
    <w:p w:rsidR="0098650F" w:rsidRDefault="0098650F" w:rsidP="0098650F">
      <w:pPr>
        <w:pStyle w:val="libNormal"/>
      </w:pPr>
      <w:r>
        <w:rPr>
          <w:rFonts w:hint="cs"/>
          <w:rtl/>
        </w:rPr>
        <w:t>خودستايى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گريبانگير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خودستايى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خودستايى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الم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تر</w:t>
      </w:r>
      <w:r w:rsidR="00CD338C" w:rsidRPr="00CD338C">
        <w:rPr>
          <w:rStyle w:val="libAieChar"/>
          <w:rFonts w:hint="cs"/>
          <w:rtl/>
        </w:rPr>
        <w:t xml:space="preserve"> </w:t>
      </w:r>
      <w:r w:rsidRPr="00CD338C">
        <w:rPr>
          <w:rStyle w:val="libAieChar"/>
          <w:rFonts w:hint="cs"/>
          <w:rtl/>
        </w:rPr>
        <w:t>الى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الذين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يزكون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انفسهم</w:t>
      </w:r>
      <w:r w:rsidRPr="00CD338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بل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يزكى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يش</w:t>
      </w:r>
      <w:r w:rsidR="00CE2196" w:rsidRPr="00CD338C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شايستگيهايى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يظلمون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فتيلا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خودستايان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لن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تمسنا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النار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اياما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معدودة</w:t>
      </w:r>
      <w:r w:rsidR="00CD338C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نحن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ابن</w:t>
      </w:r>
      <w:r w:rsidR="00CE2196" w:rsidRPr="00CD338C">
        <w:rPr>
          <w:rStyle w:val="libAieChar"/>
          <w:rFonts w:hint="cs"/>
          <w:rtl/>
        </w:rPr>
        <w:t>أ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احبائه</w:t>
      </w:r>
      <w:r w:rsidR="00CD338C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خداييم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فلا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تزكوا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انفسكم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هو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اعلم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بمن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اتقى</w:t>
      </w:r>
      <w:r w:rsidR="00CD338C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خودستايى</w:t>
      </w:r>
      <w:r>
        <w:rPr>
          <w:rtl/>
        </w:rPr>
        <w:t xml:space="preserve"> </w:t>
      </w:r>
      <w:r>
        <w:rPr>
          <w:rFonts w:hint="cs"/>
          <w:rtl/>
        </w:rPr>
        <w:t>مكنيد،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 w:rsidR="00CD338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خودستايى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آلمان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توهمات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انظر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كيف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يفترون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على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الكذب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كفى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به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اثما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مبينا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همام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CD338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يرضون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القليل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يستكثرون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لانفسهم</w:t>
      </w:r>
      <w:r>
        <w:rPr>
          <w:rtl/>
        </w:rPr>
        <w:t xml:space="preserve"> </w:t>
      </w:r>
      <w:r>
        <w:rPr>
          <w:rFonts w:hint="cs"/>
          <w:rtl/>
        </w:rPr>
        <w:t>متهمون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مشفقون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زكى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خاف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بنفسى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اخذنى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اجعلنى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يظنون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)</w:t>
      </w:r>
    </w:p>
    <w:p w:rsidR="00CD338C" w:rsidRDefault="0098650F" w:rsidP="0098650F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بيمناكند،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آگاهترم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ستايشى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ستايشگران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)!</w:t>
      </w:r>
    </w:p>
    <w:p w:rsidR="0098650F" w:rsidRDefault="00CD338C" w:rsidP="0098650F">
      <w:pPr>
        <w:pStyle w:val="libNormal"/>
      </w:pPr>
      <w:r>
        <w:rPr>
          <w:rtl/>
        </w:rPr>
        <w:br w:type="page"/>
      </w:r>
    </w:p>
    <w:p w:rsidR="0098650F" w:rsidRDefault="0098650F" w:rsidP="00CD338C">
      <w:pPr>
        <w:pStyle w:val="Heading2"/>
      </w:pPr>
      <w:bookmarkStart w:id="223" w:name="_Toc4536644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D338C">
        <w:rPr>
          <w:rFonts w:hint="cs"/>
          <w:rtl/>
        </w:rPr>
        <w:t>(51) و (52)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3"/>
    </w:p>
    <w:p w:rsidR="0098650F" w:rsidRDefault="00CD338C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CD338C">
        <w:rPr>
          <w:rStyle w:val="libAieChar"/>
          <w:rFonts w:hint="cs"/>
          <w:rtl/>
        </w:rPr>
        <w:t>الم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تر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الى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الذين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اوتوا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نصيبا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الكتاب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يؤ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منون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بالجبت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الطاغوت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يقولون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للذين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كفروا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هؤ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</w:t>
      </w:r>
      <w:r w:rsidR="00CE2196" w:rsidRPr="00CD338C">
        <w:rPr>
          <w:rStyle w:val="libAieChar"/>
          <w:rFonts w:hint="cs"/>
          <w:rtl/>
        </w:rPr>
        <w:t>أ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اهدى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الذين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امنوا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(51)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CD338C">
        <w:rPr>
          <w:rStyle w:val="libAieChar"/>
          <w:rFonts w:hint="cs"/>
          <w:rtl/>
        </w:rPr>
        <w:t>اولئك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الذين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لعنهم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الله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يلعن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الله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فلن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تجد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نصيرا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(52)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 w:rsidR="00CE2196">
        <w:rPr>
          <w:rtl/>
        </w:rPr>
        <w:t>،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جبت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(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ترند؟</w:t>
      </w:r>
      <w:r>
        <w:rPr>
          <w:rtl/>
        </w:rPr>
        <w:t>!)</w:t>
      </w:r>
    </w:p>
    <w:p w:rsidR="0098650F" w:rsidRDefault="0098650F" w:rsidP="0098650F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CE2196">
        <w:rPr>
          <w:rtl/>
        </w:rPr>
        <w:t>.</w:t>
      </w:r>
    </w:p>
    <w:p w:rsidR="0098650F" w:rsidRDefault="0098650F" w:rsidP="00CD338C">
      <w:pPr>
        <w:pStyle w:val="Heading3"/>
      </w:pPr>
      <w:bookmarkStart w:id="224" w:name="_Toc453664414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24"/>
    </w:p>
    <w:p w:rsidR="0098650F" w:rsidRDefault="0098650F" w:rsidP="00CD338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946AED" w:rsidRPr="00946AED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بشكنند،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CD338C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D338C" w:rsidRDefault="0098650F" w:rsidP="00CD338C">
      <w:pPr>
        <w:pStyle w:val="libNormal"/>
        <w:rPr>
          <w:rtl/>
        </w:rPr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CE2196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نزديكتريم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نوپا</w:t>
      </w:r>
      <w:r>
        <w:rPr>
          <w:rtl/>
        </w:rPr>
        <w:t xml:space="preserve"> -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.</w:t>
      </w:r>
    </w:p>
    <w:p w:rsidR="0098650F" w:rsidRDefault="0098650F" w:rsidP="00CD338C">
      <w:pPr>
        <w:pStyle w:val="Heading3"/>
      </w:pPr>
      <w:bookmarkStart w:id="225" w:name="_Toc45366441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25"/>
    </w:p>
    <w:p w:rsidR="0098650F" w:rsidRDefault="0098650F" w:rsidP="0098650F">
      <w:pPr>
        <w:pStyle w:val="libNormal"/>
      </w:pPr>
      <w:r>
        <w:rPr>
          <w:rFonts w:hint="cs"/>
          <w:rtl/>
        </w:rPr>
        <w:t>سازشكاران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 w:rsidR="00CD338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الم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تر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الذين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اوتوا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نصيبا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الكتاب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يؤ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بالجبت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الطاغوت</w:t>
      </w:r>
      <w:r w:rsidRPr="00CD338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يقولون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للذين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كفروا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هؤ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</w:t>
      </w:r>
      <w:r w:rsidR="00CE2196" w:rsidRPr="00CD338C">
        <w:rPr>
          <w:rStyle w:val="libAieChar"/>
          <w:rFonts w:hint="cs"/>
          <w:rtl/>
        </w:rPr>
        <w:t>أ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اهدى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الذين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آمنوا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سبيلا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جبت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مشتقاتى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جبس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جبت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سازشكاران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اولئك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الذين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لعنهم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يلعن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فلن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تجد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له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نصيرا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D338C" w:rsidRDefault="0098650F" w:rsidP="0098650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سازشكاريهاى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سازشكار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سازشكاران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CD338C" w:rsidP="0098650F">
      <w:pPr>
        <w:pStyle w:val="libNormal"/>
      </w:pPr>
      <w:r>
        <w:rPr>
          <w:rtl/>
        </w:rPr>
        <w:br w:type="page"/>
      </w:r>
    </w:p>
    <w:p w:rsidR="0098650F" w:rsidRDefault="0098650F" w:rsidP="00CD338C">
      <w:pPr>
        <w:pStyle w:val="Heading2"/>
      </w:pPr>
      <w:bookmarkStart w:id="226" w:name="_Toc453664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D338C">
        <w:rPr>
          <w:rFonts w:hint="cs"/>
          <w:rtl/>
        </w:rPr>
        <w:t>(53) و (55)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6"/>
    </w:p>
    <w:p w:rsidR="0098650F" w:rsidRDefault="00CD338C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CD338C">
        <w:rPr>
          <w:rStyle w:val="libAieChar"/>
          <w:rFonts w:hint="cs"/>
          <w:rtl/>
        </w:rPr>
        <w:t>ام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نصيب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الملك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فاذا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لايؤ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تون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الناس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نقيرا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(53)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CD338C">
        <w:rPr>
          <w:rStyle w:val="libAieChar"/>
          <w:rFonts w:hint="cs"/>
          <w:rtl/>
        </w:rPr>
        <w:t>ام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يحسدون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الناس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على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اتيهم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الله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فضله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فقد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آتينا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آل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ابراهيم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الكتاب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الحكمة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آتيناهم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ملكا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(54)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CD338C">
        <w:rPr>
          <w:rStyle w:val="libAieChar"/>
          <w:rFonts w:hint="cs"/>
          <w:rtl/>
        </w:rPr>
        <w:t>فمنهم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آمن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به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منهم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من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صد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عنه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و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كفى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بجهنم</w:t>
      </w:r>
      <w:r w:rsidR="0098650F" w:rsidRPr="00CD338C">
        <w:rPr>
          <w:rStyle w:val="libAieChar"/>
          <w:rtl/>
        </w:rPr>
        <w:t xml:space="preserve"> </w:t>
      </w:r>
      <w:r w:rsidR="0098650F" w:rsidRPr="00CD338C">
        <w:rPr>
          <w:rStyle w:val="libAieChar"/>
          <w:rFonts w:hint="cs"/>
          <w:rtl/>
        </w:rPr>
        <w:t>سعيرا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(55)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قضاوتى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نميدادند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ميگرفتند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ميورزند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ميورزند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</w:p>
    <w:p w:rsidR="0098650F" w:rsidRDefault="0098650F" w:rsidP="00CD338C">
      <w:pPr>
        <w:pStyle w:val="Heading3"/>
      </w:pPr>
      <w:bookmarkStart w:id="227" w:name="_Toc453664417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27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ام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لهم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نصيب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الملك</w:t>
      </w:r>
      <w:r w:rsidRPr="00CD338C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 w:rsidR="00CD338C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!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فاذا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لا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يؤ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تون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الناس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نقيرا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روحيهاى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CD338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قضاوتهاى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ميورزند،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قضاوتهاى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بپاشند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يحسدون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آتيهم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).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ميورزيد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ناخلف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CD338C">
        <w:rPr>
          <w:rStyle w:val="libAieChar"/>
          <w:rFonts w:hint="cs"/>
          <w:rtl/>
        </w:rPr>
        <w:t>فقد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آتينا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آل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ابراهيم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الكتاب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الحكمة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و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آتيناهم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ملكا</w:t>
      </w:r>
      <w:r w:rsidRPr="00CD338C">
        <w:rPr>
          <w:rStyle w:val="libAieChar"/>
          <w:rtl/>
        </w:rPr>
        <w:t xml:space="preserve"> </w:t>
      </w:r>
      <w:r w:rsidRPr="00CD338C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/>
          <w:rtl/>
        </w:rPr>
        <w:t>)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يحسدون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(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CE2196">
        <w:rPr>
          <w:rtl/>
        </w:rPr>
        <w:t>.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ناس</w:t>
      </w:r>
      <w:r>
        <w:rPr>
          <w:rtl/>
        </w:rPr>
        <w:t xml:space="preserve"> )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ميباشد</w:t>
      </w:r>
      <w:r>
        <w:rPr>
          <w:rtl/>
        </w:rPr>
        <w:t>:</w:t>
      </w:r>
    </w:p>
    <w:p w:rsidR="0098650F" w:rsidRDefault="0098650F" w:rsidP="00CD338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D338C" w:rsidRPr="00722183">
        <w:rPr>
          <w:rStyle w:val="libAlaemChar"/>
          <w:rFonts w:hint="cs"/>
          <w:rtl/>
        </w:rPr>
        <w:t>عليه</w:t>
      </w:r>
      <w:r w:rsidR="00CD338C">
        <w:rPr>
          <w:rStyle w:val="libAlaemChar"/>
          <w:rFonts w:hint="cs"/>
          <w:rtl/>
        </w:rPr>
        <w:t>ا</w:t>
      </w:r>
      <w:r w:rsidR="00CD338C" w:rsidRPr="00722183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حاضريد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مينمائيد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نحن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المحسودون</w:t>
      </w:r>
      <w:r w:rsidR="00A83CB0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گرفتهايم</w:t>
      </w:r>
      <w:r>
        <w:rPr>
          <w:rtl/>
        </w:rPr>
        <w:t xml:space="preserve"> 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فمنهم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آمن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صد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عنه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كفى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بجهنم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سعيرا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ميورزند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حسدها،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حسد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رشك</w:t>
      </w:r>
      <w:r>
        <w:rPr>
          <w:rtl/>
        </w:rPr>
        <w:t xml:space="preserve"> )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حسد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انرژيهاى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سرمايههاى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قتلها،</w:t>
      </w:r>
      <w:r>
        <w:rPr>
          <w:rtl/>
        </w:rPr>
        <w:t xml:space="preserve"> </w:t>
      </w:r>
      <w:r>
        <w:rPr>
          <w:rFonts w:hint="cs"/>
          <w:rtl/>
        </w:rPr>
        <w:t>دزديها،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موحشترين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.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رنجور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(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) </w:t>
      </w:r>
      <w:r>
        <w:rPr>
          <w:rFonts w:hint="cs"/>
          <w:rtl/>
        </w:rPr>
        <w:t>تندرستى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>
        <w:rPr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العجب</w:t>
      </w:r>
      <w:r>
        <w:rPr>
          <w:rtl/>
        </w:rPr>
        <w:t xml:space="preserve"> </w:t>
      </w:r>
      <w:r>
        <w:rPr>
          <w:rFonts w:hint="cs"/>
          <w:rtl/>
        </w:rPr>
        <w:t>لغفلة</w:t>
      </w:r>
      <w:r>
        <w:rPr>
          <w:rtl/>
        </w:rPr>
        <w:t xml:space="preserve"> </w:t>
      </w:r>
      <w:r>
        <w:rPr>
          <w:rFonts w:hint="cs"/>
          <w:rtl/>
        </w:rPr>
        <w:t>الحساد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سلامة</w:t>
      </w:r>
      <w:r>
        <w:rPr>
          <w:rtl/>
        </w:rPr>
        <w:t xml:space="preserve"> </w:t>
      </w:r>
      <w:r>
        <w:rPr>
          <w:rFonts w:hint="cs"/>
          <w:rtl/>
        </w:rPr>
        <w:t>الاجساد</w:t>
      </w:r>
      <w:r>
        <w:rPr>
          <w:rtl/>
        </w:rPr>
        <w:t xml:space="preserve">: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حسودان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حسد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محسود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محسود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برگرداند،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>
        <w:rPr>
          <w:rtl/>
        </w:rPr>
        <w:t xml:space="preserve"> (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اصله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الجحود</w:t>
      </w:r>
      <w:r>
        <w:rPr>
          <w:rtl/>
        </w:rPr>
        <w:t xml:space="preserve"> </w:t>
      </w:r>
      <w:r>
        <w:rPr>
          <w:rFonts w:hint="cs"/>
          <w:rtl/>
        </w:rPr>
        <w:t>لفضل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جناحان</w:t>
      </w:r>
      <w:r>
        <w:rPr>
          <w:rtl/>
        </w:rPr>
        <w:t xml:space="preserve"> </w:t>
      </w:r>
      <w:r>
        <w:rPr>
          <w:rFonts w:hint="cs"/>
          <w:rtl/>
        </w:rPr>
        <w:t>للكفر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بالحسد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حسرة</w:t>
      </w:r>
      <w:r>
        <w:rPr>
          <w:rtl/>
        </w:rPr>
        <w:t xml:space="preserve"> </w:t>
      </w:r>
      <w:r>
        <w:rPr>
          <w:rFonts w:hint="cs"/>
          <w:rtl/>
        </w:rPr>
        <w:t>الابد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مهلكا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ينجو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: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تاكل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الحطب</w:t>
      </w:r>
      <w:r w:rsidR="00A83CB0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A83CB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28" w:name="_Toc4536644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(56) و (57)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8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كفروا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بايتنا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سوف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نصليهم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نارا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كلما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نضجت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جلودهم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بدلنهم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جلودا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غيرها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ليذوقوا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العذاب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عزيزا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(56)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آمنوا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عملوا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الصالحات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سندخلهم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جنت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تجرى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تحتها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نهر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خالدين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فيها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ابدا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فيها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ازواج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مطهرة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ندخلهم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ظلا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ظليلا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(57)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بسوزد</w:t>
      </w:r>
      <w:r>
        <w:rPr>
          <w:rtl/>
        </w:rPr>
        <w:t xml:space="preserve">)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CE2196">
        <w:rPr>
          <w:rtl/>
        </w:rPr>
        <w:t>.</w:t>
      </w:r>
    </w:p>
    <w:p w:rsidR="0098650F" w:rsidRDefault="0098650F" w:rsidP="00A83CB0">
      <w:pPr>
        <w:pStyle w:val="Heading3"/>
      </w:pPr>
      <w:bookmarkStart w:id="229" w:name="_Toc453664419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29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ميرويانيم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كفروا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باياتنا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سوف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نصليهم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نارا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كلما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نضجت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جلودهم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بدلناهم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جلودا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غيرها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ليذواقوا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العذاب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پوستها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عزيزا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حكيما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سرما،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آمنوا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عملوا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الصالحات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سندخلهم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جنات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تجرى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تحتها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الانهار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خالدين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فيها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ابدا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فيها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ازواج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مطهرة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ندخلهم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ظلا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ظليلا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30" w:name="_Toc453664420"/>
      <w:r>
        <w:rPr>
          <w:rFonts w:hint="cs"/>
          <w:rtl/>
        </w:rPr>
        <w:t>نكته</w:t>
      </w:r>
      <w:r w:rsidR="00CE2196">
        <w:rPr>
          <w:rtl/>
        </w:rPr>
        <w:t>:</w:t>
      </w:r>
      <w:bookmarkEnd w:id="230"/>
    </w:p>
    <w:p w:rsidR="0098650F" w:rsidRDefault="0098650F" w:rsidP="00A83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سوف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</w:t>
      </w:r>
      <w:r>
        <w:rPr>
          <w:rtl/>
        </w:rPr>
        <w:t xml:space="preserve"> ) (</w:t>
      </w:r>
      <w:r>
        <w:rPr>
          <w:rFonts w:hint="cs"/>
          <w:rtl/>
        </w:rPr>
        <w:t>سندخلهم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سوف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غضبت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ميسوزد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گناهكارند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الغير؟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لبنة</w:t>
      </w:r>
      <w:r>
        <w:rPr>
          <w:rtl/>
        </w:rPr>
        <w:t xml:space="preserve"> </w:t>
      </w:r>
      <w:r>
        <w:rPr>
          <w:rFonts w:hint="cs"/>
          <w:rtl/>
        </w:rPr>
        <w:t>فكسرها،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ردها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ملبنها،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نوى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(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A83CB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CE2196">
        <w:rPr>
          <w:rtl/>
        </w:rPr>
        <w:t>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31" w:name="_Toc4536644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 xml:space="preserve">(58)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1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CE2196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Fonts w:hint="cs"/>
          <w:rtl/>
        </w:rPr>
        <w:t>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يأ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مركم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تؤ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دوا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إ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هلها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إ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ذا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حكمتم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الناس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تحكموا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بالعدل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إ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نعما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يعظكم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إ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سميعا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بصيرا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(58)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CE2196">
        <w:rPr>
          <w:rtl/>
        </w:rPr>
        <w:t>.</w:t>
      </w:r>
    </w:p>
    <w:p w:rsidR="0098650F" w:rsidRDefault="0098650F" w:rsidP="00A83CB0">
      <w:pPr>
        <w:pStyle w:val="Heading3"/>
      </w:pPr>
      <w:bookmarkStart w:id="232" w:name="_Toc45366442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32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كليددار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كليددارى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يامركم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الامانات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>...</w:t>
      </w:r>
    </w:p>
    <w:p w:rsidR="0098650F" w:rsidRDefault="0098650F" w:rsidP="00A83CB0">
      <w:pPr>
        <w:pStyle w:val="Heading3"/>
      </w:pPr>
      <w:bookmarkStart w:id="233" w:name="_Toc453664423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33"/>
    </w:p>
    <w:p w:rsidR="0098650F" w:rsidRDefault="0098650F" w:rsidP="0098650F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.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</w:t>
      </w:r>
      <w:r w:rsidR="00CE2196" w:rsidRPr="00A83CB0">
        <w:rPr>
          <w:rStyle w:val="libAieChar"/>
          <w:rFonts w:hint="cs"/>
          <w:rtl/>
        </w:rPr>
        <w:t>أ</w:t>
      </w:r>
      <w:r w:rsidRPr="00A83CB0">
        <w:rPr>
          <w:rStyle w:val="libAieChar"/>
          <w:rFonts w:hint="cs"/>
          <w:rtl/>
        </w:rPr>
        <w:t>مركم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تؤ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دوا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الامانات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اهلها</w:t>
      </w:r>
      <w:r w:rsidRPr="007B0CCF">
        <w:rPr>
          <w:rStyle w:val="libAlaemChar"/>
          <w:rFonts w:eastAsia="KFGQPC Uthman Taha Naskh"/>
          <w:rtl/>
        </w:rPr>
        <w:t>)</w:t>
      </w:r>
      <w:r w:rsidR="00A83CB0" w:rsidRPr="00A83CB0">
        <w:rPr>
          <w:rFonts w:eastAsia="KFGQPC Uthman Taha Naskh" w:hint="cs"/>
          <w:rtl/>
        </w:rPr>
        <w:t>.</w:t>
      </w:r>
      <w:r w:rsidR="00A83CB0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CE2196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حكمتم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الناس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تحكموا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بالعدل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بشما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نعما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يعظكم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به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 w:rsidR="00A83CB0" w:rsidRPr="00A83CB0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سميعا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بصيرا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CE2196">
        <w:rPr>
          <w:rtl/>
        </w:rPr>
        <w:t>: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يا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بنى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انظر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كيف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تحكم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هذا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سالك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عنه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يوم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القيامة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="00A83CB0">
        <w:rPr>
          <w:rFonts w:hint="cs"/>
          <w:rtl/>
        </w:rPr>
        <w:t xml:space="preserve">! </w:t>
      </w:r>
      <w:r>
        <w:rPr>
          <w:rFonts w:hint="cs"/>
          <w:rtl/>
        </w:rPr>
        <w:t>فرزندم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)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اموال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ثروتها،</w:t>
      </w:r>
      <w:r>
        <w:rPr>
          <w:rtl/>
        </w:rPr>
        <w:t xml:space="preserve"> </w:t>
      </w:r>
      <w:r>
        <w:rPr>
          <w:rFonts w:hint="cs"/>
          <w:rtl/>
        </w:rPr>
        <w:t>پستها،</w:t>
      </w:r>
      <w:r>
        <w:rPr>
          <w:rtl/>
        </w:rPr>
        <w:t xml:space="preserve"> </w:t>
      </w:r>
      <w:r>
        <w:rPr>
          <w:rFonts w:hint="cs"/>
          <w:rtl/>
        </w:rPr>
        <w:t>مسئوليتها،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امانتها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برخوردها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اصطكاك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ميسپارند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امانتدارانى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ودايع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امامى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اعتاده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استوحش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حديثه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امانته</w:t>
      </w:r>
      <w:r w:rsidR="00CE2196">
        <w:rPr>
          <w:rtl/>
        </w:rPr>
        <w:t>:</w:t>
      </w:r>
      <w:r>
        <w:rPr>
          <w:rtl/>
        </w:rPr>
        <w:t>)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ضارب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بالسيف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ائتمننى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استنصحنى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استشارنى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قبلت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لاديت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الامانة</w:t>
      </w:r>
      <w:r w:rsidR="00CE2196">
        <w:rPr>
          <w:rtl/>
        </w:rPr>
        <w:t>: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نصيحتى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ميداشتم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>:</w:t>
      </w:r>
    </w:p>
    <w:p w:rsidR="00A83CB0" w:rsidRDefault="0098650F" w:rsidP="00A83CB0">
      <w:pPr>
        <w:pStyle w:val="libNormal"/>
        <w:rPr>
          <w:rtl/>
        </w:rPr>
      </w:pP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آية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المنافق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ثلاث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حدث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كذب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وعد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اخلف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ائتمن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خان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CE2196"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tl/>
        </w:rPr>
        <w:t xml:space="preserve">5 -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الخصمين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لحظك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لفظك</w:t>
      </w:r>
      <w:r>
        <w:rPr>
          <w:rtl/>
        </w:rPr>
        <w:t xml:space="preserve"> ).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</w:t>
      </w:r>
    </w:p>
    <w:p w:rsidR="0098650F" w:rsidRDefault="00A83CB0" w:rsidP="00A83CB0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34" w:name="_Toc4536644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(59)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4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يا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ايها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امنوا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اطيعوا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اطيعوا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اولى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الامر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منكم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تنازعتم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شى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ء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فردوه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كنتم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تؤ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اليوم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الاخر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ذلك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خير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احسن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</w:t>
      </w:r>
      <w:r w:rsidR="00CE2196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Fonts w:hint="cs"/>
          <w:rtl/>
        </w:rPr>
        <w:t>ويلا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>(59)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Heading3"/>
      </w:pPr>
      <w:bookmarkStart w:id="235" w:name="_Toc45366442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35"/>
    </w:p>
    <w:p w:rsidR="0098650F" w:rsidRDefault="0098650F" w:rsidP="0098650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اطاعتها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يا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ايها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آمنوا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اطيعوا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الاطاعه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اطيعوا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الرسول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اولواالامر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مغول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منصبان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دانشمندانند،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نخستينند،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اولواالامرند،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CE2196">
        <w:rPr>
          <w:rtl/>
        </w:rPr>
        <w:t>: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تفسير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(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‍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معصومند،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بلاتكليفى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نميباشد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گرفتهاند،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مرجعى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  <w:r w:rsidR="00A83CB0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اشكالتراشى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اكثريت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 w:rsidR="00CE2196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اطيعوا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تنازعتم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فردوه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تومنون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تاويلا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عاقبتش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نپذيريد،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بگوئيم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حيان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</w:t>
      </w:r>
      <w:r>
        <w:rPr>
          <w:rFonts w:hint="cs"/>
          <w:rtl/>
        </w:rPr>
        <w:t>مغربى</w:t>
      </w:r>
      <w:r>
        <w:rPr>
          <w:rtl/>
        </w:rPr>
        <w:t xml:space="preserve"> (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756 )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مينويسد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F414F" w:rsidRPr="00FF414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كاشى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اخلفنى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CE2196">
        <w:rPr>
          <w:rtl/>
        </w:rPr>
        <w:t>: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قندوزى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‍ </w:t>
      </w:r>
      <w:r>
        <w:rPr>
          <w:rFonts w:hint="cs"/>
          <w:rtl/>
        </w:rPr>
        <w:t>هلالى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نشناسد،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،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اطيعوا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>)</w:t>
      </w:r>
      <w:r w:rsidR="00A83CB0">
        <w:rPr>
          <w:rFonts w:hint="cs"/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انى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تركت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فيكم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امرين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تضلوا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بعدى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تمسكتم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بهما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كتاب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عترتى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اهلبيتى</w:t>
      </w:r>
      <w:r w:rsidR="00A83CB0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بيادگار</w:t>
      </w:r>
      <w:r>
        <w:rPr>
          <w:rtl/>
        </w:rPr>
        <w:t xml:space="preserve"> </w:t>
      </w:r>
      <w:r>
        <w:rPr>
          <w:rFonts w:hint="cs"/>
          <w:rtl/>
        </w:rPr>
        <w:t>گذاشتم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A83CB0" w:rsidRDefault="0098650F" w:rsidP="0098650F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اولواالامر</w:t>
      </w:r>
      <w:r>
        <w:rPr>
          <w:rtl/>
        </w:rPr>
        <w:t xml:space="preserve">)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36" w:name="_Toc4536644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(60)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6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الم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يزعمون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امنوا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انزل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اليك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انزل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قبلك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يريدون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يتحاكموا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الطاغوت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قد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امروا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يكفروا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يريد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الشيطان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يضلهم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ضلالا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بعيدا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(60)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37" w:name="_Toc453664427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37"/>
    </w:p>
    <w:p w:rsidR="0098650F" w:rsidRDefault="0098650F" w:rsidP="0098650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راضيم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مسلمانها،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38" w:name="_Toc453664428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38"/>
    </w:p>
    <w:p w:rsidR="0098650F" w:rsidRDefault="0098650F" w:rsidP="0098650F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اولواالامر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83CB0" w:rsidRDefault="0098650F" w:rsidP="00A83CB0">
      <w:pPr>
        <w:pStyle w:val="libNormal"/>
        <w:rPr>
          <w:rtl/>
        </w:rPr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نبرند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الم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تر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يزعمون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آمنوا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انزل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اليك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انزل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قبلك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يريدون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يتحاكموا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الطاغوت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قد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امروا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يكفروا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به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مشتقاتش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الطاغوت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يتحاكم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بطلبند،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دوردستى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يريد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الشيطان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يضلهم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ضلالا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بعيدا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داوريها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39" w:name="_Toc453664429"/>
      <w:r>
        <w:rPr>
          <w:rFonts w:hint="cs"/>
          <w:rtl/>
        </w:rPr>
        <w:t>آيه</w:t>
      </w:r>
      <w:r w:rsidR="00A83CB0">
        <w:rPr>
          <w:rFonts w:hint="cs"/>
          <w:rtl/>
        </w:rPr>
        <w:t>(61) تا (63)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39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اذا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قيل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تعالوا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انزل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ر</w:t>
      </w:r>
      <w:r w:rsidR="00CE2196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Fonts w:hint="cs"/>
          <w:rtl/>
        </w:rPr>
        <w:t>يت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المنافقين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يصدون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عنك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صدودا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(61)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فكيف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اذا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اصابتهم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مصيبة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قدمت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ايديهم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ثم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جاؤ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يحلفون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اردنا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احسانا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توفيقا</w:t>
      </w:r>
      <w:r w:rsidRPr="007B0CCF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98650F">
        <w:rPr>
          <w:rtl/>
        </w:rPr>
        <w:t xml:space="preserve">(62) </w:t>
      </w:r>
      <w:r>
        <w:rPr>
          <w:rFonts w:hint="cs"/>
          <w:rtl/>
        </w:rPr>
        <w:t>(</w:t>
      </w:r>
      <w:r w:rsidR="0098650F" w:rsidRPr="00A83CB0">
        <w:rPr>
          <w:rStyle w:val="libAieChar"/>
          <w:rFonts w:hint="cs"/>
          <w:rtl/>
        </w:rPr>
        <w:t>اولئك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يعلم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قلوبهم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فاعرض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عظهم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انفسهم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قولا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بليغا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(63)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بياييد،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!</w:t>
      </w:r>
    </w:p>
    <w:p w:rsidR="0098650F" w:rsidRDefault="0098650F" w:rsidP="00A83CB0">
      <w:pPr>
        <w:pStyle w:val="Heading3"/>
      </w:pPr>
      <w:bookmarkStart w:id="240" w:name="_Toc453664430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40"/>
    </w:p>
    <w:p w:rsidR="0098650F" w:rsidRDefault="0098650F" w:rsidP="0098650F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جور،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داوريها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نماها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تعالوا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المنافقين</w:t>
      </w:r>
      <w:r>
        <w:rPr>
          <w:rtl/>
        </w:rPr>
        <w:t xml:space="preserve"> </w:t>
      </w:r>
      <w:r>
        <w:rPr>
          <w:rFonts w:hint="cs"/>
          <w:rtl/>
        </w:rPr>
        <w:t>يصدون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صدودا</w:t>
      </w:r>
      <w:r>
        <w:rPr>
          <w:rtl/>
        </w:rPr>
        <w:t>)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فكيف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اصابتهم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مصيبة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قدمت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ايديهم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ثم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جاؤ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يحلفون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اردنا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احسانا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توفيقا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مصيبتهايى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داوريها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مصيبت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رسوايى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مصايبى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).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!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تراش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اولئك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يعلم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قلوبهم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فاعرض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83CB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عظهم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انفسهم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قولا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بليغا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41" w:name="_Toc4536644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(64)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1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ارسلنا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ليطاع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باذن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اذظلموا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انفسهم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جاؤ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فاستغفروا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استغفر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لوجدوا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توابا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(64)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42" w:name="_Toc453664432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42"/>
    </w:p>
    <w:p w:rsidR="0098650F" w:rsidRDefault="0098650F" w:rsidP="0098650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ارسلنا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رسول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ليطاع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باذن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ننمودند،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جبريون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ظلموا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انفسهم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جاؤ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فاستغفروا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استغفر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الرسول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لوجدوا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توابا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رحيما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)!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!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برگردند،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!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83CB0" w:rsidRDefault="0098650F" w:rsidP="0098650F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>!.</w:t>
      </w:r>
    </w:p>
    <w:p w:rsidR="0098650F" w:rsidRDefault="00A83CB0" w:rsidP="0098650F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43" w:name="_Toc4536644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(65)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3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فلا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ربك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يؤ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حتى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يحكموك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فيما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شجر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بينهم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ثم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يجدوا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انفسهم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حرجا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قضيت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يسلموا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تسليما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(65)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44" w:name="_Toc453664434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44"/>
    </w:p>
    <w:p w:rsidR="0098650F" w:rsidRDefault="0098650F" w:rsidP="00A83CB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(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نخلستانهاى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باغستان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باغستان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باغهايش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زبير،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>).</w:t>
      </w:r>
    </w:p>
    <w:p w:rsidR="0098650F" w:rsidRDefault="0098650F" w:rsidP="00A83CB0">
      <w:pPr>
        <w:pStyle w:val="Heading3"/>
      </w:pPr>
      <w:bookmarkStart w:id="245" w:name="_Toc453664435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45"/>
    </w:p>
    <w:p w:rsidR="0098650F" w:rsidRDefault="0098650F" w:rsidP="0098650F">
      <w:pPr>
        <w:pStyle w:val="libNormal"/>
      </w:pP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فلا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ربك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يؤ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منون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حتى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يحكموك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فيما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شجر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بينهم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ثم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يجدوا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انفسهم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حرجا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قضيت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يسلموا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تسليما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قضاوتهايى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</w:p>
    <w:p w:rsidR="0098650F" w:rsidRDefault="0098650F" w:rsidP="00A83CB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قضاوتها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CE2196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بپرستند،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8650F" w:rsidRDefault="0098650F" w:rsidP="00A83CB0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داوريهايش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CE2196">
        <w:rPr>
          <w:rtl/>
        </w:rPr>
        <w:t>.</w:t>
      </w:r>
    </w:p>
    <w:p w:rsidR="00A83CB0" w:rsidRDefault="0098650F" w:rsidP="00A83CB0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A83CB0" w:rsidP="00A83CB0">
      <w:pPr>
        <w:pStyle w:val="libNormal"/>
      </w:pPr>
      <w:r>
        <w:rPr>
          <w:rtl/>
        </w:rPr>
        <w:br w:type="page"/>
      </w:r>
    </w:p>
    <w:p w:rsidR="0098650F" w:rsidRDefault="0098650F" w:rsidP="0098650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98650F" w:rsidRDefault="00A83CB0" w:rsidP="00A83CB0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كتبنا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عليهم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اقتلوا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انفسكم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اخرجوا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دياركم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فعلوه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قليل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فعلوا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يوعظون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لكان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خيرا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اشد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تثبيتا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(66)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اذا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لاتينهم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لدنا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اجرا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(67)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لهدينهم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صراطا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مستقيما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(68)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66 -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ننهاديم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اندرزهايى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CE2196">
        <w:rPr>
          <w:rtl/>
        </w:rPr>
        <w:t>.</w:t>
      </w:r>
    </w:p>
    <w:p w:rsidR="0098650F" w:rsidRDefault="0098650F" w:rsidP="00A83CB0">
      <w:pPr>
        <w:pStyle w:val="Heading3"/>
      </w:pPr>
      <w:bookmarkStart w:id="246" w:name="_Toc453664436"/>
      <w:r>
        <w:rPr>
          <w:rFonts w:hint="cs"/>
          <w:rtl/>
        </w:rPr>
        <w:t>تفسير</w:t>
      </w:r>
      <w:r w:rsidR="00CE2196">
        <w:rPr>
          <w:rtl/>
        </w:rPr>
        <w:t>:</w:t>
      </w:r>
      <w:bookmarkEnd w:id="246"/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نگذاشتيم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كتبنا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عليهم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اقتلوا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انفسكم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اخرجوا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دياركم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فعلوه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قليل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منهم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چشمپوشى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فعلوا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يوعظون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تثبيتا</w:t>
      </w:r>
      <w:r>
        <w:rPr>
          <w:rtl/>
        </w:rPr>
        <w:t>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اندرزهايى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ورزشهاى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اذا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لاتيناهم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لدنا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اجرا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عظيما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لهديناهم</w:t>
      </w:r>
      <w:r>
        <w:rPr>
          <w:rtl/>
        </w:rPr>
        <w:t xml:space="preserve"> </w:t>
      </w:r>
      <w:r>
        <w:rPr>
          <w:rFonts w:hint="cs"/>
          <w:rtl/>
        </w:rPr>
        <w:t>صراطا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>).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: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اهتدوا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زادهم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هدى</w:t>
      </w:r>
      <w:r w:rsidR="00A83CB0" w:rsidRPr="007B0CCF">
        <w:rPr>
          <w:rStyle w:val="libAlaemChar"/>
          <w:rFonts w:eastAsia="KFGQPC Uthman Taha Naskh" w:hint="cs"/>
          <w:rtl/>
        </w:rPr>
        <w:t>)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83CB0" w:rsidRDefault="0098650F" w:rsidP="00A83CB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لو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كتبنا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عليهم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اقتلوا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انفسكم</w:t>
      </w:r>
      <w:r w:rsidR="00CE2196" w:rsidRPr="00A83CB0">
        <w:rPr>
          <w:rStyle w:val="libAieChar"/>
          <w:rtl/>
        </w:rPr>
        <w:t>.</w:t>
      </w:r>
      <w:r w:rsidRPr="00A83CB0">
        <w:rPr>
          <w:rStyle w:val="libAieChar"/>
          <w:rtl/>
        </w:rPr>
        <w:t>..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CE2196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لرجالا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اثبت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الرواسى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پابرجاتر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).</w:t>
      </w:r>
    </w:p>
    <w:p w:rsidR="0098650F" w:rsidRDefault="00A83CB0" w:rsidP="00A83CB0">
      <w:pPr>
        <w:pStyle w:val="libNormal"/>
      </w:pPr>
      <w:r>
        <w:rPr>
          <w:rtl/>
        </w:rPr>
        <w:br w:type="page"/>
      </w:r>
    </w:p>
    <w:p w:rsidR="0098650F" w:rsidRDefault="0098650F" w:rsidP="00A83CB0">
      <w:pPr>
        <w:pStyle w:val="Heading2"/>
      </w:pPr>
      <w:bookmarkStart w:id="247" w:name="_Toc453664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3CB0">
        <w:rPr>
          <w:rFonts w:hint="cs"/>
          <w:rtl/>
        </w:rPr>
        <w:t>(69) و (70)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7"/>
    </w:p>
    <w:p w:rsidR="0098650F" w:rsidRDefault="00A83CB0" w:rsidP="0098650F">
      <w:pPr>
        <w:pStyle w:val="libNormal"/>
      </w:pP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يطع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الرسول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فاولئك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مع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الذين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انعم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عليهم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النبين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الصديقين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الشهد</w:t>
      </w:r>
      <w:r w:rsidR="00CE2196" w:rsidRPr="00A83CB0">
        <w:rPr>
          <w:rStyle w:val="libAieChar"/>
          <w:rFonts w:hint="cs"/>
          <w:rtl/>
        </w:rPr>
        <w:t>أ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الصالحين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حسن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اولئك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رفيقا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(69) </w:t>
      </w:r>
      <w:r w:rsidRPr="007B0CCF">
        <w:rPr>
          <w:rStyle w:val="libAlaemChar"/>
          <w:rFonts w:eastAsia="KFGQPC Uthman Taha Naskh" w:hint="cs"/>
          <w:rtl/>
        </w:rPr>
        <w:t>(</w:t>
      </w:r>
      <w:r w:rsidR="0098650F" w:rsidRPr="00A83CB0">
        <w:rPr>
          <w:rStyle w:val="libAieChar"/>
          <w:rFonts w:hint="cs"/>
          <w:rtl/>
        </w:rPr>
        <w:t>ذلك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الفضل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من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و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كفى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بالله</w:t>
      </w:r>
      <w:r w:rsidR="0098650F" w:rsidRPr="00A83CB0">
        <w:rPr>
          <w:rStyle w:val="libAieChar"/>
          <w:rtl/>
        </w:rPr>
        <w:t xml:space="preserve"> </w:t>
      </w:r>
      <w:r w:rsidR="0098650F" w:rsidRPr="00A83CB0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 w:hint="cs"/>
          <w:rtl/>
        </w:rPr>
        <w:t>)</w:t>
      </w:r>
      <w:r w:rsidR="0098650F">
        <w:rPr>
          <w:rtl/>
        </w:rPr>
        <w:t xml:space="preserve"> (70)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ترجمه</w:t>
      </w:r>
      <w:r w:rsidR="00CE2196"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)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E2196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رفيقهاى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98650F" w:rsidRDefault="0098650F" w:rsidP="0098650F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CE2196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Heading3"/>
      </w:pPr>
      <w:bookmarkStart w:id="248" w:name="_Toc453664438"/>
      <w:r>
        <w:rPr>
          <w:rFonts w:hint="cs"/>
          <w:rtl/>
        </w:rPr>
        <w:t>ش</w:t>
      </w:r>
      <w:r w:rsidR="00CE219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CE2196">
        <w:rPr>
          <w:rtl/>
        </w:rPr>
        <w:t>:</w:t>
      </w:r>
      <w:bookmarkEnd w:id="248"/>
    </w:p>
    <w:p w:rsidR="0098650F" w:rsidRDefault="0098650F" w:rsidP="00A83CB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ثوبان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نباشم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r>
        <w:rPr>
          <w:rFonts w:hint="cs"/>
          <w:rtl/>
        </w:rPr>
        <w:t>نباشم</w:t>
      </w:r>
      <w:r w:rsidR="00CE2196">
        <w:rPr>
          <w:rtl/>
        </w:rPr>
        <w:t>؟</w:t>
      </w:r>
      <w:r>
        <w:rPr>
          <w:rtl/>
        </w:rPr>
        <w:t>!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8650F" w:rsidRDefault="0098650F" w:rsidP="00A83CB0">
      <w:pPr>
        <w:pStyle w:val="Heading3"/>
      </w:pPr>
      <w:bookmarkStart w:id="249" w:name="_Toc453664439"/>
      <w:r>
        <w:rPr>
          <w:rFonts w:hint="cs"/>
          <w:rtl/>
        </w:rPr>
        <w:lastRenderedPageBreak/>
        <w:t>تفسير</w:t>
      </w:r>
      <w:r w:rsidR="00CE2196">
        <w:rPr>
          <w:rtl/>
        </w:rPr>
        <w:t>:</w:t>
      </w:r>
      <w:bookmarkEnd w:id="249"/>
    </w:p>
    <w:p w:rsidR="0098650F" w:rsidRDefault="0098650F" w:rsidP="0098650F">
      <w:pPr>
        <w:pStyle w:val="libNormal"/>
      </w:pP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D5246" w:rsidRPr="008D524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يطع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الرسول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فاولئك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مع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الذين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انعم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عليهم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:</w:t>
      </w:r>
    </w:p>
    <w:p w:rsidR="0098650F" w:rsidRDefault="0098650F" w:rsidP="0098650F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انبيا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النبيين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راستگويان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).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راستگويى</w:t>
      </w:r>
      <w:r>
        <w:rPr>
          <w:rtl/>
        </w:rPr>
        <w:t xml:space="preserve"> )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صديق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83CB0" w:rsidRPr="00A83C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(</w:t>
      </w:r>
      <w:r w:rsidR="004A3706" w:rsidRPr="004A3706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شهدا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الشهد</w:t>
      </w:r>
      <w:r w:rsidR="00CE2196" w:rsidRPr="00A83CB0">
        <w:rPr>
          <w:rStyle w:val="libAieChar"/>
          <w:rFonts w:hint="cs"/>
          <w:rtl/>
        </w:rPr>
        <w:t>أ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صالحان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برجستهاى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الصالحين</w:t>
      </w:r>
      <w:r w:rsidRPr="00A83CB0">
        <w:rPr>
          <w:rStyle w:val="libAieChar"/>
          <w:rtl/>
        </w:rPr>
        <w:t xml:space="preserve"> 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صالحين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(</w:t>
      </w:r>
      <w:r>
        <w:rPr>
          <w:rFonts w:hint="cs"/>
          <w:rtl/>
        </w:rPr>
        <w:t>صديقين</w:t>
      </w:r>
      <w:r>
        <w:rPr>
          <w:rtl/>
        </w:rPr>
        <w:t xml:space="preserve"> 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E2196">
        <w:rPr>
          <w:rtl/>
        </w:rPr>
        <w:t>.</w:t>
      </w:r>
    </w:p>
    <w:p w:rsidR="0098650F" w:rsidRDefault="0098650F" w:rsidP="00A83CB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CE2196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(</w:t>
      </w:r>
      <w:r>
        <w:rPr>
          <w:rFonts w:hint="cs"/>
          <w:rtl/>
        </w:rPr>
        <w:t>صالحان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 w:rsidR="00A83CB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معاشران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 w:rsidR="00CE2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همنشينانى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CE2196"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همنشينى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7B0CCF">
        <w:rPr>
          <w:rStyle w:val="libAlaemChar"/>
          <w:rFonts w:eastAsia="KFGQPC Uthman Taha Naskh"/>
          <w:rtl/>
        </w:rPr>
        <w:t>(</w:t>
      </w:r>
      <w:r w:rsidRPr="00A83CB0">
        <w:rPr>
          <w:rStyle w:val="libAieChar"/>
          <w:rFonts w:hint="cs"/>
          <w:rtl/>
        </w:rPr>
        <w:t>ذلك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الفضل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من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و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كفى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بالله</w:t>
      </w:r>
      <w:r w:rsidRPr="00A83CB0">
        <w:rPr>
          <w:rStyle w:val="libAieChar"/>
          <w:rtl/>
        </w:rPr>
        <w:t xml:space="preserve"> </w:t>
      </w:r>
      <w:r w:rsidRPr="00A83CB0">
        <w:rPr>
          <w:rStyle w:val="libAieChar"/>
          <w:rFonts w:hint="cs"/>
          <w:rtl/>
        </w:rPr>
        <w:t>عليما</w:t>
      </w:r>
      <w:r w:rsidRPr="007B0CCF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98650F" w:rsidRDefault="0098650F" w:rsidP="0098650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عوائقى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عليما</w:t>
      </w:r>
      <w:r>
        <w:rPr>
          <w:rtl/>
        </w:rPr>
        <w:t>!</w:t>
      </w:r>
    </w:p>
    <w:p w:rsidR="0098650F" w:rsidRDefault="0098650F" w:rsidP="00E1567A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پرثمر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پاكت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CE2196">
        <w:rPr>
          <w:rtl/>
        </w:rPr>
        <w:t>.</w:t>
      </w:r>
      <w:r>
        <w:rPr>
          <w:rtl/>
        </w:rPr>
        <w:t xml:space="preserve"> </w:t>
      </w:r>
    </w:p>
    <w:sectPr w:rsidR="0098650F" w:rsidSect="00CE219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71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AA" w:rsidRDefault="00155AAA">
      <w:r>
        <w:separator/>
      </w:r>
    </w:p>
  </w:endnote>
  <w:endnote w:type="continuationSeparator" w:id="0">
    <w:p w:rsidR="00155AAA" w:rsidRDefault="0015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7C" w:rsidRDefault="006F6F7C">
    <w:pPr>
      <w:pStyle w:val="Footer"/>
    </w:pPr>
    <w:fldSimple w:instr=" PAGE   \* MERGEFORMAT ">
      <w:r w:rsidR="00C34E43">
        <w:rPr>
          <w:noProof/>
          <w:rtl/>
        </w:rPr>
        <w:t>432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7C" w:rsidRDefault="006F6F7C">
    <w:pPr>
      <w:pStyle w:val="Footer"/>
    </w:pPr>
    <w:fldSimple w:instr=" PAGE   \* MERGEFORMAT ">
      <w:r w:rsidR="00C34E43">
        <w:rPr>
          <w:noProof/>
          <w:rtl/>
        </w:rPr>
        <w:t>433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7C" w:rsidRDefault="006F6F7C">
    <w:pPr>
      <w:pStyle w:val="Footer"/>
    </w:pPr>
    <w:fldSimple w:instr=" PAGE   \* MERGEFORMAT ">
      <w:r w:rsidR="0045637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AA" w:rsidRDefault="00155AAA">
      <w:r>
        <w:separator/>
      </w:r>
    </w:p>
  </w:footnote>
  <w:footnote w:type="continuationSeparator" w:id="0">
    <w:p w:rsidR="00155AAA" w:rsidRDefault="0015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50F"/>
    <w:rsid w:val="0000033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5A36"/>
    <w:rsid w:val="000A7750"/>
    <w:rsid w:val="000B3A56"/>
    <w:rsid w:val="000C0A89"/>
    <w:rsid w:val="000C5D21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AAA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403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4FC7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7296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5637E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370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2E8C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64CB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7517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329E"/>
    <w:rsid w:val="00655B17"/>
    <w:rsid w:val="00656BD2"/>
    <w:rsid w:val="006574EA"/>
    <w:rsid w:val="0066112B"/>
    <w:rsid w:val="006617E4"/>
    <w:rsid w:val="00663284"/>
    <w:rsid w:val="00665B79"/>
    <w:rsid w:val="006702C6"/>
    <w:rsid w:val="006726F6"/>
    <w:rsid w:val="00672E5A"/>
    <w:rsid w:val="006747DF"/>
    <w:rsid w:val="006814A8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6F7C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2183"/>
    <w:rsid w:val="00723983"/>
    <w:rsid w:val="00723D07"/>
    <w:rsid w:val="00724640"/>
    <w:rsid w:val="00725377"/>
    <w:rsid w:val="0073042E"/>
    <w:rsid w:val="00730E45"/>
    <w:rsid w:val="00731AD7"/>
    <w:rsid w:val="007355A7"/>
    <w:rsid w:val="00740BF0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0CCF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246"/>
    <w:rsid w:val="008D5FE6"/>
    <w:rsid w:val="008D6657"/>
    <w:rsid w:val="008D6C60"/>
    <w:rsid w:val="008E1FA7"/>
    <w:rsid w:val="008E41E2"/>
    <w:rsid w:val="008E47D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46AED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02D"/>
    <w:rsid w:val="00976899"/>
    <w:rsid w:val="00984AFA"/>
    <w:rsid w:val="0098650F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C73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3CB0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65A2"/>
    <w:rsid w:val="00BE7ED8"/>
    <w:rsid w:val="00BF3B5E"/>
    <w:rsid w:val="00C005CF"/>
    <w:rsid w:val="00C01C68"/>
    <w:rsid w:val="00C047BE"/>
    <w:rsid w:val="00C1570C"/>
    <w:rsid w:val="00C22361"/>
    <w:rsid w:val="00C26D89"/>
    <w:rsid w:val="00C31833"/>
    <w:rsid w:val="00C33018"/>
    <w:rsid w:val="00C33B4D"/>
    <w:rsid w:val="00C34E43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3D1F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338C"/>
    <w:rsid w:val="00CD66FF"/>
    <w:rsid w:val="00CD72D4"/>
    <w:rsid w:val="00CE2196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3D2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2E87"/>
    <w:rsid w:val="00D7331A"/>
    <w:rsid w:val="00D7499D"/>
    <w:rsid w:val="00D84ECA"/>
    <w:rsid w:val="00D854D7"/>
    <w:rsid w:val="00D90346"/>
    <w:rsid w:val="00D91B67"/>
    <w:rsid w:val="00D92CDF"/>
    <w:rsid w:val="00DA5931"/>
    <w:rsid w:val="00DA722B"/>
    <w:rsid w:val="00DB2424"/>
    <w:rsid w:val="00DB3E84"/>
    <w:rsid w:val="00DC02A0"/>
    <w:rsid w:val="00DC070C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567A"/>
    <w:rsid w:val="00E206F5"/>
    <w:rsid w:val="00E21598"/>
    <w:rsid w:val="00E22A57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5AF5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BE65A2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6F6F7C"/>
    <w:pPr>
      <w:tabs>
        <w:tab w:val="right" w:leader="dot" w:pos="864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E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19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C68F-DD72-4B5F-BB71-3EB3F36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459</Pages>
  <Words>92927</Words>
  <Characters>529685</Characters>
  <Application>Microsoft Office Word</Application>
  <DocSecurity>0</DocSecurity>
  <Lines>4414</Lines>
  <Paragraphs>1242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2016-06-14T06:02:00Z</dcterms:created>
  <dcterms:modified xsi:type="dcterms:W3CDTF">2016-06-14T06:02:00Z</dcterms:modified>
</cp:coreProperties>
</file>