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542821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</w:sdtEndPr>
      <w:sdtContent>
        <w:p w:rsidR="000702B3" w:rsidRDefault="000702B3" w:rsidP="000702B3">
          <w:pPr>
            <w:pStyle w:val="TOCHeading"/>
            <w:bidi/>
          </w:pPr>
          <w:r w:rsidRPr="000702B3">
            <w:rPr>
              <w:rStyle w:val="libBold1Char"/>
              <w:rFonts w:hint="cs"/>
              <w:rtl/>
            </w:rPr>
            <w:t>فهرست مطالب</w:t>
          </w:r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18738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(67)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8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0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1" w:history="1">
            <w:r w:rsidRPr="0080554E">
              <w:rPr>
                <w:rStyle w:val="Hyperlink"/>
                <w:rFonts w:hint="eastAsia"/>
                <w:noProof/>
                <w:rtl/>
              </w:rPr>
              <w:t>خلاصه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جريان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غدير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2" w:history="1">
            <w:r w:rsidRPr="0080554E">
              <w:rPr>
                <w:rStyle w:val="Hyperlink"/>
                <w:rFonts w:hint="eastAsia"/>
                <w:noProof/>
                <w:rtl/>
              </w:rPr>
              <w:t>گفتگوها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ايرادها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3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(68)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(69)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4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5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6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(70)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>(71)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(72)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(74)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39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0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(75)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(77)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(78)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(80)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4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(81)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5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6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(82)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(86)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7" w:history="1">
            <w:r w:rsidRPr="0080554E">
              <w:rPr>
                <w:rStyle w:val="Hyperlink"/>
                <w:rFonts w:hint="eastAsia"/>
                <w:noProof/>
                <w:rtl/>
              </w:rPr>
              <w:t>شأن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8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0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(87)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(89)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0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(90)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(92)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3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4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(93)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6" w:history="1">
            <w:r w:rsidRPr="0080554E">
              <w:rPr>
                <w:rStyle w:val="Hyperlink"/>
                <w:rFonts w:hint="eastAsia"/>
                <w:noProof/>
                <w:rtl/>
              </w:rPr>
              <w:t>شأن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(94)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(96)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19" w:history="1">
            <w:r w:rsidRPr="0080554E">
              <w:rPr>
                <w:rStyle w:val="Hyperlink"/>
                <w:rFonts w:hint="eastAsia"/>
                <w:noProof/>
                <w:rtl/>
              </w:rPr>
              <w:t>شأن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0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1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(97)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(99)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2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3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(100)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4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(101)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(102)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6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(103)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(104)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2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0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(105)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(106)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(108)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3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4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(109)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6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7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(110)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8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3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(111)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(115)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0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1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2" w:history="1">
            <w:r w:rsidRPr="0080554E">
              <w:rPr>
                <w:rStyle w:val="Hyperlink"/>
                <w:noProof/>
                <w:rtl/>
              </w:rPr>
              <w:t xml:space="preserve">1 - </w:t>
            </w:r>
            <w:r w:rsidRPr="0080554E">
              <w:rPr>
                <w:rStyle w:val="Hyperlink"/>
                <w:rFonts w:hint="eastAsia"/>
                <w:noProof/>
                <w:rtl/>
              </w:rPr>
              <w:t>منظور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از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تقاضاى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مائده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چه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3" w:history="1">
            <w:r w:rsidRPr="0080554E">
              <w:rPr>
                <w:rStyle w:val="Hyperlink"/>
                <w:noProof/>
                <w:rtl/>
              </w:rPr>
              <w:t xml:space="preserve">2 - </w:t>
            </w:r>
            <w:r w:rsidRPr="0080554E">
              <w:rPr>
                <w:rStyle w:val="Hyperlink"/>
                <w:rFonts w:hint="eastAsia"/>
                <w:noProof/>
                <w:rtl/>
              </w:rPr>
              <w:t>منظور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از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هل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يستطيع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ربك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چيست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4" w:history="1">
            <w:r w:rsidRPr="0080554E">
              <w:rPr>
                <w:rStyle w:val="Hyperlink"/>
                <w:noProof/>
                <w:rtl/>
              </w:rPr>
              <w:t xml:space="preserve">3 - </w:t>
            </w:r>
            <w:r w:rsidRPr="0080554E">
              <w:rPr>
                <w:rStyle w:val="Hyperlink"/>
                <w:rFonts w:hint="eastAsia"/>
                <w:noProof/>
                <w:rtl/>
              </w:rPr>
              <w:t>اين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مائده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آسمانى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چه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5" w:history="1">
            <w:r w:rsidRPr="0080554E">
              <w:rPr>
                <w:rStyle w:val="Hyperlink"/>
                <w:noProof/>
                <w:rtl/>
              </w:rPr>
              <w:t xml:space="preserve">4 - </w:t>
            </w:r>
            <w:r w:rsidRPr="0080554E">
              <w:rPr>
                <w:rStyle w:val="Hyperlink"/>
                <w:rFonts w:hint="eastAsia"/>
                <w:noProof/>
                <w:rtl/>
              </w:rPr>
              <w:t>آيا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مائدهاى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بر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آنها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نازل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6" w:history="1">
            <w:r w:rsidRPr="0080554E">
              <w:rPr>
                <w:rStyle w:val="Hyperlink"/>
                <w:noProof/>
                <w:rtl/>
              </w:rPr>
              <w:t xml:space="preserve">5 - </w:t>
            </w:r>
            <w:r w:rsidRPr="0080554E">
              <w:rPr>
                <w:rStyle w:val="Hyperlink"/>
                <w:rFonts w:hint="eastAsia"/>
                <w:noProof/>
                <w:rtl/>
              </w:rPr>
              <w:t>عيد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7" w:history="1">
            <w:r w:rsidRPr="0080554E">
              <w:rPr>
                <w:rStyle w:val="Hyperlink"/>
                <w:noProof/>
                <w:rtl/>
              </w:rPr>
              <w:t xml:space="preserve">6 - </w:t>
            </w:r>
            <w:r w:rsidRPr="0080554E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شديد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براى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چه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8" w:history="1">
            <w:r w:rsidRPr="0080554E">
              <w:rPr>
                <w:rStyle w:val="Hyperlink"/>
                <w:noProof/>
                <w:rtl/>
              </w:rPr>
              <w:t xml:space="preserve">7 - </w:t>
            </w:r>
            <w:r w:rsidRPr="0080554E">
              <w:rPr>
                <w:rStyle w:val="Hyperlink"/>
                <w:rFonts w:hint="eastAsia"/>
                <w:noProof/>
                <w:rtl/>
              </w:rPr>
              <w:t>عهد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جديد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مائده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4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(116)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(118)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0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1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(119)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(120)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2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3" w:history="1">
            <w:r w:rsidRPr="0080554E">
              <w:rPr>
                <w:rStyle w:val="Hyperlink"/>
                <w:rFonts w:hint="eastAsia"/>
                <w:noProof/>
                <w:rtl/>
              </w:rPr>
              <w:t>سوره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انعام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4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(2)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5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6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(3)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(4)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(5)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5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0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(6)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4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(8)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(10)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5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6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(11)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(12)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(13)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6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0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(14)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(16)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(17)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(18)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4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(19)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(20)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5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6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(21)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(23)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8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7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(25)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(26)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0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1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(27)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(28)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2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3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4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(29)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(31)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5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6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(33)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(34)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(35)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(36)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8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0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(37)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(38)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4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(39)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6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7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(40)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(41)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8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499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0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(42)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(45)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2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3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(46)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(49)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4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(50)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6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7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(51)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8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0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(52)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(53)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0" w:history="1">
            <w:r w:rsidRPr="0080554E">
              <w:rPr>
                <w:rStyle w:val="Hyperlink"/>
                <w:rFonts w:hint="eastAsia"/>
                <w:noProof/>
                <w:rtl/>
              </w:rPr>
              <w:t>شأن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(54)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(55)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4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(56)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(59)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5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6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7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(59)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(62)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8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1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(63)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(64)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0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1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(65)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4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(66)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(67)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6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7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(68)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(69)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8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2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0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(70)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(71)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(72)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4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(73)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5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6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(74)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(75)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(79)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3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0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1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(80)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(83)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2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3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(84)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(87)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4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5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6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(88)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(90)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(91)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49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0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1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(92)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4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(93)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6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8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5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(94)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0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(95)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(96)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4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(97)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5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6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(98)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(99)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(100)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(103)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6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0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(104)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(107)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2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(108)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4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(109)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(110)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6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7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8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(111)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79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0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(112)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(113)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1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2" w:history="1">
            <w:r w:rsidRPr="0080554E">
              <w:rPr>
                <w:rStyle w:val="Hyperlink"/>
                <w:rFonts w:hint="eastAsia"/>
                <w:noProof/>
                <w:rtl/>
              </w:rPr>
              <w:t>نكته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3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(114)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(115)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4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(116)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(117)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6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7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(118)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(120)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8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8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(121)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0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1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(122)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(123)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2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3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4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(124)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5" w:history="1">
            <w:r w:rsidRPr="0080554E">
              <w:rPr>
                <w:rStyle w:val="Hyperlink"/>
                <w:rFonts w:hint="eastAsia"/>
                <w:noProof/>
                <w:rtl/>
              </w:rPr>
              <w:t>شان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نزول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6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7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(126)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(127)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8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59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(128)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(129)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0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1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(130)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(132)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2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3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(133) </w:t>
            </w:r>
            <w:r w:rsidRPr="0080554E">
              <w:rPr>
                <w:rStyle w:val="Hyperlink"/>
                <w:rFonts w:hint="eastAsia"/>
                <w:noProof/>
                <w:rtl/>
              </w:rPr>
              <w:t>تا</w:t>
            </w:r>
            <w:r w:rsidRPr="0080554E">
              <w:rPr>
                <w:rStyle w:val="Hyperlink"/>
                <w:noProof/>
                <w:rtl/>
              </w:rPr>
              <w:t xml:space="preserve"> (135)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4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5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(136)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6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7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(137)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8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09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(138) 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(139)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10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11" w:history="1">
            <w:r w:rsidRPr="0080554E">
              <w:rPr>
                <w:rStyle w:val="Hyperlink"/>
                <w:rFonts w:hint="eastAsia"/>
                <w:noProof/>
                <w:rtl/>
              </w:rPr>
              <w:t>آيه</w:t>
            </w:r>
            <w:r w:rsidRPr="0080554E">
              <w:rPr>
                <w:rStyle w:val="Hyperlink"/>
                <w:noProof/>
                <w:rtl/>
              </w:rPr>
              <w:t xml:space="preserve"> (140)</w:t>
            </w:r>
            <w:r w:rsidRPr="0080554E">
              <w:rPr>
                <w:rStyle w:val="Hyperlink"/>
                <w:rFonts w:hint="eastAsia"/>
                <w:noProof/>
                <w:rtl/>
              </w:rPr>
              <w:t>و</w:t>
            </w:r>
            <w:r w:rsidRPr="0080554E">
              <w:rPr>
                <w:rStyle w:val="Hyperlink"/>
                <w:noProof/>
                <w:rtl/>
              </w:rPr>
              <w:t xml:space="preserve"> </w:t>
            </w:r>
            <w:r w:rsidRPr="0080554E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7612" w:history="1">
            <w:r w:rsidRPr="0080554E">
              <w:rPr>
                <w:rStyle w:val="Hyperlink"/>
                <w:rFonts w:hint="eastAsia"/>
                <w:noProof/>
                <w:rtl/>
              </w:rPr>
              <w:t>تفسير</w:t>
            </w:r>
            <w:r w:rsidRPr="0080554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Toc454187612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702B3" w:rsidRDefault="000702B3">
          <w:r>
            <w:fldChar w:fldCharType="end"/>
          </w:r>
        </w:p>
      </w:sdtContent>
    </w:sdt>
    <w:p w:rsidR="000702B3" w:rsidRDefault="000702B3" w:rsidP="000702B3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2030E1" w:rsidRDefault="002030E1" w:rsidP="008B4D3E">
      <w:pPr>
        <w:pStyle w:val="Heading2"/>
      </w:pPr>
      <w:bookmarkStart w:id="0" w:name="_Toc45418738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B4D3E">
        <w:rPr>
          <w:rFonts w:hint="cs"/>
          <w:rtl/>
        </w:rPr>
        <w:t xml:space="preserve">(67)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0"/>
    </w:p>
    <w:p w:rsidR="002030E1" w:rsidRDefault="008B4D3E" w:rsidP="008B4D3E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B4D3E">
        <w:rPr>
          <w:rStyle w:val="libAieChar"/>
          <w:rFonts w:hint="cs"/>
          <w:rtl/>
        </w:rPr>
        <w:t>ي</w:t>
      </w:r>
      <w:r w:rsidRPr="008B4D3E">
        <w:rPr>
          <w:rStyle w:val="libAieChar"/>
          <w:rFonts w:hint="cs"/>
          <w:rtl/>
        </w:rPr>
        <w:t>أ</w:t>
      </w:r>
      <w:r w:rsidR="002030E1" w:rsidRPr="008B4D3E">
        <w:rPr>
          <w:rStyle w:val="libAieChar"/>
          <w:rFonts w:hint="cs"/>
          <w:rtl/>
        </w:rPr>
        <w:t>يها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الرسول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بلغ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ما</w:t>
      </w:r>
      <w:r w:rsidR="002030E1" w:rsidRPr="008B4D3E">
        <w:rPr>
          <w:rStyle w:val="libAieChar"/>
          <w:rtl/>
        </w:rPr>
        <w:t xml:space="preserve"> </w:t>
      </w:r>
      <w:r w:rsidRPr="008B4D3E">
        <w:rPr>
          <w:rStyle w:val="libAieChar"/>
          <w:rFonts w:hint="cs"/>
          <w:rtl/>
        </w:rPr>
        <w:t>أ</w:t>
      </w:r>
      <w:r w:rsidR="002030E1" w:rsidRPr="008B4D3E">
        <w:rPr>
          <w:rStyle w:val="libAieChar"/>
          <w:rFonts w:hint="cs"/>
          <w:rtl/>
        </w:rPr>
        <w:t>نزل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إليك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من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ربك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و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ان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لم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تفعل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فما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بلغت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رسالته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و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الله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يعصمك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من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الناس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ان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الله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لا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يهدى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القوم</w:t>
      </w:r>
      <w:r w:rsidR="002030E1" w:rsidRPr="008B4D3E">
        <w:rPr>
          <w:rStyle w:val="libAieChar"/>
          <w:rtl/>
        </w:rPr>
        <w:t xml:space="preserve"> </w:t>
      </w:r>
      <w:r w:rsidR="002030E1" w:rsidRPr="008B4D3E">
        <w:rPr>
          <w:rStyle w:val="libAieChar"/>
          <w:rFonts w:hint="cs"/>
          <w:rtl/>
        </w:rPr>
        <w:t>الكفرين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(67)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برسان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)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(</w:t>
      </w:r>
      <w:r>
        <w:rPr>
          <w:rFonts w:hint="cs"/>
          <w:rtl/>
        </w:rPr>
        <w:t>لجوج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>.</w:t>
      </w:r>
    </w:p>
    <w:p w:rsidR="002030E1" w:rsidRDefault="002030E1" w:rsidP="00837235">
      <w:pPr>
        <w:pStyle w:val="Heading3"/>
      </w:pPr>
      <w:bookmarkStart w:id="1" w:name="_Toc454187389"/>
      <w:r>
        <w:rPr>
          <w:rFonts w:hint="cs"/>
          <w:rtl/>
        </w:rPr>
        <w:t>تفسير</w:t>
      </w:r>
      <w:r>
        <w:rPr>
          <w:rtl/>
        </w:rPr>
        <w:t>:</w:t>
      </w:r>
      <w:bookmarkEnd w:id="1"/>
    </w:p>
    <w:p w:rsidR="002030E1" w:rsidRDefault="002030E1" w:rsidP="002030E1">
      <w:pPr>
        <w:pStyle w:val="libNormal"/>
      </w:pP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837235">
        <w:rPr>
          <w:rStyle w:val="libAieChar"/>
          <w:rFonts w:hint="cs"/>
          <w:rtl/>
        </w:rPr>
        <w:t>بلغ</w:t>
      </w:r>
      <w:r w:rsidRPr="00837235">
        <w:rPr>
          <w:rStyle w:val="libAieChar"/>
          <w:rtl/>
        </w:rPr>
        <w:t xml:space="preserve"> </w:t>
      </w:r>
      <w:r w:rsidRPr="00837235">
        <w:rPr>
          <w:rStyle w:val="libAieChar"/>
          <w:rFonts w:hint="cs"/>
          <w:rtl/>
        </w:rPr>
        <w:t>ما</w:t>
      </w:r>
      <w:r w:rsidRPr="00837235">
        <w:rPr>
          <w:rStyle w:val="libAieChar"/>
          <w:rtl/>
        </w:rPr>
        <w:t xml:space="preserve"> </w:t>
      </w:r>
      <w:r w:rsidRPr="00837235">
        <w:rPr>
          <w:rStyle w:val="libAieChar"/>
          <w:rFonts w:hint="cs"/>
          <w:rtl/>
        </w:rPr>
        <w:t>انزل</w:t>
      </w:r>
      <w:r w:rsidRPr="00837235">
        <w:rPr>
          <w:rStyle w:val="libAieChar"/>
          <w:rtl/>
        </w:rPr>
        <w:t xml:space="preserve"> </w:t>
      </w:r>
      <w:r w:rsidRPr="00837235">
        <w:rPr>
          <w:rStyle w:val="libAieChar"/>
          <w:rFonts w:hint="cs"/>
          <w:rtl/>
        </w:rPr>
        <w:t>اليك</w:t>
      </w:r>
      <w:r w:rsidRPr="00837235">
        <w:rPr>
          <w:rStyle w:val="libAieChar"/>
          <w:rtl/>
        </w:rPr>
        <w:t xml:space="preserve"> </w:t>
      </w:r>
      <w:r w:rsidRPr="00837235">
        <w:rPr>
          <w:rStyle w:val="libAieChar"/>
          <w:rFonts w:hint="cs"/>
          <w:rtl/>
        </w:rPr>
        <w:t>من</w:t>
      </w:r>
      <w:r w:rsidRPr="00837235">
        <w:rPr>
          <w:rStyle w:val="libAieChar"/>
          <w:rtl/>
        </w:rPr>
        <w:t xml:space="preserve"> </w:t>
      </w:r>
      <w:r w:rsidRPr="00837235">
        <w:rPr>
          <w:rStyle w:val="libAieChar"/>
          <w:rFonts w:hint="cs"/>
          <w:rtl/>
        </w:rPr>
        <w:t>ربك</w:t>
      </w:r>
      <w:r w:rsidRPr="0083723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نميكرد</w:t>
      </w:r>
      <w:r>
        <w:rPr>
          <w:rtl/>
        </w:rPr>
        <w:t xml:space="preserve">)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37235">
        <w:rPr>
          <w:rtl/>
        </w:rPr>
        <w:t>!</w:t>
      </w:r>
    </w:p>
    <w:p w:rsidR="002030E1" w:rsidRDefault="00837235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37235">
        <w:rPr>
          <w:rStyle w:val="libAieChar"/>
          <w:rFonts w:hint="cs"/>
          <w:rtl/>
        </w:rPr>
        <w:t>و</w:t>
      </w:r>
      <w:r w:rsidR="002030E1" w:rsidRPr="00837235">
        <w:rPr>
          <w:rStyle w:val="libAieChar"/>
          <w:rtl/>
        </w:rPr>
        <w:t xml:space="preserve"> </w:t>
      </w:r>
      <w:r w:rsidR="002030E1" w:rsidRPr="00837235">
        <w:rPr>
          <w:rStyle w:val="libAieChar"/>
          <w:rFonts w:hint="cs"/>
          <w:rtl/>
        </w:rPr>
        <w:t>ان</w:t>
      </w:r>
      <w:r w:rsidR="002030E1" w:rsidRPr="00837235">
        <w:rPr>
          <w:rStyle w:val="libAieChar"/>
          <w:rtl/>
        </w:rPr>
        <w:t xml:space="preserve"> </w:t>
      </w:r>
      <w:r w:rsidR="002030E1" w:rsidRPr="00837235">
        <w:rPr>
          <w:rStyle w:val="libAieChar"/>
          <w:rFonts w:hint="cs"/>
          <w:rtl/>
        </w:rPr>
        <w:t>لم</w:t>
      </w:r>
      <w:r w:rsidR="002030E1" w:rsidRPr="00837235">
        <w:rPr>
          <w:rStyle w:val="libAieChar"/>
          <w:rtl/>
        </w:rPr>
        <w:t xml:space="preserve"> </w:t>
      </w:r>
      <w:r w:rsidR="002030E1" w:rsidRPr="00837235">
        <w:rPr>
          <w:rStyle w:val="libAieChar"/>
          <w:rFonts w:hint="cs"/>
          <w:rtl/>
        </w:rPr>
        <w:t>تفعل</w:t>
      </w:r>
      <w:r w:rsidR="002030E1" w:rsidRPr="00837235">
        <w:rPr>
          <w:rStyle w:val="libAieChar"/>
          <w:rtl/>
        </w:rPr>
        <w:t xml:space="preserve"> </w:t>
      </w:r>
      <w:r w:rsidR="002030E1" w:rsidRPr="00837235">
        <w:rPr>
          <w:rStyle w:val="libAieChar"/>
          <w:rFonts w:hint="cs"/>
          <w:rtl/>
        </w:rPr>
        <w:t>فما</w:t>
      </w:r>
      <w:r w:rsidR="002030E1" w:rsidRPr="00837235">
        <w:rPr>
          <w:rStyle w:val="libAieChar"/>
          <w:rtl/>
        </w:rPr>
        <w:t xml:space="preserve"> </w:t>
      </w:r>
      <w:r w:rsidR="002030E1" w:rsidRPr="00837235">
        <w:rPr>
          <w:rStyle w:val="libAieChar"/>
          <w:rFonts w:hint="cs"/>
          <w:rtl/>
        </w:rPr>
        <w:t>بلغت</w:t>
      </w:r>
      <w:r w:rsidR="002030E1" w:rsidRPr="00837235">
        <w:rPr>
          <w:rStyle w:val="libAieChar"/>
          <w:rtl/>
        </w:rPr>
        <w:t xml:space="preserve"> </w:t>
      </w:r>
      <w:r w:rsidR="002030E1" w:rsidRPr="00837235">
        <w:rPr>
          <w:rStyle w:val="libAieChar"/>
          <w:rFonts w:hint="cs"/>
          <w:rtl/>
        </w:rPr>
        <w:t>رسالته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32219F">
        <w:rPr>
          <w:rFonts w:hint="cs"/>
          <w:rtl/>
        </w:rPr>
        <w:t>.</w:t>
      </w:r>
    </w:p>
    <w:p w:rsidR="002030E1" w:rsidRDefault="0032219F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32219F">
        <w:rPr>
          <w:rStyle w:val="libAieChar"/>
          <w:rFonts w:hint="cs"/>
          <w:rtl/>
        </w:rPr>
        <w:t>و</w:t>
      </w:r>
      <w:r w:rsidR="002030E1" w:rsidRPr="0032219F">
        <w:rPr>
          <w:rStyle w:val="libAieChar"/>
          <w:rtl/>
        </w:rPr>
        <w:t xml:space="preserve"> </w:t>
      </w:r>
      <w:r w:rsidR="002030E1" w:rsidRPr="0032219F">
        <w:rPr>
          <w:rStyle w:val="libAieChar"/>
          <w:rFonts w:hint="cs"/>
          <w:rtl/>
        </w:rPr>
        <w:t>الله</w:t>
      </w:r>
      <w:r w:rsidR="002030E1" w:rsidRPr="0032219F">
        <w:rPr>
          <w:rStyle w:val="libAieChar"/>
          <w:rtl/>
        </w:rPr>
        <w:t xml:space="preserve"> </w:t>
      </w:r>
      <w:r w:rsidR="002030E1" w:rsidRPr="0032219F">
        <w:rPr>
          <w:rStyle w:val="libAieChar"/>
          <w:rFonts w:hint="cs"/>
          <w:rtl/>
        </w:rPr>
        <w:t>يعصمك</w:t>
      </w:r>
      <w:r w:rsidR="002030E1" w:rsidRPr="0032219F">
        <w:rPr>
          <w:rStyle w:val="libAieChar"/>
          <w:rtl/>
        </w:rPr>
        <w:t xml:space="preserve"> </w:t>
      </w:r>
      <w:r w:rsidR="002030E1" w:rsidRPr="0032219F">
        <w:rPr>
          <w:rStyle w:val="libAieChar"/>
          <w:rFonts w:hint="cs"/>
          <w:rtl/>
        </w:rPr>
        <w:t>من</w:t>
      </w:r>
      <w:r w:rsidR="002030E1" w:rsidRPr="0032219F">
        <w:rPr>
          <w:rStyle w:val="libAieChar"/>
          <w:rtl/>
        </w:rPr>
        <w:t xml:space="preserve"> </w:t>
      </w:r>
      <w:r w:rsidR="002030E1" w:rsidRPr="0032219F">
        <w:rPr>
          <w:rStyle w:val="libAieChar"/>
          <w:rFonts w:hint="cs"/>
          <w:rtl/>
        </w:rPr>
        <w:t>الناس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بورزند،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 w:rsidR="0032219F">
        <w:rPr>
          <w:rFonts w:hint="cs"/>
          <w:rtl/>
        </w:rPr>
        <w:t>.</w:t>
      </w:r>
    </w:p>
    <w:p w:rsidR="002030E1" w:rsidRDefault="0032219F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32219F">
        <w:rPr>
          <w:rStyle w:val="libAieChar"/>
          <w:rFonts w:hint="cs"/>
          <w:rtl/>
        </w:rPr>
        <w:t>ان</w:t>
      </w:r>
      <w:r w:rsidR="002030E1" w:rsidRPr="0032219F">
        <w:rPr>
          <w:rStyle w:val="libAieChar"/>
          <w:rtl/>
        </w:rPr>
        <w:t xml:space="preserve"> </w:t>
      </w:r>
      <w:r w:rsidR="002030E1" w:rsidRPr="0032219F">
        <w:rPr>
          <w:rStyle w:val="libAieChar"/>
          <w:rFonts w:hint="cs"/>
          <w:rtl/>
        </w:rPr>
        <w:t>الله</w:t>
      </w:r>
      <w:r w:rsidR="002030E1" w:rsidRPr="0032219F">
        <w:rPr>
          <w:rStyle w:val="libAieChar"/>
          <w:rtl/>
        </w:rPr>
        <w:t xml:space="preserve"> </w:t>
      </w:r>
      <w:r w:rsidR="002030E1" w:rsidRPr="0032219F">
        <w:rPr>
          <w:rStyle w:val="libAieChar"/>
          <w:rFonts w:hint="cs"/>
          <w:rtl/>
        </w:rPr>
        <w:t>لا</w:t>
      </w:r>
      <w:r w:rsidR="002030E1" w:rsidRPr="0032219F">
        <w:rPr>
          <w:rStyle w:val="libAieChar"/>
          <w:rtl/>
        </w:rPr>
        <w:t xml:space="preserve"> </w:t>
      </w:r>
      <w:r w:rsidR="002030E1" w:rsidRPr="0032219F">
        <w:rPr>
          <w:rStyle w:val="libAieChar"/>
          <w:rFonts w:hint="cs"/>
          <w:rtl/>
        </w:rPr>
        <w:t>يهدى</w:t>
      </w:r>
      <w:r w:rsidR="002030E1" w:rsidRPr="0032219F">
        <w:rPr>
          <w:rStyle w:val="libAieChar"/>
          <w:rtl/>
        </w:rPr>
        <w:t xml:space="preserve"> </w:t>
      </w:r>
      <w:r w:rsidR="002030E1" w:rsidRPr="0032219F">
        <w:rPr>
          <w:rStyle w:val="libAieChar"/>
          <w:rFonts w:hint="cs"/>
          <w:rtl/>
        </w:rPr>
        <w:t>القوم</w:t>
      </w:r>
      <w:r w:rsidR="002030E1" w:rsidRPr="0032219F">
        <w:rPr>
          <w:rStyle w:val="libAieChar"/>
          <w:rtl/>
        </w:rPr>
        <w:t xml:space="preserve"> </w:t>
      </w:r>
      <w:r w:rsidR="002030E1" w:rsidRPr="0032219F">
        <w:rPr>
          <w:rStyle w:val="libAieChar"/>
          <w:rFonts w:hint="cs"/>
          <w:rtl/>
        </w:rPr>
        <w:t>الكافرين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بتشكنى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النضير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قريظه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قينقاع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ميكند؟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كارشكنيها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ميشود؟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 w:rsidR="00837235">
        <w:rPr>
          <w:rtl/>
        </w:rPr>
        <w:t>:</w:t>
      </w:r>
    </w:p>
    <w:p w:rsidR="000702B3" w:rsidRDefault="002030E1" w:rsidP="000702B3">
      <w:pPr>
        <w:pStyle w:val="Heading3"/>
        <w:rPr>
          <w:rFonts w:hint="cs"/>
          <w:rtl/>
        </w:rPr>
      </w:pPr>
      <w:bookmarkStart w:id="2" w:name="_Toc454187390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2"/>
      <w:r>
        <w:rPr>
          <w:rtl/>
        </w:rPr>
        <w:t xml:space="preserve"> </w:t>
      </w:r>
    </w:p>
    <w:p w:rsidR="002030E1" w:rsidRDefault="002030E1" w:rsidP="000702B3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 w:rsidR="000702B3">
        <w:rPr>
          <w:rFonts w:hint="cs"/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پيشداوريها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پردهپوشى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ارقم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عازب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ليلى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ضمره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ارقم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عازب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اصفهانى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بنقل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29).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نيشابورى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النزول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150.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سجستانى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(</w:t>
      </w:r>
      <w:r>
        <w:rPr>
          <w:rFonts w:hint="cs"/>
          <w:rtl/>
        </w:rPr>
        <w:t>بنقل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طرائف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عساكر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(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بنقل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298)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3 </w:t>
      </w:r>
      <w:r>
        <w:rPr>
          <w:rFonts w:hint="cs"/>
          <w:rtl/>
        </w:rPr>
        <w:t>صفحه</w:t>
      </w:r>
      <w:r>
        <w:rPr>
          <w:rtl/>
        </w:rPr>
        <w:t xml:space="preserve"> 636.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حموينى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فرائد</w:t>
      </w:r>
      <w:r>
        <w:rPr>
          <w:rtl/>
        </w:rPr>
        <w:t xml:space="preserve"> </w:t>
      </w:r>
      <w:r>
        <w:rPr>
          <w:rFonts w:hint="cs"/>
          <w:rtl/>
        </w:rPr>
        <w:t>المسطين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صباغ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المهمة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27.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سيوطى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2 </w:t>
      </w:r>
      <w:r>
        <w:rPr>
          <w:rFonts w:hint="cs"/>
          <w:rtl/>
        </w:rPr>
        <w:t>صفحه</w:t>
      </w:r>
      <w:r>
        <w:rPr>
          <w:rtl/>
        </w:rPr>
        <w:t xml:space="preserve"> 298.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شوكانى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القدير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57.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>
        <w:rPr>
          <w:rFonts w:hint="cs"/>
          <w:rtl/>
        </w:rPr>
        <w:t>صفحه</w:t>
      </w:r>
      <w:r>
        <w:rPr>
          <w:rtl/>
        </w:rPr>
        <w:t xml:space="preserve"> 172.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قندوزى</w:t>
      </w:r>
      <w:r>
        <w:rPr>
          <w:rtl/>
        </w:rPr>
        <w:t xml:space="preserve"> </w:t>
      </w:r>
      <w:r>
        <w:rPr>
          <w:rFonts w:hint="cs"/>
          <w:rtl/>
        </w:rPr>
        <w:t>حنفى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ينابيع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120.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حنفى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عمدة</w:t>
      </w:r>
      <w:r>
        <w:rPr>
          <w:rtl/>
        </w:rPr>
        <w:t xml:space="preserve"> </w:t>
      </w:r>
      <w:r>
        <w:rPr>
          <w:rFonts w:hint="cs"/>
          <w:rtl/>
        </w:rPr>
        <w:t>القارى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البخارى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8 </w:t>
      </w:r>
      <w:r>
        <w:rPr>
          <w:rFonts w:hint="cs"/>
          <w:rtl/>
        </w:rPr>
        <w:t>صفحه</w:t>
      </w:r>
      <w:r>
        <w:rPr>
          <w:rtl/>
        </w:rPr>
        <w:t xml:space="preserve"> 584.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>
        <w:rPr>
          <w:rFonts w:hint="cs"/>
          <w:rtl/>
        </w:rPr>
        <w:t>صفحه</w:t>
      </w:r>
      <w:r>
        <w:rPr>
          <w:rtl/>
        </w:rPr>
        <w:t xml:space="preserve"> 463.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مردويه</w:t>
      </w:r>
      <w:r>
        <w:rPr>
          <w:rtl/>
        </w:rPr>
        <w:t xml:space="preserve"> (</w:t>
      </w:r>
      <w:r>
        <w:rPr>
          <w:rFonts w:hint="cs"/>
          <w:rtl/>
        </w:rPr>
        <w:t>متوفاى</w:t>
      </w:r>
      <w:r>
        <w:rPr>
          <w:rtl/>
        </w:rPr>
        <w:t xml:space="preserve"> 416) (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سيوطى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پيشداوريهاى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كوشيده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دهمين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9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نميكنيم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روشنفكرى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پوششهاى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روشنفكرى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زند؟</w:t>
      </w:r>
      <w:r>
        <w:rPr>
          <w:rtl/>
        </w:rPr>
        <w:t xml:space="preserve">! </w:t>
      </w:r>
      <w:r>
        <w:rPr>
          <w:rFonts w:hint="cs"/>
          <w:rtl/>
        </w:rPr>
        <w:t>نميدانيم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-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خصوصيتى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الغدير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110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84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360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قطعيترين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متواترى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چون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قطورى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(</w:t>
      </w:r>
      <w:r>
        <w:rPr>
          <w:rFonts w:hint="cs"/>
          <w:rtl/>
        </w:rPr>
        <w:t>الدر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سيوطى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الغدير</w:t>
      </w:r>
      <w:r>
        <w:rPr>
          <w:rtl/>
        </w:rPr>
        <w:t xml:space="preserve">)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)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شوشترى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المراجعات</w:t>
      </w:r>
      <w:r>
        <w:rPr>
          <w:rtl/>
        </w:rPr>
        <w:t xml:space="preserve"> )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الصدق</w:t>
      </w:r>
      <w:r>
        <w:rPr>
          <w:rtl/>
        </w:rPr>
        <w:t xml:space="preserve"> )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مظفر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 w:rsidR="00837235">
        <w:rPr>
          <w:rtl/>
        </w:rPr>
        <w:t>.</w:t>
      </w:r>
    </w:p>
    <w:p w:rsidR="002030E1" w:rsidRDefault="002030E1" w:rsidP="000702B3">
      <w:pPr>
        <w:pStyle w:val="Heading3"/>
      </w:pPr>
      <w:bookmarkStart w:id="3" w:name="_Toc454187391"/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bookmarkEnd w:id="3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نميگنجيدند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آفتاب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ميپاشيد،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جحفه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غديرخم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چهارراهى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ماموريتهاى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پنجشنبه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موذن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بيفكنند،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ريگهاى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سايبانى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سبزه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لخت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عريان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گرما،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سايبانى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بادهاى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سايبان</w:t>
      </w:r>
      <w:r>
        <w:rPr>
          <w:rtl/>
        </w:rPr>
        <w:t xml:space="preserve"> </w:t>
      </w:r>
      <w:r>
        <w:rPr>
          <w:rFonts w:hint="cs"/>
          <w:rtl/>
        </w:rPr>
        <w:t>ميخزيد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پناهنده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منبرى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جهاز</w:t>
      </w:r>
      <w:r>
        <w:rPr>
          <w:rtl/>
        </w:rPr>
        <w:t xml:space="preserve"> </w:t>
      </w:r>
      <w:r>
        <w:rPr>
          <w:rFonts w:hint="cs"/>
          <w:rtl/>
        </w:rPr>
        <w:t>شتران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ميروم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مسئولم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مسئوليد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ميدهيد؟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نشهد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جهدت</w:t>
      </w:r>
      <w:r>
        <w:rPr>
          <w:rtl/>
        </w:rPr>
        <w:t xml:space="preserve"> </w:t>
      </w:r>
      <w:r>
        <w:rPr>
          <w:rFonts w:hint="cs"/>
          <w:rtl/>
        </w:rPr>
        <w:t>فجزاك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نميدهيد؟</w:t>
      </w:r>
      <w:r>
        <w:rPr>
          <w:rtl/>
        </w:rPr>
        <w:t xml:space="preserve">!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37235">
        <w:rPr>
          <w:rtl/>
        </w:rPr>
        <w:t>!</w:t>
      </w:r>
      <w:r>
        <w:rPr>
          <w:rtl/>
        </w:rPr>
        <w:t>...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ميشنويد؟</w:t>
      </w:r>
      <w:r>
        <w:rPr>
          <w:rtl/>
        </w:rPr>
        <w:t xml:space="preserve">...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:...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گرانمايه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ميگذارم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گرانمايه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37235">
        <w:rPr>
          <w:rtl/>
        </w:rPr>
        <w:t>؟</w:t>
      </w:r>
      <w:r>
        <w:rPr>
          <w:rtl/>
        </w:rPr>
        <w:t>!.</w:t>
      </w:r>
    </w:p>
    <w:p w:rsidR="002030E1" w:rsidRDefault="002030E1" w:rsidP="00993E10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 w:rsidR="00993E10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برنداريد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بپيوندند،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ميشويد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نيفتيد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بغل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بالمومنين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>!.</w:t>
      </w:r>
    </w:p>
    <w:p w:rsidR="002030E1" w:rsidRDefault="002030E1" w:rsidP="00993E10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داناترند،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93E10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مومنانم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سزاوارترم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فمن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ابغض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ابغضه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نصره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خذله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ادرالحق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بدار،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ياريش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فليبلغ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الغائب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غائبان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بپايان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عرق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خواند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اكملت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اتممت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 w:rsidR="00837235">
        <w:rPr>
          <w:rtl/>
        </w:rPr>
        <w:t>.</w:t>
      </w:r>
      <w:r>
        <w:rPr>
          <w:rtl/>
        </w:rPr>
        <w:t>..: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اكمال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برسالتى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الولاية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سرشناسى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بخ</w:t>
      </w:r>
      <w:r>
        <w:rPr>
          <w:rtl/>
        </w:rPr>
        <w:t xml:space="preserve"> </w:t>
      </w:r>
      <w:r>
        <w:rPr>
          <w:rFonts w:hint="cs"/>
          <w:rtl/>
        </w:rPr>
        <w:t>بخ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اصبحت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امسيت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بسرايد،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993E10" w:rsidTr="00364F22">
        <w:trPr>
          <w:trHeight w:val="350"/>
        </w:trPr>
        <w:tc>
          <w:tcPr>
            <w:tcW w:w="3920" w:type="dxa"/>
            <w:shd w:val="clear" w:color="auto" w:fill="auto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يناديهم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الغدير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93E10" w:rsidRDefault="00993E10" w:rsidP="00364F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بخم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بالرسول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مناديا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3E10" w:rsidTr="00364F22">
        <w:trPr>
          <w:trHeight w:val="350"/>
        </w:trPr>
        <w:tc>
          <w:tcPr>
            <w:tcW w:w="3920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فقال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مولاكم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3E10" w:rsidRDefault="00993E10" w:rsidP="00364F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فقالوا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يبدوا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هناك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التعاميا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3E10" w:rsidTr="00364F22">
        <w:trPr>
          <w:trHeight w:val="350"/>
        </w:trPr>
        <w:tc>
          <w:tcPr>
            <w:tcW w:w="3920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الهك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مولانا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3E10" w:rsidRDefault="00993E10" w:rsidP="00364F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منافى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الولاية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عاصيا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3E10" w:rsidTr="00364F22">
        <w:trPr>
          <w:trHeight w:val="350"/>
        </w:trPr>
        <w:tc>
          <w:tcPr>
            <w:tcW w:w="3920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فقال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فاننى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3E10" w:rsidRDefault="00993E10" w:rsidP="00364F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رضيتك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اماما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هاديا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3E10" w:rsidTr="00364F22">
        <w:trPr>
          <w:trHeight w:val="350"/>
        </w:trPr>
        <w:tc>
          <w:tcPr>
            <w:tcW w:w="3920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فمن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مولاه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3E10" w:rsidRDefault="00993E10" w:rsidP="00364F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فكونوا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اتباع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صدق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3E10" w:rsidTr="00364F22">
        <w:tblPrEx>
          <w:tblLook w:val="04A0"/>
        </w:tblPrEx>
        <w:trPr>
          <w:trHeight w:val="350"/>
        </w:trPr>
        <w:tc>
          <w:tcPr>
            <w:tcW w:w="3920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هناك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دعا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93E10" w:rsidRDefault="00993E10" w:rsidP="00364F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93E10" w:rsidRDefault="00993E10" w:rsidP="00364F22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للذى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معاديا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گرانقدرى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فرمود</w:t>
      </w:r>
      <w:r>
        <w:rPr>
          <w:rtl/>
        </w:rPr>
        <w:t xml:space="preserve">: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اغماض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بارالها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>...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خلاصهاى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0702B3">
      <w:pPr>
        <w:pStyle w:val="Heading3"/>
      </w:pPr>
      <w:bookmarkStart w:id="4" w:name="_Toc454187392"/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ايرادها</w:t>
      </w:r>
      <w:bookmarkEnd w:id="4"/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تواترى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فكريشان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تيميه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السنه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هتاكى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نميدهيم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وقاحت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ميتوانيم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.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تيميه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مضحك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نميداند</w:t>
      </w:r>
      <w:r>
        <w:rPr>
          <w:rtl/>
        </w:rPr>
        <w:t xml:space="preserve">!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لجوجانه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تيميه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>..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ايراداتى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ميگذرانيم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بيطرفى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اعترافهاى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وآنگهى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لهاى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نكردهاى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الفباى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الست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سزاوارتر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اختيارتر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تناسبى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بحت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تهنيت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نميفهمد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6 </w:t>
      </w:r>
      <w:r>
        <w:rPr>
          <w:rFonts w:hint="cs"/>
          <w:rtl/>
        </w:rPr>
        <w:t>صفحه</w:t>
      </w:r>
      <w:r>
        <w:rPr>
          <w:rtl/>
        </w:rPr>
        <w:t xml:space="preserve"> 466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فشارى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364F22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 w:rsidR="00364F22">
        <w:rPr>
          <w:rFonts w:hint="cs"/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كلاسيك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دستهبندى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رويدادها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ميگويد،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ميجوئيد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ميطلبيد،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ميكوشد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بياساسى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مسيرش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364F22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364F22">
        <w:rPr>
          <w:rFonts w:hint="cs"/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سته</w:t>
      </w:r>
      <w:r>
        <w:rPr>
          <w:rtl/>
        </w:rPr>
        <w:t xml:space="preserve"> (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حنبل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وقتشان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نكردند؟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علاقمندانش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نكردند؟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بجويند؟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2030E1" w:rsidRDefault="002030E1" w:rsidP="00364F22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خطيب</w:t>
      </w:r>
      <w:r>
        <w:rPr>
          <w:rtl/>
        </w:rPr>
        <w:t xml:space="preserve"> </w:t>
      </w:r>
      <w:r>
        <w:rPr>
          <w:rFonts w:hint="cs"/>
          <w:rtl/>
        </w:rPr>
        <w:t>خوارزمى</w:t>
      </w:r>
      <w:r>
        <w:rPr>
          <w:rtl/>
        </w:rPr>
        <w:t xml:space="preserve"> </w:t>
      </w:r>
      <w:r>
        <w:rPr>
          <w:rFonts w:hint="cs"/>
          <w:rtl/>
        </w:rPr>
        <w:t>حنفى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364F22">
        <w:rPr>
          <w:rFonts w:hint="cs"/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واصله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مفاخر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برشمرد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نصره</w:t>
      </w:r>
      <w:r>
        <w:rPr>
          <w:rtl/>
        </w:rPr>
        <w:t xml:space="preserve"> </w:t>
      </w:r>
      <w:r>
        <w:rPr>
          <w:rFonts w:hint="cs"/>
          <w:rtl/>
        </w:rPr>
        <w:t>ليبلغ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الغائب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حموينى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فرائد</w:t>
      </w:r>
      <w:r>
        <w:rPr>
          <w:rtl/>
        </w:rPr>
        <w:t xml:space="preserve"> </w:t>
      </w:r>
      <w:r>
        <w:rPr>
          <w:rFonts w:hint="cs"/>
          <w:rtl/>
        </w:rPr>
        <w:t>السمطين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58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دارقطنى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فرائد</w:t>
      </w:r>
      <w:r>
        <w:rPr>
          <w:rtl/>
        </w:rPr>
        <w:t xml:space="preserve"> </w:t>
      </w:r>
      <w:r>
        <w:rPr>
          <w:rFonts w:hint="cs"/>
          <w:rtl/>
        </w:rPr>
        <w:t>السمطين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58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بلافصل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انكارصريحا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الغدير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مستدرك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371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هلالى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لشگرگاه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بدريين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 w:rsidR="00364F22" w:rsidRPr="00364F2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مون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عباسى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جستند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خطيب</w:t>
      </w:r>
      <w:r>
        <w:rPr>
          <w:rtl/>
        </w:rPr>
        <w:t xml:space="preserve"> </w:t>
      </w:r>
      <w:r>
        <w:rPr>
          <w:rFonts w:hint="cs"/>
          <w:rtl/>
        </w:rPr>
        <w:t>خوارزمى</w:t>
      </w:r>
      <w:r>
        <w:rPr>
          <w:rtl/>
        </w:rPr>
        <w:t xml:space="preserve"> </w:t>
      </w:r>
      <w:r>
        <w:rPr>
          <w:rFonts w:hint="cs"/>
          <w:rtl/>
        </w:rPr>
        <w:t>حنفى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124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الغدير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159 </w:t>
      </w:r>
      <w:r>
        <w:rPr>
          <w:rFonts w:hint="cs"/>
          <w:rtl/>
        </w:rPr>
        <w:t>تا</w:t>
      </w:r>
      <w:r>
        <w:rPr>
          <w:rtl/>
        </w:rPr>
        <w:t xml:space="preserve"> 213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22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الكافرين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2030E1" w:rsidRDefault="002030E1" w:rsidP="00364F22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97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 w:rsidR="00364F22" w:rsidRPr="009076F3">
        <w:rPr>
          <w:rStyle w:val="libAlaemChar"/>
          <w:rFonts w:eastAsia="KFGQPC Uthman Taha Naskh" w:hint="cs"/>
          <w:rtl/>
        </w:rPr>
        <w:t>(</w:t>
      </w:r>
      <w:r w:rsidRPr="00364F22">
        <w:rPr>
          <w:rStyle w:val="libAieChar"/>
          <w:rFonts w:hint="cs"/>
          <w:rtl/>
        </w:rPr>
        <w:t>و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من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كفر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فان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الله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غنى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عن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العالمين</w:t>
      </w:r>
      <w:r w:rsidR="00364F22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درباره</w:t>
      </w:r>
      <w:r w:rsidR="00364F22">
        <w:rPr>
          <w:rFonts w:hint="cs"/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364F22">
        <w:rPr>
          <w:rStyle w:val="libAieChar"/>
          <w:rFonts w:hint="cs"/>
          <w:rtl/>
        </w:rPr>
        <w:t>و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ما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يعلمان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من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احد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حتى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يقولا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انما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نحن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فتنة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فلا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تكفر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364F22">
        <w:rPr>
          <w:rStyle w:val="libAieChar"/>
          <w:rFonts w:hint="cs"/>
          <w:rtl/>
        </w:rPr>
        <w:t>انى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كفرت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بما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اشركتمونى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من</w:t>
      </w:r>
      <w:r w:rsidRPr="00364F22">
        <w:rPr>
          <w:rStyle w:val="libAieChar"/>
          <w:rtl/>
        </w:rPr>
        <w:t xml:space="preserve"> </w:t>
      </w:r>
      <w:r w:rsidRPr="00364F22">
        <w:rPr>
          <w:rStyle w:val="libAieChar"/>
          <w:rFonts w:hint="cs"/>
          <w:rtl/>
        </w:rPr>
        <w:t>قبل</w:t>
      </w:r>
      <w:r w:rsidRPr="00364F2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لازمهاش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گرانمايه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حاضر،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364F22">
      <w:pPr>
        <w:pStyle w:val="libNormal"/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364F22">
        <w:rPr>
          <w:rFonts w:hint="cs"/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ميافتند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نكرد؟</w:t>
      </w:r>
      <w:r>
        <w:rPr>
          <w:rtl/>
        </w:rPr>
        <w:t>!</w:t>
      </w:r>
    </w:p>
    <w:p w:rsidR="00364F22" w:rsidRDefault="002030E1" w:rsidP="002030E1">
      <w:pPr>
        <w:pStyle w:val="libNormal"/>
        <w:rPr>
          <w:rtl/>
        </w:rPr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نظرهاى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اشكالتراشى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نميشد،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364F22" w:rsidRDefault="00364F22" w:rsidP="00364F22">
      <w:pPr>
        <w:pStyle w:val="libNormal"/>
        <w:rPr>
          <w:rtl/>
        </w:rPr>
      </w:pPr>
      <w:r>
        <w:rPr>
          <w:rtl/>
        </w:rPr>
        <w:br w:type="page"/>
      </w:r>
    </w:p>
    <w:p w:rsidR="002030E1" w:rsidRDefault="002030E1" w:rsidP="00C810D6">
      <w:pPr>
        <w:pStyle w:val="Heading2"/>
      </w:pPr>
      <w:bookmarkStart w:id="5" w:name="_Toc45418739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0D6">
        <w:rPr>
          <w:rFonts w:hint="cs"/>
          <w:rtl/>
        </w:rPr>
        <w:t xml:space="preserve">(68) و (69)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"/>
    </w:p>
    <w:p w:rsidR="002030E1" w:rsidRDefault="00364F22" w:rsidP="00C810D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قل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يأهل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الكتب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لستم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على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شى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ء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حتى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تقيموا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التورئة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الانجيل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أنزل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إليكم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ربكم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ليزيدن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كثيرا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أنزل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إليك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ربك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طغينا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كفرا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تأس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على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القوم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الكفرين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(68)</w:t>
      </w:r>
      <w:r w:rsidR="00C810D6">
        <w:rPr>
          <w:rFonts w:hint="cs"/>
          <w:rtl/>
        </w:rPr>
        <w:t xml:space="preserve"> </w:t>
      </w:r>
      <w:r w:rsidR="00C810D6"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إن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C810D6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منوا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هادوا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الصبون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النصرى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C810D6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اليوم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الاخر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عمل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صلحا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خوف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عليهم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يحزنون</w:t>
      </w:r>
      <w:r w:rsidR="00C810D6"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(69)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نميگردد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ميافزايد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صابئان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C810D6">
      <w:pPr>
        <w:pStyle w:val="Heading3"/>
      </w:pPr>
      <w:bookmarkStart w:id="6" w:name="_Toc454187394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6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!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</w:p>
    <w:p w:rsidR="002030E1" w:rsidRDefault="002030E1" w:rsidP="00C810D6">
      <w:pPr>
        <w:pStyle w:val="Heading3"/>
      </w:pPr>
      <w:bookmarkStart w:id="7" w:name="_Toc454187395"/>
      <w:r>
        <w:rPr>
          <w:rFonts w:hint="cs"/>
          <w:rtl/>
        </w:rPr>
        <w:t>تفسير</w:t>
      </w:r>
      <w:r>
        <w:rPr>
          <w:rtl/>
        </w:rPr>
        <w:t>:</w:t>
      </w:r>
      <w:bookmarkEnd w:id="7"/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كارشكنيها،</w:t>
      </w:r>
      <w:r>
        <w:rPr>
          <w:rtl/>
        </w:rPr>
        <w:t xml:space="preserve"> </w:t>
      </w:r>
      <w:r>
        <w:rPr>
          <w:rFonts w:hint="cs"/>
          <w:rtl/>
        </w:rPr>
        <w:t>گفتگوها،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ميخواستند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قل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اهل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الكتاب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لستم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على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شيئى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حتى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تقيموا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التوراة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الانجيل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انزل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اليكم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ربكم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بشارتهاى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مدعيند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بشارتها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بپذيرند،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نميگيرند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نميشوند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ليزيدن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كثيرا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انزل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اليك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ربك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طغيانا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كفرا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معكوس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نميرساند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فلا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تاس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على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القوم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الكافرين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صابئان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آمنوا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هادوا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الصابئون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النصارى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آمن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اليوم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الاخر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عمل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صالحا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خوف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عليهم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يحزنون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مليت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دعوتهاى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بياميزند،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191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200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صابئان</w:t>
      </w:r>
      <w:r>
        <w:rPr>
          <w:rtl/>
        </w:rPr>
        <w:t xml:space="preserve"> </w:t>
      </w:r>
      <w:r>
        <w:rPr>
          <w:rFonts w:hint="cs"/>
          <w:rtl/>
        </w:rPr>
        <w:t>ميخورد،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C810D6" w:rsidRDefault="002030E1" w:rsidP="00C810D6">
      <w:pPr>
        <w:pStyle w:val="libNormal"/>
        <w:rPr>
          <w:rtl/>
        </w:rPr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صابئان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-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C810D6" w:rsidP="00C810D6">
      <w:pPr>
        <w:pStyle w:val="libNormal"/>
      </w:pPr>
      <w:r>
        <w:rPr>
          <w:rtl/>
        </w:rPr>
        <w:br w:type="page"/>
      </w:r>
    </w:p>
    <w:p w:rsidR="002030E1" w:rsidRDefault="002030E1" w:rsidP="00C810D6">
      <w:pPr>
        <w:pStyle w:val="Heading2"/>
      </w:pPr>
      <w:bookmarkStart w:id="8" w:name="_Toc45418739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0D6">
        <w:rPr>
          <w:rFonts w:hint="cs"/>
          <w:rtl/>
        </w:rPr>
        <w:t>(70) و(71)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"/>
    </w:p>
    <w:p w:rsidR="002030E1" w:rsidRDefault="00C810D6" w:rsidP="00C810D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لقد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أخذنا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ميثق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بنى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إسر</w:t>
      </w:r>
      <w:r w:rsidRPr="00C810D6">
        <w:rPr>
          <w:rStyle w:val="libAieChar"/>
          <w:rFonts w:hint="cs"/>
          <w:rtl/>
        </w:rPr>
        <w:t>ئ</w:t>
      </w:r>
      <w:r w:rsidR="002030E1" w:rsidRPr="00C810D6">
        <w:rPr>
          <w:rStyle w:val="libAieChar"/>
          <w:rFonts w:hint="cs"/>
          <w:rtl/>
        </w:rPr>
        <w:t>يل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أرسلنا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إليهم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رسلا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كلما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ج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رسول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تهوى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أنفسهم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فريقا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كذبوا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فريقا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يقتلون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حسبوا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تكون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فتنة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فعموا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صموا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ثم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تاب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عليهم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ثم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عموا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صموا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كثير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بصير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يعملون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(71)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(</w:t>
      </w:r>
      <w:r>
        <w:rPr>
          <w:rFonts w:hint="cs"/>
          <w:rtl/>
        </w:rPr>
        <w:t>بخواب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837235">
        <w:rPr>
          <w:rtl/>
        </w:rPr>
        <w:t>.</w:t>
      </w:r>
    </w:p>
    <w:p w:rsidR="002030E1" w:rsidRDefault="002030E1" w:rsidP="00C810D6">
      <w:pPr>
        <w:pStyle w:val="Heading3"/>
      </w:pPr>
      <w:bookmarkStart w:id="9" w:name="_Toc454187397"/>
      <w:r>
        <w:rPr>
          <w:rFonts w:hint="cs"/>
          <w:rtl/>
        </w:rPr>
        <w:t>تفسير</w:t>
      </w:r>
      <w:r>
        <w:rPr>
          <w:rtl/>
        </w:rPr>
        <w:t>:</w:t>
      </w:r>
      <w:bookmarkEnd w:id="9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لقد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اخذنا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ميثاق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بنى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اسرائيل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ارسلنا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اليهم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رسلا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ميزدند،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نفوذشان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ميرساندند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كلما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ج</w:t>
      </w:r>
      <w:r w:rsidR="00837235" w:rsidRPr="00C810D6">
        <w:rPr>
          <w:rStyle w:val="libAieChar"/>
          <w:rFonts w:hint="cs"/>
          <w:rtl/>
        </w:rPr>
        <w:t>أ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رسول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تهوى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انفسهم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فريقا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كذبوا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فريقا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يقتلون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رهبرانشان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يقتلون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اتفاقى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نابجاى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حسبوا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تكون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فتنة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برتربينى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پردهاى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فعموا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صموا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ثم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تاب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عليهم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ديرى</w:t>
      </w:r>
      <w:r>
        <w:rPr>
          <w:rtl/>
        </w:rPr>
        <w:t xml:space="preserve"> </w:t>
      </w:r>
      <w:r>
        <w:rPr>
          <w:rFonts w:hint="cs"/>
          <w:rtl/>
        </w:rPr>
        <w:t>نپائيد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ثم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عموا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صموا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كثير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منهم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عموا</w:t>
      </w:r>
      <w:r>
        <w:rPr>
          <w:rtl/>
        </w:rPr>
        <w:t xml:space="preserve"> (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صموا</w:t>
      </w:r>
      <w:r>
        <w:rPr>
          <w:rtl/>
        </w:rPr>
        <w:t xml:space="preserve"> (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(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عموا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155F0E" w:rsidRDefault="002030E1" w:rsidP="002030E1">
      <w:pPr>
        <w:pStyle w:val="libNormal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عموا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صموا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مختلف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روميان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ميديدند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C810D6" w:rsidRDefault="002030E1" w:rsidP="002030E1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بصير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يعملون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C810D6" w:rsidP="00C810D6">
      <w:pPr>
        <w:pStyle w:val="libNormal"/>
      </w:pPr>
      <w:r>
        <w:rPr>
          <w:rtl/>
        </w:rPr>
        <w:br w:type="page"/>
      </w:r>
    </w:p>
    <w:p w:rsidR="002030E1" w:rsidRDefault="002030E1" w:rsidP="00C810D6">
      <w:pPr>
        <w:pStyle w:val="Heading2"/>
      </w:pPr>
      <w:bookmarkStart w:id="10" w:name="_Toc45418739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0D6">
        <w:rPr>
          <w:rFonts w:hint="cs"/>
          <w:rtl/>
        </w:rPr>
        <w:t>(72) تا (74)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"/>
    </w:p>
    <w:p w:rsidR="002030E1" w:rsidRDefault="00C810D6" w:rsidP="00C810D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لقد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كفر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قالوا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هو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المسيح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ابن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مريم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قال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المسيح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يبنى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إسر</w:t>
      </w:r>
      <w:r w:rsidRPr="00C810D6">
        <w:rPr>
          <w:rStyle w:val="libAieChar"/>
          <w:rFonts w:hint="cs"/>
          <w:rtl/>
        </w:rPr>
        <w:t>ئ</w:t>
      </w:r>
      <w:r w:rsidR="002030E1" w:rsidRPr="00C810D6">
        <w:rPr>
          <w:rStyle w:val="libAieChar"/>
          <w:rFonts w:hint="cs"/>
          <w:rtl/>
        </w:rPr>
        <w:t>يل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اعبدوا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ربى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ربكم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</w:t>
      </w:r>
      <w:r w:rsidRPr="00C810D6">
        <w:rPr>
          <w:rStyle w:val="libAieChar"/>
          <w:rFonts w:hint="cs"/>
          <w:rtl/>
        </w:rPr>
        <w:t>ن</w:t>
      </w:r>
      <w:r w:rsidR="002030E1" w:rsidRPr="00C810D6">
        <w:rPr>
          <w:rStyle w:val="libAieChar"/>
          <w:rFonts w:hint="cs"/>
          <w:rtl/>
        </w:rPr>
        <w:t>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يشرك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فقد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حرم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عليه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الجنة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مأوئه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النار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للظلمين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أنصار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لقد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كفر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قالوا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ثالث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ثلثة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وحدو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ينتهوا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يقولون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ليمسن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كفروا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عذاب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أليم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(73)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أفلا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يتوبون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إلى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يستغفرونه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غفور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رحيم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(74)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برندارند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C810D6">
      <w:pPr>
        <w:pStyle w:val="Heading3"/>
      </w:pPr>
      <w:bookmarkStart w:id="11" w:name="_Toc454187399"/>
      <w:r>
        <w:rPr>
          <w:rFonts w:hint="cs"/>
          <w:rtl/>
        </w:rPr>
        <w:t>تفسير</w:t>
      </w:r>
      <w:r>
        <w:rPr>
          <w:rtl/>
        </w:rPr>
        <w:t>:</w:t>
      </w:r>
      <w:bookmarkEnd w:id="11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لقد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كفر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قالوا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هو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المسيح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ابن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مريم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كفرى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قال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المسيح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بنى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اسرائيل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اعبدوا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ربى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ربكم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انه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يشرك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فقد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حرم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عليه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الجنة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ماويه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النار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للظالمين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انصار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كردهايم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تثليث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تحريفهائى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معترفند،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اقنوم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اقانيم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لقد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كفر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قالوا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ثالث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ثلثة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فرقهاى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يعقوبيه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ملكانيه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نسطوريه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!</w:t>
      </w:r>
      <w:r>
        <w:rPr>
          <w:rFonts w:hint="cs"/>
          <w:rtl/>
        </w:rPr>
        <w:t>،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)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طايفهاى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برندارند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ينتهوا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يقولون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ليمسن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كفروا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عذاب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اليم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بيانيه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نگشتند،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ميباشند،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كشيش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كشيش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كشيش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ضروريه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اند،</w:t>
      </w:r>
      <w:r>
        <w:rPr>
          <w:rtl/>
        </w:rPr>
        <w:t xml:space="preserve"> </w:t>
      </w:r>
      <w:r>
        <w:rPr>
          <w:rFonts w:hint="cs"/>
          <w:rtl/>
        </w:rPr>
        <w:t>كشيش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بيازمايد،</w:t>
      </w:r>
      <w:r>
        <w:rPr>
          <w:rtl/>
        </w:rPr>
        <w:t xml:space="preserve"> </w:t>
      </w:r>
      <w:r>
        <w:rPr>
          <w:rFonts w:hint="cs"/>
          <w:rtl/>
        </w:rPr>
        <w:t>كشيش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كبوترى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! </w:t>
      </w:r>
      <w:r>
        <w:rPr>
          <w:rFonts w:hint="cs"/>
          <w:rtl/>
        </w:rPr>
        <w:t>كشيش</w:t>
      </w:r>
      <w:r>
        <w:rPr>
          <w:rtl/>
        </w:rPr>
        <w:t xml:space="preserve"> </w:t>
      </w:r>
      <w:r>
        <w:rPr>
          <w:rFonts w:hint="cs"/>
          <w:rtl/>
        </w:rPr>
        <w:t>عصبانى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كشيش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باهوشتر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جديتر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آموختيد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اينهمه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افلا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يتوبون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يستغفرونه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غفور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رحيم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C810D6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12" w:name="_Toc45418740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 xml:space="preserve">(75) تا (77)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"/>
    </w:p>
    <w:p w:rsidR="002030E1" w:rsidRDefault="00C810D6" w:rsidP="00C810D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المسيح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ابن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مريم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رسول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خلت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قبله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الرسل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أمه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صديقة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كانا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يأ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كلان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الطعام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انظر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كيف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نبين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الايت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ثم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انظر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أنى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يؤ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فكون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قل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أتعبدون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دون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Fonts w:hint="cs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يملك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ضرا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نفعا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هو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السميع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العليم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(76)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قل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يأ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هل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الكتب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تغلوا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دينكم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غير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الحق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تتبعوا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أهو</w:t>
      </w:r>
      <w:r w:rsidRPr="00C810D6">
        <w:rPr>
          <w:rStyle w:val="libAieChar"/>
          <w:rFonts w:hint="cs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قوم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ضلوا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قبل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أضلوا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كثيرا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ضلوا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سو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السبيل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‍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)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ميشوند؟</w:t>
      </w:r>
    </w:p>
    <w:p w:rsidR="002030E1" w:rsidRDefault="002030E1" w:rsidP="002030E1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)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>.</w:t>
      </w:r>
    </w:p>
    <w:p w:rsidR="002030E1" w:rsidRDefault="002030E1" w:rsidP="00C810D6">
      <w:pPr>
        <w:pStyle w:val="Heading3"/>
      </w:pPr>
      <w:bookmarkStart w:id="13" w:name="_Toc454187401"/>
      <w:r>
        <w:rPr>
          <w:rFonts w:hint="cs"/>
          <w:rtl/>
        </w:rPr>
        <w:t>تفسير</w:t>
      </w:r>
      <w:r>
        <w:rPr>
          <w:rtl/>
        </w:rPr>
        <w:t>:</w:t>
      </w:r>
      <w:bookmarkEnd w:id="13"/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المسيح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ابن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مريم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رسول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قد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خلت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قبله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الرسل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بازخريد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فادى</w:t>
      </w:r>
      <w:r>
        <w:rPr>
          <w:rtl/>
        </w:rPr>
        <w:t xml:space="preserve"> (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امه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صديقه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رسالتش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ميخوردند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كانا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ياكلان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الطعام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انظر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كيف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نبين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الايات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ثم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انظر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يؤ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فكون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- </w:t>
      </w:r>
      <w:r>
        <w:rPr>
          <w:rFonts w:hint="cs"/>
          <w:rtl/>
        </w:rPr>
        <w:t>العملهاى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حيرتانگيز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قل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اتعبدون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دون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يملك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لكم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ضرا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نفعا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 w:rsidR="00C810D6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هو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السميع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العليم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لاهوت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ناسوت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لاهوت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ناسوت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معبودها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مگوئيد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قل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اهل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الكتاب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تغلوا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دينكم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غير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الحق</w:t>
      </w:r>
      <w:r w:rsidR="00C810D6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تتبعوا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اهو</w:t>
      </w:r>
      <w:r w:rsidR="00837235" w:rsidRPr="00C810D6">
        <w:rPr>
          <w:rStyle w:val="libAieChar"/>
          <w:rFonts w:hint="cs"/>
          <w:rtl/>
        </w:rPr>
        <w:t>أ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قوم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قد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ضلوا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قبل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اضلوا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كثيرا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ضلوا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سو</w:t>
      </w:r>
      <w:r w:rsidR="00837235" w:rsidRPr="00C810D6">
        <w:rPr>
          <w:rStyle w:val="libAieChar"/>
          <w:rFonts w:hint="cs"/>
          <w:rtl/>
        </w:rPr>
        <w:t>أ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السبيل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هندى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پيوستند،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ثالوث</w:t>
      </w:r>
      <w:r>
        <w:rPr>
          <w:rtl/>
        </w:rPr>
        <w:t xml:space="preserve"> </w:t>
      </w:r>
      <w:r>
        <w:rPr>
          <w:rFonts w:hint="cs"/>
          <w:rtl/>
        </w:rPr>
        <w:t>هندى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برهما،</w:t>
      </w:r>
      <w:r>
        <w:rPr>
          <w:rtl/>
        </w:rPr>
        <w:t xml:space="preserve"> </w:t>
      </w:r>
      <w:r>
        <w:rPr>
          <w:rFonts w:hint="cs"/>
          <w:rtl/>
        </w:rPr>
        <w:t>فيشنو،</w:t>
      </w:r>
      <w:r>
        <w:rPr>
          <w:rtl/>
        </w:rPr>
        <w:t xml:space="preserve"> </w:t>
      </w:r>
      <w:r>
        <w:rPr>
          <w:rFonts w:hint="cs"/>
          <w:rtl/>
        </w:rPr>
        <w:t>سيفا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C810D6" w:rsidRPr="009076F3">
        <w:rPr>
          <w:rStyle w:val="libAlaemChar"/>
          <w:rFonts w:eastAsia="KFGQPC Uthman Taha Naskh" w:hint="cs"/>
          <w:rtl/>
        </w:rPr>
        <w:t>(</w:t>
      </w:r>
      <w:r w:rsidRPr="00C810D6">
        <w:rPr>
          <w:rStyle w:val="libAieChar"/>
          <w:rFonts w:hint="cs"/>
          <w:rtl/>
        </w:rPr>
        <w:t>يضاهئون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قول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كفروا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قبل</w:t>
      </w:r>
      <w:r w:rsidR="00C810D6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ضلوا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كفارى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افتادند،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گمراهتر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>.</w:t>
      </w:r>
    </w:p>
    <w:p w:rsidR="002030E1" w:rsidRDefault="00C810D6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14" w:name="_Toc45418740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>(78) تا (80)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"/>
    </w:p>
    <w:p w:rsidR="002030E1" w:rsidRDefault="00C810D6" w:rsidP="00C810D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لعن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كفروا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بنى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إسر</w:t>
      </w:r>
      <w:r w:rsidRPr="00C810D6">
        <w:rPr>
          <w:rStyle w:val="libAieChar"/>
          <w:rFonts w:hint="cs"/>
          <w:rtl/>
        </w:rPr>
        <w:t>ئ</w:t>
      </w:r>
      <w:r w:rsidR="002030E1" w:rsidRPr="00C810D6">
        <w:rPr>
          <w:rStyle w:val="libAieChar"/>
          <w:rFonts w:hint="cs"/>
          <w:rtl/>
        </w:rPr>
        <w:t>يل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على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لسان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داود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عيسى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ابن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مريم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ذلك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عصوا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كانوا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يعتدون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كانوا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يتناهون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منكر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فعلوه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لبئس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كانوا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يفعلون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(79)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ترى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كثيرا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يتولون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كفروا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لبئس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قدمت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أنفسهم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سخط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عليهم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العذاب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خلدون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)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030E1" w:rsidRDefault="002030E1" w:rsidP="00C810D6">
      <w:pPr>
        <w:pStyle w:val="Heading3"/>
      </w:pPr>
      <w:bookmarkStart w:id="15" w:name="_Toc454187403"/>
      <w:r>
        <w:rPr>
          <w:rFonts w:hint="cs"/>
          <w:rtl/>
        </w:rPr>
        <w:t>تفسير</w:t>
      </w:r>
      <w:r>
        <w:rPr>
          <w:rtl/>
        </w:rPr>
        <w:t>:</w:t>
      </w:r>
      <w:bookmarkEnd w:id="15"/>
    </w:p>
    <w:p w:rsidR="002030E1" w:rsidRDefault="002030E1" w:rsidP="00C810D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پيشينيانشان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لعن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كفروا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بنى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اسرائيل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على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لسان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داود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عيسى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ابن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مريم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سرشناسترين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داودند،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ساحلى</w:t>
      </w:r>
      <w:r>
        <w:rPr>
          <w:rtl/>
        </w:rPr>
        <w:t xml:space="preserve"> </w:t>
      </w:r>
      <w:r>
        <w:rPr>
          <w:rFonts w:hint="cs"/>
          <w:rtl/>
        </w:rPr>
        <w:t>ايله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سبت</w:t>
      </w:r>
      <w:r>
        <w:rPr>
          <w:rtl/>
        </w:rPr>
        <w:t xml:space="preserve"> </w:t>
      </w:r>
      <w:r>
        <w:rPr>
          <w:rFonts w:hint="cs"/>
          <w:rtl/>
        </w:rPr>
        <w:t>معروفند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انزجار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متجاوز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ذلك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عصوا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كانوا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يعبدون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بهيچوجه</w:t>
      </w:r>
      <w:r>
        <w:rPr>
          <w:rtl/>
        </w:rPr>
        <w:t xml:space="preserve"> </w:t>
      </w:r>
      <w:r>
        <w:rPr>
          <w:rFonts w:hint="cs"/>
          <w:rtl/>
        </w:rPr>
        <w:t>مسوليت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سازشكارى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كانوا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يتناهون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منكر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فعلوه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لبئس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كانوا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يفعلون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لتامرن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لتنهون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لتاخذن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السفيه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لتاطرنه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اطرا،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ليضربن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يلعنكم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لعنهم</w:t>
      </w:r>
      <w:r w:rsidR="00837235">
        <w:rPr>
          <w:rtl/>
        </w:rPr>
        <w:t>:</w:t>
      </w:r>
      <w:r>
        <w:rPr>
          <w:rtl/>
        </w:rPr>
        <w:t>) (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37235">
        <w:rPr>
          <w:rtl/>
        </w:rPr>
        <w:t>!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يتناهون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فعلوه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يكونوا</w:t>
      </w:r>
      <w:r>
        <w:rPr>
          <w:rtl/>
        </w:rPr>
        <w:t xml:space="preserve"> </w:t>
      </w:r>
      <w:r>
        <w:rPr>
          <w:rFonts w:hint="cs"/>
          <w:rtl/>
        </w:rPr>
        <w:t>يدخلون</w:t>
      </w:r>
      <w:r>
        <w:rPr>
          <w:rtl/>
        </w:rPr>
        <w:t xml:space="preserve"> </w:t>
      </w:r>
      <w:r>
        <w:rPr>
          <w:rFonts w:hint="cs"/>
          <w:rtl/>
        </w:rPr>
        <w:t>مداخلهم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يجلسون</w:t>
      </w:r>
      <w:r>
        <w:rPr>
          <w:rtl/>
        </w:rPr>
        <w:t xml:space="preserve"> </w:t>
      </w:r>
      <w:r>
        <w:rPr>
          <w:rFonts w:hint="cs"/>
          <w:rtl/>
        </w:rPr>
        <w:t>مجالسهم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لقوهم</w:t>
      </w:r>
      <w:r>
        <w:rPr>
          <w:rtl/>
        </w:rPr>
        <w:t xml:space="preserve"> </w:t>
      </w:r>
      <w:r>
        <w:rPr>
          <w:rFonts w:hint="cs"/>
          <w:rtl/>
        </w:rPr>
        <w:t>ضحكوا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وجوههم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انسوابهم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خنديدند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مانوس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ميريزند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ترى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كثيرا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يتولون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كفروا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بداعمالى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فرستادند،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لبئس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قدمت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انفسهم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سخط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عليهم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العذاب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خالدون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810D6" w:rsidRPr="00C810D6">
        <w:rPr>
          <w:rFonts w:eastAsia="KFGQPC Uthman Taha Naskh"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يتولون</w:t>
      </w:r>
      <w:r>
        <w:rPr>
          <w:rtl/>
        </w:rPr>
        <w:t xml:space="preserve"> </w:t>
      </w:r>
      <w:r>
        <w:rPr>
          <w:rFonts w:hint="cs"/>
          <w:rtl/>
        </w:rPr>
        <w:t>الملوك</w:t>
      </w:r>
      <w:r>
        <w:rPr>
          <w:rtl/>
        </w:rPr>
        <w:t xml:space="preserve"> </w:t>
      </w:r>
      <w:r>
        <w:rPr>
          <w:rFonts w:hint="cs"/>
          <w:rtl/>
        </w:rPr>
        <w:t>الجبارين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يزينون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اهوائهم</w:t>
      </w:r>
      <w:r>
        <w:rPr>
          <w:rtl/>
        </w:rPr>
        <w:t xml:space="preserve"> </w:t>
      </w:r>
      <w:r>
        <w:rPr>
          <w:rFonts w:hint="cs"/>
          <w:rtl/>
        </w:rPr>
        <w:t>ليصيبوا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دنياهم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دنياشان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!)</w:t>
      </w:r>
    </w:p>
    <w:p w:rsidR="00C810D6" w:rsidRDefault="002030E1" w:rsidP="002030E1">
      <w:pPr>
        <w:pStyle w:val="libNormal"/>
        <w:rPr>
          <w:rtl/>
        </w:rPr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C810D6" w:rsidP="00C810D6">
      <w:pPr>
        <w:pStyle w:val="libNormal"/>
      </w:pPr>
      <w:r>
        <w:rPr>
          <w:rtl/>
        </w:rPr>
        <w:br w:type="page"/>
      </w:r>
    </w:p>
    <w:p w:rsidR="002030E1" w:rsidRDefault="002030E1" w:rsidP="00C810D6">
      <w:pPr>
        <w:pStyle w:val="Heading2"/>
      </w:pPr>
      <w:bookmarkStart w:id="16" w:name="_Toc4541874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0D6">
        <w:rPr>
          <w:rFonts w:hint="cs"/>
          <w:rtl/>
        </w:rPr>
        <w:t>(81)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"/>
    </w:p>
    <w:p w:rsidR="002030E1" w:rsidRDefault="00C810D6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كانوا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يؤ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النبى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نزل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ليه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اتخذوهم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ولي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لكن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كثيرا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فسقون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بدوستى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فاسقند</w:t>
      </w:r>
      <w:r>
        <w:rPr>
          <w:rtl/>
        </w:rPr>
        <w:t>.</w:t>
      </w:r>
    </w:p>
    <w:p w:rsidR="002030E1" w:rsidRDefault="002030E1" w:rsidP="00C810D6">
      <w:pPr>
        <w:pStyle w:val="Heading3"/>
      </w:pPr>
      <w:bookmarkStart w:id="17" w:name="_Toc454187405"/>
      <w:r>
        <w:rPr>
          <w:rFonts w:hint="cs"/>
          <w:rtl/>
        </w:rPr>
        <w:t>تفسير</w:t>
      </w:r>
      <w:r>
        <w:rPr>
          <w:rtl/>
        </w:rPr>
        <w:t>:</w:t>
      </w:r>
      <w:bookmarkEnd w:id="17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كانوا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يؤ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النبى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انزل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اليه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اتخذوهم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اولي</w:t>
      </w:r>
      <w:r w:rsidR="00837235" w:rsidRPr="00C810D6">
        <w:rPr>
          <w:rStyle w:val="libAieChar"/>
          <w:rFonts w:hint="cs"/>
          <w:rtl/>
        </w:rPr>
        <w:t>أ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لكن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كثيرا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فاسقون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810D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النبى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برگردد،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يهودند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ضمائر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837235">
        <w:rPr>
          <w:rtl/>
        </w:rPr>
        <w:t>:</w:t>
      </w:r>
      <w:r>
        <w:rPr>
          <w:rtl/>
        </w:rPr>
        <w:t xml:space="preserve"> 5 </w:t>
      </w:r>
      <w:r>
        <w:rPr>
          <w:rFonts w:hint="cs"/>
          <w:rtl/>
        </w:rPr>
        <w:t>ص</w:t>
      </w:r>
      <w:r w:rsidR="00837235">
        <w:rPr>
          <w:rtl/>
        </w:rPr>
        <w:t>:</w:t>
      </w:r>
      <w:r>
        <w:rPr>
          <w:rtl/>
        </w:rPr>
        <w:t xml:space="preserve"> 47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2030E1" w:rsidRDefault="00C810D6" w:rsidP="002030E1">
      <w:pPr>
        <w:pStyle w:val="libNormal"/>
      </w:pPr>
      <w:r>
        <w:rPr>
          <w:rtl/>
        </w:rPr>
        <w:br w:type="page"/>
      </w:r>
    </w:p>
    <w:p w:rsidR="002030E1" w:rsidRPr="00C810D6" w:rsidRDefault="002030E1" w:rsidP="00C810D6">
      <w:pPr>
        <w:pStyle w:val="Heading2"/>
      </w:pPr>
      <w:bookmarkStart w:id="18" w:name="_Toc454187406"/>
      <w:r w:rsidRPr="00C810D6">
        <w:rPr>
          <w:rFonts w:hint="cs"/>
          <w:rtl/>
        </w:rPr>
        <w:t>آيه</w:t>
      </w:r>
      <w:r w:rsidRPr="00C810D6">
        <w:rPr>
          <w:rtl/>
        </w:rPr>
        <w:t xml:space="preserve"> </w:t>
      </w:r>
      <w:r w:rsidR="00C810D6" w:rsidRPr="00C810D6">
        <w:rPr>
          <w:rFonts w:hint="cs"/>
          <w:rtl/>
        </w:rPr>
        <w:t>(82)</w:t>
      </w:r>
      <w:r w:rsidR="00C810D6">
        <w:rPr>
          <w:rFonts w:hint="cs"/>
          <w:rtl/>
        </w:rPr>
        <w:t xml:space="preserve"> تا (86)</w:t>
      </w:r>
      <w:r w:rsidRPr="00C810D6">
        <w:rPr>
          <w:rFonts w:hint="cs"/>
          <w:rtl/>
        </w:rPr>
        <w:t>و</w:t>
      </w:r>
      <w:r w:rsidRPr="00C810D6">
        <w:rPr>
          <w:rtl/>
        </w:rPr>
        <w:t xml:space="preserve"> </w:t>
      </w:r>
      <w:r w:rsidRPr="00C810D6">
        <w:rPr>
          <w:rFonts w:hint="cs"/>
          <w:rtl/>
        </w:rPr>
        <w:t>ترجمه</w:t>
      </w:r>
      <w:bookmarkEnd w:id="18"/>
    </w:p>
    <w:p w:rsidR="002030E1" w:rsidRDefault="00C810D6" w:rsidP="00C810D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لتجدن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شد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الناس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عدوة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امنوا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اليهود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اشركوا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لتجدن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اقربهم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مودة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امنوا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قالوا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نصرى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ذلك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بان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قسيسين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رهبانا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نهم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يستكبرون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اذا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سمعوا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نزل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الرسول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ترى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عينهم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تفيض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الدمع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عرفوا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الحق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يقولون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ربنا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امنا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فاكتبنا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مع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الشهدين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نومن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جانا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الحق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نطمع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يدخلنا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ربنا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مع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القوم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الصلحين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فاثبهم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قالوا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جنت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تجرى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تحتها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الانهر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خلدين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فيها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ذلك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جز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المحسنين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كفروا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كذبوا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بايتنا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ولئك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صحب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الجحيم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(86)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82 -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مييابى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)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بنويس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نياوريم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>.</w:t>
      </w:r>
    </w:p>
    <w:p w:rsidR="002030E1" w:rsidRDefault="002030E1" w:rsidP="00C810D6">
      <w:pPr>
        <w:pStyle w:val="Heading3"/>
      </w:pPr>
      <w:bookmarkStart w:id="19" w:name="_Toc454187407"/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19"/>
    </w:p>
    <w:p w:rsidR="002030E1" w:rsidRDefault="002030E1" w:rsidP="002030E1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 w:rsidR="00837235">
        <w:rPr>
          <w:rtl/>
        </w:rPr>
        <w:t>،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آزاديبخش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پايگاهى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حجاز،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اصحمه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حبشى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يازده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عازم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كرايه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رجب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82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ميديدند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باهوش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فرستادند،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نوشيدند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گرانبهائى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مكهايم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اخلالگرى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بسپاريد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837235">
        <w:rPr>
          <w:rtl/>
        </w:rPr>
        <w:t>.</w:t>
      </w:r>
      <w:r>
        <w:rPr>
          <w:rtl/>
        </w:rPr>
        <w:t>..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پناهندگان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كشورم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نگيرم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جعفر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جمعيتيم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آزاديد</w:t>
      </w:r>
      <w:r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جعفر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ميطلبند؟</w:t>
      </w:r>
      <w:r>
        <w:rPr>
          <w:rtl/>
        </w:rPr>
        <w:t xml:space="preserve">! </w:t>
      </w:r>
      <w:r>
        <w:rPr>
          <w:rFonts w:hint="cs"/>
          <w:rtl/>
        </w:rPr>
        <w:t>عمرو</w:t>
      </w:r>
      <w:r>
        <w:rPr>
          <w:rtl/>
        </w:rPr>
        <w:t xml:space="preserve">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مطالبهاى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جعفر</w:t>
      </w:r>
      <w:r>
        <w:rPr>
          <w:rtl/>
        </w:rPr>
        <w:t xml:space="preserve">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ريختهايم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ميطلبيد؟</w:t>
      </w:r>
      <w:r>
        <w:rPr>
          <w:rtl/>
        </w:rPr>
        <w:t xml:space="preserve">! </w:t>
      </w:r>
      <w:r>
        <w:rPr>
          <w:rFonts w:hint="cs"/>
          <w:rtl/>
        </w:rPr>
        <w:t>عمرو</w:t>
      </w:r>
      <w:r>
        <w:rPr>
          <w:rtl/>
        </w:rPr>
        <w:t xml:space="preserve">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جعفر</w:t>
      </w:r>
      <w:r>
        <w:rPr>
          <w:rtl/>
        </w:rPr>
        <w:t xml:space="preserve">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 w:rsidR="00837235">
        <w:rPr>
          <w:rtl/>
        </w:rPr>
        <w:t>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همسايگان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بدرفتارى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نيرومندان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ضعيفان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ميخوردند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عيساى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!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جعفر،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هداياى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نمائيد،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تبليغى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شناساندن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سالها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عهدنامه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گنجيدند،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اهريمنى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دوانيده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بفتح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بقدوم</w:t>
      </w:r>
      <w:r>
        <w:rPr>
          <w:rtl/>
        </w:rPr>
        <w:t xml:space="preserve"> </w:t>
      </w:r>
      <w:r>
        <w:rPr>
          <w:rFonts w:hint="cs"/>
          <w:rtl/>
        </w:rPr>
        <w:t>جعفر؟</w:t>
      </w:r>
      <w:r>
        <w:rPr>
          <w:rtl/>
        </w:rPr>
        <w:t xml:space="preserve">!: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خوشحالتر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جعفر؟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شاميان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راهب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بگريه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نجاشى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گريستند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).</w:t>
      </w:r>
    </w:p>
    <w:p w:rsidR="002030E1" w:rsidRDefault="002030E1" w:rsidP="00C810D6">
      <w:pPr>
        <w:pStyle w:val="Heading3"/>
      </w:pPr>
      <w:bookmarkStart w:id="20" w:name="_Toc454187408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20"/>
    </w:p>
    <w:p w:rsidR="002030E1" w:rsidRDefault="002030E1" w:rsidP="002030E1">
      <w:pPr>
        <w:pStyle w:val="libNormal"/>
      </w:pP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مقايسهاى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سرسخترين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مسيحيتند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لتجدن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اشد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الناس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عداوة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آمنوا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اليهود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اشركوا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لتجدن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اقربهم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مودة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آمنوا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قالوا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نصارى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نبردهاى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گرويدند،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>.</w:t>
      </w:r>
    </w:p>
    <w:p w:rsidR="002030E1" w:rsidRDefault="002030E1" w:rsidP="00C810D6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C810D6">
        <w:rPr>
          <w:rFonts w:hint="cs"/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دنياپرست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(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قسيسين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حريصان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انح</w:t>
      </w:r>
      <w:r>
        <w:rPr>
          <w:rtl/>
        </w:rPr>
        <w:t xml:space="preserve"> </w:t>
      </w:r>
      <w:r>
        <w:rPr>
          <w:rFonts w:hint="cs"/>
          <w:rtl/>
        </w:rPr>
        <w:t>رافاتى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رهبانا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برنخاسته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ميزدند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يستكبرون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ديدگانشان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اذا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سمعوا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انزل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الرسول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ترى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اعينهم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تفيض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الدمع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عرفوا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الحق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بينظرى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يقولون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ربنا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آمنا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فاكتبنا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مع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الشاهدين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نؤ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جائنا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الحق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نطمع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يدخلنا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ربنا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مع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القوم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الصالحين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ماديات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اشتراكى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ابتدا،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مبشران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مسيحيت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جناياتى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صليبى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سمعوا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 w:rsidR="0083723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فاثابهم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قالوا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جنات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تجرى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تحتها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الانهار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خالدين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فيها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ذالك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جز</w:t>
      </w:r>
      <w:r w:rsidR="00837235" w:rsidRPr="00C810D6">
        <w:rPr>
          <w:rStyle w:val="libAieChar"/>
          <w:rFonts w:hint="cs"/>
          <w:rtl/>
        </w:rPr>
        <w:t>أ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المحسنين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810D6" w:rsidRPr="00C810D6">
        <w:rPr>
          <w:rFonts w:eastAsia="KFGQPC Uthman Taha Naskh" w:hint="cs"/>
          <w:rtl/>
        </w:rPr>
        <w:t xml:space="preserve"> </w:t>
      </w:r>
      <w:r>
        <w:rPr>
          <w:rtl/>
        </w:rPr>
        <w:t>(1)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الذين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كفروا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كذبوا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باياتنا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اولئك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اصحاب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الجحيم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C810D6" w:rsidP="002030E1">
      <w:pPr>
        <w:pStyle w:val="libNormal"/>
      </w:pPr>
      <w:r>
        <w:rPr>
          <w:rtl/>
        </w:rPr>
        <w:br w:type="page"/>
      </w:r>
    </w:p>
    <w:p w:rsidR="002030E1" w:rsidRDefault="002030E1" w:rsidP="00C810D6">
      <w:pPr>
        <w:pStyle w:val="Heading2"/>
      </w:pPr>
      <w:bookmarkStart w:id="21" w:name="_Toc4541874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0D6">
        <w:rPr>
          <w:rFonts w:hint="cs"/>
          <w:rtl/>
        </w:rPr>
        <w:t>(87) تا (89)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"/>
    </w:p>
    <w:p w:rsidR="002030E1" w:rsidRDefault="00C810D6" w:rsidP="00C810D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ي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يها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ءامنوا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تحرموا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طيبت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حل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تعتدوا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إ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يحب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المعتدين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(87)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كلوا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رزقكم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حللا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طيبا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اتقوا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الذى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نتم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مومنون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810D6">
        <w:rPr>
          <w:rStyle w:val="libAieChar"/>
          <w:rFonts w:hint="cs"/>
          <w:rtl/>
        </w:rPr>
        <w:t>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يؤ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اخذكم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باللغو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فى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يمنكم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لكن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يواخذكم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بما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عقدتم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فكفرته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اطعام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عشرة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مسكين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من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وسط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ما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تطعمون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هليكم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كسوتهم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تحرير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رقبة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فمن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يجد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فصيام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ثلثة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يام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ذلك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كفرة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يمنكم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اذا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حلفتم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و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احفظوا</w:t>
      </w:r>
      <w:r w:rsidR="002030E1" w:rsidRPr="00C810D6">
        <w:rPr>
          <w:rStyle w:val="libAieChar"/>
          <w:rtl/>
        </w:rPr>
        <w:t xml:space="preserve"> </w:t>
      </w:r>
      <w:r w:rsidR="00837235" w:rsidRPr="00C810D6">
        <w:rPr>
          <w:rStyle w:val="libAieChar"/>
          <w:rFonts w:hint="cs"/>
          <w:rtl/>
        </w:rPr>
        <w:t>أ</w:t>
      </w:r>
      <w:r w:rsidR="002030E1" w:rsidRPr="00C810D6">
        <w:rPr>
          <w:rStyle w:val="libAieChar"/>
          <w:rFonts w:hint="cs"/>
          <w:rtl/>
        </w:rPr>
        <w:t>يمنكم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كذلك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يبين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الله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ءايته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لعلكم</w:t>
      </w:r>
      <w:r w:rsidR="002030E1" w:rsidRPr="00C810D6">
        <w:rPr>
          <w:rStyle w:val="libAieChar"/>
          <w:rtl/>
        </w:rPr>
        <w:t xml:space="preserve"> </w:t>
      </w:r>
      <w:r w:rsidR="002030E1" w:rsidRPr="00C810D6">
        <w:rPr>
          <w:rStyle w:val="libAieChar"/>
          <w:rFonts w:hint="cs"/>
          <w:rtl/>
        </w:rPr>
        <w:t>تشكرون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آوردهايد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ننمائيد،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)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) </w:t>
      </w:r>
      <w:r>
        <w:rPr>
          <w:rFonts w:hint="cs"/>
          <w:rtl/>
        </w:rPr>
        <w:t>مواخذه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سوگندهائى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)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مواخذه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قسمها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مستمند،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پوشانيدن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مينمائيد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نشكنيد،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>.</w:t>
      </w:r>
    </w:p>
    <w:p w:rsidR="002030E1" w:rsidRDefault="002030E1" w:rsidP="00C810D6">
      <w:pPr>
        <w:pStyle w:val="Heading3"/>
      </w:pPr>
      <w:bookmarkStart w:id="22" w:name="_Toc454187410"/>
      <w:r>
        <w:rPr>
          <w:rFonts w:hint="cs"/>
          <w:rtl/>
        </w:rPr>
        <w:lastRenderedPageBreak/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22"/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بياناتى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گريستند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لذائذ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بخوابد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مظعون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مظعون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متعجب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رهبانيت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همسرانم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كشيشان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رهبانها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ديرنشينى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رهبانيت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سازندهاى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...)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نگيريد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سوگندمان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مظعون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تحرم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احل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تبتغى</w:t>
      </w:r>
      <w:r>
        <w:rPr>
          <w:rtl/>
        </w:rPr>
        <w:t xml:space="preserve"> </w:t>
      </w:r>
      <w:r>
        <w:rPr>
          <w:rFonts w:hint="cs"/>
          <w:rtl/>
        </w:rPr>
        <w:t>مرضاة</w:t>
      </w:r>
      <w:r>
        <w:rPr>
          <w:rtl/>
        </w:rPr>
        <w:t xml:space="preserve"> </w:t>
      </w:r>
      <w:r>
        <w:rPr>
          <w:rFonts w:hint="cs"/>
          <w:rtl/>
        </w:rPr>
        <w:t>ازواجك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همسرانت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C810D6">
        <w:rPr>
          <w:rFonts w:hint="cs"/>
          <w:rtl/>
        </w:rPr>
        <w:t>.</w:t>
      </w:r>
    </w:p>
    <w:p w:rsidR="002030E1" w:rsidRDefault="002030E1" w:rsidP="00C810D6">
      <w:pPr>
        <w:pStyle w:val="Heading3"/>
      </w:pPr>
      <w:bookmarkStart w:id="23" w:name="_Toc454187411"/>
      <w:r>
        <w:rPr>
          <w:rFonts w:hint="cs"/>
          <w:rtl/>
        </w:rPr>
        <w:t>تفسير</w:t>
      </w:r>
      <w:r>
        <w:rPr>
          <w:rtl/>
        </w:rPr>
        <w:t>:</w:t>
      </w:r>
      <w:bookmarkEnd w:id="23"/>
    </w:p>
    <w:p w:rsidR="002030E1" w:rsidRDefault="002030E1" w:rsidP="002030E1">
      <w:pPr>
        <w:pStyle w:val="libNormal"/>
      </w:pP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(</w:t>
      </w:r>
      <w:r>
        <w:rPr>
          <w:rFonts w:hint="cs"/>
          <w:rtl/>
        </w:rPr>
        <w:t>طيبات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پاكيزهاى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مكنيد،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تحرموا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احل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رهبانان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رهبانيت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مرتاضان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رهبانية</w:t>
      </w:r>
      <w:r>
        <w:rPr>
          <w:rtl/>
        </w:rPr>
        <w:t xml:space="preserve"> </w:t>
      </w:r>
      <w:r>
        <w:rPr>
          <w:rFonts w:hint="cs"/>
          <w:rtl/>
        </w:rPr>
        <w:t>ابتدعوها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نرويد،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تعتدوا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يحب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المعتدين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كلوا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رزقكم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حلالا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طيبا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اتقوا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الذى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انتم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مومنون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بشمريد،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مباحات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طيبات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سوگندهائى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قسمهاى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) </w:t>
      </w:r>
      <w:r>
        <w:rPr>
          <w:rFonts w:hint="cs"/>
          <w:rtl/>
        </w:rPr>
        <w:t>مواخذه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لا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يؤ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اخذكم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الله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باللغو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فى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ايمانكم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قسمهاى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سوگندهائى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سعايت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مكروهى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مكروهى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</w:t>
      </w:r>
    </w:p>
    <w:p w:rsidR="002030E1" w:rsidRDefault="002030E1" w:rsidP="002030E1">
      <w:pPr>
        <w:pStyle w:val="libNormal"/>
        <w:rPr>
          <w:rtl/>
        </w:rPr>
      </w:pP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سوگندها،</w:t>
      </w:r>
      <w:r>
        <w:rPr>
          <w:rtl/>
        </w:rPr>
        <w:t xml:space="preserve"> </w:t>
      </w:r>
      <w:r>
        <w:rPr>
          <w:rFonts w:hint="cs"/>
          <w:rtl/>
        </w:rPr>
        <w:t>سوگندهائى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قسمها،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سوگندهائى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كردهايد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عقدتم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عقد</w:t>
      </w:r>
      <w:r>
        <w:rPr>
          <w:rtl/>
        </w:rPr>
        <w:t xml:space="preserve">)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(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مباحى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(</w:t>
      </w:r>
      <w:r>
        <w:rPr>
          <w:rFonts w:hint="cs"/>
          <w:rtl/>
        </w:rPr>
        <w:t>فكفارته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>
        <w:rPr>
          <w:rtl/>
        </w:rPr>
        <w:t xml:space="preserve"> )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810D6">
        <w:rPr>
          <w:rStyle w:val="libAieChar"/>
          <w:rFonts w:hint="cs"/>
          <w:rtl/>
        </w:rPr>
        <w:t>من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اوسط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ما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تطعمون</w:t>
      </w:r>
      <w:r w:rsidRPr="00C810D6">
        <w:rPr>
          <w:rStyle w:val="libAieChar"/>
          <w:rtl/>
        </w:rPr>
        <w:t xml:space="preserve"> </w:t>
      </w:r>
      <w:r w:rsidRPr="00C810D6">
        <w:rPr>
          <w:rStyle w:val="libAieChar"/>
          <w:rFonts w:hint="cs"/>
          <w:rtl/>
        </w:rPr>
        <w:t>اهليكم</w:t>
      </w:r>
      <w:r w:rsidRPr="00C810D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اوسط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اوسط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 w:rsidR="00A02239" w:rsidRPr="009076F3">
        <w:rPr>
          <w:rStyle w:val="libAlaemChar"/>
          <w:rFonts w:eastAsia="KFGQPC Uthman Taha Naskh" w:hint="cs"/>
          <w:rtl/>
        </w:rPr>
        <w:t>(</w:t>
      </w:r>
      <w:r w:rsidRPr="00A02239">
        <w:rPr>
          <w:rStyle w:val="libAieChar"/>
          <w:rFonts w:hint="cs"/>
          <w:rtl/>
        </w:rPr>
        <w:t>قال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اوسطهم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لم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اقل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لكم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لو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لا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تسبحون</w:t>
      </w:r>
      <w:r w:rsidR="00A02239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كسوتهم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كسوة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شلوار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پيراهنهاى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بتنهائى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-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روسرى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-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رقبة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بردهاى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فمن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لم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يجد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فصيام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ثلاثة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ايام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ذلك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كفارة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ايمانكم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اذا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حلفتم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احفظوا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ايمانكم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بگزاريد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كذلك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يبين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الله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لكم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آياته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لعلكم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تشكرون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A02239" w:rsidP="002030E1">
      <w:pPr>
        <w:pStyle w:val="libNormal"/>
      </w:pPr>
      <w:r>
        <w:rPr>
          <w:rtl/>
        </w:rPr>
        <w:br w:type="page"/>
      </w:r>
    </w:p>
    <w:p w:rsidR="002030E1" w:rsidRDefault="002030E1" w:rsidP="00A02239">
      <w:pPr>
        <w:pStyle w:val="Heading2"/>
      </w:pPr>
      <w:bookmarkStart w:id="24" w:name="_Toc4541874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02239">
        <w:rPr>
          <w:rFonts w:hint="cs"/>
          <w:rtl/>
        </w:rPr>
        <w:t>(90) تا (92)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"/>
    </w:p>
    <w:p w:rsidR="002030E1" w:rsidRDefault="00A02239" w:rsidP="00A02239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02239">
        <w:rPr>
          <w:rStyle w:val="libAieChar"/>
          <w:rFonts w:hint="cs"/>
          <w:rtl/>
        </w:rPr>
        <w:t>يايها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الذين</w:t>
      </w:r>
      <w:r w:rsidR="002030E1"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أ</w:t>
      </w:r>
      <w:r w:rsidR="002030E1" w:rsidRPr="00A02239">
        <w:rPr>
          <w:rStyle w:val="libAieChar"/>
          <w:rFonts w:hint="cs"/>
          <w:rtl/>
        </w:rPr>
        <w:t>منوا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انما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الخمر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الميسر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الانصاب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الازلم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رجس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من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عمل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الشيطن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فاجتنبوه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لعلكم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تفلحون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(90)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02239">
        <w:rPr>
          <w:rStyle w:val="libAieChar"/>
          <w:rFonts w:hint="cs"/>
          <w:rtl/>
        </w:rPr>
        <w:t>انما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يريد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الشيطن</w:t>
      </w:r>
      <w:r w:rsidR="002030E1" w:rsidRPr="00A02239">
        <w:rPr>
          <w:rStyle w:val="libAieChar"/>
          <w:rtl/>
        </w:rPr>
        <w:t xml:space="preserve"> </w:t>
      </w:r>
      <w:r w:rsidR="00837235" w:rsidRPr="00A02239">
        <w:rPr>
          <w:rStyle w:val="libAieChar"/>
          <w:rFonts w:hint="cs"/>
          <w:rtl/>
        </w:rPr>
        <w:t>أ</w:t>
      </w:r>
      <w:r w:rsidR="002030E1" w:rsidRPr="00A02239">
        <w:rPr>
          <w:rStyle w:val="libAieChar"/>
          <w:rFonts w:hint="cs"/>
          <w:rtl/>
        </w:rPr>
        <w:t>ن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يوقع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بينكم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العدوة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البغض</w:t>
      </w:r>
      <w:r w:rsidR="00837235" w:rsidRPr="00A02239">
        <w:rPr>
          <w:rStyle w:val="libAieChar"/>
          <w:rFonts w:hint="cs"/>
          <w:rtl/>
        </w:rPr>
        <w:t>أ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فى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الخمر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الميسر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يصدكم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عن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ذكر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الله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عن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الصلوة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فهل</w:t>
      </w:r>
      <w:r w:rsidR="002030E1" w:rsidRPr="00A02239">
        <w:rPr>
          <w:rStyle w:val="libAieChar"/>
          <w:rtl/>
        </w:rPr>
        <w:t xml:space="preserve"> </w:t>
      </w:r>
      <w:r w:rsidR="00837235" w:rsidRPr="00A02239">
        <w:rPr>
          <w:rStyle w:val="libAieChar"/>
          <w:rFonts w:hint="cs"/>
          <w:rtl/>
        </w:rPr>
        <w:t>أ</w:t>
      </w:r>
      <w:r w:rsidR="002030E1" w:rsidRPr="00A02239">
        <w:rPr>
          <w:rStyle w:val="libAieChar"/>
          <w:rFonts w:hint="cs"/>
          <w:rtl/>
        </w:rPr>
        <w:t>نتم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منتهون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837235" w:rsidRPr="00A02239">
        <w:rPr>
          <w:rStyle w:val="libAieChar"/>
          <w:rFonts w:hint="cs"/>
          <w:rtl/>
        </w:rPr>
        <w:t>أ</w:t>
      </w:r>
      <w:r w:rsidR="002030E1" w:rsidRPr="00A02239">
        <w:rPr>
          <w:rStyle w:val="libAieChar"/>
          <w:rFonts w:hint="cs"/>
          <w:rtl/>
        </w:rPr>
        <w:t>طيعوا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الله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837235" w:rsidRPr="00A02239">
        <w:rPr>
          <w:rStyle w:val="libAieChar"/>
          <w:rFonts w:hint="cs"/>
          <w:rtl/>
        </w:rPr>
        <w:t>أ</w:t>
      </w:r>
      <w:r w:rsidR="002030E1" w:rsidRPr="00A02239">
        <w:rPr>
          <w:rStyle w:val="libAieChar"/>
          <w:rFonts w:hint="cs"/>
          <w:rtl/>
        </w:rPr>
        <w:t>طيعوا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الرسول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و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احذروا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فان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توليتم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فاعلموا</w:t>
      </w:r>
      <w:r w:rsidR="002030E1" w:rsidRPr="00A02239">
        <w:rPr>
          <w:rStyle w:val="libAieChar"/>
          <w:rtl/>
        </w:rPr>
        <w:t xml:space="preserve"> </w:t>
      </w:r>
      <w:r w:rsidR="00837235" w:rsidRPr="00A02239">
        <w:rPr>
          <w:rStyle w:val="libAieChar"/>
          <w:rFonts w:hint="cs"/>
          <w:rtl/>
        </w:rPr>
        <w:t>أ</w:t>
      </w:r>
      <w:r w:rsidR="002030E1" w:rsidRPr="00A02239">
        <w:rPr>
          <w:rStyle w:val="libAieChar"/>
          <w:rFonts w:hint="cs"/>
          <w:rtl/>
        </w:rPr>
        <w:t>نما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على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رسولنا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البلغ</w:t>
      </w:r>
      <w:r w:rsidR="002030E1" w:rsidRPr="00A02239">
        <w:rPr>
          <w:rStyle w:val="libAieChar"/>
          <w:rtl/>
        </w:rPr>
        <w:t xml:space="preserve"> </w:t>
      </w:r>
      <w:r w:rsidR="002030E1" w:rsidRPr="00A02239">
        <w:rPr>
          <w:rStyle w:val="libAieChar"/>
          <w:rFonts w:hint="cs"/>
          <w:rtl/>
        </w:rPr>
        <w:t>المبين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(92)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آزمائى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) </w:t>
      </w:r>
      <w:r>
        <w:rPr>
          <w:rFonts w:hint="cs"/>
          <w:rtl/>
        </w:rPr>
        <w:t>پليدند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شيطانند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اكيد</w:t>
      </w:r>
      <w:r>
        <w:rPr>
          <w:rtl/>
        </w:rPr>
        <w:t xml:space="preserve">)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بترسيد،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A02239">
      <w:pPr>
        <w:pStyle w:val="Heading3"/>
      </w:pPr>
      <w:bookmarkStart w:id="25" w:name="_Toc45418741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25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وقاص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نوشيدند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ترمذى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ظلال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33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بفرما،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يسئلونك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عن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الخمر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الميسر</w:t>
      </w:r>
      <w:r w:rsidRPr="00A02239">
        <w:rPr>
          <w:rStyle w:val="libAieChar"/>
          <w:rtl/>
        </w:rPr>
        <w:t>...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- 219)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بفرما،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يا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ايها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الذين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آمنوا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لا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تقربوا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الصلوة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انتم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سكارى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نس</w:t>
      </w:r>
      <w:r w:rsidR="00837235">
        <w:rPr>
          <w:rFonts w:hint="cs"/>
          <w:rtl/>
        </w:rPr>
        <w:t>أ</w:t>
      </w:r>
      <w:r>
        <w:rPr>
          <w:rtl/>
        </w:rPr>
        <w:t xml:space="preserve"> 43)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فوقالعادهاى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انتهينا</w:t>
      </w:r>
      <w:r>
        <w:rPr>
          <w:rtl/>
        </w:rPr>
        <w:t xml:space="preserve"> </w:t>
      </w:r>
      <w:r>
        <w:rPr>
          <w:rFonts w:hint="cs"/>
          <w:rtl/>
        </w:rPr>
        <w:t>انتهينا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A02239">
      <w:pPr>
        <w:pStyle w:val="Heading3"/>
      </w:pPr>
      <w:bookmarkStart w:id="26" w:name="_Toc454187414"/>
      <w:r>
        <w:rPr>
          <w:rFonts w:hint="cs"/>
          <w:rtl/>
        </w:rPr>
        <w:t>تفسير</w:t>
      </w:r>
      <w:r>
        <w:rPr>
          <w:rtl/>
        </w:rPr>
        <w:t>:</w:t>
      </w:r>
      <w:bookmarkEnd w:id="26"/>
    </w:p>
    <w:p w:rsidR="002030E1" w:rsidRDefault="002030E1" w:rsidP="002030E1">
      <w:pPr>
        <w:pStyle w:val="libNormal"/>
      </w:pP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396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شرابخوارى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ميگسارى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837235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ميگسارى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ثانوى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النخيل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الاعناب</w:t>
      </w:r>
      <w:r>
        <w:rPr>
          <w:rtl/>
        </w:rPr>
        <w:t xml:space="preserve"> </w:t>
      </w:r>
      <w:r>
        <w:rPr>
          <w:rFonts w:hint="cs"/>
          <w:rtl/>
        </w:rPr>
        <w:t>تتخذون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سكرا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رزقا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انگور،</w:t>
      </w:r>
      <w:r>
        <w:rPr>
          <w:rtl/>
        </w:rPr>
        <w:t xml:space="preserve"> </w:t>
      </w:r>
      <w:r>
        <w:rPr>
          <w:rFonts w:hint="cs"/>
          <w:rtl/>
        </w:rPr>
        <w:t>مسكرات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A0223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سكر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 w:rsidR="00A02239">
        <w:rPr>
          <w:rFonts w:hint="cs"/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شرابخورى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تشكيل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شرابخوارى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قاطعترى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يسئلونك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الميسر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اثمهما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نفعهما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 w:rsidRPr="00A02239">
        <w:rPr>
          <w:rStyle w:val="libAieChar"/>
          <w:rFonts w:hint="cs"/>
          <w:rtl/>
        </w:rPr>
        <w:t>نس</w:t>
      </w:r>
      <w:r w:rsidR="00837235" w:rsidRPr="00A02239">
        <w:rPr>
          <w:rStyle w:val="libAieChar"/>
          <w:rFonts w:hint="cs"/>
          <w:rtl/>
        </w:rPr>
        <w:t>أ</w:t>
      </w:r>
      <w:r w:rsidRPr="00A02239">
        <w:rPr>
          <w:rStyle w:val="libAieChar"/>
          <w:rtl/>
        </w:rPr>
        <w:t xml:space="preserve"> </w:t>
      </w:r>
      <w:r w:rsidR="00A02239" w:rsidRPr="009076F3">
        <w:rPr>
          <w:rStyle w:val="libAlaemChar"/>
          <w:rFonts w:eastAsia="KFGQPC Uthman Taha Naskh" w:hint="cs"/>
          <w:rtl/>
        </w:rPr>
        <w:t>(</w:t>
      </w:r>
      <w:r w:rsidRPr="00A02239">
        <w:rPr>
          <w:rStyle w:val="libAieChar"/>
          <w:rFonts w:hint="cs"/>
          <w:rtl/>
        </w:rPr>
        <w:t>يا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ايها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الذين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آمنوا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لا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تقربوا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الصلوة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انتم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سكارى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حتى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تعلموا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ما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تقولون</w:t>
      </w:r>
      <w:r w:rsidR="00A02239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نخوانند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انصاب</w:t>
      </w:r>
      <w:r>
        <w:rPr>
          <w:rtl/>
        </w:rPr>
        <w:t xml:space="preserve"> (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شارب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كعابد</w:t>
      </w:r>
      <w:r>
        <w:rPr>
          <w:rtl/>
        </w:rPr>
        <w:t xml:space="preserve"> </w:t>
      </w:r>
      <w:r>
        <w:rPr>
          <w:rFonts w:hint="cs"/>
          <w:rtl/>
        </w:rPr>
        <w:t>الوثن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شرابخوار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آزمائى</w:t>
      </w:r>
      <w:r>
        <w:rPr>
          <w:rtl/>
        </w:rPr>
        <w:t xml:space="preserve"> )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انما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الخمر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الميسر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الانصاب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الازلام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رجس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من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عمل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الشيطان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فاجتنبوه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ننوشيد</w:t>
      </w:r>
      <w:r>
        <w:rPr>
          <w:rtl/>
        </w:rPr>
        <w:t xml:space="preserve">)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لعلكم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تفلحون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بپاشد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انما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يريد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الشيطان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يوقع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بينكم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العداوة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البغض</w:t>
      </w:r>
      <w:r w:rsidR="00837235" w:rsidRPr="00A02239">
        <w:rPr>
          <w:rStyle w:val="libAieChar"/>
          <w:rFonts w:hint="cs"/>
          <w:rtl/>
        </w:rPr>
        <w:t>أ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فى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الخمر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الميسر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يصدكم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عن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ذكر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الله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عن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الصلوة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A02239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9 -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تقريرى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فهل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انتم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منتهون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علاقهاى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وافى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اطيعوا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الله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اطيعوا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الرسول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و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احذروا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2239">
        <w:rPr>
          <w:rStyle w:val="libAieChar"/>
          <w:rFonts w:hint="cs"/>
          <w:rtl/>
        </w:rPr>
        <w:t>فان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توليتم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فاعلموا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انما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على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رسولنا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البلاغ</w:t>
      </w:r>
      <w:r w:rsidRPr="00A02239">
        <w:rPr>
          <w:rStyle w:val="libAieChar"/>
          <w:rtl/>
        </w:rPr>
        <w:t xml:space="preserve"> </w:t>
      </w:r>
      <w:r w:rsidRPr="00A02239">
        <w:rPr>
          <w:rStyle w:val="libAieChar"/>
          <w:rFonts w:hint="cs"/>
          <w:rtl/>
        </w:rPr>
        <w:t>المبين</w:t>
      </w:r>
      <w:r w:rsidRPr="00A02239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</w:p>
    <w:p w:rsidR="002030E1" w:rsidRDefault="002030E1" w:rsidP="00885B57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219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74 </w:t>
      </w:r>
      <w:r>
        <w:rPr>
          <w:rFonts w:hint="cs"/>
          <w:rtl/>
        </w:rPr>
        <w:t>تا</w:t>
      </w:r>
      <w:r>
        <w:rPr>
          <w:rtl/>
        </w:rPr>
        <w:t xml:space="preserve"> 79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ضررهاى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-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آمارهاى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 w:rsidR="00A02239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زيانها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 w:rsidR="00885B57">
        <w:rPr>
          <w:rFonts w:hint="cs"/>
          <w:rtl/>
        </w:rPr>
        <w:t xml:space="preserve"> </w:t>
      </w:r>
      <w:r>
        <w:rPr>
          <w:rtl/>
        </w:rPr>
        <w:t xml:space="preserve">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آمارى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جنونهاى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2249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53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تيمارستانهاى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85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انگليسى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بنتام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شمالى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جنوبى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: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انتحار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خانمانهائى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آمارى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سرسام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440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الكل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تلفات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تلفات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سيگار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‍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آمارى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هوگر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بيستمين</w:t>
      </w:r>
      <w:r>
        <w:rPr>
          <w:rtl/>
        </w:rPr>
        <w:t xml:space="preserve"> </w:t>
      </w:r>
      <w:r>
        <w:rPr>
          <w:rFonts w:hint="cs"/>
          <w:rtl/>
        </w:rPr>
        <w:t>سالگرد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60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قتلهاى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 w:rsidR="00837235">
        <w:rPr>
          <w:rtl/>
        </w:rPr>
        <w:t>،</w:t>
      </w:r>
      <w:r>
        <w:rPr>
          <w:rtl/>
        </w:rPr>
        <w:t xml:space="preserve"> 75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 w:rsidR="00837235">
        <w:rPr>
          <w:rtl/>
        </w:rPr>
        <w:t>،</w:t>
      </w:r>
      <w:r>
        <w:rPr>
          <w:rtl/>
        </w:rPr>
        <w:t xml:space="preserve"> 30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 w:rsidR="00837235">
        <w:rPr>
          <w:rtl/>
        </w:rPr>
        <w:t>!</w:t>
      </w:r>
      <w:r>
        <w:rPr>
          <w:rtl/>
        </w:rPr>
        <w:t xml:space="preserve">) 20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آمارى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40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اطفال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الكليت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انگلستان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الكليسم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50 </w:t>
      </w:r>
      <w:r>
        <w:rPr>
          <w:rFonts w:hint="cs"/>
          <w:rtl/>
        </w:rPr>
        <w:t>مليون</w:t>
      </w:r>
      <w:r>
        <w:rPr>
          <w:rtl/>
        </w:rPr>
        <w:t xml:space="preserve"> </w:t>
      </w:r>
      <w:r>
        <w:rPr>
          <w:rFonts w:hint="cs"/>
          <w:rtl/>
        </w:rPr>
        <w:t>دلار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(</w:t>
      </w:r>
      <w:r>
        <w:rPr>
          <w:rFonts w:hint="cs"/>
          <w:rtl/>
        </w:rPr>
        <w:t>تقريبا</w:t>
      </w:r>
      <w:r>
        <w:rPr>
          <w:rtl/>
        </w:rPr>
        <w:t xml:space="preserve"> 1750 </w:t>
      </w:r>
      <w:r>
        <w:rPr>
          <w:rFonts w:hint="cs"/>
          <w:rtl/>
        </w:rPr>
        <w:t>مليون</w:t>
      </w:r>
      <w:r>
        <w:rPr>
          <w:rtl/>
        </w:rPr>
        <w:t xml:space="preserve"> </w:t>
      </w:r>
      <w:r>
        <w:rPr>
          <w:rFonts w:hint="cs"/>
          <w:rtl/>
        </w:rPr>
        <w:t>تومان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برآورد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بتنهائى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كودكستان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دبستان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دبيرستان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2030E1" w:rsidRDefault="002030E1" w:rsidP="002030E1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آمارى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الكل</w:t>
      </w:r>
      <w:r>
        <w:rPr>
          <w:rtl/>
        </w:rPr>
        <w:t xml:space="preserve"> 137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فرانك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خسارات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60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فرانك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دادگسترى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فرانك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فرانك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بيمارستانها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الكليكها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70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فرانك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بيمارستانها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نزاعهاى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تصادفها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ميخانه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سسات</w:t>
      </w:r>
      <w:r>
        <w:rPr>
          <w:rtl/>
        </w:rPr>
        <w:t xml:space="preserve"> </w:t>
      </w:r>
      <w:r>
        <w:rPr>
          <w:rFonts w:hint="cs"/>
          <w:rtl/>
        </w:rPr>
        <w:t>آمارگيرى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30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جنايتها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قماربازان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90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طلاقها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40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جرحها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5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خودكشيها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885B57" w:rsidP="002030E1">
      <w:pPr>
        <w:pStyle w:val="libNormal"/>
      </w:pPr>
      <w:r>
        <w:rPr>
          <w:rtl/>
        </w:rPr>
        <w:br w:type="page"/>
      </w:r>
    </w:p>
    <w:p w:rsidR="002030E1" w:rsidRDefault="002030E1" w:rsidP="00885B57">
      <w:pPr>
        <w:pStyle w:val="Heading2"/>
      </w:pPr>
      <w:bookmarkStart w:id="27" w:name="_Toc45418741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85B57">
        <w:rPr>
          <w:rFonts w:hint="cs"/>
          <w:rtl/>
        </w:rPr>
        <w:t>(93)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7"/>
    </w:p>
    <w:p w:rsidR="002030E1" w:rsidRDefault="00885B57" w:rsidP="00885B57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85B57">
        <w:rPr>
          <w:rStyle w:val="libAieChar"/>
          <w:rFonts w:hint="cs"/>
          <w:rtl/>
        </w:rPr>
        <w:t>ليس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على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الذين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ءامنوا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عملوا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الصلحت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جناح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فيما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طعموا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إ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ذا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اتقوا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030E1" w:rsidRPr="00885B57">
        <w:rPr>
          <w:rStyle w:val="libAieChar"/>
          <w:rFonts w:hint="cs"/>
          <w:rtl/>
        </w:rPr>
        <w:t>منوا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عملوا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الصلحت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ثم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اتقوا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ءامنوا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ثم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اتقوا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أ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حسنوا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يحب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المحسنين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(93)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885B57">
      <w:pPr>
        <w:pStyle w:val="Heading3"/>
      </w:pPr>
      <w:bookmarkStart w:id="28" w:name="_Toc454187416"/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28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طبرى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</w:p>
    <w:p w:rsidR="002030E1" w:rsidRDefault="002030E1" w:rsidP="00885B57">
      <w:pPr>
        <w:pStyle w:val="Heading3"/>
      </w:pPr>
      <w:bookmarkStart w:id="29" w:name="_Toc454187417"/>
      <w:r>
        <w:rPr>
          <w:rFonts w:hint="cs"/>
          <w:rtl/>
        </w:rPr>
        <w:t>تفسير</w:t>
      </w:r>
      <w:r>
        <w:rPr>
          <w:rtl/>
        </w:rPr>
        <w:t>:</w:t>
      </w:r>
      <w:bookmarkEnd w:id="29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شرابى</w:t>
      </w:r>
      <w:r>
        <w:rPr>
          <w:rtl/>
        </w:rPr>
        <w:t xml:space="preserve"> </w:t>
      </w:r>
      <w:r>
        <w:rPr>
          <w:rFonts w:hint="cs"/>
          <w:rtl/>
        </w:rPr>
        <w:t>نوشيده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درآمد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ليس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على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الذين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آمنوا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و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عملوا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الصالحات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جناح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فيما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طعموا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اذا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ما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اتقوا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و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آمنوا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و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عملوا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الصالحات</w:t>
      </w:r>
      <w:r w:rsidRPr="00885B5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885B57" w:rsidRPr="00885B57">
        <w:rPr>
          <w:rFonts w:eastAsia="KFGQPC Uthman Taha Naskh"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ثم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اتقوا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و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آمنوا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ثم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اتقوا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و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احسنوا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و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الله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يحب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المحسنين</w:t>
      </w:r>
      <w:r w:rsidR="00885B57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885B57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885B57">
        <w:rPr>
          <w:rFonts w:hint="cs"/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ليس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على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الذين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آمنوا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و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عملوا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الصالحات</w:t>
      </w:r>
      <w:r w:rsidR="00837235" w:rsidRPr="00885B57">
        <w:rPr>
          <w:rStyle w:val="libAieChar"/>
          <w:rtl/>
        </w:rPr>
        <w:t>.</w:t>
      </w:r>
      <w:r w:rsidRPr="00885B57">
        <w:rPr>
          <w:rStyle w:val="libAieChar"/>
          <w:rtl/>
        </w:rPr>
        <w:t>..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عميقتر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...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تقوائى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متوسط،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885B57" w:rsidP="002030E1">
      <w:pPr>
        <w:pStyle w:val="libNormal"/>
      </w:pPr>
      <w:r>
        <w:rPr>
          <w:rtl/>
        </w:rPr>
        <w:br w:type="page"/>
      </w:r>
    </w:p>
    <w:p w:rsidR="002030E1" w:rsidRDefault="002030E1" w:rsidP="00885B57">
      <w:pPr>
        <w:pStyle w:val="Heading2"/>
      </w:pPr>
      <w:bookmarkStart w:id="30" w:name="_Toc45418741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85B57">
        <w:rPr>
          <w:rFonts w:hint="cs"/>
          <w:rtl/>
        </w:rPr>
        <w:t xml:space="preserve">(94) تا (96)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0"/>
    </w:p>
    <w:p w:rsidR="002030E1" w:rsidRDefault="00885B57" w:rsidP="00885B57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85B57">
        <w:rPr>
          <w:rStyle w:val="libAieChar"/>
          <w:rFonts w:hint="cs"/>
          <w:rtl/>
        </w:rPr>
        <w:t>يأ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يها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الذين</w:t>
      </w:r>
      <w:r w:rsidR="002030E1" w:rsidRPr="00885B5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030E1" w:rsidRPr="00885B57">
        <w:rPr>
          <w:rStyle w:val="libAieChar"/>
          <w:rFonts w:hint="cs"/>
          <w:rtl/>
        </w:rPr>
        <w:t>منوا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ليبلونكم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بشى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ء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من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الصيد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تناله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أ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يديكم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رماحكم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ليعلم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من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يخافه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بالغيب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فمن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اعتدى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بعد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ذلك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فله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عذاب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ألم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85B57">
        <w:rPr>
          <w:rStyle w:val="libAieChar"/>
          <w:rFonts w:hint="cs"/>
          <w:rtl/>
        </w:rPr>
        <w:t>يأ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يها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الذين</w:t>
      </w:r>
      <w:r w:rsidR="002030E1" w:rsidRPr="00885B5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030E1" w:rsidRPr="00885B57">
        <w:rPr>
          <w:rStyle w:val="libAieChar"/>
          <w:rFonts w:hint="cs"/>
          <w:rtl/>
        </w:rPr>
        <w:t>منوا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لا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تقتلوا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الصيد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أنتم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حرم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من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قتله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منكم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متعمدا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فجز</w:t>
      </w:r>
      <w:r w:rsidR="00837235" w:rsidRPr="00885B57">
        <w:rPr>
          <w:rStyle w:val="libAieChar"/>
          <w:rFonts w:hint="cs"/>
          <w:rtl/>
        </w:rPr>
        <w:t>أ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مثل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قتل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من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النعم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يحكم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به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ذوا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عدل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منكم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هديا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بلغ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الكعبة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أ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كفرة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طعام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مسكين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أ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عدل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ذلك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صياما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ليذوق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بال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أمره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عفا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عما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سلف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من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عاد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فينتقم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منه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عزيز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ذو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انتقام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85B57">
        <w:rPr>
          <w:rStyle w:val="libAieChar"/>
          <w:rFonts w:hint="cs"/>
          <w:rtl/>
        </w:rPr>
        <w:t>أحل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لكم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صيد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البحر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طعامه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متعا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لكم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للسيارة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حرم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عليكم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صيد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البر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ما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دمتم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حرما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و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اتقوا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الله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الذى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إليه</w:t>
      </w:r>
      <w:r w:rsidR="002030E1" w:rsidRPr="00885B57">
        <w:rPr>
          <w:rStyle w:val="libAieChar"/>
          <w:rtl/>
        </w:rPr>
        <w:t xml:space="preserve"> </w:t>
      </w:r>
      <w:r w:rsidR="002030E1" w:rsidRPr="00885B57">
        <w:rPr>
          <w:rStyle w:val="libAieChar"/>
          <w:rFonts w:hint="cs"/>
          <w:rtl/>
        </w:rPr>
        <w:t>تحشرون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(96)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آزمايد،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885B57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كفارهاى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حريم</w:t>
      </w:r>
      <w:r>
        <w:rPr>
          <w:rtl/>
        </w:rPr>
        <w:t xml:space="preserve"> )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)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 w:rsidR="00885B57">
        <w:rPr>
          <w:rFonts w:hint="cs"/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96 -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نافرمانى</w:t>
      </w:r>
      <w:r>
        <w:rPr>
          <w:rtl/>
        </w:rPr>
        <w:t xml:space="preserve"> )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>.</w:t>
      </w:r>
    </w:p>
    <w:p w:rsidR="002030E1" w:rsidRDefault="002030E1" w:rsidP="00885B57">
      <w:pPr>
        <w:pStyle w:val="Heading3"/>
      </w:pPr>
      <w:bookmarkStart w:id="31" w:name="_Toc454187419"/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31"/>
    </w:p>
    <w:p w:rsidR="002030E1" w:rsidRDefault="002030E1" w:rsidP="002030E1">
      <w:pPr>
        <w:pStyle w:val="libNormal"/>
      </w:pPr>
      <w:r>
        <w:rPr>
          <w:rFonts w:hint="cs"/>
          <w:rtl/>
        </w:rPr>
        <w:t>بطوريكه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شكارها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بدوش</w:t>
      </w:r>
      <w:r>
        <w:rPr>
          <w:rtl/>
        </w:rPr>
        <w:t xml:space="preserve"> </w:t>
      </w:r>
      <w:r>
        <w:rPr>
          <w:rFonts w:hint="cs"/>
          <w:rtl/>
        </w:rPr>
        <w:t>مركبها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885B57">
      <w:pPr>
        <w:pStyle w:val="Heading3"/>
      </w:pPr>
      <w:bookmarkStart w:id="32" w:name="_Toc454187420"/>
      <w:r>
        <w:rPr>
          <w:rFonts w:hint="cs"/>
          <w:rtl/>
        </w:rPr>
        <w:t>تفسير</w:t>
      </w:r>
      <w:r>
        <w:rPr>
          <w:rtl/>
        </w:rPr>
        <w:t>:</w:t>
      </w:r>
      <w:bookmarkEnd w:id="32"/>
    </w:p>
    <w:p w:rsidR="002030E1" w:rsidRDefault="002030E1" w:rsidP="002030E1">
      <w:pPr>
        <w:pStyle w:val="libNormal"/>
      </w:pP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كسانيكه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آزمايد،</w:t>
      </w:r>
      <w:r>
        <w:rPr>
          <w:rtl/>
        </w:rPr>
        <w:t xml:space="preserve"> </w:t>
      </w:r>
      <w:r>
        <w:rPr>
          <w:rFonts w:hint="cs"/>
          <w:rtl/>
        </w:rPr>
        <w:t>شكارهائى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يا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ايها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الذين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آمنوا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ليبلونكم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الله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بشى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من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الصيد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تناله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ايديكم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و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رماحكم</w:t>
      </w:r>
      <w:r w:rsidRPr="00885B5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885B57" w:rsidRPr="00885B57">
        <w:rPr>
          <w:rFonts w:eastAsia="KFGQPC Uthman Taha Naskh"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ليعلم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الله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من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يخافه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بالغيب</w:t>
      </w:r>
      <w:r w:rsidRPr="00885B5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885B57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356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لنعلم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ليعلم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بپوشانيم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فمن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اعتدى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بعد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ذلك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فله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عذاب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اليم</w:t>
      </w:r>
      <w:r w:rsidRPr="00885B5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85B57">
        <w:rPr>
          <w:rStyle w:val="libAieChar"/>
          <w:rFonts w:hint="cs"/>
          <w:rtl/>
        </w:rPr>
        <w:t>يا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ايها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الذين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آمنوا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لا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تقتلوا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الصيد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و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انتم</w:t>
      </w:r>
      <w:r w:rsidRPr="00885B57">
        <w:rPr>
          <w:rStyle w:val="libAieChar"/>
          <w:rtl/>
        </w:rPr>
        <w:t xml:space="preserve"> </w:t>
      </w:r>
      <w:r w:rsidRPr="00885B57">
        <w:rPr>
          <w:rStyle w:val="libAieChar"/>
          <w:rFonts w:hint="cs"/>
          <w:rtl/>
        </w:rPr>
        <w:t>حرم</w:t>
      </w:r>
      <w:r w:rsidRPr="00885B5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ابوحنيفه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موافقند،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  <w:rPr>
          <w:rtl/>
        </w:rPr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رفع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6C50DB" w:rsidTr="00065178">
        <w:trPr>
          <w:trHeight w:val="350"/>
        </w:trPr>
        <w:tc>
          <w:tcPr>
            <w:tcW w:w="3920" w:type="dxa"/>
            <w:shd w:val="clear" w:color="auto" w:fill="auto"/>
          </w:tcPr>
          <w:p w:rsidR="006C50DB" w:rsidRDefault="006C50DB" w:rsidP="00065178">
            <w:pPr>
              <w:pStyle w:val="libPoem"/>
            </w:pPr>
            <w:r>
              <w:rPr>
                <w:rFonts w:hint="cs"/>
                <w:rtl/>
              </w:rPr>
              <w:t>صيد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الملوك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ارانب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ثعالب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C50DB" w:rsidRDefault="006C50DB" w:rsidP="0006517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C50DB" w:rsidRDefault="006C50DB" w:rsidP="00065178">
            <w:pPr>
              <w:pStyle w:val="libPoem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ركبت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فصيدى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030E1" w:rsidRDefault="002030E1" w:rsidP="002030E1">
      <w:pPr>
        <w:pStyle w:val="libNormal"/>
      </w:pP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خرگوش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قهرمانانند</w:t>
      </w:r>
      <w:r>
        <w:rPr>
          <w:rtl/>
        </w:rPr>
        <w:t>!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صيدهاى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صيدى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).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قتله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منكم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متعمدا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فجر</w:t>
      </w:r>
      <w:r w:rsidR="00837235" w:rsidRPr="006C50DB">
        <w:rPr>
          <w:rStyle w:val="libAieChar"/>
          <w:rFonts w:hint="cs"/>
          <w:rtl/>
        </w:rPr>
        <w:t>أ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مثل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قتل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النعم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آهو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)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قيمت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يحكم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به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ذوا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عدل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منكم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اهد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هديا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بالغ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الكعبة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او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كفارة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طعام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مساكين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او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عدل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ذلك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صياما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750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كفارات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ليذوق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بال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امره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تخلفاتى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عفى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عما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سلف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اخطارهاى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عاد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فينتقم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منه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عزيز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ذو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انتقام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كفاره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صيدهاى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)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احل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لكم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صيد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البحر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طعامه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ماهيانى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ميميرند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ميمانند،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خوردنش</w:t>
      </w:r>
      <w:r>
        <w:rPr>
          <w:rtl/>
        </w:rPr>
        <w:t xml:space="preserve"> ‍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متاعا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لكم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للسيارة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نيفتيد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مقيم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6C50DB">
      <w:pPr>
        <w:pStyle w:val="libNormal"/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صيدهاى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نميخواهد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صيدهاى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صيدهاى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 w:rsidR="006C50DB">
        <w:rPr>
          <w:rFonts w:hint="cs"/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بازگشته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صيدهاى</w:t>
      </w:r>
      <w:r>
        <w:rPr>
          <w:rtl/>
        </w:rPr>
        <w:t xml:space="preserve"> </w:t>
      </w:r>
      <w:r>
        <w:rPr>
          <w:rFonts w:hint="cs"/>
          <w:rtl/>
        </w:rPr>
        <w:t>صحرائى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حرم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عليكم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صيد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البر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دمتم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حرما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اتقوا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الذى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اليه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تحشرون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تعينات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جدالها،</w:t>
      </w:r>
      <w:r>
        <w:rPr>
          <w:rtl/>
        </w:rPr>
        <w:t xml:space="preserve"> </w:t>
      </w:r>
      <w:r>
        <w:rPr>
          <w:rFonts w:hint="cs"/>
          <w:rtl/>
        </w:rPr>
        <w:t>خصومتها،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رياضت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مشروع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زوار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مشروعى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حيواناتش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تستحلن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تدلن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محلا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محرما</w:t>
      </w:r>
      <w:r>
        <w:rPr>
          <w:rtl/>
        </w:rPr>
        <w:t xml:space="preserve"> </w:t>
      </w:r>
      <w:r>
        <w:rPr>
          <w:rFonts w:hint="cs"/>
          <w:rtl/>
        </w:rPr>
        <w:t>فيصطاده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تشر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فيستحل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اجلك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فد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تعمده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مشمر،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بشمرد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متعمد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.)</w:t>
      </w:r>
    </w:p>
    <w:p w:rsidR="002030E1" w:rsidRDefault="006C50DB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33" w:name="_Toc45418742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>(97) تا (99)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3"/>
    </w:p>
    <w:p w:rsidR="002030E1" w:rsidRDefault="006C50DB" w:rsidP="006C50DB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C50DB">
        <w:rPr>
          <w:rStyle w:val="libAieChar"/>
          <w:rFonts w:hint="cs"/>
          <w:rtl/>
        </w:rPr>
        <w:t>جعل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الله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الكعبة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البيت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الحرام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قيما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للناس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الشهر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الحرام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الهدى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القلئد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ذلك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لتعلموا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الله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يعلم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ما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فى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السموت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ما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فى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الارض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الله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بكل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شى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ء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عليم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C50DB">
        <w:rPr>
          <w:rStyle w:val="libAieChar"/>
          <w:rFonts w:hint="cs"/>
          <w:rtl/>
        </w:rPr>
        <w:t>اعلموا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الله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شديد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العقاب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الله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غفور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رحيم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C50DB">
        <w:rPr>
          <w:rStyle w:val="libAieChar"/>
          <w:rFonts w:hint="cs"/>
          <w:rtl/>
        </w:rPr>
        <w:t>ما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على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الرسول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البلغ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الله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يعلم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ما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تبدون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ما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تكتمون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قربانيهاى</w:t>
      </w:r>
      <w:r>
        <w:rPr>
          <w:rtl/>
        </w:rPr>
        <w:t xml:space="preserve"> </w:t>
      </w:r>
      <w:r>
        <w:rPr>
          <w:rFonts w:hint="cs"/>
          <w:rtl/>
        </w:rPr>
        <w:t>بينشان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قربانيهاى</w:t>
      </w:r>
      <w:r>
        <w:rPr>
          <w:rtl/>
        </w:rPr>
        <w:t xml:space="preserve"> </w:t>
      </w:r>
      <w:r>
        <w:rPr>
          <w:rFonts w:hint="cs"/>
          <w:rtl/>
        </w:rPr>
        <w:t>نشاندار،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(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ميداريد</w:t>
      </w:r>
      <w:r>
        <w:rPr>
          <w:rtl/>
        </w:rPr>
        <w:t>.</w:t>
      </w:r>
    </w:p>
    <w:p w:rsidR="002030E1" w:rsidRDefault="002030E1" w:rsidP="006C50DB">
      <w:pPr>
        <w:pStyle w:val="Heading3"/>
      </w:pPr>
      <w:bookmarkStart w:id="34" w:name="_Toc454187422"/>
      <w:r>
        <w:rPr>
          <w:rFonts w:hint="cs"/>
          <w:rtl/>
        </w:rPr>
        <w:t>تفسير</w:t>
      </w:r>
      <w:r>
        <w:rPr>
          <w:rtl/>
        </w:rPr>
        <w:t>:</w:t>
      </w:r>
      <w:bookmarkEnd w:id="34"/>
    </w:p>
    <w:p w:rsidR="002030E1" w:rsidRDefault="002030E1" w:rsidP="006C50D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جعل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الكعبة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البيت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الحرام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قياما</w:t>
      </w:r>
      <w:r w:rsidR="006C50DB" w:rsidRPr="009076F3">
        <w:rPr>
          <w:rStyle w:val="libAlaemChar"/>
          <w:rFonts w:eastAsia="KFGQPC Uthman Taha Naskh" w:hint="cs"/>
          <w:rtl/>
        </w:rPr>
        <w:t>)</w:t>
      </w:r>
      <w:r w:rsidR="006C50DB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كنگره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مينمايد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قياما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كشمكش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ماههاى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(</w:t>
      </w:r>
      <w:r>
        <w:rPr>
          <w:rFonts w:hint="cs"/>
          <w:rtl/>
        </w:rPr>
        <w:t>ماههائى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الشهر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الحرام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قربانيهاى</w:t>
      </w:r>
      <w:r>
        <w:rPr>
          <w:rtl/>
        </w:rPr>
        <w:t xml:space="preserve"> </w:t>
      </w:r>
      <w:r>
        <w:rPr>
          <w:rFonts w:hint="cs"/>
          <w:rtl/>
        </w:rPr>
        <w:t>بينشان</w:t>
      </w:r>
      <w:r>
        <w:rPr>
          <w:rtl/>
        </w:rPr>
        <w:t xml:space="preserve"> (</w:t>
      </w:r>
      <w:r>
        <w:rPr>
          <w:rFonts w:hint="cs"/>
          <w:rtl/>
        </w:rPr>
        <w:t>هدى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قربانيهاى</w:t>
      </w:r>
      <w:r>
        <w:rPr>
          <w:rtl/>
        </w:rPr>
        <w:t xml:space="preserve"> </w:t>
      </w:r>
      <w:r>
        <w:rPr>
          <w:rFonts w:hint="cs"/>
          <w:rtl/>
        </w:rPr>
        <w:t>نشاندار</w:t>
      </w:r>
      <w:r>
        <w:rPr>
          <w:rtl/>
        </w:rPr>
        <w:t xml:space="preserve"> (</w:t>
      </w:r>
      <w:r>
        <w:rPr>
          <w:rFonts w:hint="cs"/>
          <w:rtl/>
        </w:rPr>
        <w:t>قلائد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الهدى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القلائد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قانونگزارى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ذلك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لتعلموا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يعلم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فى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السماوات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فى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الارض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بكل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شيى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ء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عليم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ميتواند،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شديدالعقاب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اعلموا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شديد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العقاب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غفور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رحيم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على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الرسول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البلاغ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يعلم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تبدون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تكتمون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</w:p>
    <w:p w:rsidR="002030E1" w:rsidRDefault="002030E1" w:rsidP="006C50DB">
      <w:pPr>
        <w:pStyle w:val="libNormal"/>
      </w:pP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برآمدگى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برآمدگى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مكعب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مكعب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داراى</w:t>
      </w:r>
      <w:r>
        <w:rPr>
          <w:rtl/>
        </w:rPr>
        <w:t xml:space="preserve"> </w:t>
      </w:r>
      <w:r>
        <w:rPr>
          <w:rFonts w:hint="cs"/>
          <w:rtl/>
        </w:rPr>
        <w:t>برآمدگى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برجستگى</w:t>
      </w:r>
      <w:r w:rsidR="006C50DB">
        <w:rPr>
          <w:rFonts w:hint="cs"/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كاعب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كواعب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كعبه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بنائه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الكعبه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پرسابقه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تمركزى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6C50DB" w:rsidP="002030E1">
      <w:pPr>
        <w:pStyle w:val="libNormal"/>
      </w:pPr>
      <w:r>
        <w:rPr>
          <w:rtl/>
        </w:rPr>
        <w:br w:type="page"/>
      </w:r>
    </w:p>
    <w:p w:rsidR="002030E1" w:rsidRDefault="002030E1" w:rsidP="006C50DB">
      <w:pPr>
        <w:pStyle w:val="Heading2"/>
      </w:pPr>
      <w:bookmarkStart w:id="35" w:name="_Toc45418742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C50DB">
        <w:rPr>
          <w:rFonts w:hint="cs"/>
          <w:rtl/>
        </w:rPr>
        <w:t>(100)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5"/>
    </w:p>
    <w:p w:rsidR="002030E1" w:rsidRDefault="006C50DB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C50DB">
        <w:rPr>
          <w:rStyle w:val="libAieChar"/>
          <w:rFonts w:hint="cs"/>
          <w:rtl/>
        </w:rPr>
        <w:t>قل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لا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يستوى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الخبيث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الطيب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لو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اعجبك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كثرة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الخبيث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فاتقوا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الله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ياولى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الالبب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لعلكم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تفلحون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(100)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هيچگاه</w:t>
      </w:r>
      <w:r>
        <w:rPr>
          <w:rtl/>
        </w:rPr>
        <w:t xml:space="preserve"> )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ناپاكها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بيندازد،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2030E1" w:rsidRDefault="002030E1" w:rsidP="006C50DB">
      <w:pPr>
        <w:pStyle w:val="Heading3"/>
      </w:pPr>
      <w:bookmarkStart w:id="36" w:name="_Toc454187424"/>
      <w:r>
        <w:rPr>
          <w:rFonts w:hint="cs"/>
          <w:rtl/>
        </w:rPr>
        <w:t>تفسير</w:t>
      </w:r>
      <w:r>
        <w:rPr>
          <w:rtl/>
        </w:rPr>
        <w:t>:</w:t>
      </w:r>
      <w:bookmarkEnd w:id="36"/>
    </w:p>
    <w:p w:rsidR="002030E1" w:rsidRDefault="002030E1" w:rsidP="002030E1">
      <w:pPr>
        <w:pStyle w:val="libNormal"/>
      </w:pP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محيطها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قمارند،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بسپارند،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قل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يستوى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الخبيث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الطيب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اعجبك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كثرة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الخبيث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6C50DB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غذاهاى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فاتقوا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يا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اولى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الالباب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لعلكم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تفلحون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عوارضى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چراى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(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)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كيفى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تواناتر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پاكتر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تلقينات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بپسندد،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مقياسى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اكثريتهاى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بشگفتى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!</w:t>
      </w:r>
      <w:r>
        <w:rPr>
          <w:rtl/>
        </w:rPr>
        <w:t>.</w:t>
      </w:r>
    </w:p>
    <w:p w:rsidR="006C50DB" w:rsidRDefault="002030E1" w:rsidP="002030E1">
      <w:pPr>
        <w:pStyle w:val="libNormal"/>
        <w:rPr>
          <w:rtl/>
        </w:rPr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محيطشان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پاكيها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>.</w:t>
      </w:r>
    </w:p>
    <w:p w:rsidR="002030E1" w:rsidRDefault="006C50DB" w:rsidP="002030E1">
      <w:pPr>
        <w:pStyle w:val="libNormal"/>
        <w:rPr>
          <w:rtl/>
        </w:rPr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37" w:name="_Toc4541874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 xml:space="preserve">(101) و (102)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7"/>
    </w:p>
    <w:p w:rsidR="002030E1" w:rsidRDefault="006C50DB" w:rsidP="006C50DB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C50DB">
        <w:rPr>
          <w:rStyle w:val="libAieChar"/>
          <w:rFonts w:hint="cs"/>
          <w:rtl/>
        </w:rPr>
        <w:t>يايها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الذين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امنوا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لا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تسلوا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عن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اشي</w:t>
      </w:r>
      <w:r w:rsidR="00837235" w:rsidRPr="006C50DB">
        <w:rPr>
          <w:rStyle w:val="libAieChar"/>
          <w:rFonts w:hint="cs"/>
          <w:rtl/>
        </w:rPr>
        <w:t>أ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تبد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لكم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تسوكم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تسلوا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عنها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حين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ينزل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القران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تبد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لكم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عفا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الله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عنها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و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الله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غفور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حليم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C50DB">
        <w:rPr>
          <w:rStyle w:val="libAieChar"/>
          <w:rFonts w:hint="cs"/>
          <w:rtl/>
        </w:rPr>
        <w:t>قد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سالها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قوم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من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قبلكم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ثم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اصبحوا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بها</w:t>
      </w:r>
      <w:r w:rsidR="002030E1" w:rsidRPr="006C50DB">
        <w:rPr>
          <w:rStyle w:val="libAieChar"/>
          <w:rtl/>
        </w:rPr>
        <w:t xml:space="preserve"> </w:t>
      </w:r>
      <w:r w:rsidR="002030E1" w:rsidRPr="006C50DB">
        <w:rPr>
          <w:rStyle w:val="libAieChar"/>
          <w:rFonts w:hint="cs"/>
          <w:rtl/>
        </w:rPr>
        <w:t>كفرين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(102)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(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6C50DB">
      <w:pPr>
        <w:pStyle w:val="Heading3"/>
      </w:pPr>
      <w:bookmarkStart w:id="38" w:name="_Toc45418742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38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ابيطالب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عكاشه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بروايتى</w:t>
      </w:r>
      <w:r>
        <w:rPr>
          <w:rtl/>
        </w:rPr>
        <w:t xml:space="preserve"> </w:t>
      </w:r>
      <w:r>
        <w:rPr>
          <w:rFonts w:hint="cs"/>
          <w:rtl/>
        </w:rPr>
        <w:t>سراقه</w:t>
      </w:r>
      <w:r>
        <w:rPr>
          <w:rtl/>
        </w:rPr>
        <w:t xml:space="preserve">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نورزيد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)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(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)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پرحرفى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اذا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امرتكم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شى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ء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فاتوا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منه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ما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استطعتم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نميدانند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بپرسند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فاسئلوا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اهل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الذكر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كنتم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تعلمون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سوالهاى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030E1" w:rsidRDefault="002030E1" w:rsidP="006C50DB">
      <w:pPr>
        <w:pStyle w:val="Heading3"/>
      </w:pPr>
      <w:bookmarkStart w:id="39" w:name="_Toc454187427"/>
      <w:r>
        <w:rPr>
          <w:rFonts w:hint="cs"/>
          <w:rtl/>
        </w:rPr>
        <w:t>تفسير</w:t>
      </w:r>
      <w:bookmarkEnd w:id="39"/>
    </w:p>
    <w:p w:rsidR="002030E1" w:rsidRDefault="002030E1" w:rsidP="002030E1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اكيد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بپرسند،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مصالح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جستجوها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بهبودى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2030E1" w:rsidRDefault="002030E1" w:rsidP="006C50D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اصرارهاى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 w:rsidR="006C50D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آسودگى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زيانهائى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همكاريهاى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خوشبينى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همكاريهاى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تصادفا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افشاى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ضربهاى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افشاى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يا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ايها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الذين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آمنوا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تسالوا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اشي</w:t>
      </w:r>
      <w:r w:rsidR="00837235" w:rsidRPr="006C50DB">
        <w:rPr>
          <w:rStyle w:val="libAieChar"/>
          <w:rFonts w:hint="cs"/>
          <w:rtl/>
        </w:rPr>
        <w:t>أ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تبد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لكم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تسؤ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كم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تسالوا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عنها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حين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ينزل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القرآن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تبدلكم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حليم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C50DB">
        <w:rPr>
          <w:rStyle w:val="libAieChar"/>
          <w:rFonts w:hint="cs"/>
          <w:rtl/>
        </w:rPr>
        <w:t>عفا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عنها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و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الله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غفور</w:t>
      </w:r>
      <w:r w:rsidRPr="006C50DB">
        <w:rPr>
          <w:rStyle w:val="libAieChar"/>
          <w:rtl/>
        </w:rPr>
        <w:t xml:space="preserve"> </w:t>
      </w:r>
      <w:r w:rsidRPr="006C50DB">
        <w:rPr>
          <w:rStyle w:val="libAieChar"/>
          <w:rFonts w:hint="cs"/>
          <w:rtl/>
        </w:rPr>
        <w:t>حليم</w:t>
      </w:r>
      <w:r w:rsidRPr="006C50D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ميخوانيم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افترض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تضيعوها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حدودا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تعتدوها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تنتهكوها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لكم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يدعها</w:t>
      </w:r>
      <w:r>
        <w:rPr>
          <w:rtl/>
        </w:rPr>
        <w:t xml:space="preserve"> </w:t>
      </w:r>
      <w:r>
        <w:rPr>
          <w:rFonts w:hint="cs"/>
          <w:rtl/>
        </w:rPr>
        <w:t>نسيانا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تتكلفوها</w:t>
      </w:r>
      <w:r>
        <w:rPr>
          <w:rtl/>
        </w:rPr>
        <w:t xml:space="preserve">:)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واجباتى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ميكنيد،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مرزهائى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ننمائيد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پردهدرى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افشاى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ميشود؟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 w:rsidR="00837235">
        <w:rPr>
          <w:rtl/>
        </w:rPr>
        <w:t>:</w:t>
      </w:r>
    </w:p>
    <w:p w:rsidR="002030E1" w:rsidRDefault="002030E1" w:rsidP="0087755D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6C50DB">
        <w:rPr>
          <w:rFonts w:hint="cs"/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مصرانه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سوظنهائى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ميانگيزد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مريض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نبندد،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چارهاى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افشاى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دردسرهائى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87755D">
        <w:rPr>
          <w:rStyle w:val="libAieChar"/>
          <w:rFonts w:hint="cs"/>
          <w:rtl/>
        </w:rPr>
        <w:t>قد</w:t>
      </w:r>
      <w:r w:rsidRPr="0087755D">
        <w:rPr>
          <w:rStyle w:val="libAieChar"/>
          <w:rtl/>
        </w:rPr>
        <w:t xml:space="preserve"> </w:t>
      </w:r>
      <w:r w:rsidRPr="0087755D">
        <w:rPr>
          <w:rStyle w:val="libAieChar"/>
          <w:rFonts w:hint="cs"/>
          <w:rtl/>
        </w:rPr>
        <w:t>سالها</w:t>
      </w:r>
      <w:r w:rsidRPr="0087755D">
        <w:rPr>
          <w:rStyle w:val="libAieChar"/>
          <w:rtl/>
        </w:rPr>
        <w:t xml:space="preserve"> </w:t>
      </w:r>
      <w:r w:rsidRPr="0087755D">
        <w:rPr>
          <w:rStyle w:val="libAieChar"/>
          <w:rFonts w:hint="cs"/>
          <w:rtl/>
        </w:rPr>
        <w:t>قوم</w:t>
      </w:r>
      <w:r w:rsidRPr="0087755D">
        <w:rPr>
          <w:rStyle w:val="libAieChar"/>
          <w:rtl/>
        </w:rPr>
        <w:t xml:space="preserve"> </w:t>
      </w:r>
      <w:r w:rsidRPr="0087755D">
        <w:rPr>
          <w:rStyle w:val="libAieChar"/>
          <w:rFonts w:hint="cs"/>
          <w:rtl/>
        </w:rPr>
        <w:t>من</w:t>
      </w:r>
      <w:r w:rsidRPr="0087755D">
        <w:rPr>
          <w:rStyle w:val="libAieChar"/>
          <w:rtl/>
        </w:rPr>
        <w:t xml:space="preserve"> </w:t>
      </w:r>
      <w:r w:rsidRPr="0087755D">
        <w:rPr>
          <w:rStyle w:val="libAieChar"/>
          <w:rFonts w:hint="cs"/>
          <w:rtl/>
        </w:rPr>
        <w:t>قبلكم</w:t>
      </w:r>
      <w:r w:rsidRPr="0087755D">
        <w:rPr>
          <w:rStyle w:val="libAieChar"/>
          <w:rtl/>
        </w:rPr>
        <w:t xml:space="preserve"> </w:t>
      </w:r>
      <w:r w:rsidRPr="0087755D">
        <w:rPr>
          <w:rStyle w:val="libAieChar"/>
          <w:rFonts w:hint="cs"/>
          <w:rtl/>
        </w:rPr>
        <w:t>ثم</w:t>
      </w:r>
      <w:r w:rsidRPr="0087755D">
        <w:rPr>
          <w:rStyle w:val="libAieChar"/>
          <w:rtl/>
        </w:rPr>
        <w:t xml:space="preserve"> </w:t>
      </w:r>
      <w:r w:rsidRPr="0087755D">
        <w:rPr>
          <w:rStyle w:val="libAieChar"/>
          <w:rFonts w:hint="cs"/>
          <w:rtl/>
        </w:rPr>
        <w:t>اصبحوا</w:t>
      </w:r>
      <w:r w:rsidRPr="0087755D">
        <w:rPr>
          <w:rStyle w:val="libAieChar"/>
          <w:rtl/>
        </w:rPr>
        <w:t xml:space="preserve"> </w:t>
      </w:r>
      <w:r w:rsidRPr="0087755D">
        <w:rPr>
          <w:rStyle w:val="libAieChar"/>
          <w:rFonts w:hint="cs"/>
          <w:rtl/>
        </w:rPr>
        <w:t>بها</w:t>
      </w:r>
      <w:r w:rsidRPr="0087755D">
        <w:rPr>
          <w:rStyle w:val="libAieChar"/>
          <w:rtl/>
        </w:rPr>
        <w:t xml:space="preserve"> </w:t>
      </w:r>
      <w:r w:rsidRPr="0087755D">
        <w:rPr>
          <w:rStyle w:val="libAieChar"/>
          <w:rFonts w:hint="cs"/>
          <w:rtl/>
        </w:rPr>
        <w:t>كافرين</w:t>
      </w:r>
      <w:r w:rsidRPr="0087755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ميگويد،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مراد،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گاوى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209 </w:t>
      </w:r>
      <w:r>
        <w:rPr>
          <w:rFonts w:hint="cs"/>
          <w:rtl/>
        </w:rPr>
        <w:t>گذشت</w:t>
      </w:r>
      <w:r>
        <w:rPr>
          <w:rtl/>
        </w:rPr>
        <w:t xml:space="preserve"> )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الپيچ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پيدرپى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گاوى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="0071241B">
        <w:rPr>
          <w:rFonts w:hint="cs"/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87755D" w:rsidRDefault="002030E1" w:rsidP="002030E1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اصبحوا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كافرين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بپاخيزد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خرفت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نكتهاى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87755D" w:rsidP="002030E1">
      <w:pPr>
        <w:pStyle w:val="libNormal"/>
      </w:pPr>
      <w:r>
        <w:rPr>
          <w:rtl/>
        </w:rPr>
        <w:br w:type="page"/>
      </w:r>
    </w:p>
    <w:p w:rsidR="002030E1" w:rsidRDefault="002030E1" w:rsidP="00D51D2D">
      <w:pPr>
        <w:pStyle w:val="Heading2"/>
      </w:pPr>
      <w:bookmarkStart w:id="40" w:name="_Toc454187428"/>
      <w:r>
        <w:rPr>
          <w:rFonts w:hint="cs"/>
          <w:rtl/>
        </w:rPr>
        <w:t>آيه</w:t>
      </w:r>
      <w:r w:rsidR="00D51D2D">
        <w:rPr>
          <w:rFonts w:hint="cs"/>
          <w:rtl/>
        </w:rPr>
        <w:t>(103) و (104)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0"/>
    </w:p>
    <w:p w:rsidR="002030E1" w:rsidRDefault="0071241B" w:rsidP="00D51D2D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D51D2D">
        <w:rPr>
          <w:rStyle w:val="libAieChar"/>
          <w:rFonts w:hint="cs"/>
          <w:rtl/>
        </w:rPr>
        <w:t>ما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جعل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الله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من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بحيرة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لا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سائبة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لا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وصيلة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لا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حام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لكن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الذين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كفروا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يفترون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على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الله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الكذب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أ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كثرهم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لا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يعقلون</w:t>
      </w:r>
      <w:r w:rsidR="00D51D2D" w:rsidRPr="009076F3">
        <w:rPr>
          <w:rStyle w:val="libAlaemChar"/>
          <w:rFonts w:eastAsia="KFGQPC Uthman Taha Naskh" w:hint="cs"/>
          <w:rtl/>
        </w:rPr>
        <w:t>)</w:t>
      </w:r>
      <w:r w:rsidR="00D51D2D">
        <w:rPr>
          <w:rFonts w:hint="cs"/>
          <w:rtl/>
        </w:rPr>
        <w:t xml:space="preserve"> </w:t>
      </w:r>
      <w:r w:rsidR="002030E1">
        <w:rPr>
          <w:rtl/>
        </w:rPr>
        <w:t>(103)</w:t>
      </w:r>
      <w:r w:rsidR="00D51D2D">
        <w:rPr>
          <w:rFonts w:hint="cs"/>
          <w:rtl/>
        </w:rPr>
        <w:t xml:space="preserve"> </w:t>
      </w:r>
      <w:r w:rsidR="00D51D2D" w:rsidRPr="009076F3">
        <w:rPr>
          <w:rStyle w:val="libAlaemChar"/>
          <w:rFonts w:eastAsia="KFGQPC Uthman Taha Naskh" w:hint="cs"/>
          <w:rtl/>
        </w:rPr>
        <w:t>(</w:t>
      </w:r>
      <w:r w:rsidR="002030E1" w:rsidRPr="00D51D2D">
        <w:rPr>
          <w:rStyle w:val="libAieChar"/>
          <w:rFonts w:hint="cs"/>
          <w:rtl/>
        </w:rPr>
        <w:t>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إذا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قيل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لهم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تعالوا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إلى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ما</w:t>
      </w:r>
      <w:r w:rsidR="002030E1" w:rsidRPr="00D51D2D">
        <w:rPr>
          <w:rStyle w:val="libAieChar"/>
          <w:rtl/>
        </w:rPr>
        <w:t xml:space="preserve"> </w:t>
      </w:r>
      <w:r w:rsidR="00837235" w:rsidRPr="00D51D2D">
        <w:rPr>
          <w:rStyle w:val="libAieChar"/>
          <w:rFonts w:hint="cs"/>
          <w:rtl/>
        </w:rPr>
        <w:t>أ</w:t>
      </w:r>
      <w:r w:rsidR="002030E1" w:rsidRPr="00D51D2D">
        <w:rPr>
          <w:rStyle w:val="libAieChar"/>
          <w:rFonts w:hint="cs"/>
          <w:rtl/>
        </w:rPr>
        <w:t>نزل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الله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إلى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الرسول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قالوا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حسبنا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ما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وجدنا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عليه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ءاب</w:t>
      </w:r>
      <w:r w:rsidR="00837235" w:rsidRPr="00D51D2D">
        <w:rPr>
          <w:rStyle w:val="libAieChar"/>
          <w:rFonts w:hint="cs"/>
          <w:rtl/>
        </w:rPr>
        <w:t>أ</w:t>
      </w:r>
      <w:r w:rsidR="002030E1" w:rsidRPr="00D51D2D">
        <w:rPr>
          <w:rStyle w:val="libAieChar"/>
          <w:rFonts w:hint="cs"/>
          <w:rtl/>
        </w:rPr>
        <w:t>نا</w:t>
      </w:r>
      <w:r w:rsidR="002030E1" w:rsidRPr="00D51D2D">
        <w:rPr>
          <w:rStyle w:val="libAieChar"/>
          <w:rtl/>
        </w:rPr>
        <w:t xml:space="preserve"> </w:t>
      </w:r>
      <w:r w:rsidR="00837235" w:rsidRPr="00D51D2D">
        <w:rPr>
          <w:rStyle w:val="libAieChar"/>
          <w:rFonts w:hint="cs"/>
          <w:rtl/>
        </w:rPr>
        <w:t>أ</w:t>
      </w:r>
      <w:r w:rsidR="002030E1" w:rsidRPr="00D51D2D">
        <w:rPr>
          <w:rStyle w:val="libAieChar"/>
          <w:rFonts w:hint="cs"/>
          <w:rtl/>
        </w:rPr>
        <w:t>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لو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كان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ءاباؤ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هم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لا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يعلمون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شيا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و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لا</w:t>
      </w:r>
      <w:r w:rsidR="002030E1" w:rsidRPr="00D51D2D">
        <w:rPr>
          <w:rStyle w:val="libAieChar"/>
          <w:rtl/>
        </w:rPr>
        <w:t xml:space="preserve"> </w:t>
      </w:r>
      <w:r w:rsidR="002030E1" w:rsidRPr="00D51D2D">
        <w:rPr>
          <w:rStyle w:val="libAieChar"/>
          <w:rFonts w:hint="cs"/>
          <w:rtl/>
        </w:rPr>
        <w:t>يهتدون</w:t>
      </w:r>
      <w:r w:rsidR="00D51D2D" w:rsidRPr="009076F3">
        <w:rPr>
          <w:rStyle w:val="libAlaemChar"/>
          <w:rFonts w:eastAsia="KFGQPC Uthman Taha Naskh" w:hint="cs"/>
          <w:rtl/>
        </w:rPr>
        <w:t>)</w:t>
      </w:r>
      <w:r w:rsidR="00D51D2D">
        <w:rPr>
          <w:rFonts w:hint="cs"/>
          <w:rtl/>
        </w:rPr>
        <w:t xml:space="preserve"> </w:t>
      </w:r>
      <w:r w:rsidR="002030E1">
        <w:rPr>
          <w:rtl/>
        </w:rPr>
        <w:t>(104)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بحيره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نميفهمند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 w:rsidR="00837235">
        <w:rPr>
          <w:rtl/>
        </w:rPr>
        <w:t>!</w:t>
      </w:r>
    </w:p>
    <w:p w:rsidR="002030E1" w:rsidRDefault="002030E1" w:rsidP="000702B3">
      <w:pPr>
        <w:pStyle w:val="Heading3"/>
      </w:pPr>
      <w:bookmarkStart w:id="41" w:name="_Toc454187429"/>
      <w:r>
        <w:rPr>
          <w:rFonts w:hint="cs"/>
          <w:rtl/>
        </w:rPr>
        <w:t>تفسير</w:t>
      </w:r>
      <w:r>
        <w:rPr>
          <w:rtl/>
        </w:rPr>
        <w:t>:</w:t>
      </w:r>
      <w:bookmarkEnd w:id="41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ميساختند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2030E1" w:rsidRDefault="002030E1" w:rsidP="00065178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 w:rsidR="00065178">
        <w:rPr>
          <w:rFonts w:hint="cs"/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بحيره</w:t>
      </w:r>
      <w:r>
        <w:rPr>
          <w:rtl/>
        </w:rPr>
        <w:t xml:space="preserve"> 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سائبه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وصيله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حام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جعل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بحيرة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سائبة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وصيلة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حام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بحيره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-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ميدادند،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بحيره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بحيره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سائبه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-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چراگاهى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آبگاه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مينوشيد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ميدادند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وصيله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دوقلو</w:t>
      </w:r>
      <w:r>
        <w:rPr>
          <w:rtl/>
        </w:rPr>
        <w:t xml:space="preserve"> </w:t>
      </w:r>
      <w:r>
        <w:rPr>
          <w:rFonts w:hint="cs"/>
          <w:rtl/>
        </w:rPr>
        <w:t>ميزائيد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حام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نرى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حمى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انتاج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ميشدند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نميكرد،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معطل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زجرها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جانكاهى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محروميتها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بميرند،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ميمردند،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تيمن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لكن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الذين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كفروا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يفترون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الكذب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نميگرفتند،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مينمودند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اكثر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هم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يعقلون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تحريمهاى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بيمورد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بيائيد،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قيل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لهم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تعالوا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انزل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الرسول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قالوا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حسبنا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وجدنا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عليه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آبائنا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خلافكاريها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كان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آبائهم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يعلمون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شيئا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يهتدون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065178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نياكانى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عالم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عقبتر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ميباشد؟</w:t>
      </w:r>
    </w:p>
    <w:p w:rsidR="002030E1" w:rsidRDefault="002030E1" w:rsidP="0006517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 w:rsidR="0006517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هالهاى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مفيدشان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بشدت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داناتر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باهوشترند،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مضحكى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پريدن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الميزان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الاحوص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مندرسى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گفتم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شتر،</w:t>
      </w:r>
      <w:r>
        <w:rPr>
          <w:rtl/>
        </w:rPr>
        <w:t xml:space="preserve"> </w:t>
      </w:r>
      <w:r>
        <w:rPr>
          <w:rFonts w:hint="cs"/>
          <w:rtl/>
        </w:rPr>
        <w:t>گوسفند،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مسكينان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شترهاى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دريده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شتر،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دريده</w:t>
      </w:r>
      <w:r>
        <w:rPr>
          <w:rtl/>
        </w:rPr>
        <w:t xml:space="preserve"> </w:t>
      </w:r>
      <w:r>
        <w:rPr>
          <w:rFonts w:hint="cs"/>
          <w:rtl/>
        </w:rPr>
        <w:t>بياورد؟</w:t>
      </w:r>
      <w:r>
        <w:rPr>
          <w:rtl/>
        </w:rPr>
        <w:t xml:space="preserve">!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تيغ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يكعده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ميدهى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بحر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صرم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بحيرة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سائبة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وصيلة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لباسهاى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مندرس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065178" w:rsidP="002030E1">
      <w:pPr>
        <w:pStyle w:val="libNormal"/>
      </w:pPr>
      <w:r>
        <w:rPr>
          <w:rtl/>
        </w:rPr>
        <w:br w:type="page"/>
      </w:r>
    </w:p>
    <w:p w:rsidR="002030E1" w:rsidRDefault="002030E1" w:rsidP="00065178">
      <w:pPr>
        <w:pStyle w:val="Heading2"/>
      </w:pPr>
      <w:bookmarkStart w:id="42" w:name="_Toc4541874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178">
        <w:rPr>
          <w:rFonts w:hint="cs"/>
          <w:rtl/>
        </w:rPr>
        <w:t>(105)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2"/>
    </w:p>
    <w:p w:rsidR="002030E1" w:rsidRDefault="00065178" w:rsidP="00065178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065178">
        <w:rPr>
          <w:rStyle w:val="libAieChar"/>
          <w:rFonts w:hint="cs"/>
          <w:rtl/>
        </w:rPr>
        <w:t>يأ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يها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الذين</w:t>
      </w:r>
      <w:r w:rsidR="002030E1" w:rsidRPr="0006517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منوا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عليكم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نفسكم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يضركم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ضل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اهتديتم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إلى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الله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مرجعكم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جميعا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فينبئكم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بما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كنتم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تعملون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(105)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آوردهايد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يافتيد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2030E1" w:rsidRDefault="002030E1" w:rsidP="00065178">
      <w:pPr>
        <w:pStyle w:val="Heading3"/>
      </w:pPr>
      <w:bookmarkStart w:id="43" w:name="_Toc454187431"/>
      <w:r>
        <w:rPr>
          <w:rFonts w:hint="cs"/>
          <w:rtl/>
        </w:rPr>
        <w:t>تفسير</w:t>
      </w:r>
      <w:r>
        <w:rPr>
          <w:rtl/>
        </w:rPr>
        <w:t>:</w:t>
      </w:r>
      <w:bookmarkEnd w:id="43"/>
    </w:p>
    <w:p w:rsidR="002030E1" w:rsidRDefault="002030E1" w:rsidP="002030E1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تقليدى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حسابمان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تقليدى</w:t>
      </w:r>
      <w:r>
        <w:rPr>
          <w:rtl/>
        </w:rPr>
        <w:t xml:space="preserve"> </w:t>
      </w:r>
      <w:r>
        <w:rPr>
          <w:rFonts w:hint="cs"/>
          <w:rtl/>
        </w:rPr>
        <w:t>برداريم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تقاليدى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خويشتنيد،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يافتيد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يا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ايها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الذين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آمنوا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عليكم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انفسكم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يضركم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ضل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اهتديتم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065178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جداگان</w:t>
      </w:r>
      <w:r w:rsidR="00065178">
        <w:rPr>
          <w:rFonts w:hint="cs"/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الى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مرجعكم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جميعا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فينبئكم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كنتم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تعملون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براه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نفيل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سنتر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نميگويد</w:t>
      </w:r>
      <w:r>
        <w:rPr>
          <w:rtl/>
        </w:rPr>
        <w:t xml:space="preserve">: </w:t>
      </w:r>
      <w:r w:rsidR="00065178" w:rsidRPr="009076F3">
        <w:rPr>
          <w:rStyle w:val="libAlaemChar"/>
          <w:rFonts w:eastAsia="KFGQPC Uthman Taha Naskh" w:hint="cs"/>
          <w:rtl/>
        </w:rPr>
        <w:t>(</w:t>
      </w:r>
      <w:r w:rsidRPr="00065178">
        <w:rPr>
          <w:rStyle w:val="libAieChar"/>
          <w:rFonts w:hint="cs"/>
          <w:rtl/>
        </w:rPr>
        <w:t>يا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ايها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الذين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آمنوا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عليكم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انفسكم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يضركم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ضل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اهتديتم</w:t>
      </w:r>
      <w:r w:rsidR="00065178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837235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ناگاه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يكزبان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مباحثه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ميخواستند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ميپسندد،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نميرساند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ميچسبند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نميزند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پذيرشى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ايتمروا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تناهوا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رايت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شحا</w:t>
      </w:r>
      <w:r>
        <w:rPr>
          <w:rtl/>
        </w:rPr>
        <w:t xml:space="preserve"> </w:t>
      </w:r>
      <w:r>
        <w:rPr>
          <w:rFonts w:hint="cs"/>
          <w:rtl/>
        </w:rPr>
        <w:t>مطاعا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هوى</w:t>
      </w:r>
      <w:r>
        <w:rPr>
          <w:rtl/>
        </w:rPr>
        <w:t xml:space="preserve"> </w:t>
      </w:r>
      <w:r>
        <w:rPr>
          <w:rFonts w:hint="cs"/>
          <w:rtl/>
        </w:rPr>
        <w:t>متبعا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برايه</w:t>
      </w:r>
      <w:r>
        <w:rPr>
          <w:rtl/>
        </w:rPr>
        <w:t xml:space="preserve"> </w:t>
      </w:r>
      <w:r>
        <w:rPr>
          <w:rFonts w:hint="cs"/>
          <w:rtl/>
        </w:rPr>
        <w:t>فعليك</w:t>
      </w:r>
      <w:r>
        <w:rPr>
          <w:rtl/>
        </w:rPr>
        <w:t xml:space="preserve"> </w:t>
      </w:r>
      <w:r>
        <w:rPr>
          <w:rFonts w:hint="cs"/>
          <w:rtl/>
        </w:rPr>
        <w:t>بخويصة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عوامهم</w:t>
      </w:r>
      <w:r w:rsidR="00837235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ببينيد،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ميپسندد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گوشش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>.</w:t>
      </w:r>
    </w:p>
    <w:p w:rsidR="00065178" w:rsidRDefault="002030E1" w:rsidP="002030E1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2030E1" w:rsidRDefault="00065178" w:rsidP="00065178">
      <w:pPr>
        <w:pStyle w:val="libNormal"/>
      </w:pPr>
      <w:r>
        <w:rPr>
          <w:rtl/>
        </w:rPr>
        <w:br w:type="page"/>
      </w:r>
    </w:p>
    <w:p w:rsidR="002030E1" w:rsidRDefault="002030E1" w:rsidP="00065178">
      <w:pPr>
        <w:pStyle w:val="Heading2"/>
      </w:pPr>
      <w:bookmarkStart w:id="44" w:name="_Toc4541874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178">
        <w:rPr>
          <w:rFonts w:hint="cs"/>
          <w:rtl/>
        </w:rPr>
        <w:t xml:space="preserve">(106) تا (108)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4"/>
    </w:p>
    <w:p w:rsidR="002030E1" w:rsidRDefault="00065178" w:rsidP="00065178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065178">
        <w:rPr>
          <w:rStyle w:val="libAieChar"/>
          <w:rFonts w:hint="cs"/>
          <w:rtl/>
        </w:rPr>
        <w:t>يأ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يها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الذين</w:t>
      </w:r>
      <w:r w:rsidR="002030E1" w:rsidRPr="0006517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منوا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شهدة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بينكم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حضر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حدكم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الموت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حين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الوصية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اثنان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ذوا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عدل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منكم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خران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غيركم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إن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نتم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ضربتم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الارض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فأ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صبتكم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مصيبة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الموت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تحبسونهما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بعد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الصلوة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فيقسمان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بالله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ارتبتم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نشترى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ثمنا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كان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ذا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قربى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نكتم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شهدة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الله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إنا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الاثمين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(106)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065178">
        <w:rPr>
          <w:rStyle w:val="libAieChar"/>
          <w:rFonts w:hint="cs"/>
          <w:rtl/>
        </w:rPr>
        <w:t>فإن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عثر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على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نهما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استحقا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إثما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فاخران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يقومان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مقامهما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الذين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استحق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عليهم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ولين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فيقسمان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بالله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لشهدتنا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حق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شهدتهما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اعتدينا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إنا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ذا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الظلمين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(107)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065178">
        <w:rPr>
          <w:rStyle w:val="libAieChar"/>
          <w:rFonts w:hint="cs"/>
          <w:rtl/>
        </w:rPr>
        <w:t>ذلك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دنى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يأ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توا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بالشهدة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وجهها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يخافوا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ترد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يمن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بعد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يمنهم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اتقوا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الله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اسمعوا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الله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يهدى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القوم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الفسقين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(108)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بطلبد،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نيافتيد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بفروشيم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تجاوزى</w:t>
      </w:r>
      <w:r>
        <w:rPr>
          <w:rtl/>
        </w:rPr>
        <w:t xml:space="preserve"> </w:t>
      </w:r>
      <w:r>
        <w:rPr>
          <w:rFonts w:hint="cs"/>
          <w:rtl/>
        </w:rPr>
        <w:t>نشدهايم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108 -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بترسند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دروغشان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سوگندهائى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مخالفت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>.</w:t>
      </w:r>
    </w:p>
    <w:p w:rsidR="002030E1" w:rsidRDefault="002030E1" w:rsidP="00065178">
      <w:pPr>
        <w:pStyle w:val="Heading3"/>
      </w:pPr>
      <w:bookmarkStart w:id="45" w:name="_Toc454187433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45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ماريه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تميم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ماريه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وصيتنامهاى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همسفر</w:t>
      </w:r>
      <w:r>
        <w:rPr>
          <w:rtl/>
        </w:rPr>
        <w:t xml:space="preserve"> </w:t>
      </w:r>
      <w:r>
        <w:rPr>
          <w:rFonts w:hint="cs"/>
          <w:rtl/>
        </w:rPr>
        <w:t>نصرانى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همسفران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گرداندند،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گشودند،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ماريه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نيافتند،</w:t>
      </w:r>
      <w:r>
        <w:rPr>
          <w:rtl/>
        </w:rPr>
        <w:t xml:space="preserve"> </w:t>
      </w:r>
      <w:r>
        <w:rPr>
          <w:rFonts w:hint="cs"/>
          <w:rtl/>
        </w:rPr>
        <w:t>ناگاه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وصيتنامه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مسروقه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همسفر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دادهايم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اموال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دروغشان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030E1" w:rsidRDefault="002030E1" w:rsidP="00065178">
      <w:pPr>
        <w:pStyle w:val="Heading3"/>
      </w:pPr>
      <w:bookmarkStart w:id="46" w:name="_Toc454187434"/>
      <w:r>
        <w:rPr>
          <w:rFonts w:hint="cs"/>
          <w:rtl/>
        </w:rPr>
        <w:t>تفسير</w:t>
      </w:r>
      <w:r>
        <w:rPr>
          <w:rtl/>
        </w:rPr>
        <w:t>:</w:t>
      </w:r>
      <w:bookmarkEnd w:id="46"/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صفار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آوردهايد،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بطلبيد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بسپاريد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يا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ايها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الذين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آمنوا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شهادة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بينكم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حضر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احدكم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الموت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حين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الوصية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اثنان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ذوا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عدل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منكم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شهادتى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وصايت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وصيند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ماريه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همسفر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مسافرتى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او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آخر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غير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انتم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ضربتم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الارض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فاصابتكم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مصيبة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الموت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-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-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تحبسونهما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بعد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الصلوة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فيقسمان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ارتبتم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بفروشيم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نشترى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ثمنا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كان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ذاقربى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نميكنيم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نكتم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شهادة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الاثمين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عدلين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استحبابى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عصر،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06517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رابعا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تنهى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الفحش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065178">
        <w:rPr>
          <w:rFonts w:hint="cs"/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)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فان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عثر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انهما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استحقا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اثما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فاخران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يقومان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مقامهما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الذين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استحق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عليهم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الاوليان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مشكلترين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اثم</w:t>
      </w:r>
      <w:r>
        <w:rPr>
          <w:rtl/>
        </w:rPr>
        <w:t xml:space="preserve"> (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(</w:t>
      </w:r>
      <w:r>
        <w:rPr>
          <w:rFonts w:hint="cs"/>
          <w:rtl/>
        </w:rPr>
        <w:t>اوليان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فيقسمان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لشهادتنا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احق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شهادتهما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اعتدينا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الظالمين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اطلاعاتى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حدسى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بطلبند،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-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ذلك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ادنى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ياتوا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بالشهادة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وجه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ها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يخافوا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ترد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ايمان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بعد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ايمانهم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: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اتقوا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اسمعوا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يهدى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القوم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الفاسقين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065178" w:rsidRPr="00065178">
        <w:rPr>
          <w:rFonts w:eastAsia="KFGQPC Uthman Taha Naskh" w:hint="cs"/>
          <w:rtl/>
        </w:rPr>
        <w:t>.</w:t>
      </w:r>
    </w:p>
    <w:p w:rsidR="002030E1" w:rsidRDefault="00065178" w:rsidP="002030E1">
      <w:pPr>
        <w:pStyle w:val="libNormal"/>
      </w:pPr>
      <w:r>
        <w:rPr>
          <w:rtl/>
        </w:rPr>
        <w:br w:type="page"/>
      </w:r>
    </w:p>
    <w:p w:rsidR="002030E1" w:rsidRDefault="002030E1" w:rsidP="00065178">
      <w:pPr>
        <w:pStyle w:val="Heading2"/>
      </w:pPr>
      <w:bookmarkStart w:id="47" w:name="_Toc4541874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178">
        <w:rPr>
          <w:rFonts w:hint="cs"/>
          <w:rtl/>
        </w:rPr>
        <w:t xml:space="preserve">(109)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7"/>
    </w:p>
    <w:p w:rsidR="002030E1" w:rsidRDefault="00065178" w:rsidP="00065178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065178">
        <w:rPr>
          <w:rStyle w:val="libAieChar"/>
          <w:rFonts w:hint="cs"/>
          <w:rtl/>
        </w:rPr>
        <w:t>يوم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يجمع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الله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الرسل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فيقول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ماذا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جبتم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قالوا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لنا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إنك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أنت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الغيوب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(109)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دادند؟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837235">
        <w:rPr>
          <w:rtl/>
        </w:rPr>
        <w:t>.</w:t>
      </w:r>
    </w:p>
    <w:p w:rsidR="002030E1" w:rsidRDefault="002030E1" w:rsidP="00065178">
      <w:pPr>
        <w:pStyle w:val="Heading3"/>
      </w:pPr>
      <w:bookmarkStart w:id="48" w:name="_Toc454187436"/>
      <w:r>
        <w:rPr>
          <w:rFonts w:hint="cs"/>
          <w:rtl/>
        </w:rPr>
        <w:t>تفسير</w:t>
      </w:r>
      <w:r>
        <w:rPr>
          <w:rtl/>
        </w:rPr>
        <w:t>:</w:t>
      </w:r>
      <w:bookmarkEnd w:id="48"/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مكملى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ماموريتشان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يوم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يجمع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الرسل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فيقول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ذا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اجبتم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قالوا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لنا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انك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انت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علام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الغيوب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دادگاهى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گواهيهاى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2030E1" w:rsidRDefault="002030E1" w:rsidP="00065178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065178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ميدانند؟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(</w:t>
      </w:r>
      <w:r>
        <w:rPr>
          <w:rFonts w:hint="cs"/>
          <w:rtl/>
        </w:rPr>
        <w:t>ممكن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>
        <w:rPr>
          <w:rFonts w:hint="cs"/>
          <w:rtl/>
        </w:rPr>
        <w:t>واجب</w:t>
      </w:r>
      <w:r>
        <w:rPr>
          <w:rtl/>
        </w:rPr>
        <w:t xml:space="preserve"> 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065178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065178">
        <w:rPr>
          <w:rFonts w:hint="cs"/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 w:rsidR="00065178" w:rsidRPr="009076F3">
        <w:rPr>
          <w:rStyle w:val="libAlaemChar"/>
          <w:rFonts w:eastAsia="KFGQPC Uthman Taha Naskh" w:hint="cs"/>
          <w:rtl/>
        </w:rPr>
        <w:t>(</w:t>
      </w:r>
      <w:r w:rsidRPr="00065178">
        <w:rPr>
          <w:rStyle w:val="libAieChar"/>
          <w:rFonts w:hint="cs"/>
          <w:rtl/>
        </w:rPr>
        <w:t>عالم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الغيب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يظهر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غيبه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احدا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ارتضى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رسول</w:t>
      </w:r>
      <w:r w:rsidR="00065178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</w:t>
      </w:r>
      <w:r>
        <w:rPr>
          <w:rFonts w:hint="cs"/>
          <w:rtl/>
        </w:rPr>
        <w:t>ميخوانيم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نوحيها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 w:rsidR="00837235">
        <w:rPr>
          <w:rtl/>
        </w:rPr>
        <w:t>.</w:t>
      </w:r>
    </w:p>
    <w:p w:rsidR="00065178" w:rsidRDefault="002030E1" w:rsidP="002030E1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065178" w:rsidP="002030E1">
      <w:pPr>
        <w:pStyle w:val="libNormal"/>
      </w:pPr>
      <w:r>
        <w:rPr>
          <w:rtl/>
        </w:rPr>
        <w:br w:type="page"/>
      </w:r>
    </w:p>
    <w:p w:rsidR="002030E1" w:rsidRDefault="002030E1" w:rsidP="00065178">
      <w:pPr>
        <w:pStyle w:val="Heading2"/>
      </w:pPr>
      <w:bookmarkStart w:id="49" w:name="_Toc4541874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65178">
        <w:rPr>
          <w:rFonts w:hint="cs"/>
          <w:rtl/>
        </w:rPr>
        <w:t xml:space="preserve">(110)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9"/>
    </w:p>
    <w:p w:rsidR="002030E1" w:rsidRDefault="00065178" w:rsidP="00065178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065178">
        <w:rPr>
          <w:rStyle w:val="libAieChar"/>
          <w:rFonts w:hint="cs"/>
          <w:rtl/>
        </w:rPr>
        <w:t>إذ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قال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الله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يعيسى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ابن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مريم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اذكر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نعمتى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عليك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ولدتك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يدتك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بروح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القدس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تكلم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الناس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المهد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كهلا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علمتك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الكتب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الحكمة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التورئة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الانجيل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تخلق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الطين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كهية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الطير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بإذنى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فتنفخ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فيها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فتكون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طيرا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بإذنى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تبرئ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كمه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برص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بإذنى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تخرج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الموتى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بإذنى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كففت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بنى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إسرئيل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عنك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جئتهم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بالبينت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فقال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الذين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كفروا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منهم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هذا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إلا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سحر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مبين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(110)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آموختم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پرندهاى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مادرزاد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پيسى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ميدادى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ميكردى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065178">
      <w:pPr>
        <w:pStyle w:val="Heading3"/>
      </w:pPr>
      <w:bookmarkStart w:id="50" w:name="_Toc454187438"/>
      <w:r>
        <w:rPr>
          <w:rFonts w:hint="cs"/>
          <w:rtl/>
        </w:rPr>
        <w:t>تفسير</w:t>
      </w:r>
      <w:r>
        <w:rPr>
          <w:rtl/>
        </w:rPr>
        <w:t>:</w:t>
      </w:r>
      <w:bookmarkEnd w:id="50"/>
    </w:p>
    <w:p w:rsidR="002030E1" w:rsidRDefault="002030E1" w:rsidP="002030E1">
      <w:pPr>
        <w:pStyle w:val="libNormal"/>
      </w:pP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</w:p>
    <w:p w:rsidR="002030E1" w:rsidRDefault="002030E1" w:rsidP="0006517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 w:rsidR="0006517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امتش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065178">
        <w:rPr>
          <w:rtl/>
        </w:rPr>
        <w:t xml:space="preserve"> </w:t>
      </w:r>
      <w:r w:rsidR="00065178" w:rsidRPr="00065178">
        <w:rPr>
          <w:rStyle w:val="libAieChar"/>
          <w:rtl/>
        </w:rPr>
        <w:t>‍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اذ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قال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الله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يا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عيسى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ابن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مريم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اذكر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نعمتى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عليك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والدتك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بيضاوى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الفتوح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اذ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ايدتك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بروح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القدس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236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مهمش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ميكرد،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ضعيفتر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گهواره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پختگى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ميگفتى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تكلم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الناس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المهد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كهلا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گاهواره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علمتك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الكتاب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الحكمة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التورية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الانجيل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تخلق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الطين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كهيئة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الطير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باذنى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فتنفخ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فيها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فتكون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طيرا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باذنى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065178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مادرزاد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پيسى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ميدادى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تبرء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الاكمه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الابرص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باذنى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ميكردى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تخرج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الموتى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باذنى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بپاخاستند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هياهو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ببرى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065178">
        <w:rPr>
          <w:rStyle w:val="libAieChar"/>
          <w:rFonts w:hint="cs"/>
          <w:rtl/>
        </w:rPr>
        <w:t>و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كففت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بنى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اسرائيل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عنك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اذ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جئتهم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بالبينات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فقال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الذين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كفروا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منهم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ان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هذا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الا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سحر</w:t>
      </w:r>
      <w:r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مبين</w:t>
      </w:r>
      <w:r w:rsidRPr="00065178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065178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باذنى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 w:rsidR="0006517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مادرزاد،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065178" w:rsidRDefault="002030E1" w:rsidP="002030E1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422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>).</w:t>
      </w:r>
    </w:p>
    <w:p w:rsidR="002030E1" w:rsidRDefault="00065178" w:rsidP="002030E1">
      <w:pPr>
        <w:pStyle w:val="libNormal"/>
        <w:rPr>
          <w:rtl/>
        </w:rPr>
      </w:pPr>
      <w:r>
        <w:rPr>
          <w:rtl/>
        </w:rPr>
        <w:br w:type="page"/>
      </w:r>
    </w:p>
    <w:p w:rsidR="002030E1" w:rsidRDefault="002030E1" w:rsidP="001238E1">
      <w:pPr>
        <w:pStyle w:val="Heading2"/>
      </w:pPr>
      <w:bookmarkStart w:id="51" w:name="_Toc45418743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38E1">
        <w:rPr>
          <w:rFonts w:hint="cs"/>
          <w:rtl/>
        </w:rPr>
        <w:t>(111) تا (115)</w:t>
      </w:r>
      <w:r>
        <w:rPr>
          <w:rFonts w:hint="cs"/>
          <w:rtl/>
        </w:rPr>
        <w:t>ترجمه</w:t>
      </w:r>
      <w:bookmarkEnd w:id="51"/>
    </w:p>
    <w:p w:rsidR="002030E1" w:rsidRDefault="00065178" w:rsidP="001238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إذ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وحيت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إلى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الحوارين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ن</w:t>
      </w:r>
      <w:r w:rsidR="002030E1"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منوا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برسولى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قالوا</w:t>
      </w:r>
      <w:r w:rsidR="002030E1" w:rsidRPr="00065178">
        <w:rPr>
          <w:rStyle w:val="libAieChar"/>
          <w:rtl/>
        </w:rPr>
        <w:t xml:space="preserve"> </w:t>
      </w:r>
      <w:r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منا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و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اشهد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بأننا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مسلمون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065178">
        <w:rPr>
          <w:rStyle w:val="libAieChar"/>
          <w:rFonts w:hint="cs"/>
          <w:rtl/>
        </w:rPr>
        <w:t>إذ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قال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الحواريون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يعيسى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ابن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مريم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هل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يستطيع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ربك</w:t>
      </w:r>
      <w:r w:rsidR="002030E1" w:rsidRPr="00065178">
        <w:rPr>
          <w:rStyle w:val="libAieChar"/>
          <w:rtl/>
        </w:rPr>
        <w:t xml:space="preserve"> 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Fonts w:hint="cs"/>
          <w:rtl/>
        </w:rPr>
        <w:t>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ينزل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علينا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مائدة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السم</w:t>
      </w:r>
      <w:r w:rsidR="00837235" w:rsidRPr="00065178">
        <w:rPr>
          <w:rStyle w:val="libAieChar"/>
          <w:rFonts w:hint="cs"/>
          <w:rtl/>
        </w:rPr>
        <w:t>أ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قال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اتقوا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الله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إن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كنتم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مؤ</w:t>
      </w:r>
      <w:r w:rsidR="002030E1" w:rsidRPr="00065178">
        <w:rPr>
          <w:rStyle w:val="libAieChar"/>
          <w:rtl/>
        </w:rPr>
        <w:t xml:space="preserve"> </w:t>
      </w:r>
      <w:r w:rsidR="002030E1" w:rsidRPr="00065178">
        <w:rPr>
          <w:rStyle w:val="libAieChar"/>
          <w:rFonts w:hint="cs"/>
          <w:rtl/>
        </w:rPr>
        <w:t>منين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(112)</w:t>
      </w:r>
      <w:r w:rsidR="001238E1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قالوا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نريد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نأكل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منها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تطمئن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قلوبنا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نعلم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قد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صدقتنا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نكون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عليها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الشهدين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(113)</w:t>
      </w:r>
      <w:r w:rsidR="001238E1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قال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عيسى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ابن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مريم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اللهم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ربنا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نزل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علينا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مائدة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السم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تكون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لنا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عيدا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ولنا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1238E1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خرنا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1238E1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ية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منك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ارزقنا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خير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الرزقين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(114)</w:t>
      </w:r>
      <w:r w:rsidR="001238E1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قال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الله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إنى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منزلها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عليكم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فمن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يكفر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بعد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منكم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فإنى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عذبه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عذابا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لا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عذبه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حدا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العلمين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(115)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حواريون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112 -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حواريون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مائدهاى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) </w:t>
      </w:r>
      <w:r>
        <w:rPr>
          <w:rFonts w:hint="cs"/>
          <w:rtl/>
        </w:rPr>
        <w:t>ميخواهيم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خداوندا،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مائدهاى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تاعيدى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دهندگانى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115 -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پويد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1238E1">
      <w:pPr>
        <w:pStyle w:val="Heading3"/>
      </w:pPr>
      <w:bookmarkStart w:id="52" w:name="_Toc454187440"/>
      <w:r>
        <w:rPr>
          <w:rFonts w:hint="cs"/>
          <w:rtl/>
        </w:rPr>
        <w:t>تفسير</w:t>
      </w:r>
      <w:r>
        <w:rPr>
          <w:rtl/>
        </w:rPr>
        <w:t>:</w:t>
      </w:r>
      <w:bookmarkEnd w:id="52"/>
    </w:p>
    <w:p w:rsidR="002030E1" w:rsidRDefault="002030E1" w:rsidP="002030E1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حواريون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موهبتهائى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حواريين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حواريين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فرستادهام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اذ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اوحيت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الحواريين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آمنوا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بى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برسولى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قالوا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آمنا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اشهد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باننا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مسلمون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وحى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الهاماتى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حواريين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426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بفرستد؟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اذ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قال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الحواريون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عيسى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ابن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مريم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هل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يستطيع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ربك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ينزل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علينا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مائدة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السم</w:t>
      </w:r>
      <w:r w:rsidR="00837235" w:rsidRPr="001238E1">
        <w:rPr>
          <w:rStyle w:val="libAieChar"/>
          <w:rFonts w:hint="cs"/>
          <w:rtl/>
        </w:rPr>
        <w:t>أ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قال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اتقوا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الله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كنتم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مؤ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منين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رسانيدند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ورزى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بخوريم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نورانيتى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گفتهاى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قالوا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نريدان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ناكل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منها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تطمئن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قلوبنا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نعلم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قد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صدقتنا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نكون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عليها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الشاهدين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1238E1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‍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مائدهاى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1238E1">
        <w:rPr>
          <w:rFonts w:hint="cs"/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قال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lastRenderedPageBreak/>
        <w:t>عيسى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ابن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مريم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اللهم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ربنا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انزل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علينا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مائدة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السم</w:t>
      </w:r>
      <w:r w:rsidR="00837235" w:rsidRPr="001238E1">
        <w:rPr>
          <w:rStyle w:val="libAieChar"/>
          <w:rFonts w:hint="cs"/>
          <w:rtl/>
        </w:rPr>
        <w:t>أ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تكون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عيدا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لاولنا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آخرنا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آية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منك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ارزقنا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خير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الرازقين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0702B3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بطرزى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 w:rsidR="000702B3">
        <w:rPr>
          <w:rFonts w:hint="cs"/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مائدهاى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 w:rsidR="00837235">
        <w:rPr>
          <w:rtl/>
        </w:rPr>
        <w:t>!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قال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الله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منزلها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عليكم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فمن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يكفر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بعد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منكم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فانى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اعذبه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عذابا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اعذبه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احدا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العالمين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1238E1">
      <w:pPr>
        <w:pStyle w:val="Heading3"/>
      </w:pPr>
      <w:bookmarkStart w:id="53" w:name="_Toc45418744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53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:</w:t>
      </w:r>
    </w:p>
    <w:p w:rsidR="000702B3" w:rsidRDefault="002030E1" w:rsidP="000702B3">
      <w:pPr>
        <w:pStyle w:val="Heading3"/>
        <w:rPr>
          <w:rFonts w:hint="cs"/>
          <w:rtl/>
        </w:rPr>
      </w:pPr>
      <w:bookmarkStart w:id="54" w:name="_Toc454187442"/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54"/>
      <w:r>
        <w:rPr>
          <w:rtl/>
        </w:rPr>
        <w:t xml:space="preserve"> </w:t>
      </w:r>
    </w:p>
    <w:p w:rsidR="002030E1" w:rsidRDefault="002030E1" w:rsidP="000702B3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حواريون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سوئىنداشتند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آرامشبيشتر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ترديدها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چونمساله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بقايائى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لذاميل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مكرر،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باتبديل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كنسازد،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علميش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 w:rsidR="000702B3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حواريون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702B3" w:rsidRDefault="002030E1" w:rsidP="000702B3">
      <w:pPr>
        <w:pStyle w:val="Heading3"/>
        <w:rPr>
          <w:rFonts w:hint="cs"/>
          <w:rtl/>
        </w:rPr>
      </w:pPr>
      <w:bookmarkStart w:id="55" w:name="_Toc454187443"/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bookmarkEnd w:id="55"/>
      <w:r>
        <w:rPr>
          <w:rtl/>
        </w:rPr>
        <w:t xml:space="preserve"> </w:t>
      </w:r>
    </w:p>
    <w:p w:rsidR="002030E1" w:rsidRDefault="002030E1" w:rsidP="002030E1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حواريوندر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بياناتى</w:t>
      </w:r>
      <w:r>
        <w:rPr>
          <w:rtl/>
        </w:rPr>
        <w:t xml:space="preserve"> </w:t>
      </w:r>
      <w:r>
        <w:rPr>
          <w:rFonts w:hint="cs"/>
          <w:rtl/>
        </w:rPr>
        <w:t>دارند،كه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آياخداوند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مائدهاى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مانازل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ثروتمرا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بدهم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اينكهيستطيع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يستجيب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طوع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انقياد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بهباب</w:t>
      </w:r>
      <w:r>
        <w:rPr>
          <w:rtl/>
        </w:rPr>
        <w:t xml:space="preserve"> </w:t>
      </w:r>
      <w:r>
        <w:rPr>
          <w:rFonts w:hint="cs"/>
          <w:rtl/>
        </w:rPr>
        <w:t>استفعال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مانازل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0702B3" w:rsidRDefault="002030E1" w:rsidP="000702B3">
      <w:pPr>
        <w:pStyle w:val="Heading3"/>
        <w:rPr>
          <w:rFonts w:hint="cs"/>
          <w:rtl/>
        </w:rPr>
      </w:pPr>
      <w:bookmarkStart w:id="56" w:name="_Toc454187444"/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56"/>
      <w:r>
        <w:rPr>
          <w:rtl/>
        </w:rPr>
        <w:t xml:space="preserve"> </w:t>
      </w:r>
    </w:p>
    <w:p w:rsidR="002030E1" w:rsidRDefault="002030E1" w:rsidP="002030E1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علتمطالبه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اعجازى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0702B3" w:rsidRDefault="002030E1" w:rsidP="000702B3">
      <w:pPr>
        <w:pStyle w:val="Heading3"/>
        <w:rPr>
          <w:rFonts w:hint="cs"/>
          <w:rtl/>
        </w:rPr>
      </w:pPr>
      <w:bookmarkStart w:id="57" w:name="_Toc454187445"/>
      <w:r>
        <w:rPr>
          <w:rtl/>
        </w:rPr>
        <w:lastRenderedPageBreak/>
        <w:t xml:space="preserve">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مائدهاى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bookmarkEnd w:id="57"/>
      <w:r>
        <w:rPr>
          <w:rtl/>
        </w:rPr>
        <w:t xml:space="preserve"> </w:t>
      </w:r>
    </w:p>
    <w:p w:rsidR="002030E1" w:rsidRDefault="002030E1" w:rsidP="002030E1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درنزول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حواريون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="001238E1">
        <w:rPr>
          <w:rFonts w:hint="cs"/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!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0702B3" w:rsidRDefault="002030E1" w:rsidP="000702B3">
      <w:pPr>
        <w:pStyle w:val="Heading3"/>
        <w:rPr>
          <w:rFonts w:hint="cs"/>
          <w:rtl/>
        </w:rPr>
      </w:pPr>
      <w:bookmarkStart w:id="58" w:name="_Toc454187446"/>
      <w:r>
        <w:rPr>
          <w:rtl/>
        </w:rPr>
        <w:t xml:space="preserve">5 -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  <w:bookmarkEnd w:id="58"/>
    </w:p>
    <w:p w:rsidR="002030E1" w:rsidRDefault="002030E1" w:rsidP="002030E1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كهمشكلات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راحتيهاى</w:t>
      </w:r>
      <w:r>
        <w:rPr>
          <w:rtl/>
        </w:rPr>
        <w:t xml:space="preserve"> </w:t>
      </w:r>
      <w:r>
        <w:rPr>
          <w:rFonts w:hint="cs"/>
          <w:rtl/>
        </w:rPr>
        <w:t>نخستينمى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اعياد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مباركرمضان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يكشنبه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ازعلل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يكشنبه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يعصى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0702B3" w:rsidRDefault="002030E1" w:rsidP="000702B3">
      <w:pPr>
        <w:pStyle w:val="Heading3"/>
        <w:rPr>
          <w:rFonts w:hint="cs"/>
          <w:rtl/>
        </w:rPr>
      </w:pPr>
      <w:bookmarkStart w:id="59" w:name="_Toc454187447"/>
      <w:r>
        <w:rPr>
          <w:rtl/>
        </w:rPr>
        <w:lastRenderedPageBreak/>
        <w:t xml:space="preserve">6 -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59"/>
    </w:p>
    <w:p w:rsidR="002030E1" w:rsidRDefault="002030E1" w:rsidP="002030E1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چشممشاهده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سنگينترخواهد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احياناوسوسه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وكمترين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هميندليل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گرسنگانى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702B3" w:rsidRDefault="002030E1" w:rsidP="000702B3">
      <w:pPr>
        <w:pStyle w:val="Heading3"/>
        <w:rPr>
          <w:rFonts w:hint="cs"/>
          <w:rtl/>
        </w:rPr>
      </w:pPr>
      <w:bookmarkStart w:id="60" w:name="_Toc454187448"/>
      <w:r>
        <w:rPr>
          <w:rtl/>
        </w:rPr>
        <w:t xml:space="preserve">7 -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bookmarkEnd w:id="60"/>
    </w:p>
    <w:p w:rsidR="000702B3" w:rsidRDefault="002030E1" w:rsidP="002030E1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يوحنا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21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شودكه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حواريون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كتاباعمال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حواريون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پطرس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>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اناجيل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دراناجيل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جرياننزول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030E1" w:rsidRDefault="000702B3" w:rsidP="000702B3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61" w:name="_Toc45418744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>(116) تا (118)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1"/>
    </w:p>
    <w:p w:rsidR="002030E1" w:rsidRDefault="001238E1" w:rsidP="001238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اذ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قال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الله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يعيسى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ابن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مريم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قلت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للناس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اتخذونى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مى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إلهين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دون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الله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قال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سبحنك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يكون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لى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قول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ليس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بحق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إن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كنت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قلته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فقد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علمته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تعلم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نفسى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لا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علم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نفسك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إنك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علم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الغيوب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ما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قلت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إلا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ما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مرتنى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به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اعبدوا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الله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ربى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ربكم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كنت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عليهم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شهيدا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دمت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فيهم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فلما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توفيتنى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كنت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الرقيب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عليهم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على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كل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شى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ء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شهيد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(117)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إن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تعذبهم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فإنهم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عبادك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إن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تغفر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فإنك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العزيز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الحكيم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(118)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(</w:t>
      </w:r>
      <w:r>
        <w:rPr>
          <w:rFonts w:hint="cs"/>
          <w:rtl/>
        </w:rPr>
        <w:t>پاك</w:t>
      </w:r>
      <w:r>
        <w:rPr>
          <w:rtl/>
        </w:rPr>
        <w:t xml:space="preserve"> 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پنهانيها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برگرفتى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118 -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1238E1">
      <w:pPr>
        <w:pStyle w:val="Heading3"/>
      </w:pPr>
      <w:bookmarkStart w:id="62" w:name="_Toc45418745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62"/>
    </w:p>
    <w:p w:rsidR="002030E1" w:rsidRDefault="002030E1" w:rsidP="002030E1">
      <w:pPr>
        <w:pStyle w:val="libNormal"/>
      </w:pP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</w:p>
    <w:p w:rsidR="002030E1" w:rsidRDefault="002030E1" w:rsidP="001238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 w:rsidR="001238E1">
        <w:rPr>
          <w:rFonts w:hint="cs"/>
          <w:rtl/>
        </w:rPr>
        <w:t xml:space="preserve"> </w:t>
      </w:r>
      <w:r w:rsidR="001238E1" w:rsidRPr="009076F3">
        <w:rPr>
          <w:rStyle w:val="libAlaemChar"/>
          <w:rFonts w:eastAsia="KFGQPC Uthman Taha Naskh" w:hint="cs"/>
          <w:rtl/>
        </w:rPr>
        <w:t>(</w:t>
      </w:r>
      <w:r w:rsidRPr="001238E1">
        <w:rPr>
          <w:rStyle w:val="libAieChar"/>
          <w:rFonts w:hint="cs"/>
          <w:rtl/>
        </w:rPr>
        <w:t>هذا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يوم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ينفع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الصادقين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صدقهم</w:t>
      </w:r>
      <w:r w:rsidR="001238E1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راستگوئى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توفيتنى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الرقيب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اذ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قال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الله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عيسى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ابن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مريم</w:t>
      </w:r>
      <w:r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قلت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للناس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اتخذونى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امى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الهين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دون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الله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امتش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قال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سبحانك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يكون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اقول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ليس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بحق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كنت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قلته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فقد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علمته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تعلم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نفسى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اعلم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نفسك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انك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علام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الغيوب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1238E1" w:rsidRPr="001238E1">
        <w:rPr>
          <w:rFonts w:eastAsia="KFGQPC Uthman Taha Naskh" w:hint="cs"/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قلت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امرتنى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به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اعبدوا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الله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ربى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ربكم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نگذاشتم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برگرفتى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كنت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عليهم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شهيدا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دمت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فيهم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فلما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توفيتنى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كنت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الرقيب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عليهم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كل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شى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ء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شهيد</w:t>
      </w:r>
      <w:r w:rsidRPr="009076F3">
        <w:rPr>
          <w:rStyle w:val="libAlaemChar"/>
          <w:rFonts w:eastAsia="KFGQPC Uthman Taha Naskh"/>
          <w:rtl/>
        </w:rPr>
        <w:t>)</w:t>
      </w:r>
      <w:r w:rsidR="001238E1" w:rsidRPr="001238E1">
        <w:rPr>
          <w:rFonts w:eastAsia="KFGQPC Uthman Taha Naskh" w:hint="cs"/>
          <w:rtl/>
        </w:rPr>
        <w:t>.</w:t>
      </w:r>
    </w:p>
    <w:p w:rsidR="002030E1" w:rsidRDefault="002030E1" w:rsidP="001238E1">
      <w:pPr>
        <w:pStyle w:val="libNormal"/>
      </w:pPr>
      <w:r>
        <w:rPr>
          <w:rtl/>
        </w:rPr>
        <w:lastRenderedPageBreak/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1238E1">
        <w:rPr>
          <w:rFonts w:hint="cs"/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نافرمانت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مجازاتت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تعذبهم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فانهم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عبادك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تغفر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فانك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العزيز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الحكيم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پسر،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چندى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پنجاهمين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پاپ</w:t>
      </w:r>
      <w:r>
        <w:rPr>
          <w:rtl/>
        </w:rPr>
        <w:t xml:space="preserve"> </w:t>
      </w:r>
      <w:r>
        <w:rPr>
          <w:rFonts w:hint="cs"/>
          <w:rtl/>
        </w:rPr>
        <w:t>بيوس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شماره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كليساهاى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كليساهاى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چهاردهم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مجله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انستاس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كرملى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عتيق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(</w:t>
      </w:r>
      <w:r>
        <w:rPr>
          <w:rFonts w:hint="cs"/>
          <w:rtl/>
        </w:rPr>
        <w:t>حوا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الغفور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1238E1" w:rsidRDefault="002030E1" w:rsidP="002030E1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1238E1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63" w:name="_Toc454187451"/>
      <w:r>
        <w:rPr>
          <w:rFonts w:hint="cs"/>
          <w:rtl/>
        </w:rPr>
        <w:t>آيه</w:t>
      </w:r>
      <w:r w:rsidR="000702B3">
        <w:rPr>
          <w:rFonts w:hint="cs"/>
          <w:rtl/>
        </w:rPr>
        <w:t>(119) و (120) 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3"/>
    </w:p>
    <w:p w:rsidR="002030E1" w:rsidRDefault="001238E1" w:rsidP="001238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قال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الله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هذا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يوم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ينفع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الصدقين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صدقهم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جنت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تجرى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تحتها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نهر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خلدين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فيها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بدا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رضى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الله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عنهم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رضوا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عنه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ذلك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الفوز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العظيم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(119)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لله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ملك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السموت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رض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فيهن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هو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على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كل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شى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ء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قدير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(120)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(</w:t>
      </w:r>
      <w:r>
        <w:rPr>
          <w:rFonts w:hint="cs"/>
          <w:rtl/>
        </w:rPr>
        <w:t>درختان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1238E1">
      <w:pPr>
        <w:pStyle w:val="Heading3"/>
      </w:pPr>
      <w:bookmarkStart w:id="64" w:name="_Toc454187452"/>
      <w:r>
        <w:rPr>
          <w:rFonts w:hint="cs"/>
          <w:rtl/>
        </w:rPr>
        <w:t>تفسير</w:t>
      </w:r>
      <w:r>
        <w:rPr>
          <w:rtl/>
        </w:rPr>
        <w:t>:</w:t>
      </w:r>
      <w:bookmarkEnd w:id="64"/>
    </w:p>
    <w:p w:rsidR="002030E1" w:rsidRDefault="002030E1" w:rsidP="002030E1">
      <w:pPr>
        <w:pStyle w:val="libNormal"/>
      </w:pP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راستگويان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قال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الله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هذا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يوم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ينفع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الصادقين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صدقهم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1238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فايدهاى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 w:rsidR="001238E1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جز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خطاكاران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نپيمودند،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صادقان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لهم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جنات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تجرى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تحتها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الانهار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خالدين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فيها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ابدا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رضى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الله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عنهم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رضوا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عنه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1238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1238E1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ذلك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الفوز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العظيم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الفوز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لله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ملك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السموات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الارض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فيهن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هو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على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كل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شى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ء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قدير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)</w:t>
      </w:r>
    </w:p>
    <w:p w:rsidR="002030E1" w:rsidRDefault="001238E1" w:rsidP="001238E1">
      <w:pPr>
        <w:pStyle w:val="libNormal"/>
      </w:pPr>
      <w:r>
        <w:rPr>
          <w:rtl/>
        </w:rPr>
        <w:br w:type="page"/>
      </w:r>
    </w:p>
    <w:p w:rsidR="002030E1" w:rsidRDefault="002030E1" w:rsidP="001238E1">
      <w:pPr>
        <w:pStyle w:val="Heading2"/>
      </w:pPr>
      <w:bookmarkStart w:id="65" w:name="_Toc454187453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bookmarkEnd w:id="65"/>
    </w:p>
    <w:p w:rsidR="002030E1" w:rsidRDefault="002030E1" w:rsidP="002030E1">
      <w:pPr>
        <w:pStyle w:val="libNormal"/>
      </w:pPr>
      <w:r>
        <w:rPr>
          <w:rFonts w:hint="cs"/>
          <w:rtl/>
        </w:rPr>
        <w:t>مقدمه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165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بدعتهاى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>!.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برچيند،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ويژهاى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اوراد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837235">
        <w:rPr>
          <w:rtl/>
        </w:rPr>
        <w:t>.</w:t>
      </w:r>
    </w:p>
    <w:p w:rsidR="002030E1" w:rsidRDefault="001238E1" w:rsidP="002030E1">
      <w:pPr>
        <w:pStyle w:val="libNormal"/>
      </w:pPr>
      <w:r>
        <w:rPr>
          <w:rtl/>
        </w:rPr>
        <w:br w:type="page"/>
      </w:r>
    </w:p>
    <w:p w:rsidR="002030E1" w:rsidRDefault="002030E1" w:rsidP="001238E1">
      <w:pPr>
        <w:pStyle w:val="Heading2"/>
      </w:pPr>
      <w:bookmarkStart w:id="66" w:name="_Toc45418745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38E1">
        <w:rPr>
          <w:rFonts w:hint="cs"/>
          <w:rtl/>
        </w:rPr>
        <w:t xml:space="preserve">(1) و (2)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6"/>
    </w:p>
    <w:p w:rsidR="002030E1" w:rsidRDefault="002030E1" w:rsidP="002030E1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2030E1" w:rsidRDefault="001238E1" w:rsidP="001238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الحمد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لله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الذى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خلق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السموت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رض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جعل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الظلمت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النور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ثم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الذين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كفروا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بربهم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يعدلون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هو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الذى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خلقكم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طين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ثم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قضى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جلا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جل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مسمى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عنده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ثم</w:t>
      </w:r>
      <w:r w:rsidR="002030E1" w:rsidRPr="001238E1">
        <w:rPr>
          <w:rStyle w:val="libAieChar"/>
          <w:rtl/>
        </w:rPr>
        <w:t xml:space="preserve"> </w:t>
      </w:r>
      <w:r w:rsidR="00837235" w:rsidRPr="001238E1">
        <w:rPr>
          <w:rStyle w:val="libAieChar"/>
          <w:rFonts w:hint="cs"/>
          <w:rtl/>
        </w:rPr>
        <w:t>أ</w:t>
      </w:r>
      <w:r w:rsidR="002030E1" w:rsidRPr="001238E1">
        <w:rPr>
          <w:rStyle w:val="libAieChar"/>
          <w:rFonts w:hint="cs"/>
          <w:rtl/>
        </w:rPr>
        <w:t>نتم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تمترون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(2)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2030E1" w:rsidRDefault="002030E1" w:rsidP="001238E1">
      <w:pPr>
        <w:pStyle w:val="Heading3"/>
      </w:pPr>
      <w:bookmarkStart w:id="67" w:name="_Toc454187455"/>
      <w:r>
        <w:rPr>
          <w:rFonts w:hint="cs"/>
          <w:rtl/>
        </w:rPr>
        <w:t>تفسير</w:t>
      </w:r>
      <w:r>
        <w:rPr>
          <w:rtl/>
        </w:rPr>
        <w:t>:</w:t>
      </w:r>
      <w:bookmarkEnd w:id="67"/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(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الحمد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لله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الذى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خلق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السماوات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الارض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جعل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الظلمات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النور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بياموزند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ثم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الذين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كفروا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بربهم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يعدلون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تبعى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عكسى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ناچاريم</w:t>
      </w:r>
      <w:r>
        <w:rPr>
          <w:rtl/>
        </w:rPr>
        <w:t xml:space="preserve">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ظلمتى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بالتبع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ظلمات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پراكندگيها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تابستانى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حياط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انگيزترين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هو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الذى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خلقكم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طين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ثم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قضى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اجلا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اجل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مسمى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عنده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آفرينندهاى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گذرانده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ميدهيد،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ثم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انتم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تمترون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</w:p>
    <w:p w:rsidR="002030E1" w:rsidRDefault="002030E1" w:rsidP="001238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 w:rsidR="001238E1">
        <w:rPr>
          <w:rFonts w:hint="cs"/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بقرينه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زودرس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بسوزد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وحدى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-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اعتيادات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خودكشى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بميرد،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1238E1" w:rsidRPr="009076F3">
        <w:rPr>
          <w:rStyle w:val="libAlaemChar"/>
          <w:rFonts w:eastAsia="KFGQPC Uthman Taha Naskh" w:hint="cs"/>
          <w:rtl/>
        </w:rPr>
        <w:t>(</w:t>
      </w:r>
      <w:r w:rsidRPr="001238E1">
        <w:rPr>
          <w:rStyle w:val="libAieChar"/>
          <w:rFonts w:hint="cs"/>
          <w:rtl/>
        </w:rPr>
        <w:t>فاذا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ج</w:t>
      </w:r>
      <w:r w:rsidR="00837235" w:rsidRPr="001238E1">
        <w:rPr>
          <w:rStyle w:val="libAieChar"/>
          <w:rFonts w:hint="cs"/>
          <w:rtl/>
        </w:rPr>
        <w:t>أ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اجلهم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يستاخرون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ساعة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لا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يستقدمون</w:t>
      </w:r>
      <w:r w:rsidR="001238E1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ميافتد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مرگهاى</w:t>
      </w:r>
      <w:r>
        <w:rPr>
          <w:rtl/>
        </w:rPr>
        <w:t xml:space="preserve"> </w:t>
      </w:r>
      <w:r>
        <w:rPr>
          <w:rFonts w:hint="cs"/>
          <w:rtl/>
        </w:rPr>
        <w:t>پيشرس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اجلان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محتوم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(</w:t>
      </w:r>
      <w:r>
        <w:rPr>
          <w:rFonts w:hint="cs"/>
          <w:rtl/>
        </w:rPr>
        <w:t>مشروط</w:t>
      </w:r>
      <w:r>
        <w:rPr>
          <w:rtl/>
        </w:rPr>
        <w:t xml:space="preserve">)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504 ).</w:t>
      </w:r>
    </w:p>
    <w:p w:rsidR="002030E1" w:rsidRDefault="001238E1" w:rsidP="002030E1">
      <w:pPr>
        <w:pStyle w:val="libNormal"/>
      </w:pPr>
      <w:r>
        <w:rPr>
          <w:rtl/>
        </w:rPr>
        <w:br w:type="page"/>
      </w:r>
    </w:p>
    <w:p w:rsidR="002030E1" w:rsidRDefault="002030E1" w:rsidP="001238E1">
      <w:pPr>
        <w:pStyle w:val="Heading2"/>
      </w:pPr>
      <w:bookmarkStart w:id="68" w:name="_Toc45418745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238E1">
        <w:rPr>
          <w:rFonts w:hint="cs"/>
          <w:rtl/>
        </w:rPr>
        <w:t xml:space="preserve">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8"/>
    </w:p>
    <w:p w:rsidR="002030E1" w:rsidRDefault="001238E1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هو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الله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السموت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فى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الا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رض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يعلم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سركم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جهركم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و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يعلم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ما</w:t>
      </w:r>
      <w:r w:rsidR="002030E1" w:rsidRPr="001238E1">
        <w:rPr>
          <w:rStyle w:val="libAieChar"/>
          <w:rtl/>
        </w:rPr>
        <w:t xml:space="preserve"> </w:t>
      </w:r>
      <w:r w:rsidR="002030E1" w:rsidRPr="001238E1">
        <w:rPr>
          <w:rStyle w:val="libAieChar"/>
          <w:rFonts w:hint="cs"/>
          <w:rtl/>
        </w:rPr>
        <w:t>تكسبون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1238E1">
      <w:pPr>
        <w:pStyle w:val="Heading3"/>
      </w:pPr>
      <w:bookmarkStart w:id="69" w:name="_Toc454187457"/>
      <w:r>
        <w:rPr>
          <w:rFonts w:hint="cs"/>
          <w:rtl/>
        </w:rPr>
        <w:t>تفسير</w:t>
      </w:r>
      <w:r>
        <w:rPr>
          <w:rtl/>
        </w:rPr>
        <w:t>:</w:t>
      </w:r>
      <w:bookmarkEnd w:id="69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الوهيتش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هو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الله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السماوات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فى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الارض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(1).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. -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(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ميدانستند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030E1" w:rsidRDefault="002030E1" w:rsidP="00A0545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A0545A">
        <w:rPr>
          <w:rFonts w:hint="cs"/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مكانها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lastRenderedPageBreak/>
        <w:t>چنين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238E1">
        <w:rPr>
          <w:rStyle w:val="libAieChar"/>
          <w:rFonts w:hint="cs"/>
          <w:rtl/>
        </w:rPr>
        <w:t>يعلم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سركم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جهركم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و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يعلم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ما</w:t>
      </w:r>
      <w:r w:rsidRPr="001238E1">
        <w:rPr>
          <w:rStyle w:val="libAieChar"/>
          <w:rtl/>
        </w:rPr>
        <w:t xml:space="preserve"> </w:t>
      </w:r>
      <w:r w:rsidRPr="001238E1">
        <w:rPr>
          <w:rStyle w:val="libAieChar"/>
          <w:rFonts w:hint="cs"/>
          <w:rtl/>
        </w:rPr>
        <w:t>تكسبون</w:t>
      </w:r>
      <w:r w:rsidRPr="001238E1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تكسبون</w:t>
      </w:r>
      <w:r>
        <w:rPr>
          <w:rtl/>
        </w:rPr>
        <w:t xml:space="preserve"> (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A0545A" w:rsidP="002030E1">
      <w:pPr>
        <w:pStyle w:val="libNormal"/>
      </w:pPr>
      <w:r>
        <w:rPr>
          <w:rtl/>
        </w:rPr>
        <w:br w:type="page"/>
      </w:r>
    </w:p>
    <w:p w:rsidR="002030E1" w:rsidRDefault="002030E1" w:rsidP="00A0545A">
      <w:pPr>
        <w:pStyle w:val="Heading2"/>
      </w:pPr>
      <w:bookmarkStart w:id="70" w:name="_Toc45418745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0545A">
        <w:rPr>
          <w:rFonts w:hint="cs"/>
          <w:rtl/>
        </w:rPr>
        <w:t xml:space="preserve">(4) و (5)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0"/>
    </w:p>
    <w:p w:rsidR="002030E1" w:rsidRDefault="00A0545A" w:rsidP="00A0545A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0545A">
        <w:rPr>
          <w:rStyle w:val="libAieChar"/>
          <w:rFonts w:hint="cs"/>
          <w:rtl/>
        </w:rPr>
        <w:t>و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تاتيهم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من</w:t>
      </w:r>
      <w:r w:rsidR="002030E1"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Fonts w:hint="cs"/>
          <w:rtl/>
        </w:rPr>
        <w:t>ية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من</w:t>
      </w:r>
      <w:r w:rsidR="002030E1"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Fonts w:hint="cs"/>
          <w:rtl/>
        </w:rPr>
        <w:t>يت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ربهم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إلا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كانوا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عنها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معرضين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0545A">
        <w:rPr>
          <w:rStyle w:val="libAieChar"/>
          <w:rFonts w:hint="cs"/>
          <w:rtl/>
        </w:rPr>
        <w:t>فقد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كذبوا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بالحق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لما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ج</w:t>
      </w:r>
      <w:r w:rsidR="00837235" w:rsidRPr="00A0545A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Fonts w:hint="cs"/>
          <w:rtl/>
        </w:rPr>
        <w:t>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فسوف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يأتيهم</w:t>
      </w:r>
      <w:r w:rsidR="002030E1" w:rsidRPr="00A0545A">
        <w:rPr>
          <w:rStyle w:val="libAieChar"/>
          <w:rtl/>
        </w:rPr>
        <w:t xml:space="preserve"> </w:t>
      </w:r>
      <w:r w:rsidR="00837235" w:rsidRPr="00A0545A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Fonts w:hint="cs"/>
          <w:rtl/>
        </w:rPr>
        <w:t>نبؤ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اما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كانوا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به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يستهز</w:t>
      </w:r>
      <w:r w:rsidRPr="00A0545A">
        <w:rPr>
          <w:rStyle w:val="libAieChar"/>
          <w:rFonts w:hint="cs"/>
          <w:rtl/>
        </w:rPr>
        <w:t>ؤ</w:t>
      </w:r>
      <w:r w:rsidR="002030E1" w:rsidRPr="00A0545A">
        <w:rPr>
          <w:rStyle w:val="libAieChar"/>
          <w:rFonts w:hint="cs"/>
          <w:rtl/>
        </w:rPr>
        <w:t>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(5)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نميرسد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ميگردانند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2030E1" w:rsidRDefault="002030E1" w:rsidP="00A0545A">
      <w:pPr>
        <w:pStyle w:val="Heading3"/>
      </w:pPr>
      <w:bookmarkStart w:id="71" w:name="_Toc454187459"/>
      <w:r>
        <w:rPr>
          <w:rFonts w:hint="cs"/>
          <w:rtl/>
        </w:rPr>
        <w:t>تفسير</w:t>
      </w:r>
      <w:r>
        <w:rPr>
          <w:rtl/>
        </w:rPr>
        <w:t>:</w:t>
      </w:r>
      <w:bookmarkEnd w:id="71"/>
    </w:p>
    <w:p w:rsidR="002030E1" w:rsidRDefault="002030E1" w:rsidP="00A0545A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 w:rsidR="00A0545A">
        <w:rPr>
          <w:rFonts w:hint="cs"/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ميبينند،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. </w:t>
      </w:r>
      <w:r w:rsidRPr="009076F3">
        <w:rPr>
          <w:rStyle w:val="libAlaemChar"/>
          <w:rFonts w:eastAsia="KFGQPC Uthman Taha Naskh"/>
          <w:rtl/>
        </w:rPr>
        <w:t>(</w:t>
      </w:r>
      <w:r w:rsidRPr="00A0545A">
        <w:rPr>
          <w:rStyle w:val="libAieChar"/>
          <w:rFonts w:hint="cs"/>
          <w:rtl/>
        </w:rPr>
        <w:t>و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ما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تاتيهم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من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آية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من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آيات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ربهم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الا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كانوا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عنها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معرضين</w:t>
      </w:r>
      <w:r w:rsidRPr="00A0545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A0545A" w:rsidRPr="00A0545A">
        <w:rPr>
          <w:rFonts w:eastAsia="KFGQPC Uthman Taha Naskh"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تشنگانى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ميدوند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بجوشد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برگردانده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ربهم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نميكنند،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نميدهند،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ميديدند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0545A">
        <w:rPr>
          <w:rStyle w:val="libAieChar"/>
          <w:rFonts w:hint="cs"/>
          <w:rtl/>
        </w:rPr>
        <w:t>فقد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كذبوا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بالحق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لما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جائهم</w:t>
      </w:r>
      <w:r w:rsidRPr="00A0545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A0545A">
        <w:rPr>
          <w:rStyle w:val="libAieChar"/>
          <w:rFonts w:hint="cs"/>
          <w:rtl/>
        </w:rPr>
        <w:t>فسوف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ياتيهم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انب</w:t>
      </w:r>
      <w:r w:rsidR="00837235" w:rsidRPr="00A0545A">
        <w:rPr>
          <w:rStyle w:val="libAieChar"/>
          <w:rFonts w:hint="cs"/>
          <w:rtl/>
        </w:rPr>
        <w:t>أ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ما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كانوا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به</w:t>
      </w:r>
      <w:r w:rsidRPr="00A0545A">
        <w:rPr>
          <w:rStyle w:val="libAieChar"/>
          <w:rtl/>
        </w:rPr>
        <w:t xml:space="preserve"> </w:t>
      </w:r>
      <w:r w:rsidRPr="00A0545A">
        <w:rPr>
          <w:rStyle w:val="libAieChar"/>
          <w:rFonts w:hint="cs"/>
          <w:rtl/>
        </w:rPr>
        <w:t>يستهزئون</w:t>
      </w:r>
      <w:r w:rsidRPr="00A0545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A0545A" w:rsidRPr="00A0545A">
        <w:rPr>
          <w:rFonts w:eastAsia="KFGQPC Uthman Taha Naskh"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تشديد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گردانيدن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A0545A" w:rsidP="002030E1">
      <w:pPr>
        <w:pStyle w:val="libNormal"/>
      </w:pPr>
      <w:r>
        <w:rPr>
          <w:rtl/>
        </w:rPr>
        <w:br w:type="page"/>
      </w:r>
    </w:p>
    <w:p w:rsidR="002030E1" w:rsidRDefault="002030E1" w:rsidP="00142833">
      <w:pPr>
        <w:pStyle w:val="Heading2"/>
      </w:pPr>
      <w:bookmarkStart w:id="72" w:name="_Toc45418746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42833">
        <w:rPr>
          <w:rFonts w:hint="cs"/>
          <w:rtl/>
        </w:rPr>
        <w:t xml:space="preserve">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2"/>
    </w:p>
    <w:p w:rsidR="002030E1" w:rsidRDefault="00A0545A" w:rsidP="00142833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837235" w:rsidRPr="00A0545A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Fonts w:hint="cs"/>
          <w:rtl/>
        </w:rPr>
        <w:t>لم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يروا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كم</w:t>
      </w:r>
      <w:r w:rsidR="002030E1" w:rsidRPr="00A0545A">
        <w:rPr>
          <w:rStyle w:val="libAieChar"/>
          <w:rtl/>
        </w:rPr>
        <w:t xml:space="preserve"> </w:t>
      </w:r>
      <w:r w:rsidR="00837235" w:rsidRPr="00A0545A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Fonts w:hint="cs"/>
          <w:rtl/>
        </w:rPr>
        <w:t>هلكنا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من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قبلهم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من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قرن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مكنهم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فى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الا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رض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لم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نمكن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لكم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و</w:t>
      </w:r>
      <w:r w:rsidR="002030E1" w:rsidRPr="00A0545A">
        <w:rPr>
          <w:rStyle w:val="libAieChar"/>
          <w:rtl/>
        </w:rPr>
        <w:t xml:space="preserve"> </w:t>
      </w:r>
      <w:r w:rsidR="00837235" w:rsidRPr="00A0545A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Fonts w:hint="cs"/>
          <w:rtl/>
        </w:rPr>
        <w:t>رسلنا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السم</w:t>
      </w:r>
      <w:r w:rsidR="00837235" w:rsidRPr="00A0545A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عليهم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مدرارا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و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جعلنا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الا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نهر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تجرى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من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تحتهم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فأ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هلكنهم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بذنوبهم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و</w:t>
      </w:r>
      <w:r w:rsidR="002030E1" w:rsidRPr="00A0545A">
        <w:rPr>
          <w:rStyle w:val="libAieChar"/>
          <w:rtl/>
        </w:rPr>
        <w:t xml:space="preserve"> </w:t>
      </w:r>
      <w:r w:rsidR="00837235" w:rsidRPr="00A0545A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Fonts w:hint="cs"/>
          <w:rtl/>
        </w:rPr>
        <w:t>نشأ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نا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من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بعدهم</w:t>
      </w:r>
      <w:r w:rsidR="002030E1" w:rsidRPr="00A0545A">
        <w:rPr>
          <w:rStyle w:val="libAieChar"/>
          <w:rtl/>
        </w:rPr>
        <w:t xml:space="preserve"> </w:t>
      </w:r>
      <w:r w:rsidR="002030E1" w:rsidRPr="00A0545A">
        <w:rPr>
          <w:rStyle w:val="libAieChar"/>
          <w:rFonts w:hint="cs"/>
          <w:rtl/>
        </w:rPr>
        <w:t>قرنا</w:t>
      </w:r>
      <w:r w:rsidR="002030E1" w:rsidRPr="00A0545A">
        <w:rPr>
          <w:rStyle w:val="libAieChar"/>
          <w:rtl/>
        </w:rPr>
        <w:t xml:space="preserve"> </w:t>
      </w:r>
      <w:r w:rsidR="00142833">
        <w:rPr>
          <w:rStyle w:val="libAieChar"/>
          <w:rFonts w:hint="cs"/>
          <w:rtl/>
        </w:rPr>
        <w:t>أ</w:t>
      </w:r>
      <w:r w:rsidR="002030E1" w:rsidRPr="00A0545A">
        <w:rPr>
          <w:rStyle w:val="libAieChar"/>
          <w:rFonts w:hint="cs"/>
          <w:rtl/>
        </w:rPr>
        <w:t>خرين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(6)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قدرتهائى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(</w:t>
      </w:r>
      <w:r>
        <w:rPr>
          <w:rFonts w:hint="cs"/>
          <w:rtl/>
        </w:rPr>
        <w:t>آباديهاى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</w:p>
    <w:p w:rsidR="002030E1" w:rsidRDefault="002030E1" w:rsidP="00142833">
      <w:pPr>
        <w:pStyle w:val="Heading3"/>
      </w:pPr>
      <w:bookmarkStart w:id="73" w:name="_Toc454187461"/>
      <w:r>
        <w:rPr>
          <w:rFonts w:hint="cs"/>
          <w:rtl/>
        </w:rPr>
        <w:t>تفسير</w:t>
      </w:r>
      <w:r>
        <w:rPr>
          <w:rtl/>
        </w:rPr>
        <w:t>:</w:t>
      </w:r>
      <w:bookmarkEnd w:id="73"/>
    </w:p>
    <w:p w:rsidR="002030E1" w:rsidRDefault="002030E1" w:rsidP="002030E1">
      <w:pPr>
        <w:pStyle w:val="libNormal"/>
      </w:pP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انگيزههاى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-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چشمانشان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نگذاشتيم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lastRenderedPageBreak/>
        <w:t>(</w:t>
      </w:r>
      <w:r w:rsidRPr="00142833">
        <w:rPr>
          <w:rStyle w:val="libAieChar"/>
          <w:rFonts w:hint="cs"/>
          <w:rtl/>
        </w:rPr>
        <w:t>الم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يروا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اهلكنا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قبلهم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قرن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مكناهم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الارض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نمكن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لكم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ارسلنا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السم</w:t>
      </w:r>
      <w:r w:rsidR="00837235" w:rsidRPr="00142833">
        <w:rPr>
          <w:rStyle w:val="libAieChar"/>
          <w:rFonts w:hint="cs"/>
          <w:rtl/>
        </w:rPr>
        <w:t>أ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عليهم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مدرارا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 (1)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جعلنا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الانهار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تجرى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تحتهم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فاهلكناهم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بذنوبهم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انشانا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بعدهم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قرنا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آخرين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بشود؟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(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متقارب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ليطغى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رآه</w:t>
      </w:r>
      <w:r>
        <w:rPr>
          <w:rtl/>
        </w:rPr>
        <w:t xml:space="preserve"> </w:t>
      </w:r>
      <w:r>
        <w:rPr>
          <w:rFonts w:hint="cs"/>
          <w:rtl/>
        </w:rPr>
        <w:t>استغنى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بينياز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>.</w:t>
      </w:r>
    </w:p>
    <w:p w:rsidR="002030E1" w:rsidRDefault="002030E1" w:rsidP="00142833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باده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ملوك</w:t>
      </w:r>
      <w:r>
        <w:rPr>
          <w:rtl/>
        </w:rPr>
        <w:t xml:space="preserve"> </w:t>
      </w:r>
      <w:r>
        <w:rPr>
          <w:rFonts w:hint="cs"/>
          <w:rtl/>
        </w:rPr>
        <w:t>سبا،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كلده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قيصرهاى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افسانهاى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>.</w:t>
      </w:r>
    </w:p>
    <w:p w:rsidR="002030E1" w:rsidRDefault="00142833" w:rsidP="002030E1">
      <w:pPr>
        <w:pStyle w:val="libNormal"/>
      </w:pPr>
      <w:r>
        <w:rPr>
          <w:rtl/>
        </w:rPr>
        <w:br w:type="page"/>
      </w:r>
    </w:p>
    <w:p w:rsidR="002030E1" w:rsidRDefault="002030E1" w:rsidP="00142833">
      <w:pPr>
        <w:pStyle w:val="Heading2"/>
      </w:pPr>
      <w:bookmarkStart w:id="74" w:name="_Toc4541874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42833">
        <w:rPr>
          <w:rFonts w:hint="cs"/>
          <w:rtl/>
        </w:rPr>
        <w:t xml:space="preserve">(7)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4"/>
    </w:p>
    <w:p w:rsidR="002030E1" w:rsidRDefault="00142833" w:rsidP="00142833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نزلنا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عليك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كتبا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قرطاس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فلمسوه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بأيديهم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لقال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الذين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كفروا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هذا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سحر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مبين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صفحهاى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!</w:t>
      </w:r>
    </w:p>
    <w:p w:rsidR="002030E1" w:rsidRDefault="002030E1" w:rsidP="00142833">
      <w:pPr>
        <w:pStyle w:val="Heading3"/>
      </w:pPr>
      <w:bookmarkStart w:id="75" w:name="_Toc454187463"/>
      <w:r>
        <w:rPr>
          <w:rFonts w:hint="cs"/>
          <w:rtl/>
        </w:rPr>
        <w:t>تفسير</w:t>
      </w:r>
      <w:r>
        <w:rPr>
          <w:rtl/>
        </w:rPr>
        <w:t>:</w:t>
      </w:r>
      <w:bookmarkEnd w:id="75"/>
    </w:p>
    <w:p w:rsidR="002030E1" w:rsidRDefault="002030E1" w:rsidP="002030E1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</w:p>
    <w:p w:rsidR="002030E1" w:rsidRDefault="002030E1" w:rsidP="002030E1">
      <w:pPr>
        <w:pStyle w:val="libNormal"/>
        <w:rPr>
          <w:rtl/>
        </w:rPr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لج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نوفل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خويلد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!!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نوشتهاى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سحر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نزلنا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عليك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كتابا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قرطاس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فلمسوه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بايديهم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لقال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الذين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كفروا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هذا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سحر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مبين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محسوسات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قرطاس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قرطاس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متداولترين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142833" w:rsidP="002030E1">
      <w:pPr>
        <w:pStyle w:val="libNormal"/>
      </w:pPr>
      <w:r>
        <w:rPr>
          <w:rtl/>
        </w:rPr>
        <w:br w:type="page"/>
      </w:r>
    </w:p>
    <w:p w:rsidR="002030E1" w:rsidRDefault="002030E1" w:rsidP="00142833">
      <w:pPr>
        <w:pStyle w:val="Heading2"/>
      </w:pPr>
      <w:bookmarkStart w:id="76" w:name="_Toc4541874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42833">
        <w:rPr>
          <w:rFonts w:hint="cs"/>
          <w:rtl/>
        </w:rPr>
        <w:t>(8) تا (10)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6"/>
    </w:p>
    <w:p w:rsidR="002030E1" w:rsidRDefault="00142833" w:rsidP="00142833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قالوا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نزل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عليه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ملك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لو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نزلنا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ملكا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لقضى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ثم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ينظرون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جعلنه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ملكا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لجعلنه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رجلا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للبسنا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عليهم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يلبسون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لقد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استهزئ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برسل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قبلك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فحاق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بالذين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سخروا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منهم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كانوا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يستهز</w:t>
      </w:r>
      <w:r w:rsidRPr="00142833">
        <w:rPr>
          <w:rStyle w:val="libAieChar"/>
          <w:rFonts w:hint="cs"/>
          <w:rtl/>
        </w:rPr>
        <w:t>ؤ</w:t>
      </w:r>
      <w:r w:rsidR="002030E1" w:rsidRPr="00142833">
        <w:rPr>
          <w:rStyle w:val="libAieChar"/>
          <w:rFonts w:hint="cs"/>
          <w:rtl/>
        </w:rPr>
        <w:t>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بفرستيم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>10 -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)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).</w:t>
      </w:r>
    </w:p>
    <w:p w:rsidR="002030E1" w:rsidRDefault="002030E1" w:rsidP="00142833">
      <w:pPr>
        <w:pStyle w:val="Heading3"/>
      </w:pPr>
      <w:bookmarkStart w:id="77" w:name="_Toc454187465"/>
      <w:r>
        <w:rPr>
          <w:rFonts w:hint="cs"/>
          <w:rtl/>
        </w:rPr>
        <w:t>تفسير</w:t>
      </w:r>
      <w:r>
        <w:rPr>
          <w:rtl/>
        </w:rPr>
        <w:t>:</w:t>
      </w:r>
      <w:bookmarkEnd w:id="77"/>
    </w:p>
    <w:p w:rsidR="002030E1" w:rsidRDefault="002030E1" w:rsidP="002030E1">
      <w:pPr>
        <w:pStyle w:val="libNormal"/>
      </w:pP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بهانهجوئى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بهانهجوئى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كشد؟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قالوا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انزل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عليه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ملك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انزلنا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ملكا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لقضى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الامر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ثم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لاينظرون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ميشوند؟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نارسا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جعلناه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ملكا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لجعلناه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رجلا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.(1)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لجعلناه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دادهاى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پوشانيدهاى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للبسنا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عليهم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يلبسون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t>لبس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پردهپوشى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پوشانند</w:t>
      </w:r>
      <w:r>
        <w:rPr>
          <w:rtl/>
        </w:rPr>
        <w:t xml:space="preserve"> 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پوشى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بباد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لقد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استهزء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برسل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قبلك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فحاق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بالذين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سخروا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كانوا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يستهزئون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تزلزلى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ارادهاش</w:t>
      </w:r>
      <w:r>
        <w:rPr>
          <w:rtl/>
        </w:rPr>
        <w:t xml:space="preserve"> ‍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>.</w:t>
      </w:r>
    </w:p>
    <w:p w:rsidR="002030E1" w:rsidRDefault="00142833" w:rsidP="002030E1">
      <w:pPr>
        <w:pStyle w:val="libNormal"/>
      </w:pPr>
      <w:r>
        <w:rPr>
          <w:rtl/>
        </w:rPr>
        <w:br w:type="page"/>
      </w:r>
    </w:p>
    <w:p w:rsidR="002030E1" w:rsidRDefault="002030E1" w:rsidP="00142833">
      <w:pPr>
        <w:pStyle w:val="Heading2"/>
      </w:pPr>
      <w:bookmarkStart w:id="78" w:name="_Toc4541874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42833">
        <w:rPr>
          <w:rFonts w:hint="cs"/>
          <w:rtl/>
        </w:rPr>
        <w:t xml:space="preserve">(11)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8"/>
    </w:p>
    <w:p w:rsidR="002030E1" w:rsidRDefault="00142833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سيروا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رض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ثم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انظروا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كيف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كان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عقبة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المكذبين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2030E1" w:rsidRDefault="002030E1" w:rsidP="00142833">
      <w:pPr>
        <w:pStyle w:val="Heading3"/>
      </w:pPr>
      <w:bookmarkStart w:id="79" w:name="_Toc454187467"/>
      <w:r>
        <w:rPr>
          <w:rFonts w:hint="cs"/>
          <w:rtl/>
        </w:rPr>
        <w:t>تفسير</w:t>
      </w:r>
      <w:r>
        <w:rPr>
          <w:rtl/>
        </w:rPr>
        <w:t>:</w:t>
      </w:r>
      <w:bookmarkEnd w:id="79"/>
    </w:p>
    <w:p w:rsidR="002030E1" w:rsidRDefault="002030E1" w:rsidP="0014283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‍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سيروا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الارض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ثم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انظروا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كيف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كان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عاقبة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المكذبين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پيمودند،</w:t>
      </w:r>
      <w:r>
        <w:rPr>
          <w:rtl/>
        </w:rPr>
        <w:t xml:space="preserve"> </w:t>
      </w:r>
      <w:r>
        <w:rPr>
          <w:rFonts w:hint="cs"/>
          <w:rtl/>
        </w:rPr>
        <w:t>تاثيرش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انظروا</w:t>
      </w:r>
      <w:r>
        <w:rPr>
          <w:rtl/>
        </w:rPr>
        <w:t xml:space="preserve"> (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تفكروا</w:t>
      </w:r>
      <w:r>
        <w:rPr>
          <w:rtl/>
        </w:rPr>
        <w:t xml:space="preserve"> (</w:t>
      </w:r>
      <w:r>
        <w:rPr>
          <w:rFonts w:hint="cs"/>
          <w:rtl/>
        </w:rPr>
        <w:t>بينديشيد</w:t>
      </w:r>
      <w:r>
        <w:rPr>
          <w:rtl/>
        </w:rPr>
        <w:t>).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نتيجهگيرى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102)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.</w:t>
      </w:r>
    </w:p>
    <w:p w:rsidR="002030E1" w:rsidRDefault="00142833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80" w:name="_Toc45418746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>(12) و (13)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0"/>
    </w:p>
    <w:p w:rsidR="002030E1" w:rsidRDefault="00142833" w:rsidP="00142833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لمن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السموت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الارض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لله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كتب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على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نفسه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الرحمة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ليجمعنكم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إلى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يوم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القيمة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لاريب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فيه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الذين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خسروا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نفسهم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لايؤ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منون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(12)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سكن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اليل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النهار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هو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السميع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العليم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142833">
      <w:pPr>
        <w:pStyle w:val="Heading3"/>
      </w:pPr>
      <w:bookmarkStart w:id="81" w:name="_Toc454187469"/>
      <w:r>
        <w:rPr>
          <w:rFonts w:hint="cs"/>
          <w:rtl/>
        </w:rPr>
        <w:t>تفسير</w:t>
      </w:r>
      <w:r>
        <w:rPr>
          <w:rtl/>
        </w:rPr>
        <w:t>:</w:t>
      </w:r>
      <w:bookmarkEnd w:id="81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37235">
        <w:rPr>
          <w:rtl/>
        </w:rPr>
        <w:t>؟</w:t>
      </w:r>
    </w:p>
    <w:p w:rsidR="002030E1" w:rsidRDefault="002030E1" w:rsidP="00142833">
      <w:pPr>
        <w:pStyle w:val="libNormal"/>
      </w:pPr>
      <w:r w:rsidRPr="009076F3">
        <w:rPr>
          <w:rStyle w:val="libAlaemChar"/>
          <w:rFonts w:eastAsia="KFGQPC Uthman Taha Naskh"/>
          <w:rtl/>
        </w:rPr>
        <w:lastRenderedPageBreak/>
        <w:t>(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السموات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الارض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لله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رحمتها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بيشمار،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كتب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على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نفسه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الرحمة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نيابد؟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فياض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بيمهرى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بپويند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مسلما،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واسعه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بيارزشى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تناور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برومند،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ميسازد،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ليجمعنكم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يوم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القيامة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ريب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فيه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تقريرى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الذين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خسروا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انفسهم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يؤ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منون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سرمايهاى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گشود،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لطمهاى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سرزنشها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سكن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الليل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النهار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بينور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مجاورت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ميبرند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سكن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خيابانهاى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حادثند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حادثند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حادثند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آفريدگارند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 w:rsidR="00142833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هو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السميع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العليم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 w:rsidR="00837235">
        <w:rPr>
          <w:rtl/>
        </w:rPr>
        <w:t>.</w:t>
      </w:r>
    </w:p>
    <w:p w:rsidR="002030E1" w:rsidRDefault="00142833" w:rsidP="002030E1">
      <w:pPr>
        <w:pStyle w:val="libNormal"/>
      </w:pPr>
      <w:r>
        <w:rPr>
          <w:rtl/>
        </w:rPr>
        <w:br w:type="page"/>
      </w:r>
    </w:p>
    <w:p w:rsidR="002030E1" w:rsidRDefault="002030E1" w:rsidP="00E74886">
      <w:pPr>
        <w:pStyle w:val="Heading2"/>
      </w:pPr>
      <w:bookmarkStart w:id="82" w:name="_Toc4541874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74886">
        <w:rPr>
          <w:rFonts w:hint="cs"/>
          <w:rtl/>
        </w:rPr>
        <w:t>(14) تا (16)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2"/>
    </w:p>
    <w:p w:rsidR="002030E1" w:rsidRDefault="00142833" w:rsidP="00142833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غير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الله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تخذ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وليا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فاطر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السموت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رض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هو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يطعم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يطعم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إنى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مرت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ن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كون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ول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من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سلم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تكونن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المشركين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إنى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خاف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عصيت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ربى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عذاب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يوم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عظيم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من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يصرف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عنه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يومئذ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فقد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رحمه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ذلك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الفوز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المبين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(16)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ميترسم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142833">
      <w:pPr>
        <w:pStyle w:val="Heading3"/>
      </w:pPr>
      <w:bookmarkStart w:id="83" w:name="_Toc454187471"/>
      <w:r>
        <w:rPr>
          <w:rFonts w:hint="cs"/>
          <w:rtl/>
        </w:rPr>
        <w:t>تفسير</w:t>
      </w:r>
      <w:r>
        <w:rPr>
          <w:rtl/>
        </w:rPr>
        <w:t>:</w:t>
      </w:r>
      <w:bookmarkEnd w:id="83"/>
    </w:p>
    <w:p w:rsidR="002030E1" w:rsidRDefault="002030E1" w:rsidP="002030E1">
      <w:pPr>
        <w:pStyle w:val="libNormal"/>
      </w:pP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حاضريم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بازگردى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: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يونان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اغير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الله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اتخذ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وليا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فاطر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السموات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الارض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هو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يطعم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يطعم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اتك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نيازمندند،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فطور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فهميدم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فطرتها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دريابيم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دقيقترين</w:t>
      </w:r>
      <w:r>
        <w:rPr>
          <w:rtl/>
        </w:rPr>
        <w:t xml:space="preserve"> </w:t>
      </w:r>
      <w:r>
        <w:rPr>
          <w:rFonts w:hint="cs"/>
          <w:rtl/>
        </w:rPr>
        <w:t>نظريات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(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انفجارهاى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كهكشانها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42833" w:rsidRPr="009076F3">
        <w:rPr>
          <w:rStyle w:val="libAlaemChar"/>
          <w:rFonts w:eastAsia="KFGQPC Uthman Taha Naskh" w:hint="cs"/>
          <w:rtl/>
        </w:rPr>
        <w:t>(</w:t>
      </w:r>
      <w:r w:rsidRPr="00142833">
        <w:rPr>
          <w:rStyle w:val="libAieChar"/>
          <w:rFonts w:hint="cs"/>
          <w:rtl/>
        </w:rPr>
        <w:t>اولم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الذين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كفروا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السموات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الارض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كانتا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رتقا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ففتقناهما</w:t>
      </w:r>
      <w:r w:rsidR="00142833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نميدانند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وابستگيها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اربابان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كرنش</w:t>
      </w:r>
      <w:r>
        <w:rPr>
          <w:rtl/>
        </w:rPr>
        <w:t xml:space="preserve"> ‍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نيازمندند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بپيوندد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امرت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اكون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اول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اسلم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تكونن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المشركين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142833">
        <w:rPr>
          <w:rFonts w:hint="cs"/>
          <w:rtl/>
        </w:rPr>
        <w:t>.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پيشقدم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كوشاترين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فداكارترين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سازشكارى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بپيمايم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-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خائفم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اخاف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عصيت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ربى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عذاب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يوم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عظيم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142833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اميدش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ميطلبد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يصرف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عنه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يومئذ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فقد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رحمه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ذلك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الفوز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المبين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ميدانستند،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142833" w:rsidP="00142833">
      <w:pPr>
        <w:pStyle w:val="libNormal"/>
      </w:pPr>
      <w:r>
        <w:rPr>
          <w:rtl/>
        </w:rPr>
        <w:br w:type="page"/>
      </w:r>
    </w:p>
    <w:p w:rsidR="002030E1" w:rsidRDefault="002030E1" w:rsidP="00142833">
      <w:pPr>
        <w:pStyle w:val="Heading2"/>
      </w:pPr>
      <w:bookmarkStart w:id="84" w:name="_Toc4541874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42833">
        <w:rPr>
          <w:rFonts w:hint="cs"/>
          <w:rtl/>
        </w:rPr>
        <w:t>(17) و (18)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4"/>
    </w:p>
    <w:p w:rsidR="002030E1" w:rsidRDefault="00142833" w:rsidP="00142833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يمسسك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الله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بضر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كاشف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هو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يمسسك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بخير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فهو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على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شى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ء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قدير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(17)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هو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القاهر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فوق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عباده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هو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الحكيم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الخبير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(18)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2030E1" w:rsidRDefault="002030E1" w:rsidP="002030E1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837235">
        <w:rPr>
          <w:rtl/>
        </w:rPr>
        <w:t>.</w:t>
      </w:r>
    </w:p>
    <w:p w:rsidR="002030E1" w:rsidRDefault="002030E1" w:rsidP="00142833">
      <w:pPr>
        <w:pStyle w:val="Heading3"/>
      </w:pPr>
      <w:bookmarkStart w:id="85" w:name="_Toc454187473"/>
      <w:r>
        <w:rPr>
          <w:rFonts w:hint="cs"/>
          <w:rtl/>
        </w:rPr>
        <w:t>تفسير</w:t>
      </w:r>
      <w:r>
        <w:rPr>
          <w:rtl/>
        </w:rPr>
        <w:t>:</w:t>
      </w:r>
      <w:bookmarkEnd w:id="85"/>
    </w:p>
    <w:p w:rsidR="002030E1" w:rsidRDefault="002030E1" w:rsidP="002030E1">
      <w:pPr>
        <w:pStyle w:val="libNormal"/>
      </w:pP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ميبريد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يمسك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الله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بضر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كاشف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هو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يمسسك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بخير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فهو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على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شى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ء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قدير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يمسسك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ثنويين</w:t>
      </w:r>
      <w:r>
        <w:rPr>
          <w:rtl/>
        </w:rPr>
        <w:t xml:space="preserve"> (</w:t>
      </w:r>
      <w:r>
        <w:rPr>
          <w:rFonts w:hint="cs"/>
          <w:rtl/>
        </w:rPr>
        <w:t>دوگانه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هو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القاهر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فوق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عباده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ميرسانند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قاهريت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مقاومتى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مقاومتهائى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قاهريت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گلاويز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ناچيزشان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هو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الحكيم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الخبير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فوقهم</w:t>
      </w:r>
      <w:r>
        <w:rPr>
          <w:rtl/>
        </w:rPr>
        <w:t xml:space="preserve"> </w:t>
      </w:r>
      <w:r>
        <w:rPr>
          <w:rFonts w:hint="cs"/>
          <w:rtl/>
        </w:rPr>
        <w:t>قاهرون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مسلطيم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اعتن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ميگرفت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معيوب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142833" w:rsidP="002030E1">
      <w:pPr>
        <w:pStyle w:val="libNormal"/>
      </w:pPr>
      <w:r>
        <w:rPr>
          <w:rtl/>
        </w:rPr>
        <w:br w:type="page"/>
      </w:r>
    </w:p>
    <w:p w:rsidR="002030E1" w:rsidRDefault="002030E1" w:rsidP="00E74886">
      <w:pPr>
        <w:pStyle w:val="Heading2"/>
      </w:pPr>
      <w:bookmarkStart w:id="86" w:name="_Toc4541874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74886">
        <w:rPr>
          <w:rFonts w:hint="cs"/>
          <w:rtl/>
        </w:rPr>
        <w:t>(19) و (20)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6"/>
    </w:p>
    <w:p w:rsidR="002030E1" w:rsidRDefault="00142833" w:rsidP="00142833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شى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ء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كبر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شهدة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الله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شهيد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بينى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بينكم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وحى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إلى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هذا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القرءان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نذركم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بلغ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ئنكم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لتشهدون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مع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الله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ءالهة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خرى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شهد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إنما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هو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وحد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إننى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برى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ء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مما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تشركون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الذين</w:t>
      </w:r>
      <w:r w:rsidR="002030E1"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تينهم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الكتب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يعرفونه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كما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يعرفون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بن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الذين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خسروا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نفسهم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لايؤ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منون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(20)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بترسانم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نميدهم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دادهايد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دادهايم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ميشناسند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ميشناسند،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2030E1" w:rsidRDefault="002030E1" w:rsidP="00142833">
      <w:pPr>
        <w:pStyle w:val="Heading3"/>
      </w:pPr>
      <w:bookmarkStart w:id="87" w:name="_Toc454187475"/>
      <w:r>
        <w:rPr>
          <w:rFonts w:hint="cs"/>
          <w:rtl/>
        </w:rPr>
        <w:t>تفسير</w:t>
      </w:r>
      <w:r>
        <w:rPr>
          <w:rtl/>
        </w:rPr>
        <w:t>:</w:t>
      </w:r>
      <w:bookmarkEnd w:id="87"/>
    </w:p>
    <w:p w:rsidR="002030E1" w:rsidRDefault="002030E1" w:rsidP="002030E1">
      <w:pPr>
        <w:pStyle w:val="libNormal"/>
      </w:pP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</w:p>
    <w:p w:rsidR="002030E1" w:rsidRDefault="002030E1" w:rsidP="0014283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142833">
        <w:rPr>
          <w:rFonts w:hint="cs"/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حقانيت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ندادند،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37235">
        <w:rPr>
          <w:rtl/>
        </w:rPr>
        <w:t>؟</w:t>
      </w:r>
      <w:r w:rsidR="00142833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شى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ء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اكبر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شهادة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الله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شهيد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بينى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بينكم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اوحى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هذا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القرآن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: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اعجازآميزتر،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لانذركم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بلغ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)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كوتاهتر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نگرديده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ئنكم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لتشهدون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مع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الله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آلهة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اخرى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نميدهم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دادهايد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اشهد،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قل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هو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واحد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اننى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برى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تشركون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تزلزلى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تزلزلى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نميدهند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ميشناسند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ميشناسند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الذين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آتيناهم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الكتاب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يعرفونه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يعرفون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ابنائهم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نميكردند،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(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366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الذين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خسروا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انفسهم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لايؤ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منون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142833" w:rsidP="002030E1">
      <w:pPr>
        <w:pStyle w:val="libNormal"/>
      </w:pPr>
      <w:r>
        <w:rPr>
          <w:rtl/>
        </w:rPr>
        <w:br w:type="page"/>
      </w:r>
    </w:p>
    <w:p w:rsidR="002030E1" w:rsidRDefault="002030E1" w:rsidP="00E74886">
      <w:pPr>
        <w:pStyle w:val="Heading2"/>
      </w:pPr>
      <w:bookmarkStart w:id="88" w:name="_Toc45418747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74886">
        <w:rPr>
          <w:rFonts w:hint="cs"/>
          <w:rtl/>
        </w:rPr>
        <w:t>(21) تا (23)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8"/>
    </w:p>
    <w:p w:rsidR="002030E1" w:rsidRDefault="00142833" w:rsidP="00E7488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من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ظلم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ممن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افترى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على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الله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كذبا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كذب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بايته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انه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يفلح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الظلمون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(21)</w:t>
      </w:r>
      <w:r w:rsidR="00E74886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يوم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نحشرهم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جميعا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ثم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نقول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للذين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شركوا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ين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شركاؤ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الذين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كنتم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تزعمون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ثم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لم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تكن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فتنتهم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إلا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ن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قالوا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الله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ربنا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كنا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مشركين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(23)</w:t>
      </w:r>
      <w:r w:rsidR="00E74886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42833">
        <w:rPr>
          <w:rStyle w:val="libAieChar"/>
          <w:rFonts w:hint="cs"/>
          <w:rtl/>
        </w:rPr>
        <w:t>انظر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كيف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كذبوا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على</w:t>
      </w:r>
      <w:r w:rsidR="002030E1" w:rsidRPr="00142833">
        <w:rPr>
          <w:rStyle w:val="libAieChar"/>
          <w:rtl/>
        </w:rPr>
        <w:t xml:space="preserve"> </w:t>
      </w:r>
      <w:r w:rsidR="00837235" w:rsidRPr="00142833">
        <w:rPr>
          <w:rStyle w:val="libAieChar"/>
          <w:rFonts w:hint="cs"/>
          <w:rtl/>
        </w:rPr>
        <w:t>أ</w:t>
      </w:r>
      <w:r w:rsidR="002030E1" w:rsidRPr="00142833">
        <w:rPr>
          <w:rStyle w:val="libAieChar"/>
          <w:rFonts w:hint="cs"/>
          <w:rtl/>
        </w:rPr>
        <w:t>نفسهم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و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ضل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عنهم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ما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كانوا</w:t>
      </w:r>
      <w:r w:rsidR="002030E1" w:rsidRPr="00142833">
        <w:rPr>
          <w:rStyle w:val="libAieChar"/>
          <w:rtl/>
        </w:rPr>
        <w:t xml:space="preserve"> </w:t>
      </w:r>
      <w:r w:rsidR="002030E1" w:rsidRPr="00142833">
        <w:rPr>
          <w:rStyle w:val="libAieChar"/>
          <w:rFonts w:hint="cs"/>
          <w:rtl/>
        </w:rPr>
        <w:t>يفترون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(24)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ميكنيم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معبودهايتان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شتابند؟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>.</w:t>
      </w:r>
    </w:p>
    <w:p w:rsidR="002030E1" w:rsidRDefault="002030E1" w:rsidP="00142833">
      <w:pPr>
        <w:pStyle w:val="Heading3"/>
      </w:pPr>
      <w:bookmarkStart w:id="89" w:name="_Toc454187477"/>
      <w:r>
        <w:rPr>
          <w:rFonts w:hint="cs"/>
          <w:rtl/>
        </w:rPr>
        <w:t>تفسير</w:t>
      </w:r>
      <w:r>
        <w:rPr>
          <w:rtl/>
        </w:rPr>
        <w:t>:</w:t>
      </w:r>
      <w:bookmarkEnd w:id="89"/>
    </w:p>
    <w:p w:rsidR="002030E1" w:rsidRDefault="002030E1" w:rsidP="002030E1">
      <w:pPr>
        <w:pStyle w:val="libNormal"/>
      </w:pP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مشركانى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اظلم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افترى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على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الله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كذبا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كذب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باياته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نامحدودى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‍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-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ستمگرانى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رستگارى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انه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يفلح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الظالمون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افتر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15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ظالمترين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ستمكارترين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استفهاميه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اظلم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اظلم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اظلم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ممن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- 114).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37235">
        <w:rPr>
          <w:rtl/>
        </w:rPr>
        <w:t>:</w:t>
      </w:r>
      <w:r>
        <w:rPr>
          <w:rtl/>
        </w:rPr>
        <w:t xml:space="preserve"> </w:t>
      </w:r>
      <w:r w:rsidR="00142833" w:rsidRPr="009076F3">
        <w:rPr>
          <w:rStyle w:val="libAlaemChar"/>
          <w:rFonts w:eastAsia="KFGQPC Uthman Taha Naskh" w:hint="cs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اظلم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كتم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شهادة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عنده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الله</w:t>
      </w:r>
      <w:r w:rsidR="00142833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ميكنند؟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- 140)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ستمكارترين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ظالمترين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شتابند؟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قدرتنمائى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نميشود؟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يوم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نحشرهم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جميعا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ثم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نقول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للذين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اشركوا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اين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شركائكم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الذين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كنتم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تزعمون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برديد؟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ثم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لم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تكن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فتنتهم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قالوا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الله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ربنا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كنا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مشركين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فتنه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افتنان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دلباختگى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دلباختگى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ناخالص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رسواى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انظر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كيف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كذبوا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على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انفسهم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42833">
        <w:rPr>
          <w:rStyle w:val="libAieChar"/>
          <w:rFonts w:hint="cs"/>
          <w:rtl/>
        </w:rPr>
        <w:t>و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ضل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عنهم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ما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كانوا</w:t>
      </w:r>
      <w:r w:rsidRPr="00142833">
        <w:rPr>
          <w:rStyle w:val="libAieChar"/>
          <w:rtl/>
        </w:rPr>
        <w:t xml:space="preserve"> </w:t>
      </w:r>
      <w:r w:rsidRPr="00142833">
        <w:rPr>
          <w:rStyle w:val="libAieChar"/>
          <w:rFonts w:hint="cs"/>
          <w:rtl/>
        </w:rPr>
        <w:t>يفترون</w:t>
      </w:r>
      <w:r w:rsidRPr="00142833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142833">
      <w:pPr>
        <w:pStyle w:val="Heading3"/>
      </w:pPr>
      <w:bookmarkStart w:id="90" w:name="_Toc45418747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90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(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دروغگوئى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 w:rsidR="00861BEA" w:rsidRPr="009076F3">
        <w:rPr>
          <w:rStyle w:val="libAlaemChar"/>
          <w:rFonts w:eastAsia="KFGQPC Uthman Taha Naskh" w:hint="cs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يكتمون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الله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حديثا</w:t>
      </w:r>
      <w:r w:rsidR="00861BEA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نس</w:t>
      </w:r>
      <w:r w:rsidR="00837235">
        <w:rPr>
          <w:rFonts w:hint="cs"/>
          <w:rtl/>
        </w:rPr>
        <w:t>أ</w:t>
      </w:r>
      <w:r>
        <w:rPr>
          <w:rtl/>
        </w:rPr>
        <w:t xml:space="preserve"> - 42).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طبق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ديرينه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مجرمى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بازجوئى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861BEA" w:rsidP="002030E1">
      <w:pPr>
        <w:pStyle w:val="libNormal"/>
      </w:pPr>
      <w:r>
        <w:rPr>
          <w:rtl/>
        </w:rPr>
        <w:br w:type="page"/>
      </w:r>
    </w:p>
    <w:p w:rsidR="002030E1" w:rsidRDefault="002030E1" w:rsidP="00861BEA">
      <w:pPr>
        <w:pStyle w:val="Heading2"/>
      </w:pPr>
      <w:bookmarkStart w:id="91" w:name="_Toc45418747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1BEA">
        <w:rPr>
          <w:rFonts w:hint="cs"/>
          <w:rtl/>
        </w:rPr>
        <w:t xml:space="preserve">(25) و(26)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1"/>
    </w:p>
    <w:p w:rsidR="002030E1" w:rsidRDefault="00861BEA" w:rsidP="00861BEA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منهم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يستمع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إليك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جعلنا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على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قلوبهم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كنة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يفقهوه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فى</w:t>
      </w:r>
      <w:r w:rsidR="002030E1"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ذانهم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وقرا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يروا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كل</w:t>
      </w:r>
      <w:r w:rsidR="002030E1"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ية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يؤ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منوا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بها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حتى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إذا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ج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وك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يجدلونك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يقول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الذين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كفروا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هذا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إلا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سطير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الاولين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ينهون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عنه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ينون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عنه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يهلكون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إلا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نفسهم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يشعرون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(26)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لجوجند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  <w:rPr>
          <w:rtl/>
        </w:rPr>
      </w:pPr>
      <w:r>
        <w:rPr>
          <w:rtl/>
        </w:rPr>
        <w:t xml:space="preserve">26 -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.</w:t>
      </w:r>
    </w:p>
    <w:p w:rsidR="002030E1" w:rsidRDefault="002030E1" w:rsidP="00861BEA">
      <w:pPr>
        <w:pStyle w:val="Heading3"/>
      </w:pPr>
      <w:bookmarkStart w:id="92" w:name="_Toc454187480"/>
      <w:r>
        <w:rPr>
          <w:rFonts w:hint="cs"/>
          <w:rtl/>
        </w:rPr>
        <w:t>تفسير</w:t>
      </w:r>
      <w:r>
        <w:rPr>
          <w:rtl/>
        </w:rPr>
        <w:t>:</w:t>
      </w:r>
      <w:bookmarkEnd w:id="92"/>
    </w:p>
    <w:p w:rsidR="002030E1" w:rsidRDefault="002030E1" w:rsidP="002030E1">
      <w:pPr>
        <w:pStyle w:val="libNormal"/>
      </w:pP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ناپذيران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-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سنگينى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نشنوند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منهم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يستمع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اليك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جعلنا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على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قلوبه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يفقهوه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فى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اذانهم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قرا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سرپوش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بدبينى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يروا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كل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آية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يؤ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منوابها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جستجوگر،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حتى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اذا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جاؤ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ك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يجاد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لونك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حقگوى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)!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يقول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الذين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كفروا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هذا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اساطير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الاولين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گمراهند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سمپاشيهاى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ينهون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عنه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يناون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عنه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تيشه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يهلكون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انفسهم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يشعرون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861BEA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متعصبى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مضايقه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 w:rsidR="00861BEA">
        <w:rPr>
          <w:rFonts w:hint="cs"/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ينهون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عنه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ينؤ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عنه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56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قسطلانى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السارى</w:t>
      </w:r>
      <w:r>
        <w:rPr>
          <w:rtl/>
        </w:rPr>
        <w:t xml:space="preserve"> </w:t>
      </w:r>
      <w:r>
        <w:rPr>
          <w:rFonts w:hint="cs"/>
          <w:rtl/>
        </w:rPr>
        <w:t>وزينى</w:t>
      </w:r>
      <w:r>
        <w:rPr>
          <w:rtl/>
        </w:rPr>
        <w:t xml:space="preserve"> </w:t>
      </w:r>
      <w:r>
        <w:rPr>
          <w:rFonts w:hint="cs"/>
          <w:rtl/>
        </w:rPr>
        <w:t>دحلان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حلبى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اتهامى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نزديكيش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بنحوى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ناجوانمردانه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كنار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بروشنى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 w:rsidR="00861BEA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كرامات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راهبى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بحيرا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صومعه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كاروانهاى</w:t>
      </w:r>
      <w:r>
        <w:rPr>
          <w:rtl/>
        </w:rPr>
        <w:t xml:space="preserve"> </w:t>
      </w:r>
      <w:r>
        <w:rPr>
          <w:rFonts w:hint="cs"/>
          <w:rtl/>
        </w:rPr>
        <w:t>تجارتى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بزيارت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كاروانيان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بحيرا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نگاههاى</w:t>
      </w:r>
      <w:r>
        <w:rPr>
          <w:rtl/>
        </w:rPr>
        <w:t xml:space="preserve"> </w:t>
      </w:r>
      <w:r>
        <w:rPr>
          <w:rFonts w:hint="cs"/>
          <w:rtl/>
        </w:rPr>
        <w:t>عميقانه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بحيرا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نبوتش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lastRenderedPageBreak/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شهرستانى</w:t>
      </w:r>
      <w:r>
        <w:rPr>
          <w:rtl/>
        </w:rPr>
        <w:t xml:space="preserve"> (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بركتش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 w:rsidR="00861BEA">
        <w:rPr>
          <w:rFonts w:hint="cs"/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قنداقهاى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پديدار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شهرستانى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برادرزداه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سروده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ابيض</w:t>
      </w:r>
      <w:r>
        <w:rPr>
          <w:rtl/>
        </w:rPr>
        <w:t xml:space="preserve"> </w:t>
      </w:r>
      <w:r>
        <w:rPr>
          <w:rFonts w:hint="cs"/>
          <w:rtl/>
        </w:rPr>
        <w:t>يستسقى</w:t>
      </w:r>
      <w:r>
        <w:rPr>
          <w:rtl/>
        </w:rPr>
        <w:t xml:space="preserve"> </w:t>
      </w:r>
      <w:r>
        <w:rPr>
          <w:rFonts w:hint="cs"/>
          <w:rtl/>
        </w:rPr>
        <w:t>الغمام</w:t>
      </w:r>
      <w:r>
        <w:rPr>
          <w:rtl/>
        </w:rPr>
        <w:t xml:space="preserve"> </w:t>
      </w:r>
      <w:r>
        <w:rPr>
          <w:rFonts w:hint="cs"/>
          <w:rtl/>
        </w:rPr>
        <w:t>بوجهه</w:t>
      </w:r>
      <w:r>
        <w:rPr>
          <w:rtl/>
        </w:rPr>
        <w:t xml:space="preserve"> </w:t>
      </w:r>
      <w:r>
        <w:rPr>
          <w:rFonts w:hint="cs"/>
          <w:rtl/>
        </w:rPr>
        <w:t>ثمال</w:t>
      </w:r>
      <w:r>
        <w:rPr>
          <w:rtl/>
        </w:rPr>
        <w:t xml:space="preserve"> </w:t>
      </w:r>
      <w:r>
        <w:rPr>
          <w:rFonts w:hint="cs"/>
          <w:rtl/>
        </w:rPr>
        <w:t>اليتامى</w:t>
      </w:r>
      <w:r>
        <w:rPr>
          <w:rtl/>
        </w:rPr>
        <w:t xml:space="preserve"> </w:t>
      </w:r>
      <w:r>
        <w:rPr>
          <w:rFonts w:hint="cs"/>
          <w:rtl/>
        </w:rPr>
        <w:t>عصمة</w:t>
      </w:r>
      <w:r>
        <w:rPr>
          <w:rtl/>
        </w:rPr>
        <w:t xml:space="preserve"> </w:t>
      </w:r>
      <w:r>
        <w:rPr>
          <w:rFonts w:hint="cs"/>
          <w:rtl/>
        </w:rPr>
        <w:t>للارامل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يلوذ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الهلاك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فواضل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يخيس</w:t>
      </w:r>
      <w:r>
        <w:rPr>
          <w:rtl/>
        </w:rPr>
        <w:t xml:space="preserve"> </w:t>
      </w:r>
      <w:r>
        <w:rPr>
          <w:rFonts w:hint="cs"/>
          <w:rtl/>
        </w:rPr>
        <w:t>شعيرة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وزنه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هائل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عدالتى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توزين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جريان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شهرستانى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امينى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الغدير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المواهب</w:t>
      </w:r>
      <w:r>
        <w:rPr>
          <w:rtl/>
        </w:rPr>
        <w:t xml:space="preserve"> </w:t>
      </w:r>
      <w:r>
        <w:rPr>
          <w:rFonts w:hint="cs"/>
          <w:rtl/>
        </w:rPr>
        <w:t>اللدنيه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الخصائص</w:t>
      </w:r>
      <w:r>
        <w:rPr>
          <w:rtl/>
        </w:rPr>
        <w:t xml:space="preserve"> </w:t>
      </w:r>
      <w:r>
        <w:rPr>
          <w:rFonts w:hint="cs"/>
          <w:rtl/>
        </w:rPr>
        <w:t>الكبرى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بهجة</w:t>
      </w:r>
      <w:r>
        <w:rPr>
          <w:rtl/>
        </w:rPr>
        <w:t xml:space="preserve"> </w:t>
      </w:r>
      <w:r>
        <w:rPr>
          <w:rFonts w:hint="cs"/>
          <w:rtl/>
        </w:rPr>
        <w:t>المحافل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حلبى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طلبة</w:t>
      </w:r>
      <w:r>
        <w:rPr>
          <w:rtl/>
        </w:rPr>
        <w:t xml:space="preserve"> </w:t>
      </w:r>
      <w:r>
        <w:rPr>
          <w:rFonts w:hint="cs"/>
          <w:rtl/>
        </w:rPr>
        <w:t>الطالب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ديوانى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يصلوا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بجمعهم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اوسد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التراب</w:t>
      </w:r>
      <w:r>
        <w:rPr>
          <w:rtl/>
        </w:rPr>
        <w:t xml:space="preserve"> </w:t>
      </w:r>
      <w:r>
        <w:rPr>
          <w:rFonts w:hint="cs"/>
          <w:rtl/>
        </w:rPr>
        <w:t>دفينا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نخوابيده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فاصدع</w:t>
      </w:r>
      <w:r>
        <w:rPr>
          <w:rtl/>
        </w:rPr>
        <w:t xml:space="preserve"> </w:t>
      </w:r>
      <w:r>
        <w:rPr>
          <w:rFonts w:hint="cs"/>
          <w:rtl/>
        </w:rPr>
        <w:t>بامرك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غضاضة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ابشر</w:t>
      </w:r>
      <w:r>
        <w:rPr>
          <w:rtl/>
        </w:rPr>
        <w:t xml:space="preserve"> </w:t>
      </w:r>
      <w:r>
        <w:rPr>
          <w:rFonts w:hint="cs"/>
          <w:rtl/>
        </w:rPr>
        <w:t>بذاك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قرمنك</w:t>
      </w:r>
      <w:r>
        <w:rPr>
          <w:rtl/>
        </w:rPr>
        <w:t xml:space="preserve"> </w:t>
      </w:r>
      <w:r>
        <w:rPr>
          <w:rFonts w:hint="cs"/>
          <w:rtl/>
        </w:rPr>
        <w:t>عيونا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>!)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ناصحى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امينا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بمكتب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البرية</w:t>
      </w:r>
      <w:r>
        <w:rPr>
          <w:rtl/>
        </w:rPr>
        <w:t xml:space="preserve"> </w:t>
      </w:r>
      <w:r>
        <w:rPr>
          <w:rFonts w:hint="cs"/>
          <w:rtl/>
        </w:rPr>
        <w:t>دينا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تعلموا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وجدنا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رسولا</w:t>
      </w:r>
      <w:r>
        <w:rPr>
          <w:rtl/>
        </w:rPr>
        <w:t xml:space="preserve"> </w:t>
      </w:r>
      <w:r>
        <w:rPr>
          <w:rFonts w:hint="cs"/>
          <w:rtl/>
        </w:rPr>
        <w:t>كموسى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محبة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خصه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الحب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بمحبت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متشابهات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بمكتب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فداكارش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سوگوارى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ابتاه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طالباه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حزناه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اسلو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ربيتنى</w:t>
      </w:r>
      <w:r>
        <w:rPr>
          <w:rtl/>
        </w:rPr>
        <w:t xml:space="preserve"> </w:t>
      </w:r>
      <w:r>
        <w:rPr>
          <w:rFonts w:hint="cs"/>
          <w:rtl/>
        </w:rPr>
        <w:t>صغيرا،</w:t>
      </w:r>
      <w:r>
        <w:rPr>
          <w:rtl/>
        </w:rPr>
        <w:t xml:space="preserve"> </w:t>
      </w:r>
      <w:r>
        <w:rPr>
          <w:rFonts w:hint="cs"/>
          <w:rtl/>
        </w:rPr>
        <w:t>واجبتنى</w:t>
      </w:r>
      <w:r>
        <w:rPr>
          <w:rtl/>
        </w:rPr>
        <w:t xml:space="preserve"> </w:t>
      </w:r>
      <w:r>
        <w:rPr>
          <w:rFonts w:hint="cs"/>
          <w:rtl/>
        </w:rPr>
        <w:t>كبيرا،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غمگينم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نالت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اكرهه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مكروهى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37235">
        <w:rPr>
          <w:rtl/>
        </w:rPr>
        <w:t>.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ورزد؟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بطول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يزعمون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عجبا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العجب</w:t>
      </w:r>
      <w:r>
        <w:rPr>
          <w:rtl/>
        </w:rPr>
        <w:t xml:space="preserve"> </w:t>
      </w:r>
      <w:r>
        <w:rPr>
          <w:rFonts w:hint="cs"/>
          <w:rtl/>
        </w:rPr>
        <w:t>ايطعنون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نهاه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تقر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يشك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</w:t>
      </w:r>
      <w:r>
        <w:rPr>
          <w:rFonts w:hint="cs"/>
          <w:rtl/>
        </w:rPr>
        <w:t>السابقات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تزل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طعنه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تعصبات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گزيد</w:t>
      </w:r>
      <w:r>
        <w:rPr>
          <w:rtl/>
        </w:rPr>
        <w:t xml:space="preserve">.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دلبندش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عزيزم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رهسپار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احمدم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معتقديم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بيطرفانه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قاما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فذاك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>
        <w:rPr>
          <w:rtl/>
        </w:rPr>
        <w:t xml:space="preserve"> </w:t>
      </w:r>
      <w:r>
        <w:rPr>
          <w:rFonts w:hint="cs"/>
          <w:rtl/>
        </w:rPr>
        <w:t>آوى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بيثرب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الحماما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برومندش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بيارى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يثرب</w:t>
      </w:r>
      <w:r>
        <w:rPr>
          <w:rtl/>
        </w:rPr>
        <w:t xml:space="preserve"> (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37235">
        <w:rPr>
          <w:rtl/>
        </w:rPr>
        <w:t>!</w:t>
      </w:r>
    </w:p>
    <w:p w:rsidR="002030E1" w:rsidRDefault="00861BEA" w:rsidP="002030E1">
      <w:pPr>
        <w:pStyle w:val="libNormal"/>
      </w:pPr>
      <w:r>
        <w:rPr>
          <w:rtl/>
        </w:rPr>
        <w:br w:type="page"/>
      </w:r>
    </w:p>
    <w:p w:rsidR="002030E1" w:rsidRDefault="002030E1" w:rsidP="00861BEA">
      <w:pPr>
        <w:pStyle w:val="Heading2"/>
      </w:pPr>
      <w:bookmarkStart w:id="93" w:name="_Toc4541874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1BEA">
        <w:rPr>
          <w:rFonts w:hint="cs"/>
          <w:rtl/>
        </w:rPr>
        <w:t>(27) و (28)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3"/>
    </w:p>
    <w:p w:rsidR="002030E1" w:rsidRDefault="00861BEA" w:rsidP="00861BEA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ترى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إذ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وقفوا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على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النار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فقالوا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يليتنا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نرد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نكذب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بايت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ربنا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نكون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المؤ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منين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بل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بدا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كانوا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يخفون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قبل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ردوا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لعادوا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لما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نهوا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عنه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إنهم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لكذبون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(28)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28 -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2030E1" w:rsidRDefault="002030E1" w:rsidP="00861BEA">
      <w:pPr>
        <w:pStyle w:val="Heading3"/>
      </w:pPr>
      <w:bookmarkStart w:id="94" w:name="_Toc454187482"/>
      <w:r>
        <w:rPr>
          <w:rFonts w:hint="cs"/>
          <w:rtl/>
        </w:rPr>
        <w:t>تفسير</w:t>
      </w:r>
      <w:r>
        <w:rPr>
          <w:rtl/>
        </w:rPr>
        <w:t>:</w:t>
      </w:r>
      <w:bookmarkEnd w:id="94"/>
    </w:p>
    <w:p w:rsidR="002030E1" w:rsidRDefault="002030E1" w:rsidP="002030E1">
      <w:pPr>
        <w:pStyle w:val="libNormal"/>
      </w:pP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لجوجانه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ترى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اذ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وقفوا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على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النار</w:t>
      </w:r>
      <w:r w:rsidRPr="00861BEA">
        <w:rPr>
          <w:rStyle w:val="libAieChar"/>
          <w:rtl/>
        </w:rPr>
        <w:t>...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فقالوا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ياليتنا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نرد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نكذب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بايات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ربنا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نكون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المؤ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منين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دروغينى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بل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بدا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كانوا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يخفون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قبل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ردوا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لعادوا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لما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نهوا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عنه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انهم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لكاذبون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61BEA">
      <w:pPr>
        <w:pStyle w:val="Heading3"/>
      </w:pPr>
      <w:bookmarkStart w:id="95" w:name="_Toc45418748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95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بدالهم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سرپوش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كاذبى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مسئله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هوسران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لهم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انشائيه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ندامتها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ندامتهاى</w:t>
      </w:r>
      <w:r>
        <w:rPr>
          <w:rtl/>
        </w:rPr>
        <w:t xml:space="preserve"> </w:t>
      </w:r>
      <w:r>
        <w:rPr>
          <w:rFonts w:hint="cs"/>
          <w:rtl/>
        </w:rPr>
        <w:t>ناپايدارى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861BEA" w:rsidP="002030E1">
      <w:pPr>
        <w:pStyle w:val="libNormal"/>
      </w:pPr>
      <w:r>
        <w:rPr>
          <w:rtl/>
        </w:rPr>
        <w:br w:type="page"/>
      </w:r>
    </w:p>
    <w:p w:rsidR="002030E1" w:rsidRDefault="002030E1" w:rsidP="00E74886">
      <w:pPr>
        <w:pStyle w:val="Heading2"/>
      </w:pPr>
      <w:bookmarkStart w:id="96" w:name="_Toc45418748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74886">
        <w:rPr>
          <w:rFonts w:hint="cs"/>
          <w:rtl/>
        </w:rPr>
        <w:t>(29) تا (31)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6"/>
    </w:p>
    <w:p w:rsidR="002030E1" w:rsidRDefault="00861BEA" w:rsidP="00861BEA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قالوا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هى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إلا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حياتنا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الدنيا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نحن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بمبعوثين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ترى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إذ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وقفوا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على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ربهم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قال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ليس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هذا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بالحق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قالوا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بلى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ربنا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قال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فذوقوا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العذاب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بما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كنتم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تكفرون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(30)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قد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خسر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الذين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كذبوا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بلق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الله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حتى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إذا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ج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تهم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الساعة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بغتة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قالوا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يحسرتنا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على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فرطنا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فيها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يحملون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وزارهم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على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ظهورهم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لا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س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يزرون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الحيوة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الدنيا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إلا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لعب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لهو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للدار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الاخرة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خير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للذين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يتقون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فلا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تعقلون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(32)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(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)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)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پرهيزگارند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>.</w:t>
      </w:r>
    </w:p>
    <w:p w:rsidR="002030E1" w:rsidRDefault="002030E1" w:rsidP="00861BEA">
      <w:pPr>
        <w:pStyle w:val="Heading3"/>
      </w:pPr>
      <w:bookmarkStart w:id="97" w:name="_Toc454187485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97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!)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قالوا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هى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حياتنا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الدنيا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نحن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بمبعوثين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بكلى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؟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ترى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اذ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وقفوا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على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ربهم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قال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اليس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هذا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بالحق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بپروردگار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قالوا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بلى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ربنا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ورزيديد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قال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فذوقوا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العذاب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بما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كنتم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تكفرون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وقوف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lastRenderedPageBreak/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قد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خسر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الذين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كذبوا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بلق</w:t>
      </w:r>
      <w:r w:rsidR="00837235" w:rsidRPr="00861BEA">
        <w:rPr>
          <w:rStyle w:val="libAieChar"/>
          <w:rFonts w:hint="cs"/>
          <w:rtl/>
        </w:rPr>
        <w:t>أ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الله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؟</w:t>
      </w:r>
      <w:r>
        <w:rPr>
          <w:rtl/>
        </w:rPr>
        <w:t xml:space="preserve">!)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حتى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اذا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جائتهم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الساعة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بغتة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قالوا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حسرتنا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على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فرطنا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فيها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بغتة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متاثر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حسرت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حسرتنا</w:t>
      </w:r>
      <w:r>
        <w:rPr>
          <w:rtl/>
        </w:rPr>
        <w:t xml:space="preserve">: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گناهانشان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يحملون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اوزارهم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على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ظهورهم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اوزار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وزر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="00837235" w:rsidRPr="00861BEA">
        <w:rPr>
          <w:rStyle w:val="libAieChar"/>
          <w:rFonts w:hint="cs"/>
          <w:rtl/>
        </w:rPr>
        <w:t>أ</w:t>
      </w:r>
      <w:r w:rsidRPr="00861BEA">
        <w:rPr>
          <w:rStyle w:val="libAieChar"/>
          <w:rFonts w:hint="cs"/>
          <w:rtl/>
        </w:rPr>
        <w:t>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س</w:t>
      </w:r>
      <w:r w:rsidR="00837235" w:rsidRPr="00861BEA">
        <w:rPr>
          <w:rStyle w:val="libAieChar"/>
          <w:rFonts w:hint="cs"/>
          <w:rtl/>
        </w:rPr>
        <w:t>أ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يزرون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سعادتبخش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بتحصيل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الحياة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الدنيا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الالعب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لهو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هوسبازى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861BEA">
        <w:rPr>
          <w:rFonts w:hint="cs"/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سرگرميها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توخالى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دورند،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امير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وزير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دزد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قافله</w:t>
      </w:r>
      <w:r>
        <w:rPr>
          <w:rtl/>
        </w:rPr>
        <w:t xml:space="preserve"> 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وزير،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نمايشنامه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بمنظور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نمايشنامه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بازيگران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عاقلان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لعب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لزج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لعاب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لبها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لعاب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للدار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الاخرة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خير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للذين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يعقون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افلا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تعقلون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فناناپذير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61BEA">
        <w:rPr>
          <w:rFonts w:hint="cs"/>
          <w:rtl/>
        </w:rPr>
        <w:t xml:space="preserve"> </w:t>
      </w:r>
      <w:r>
        <w:rPr>
          <w:rFonts w:hint="cs"/>
          <w:rtl/>
        </w:rPr>
        <w:t>بيدرد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عاقلان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اندازيد؟</w:t>
      </w:r>
      <w:r>
        <w:rPr>
          <w:rtl/>
        </w:rPr>
        <w:t>.)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بمظاهر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جستجوگران</w:t>
      </w:r>
      <w:r>
        <w:rPr>
          <w:rtl/>
        </w:rPr>
        <w:t xml:space="preserve"> </w:t>
      </w:r>
      <w:r>
        <w:rPr>
          <w:rFonts w:hint="cs"/>
          <w:rtl/>
        </w:rPr>
        <w:t>آخرتند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>.</w:t>
      </w:r>
    </w:p>
    <w:p w:rsidR="002030E1" w:rsidRDefault="00861BEA" w:rsidP="002030E1">
      <w:pPr>
        <w:pStyle w:val="libNormal"/>
      </w:pPr>
      <w:r>
        <w:rPr>
          <w:rtl/>
        </w:rPr>
        <w:br w:type="page"/>
      </w:r>
    </w:p>
    <w:p w:rsidR="002030E1" w:rsidRDefault="002030E1" w:rsidP="00861BEA">
      <w:pPr>
        <w:pStyle w:val="Heading2"/>
      </w:pPr>
      <w:bookmarkStart w:id="98" w:name="_Toc4541874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1BEA">
        <w:rPr>
          <w:rFonts w:hint="cs"/>
          <w:rtl/>
        </w:rPr>
        <w:t xml:space="preserve">(33) و (34)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8"/>
    </w:p>
    <w:p w:rsidR="002030E1" w:rsidRDefault="00861BEA" w:rsidP="00861BEA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قد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نعلم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إنه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ليحزنك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الذى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يقولون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فإنهم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يكذبونك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لكن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الظلمين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بايت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الله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يجحدون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لقد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كذبت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رسل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قبلك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فصبروا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على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كذبوا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وذوا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حتى</w:t>
      </w:r>
      <w:r w:rsidR="002030E1" w:rsidRPr="00861BEA">
        <w:rPr>
          <w:rStyle w:val="libAieChar"/>
          <w:rtl/>
        </w:rPr>
        <w:t xml:space="preserve"> 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تئهم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نصرنا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لا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مبدل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لكلمت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الله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و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لقد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ج</w:t>
      </w:r>
      <w:r w:rsidR="00837235" w:rsidRPr="00861BEA">
        <w:rPr>
          <w:rStyle w:val="libAieChar"/>
          <w:rFonts w:hint="cs"/>
          <w:rtl/>
        </w:rPr>
        <w:t>أ</w:t>
      </w:r>
      <w:r w:rsidR="002030E1" w:rsidRPr="00861BEA">
        <w:rPr>
          <w:rStyle w:val="libAieChar"/>
          <w:rFonts w:hint="cs"/>
          <w:rtl/>
        </w:rPr>
        <w:t>ك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من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نباى</w:t>
      </w:r>
      <w:r w:rsidR="002030E1" w:rsidRPr="00861BEA">
        <w:rPr>
          <w:rStyle w:val="libAieChar"/>
          <w:rtl/>
        </w:rPr>
        <w:t xml:space="preserve"> </w:t>
      </w:r>
      <w:r w:rsidR="002030E1" w:rsidRPr="00861BEA">
        <w:rPr>
          <w:rStyle w:val="libAieChar"/>
          <w:rFonts w:hint="cs"/>
          <w:rtl/>
        </w:rPr>
        <w:t>المرسلين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(34)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!. 34 -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تكذيبها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</w:p>
    <w:p w:rsidR="002030E1" w:rsidRDefault="002030E1" w:rsidP="00861BEA">
      <w:pPr>
        <w:pStyle w:val="Heading3"/>
      </w:pPr>
      <w:bookmarkStart w:id="99" w:name="_Toc454187487"/>
      <w:r>
        <w:rPr>
          <w:rFonts w:hint="cs"/>
          <w:rtl/>
        </w:rPr>
        <w:t>تفسير</w:t>
      </w:r>
      <w:r>
        <w:rPr>
          <w:rtl/>
        </w:rPr>
        <w:t>:</w:t>
      </w:r>
      <w:bookmarkEnd w:id="99"/>
    </w:p>
    <w:p w:rsidR="002030E1" w:rsidRDefault="002030E1" w:rsidP="002030E1">
      <w:pPr>
        <w:pStyle w:val="libNormal"/>
      </w:pP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قد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نعلم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انه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ليحزنك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الذى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يقولون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فانهم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يكذبونك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لكن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الظالمين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بايات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الله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يجحدون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(</w:t>
      </w:r>
      <w:r>
        <w:rPr>
          <w:rFonts w:hint="cs"/>
          <w:rtl/>
        </w:rPr>
        <w:t>برتر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837235">
        <w:rPr>
          <w:rtl/>
        </w:rPr>
        <w:t>.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معتقدند،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دعوتت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منافعشان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 w:rsidR="00861BE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>.)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861BEA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مصافحه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مصافحه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مناف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37235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اخنس</w:t>
      </w:r>
      <w:r>
        <w:rPr>
          <w:rtl/>
        </w:rPr>
        <w:t xml:space="preserve"> ‍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خزيده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سپيده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دميد،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رفقايش</w:t>
      </w:r>
      <w:r>
        <w:rPr>
          <w:rtl/>
        </w:rPr>
        <w:t xml:space="preserve"> </w:t>
      </w:r>
      <w:r>
        <w:rPr>
          <w:rFonts w:hint="cs"/>
          <w:rtl/>
        </w:rPr>
        <w:t>آنشب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(</w:t>
      </w:r>
      <w:r>
        <w:rPr>
          <w:rFonts w:hint="cs"/>
          <w:rtl/>
        </w:rPr>
        <w:t>اخنس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شريق</w:t>
      </w:r>
      <w:r>
        <w:rPr>
          <w:rtl/>
        </w:rPr>
        <w:t xml:space="preserve"> )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ابوسفيان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شنيدى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نفهميدم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اخنس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شنيدى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بشنوم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مناف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نمانيم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بخشيدند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بخششهاى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؟</w:t>
      </w:r>
      <w:r>
        <w:rPr>
          <w:rtl/>
        </w:rPr>
        <w:t>!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نصدقه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اخنس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(</w:t>
      </w:r>
      <w:r>
        <w:rPr>
          <w:rFonts w:hint="cs"/>
          <w:rtl/>
        </w:rPr>
        <w:t>اخنس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شريق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ابوجهل</w:t>
      </w:r>
      <w:r>
        <w:rPr>
          <w:rtl/>
        </w:rPr>
        <w:t xml:space="preserve"> )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: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ميماند؟</w:t>
      </w:r>
      <w:r>
        <w:rPr>
          <w:rtl/>
        </w:rPr>
        <w:t>!.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رقابتهاى</w:t>
      </w:r>
      <w:r>
        <w:rPr>
          <w:rtl/>
        </w:rPr>
        <w:t xml:space="preserve"> </w:t>
      </w:r>
      <w:r>
        <w:rPr>
          <w:rFonts w:hint="cs"/>
          <w:rtl/>
        </w:rPr>
        <w:t>قبيلگى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 w:rsidR="00861BEA">
        <w:rPr>
          <w:rFonts w:hint="cs"/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سلك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لقد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كذبت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رسل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قبلك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تكذيبها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فصبروا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على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كذبوا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اوذواحتى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اتاهم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نصرنا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مبدل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لكلمات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الله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تكذيبها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مخالفتها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861BEA">
        <w:rPr>
          <w:rStyle w:val="libAieChar"/>
          <w:rFonts w:hint="cs"/>
          <w:rtl/>
        </w:rPr>
        <w:t>و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لقد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جائك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من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نبا</w:t>
      </w:r>
      <w:r w:rsidRPr="00861BEA">
        <w:rPr>
          <w:rStyle w:val="libAieChar"/>
          <w:rtl/>
        </w:rPr>
        <w:t xml:space="preserve"> </w:t>
      </w:r>
      <w:r w:rsidRPr="00861BEA">
        <w:rPr>
          <w:rStyle w:val="libAieChar"/>
          <w:rFonts w:hint="cs"/>
          <w:rtl/>
        </w:rPr>
        <w:t>المرسلين</w:t>
      </w:r>
      <w:r w:rsidRPr="00861BE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منحط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سودجو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منافعشان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030E1" w:rsidRDefault="002030E1" w:rsidP="00861BE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861BEA">
        <w:rPr>
          <w:rFonts w:hint="cs"/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: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-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خارهاى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‍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 (</w:t>
      </w:r>
      <w:r>
        <w:rPr>
          <w:rFonts w:hint="cs"/>
          <w:rtl/>
        </w:rPr>
        <w:t>كلم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تاثيرات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تاثيراتى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عقيده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مكتب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861BEA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100" w:name="_Toc45418748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>(35) و (36)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0"/>
    </w:p>
    <w:p w:rsidR="002030E1" w:rsidRDefault="00861BEA" w:rsidP="00656ED7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كان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كبر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عليك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إعراضهم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فإن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استطعت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تبتغى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نفقا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الارض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سلما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السم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فتأ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تيهم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باية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ش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لجمعهم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على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الهدى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تكونن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الجهلين</w:t>
      </w:r>
      <w:r w:rsidR="00656ED7"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(35)</w:t>
      </w:r>
      <w:r w:rsidR="00656ED7">
        <w:rPr>
          <w:rFonts w:hint="cs"/>
          <w:rtl/>
        </w:rPr>
        <w:t xml:space="preserve"> </w:t>
      </w:r>
      <w:r w:rsidR="00656ED7"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إنما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يستجيب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الذين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يسمعون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الموتى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يبعثهم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ثم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إليه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يرجعون</w:t>
      </w:r>
      <w:r w:rsidR="00656ED7"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(36)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بتوانى</w:t>
      </w:r>
      <w:r>
        <w:rPr>
          <w:rtl/>
        </w:rPr>
        <w:t xml:space="preserve"> </w:t>
      </w:r>
      <w:r>
        <w:rPr>
          <w:rFonts w:hint="cs"/>
          <w:rtl/>
        </w:rPr>
        <w:t>نقبى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نردبانى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اجبارا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(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</w:p>
    <w:p w:rsidR="002030E1" w:rsidRDefault="002030E1" w:rsidP="00656ED7">
      <w:pPr>
        <w:pStyle w:val="Heading3"/>
      </w:pPr>
      <w:bookmarkStart w:id="101" w:name="_Toc454187489"/>
      <w:r>
        <w:rPr>
          <w:rFonts w:hint="cs"/>
          <w:rtl/>
        </w:rPr>
        <w:t>تفسير</w:t>
      </w:r>
      <w:r>
        <w:rPr>
          <w:rtl/>
        </w:rPr>
        <w:t>:</w:t>
      </w:r>
      <w:bookmarkEnd w:id="101"/>
    </w:p>
    <w:p w:rsidR="002030E1" w:rsidRDefault="002030E1" w:rsidP="002030E1">
      <w:pPr>
        <w:pStyle w:val="libNormal"/>
      </w:pP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بكشاند،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روگردانى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بتوانى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نقبى</w:t>
      </w:r>
      <w:r>
        <w:rPr>
          <w:rtl/>
        </w:rPr>
        <w:t xml:space="preserve"> </w:t>
      </w:r>
      <w:r>
        <w:rPr>
          <w:rFonts w:hint="cs"/>
          <w:rtl/>
        </w:rPr>
        <w:t>بزنى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نردبانى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لجوجند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كان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كبر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عليك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اعراضهم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استطعت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تبتغى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نفقا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الارض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سلما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السم</w:t>
      </w:r>
      <w:r w:rsidR="00837235" w:rsidRPr="00656ED7">
        <w:rPr>
          <w:rStyle w:val="libAieChar"/>
          <w:rFonts w:hint="cs"/>
          <w:rtl/>
        </w:rPr>
        <w:t>أ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فتاتيهم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باية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نفق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نقب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زيرزمينى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نردبان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ش</w:t>
      </w:r>
      <w:r w:rsidR="00837235" w:rsidRPr="00656ED7">
        <w:rPr>
          <w:rStyle w:val="libAieChar"/>
          <w:rFonts w:hint="cs"/>
          <w:rtl/>
        </w:rPr>
        <w:t>أ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لجمعهم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على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الهدى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نيكان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بدان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درستكاران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خائنان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راستگويان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دروغگويان</w:t>
      </w:r>
      <w:r>
        <w:rPr>
          <w:rtl/>
        </w:rPr>
        <w:t xml:space="preserve"> )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نباشى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پيمائى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فلا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تكونن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الجاهلين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tl/>
        </w:rPr>
        <w:t xml:space="preserve">...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جبريون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انما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يستجيب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الذين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يسمعون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مردگانند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برانگيزاند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الموتى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يبعثهم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ثم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اليه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يرجعون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656ED7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 w:rsidR="00837235"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موتى</w:t>
      </w:r>
      <w:r>
        <w:rPr>
          <w:rtl/>
        </w:rPr>
        <w:t xml:space="preserve"> (</w:t>
      </w:r>
      <w:r>
        <w:rPr>
          <w:rFonts w:hint="cs"/>
          <w:rtl/>
        </w:rPr>
        <w:t>مردگان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واكنشى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بيولوژيكى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نابينائى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2030E1" w:rsidRDefault="00656ED7" w:rsidP="002030E1">
      <w:pPr>
        <w:pStyle w:val="libNormal"/>
      </w:pPr>
      <w:r>
        <w:rPr>
          <w:rtl/>
        </w:rPr>
        <w:br w:type="page"/>
      </w:r>
    </w:p>
    <w:p w:rsidR="002030E1" w:rsidRDefault="002030E1" w:rsidP="00656ED7">
      <w:pPr>
        <w:pStyle w:val="Heading2"/>
      </w:pPr>
      <w:bookmarkStart w:id="102" w:name="_Toc45418749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56ED7">
        <w:rPr>
          <w:rFonts w:hint="cs"/>
          <w:rtl/>
        </w:rPr>
        <w:t>(37)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2"/>
    </w:p>
    <w:p w:rsidR="002030E1" w:rsidRDefault="00656ED7" w:rsidP="00656ED7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قالوا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نزل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عليه</w:t>
      </w:r>
      <w:r w:rsidR="002030E1"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ية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ربه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قل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قادر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على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ينزل</w:t>
      </w:r>
      <w:r w:rsidR="002030E1"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ية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لكن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كثرهم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يعلمون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(37)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نميگردد،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2030E1" w:rsidRDefault="002030E1" w:rsidP="00656ED7">
      <w:pPr>
        <w:pStyle w:val="Heading3"/>
      </w:pPr>
      <w:bookmarkStart w:id="103" w:name="_Toc454187491"/>
      <w:r>
        <w:rPr>
          <w:rFonts w:hint="cs"/>
          <w:rtl/>
        </w:rPr>
        <w:t>تفسير</w:t>
      </w:r>
      <w:r>
        <w:rPr>
          <w:rtl/>
        </w:rPr>
        <w:t>:</w:t>
      </w:r>
      <w:bookmarkEnd w:id="103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ساى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‍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قالوا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نزل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عليه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آية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ربه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بوالهوسان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قل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قادر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على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ينزل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آية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تقاضاها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نياوريد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حرمتى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656ED7"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لكن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اكثر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يعلمون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اشكال</w:t>
      </w:r>
      <w:r w:rsidR="00837235">
        <w:rPr>
          <w:rtl/>
        </w:rPr>
        <w:t>: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كهن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  <w:rPr>
          <w:rtl/>
        </w:rPr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111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</w:p>
    <w:p w:rsidR="002030E1" w:rsidRDefault="00656ED7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اننا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نزلنا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اليهم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الملائكة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كلمهم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الموتى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حشرنا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عليهم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شى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ء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قبلا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كانوا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ليؤ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منوا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روساى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پيشنهادهائى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ثالثا</w:t>
      </w:r>
      <w:r>
        <w:rPr>
          <w:rtl/>
        </w:rPr>
        <w:t xml:space="preserve">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اقصى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رابعا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باوركردنى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پيامبرانم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حقجويان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نميشد؟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ببندد،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656ED7" w:rsidP="002030E1">
      <w:pPr>
        <w:pStyle w:val="libNormal"/>
      </w:pPr>
      <w:r>
        <w:rPr>
          <w:rtl/>
        </w:rPr>
        <w:br w:type="page"/>
      </w:r>
    </w:p>
    <w:p w:rsidR="002030E1" w:rsidRDefault="002030E1" w:rsidP="00656ED7">
      <w:pPr>
        <w:pStyle w:val="Heading2"/>
      </w:pPr>
      <w:bookmarkStart w:id="104" w:name="_Toc45418749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56ED7">
        <w:rPr>
          <w:rFonts w:hint="cs"/>
          <w:rtl/>
        </w:rPr>
        <w:t xml:space="preserve">(38)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4"/>
    </w:p>
    <w:p w:rsidR="002030E1" w:rsidRDefault="00656ED7" w:rsidP="00656ED7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دابة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رض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طئر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يطير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بجناحيه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إلا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مم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مثالكم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فرطنا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الكتب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شى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ء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ثم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ربهم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يحشرون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(38)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2030E1" w:rsidRDefault="002030E1" w:rsidP="00656ED7">
      <w:pPr>
        <w:pStyle w:val="Heading3"/>
      </w:pPr>
      <w:bookmarkStart w:id="105" w:name="_Toc454187493"/>
      <w:r>
        <w:rPr>
          <w:rFonts w:hint="cs"/>
          <w:rtl/>
        </w:rPr>
        <w:t>تفسير</w:t>
      </w:r>
      <w:r>
        <w:rPr>
          <w:rtl/>
        </w:rPr>
        <w:t>:</w:t>
      </w:r>
      <w:bookmarkEnd w:id="105"/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بخشها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دابه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ديبب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قدمهاى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</w:t>
      </w:r>
      <w:r>
        <w:rPr>
          <w:rFonts w:hint="cs"/>
          <w:rtl/>
        </w:rPr>
        <w:t>ديبوب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ديبوب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سخنچين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بدبين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طائر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يطير</w:t>
      </w:r>
      <w:r>
        <w:rPr>
          <w:rtl/>
        </w:rPr>
        <w:t xml:space="preserve"> </w:t>
      </w:r>
      <w:r>
        <w:rPr>
          <w:rFonts w:hint="cs"/>
          <w:rtl/>
        </w:rPr>
        <w:t>بجناحيه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يحشرون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جنبنده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دابه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الارض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طائر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يطير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بجناحيه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امم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امثالكم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وسايلى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احتياجات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-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فرطنا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الكتاب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شى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ء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837235"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فروگذار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ثم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ربهم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يحشرون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رستاخيزى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2030E1" w:rsidRDefault="002030E1" w:rsidP="00656ED7">
      <w:pPr>
        <w:pStyle w:val="Heading3"/>
      </w:pPr>
      <w:bookmarkStart w:id="106" w:name="_Toc45418749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06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مداركى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كندو،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(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ظواهرشان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ميزنند،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پليس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جنايتكاران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كبوترها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مغازه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شكارى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ميدهند،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مورچگان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هدهد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زدند؟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يحشر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يقتص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يقتص</w:t>
      </w:r>
      <w:r>
        <w:rPr>
          <w:rtl/>
        </w:rPr>
        <w:t xml:space="preserve"> </w:t>
      </w:r>
      <w:r>
        <w:rPr>
          <w:rFonts w:hint="cs"/>
          <w:rtl/>
        </w:rPr>
        <w:t>للجم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القرن</w:t>
      </w:r>
      <w:r w:rsidR="00837235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‍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تكوير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الوحوش</w:t>
      </w:r>
      <w:r>
        <w:rPr>
          <w:rtl/>
        </w:rPr>
        <w:t xml:space="preserve"> </w:t>
      </w:r>
      <w:r>
        <w:rPr>
          <w:rFonts w:hint="cs"/>
          <w:rtl/>
        </w:rPr>
        <w:t>حشرت</w:t>
      </w:r>
      <w:r>
        <w:rPr>
          <w:rtl/>
        </w:rPr>
        <w:t xml:space="preserve"> </w:t>
      </w:r>
      <w:r>
        <w:rPr>
          <w:rFonts w:hint="cs"/>
          <w:rtl/>
        </w:rPr>
        <w:t>هنگاميكه</w:t>
      </w:r>
      <w:r>
        <w:rPr>
          <w:rtl/>
        </w:rPr>
        <w:t xml:space="preserve"> </w:t>
      </w:r>
      <w:r>
        <w:rPr>
          <w:rFonts w:hint="cs"/>
          <w:rtl/>
        </w:rPr>
        <w:t>وحوش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تكاليفى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نابالغ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ديوانگان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ميخواهد،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نميتوانيم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تكاليفى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تكاليفى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ميفهمند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14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سرنزده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خفيفتر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پائينتر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نميتوان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ذاتا،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!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مجتمعات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مجتمعات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صوفيه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باندازه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030E1" w:rsidRDefault="00656ED7" w:rsidP="002030E1">
      <w:pPr>
        <w:pStyle w:val="libNormal"/>
      </w:pPr>
      <w:r>
        <w:rPr>
          <w:rtl/>
        </w:rPr>
        <w:br w:type="page"/>
      </w:r>
    </w:p>
    <w:p w:rsidR="002030E1" w:rsidRDefault="002030E1" w:rsidP="00656ED7">
      <w:pPr>
        <w:pStyle w:val="Heading2"/>
      </w:pPr>
      <w:bookmarkStart w:id="107" w:name="_Toc4541874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56ED7">
        <w:rPr>
          <w:rFonts w:hint="cs"/>
          <w:rtl/>
        </w:rPr>
        <w:t xml:space="preserve">(39)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7"/>
    </w:p>
    <w:p w:rsidR="002030E1" w:rsidRDefault="00656ED7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الذين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كذبوا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بايتنا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صم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الظلمت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يشإ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يضلله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يشأ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يجعله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على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صرط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مستقيم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(39)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030E1" w:rsidRDefault="002030E1" w:rsidP="00656ED7">
      <w:pPr>
        <w:pStyle w:val="Heading3"/>
      </w:pPr>
      <w:bookmarkStart w:id="108" w:name="_Toc454187496"/>
      <w:r>
        <w:rPr>
          <w:rFonts w:hint="cs"/>
          <w:rtl/>
        </w:rPr>
        <w:t>تفسير</w:t>
      </w:r>
      <w:r>
        <w:rPr>
          <w:rtl/>
        </w:rPr>
        <w:t>:</w:t>
      </w:r>
      <w:bookmarkEnd w:id="108"/>
    </w:p>
    <w:p w:rsidR="002030E1" w:rsidRDefault="002030E1" w:rsidP="002030E1">
      <w:pPr>
        <w:pStyle w:val="libNormal"/>
      </w:pP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لالها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الذين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كذبوا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باياتنا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صم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الظلمات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حقگوئى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گرداگرد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مقلدينى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يش</w:t>
      </w:r>
      <w:r w:rsidR="00837235" w:rsidRPr="00656ED7">
        <w:rPr>
          <w:rStyle w:val="libAieChar"/>
          <w:rFonts w:hint="cs"/>
          <w:rtl/>
        </w:rPr>
        <w:t>أ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يظله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يش</w:t>
      </w:r>
      <w:r w:rsidR="00837235" w:rsidRPr="00656ED7">
        <w:rPr>
          <w:rStyle w:val="libAieChar"/>
          <w:rFonts w:hint="cs"/>
          <w:rtl/>
        </w:rPr>
        <w:t>أ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يجعله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على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صراط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مستقيم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656ED7">
        <w:rPr>
          <w:rFonts w:hint="cs"/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يضل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الفاسقين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جاهدوا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لنهدينهم</w:t>
      </w:r>
      <w:r>
        <w:rPr>
          <w:rtl/>
        </w:rPr>
        <w:t xml:space="preserve"> </w:t>
      </w:r>
      <w:r>
        <w:rPr>
          <w:rFonts w:hint="cs"/>
          <w:rtl/>
        </w:rPr>
        <w:t>سبلنا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پاشد،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پرفروغتر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گوياتر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656ED7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109" w:name="_Toc4541874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 xml:space="preserve">(40) و (41)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9"/>
    </w:p>
    <w:p w:rsidR="002030E1" w:rsidRDefault="00656ED7" w:rsidP="00656ED7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قل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ر</w:t>
      </w:r>
      <w:r w:rsidRPr="00656ED7">
        <w:rPr>
          <w:rStyle w:val="libAieChar"/>
          <w:rFonts w:hint="cs"/>
          <w:rtl/>
        </w:rPr>
        <w:t>ئ</w:t>
      </w:r>
      <w:r w:rsidR="002030E1" w:rsidRPr="00656ED7">
        <w:rPr>
          <w:rStyle w:val="libAieChar"/>
          <w:rFonts w:hint="cs"/>
          <w:rtl/>
        </w:rPr>
        <w:t>يتكم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إن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تئكم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عذاب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تتكم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الساعة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غير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تدعون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كنتم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صدقين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بل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إياه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تدعون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فيكشف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تدعون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إليه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ش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تنسون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تشركون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(41)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ميگوئيد؟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>41 - (</w:t>
      </w:r>
      <w:r>
        <w:rPr>
          <w:rFonts w:hint="cs"/>
          <w:rtl/>
        </w:rPr>
        <w:t>نه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امروز</w:t>
      </w:r>
      <w:r>
        <w:rPr>
          <w:rtl/>
        </w:rPr>
        <w:t xml:space="preserve">) </w:t>
      </w:r>
      <w:r>
        <w:rPr>
          <w:rFonts w:hint="cs"/>
          <w:rtl/>
        </w:rPr>
        <w:t>شريك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(</w:t>
      </w:r>
      <w:r>
        <w:rPr>
          <w:rFonts w:hint="cs"/>
          <w:rtl/>
        </w:rPr>
        <w:t>آنروز</w:t>
      </w:r>
      <w:r>
        <w:rPr>
          <w:rtl/>
        </w:rPr>
        <w:t xml:space="preserve">)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2030E1" w:rsidRDefault="002030E1" w:rsidP="00656ED7">
      <w:pPr>
        <w:pStyle w:val="Heading3"/>
      </w:pPr>
      <w:bookmarkStart w:id="110" w:name="_Toc454187498"/>
      <w:r>
        <w:rPr>
          <w:rFonts w:hint="cs"/>
          <w:rtl/>
        </w:rPr>
        <w:t>تفسير</w:t>
      </w:r>
      <w:r>
        <w:rPr>
          <w:rtl/>
        </w:rPr>
        <w:t>:</w:t>
      </w:r>
      <w:bookmarkEnd w:id="110"/>
    </w:p>
    <w:p w:rsidR="002030E1" w:rsidRDefault="002030E1" w:rsidP="002030E1">
      <w:pPr>
        <w:pStyle w:val="libNormal"/>
      </w:pP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!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خوانيد؟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lastRenderedPageBreak/>
        <w:t>(</w:t>
      </w:r>
      <w:r w:rsidRPr="00656ED7">
        <w:rPr>
          <w:rStyle w:val="libAieChar"/>
          <w:rFonts w:hint="cs"/>
          <w:rtl/>
        </w:rPr>
        <w:t>قل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رايتكم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اتيكم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عذاب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اتتكم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الساعة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غير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تدعون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كنتم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صادقين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اميدوارى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نامشخصى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ميخوانيد،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بل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اياه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تدعون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فيكشف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تدعون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اليه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ش</w:t>
      </w:r>
      <w:r w:rsidR="00837235" w:rsidRPr="00656ED7">
        <w:rPr>
          <w:rStyle w:val="libAieChar"/>
          <w:rFonts w:hint="cs"/>
          <w:rtl/>
        </w:rPr>
        <w:t>أ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تنسون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تشركون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656ED7">
      <w:pPr>
        <w:pStyle w:val="Heading3"/>
      </w:pPr>
      <w:bookmarkStart w:id="111" w:name="_Toc45418749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11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طوفانها،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برهاند،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.</w:t>
      </w:r>
    </w:p>
    <w:p w:rsidR="002030E1" w:rsidRDefault="00656ED7" w:rsidP="002030E1">
      <w:pPr>
        <w:pStyle w:val="libNormal"/>
      </w:pPr>
      <w:r>
        <w:rPr>
          <w:rtl/>
        </w:rPr>
        <w:br w:type="page"/>
      </w:r>
    </w:p>
    <w:p w:rsidR="002030E1" w:rsidRDefault="002030E1" w:rsidP="00E74886">
      <w:pPr>
        <w:pStyle w:val="Heading2"/>
      </w:pPr>
      <w:bookmarkStart w:id="112" w:name="_Toc45418750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74886">
        <w:rPr>
          <w:rFonts w:hint="cs"/>
          <w:rtl/>
        </w:rPr>
        <w:t xml:space="preserve">(42) تا 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2"/>
    </w:p>
    <w:p w:rsidR="002030E1" w:rsidRDefault="00656ED7" w:rsidP="00656ED7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لقد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رسلنا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إلى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مم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قبلك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فأخذنهم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بالبأس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الضر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لعلهم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يتضرعون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فلو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إذ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ج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سنا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تضرعوا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لكن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قست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قلوبهم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زين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الشيطن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كانوا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يعملون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فلما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نسوا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ذكروا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فتحنا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عليهم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بوب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شى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ء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حتى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إذا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فرحوا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بما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وتوا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خذنهم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بغتة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فإذا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مبلسون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(44)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فقطع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دابر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القوم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الذين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ظلموا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الحمد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رب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العلمين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(45)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(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(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قساوت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كاملا</w:t>
      </w:r>
      <w:r>
        <w:rPr>
          <w:rtl/>
        </w:rPr>
        <w:t xml:space="preserve">)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)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‍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!)</w:t>
      </w:r>
    </w:p>
    <w:p w:rsidR="002030E1" w:rsidRDefault="002030E1" w:rsidP="002030E1">
      <w:pPr>
        <w:pStyle w:val="libNormal"/>
      </w:pPr>
      <w:r>
        <w:rPr>
          <w:rtl/>
        </w:rPr>
        <w:t xml:space="preserve">45 -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) </w:t>
      </w:r>
      <w:r>
        <w:rPr>
          <w:rFonts w:hint="cs"/>
          <w:rtl/>
        </w:rPr>
        <w:t>دنباله</w:t>
      </w:r>
      <w:r>
        <w:rPr>
          <w:rtl/>
        </w:rPr>
        <w:t xml:space="preserve"> (</w:t>
      </w:r>
      <w:r>
        <w:rPr>
          <w:rFonts w:hint="cs"/>
          <w:rtl/>
        </w:rPr>
        <w:t>زندگى</w:t>
      </w:r>
      <w:r>
        <w:rPr>
          <w:rtl/>
        </w:rPr>
        <w:t xml:space="preserve"> )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656ED7">
      <w:pPr>
        <w:pStyle w:val="Heading3"/>
      </w:pPr>
      <w:bookmarkStart w:id="113" w:name="_Toc454187501"/>
      <w:r>
        <w:rPr>
          <w:rFonts w:hint="cs"/>
          <w:rtl/>
        </w:rPr>
        <w:t>تفسير</w:t>
      </w:r>
      <w:r>
        <w:rPr>
          <w:rtl/>
        </w:rPr>
        <w:t>:</w:t>
      </w:r>
      <w:bookmarkEnd w:id="113"/>
    </w:p>
    <w:p w:rsidR="002030E1" w:rsidRDefault="002030E1" w:rsidP="002030E1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اندرزناپذيران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باس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لقد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ارسلنا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امم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قبلك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فاخذناهم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بالباس</w:t>
      </w:r>
      <w:r w:rsidR="00837235" w:rsidRPr="00656ED7">
        <w:rPr>
          <w:rStyle w:val="libAieChar"/>
          <w:rFonts w:hint="cs"/>
          <w:rtl/>
        </w:rPr>
        <w:t>أ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الضر</w:t>
      </w:r>
      <w:r w:rsidR="00837235" w:rsidRPr="00656ED7">
        <w:rPr>
          <w:rStyle w:val="libAieChar"/>
          <w:rFonts w:hint="cs"/>
          <w:rtl/>
        </w:rPr>
        <w:t>أ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لعلهم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يتضرعون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نگشتند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فلو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اذ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جائهم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باسنا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تضرعوا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لكن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قست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قلوبهم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وزين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الشيطان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كانوا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يعملون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سختگيريها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گوشماليها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فلما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نسوا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ذكروا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فتحنا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عليهم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ابواب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كل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شى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ء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ناگاه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حتى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اذا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فرحوا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اوتوا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اخذناهم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بغتة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فاذا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مبلسون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پانخاست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فقطع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دابر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القوم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الذين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ظلموا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دابر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الحمد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رب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العالمين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656ED7">
      <w:pPr>
        <w:pStyle w:val="Heading3"/>
      </w:pPr>
      <w:bookmarkStart w:id="114" w:name="_Toc45418750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14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بيداريهاى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نميگردند،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بيداريها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برگشتن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گناهكارانى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استدراجى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متمرد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رايت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يعطى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معاصيه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فانما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استدراج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نسوا</w:t>
      </w:r>
      <w:r>
        <w:rPr>
          <w:rtl/>
        </w:rPr>
        <w:t xml:space="preserve">...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.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مجمع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البيان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نور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الثقلين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ذيل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آيه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رايت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يتابع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نعمه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تعصيه</w:t>
      </w:r>
      <w:r>
        <w:rPr>
          <w:rtl/>
        </w:rPr>
        <w:t xml:space="preserve"> </w:t>
      </w:r>
      <w:r>
        <w:rPr>
          <w:rFonts w:hint="cs"/>
          <w:rtl/>
        </w:rPr>
        <w:t>فاحذره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5).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بترس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تلخيص</w:t>
      </w:r>
      <w:r>
        <w:rPr>
          <w:rtl/>
        </w:rPr>
        <w:t xml:space="preserve"> </w:t>
      </w:r>
      <w:r>
        <w:rPr>
          <w:rFonts w:hint="cs"/>
          <w:rtl/>
        </w:rPr>
        <w:t>الاقوال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قنبر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ميكردى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وضوى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 w:rsidR="00837235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ميخواند،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نسوا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فتحنا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قنبر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1 - </w:t>
      </w:r>
      <w:r>
        <w:rPr>
          <w:rFonts w:hint="cs"/>
          <w:rtl/>
        </w:rPr>
        <w:t>صفحه</w:t>
      </w:r>
      <w:r>
        <w:rPr>
          <w:rtl/>
        </w:rPr>
        <w:t xml:space="preserve"> 18).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عياض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يعصى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بهلاك</w:t>
      </w:r>
      <w:r>
        <w:rPr>
          <w:rtl/>
        </w:rPr>
        <w:t xml:space="preserve"> </w:t>
      </w:r>
      <w:r>
        <w:rPr>
          <w:rFonts w:hint="cs"/>
          <w:rtl/>
        </w:rPr>
        <w:t>الظلمة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فقطع</w:t>
      </w:r>
      <w:r>
        <w:rPr>
          <w:rtl/>
        </w:rPr>
        <w:t xml:space="preserve"> </w:t>
      </w:r>
      <w:r>
        <w:rPr>
          <w:rFonts w:hint="cs"/>
          <w:rtl/>
        </w:rPr>
        <w:t>دابر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656ED7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115" w:name="_Toc4541875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 xml:space="preserve">(46) تا (49)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5"/>
    </w:p>
    <w:p w:rsidR="002030E1" w:rsidRDefault="00656ED7" w:rsidP="000702B3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قل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ر</w:t>
      </w:r>
      <w:r>
        <w:rPr>
          <w:rStyle w:val="libAieChar"/>
          <w:rFonts w:hint="cs"/>
          <w:rtl/>
        </w:rPr>
        <w:t>ئ</w:t>
      </w:r>
      <w:r w:rsidR="002030E1" w:rsidRPr="00656ED7">
        <w:rPr>
          <w:rStyle w:val="libAieChar"/>
          <w:rFonts w:hint="cs"/>
          <w:rtl/>
        </w:rPr>
        <w:t>يتم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إن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خذ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سمعكم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بصركم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ختم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على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قلوبكم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غير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يأ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تيكم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انظر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كيف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نصرف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الايت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ثم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يصدفون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(46)</w:t>
      </w:r>
      <w:r w:rsidR="000702B3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قل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ر</w:t>
      </w:r>
      <w:r w:rsidRPr="00656ED7">
        <w:rPr>
          <w:rStyle w:val="libAieChar"/>
          <w:rFonts w:hint="cs"/>
          <w:rtl/>
        </w:rPr>
        <w:t>ئ</w:t>
      </w:r>
      <w:r w:rsidR="002030E1" w:rsidRPr="00656ED7">
        <w:rPr>
          <w:rStyle w:val="libAieChar"/>
          <w:rFonts w:hint="cs"/>
          <w:rtl/>
        </w:rPr>
        <w:t>يتكم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إن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تئكم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عذاب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بغتة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جهرة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هل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يهلك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القوم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الظلمون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(47)</w:t>
      </w:r>
      <w:r w:rsidR="000702B3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نرسل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المرسلين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مبشرين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منذرين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فمن</w:t>
      </w:r>
      <w:r w:rsidR="002030E1"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من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صلح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فلا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خوف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عليهم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يحزنون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الذين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كذبوا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بايتنا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يمسهم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العذاب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بما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كانوا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يفسقون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(49)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نفهميد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بدهد؟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!.</w:t>
      </w:r>
    </w:p>
    <w:p w:rsidR="002030E1" w:rsidRDefault="002030E1" w:rsidP="002030E1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</w:p>
    <w:p w:rsidR="002030E1" w:rsidRDefault="002030E1" w:rsidP="002030E1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نافرمانيها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2030E1" w:rsidRDefault="002030E1" w:rsidP="00656ED7">
      <w:pPr>
        <w:pStyle w:val="Heading3"/>
      </w:pPr>
      <w:bookmarkStart w:id="116" w:name="_Toc454187504"/>
      <w:r>
        <w:rPr>
          <w:rFonts w:hint="cs"/>
          <w:rtl/>
        </w:rPr>
        <w:t>تفسير</w:t>
      </w:r>
      <w:r>
        <w:rPr>
          <w:rtl/>
        </w:rPr>
        <w:t>:</w:t>
      </w:r>
      <w:bookmarkEnd w:id="116"/>
    </w:p>
    <w:p w:rsidR="002030E1" w:rsidRDefault="002030E1" w:rsidP="002030E1">
      <w:pPr>
        <w:pStyle w:val="libNormal"/>
      </w:pP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گرانبهايش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دلهايتان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نتوانيد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گرداند؟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قل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رايتم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اخذ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سمعكم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ابصاركم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ختم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على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قلوبكم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غير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ياتيكم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به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طلبيده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ببخشند؟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انظر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كيف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نصرف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الايات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ثم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يصدفون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 w:rsidR="00656ED7">
        <w:rPr>
          <w:rFonts w:hint="cs"/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50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نصرف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تصريف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يصدفون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صدف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متوجه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گردانيدن</w:t>
      </w:r>
      <w:r>
        <w:rPr>
          <w:rtl/>
        </w:rPr>
        <w:t xml:space="preserve"> </w:t>
      </w:r>
      <w:r>
        <w:rPr>
          <w:rFonts w:hint="cs"/>
          <w:rtl/>
        </w:rPr>
        <w:t>شديداستعمال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656ED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قل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ارايتكم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اتاكم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عذاب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الله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بغتة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جهرة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هل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يهلك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القوم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الظالمون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بغتة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جهرة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نميشد،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بغتة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ميگفت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تشرك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لظلم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مشو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رسالت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نرسل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المرسلين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مبشرين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منذرين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تشويقها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فمن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آمن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اصلح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فلا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خوف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عليهم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لا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يحزنون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656ED7">
        <w:rPr>
          <w:rStyle w:val="libAieChar"/>
          <w:rFonts w:hint="cs"/>
          <w:rtl/>
        </w:rPr>
        <w:t>و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الذين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كذبوا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باياتنا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يمسهم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العذاب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بما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كانوا</w:t>
      </w:r>
      <w:r w:rsidRPr="00656ED7">
        <w:rPr>
          <w:rStyle w:val="libAieChar"/>
          <w:rtl/>
        </w:rPr>
        <w:t xml:space="preserve"> </w:t>
      </w:r>
      <w:r w:rsidRPr="00656ED7">
        <w:rPr>
          <w:rStyle w:val="libAieChar"/>
          <w:rFonts w:hint="cs"/>
          <w:rtl/>
        </w:rPr>
        <w:t>يفسقون</w:t>
      </w:r>
      <w:r w:rsidRPr="00656ED7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يمسهم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030E1" w:rsidRDefault="00656ED7" w:rsidP="002030E1">
      <w:pPr>
        <w:pStyle w:val="libNormal"/>
      </w:pPr>
      <w:r>
        <w:rPr>
          <w:rtl/>
        </w:rPr>
        <w:br w:type="page"/>
      </w:r>
    </w:p>
    <w:p w:rsidR="002030E1" w:rsidRDefault="002030E1" w:rsidP="007E6A7D">
      <w:pPr>
        <w:pStyle w:val="Heading2"/>
      </w:pPr>
      <w:bookmarkStart w:id="117" w:name="_Toc4541875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E6A7D">
        <w:rPr>
          <w:rFonts w:hint="cs"/>
          <w:rtl/>
        </w:rPr>
        <w:t>(50)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7"/>
    </w:p>
    <w:p w:rsidR="002030E1" w:rsidRDefault="00656ED7" w:rsidP="00656ED7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656ED7">
        <w:rPr>
          <w:rStyle w:val="libAieChar"/>
          <w:rFonts w:hint="cs"/>
          <w:rtl/>
        </w:rPr>
        <w:t>قل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لا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قول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عندى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خزائن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الله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لا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علم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الغيب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لا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قول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لكم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إنى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ملك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إن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تبع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ما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يوحى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إلى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قل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هل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يستوى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عمى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و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البصير</w:t>
      </w:r>
      <w:r w:rsidR="002030E1" w:rsidRPr="00656ED7">
        <w:rPr>
          <w:rStyle w:val="libAieChar"/>
          <w:rtl/>
        </w:rPr>
        <w:t xml:space="preserve"> </w:t>
      </w:r>
      <w:r w:rsidR="00837235" w:rsidRPr="00656ED7">
        <w:rPr>
          <w:rStyle w:val="libAieChar"/>
          <w:rFonts w:hint="cs"/>
          <w:rtl/>
        </w:rPr>
        <w:t>أ</w:t>
      </w:r>
      <w:r w:rsidR="002030E1" w:rsidRPr="00656ED7">
        <w:rPr>
          <w:rStyle w:val="libAieChar"/>
          <w:rFonts w:hint="cs"/>
          <w:rtl/>
        </w:rPr>
        <w:t>فلا</w:t>
      </w:r>
      <w:r w:rsidR="002030E1" w:rsidRPr="00656ED7">
        <w:rPr>
          <w:rStyle w:val="libAieChar"/>
          <w:rtl/>
        </w:rPr>
        <w:t xml:space="preserve"> </w:t>
      </w:r>
      <w:r w:rsidR="002030E1" w:rsidRPr="00656ED7">
        <w:rPr>
          <w:rStyle w:val="libAieChar"/>
          <w:rFonts w:hint="cs"/>
          <w:rtl/>
        </w:rPr>
        <w:t>تتفكرون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(50)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نميگويم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(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مساويند؟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نميكنيد؟</w:t>
      </w:r>
      <w:r>
        <w:rPr>
          <w:rtl/>
        </w:rPr>
        <w:t>!</w:t>
      </w:r>
    </w:p>
    <w:p w:rsidR="002030E1" w:rsidRDefault="002030E1" w:rsidP="007E6A7D">
      <w:pPr>
        <w:pStyle w:val="Heading3"/>
      </w:pPr>
      <w:bookmarkStart w:id="118" w:name="_Toc454187506"/>
      <w:r>
        <w:rPr>
          <w:rFonts w:hint="cs"/>
          <w:rtl/>
        </w:rPr>
        <w:t>تفسير</w:t>
      </w:r>
      <w:r>
        <w:rPr>
          <w:rtl/>
        </w:rPr>
        <w:t>:</w:t>
      </w:r>
      <w:bookmarkEnd w:id="118"/>
    </w:p>
    <w:p w:rsidR="002030E1" w:rsidRDefault="002030E1" w:rsidP="002030E1">
      <w:pPr>
        <w:pStyle w:val="libNormal"/>
      </w:pP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باغستان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نميكنم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خزينة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E6A7D" w:rsidRPr="009076F3">
        <w:rPr>
          <w:rStyle w:val="libAlaemChar"/>
          <w:rFonts w:eastAsia="KFGQPC Uthman Taha Naskh" w:hint="cs"/>
          <w:rtl/>
        </w:rPr>
        <w:t>(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شى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ء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عندنا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خزائنه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ننزله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بقدر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معلوم</w:t>
      </w:r>
      <w:r w:rsidR="007E6A7D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21):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بپاخيزند،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اعلم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الغيب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7E6A7D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 w:rsidR="007E6A7D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يادگيرى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</w:t>
      </w:r>
      <w:r>
        <w:rPr>
          <w:rFonts w:hint="cs"/>
          <w:rtl/>
        </w:rPr>
        <w:t>و</w:t>
      </w:r>
      <w:r>
        <w:rPr>
          <w:rtl/>
        </w:rPr>
        <w:t xml:space="preserve"> 27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غيبه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ارتضى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اوليايش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نميكنم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اقول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لكم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انى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ملك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ان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اتبع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يوحى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الى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همانندند؟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عقلشان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برابرند؟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قل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هل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يستوى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الاعمى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البصير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افلا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تتفكرون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وحيم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همانندم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بجهت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يكسانند؟</w:t>
      </w:r>
      <w:r>
        <w:rPr>
          <w:rtl/>
        </w:rPr>
        <w:t>!</w:t>
      </w:r>
    </w:p>
    <w:p w:rsidR="002030E1" w:rsidRDefault="007E6A7D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119" w:name="_Toc4541875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 xml:space="preserve">(51)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9"/>
    </w:p>
    <w:p w:rsidR="002030E1" w:rsidRDefault="007E6A7D" w:rsidP="007E6A7D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7E6A7D">
        <w:rPr>
          <w:rStyle w:val="libAieChar"/>
          <w:rFonts w:hint="cs"/>
          <w:rtl/>
        </w:rPr>
        <w:t>و</w:t>
      </w:r>
      <w:r w:rsidR="002030E1" w:rsidRPr="007E6A7D">
        <w:rPr>
          <w:rStyle w:val="libAieChar"/>
          <w:rtl/>
        </w:rPr>
        <w:t xml:space="preserve"> </w:t>
      </w:r>
      <w:r w:rsidR="00837235" w:rsidRPr="007E6A7D">
        <w:rPr>
          <w:rStyle w:val="libAieChar"/>
          <w:rFonts w:hint="cs"/>
          <w:rtl/>
        </w:rPr>
        <w:t>أ</w:t>
      </w:r>
      <w:r w:rsidR="002030E1" w:rsidRPr="007E6A7D">
        <w:rPr>
          <w:rStyle w:val="libAieChar"/>
          <w:rFonts w:hint="cs"/>
          <w:rtl/>
        </w:rPr>
        <w:t>نذر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به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الذين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يخافون</w:t>
      </w:r>
      <w:r w:rsidR="002030E1" w:rsidRPr="007E6A7D">
        <w:rPr>
          <w:rStyle w:val="libAieChar"/>
          <w:rtl/>
        </w:rPr>
        <w:t xml:space="preserve"> </w:t>
      </w:r>
      <w:r w:rsidR="00837235" w:rsidRPr="007E6A7D">
        <w:rPr>
          <w:rStyle w:val="libAieChar"/>
          <w:rFonts w:hint="cs"/>
          <w:rtl/>
        </w:rPr>
        <w:t>أ</w:t>
      </w:r>
      <w:r w:rsidR="002030E1" w:rsidRPr="007E6A7D">
        <w:rPr>
          <w:rStyle w:val="libAieChar"/>
          <w:rFonts w:hint="cs"/>
          <w:rtl/>
        </w:rPr>
        <w:t>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يحشروا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إلى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ربهم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ليس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لهم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دونه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ولى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و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لا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شفيع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لعلهم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يتقون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(51)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7E6A7D">
      <w:pPr>
        <w:pStyle w:val="Heading3"/>
      </w:pPr>
      <w:bookmarkStart w:id="120" w:name="_Toc454187508"/>
      <w:r>
        <w:rPr>
          <w:rFonts w:hint="cs"/>
          <w:rtl/>
        </w:rPr>
        <w:t>تفسير</w:t>
      </w:r>
      <w:r>
        <w:rPr>
          <w:rtl/>
        </w:rPr>
        <w:t>:</w:t>
      </w:r>
      <w:bookmarkEnd w:id="120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انذر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به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الذين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يخافون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يحشروا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ربهم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7E6A7D">
        <w:rPr>
          <w:rFonts w:hint="cs"/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نميگردد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يخافون</w:t>
      </w:r>
      <w:r>
        <w:rPr>
          <w:rtl/>
        </w:rPr>
        <w:t xml:space="preserve"> (</w:t>
      </w:r>
      <w:r>
        <w:rPr>
          <w:rFonts w:hint="cs"/>
          <w:rtl/>
        </w:rPr>
        <w:t>ميترسند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ليس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لهم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دونه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ولى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شفيع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بنما،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لعلهم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يعقون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يشفع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باذنه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 w:rsidR="00837235">
        <w:rPr>
          <w:rtl/>
        </w:rPr>
        <w:t>:</w:t>
      </w:r>
      <w:r>
        <w:rPr>
          <w:rtl/>
        </w:rPr>
        <w:t xml:space="preserve"> 255).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160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189 </w:t>
      </w:r>
      <w:r>
        <w:rPr>
          <w:rFonts w:hint="cs"/>
          <w:rtl/>
        </w:rPr>
        <w:t>و</w:t>
      </w:r>
      <w:r>
        <w:rPr>
          <w:rtl/>
        </w:rPr>
        <w:t xml:space="preserve"> 196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.</w:t>
      </w:r>
    </w:p>
    <w:p w:rsidR="002030E1" w:rsidRDefault="007E6A7D" w:rsidP="002030E1">
      <w:pPr>
        <w:pStyle w:val="libNormal"/>
      </w:pPr>
      <w:r>
        <w:rPr>
          <w:rtl/>
        </w:rPr>
        <w:br w:type="page"/>
      </w:r>
    </w:p>
    <w:p w:rsidR="002030E1" w:rsidRDefault="002030E1" w:rsidP="007E6A7D">
      <w:pPr>
        <w:pStyle w:val="Heading2"/>
      </w:pPr>
      <w:bookmarkStart w:id="121" w:name="_Toc4541875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E6A7D">
        <w:rPr>
          <w:rFonts w:hint="cs"/>
          <w:rtl/>
        </w:rPr>
        <w:t xml:space="preserve">(52) و (53)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1"/>
    </w:p>
    <w:p w:rsidR="002030E1" w:rsidRDefault="007E6A7D" w:rsidP="007E6A7D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7E6A7D">
        <w:rPr>
          <w:rStyle w:val="libAieChar"/>
          <w:rFonts w:hint="cs"/>
          <w:rtl/>
        </w:rPr>
        <w:t>و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لا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تطرد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الذين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يدعون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ربهم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بالغدوة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و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العشى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يريدون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وجهه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ما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عليك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حسابهم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شى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ء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و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ما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حسابك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عليهم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شى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ء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فتطردهم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فتكون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الظلمين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(52)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7E6A7D">
        <w:rPr>
          <w:rStyle w:val="libAieChar"/>
          <w:rFonts w:hint="cs"/>
          <w:rtl/>
        </w:rPr>
        <w:t>و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كذلك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فتنا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بعضهم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ببعض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ليقولوا</w:t>
      </w:r>
      <w:r w:rsidR="002030E1" w:rsidRPr="007E6A7D">
        <w:rPr>
          <w:rStyle w:val="libAieChar"/>
          <w:rtl/>
        </w:rPr>
        <w:t xml:space="preserve"> </w:t>
      </w:r>
      <w:r w:rsidR="00837235" w:rsidRPr="007E6A7D">
        <w:rPr>
          <w:rStyle w:val="libAieChar"/>
          <w:rFonts w:hint="cs"/>
          <w:rtl/>
        </w:rPr>
        <w:t>أ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هؤ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ل</w:t>
      </w:r>
      <w:r w:rsidR="00837235" w:rsidRPr="007E6A7D">
        <w:rPr>
          <w:rStyle w:val="libAieChar"/>
          <w:rFonts w:hint="cs"/>
          <w:rtl/>
        </w:rPr>
        <w:t>أ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الله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عليهم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من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بيننا</w:t>
      </w:r>
      <w:r w:rsidR="002030E1" w:rsidRPr="007E6A7D">
        <w:rPr>
          <w:rStyle w:val="libAieChar"/>
          <w:rtl/>
        </w:rPr>
        <w:t xml:space="preserve"> </w:t>
      </w:r>
      <w:r w:rsidR="00837235" w:rsidRPr="007E6A7D">
        <w:rPr>
          <w:rStyle w:val="libAieChar"/>
          <w:rFonts w:hint="cs"/>
          <w:rtl/>
        </w:rPr>
        <w:t>أ</w:t>
      </w:r>
      <w:r w:rsidR="002030E1" w:rsidRPr="007E6A7D">
        <w:rPr>
          <w:rStyle w:val="libAieChar"/>
          <w:rFonts w:hint="cs"/>
          <w:rtl/>
        </w:rPr>
        <w:t>ليس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الله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باعلم</w:t>
      </w:r>
      <w:r w:rsidR="002030E1" w:rsidRPr="007E6A7D">
        <w:rPr>
          <w:rStyle w:val="libAieChar"/>
          <w:rtl/>
        </w:rPr>
        <w:t xml:space="preserve"> </w:t>
      </w:r>
      <w:r w:rsidR="002030E1" w:rsidRPr="007E6A7D">
        <w:rPr>
          <w:rStyle w:val="libAieChar"/>
          <w:rFonts w:hint="cs"/>
          <w:rtl/>
        </w:rPr>
        <w:t>بالشكرين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(53)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52 -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(</w:t>
      </w:r>
      <w:r>
        <w:rPr>
          <w:rFonts w:hint="cs"/>
          <w:rtl/>
        </w:rPr>
        <w:t>توانگران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نميشناسد؟</w:t>
      </w:r>
      <w:r>
        <w:rPr>
          <w:rtl/>
        </w:rPr>
        <w:t>!</w:t>
      </w:r>
    </w:p>
    <w:p w:rsidR="002030E1" w:rsidRDefault="002030E1" w:rsidP="007E6A7D">
      <w:pPr>
        <w:pStyle w:val="Heading3"/>
        <w:rPr>
          <w:rtl/>
        </w:rPr>
      </w:pPr>
      <w:bookmarkStart w:id="122" w:name="_Toc454187510"/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bookmarkEnd w:id="122"/>
    </w:p>
    <w:p w:rsidR="002030E1" w:rsidRDefault="002030E1" w:rsidP="007E6A7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گذشتند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صهيب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بضاعت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 w:rsidR="007E6A7D">
        <w:rPr>
          <w:rFonts w:hint="cs"/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فقراى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تناوب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ننشينند،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وسيلهاى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7E6A7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تبعيضها</w:t>
      </w:r>
      <w:r>
        <w:rPr>
          <w:rtl/>
        </w:rPr>
        <w:t xml:space="preserve"> </w:t>
      </w:r>
      <w:r>
        <w:rPr>
          <w:rFonts w:hint="cs"/>
          <w:rtl/>
        </w:rPr>
        <w:t>انعطافى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ميفرمود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اتبع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يوحى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الى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تطرد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تناوب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تناوب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837235">
        <w:rPr>
          <w:rtl/>
        </w:rPr>
        <w:t>.</w:t>
      </w:r>
    </w:p>
    <w:p w:rsidR="002030E1" w:rsidRDefault="002030E1" w:rsidP="007E6A7D">
      <w:pPr>
        <w:pStyle w:val="Heading3"/>
      </w:pPr>
      <w:bookmarkStart w:id="123" w:name="_Toc454187511"/>
      <w:r>
        <w:rPr>
          <w:rFonts w:hint="cs"/>
          <w:rtl/>
        </w:rPr>
        <w:t>تفسير</w:t>
      </w:r>
      <w:r>
        <w:rPr>
          <w:rtl/>
        </w:rPr>
        <w:t>:</w:t>
      </w:r>
      <w:bookmarkEnd w:id="123"/>
    </w:p>
    <w:p w:rsidR="002030E1" w:rsidRDefault="002030E1" w:rsidP="002030E1">
      <w:pPr>
        <w:pStyle w:val="libNormal"/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امتيازاتى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تطرد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الذين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يدعون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ربهم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بالغداوة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العشى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يريدون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وجهه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7E6A7D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 w:rsidR="007E6A7D">
        <w:rPr>
          <w:rFonts w:hint="cs"/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بخاطر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بينوايان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7E6A7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ديرين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نيزكه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ميگفتند،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نراك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اتبعك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الذين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هم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اراذلنا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بادى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الراى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فرومايگان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بكوبيدن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هوشمندى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صهيب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ثروتشان</w:t>
      </w:r>
      <w:r>
        <w:rPr>
          <w:rtl/>
        </w:rPr>
        <w:t xml:space="preserve"> </w:t>
      </w:r>
      <w:r>
        <w:rPr>
          <w:rFonts w:hint="cs"/>
          <w:rtl/>
        </w:rPr>
        <w:t>نميتوانند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ما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عليك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حسابهم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شى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ء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حسابك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عليهم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شى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ء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فتطردهم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فتكون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الظالمين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جملهاى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مرفه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هيچ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: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اتبعك</w:t>
      </w:r>
      <w:r>
        <w:rPr>
          <w:rtl/>
        </w:rPr>
        <w:t xml:space="preserve"> </w:t>
      </w:r>
      <w:r>
        <w:rPr>
          <w:rFonts w:hint="cs"/>
          <w:rtl/>
        </w:rPr>
        <w:t>الارذلون</w:t>
      </w:r>
      <w:r w:rsidR="00837235">
        <w:rPr>
          <w:rtl/>
        </w:rPr>
        <w:t>:</w:t>
      </w:r>
      <w:r>
        <w:rPr>
          <w:rtl/>
        </w:rPr>
        <w:t xml:space="preserve">(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حسابهم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تشعرون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بطارد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 w:rsidR="00837235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نميتوانم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برانم</w:t>
      </w:r>
      <w:r w:rsidR="00837235">
        <w:rPr>
          <w:rtl/>
        </w:rPr>
        <w:t>.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نكبتبار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روساى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مضحكى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تكفير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7E6A7D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 w:rsidR="007E6A7D">
        <w:rPr>
          <w:rFonts w:hint="cs"/>
          <w:rtl/>
        </w:rPr>
        <w:t xml:space="preserve"> </w:t>
      </w:r>
      <w:r>
        <w:rPr>
          <w:rFonts w:hint="cs"/>
          <w:rtl/>
        </w:rPr>
        <w:t>حقوقى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مدرسهاى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محصلين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متولى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اختياراتى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آزمايشهائى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آزمايشها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و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كذلك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فتنا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بعضهم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ببعض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سنگينتر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قبرهايشان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پيوندد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فقرا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8D460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 w:rsidR="008D460B">
        <w:rPr>
          <w:rFonts w:hint="cs"/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حرفهائى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ليقولوا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هؤ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ل</w:t>
      </w:r>
      <w:r w:rsidR="00837235" w:rsidRPr="007E6A7D">
        <w:rPr>
          <w:rStyle w:val="libAieChar"/>
          <w:rFonts w:hint="cs"/>
          <w:rtl/>
        </w:rPr>
        <w:t>أ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الله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عليهم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من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بيننا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گردانيده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نميشناسد؟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7E6A7D">
        <w:rPr>
          <w:rStyle w:val="libAieChar"/>
          <w:rFonts w:hint="cs"/>
          <w:rtl/>
        </w:rPr>
        <w:t>ا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ليس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الله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باعلم</w:t>
      </w:r>
      <w:r w:rsidRPr="007E6A7D">
        <w:rPr>
          <w:rStyle w:val="libAieChar"/>
          <w:rtl/>
        </w:rPr>
        <w:t xml:space="preserve"> </w:t>
      </w:r>
      <w:r w:rsidRPr="007E6A7D">
        <w:rPr>
          <w:rStyle w:val="libAieChar"/>
          <w:rFonts w:hint="cs"/>
          <w:rtl/>
        </w:rPr>
        <w:t>بالشاكرين</w:t>
      </w:r>
      <w:r w:rsidRPr="007E6A7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8D460B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124" w:name="_Toc4541875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>(54)و (55)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4"/>
    </w:p>
    <w:p w:rsidR="002030E1" w:rsidRDefault="008D460B" w:rsidP="008D460B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اذا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ج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ك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الذين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يؤ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منون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بايتنا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فقل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سلم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عليكم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كتب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ربكم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على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نفسه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الرحمة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نه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عمل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منكم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سوءا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بجهلة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ثم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تاب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بعده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صلح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فأ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نه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غفور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رحيم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(54)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كذلك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نفصل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الايت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لتستبين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سبيل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المجرمين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(55)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)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برميشمريم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ميسازيم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8D460B">
      <w:pPr>
        <w:pStyle w:val="Heading3"/>
      </w:pPr>
      <w:bookmarkStart w:id="125" w:name="_Toc454187513"/>
      <w:r>
        <w:rPr>
          <w:rFonts w:hint="cs"/>
          <w:rtl/>
        </w:rPr>
        <w:t>تفسير</w:t>
      </w:r>
      <w:r>
        <w:rPr>
          <w:rtl/>
        </w:rPr>
        <w:t>:</w:t>
      </w:r>
      <w:bookmarkEnd w:id="125"/>
    </w:p>
    <w:p w:rsidR="002030E1" w:rsidRDefault="002030E1" w:rsidP="008D460B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 w:rsidR="008D460B">
        <w:rPr>
          <w:rFonts w:hint="cs"/>
          <w:rtl/>
        </w:rPr>
        <w:t xml:space="preserve"> </w:t>
      </w:r>
      <w:r>
        <w:rPr>
          <w:rtl/>
        </w:rPr>
        <w:t>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اذا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جائك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الذين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يؤ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منون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باياتنا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فقل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سلام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عليكم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كتب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ربكم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على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نفسه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الرحمة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كتب</w:t>
      </w:r>
      <w:r>
        <w:rPr>
          <w:rtl/>
        </w:rPr>
        <w:t xml:space="preserve"> )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 </w:t>
      </w:r>
      <w:r>
        <w:rPr>
          <w:rFonts w:hint="cs"/>
          <w:rtl/>
        </w:rPr>
        <w:t>كتابت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انه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عمل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منكم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سوء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بجهالة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ثم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تاب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بعده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اصلح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فانه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غفور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رحيم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8D460B">
        <w:rPr>
          <w:rFonts w:hint="cs"/>
          <w:rtl/>
        </w:rPr>
        <w:t>.</w:t>
      </w:r>
    </w:p>
    <w:p w:rsidR="002030E1" w:rsidRDefault="002030E1" w:rsidP="008D460B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جهالت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 w:rsidR="008D460B">
        <w:rPr>
          <w:rFonts w:hint="cs"/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نراند،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بگشايد،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كذلك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نفصل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الايات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لتستبين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سبيل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المجرمين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گناهكارى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8D460B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126" w:name="_Toc45418751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D460B">
        <w:rPr>
          <w:rFonts w:hint="cs"/>
          <w:rtl/>
        </w:rPr>
        <w:t>(56) تا (59)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6"/>
    </w:p>
    <w:p w:rsidR="002030E1" w:rsidRDefault="008D460B" w:rsidP="008D460B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D460B">
        <w:rPr>
          <w:rStyle w:val="libAieChar"/>
          <w:rFonts w:hint="cs"/>
          <w:rtl/>
        </w:rPr>
        <w:t>قل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انى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نهيت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ن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عبد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الذين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تدعون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دون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الله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قل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لا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تبع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هو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قد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ضللت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اذا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ما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نا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المهتدين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(56)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D460B">
        <w:rPr>
          <w:rStyle w:val="libAieChar"/>
          <w:rFonts w:hint="cs"/>
          <w:rtl/>
        </w:rPr>
        <w:t>قل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انى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على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بينة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ربى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كذبتم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عندى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تستعجلون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إن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الحكم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لله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يقص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الحق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هو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خير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الفصلين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(57)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D460B">
        <w:rPr>
          <w:rStyle w:val="libAieChar"/>
          <w:rFonts w:hint="cs"/>
          <w:rtl/>
        </w:rPr>
        <w:t>قل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لو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عندى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تستعجلون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لقضى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مر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بينى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بينكم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الله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علم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بالظلمين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(58)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ميخوانيد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</w:p>
    <w:p w:rsidR="002030E1" w:rsidRDefault="002030E1" w:rsidP="008D460B">
      <w:pPr>
        <w:pStyle w:val="Heading3"/>
      </w:pPr>
      <w:bookmarkStart w:id="127" w:name="_Toc454187515"/>
      <w:r>
        <w:rPr>
          <w:rFonts w:hint="cs"/>
          <w:rtl/>
        </w:rPr>
        <w:t>تفسير</w:t>
      </w:r>
      <w:r>
        <w:rPr>
          <w:rtl/>
        </w:rPr>
        <w:t>:</w:t>
      </w:r>
      <w:bookmarkEnd w:id="127"/>
    </w:p>
    <w:p w:rsidR="002030E1" w:rsidRDefault="002030E1" w:rsidP="002030E1">
      <w:pPr>
        <w:pStyle w:val="libNormal"/>
      </w:pP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آئينشان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شدهام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قل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انى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نهيت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اعبد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الذين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تدعون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دون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الله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نهيت</w:t>
      </w:r>
      <w:r>
        <w:rPr>
          <w:rtl/>
        </w:rPr>
        <w:t xml:space="preserve"> (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>
        <w:rPr>
          <w:rFonts w:hint="cs"/>
          <w:rtl/>
        </w:rPr>
        <w:t>اهوائكم</w:t>
      </w:r>
      <w:r>
        <w:rPr>
          <w:rtl/>
        </w:rPr>
        <w:t xml:space="preserve"> 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مشكلاتش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قد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ضللت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اذا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انا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المهتدين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قل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انى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على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بينة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ربى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كذبتم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به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بينة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( </w:t>
      </w:r>
      <w:r>
        <w:rPr>
          <w:rFonts w:hint="cs"/>
          <w:rtl/>
        </w:rPr>
        <w:t>بينة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بينة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>.</w:t>
      </w:r>
    </w:p>
    <w:p w:rsidR="002030E1" w:rsidRDefault="002030E1" w:rsidP="008D460B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كيفرهائى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8D460B">
        <w:rPr>
          <w:rFonts w:hint="cs"/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ما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عندى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تستعجلون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به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ان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الحكم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لله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D460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يقص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الحق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هو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خير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الفاصلين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قدرت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ميدادم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قل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لو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عندى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تستعجلون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به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لقضى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الامر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بينى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بينكم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الله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اعلم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بالظالمين</w:t>
      </w:r>
      <w:r w:rsidRPr="008D460B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D460B">
      <w:pPr>
        <w:pStyle w:val="Heading3"/>
      </w:pPr>
      <w:bookmarkStart w:id="128" w:name="_Toc45418751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28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فرستى</w:t>
      </w:r>
      <w:r w:rsidR="00837235">
        <w:rPr>
          <w:rtl/>
        </w:rPr>
        <w:t>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 w:rsidR="008D460B" w:rsidRPr="009076F3">
        <w:rPr>
          <w:rStyle w:val="libAlaemChar"/>
          <w:rFonts w:eastAsia="KFGQPC Uthman Taha Naskh" w:hint="cs"/>
          <w:rtl/>
        </w:rPr>
        <w:t>(</w:t>
      </w:r>
      <w:r w:rsidRPr="008D460B">
        <w:rPr>
          <w:rStyle w:val="libAieChar"/>
          <w:rFonts w:hint="cs"/>
          <w:rtl/>
        </w:rPr>
        <w:t>قالوا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يا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نوح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قد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جادلتنا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فاكثرت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جدالنا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فاتنا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بما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تعدنا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كنت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الصادقين</w:t>
      </w:r>
      <w:r w:rsidR="008D460B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- 32)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- 77).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- 70)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سنگهاى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بيفكنى</w:t>
      </w:r>
      <w:r w:rsidR="00837235">
        <w:rPr>
          <w:rtl/>
        </w:rPr>
        <w:t>!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او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تسقط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السم</w:t>
      </w:r>
      <w:r w:rsidR="00837235" w:rsidRPr="008D460B">
        <w:rPr>
          <w:rStyle w:val="libAieChar"/>
          <w:rFonts w:hint="cs"/>
          <w:rtl/>
        </w:rPr>
        <w:t>أ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كما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زعمت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علينا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كسفا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اسر</w:t>
      </w:r>
      <w:r w:rsidR="00837235">
        <w:rPr>
          <w:rFonts w:hint="cs"/>
          <w:rtl/>
        </w:rPr>
        <w:t>أ</w:t>
      </w:r>
      <w:r>
        <w:rPr>
          <w:rtl/>
        </w:rPr>
        <w:t xml:space="preserve"> - 92).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درخواستهاى</w:t>
      </w:r>
      <w:r>
        <w:rPr>
          <w:rtl/>
        </w:rPr>
        <w:t xml:space="preserve"> </w:t>
      </w:r>
      <w:r>
        <w:rPr>
          <w:rFonts w:hint="cs"/>
          <w:rtl/>
        </w:rPr>
        <w:t>نامعقول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احمقانهاى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ميشده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8D460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مردهاى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منصبى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D460B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 w:rsidR="008D460B">
        <w:rPr>
          <w:rFonts w:hint="cs"/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خوارج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حكمين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چسبيده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شعارى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ميخواندند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فابعثوا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حكما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اهله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حكما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من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اهلها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نس</w:t>
      </w:r>
      <w:r w:rsidR="00837235">
        <w:rPr>
          <w:rFonts w:hint="cs"/>
          <w:rtl/>
        </w:rPr>
        <w:t>أ</w:t>
      </w:r>
      <w:r>
        <w:rPr>
          <w:rtl/>
        </w:rPr>
        <w:t xml:space="preserve"> - 35)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8D460B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يقص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مينمايد،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الفاصلين</w:t>
      </w:r>
      <w:r w:rsidR="008D460B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 </w:t>
      </w:r>
      <w:r>
        <w:rPr>
          <w:rFonts w:hint="cs"/>
          <w:rtl/>
        </w:rPr>
        <w:t>يقص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 </w:t>
      </w:r>
      <w:r>
        <w:rPr>
          <w:rFonts w:hint="cs"/>
          <w:rtl/>
        </w:rPr>
        <w:t>قصه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8D460B" w:rsidP="002030E1">
      <w:pPr>
        <w:pStyle w:val="libNormal"/>
      </w:pPr>
      <w:r>
        <w:rPr>
          <w:rtl/>
        </w:rPr>
        <w:br w:type="page"/>
      </w:r>
    </w:p>
    <w:p w:rsidR="002030E1" w:rsidRDefault="002030E1" w:rsidP="00E74886">
      <w:pPr>
        <w:pStyle w:val="Heading2"/>
      </w:pPr>
      <w:bookmarkStart w:id="129" w:name="_Toc45418751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74886">
        <w:rPr>
          <w:rFonts w:hint="cs"/>
          <w:rtl/>
        </w:rPr>
        <w:t xml:space="preserve">(59) تا (62)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9"/>
    </w:p>
    <w:p w:rsidR="002030E1" w:rsidRDefault="008D460B" w:rsidP="008D460B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عنده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مفاتح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الغيب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يعلمها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إلا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هو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يعلم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فى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البر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البحر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تسقط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من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ورقة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إلا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يعلمها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حبة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فى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ظلمت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رض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رطب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يابس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إلا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فى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كتب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مبين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هو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الذى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يتوفئكم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باليل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يعلم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جرحتم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بالنهار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ثم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يبعثكم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فيه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ليقضى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جل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مسمى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ثم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إليه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مرجعكم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ثم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ينبئكم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بما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كنتم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تعملون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هو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القاهر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فوق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عباده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يرسل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عليكم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حفظة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حتى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إذا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ج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حدكم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الموت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توفته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رسلنا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هم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يفرطون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D460B">
        <w:rPr>
          <w:rStyle w:val="libAieChar"/>
          <w:rFonts w:hint="cs"/>
          <w:rtl/>
        </w:rPr>
        <w:t>ثم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ردوا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إلى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الله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مولئهم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الحق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لا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له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الحكم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و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هو</w:t>
      </w:r>
      <w:r w:rsidR="002030E1" w:rsidRPr="008D460B">
        <w:rPr>
          <w:rStyle w:val="libAieChar"/>
          <w:rtl/>
        </w:rPr>
        <w:t xml:space="preserve"> </w:t>
      </w:r>
      <w:r w:rsidR="00837235" w:rsidRPr="008D460B">
        <w:rPr>
          <w:rStyle w:val="libAieChar"/>
          <w:rFonts w:hint="cs"/>
          <w:rtl/>
        </w:rPr>
        <w:t>أ</w:t>
      </w:r>
      <w:r w:rsidR="002030E1" w:rsidRPr="008D460B">
        <w:rPr>
          <w:rStyle w:val="libAieChar"/>
          <w:rFonts w:hint="cs"/>
          <w:rtl/>
        </w:rPr>
        <w:t>سرع</w:t>
      </w:r>
      <w:r w:rsidR="002030E1" w:rsidRPr="008D460B">
        <w:rPr>
          <w:rStyle w:val="libAieChar"/>
          <w:rtl/>
        </w:rPr>
        <w:t xml:space="preserve"> </w:t>
      </w:r>
      <w:r w:rsidR="002030E1" w:rsidRPr="008D460B">
        <w:rPr>
          <w:rStyle w:val="libAieChar"/>
          <w:rFonts w:hint="cs"/>
          <w:rtl/>
        </w:rPr>
        <w:t>الحسبين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(62)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درياست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برگى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دانهاى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مخفيگاه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8D460B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)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8D460B">
        <w:rPr>
          <w:rFonts w:hint="cs"/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)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62 - </w:t>
      </w:r>
      <w:r>
        <w:rPr>
          <w:rFonts w:hint="cs"/>
          <w:rtl/>
        </w:rPr>
        <w:t>سپس</w:t>
      </w:r>
      <w:r>
        <w:rPr>
          <w:rtl/>
        </w:rPr>
        <w:t xml:space="preserve"> (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ميگردند،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سريعترين</w:t>
      </w:r>
      <w:r>
        <w:rPr>
          <w:rtl/>
        </w:rPr>
        <w:t xml:space="preserve"> </w:t>
      </w:r>
      <w:r>
        <w:rPr>
          <w:rFonts w:hint="cs"/>
          <w:rtl/>
        </w:rPr>
        <w:t>حسابگران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8D460B">
      <w:pPr>
        <w:pStyle w:val="Heading3"/>
      </w:pPr>
      <w:bookmarkStart w:id="130" w:name="_Toc454187518"/>
      <w:r>
        <w:rPr>
          <w:rFonts w:hint="cs"/>
          <w:rtl/>
        </w:rPr>
        <w:t>تفسير</w:t>
      </w:r>
      <w:r>
        <w:rPr>
          <w:rtl/>
        </w:rPr>
        <w:t>:</w:t>
      </w:r>
      <w:bookmarkEnd w:id="130"/>
    </w:p>
    <w:p w:rsidR="002030E1" w:rsidRDefault="002030E1" w:rsidP="002030E1">
      <w:pPr>
        <w:pStyle w:val="libNormal"/>
      </w:pP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نميداند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عنده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مفاتح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الغيب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لا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يعلمها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هو</w:t>
      </w:r>
      <w:r w:rsidRPr="009076F3">
        <w:rPr>
          <w:rStyle w:val="libAlaemChar"/>
          <w:rFonts w:eastAsia="KFGQPC Uthman Taha Naskh"/>
          <w:rtl/>
        </w:rPr>
        <w:t>)</w:t>
      </w:r>
      <w:r w:rsidR="008D460B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مفتح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مفتح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خزينه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كليدهاى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خزانههاى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837235">
        <w:rPr>
          <w:rtl/>
        </w:rPr>
        <w:t>.</w:t>
      </w:r>
    </w:p>
    <w:p w:rsidR="002030E1" w:rsidRDefault="002030E1" w:rsidP="008D460B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 w:rsidR="008D460B">
        <w:rPr>
          <w:rFonts w:hint="cs"/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خزانهاى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كليدها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ذخاير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متناسبتر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يعلم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ما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فى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البر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و</w:t>
      </w:r>
      <w:r w:rsidRPr="008D460B">
        <w:rPr>
          <w:rStyle w:val="libAieChar"/>
          <w:rtl/>
        </w:rPr>
        <w:t xml:space="preserve"> </w:t>
      </w:r>
      <w:r w:rsidRPr="008D460B">
        <w:rPr>
          <w:rStyle w:val="libAieChar"/>
          <w:rFonts w:hint="cs"/>
          <w:rtl/>
        </w:rPr>
        <w:t>البحر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لرزش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شگفتن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غنچه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گلبرگها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خميدگى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گلبولهاى</w:t>
      </w:r>
      <w:r>
        <w:rPr>
          <w:rtl/>
        </w:rPr>
        <w:t xml:space="preserve"> </w:t>
      </w:r>
      <w:r>
        <w:rPr>
          <w:rFonts w:hint="cs"/>
          <w:rtl/>
        </w:rPr>
        <w:t>خونها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الكترونها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>.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پردههاى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...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تسقط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ورقة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يعلمها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جداشدنشان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گرفتنشان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دانهاى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مخفيگاه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نميگيرد،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حبة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ظلمات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الارض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بذرهائى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نقطهاى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پاشد،</w:t>
      </w:r>
      <w:r>
        <w:rPr>
          <w:rtl/>
        </w:rPr>
        <w:t xml:space="preserve"> </w:t>
      </w:r>
      <w:r>
        <w:rPr>
          <w:rFonts w:hint="cs"/>
          <w:rtl/>
        </w:rPr>
        <w:t>بذرهائى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بمانند،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افشانده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الكترونيكى</w:t>
      </w:r>
      <w:r>
        <w:rPr>
          <w:rtl/>
        </w:rPr>
        <w:t xml:space="preserve"> </w:t>
      </w:r>
      <w:r>
        <w:rPr>
          <w:rFonts w:hint="cs"/>
          <w:rtl/>
        </w:rPr>
        <w:t>ميتواند،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برگهائى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جنگلها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جنگل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پائيز،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رگبار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بديعى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دانهها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مخفيگاه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رطب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يابس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كتاب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مبين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بيانتهاى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ورقة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تاريكهاى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رطب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بنگرند،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بذرهاى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كشانيده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قاهره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الذى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يتوفيكم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بالليل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يعلم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جرحتم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بالنهار</w:t>
      </w:r>
      <w:r w:rsidRPr="009076F3">
        <w:rPr>
          <w:rStyle w:val="libAlaemChar"/>
          <w:rFonts w:eastAsia="KFGQPC Uthman Taha Naskh"/>
          <w:rtl/>
        </w:rPr>
        <w:t>)</w:t>
      </w:r>
      <w:r w:rsidR="00CA5582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توفى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جرحتم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ميخوابيد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ثم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يبعثكم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فيه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ليقضى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اجل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مسمى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دادهايد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ثم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اليه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مرجعكم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ثم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ينبئكم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كنتم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تعملون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القاهر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فوق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عباده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يرسل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عليكم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حفظة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قاهريت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حفظة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انفطار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تا</w:t>
      </w:r>
      <w:r>
        <w:rPr>
          <w:rtl/>
        </w:rPr>
        <w:t xml:space="preserve"> 13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خوانيم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ان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عليكم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لحافظين</w:t>
      </w:r>
      <w:r w:rsidR="00837235" w:rsidRPr="00CA5582">
        <w:rPr>
          <w:rStyle w:val="libAieChar"/>
          <w:rtl/>
        </w:rPr>
        <w:t>.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كراما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كاتبين</w:t>
      </w:r>
      <w:r w:rsidR="00837235" w:rsidRPr="00CA5582">
        <w:rPr>
          <w:rStyle w:val="libAieChar"/>
          <w:rtl/>
        </w:rPr>
        <w:t>.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يعلمون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تفعلون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مراقبان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گمارده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حتى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اذا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ج</w:t>
      </w:r>
      <w:r w:rsidR="00837235" w:rsidRPr="00CA5582">
        <w:rPr>
          <w:rStyle w:val="libAieChar"/>
          <w:rFonts w:hint="cs"/>
          <w:rtl/>
        </w:rPr>
        <w:t>أ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احدكم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الموت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حفظة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حتى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اذا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ج</w:t>
      </w:r>
      <w:r w:rsidR="00837235" w:rsidRPr="00CA5582">
        <w:rPr>
          <w:rStyle w:val="libAieChar"/>
          <w:rFonts w:hint="cs"/>
          <w:rtl/>
        </w:rPr>
        <w:t>أ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احدكم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الموت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 w:rsidR="00CA5582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توفته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رسلنا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لحظهاى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ميدارند،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لحظهاى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يفرطون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ثم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ردوا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الله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مولاهم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الحق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دادرسى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الا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الحكم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پرغوغاى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حسابهاى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اسرع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الحاسبين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يحاسب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حلب</w:t>
      </w:r>
      <w:r>
        <w:rPr>
          <w:rtl/>
        </w:rPr>
        <w:t xml:space="preserve"> </w:t>
      </w:r>
      <w:r>
        <w:rPr>
          <w:rFonts w:hint="cs"/>
          <w:rtl/>
        </w:rPr>
        <w:t>شاة</w:t>
      </w:r>
      <w:r w:rsidR="00837235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دوشيدن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202 </w:t>
      </w:r>
      <w:r>
        <w:rPr>
          <w:rFonts w:hint="cs"/>
          <w:rtl/>
        </w:rPr>
        <w:t>گفتيم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دوشيدن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 w:rsidR="00CA5582" w:rsidRPr="009076F3">
        <w:rPr>
          <w:rStyle w:val="libAlaemChar"/>
          <w:rFonts w:eastAsia="KFGQPC Uthman Taha Naskh" w:hint="cs"/>
          <w:rtl/>
        </w:rPr>
        <w:t>(</w:t>
      </w:r>
      <w:r w:rsidRPr="00CA5582">
        <w:rPr>
          <w:rStyle w:val="libAieChar"/>
          <w:rFonts w:hint="cs"/>
          <w:rtl/>
        </w:rPr>
        <w:t>ان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الله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تعالى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يحاسب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الخلائق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كلهم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مقدار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لمح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البصر</w:t>
      </w:r>
      <w:r w:rsidR="00CA5582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دستگاههائى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نمره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دستگاههائى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نگاههاى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اعض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محاسباتشان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معطل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جوابگوئى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قهاريت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كاتبان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نگردد؟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2030E1" w:rsidRDefault="00CA5582" w:rsidP="002030E1">
      <w:pPr>
        <w:pStyle w:val="libNormal"/>
      </w:pPr>
      <w:r>
        <w:rPr>
          <w:rtl/>
        </w:rPr>
        <w:br w:type="page"/>
      </w:r>
    </w:p>
    <w:p w:rsidR="002030E1" w:rsidRDefault="002030E1" w:rsidP="00CA5582">
      <w:pPr>
        <w:pStyle w:val="Heading2"/>
      </w:pPr>
      <w:bookmarkStart w:id="131" w:name="_Toc45418751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A5582">
        <w:rPr>
          <w:rFonts w:hint="cs"/>
          <w:rtl/>
        </w:rPr>
        <w:t xml:space="preserve">(63) و (64)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1"/>
    </w:p>
    <w:p w:rsidR="002030E1" w:rsidRDefault="00CA5582" w:rsidP="00CA5582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قل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ينجيكم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ظلمت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البر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البحر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تدعونه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تضرعا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خفية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لئن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نجئنا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هذه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لنكونن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الشكرين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(63)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قل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الله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ينجيكم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منها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كل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كرب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ثم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نتم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تشركون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(64)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63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):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>!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پوئيد</w:t>
      </w:r>
      <w:r>
        <w:rPr>
          <w:rtl/>
        </w:rPr>
        <w:t>).</w:t>
      </w:r>
    </w:p>
    <w:p w:rsidR="002030E1" w:rsidRDefault="002030E1" w:rsidP="00CA5582">
      <w:pPr>
        <w:pStyle w:val="Heading3"/>
      </w:pPr>
      <w:bookmarkStart w:id="132" w:name="_Toc454187520"/>
      <w:r>
        <w:rPr>
          <w:rFonts w:hint="cs"/>
          <w:rtl/>
        </w:rPr>
        <w:t>تفسير</w:t>
      </w:r>
      <w:r>
        <w:rPr>
          <w:rtl/>
        </w:rPr>
        <w:t>:</w:t>
      </w:r>
      <w:bookmarkEnd w:id="132"/>
    </w:p>
    <w:p w:rsidR="002030E1" w:rsidRDefault="002030E1" w:rsidP="002030E1">
      <w:pPr>
        <w:pStyle w:val="libNormal"/>
      </w:pP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فطرتشان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مخفيگاه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بخشد؟</w:t>
      </w:r>
      <w:r>
        <w:rPr>
          <w:rtl/>
        </w:rPr>
        <w:t>!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ينجيكم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البحر؟</w:t>
      </w:r>
      <w:r>
        <w:rPr>
          <w:rtl/>
        </w:rPr>
        <w:t xml:space="preserve">)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پريشانيهائى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اخلاقى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ظلمتند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توهمانگيز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جانوران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خاطراتى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اشباح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هيولاهاى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شعبهاى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گردابى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همينطور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طعمهاى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تابناكى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مبدئى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تدعونه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تضرعا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خفية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ميبنديد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لئن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انجينا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هذه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لنكونن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الشاكرين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پوئيد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قل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الله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ينجيكم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منها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كرب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ثم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انتم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تشركون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A5582">
      <w:pPr>
        <w:pStyle w:val="Heading3"/>
      </w:pPr>
      <w:bookmarkStart w:id="133" w:name="_Toc45418752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33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خفية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CA5582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كرب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الدع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يكفى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اندوزى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CA5582" w:rsidRDefault="002030E1" w:rsidP="002030E1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بقوم</w:t>
      </w:r>
      <w:r>
        <w:rPr>
          <w:rtl/>
        </w:rPr>
        <w:t xml:space="preserve"> </w:t>
      </w:r>
      <w:r>
        <w:rPr>
          <w:rFonts w:hint="cs"/>
          <w:rtl/>
        </w:rPr>
        <w:t>رفعوا</w:t>
      </w:r>
      <w:r>
        <w:rPr>
          <w:rtl/>
        </w:rPr>
        <w:t xml:space="preserve"> </w:t>
      </w:r>
      <w:r>
        <w:rPr>
          <w:rFonts w:hint="cs"/>
          <w:rtl/>
        </w:rPr>
        <w:t>اصواتهم</w:t>
      </w:r>
      <w:r>
        <w:rPr>
          <w:rtl/>
        </w:rPr>
        <w:t xml:space="preserve"> </w:t>
      </w:r>
      <w:r>
        <w:rPr>
          <w:rFonts w:hint="cs"/>
          <w:rtl/>
        </w:rPr>
        <w:t>بالدعا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تدعون</w:t>
      </w:r>
      <w:r>
        <w:rPr>
          <w:rtl/>
        </w:rPr>
        <w:t xml:space="preserve"> </w:t>
      </w:r>
      <w:r>
        <w:rPr>
          <w:rFonts w:hint="cs"/>
          <w:rtl/>
        </w:rPr>
        <w:t>الاصم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غائبا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تدعون</w:t>
      </w:r>
      <w:r>
        <w:rPr>
          <w:rtl/>
        </w:rPr>
        <w:t xml:space="preserve"> </w:t>
      </w:r>
      <w:r>
        <w:rPr>
          <w:rFonts w:hint="cs"/>
          <w:rtl/>
        </w:rPr>
        <w:t>سميعا</w:t>
      </w:r>
      <w:r>
        <w:rPr>
          <w:rtl/>
        </w:rPr>
        <w:t xml:space="preserve"> </w:t>
      </w:r>
      <w:r>
        <w:rPr>
          <w:rFonts w:hint="cs"/>
          <w:rtl/>
        </w:rPr>
        <w:t>قريبا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بدعا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CA5582" w:rsidP="002030E1">
      <w:pPr>
        <w:pStyle w:val="libNormal"/>
        <w:rPr>
          <w:rtl/>
        </w:rPr>
      </w:pPr>
      <w:r>
        <w:rPr>
          <w:rtl/>
        </w:rPr>
        <w:br w:type="page"/>
      </w:r>
    </w:p>
    <w:p w:rsidR="002030E1" w:rsidRDefault="002030E1" w:rsidP="00CA5582">
      <w:pPr>
        <w:pStyle w:val="Heading2"/>
      </w:pPr>
      <w:bookmarkStart w:id="134" w:name="_Toc45418752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A5582">
        <w:rPr>
          <w:rFonts w:hint="cs"/>
          <w:rtl/>
        </w:rPr>
        <w:t xml:space="preserve">(65)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4"/>
    </w:p>
    <w:p w:rsidR="002030E1" w:rsidRDefault="00CA5582" w:rsidP="00CA5582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قل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هو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القادر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على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يبعث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عليكم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عذابا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فوقكم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تحت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رجلكم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يلبسكم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شيعا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يذيق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بعضكم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بأس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بعض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انظر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كيف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نصرف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الايت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لعلهم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يفقهون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(65)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بياميزد،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بچشاند،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).</w:t>
      </w:r>
    </w:p>
    <w:p w:rsidR="002030E1" w:rsidRDefault="002030E1" w:rsidP="00CA5582">
      <w:pPr>
        <w:pStyle w:val="Heading3"/>
      </w:pPr>
      <w:bookmarkStart w:id="135" w:name="_Toc454187523"/>
      <w:r>
        <w:rPr>
          <w:rFonts w:hint="cs"/>
          <w:rtl/>
        </w:rPr>
        <w:t>تفسير</w:t>
      </w:r>
      <w:r>
        <w:rPr>
          <w:rtl/>
        </w:rPr>
        <w:t>:</w:t>
      </w:r>
      <w:bookmarkEnd w:id="135"/>
    </w:p>
    <w:p w:rsidR="002030E1" w:rsidRDefault="002030E1" w:rsidP="002030E1">
      <w:pPr>
        <w:pStyle w:val="libNormal"/>
      </w:pP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منتقم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lastRenderedPageBreak/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برشما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قل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القادر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على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يبعث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عليكم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عذابا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فوقكم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تحت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ارجلكم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او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يلبسكم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شيعا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يذيق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بعضكم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باس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بعض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انظر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كيف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نصرف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الايات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لعلهم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يفقهون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A5582">
      <w:pPr>
        <w:pStyle w:val="Heading3"/>
      </w:pPr>
      <w:bookmarkStart w:id="136" w:name="_Toc45418752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36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رگبارهاى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شكافهاى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رودها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قشرهاى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فرومى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كارگران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نشناس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سلاحهاى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مخوف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آبادترين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بمبارانهاى</w:t>
      </w:r>
      <w:r>
        <w:rPr>
          <w:rtl/>
        </w:rPr>
        <w:t xml:space="preserve"> </w:t>
      </w:r>
      <w:r>
        <w:rPr>
          <w:rFonts w:hint="cs"/>
          <w:rtl/>
        </w:rPr>
        <w:t>هوائى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نگذاريها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يلبسكم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آميختن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بياميزد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ويرانيهاى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ويرانيهاى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بنابودى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اختلافهاى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نشناسى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كشمكشهاى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القبلة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CA5582" w:rsidP="002030E1">
      <w:pPr>
        <w:pStyle w:val="libNormal"/>
      </w:pPr>
      <w:r>
        <w:rPr>
          <w:rtl/>
        </w:rPr>
        <w:br w:type="page"/>
      </w:r>
    </w:p>
    <w:p w:rsidR="002030E1" w:rsidRDefault="002030E1" w:rsidP="00CA5582">
      <w:pPr>
        <w:pStyle w:val="Heading2"/>
      </w:pPr>
      <w:bookmarkStart w:id="137" w:name="_Toc45418752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A5582">
        <w:rPr>
          <w:rFonts w:hint="cs"/>
          <w:rtl/>
        </w:rPr>
        <w:t>(66) و (67)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7"/>
    </w:p>
    <w:p w:rsidR="002030E1" w:rsidRDefault="00CA5582" w:rsidP="00CA5582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كذب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قومك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هو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الحق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قل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لست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عليكم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بوكيل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(66)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لكل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نبإ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مستقر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سوف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تعلمون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(67)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66-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(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(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tl/>
        </w:rPr>
        <w:t xml:space="preserve">67 -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837235">
        <w:rPr>
          <w:rtl/>
        </w:rPr>
        <w:t>.</w:t>
      </w:r>
    </w:p>
    <w:p w:rsidR="002030E1" w:rsidRDefault="002030E1" w:rsidP="00CA5582">
      <w:pPr>
        <w:pStyle w:val="Heading3"/>
      </w:pPr>
      <w:bookmarkStart w:id="138" w:name="_Toc454187526"/>
      <w:r>
        <w:rPr>
          <w:rFonts w:hint="cs"/>
          <w:rtl/>
        </w:rPr>
        <w:t>تفسير</w:t>
      </w:r>
      <w:r>
        <w:rPr>
          <w:rtl/>
        </w:rPr>
        <w:t>:</w:t>
      </w:r>
      <w:bookmarkEnd w:id="138"/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كذب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قومك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الحق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قل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لست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عليكم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بوكيل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107 -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108 -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41 -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6 - </w:t>
      </w:r>
      <w:r>
        <w:rPr>
          <w:rFonts w:hint="cs"/>
          <w:rtl/>
        </w:rPr>
        <w:t>شورى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وكيل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بگيريد،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لكل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نبا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مستقر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سوف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تعلمون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CA5582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139" w:name="_Toc45418752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>(68) و (69)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9"/>
    </w:p>
    <w:p w:rsidR="002030E1" w:rsidRDefault="00CA5582" w:rsidP="000702B3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إذا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ر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يت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الذين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يخوضون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فى</w:t>
      </w:r>
      <w:r w:rsidR="002030E1" w:rsidRPr="00CA5582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يتنا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فأ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عرض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عنهم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حتى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يخوضوا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فى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حديث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غيره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إما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ينسينك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الشيطن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فلا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تقعد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بعد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الذكرى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مع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القوم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الظلمين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(68)</w:t>
      </w:r>
      <w:r w:rsidR="000702B3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على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الذين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يتقون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حسابهم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شى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ء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لكن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ذكرى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لعلهم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يتقون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(69)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منشين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بنشينند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(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CA5582">
      <w:pPr>
        <w:pStyle w:val="Heading3"/>
      </w:pPr>
      <w:bookmarkStart w:id="140" w:name="_Toc454187528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140"/>
    </w:p>
    <w:p w:rsidR="002030E1" w:rsidRDefault="002030E1" w:rsidP="00CA558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مجالست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نرويم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-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توقفى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ذكر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-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-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سورهاى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CA5582">
      <w:pPr>
        <w:pStyle w:val="Heading3"/>
      </w:pPr>
      <w:bookmarkStart w:id="141" w:name="_Toc454187529"/>
      <w:r>
        <w:rPr>
          <w:rFonts w:hint="cs"/>
          <w:rtl/>
        </w:rPr>
        <w:t>تفسير</w:t>
      </w:r>
      <w:r>
        <w:rPr>
          <w:rtl/>
        </w:rPr>
        <w:t>:</w:t>
      </w:r>
      <w:bookmarkEnd w:id="141"/>
    </w:p>
    <w:p w:rsidR="002030E1" w:rsidRDefault="002030E1" w:rsidP="002030E1">
      <w:pPr>
        <w:pStyle w:val="libNormal"/>
      </w:pP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اذا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رايت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الذين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يخوضون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آياتنا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فاعرض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عنهم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حتى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يخوضوا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حديث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غيره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CA5582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بياعتنائى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بگذرند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سهوا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متوجه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گشتى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منشين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ينسينك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الشيطان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تقعد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بعد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الذكرى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مع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القوم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الظالمين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A5582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فراموشكارى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‍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بشنوند،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اعنى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جاره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الفتوح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على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الذين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يتقون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حسابهم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شى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ء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لكن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ذكرى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لعلهم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يتقون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CA5582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مضمونى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CA5582" w:rsidP="002030E1">
      <w:pPr>
        <w:pStyle w:val="libNormal"/>
      </w:pPr>
      <w:r>
        <w:rPr>
          <w:rtl/>
        </w:rPr>
        <w:br w:type="page"/>
      </w:r>
    </w:p>
    <w:p w:rsidR="002030E1" w:rsidRDefault="002030E1" w:rsidP="00CA5582">
      <w:pPr>
        <w:pStyle w:val="Heading2"/>
      </w:pPr>
      <w:bookmarkStart w:id="142" w:name="_Toc45418753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A5582">
        <w:rPr>
          <w:rFonts w:hint="cs"/>
          <w:rtl/>
        </w:rPr>
        <w:t xml:space="preserve">(70)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2"/>
    </w:p>
    <w:p w:rsidR="002030E1" w:rsidRDefault="00CA5582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ذر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الذين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اتخذوا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دينهم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لعبا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لهوا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غرتهم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الحيوة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الدنيا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ذكر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به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تبسل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نفس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بما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كسبت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ليس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لها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دون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الله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ولى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شفيع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إن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تعدل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كل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عدل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يؤ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خذ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منها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ولئك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الذين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بسلوا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بما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كسبوا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لهم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شراب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حميم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عذاب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ليم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بما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كانوا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يكفرون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(</w:t>
      </w:r>
      <w:r>
        <w:rPr>
          <w:rFonts w:hint="cs"/>
          <w:rtl/>
        </w:rPr>
        <w:t>فطرى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83723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(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)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عوضى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نوشابهاى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>.</w:t>
      </w:r>
    </w:p>
    <w:p w:rsidR="002030E1" w:rsidRDefault="002030E1" w:rsidP="00CA5582">
      <w:pPr>
        <w:pStyle w:val="Heading3"/>
      </w:pPr>
      <w:bookmarkStart w:id="143" w:name="_Toc454187531"/>
      <w:r>
        <w:rPr>
          <w:rFonts w:hint="cs"/>
          <w:rtl/>
        </w:rPr>
        <w:t>تفسير</w:t>
      </w:r>
      <w:r>
        <w:rPr>
          <w:rtl/>
        </w:rPr>
        <w:t>:</w:t>
      </w:r>
      <w:bookmarkEnd w:id="143"/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ذر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الذين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اتخذوا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دينهم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لعبا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لهوا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غرتهم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الحياة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الدنيا</w:t>
      </w:r>
      <w:r w:rsidRPr="009076F3">
        <w:rPr>
          <w:rStyle w:val="libAlaemChar"/>
          <w:rFonts w:eastAsia="KFGQPC Uthman Taha Naskh"/>
          <w:rtl/>
        </w:rPr>
        <w:t>)</w:t>
      </w:r>
      <w:r w:rsidR="00CA5582">
        <w:rPr>
          <w:rFonts w:hint="cs"/>
          <w:rtl/>
        </w:rPr>
        <w:t>.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lastRenderedPageBreak/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سرگرميهاى</w:t>
      </w:r>
      <w:r>
        <w:rPr>
          <w:rtl/>
        </w:rPr>
        <w:t xml:space="preserve"> </w:t>
      </w:r>
      <w:r>
        <w:rPr>
          <w:rFonts w:hint="cs"/>
          <w:rtl/>
        </w:rPr>
        <w:t>بزرگسالان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توخاليشان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بيايمانى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تبسل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كسبت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ليس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لها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دون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الله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ولى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شفيع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تعدل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عدل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يؤ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خذ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منها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اولئك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الذين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ابسلوا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كسبوا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Fonts w:hint="cs"/>
          <w:rtl/>
        </w:rPr>
        <w:t>نوشابهاى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لهم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شراب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حميم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عذاب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اليم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كانوا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يكفرون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837235">
        <w:rPr>
          <w:rtl/>
        </w:rPr>
        <w:t>!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نكتهاى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ابسلوا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كسبوا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غرامت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خويشند،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يكفرون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CA5582" w:rsidP="002030E1">
      <w:pPr>
        <w:pStyle w:val="libNormal"/>
      </w:pPr>
      <w:r>
        <w:rPr>
          <w:rtl/>
        </w:rPr>
        <w:br w:type="page"/>
      </w:r>
    </w:p>
    <w:p w:rsidR="002030E1" w:rsidRDefault="002030E1" w:rsidP="00E74886">
      <w:pPr>
        <w:pStyle w:val="Heading2"/>
      </w:pPr>
      <w:bookmarkStart w:id="144" w:name="_Toc45418753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74886">
        <w:rPr>
          <w:rFonts w:hint="cs"/>
          <w:rtl/>
        </w:rPr>
        <w:t>(71) و (72)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4"/>
    </w:p>
    <w:p w:rsidR="002030E1" w:rsidRDefault="00CA5582" w:rsidP="00CA5582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قل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ندعوا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دون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الله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ما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ينفعنا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يضرنا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نرد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على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عقابنا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بعد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إذ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هدئنا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الله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كالذى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استهوته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الشيطين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فى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رض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حيران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له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صحب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يدعونه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إلى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الهدى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ائتنا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قل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إن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هدى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الله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هو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الهدى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مرنا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لنسلم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لرب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العلمين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ن</w:t>
      </w:r>
      <w:r w:rsidR="002030E1" w:rsidRPr="00CA5582">
        <w:rPr>
          <w:rStyle w:val="libAieChar"/>
          <w:rtl/>
        </w:rPr>
        <w:t xml:space="preserve"> </w:t>
      </w:r>
      <w:r w:rsidR="00837235" w:rsidRPr="00CA5582">
        <w:rPr>
          <w:rStyle w:val="libAieChar"/>
          <w:rFonts w:hint="cs"/>
          <w:rtl/>
        </w:rPr>
        <w:t>أ</w:t>
      </w:r>
      <w:r w:rsidR="002030E1" w:rsidRPr="00CA5582">
        <w:rPr>
          <w:rStyle w:val="libAieChar"/>
          <w:rFonts w:hint="cs"/>
          <w:rtl/>
        </w:rPr>
        <w:t>قيموا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الصلوة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اتقوه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هو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الذى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إليه</w:t>
      </w:r>
      <w:r w:rsidR="002030E1" w:rsidRPr="00CA5582">
        <w:rPr>
          <w:rStyle w:val="libAieChar"/>
          <w:rtl/>
        </w:rPr>
        <w:t xml:space="preserve"> </w:t>
      </w:r>
      <w:r w:rsidR="002030E1" w:rsidRPr="00CA5582">
        <w:rPr>
          <w:rStyle w:val="libAieChar"/>
          <w:rFonts w:hint="cs"/>
          <w:rtl/>
        </w:rPr>
        <w:t>تحشرون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(72)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)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بپرهيزيد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2030E1" w:rsidRDefault="002030E1" w:rsidP="00CA5582">
      <w:pPr>
        <w:pStyle w:val="Heading3"/>
      </w:pPr>
      <w:bookmarkStart w:id="145" w:name="_Toc454187533"/>
      <w:r>
        <w:rPr>
          <w:rFonts w:hint="cs"/>
          <w:rtl/>
        </w:rPr>
        <w:t>تفسير</w:t>
      </w:r>
      <w:r>
        <w:rPr>
          <w:rtl/>
        </w:rPr>
        <w:t>:</w:t>
      </w:r>
      <w:bookmarkEnd w:id="145"/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بترسيم</w:t>
      </w:r>
      <w:r w:rsidR="00837235">
        <w:rPr>
          <w:rtl/>
        </w:rPr>
        <w:t>؟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قل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اندعوا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دون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الله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ما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ينفعنا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يضرنا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نهيم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نرد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على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اعقابنا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بعد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اذ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هدانا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الله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A558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غولهاى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CA5582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</w:t>
      </w:r>
      <w:r w:rsidR="00837235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كالذى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استهوته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الشياطين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فى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الارض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حيران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له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اصحاب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يدعونه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الهدى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ائتنا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A5582">
        <w:rPr>
          <w:rStyle w:val="libAieChar"/>
          <w:rFonts w:hint="cs"/>
          <w:rtl/>
        </w:rPr>
        <w:t>قل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ان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هدى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الله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هو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الهدى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و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امرنا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لنسلم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لرب</w:t>
      </w:r>
      <w:r w:rsidRPr="00CA5582">
        <w:rPr>
          <w:rStyle w:val="libAieChar"/>
          <w:rtl/>
        </w:rPr>
        <w:t xml:space="preserve"> </w:t>
      </w:r>
      <w:r w:rsidRPr="00CA5582">
        <w:rPr>
          <w:rStyle w:val="libAieChar"/>
          <w:rFonts w:hint="cs"/>
          <w:rtl/>
        </w:rPr>
        <w:t>العالمين</w:t>
      </w:r>
      <w:r w:rsidRPr="00CA5582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اعقابنا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اجازهاى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ضمائر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ان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اقيموا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الصلاة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اتقوه</w:t>
      </w:r>
      <w:r w:rsidRPr="001F184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هو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الذى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اليه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تحشرون</w:t>
      </w:r>
      <w:r w:rsidRPr="001F184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برنامهاى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مادهاى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آغازش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انجامش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1F184D" w:rsidP="002030E1">
      <w:pPr>
        <w:pStyle w:val="libNormal"/>
      </w:pPr>
      <w:r>
        <w:rPr>
          <w:rtl/>
        </w:rPr>
        <w:br w:type="page"/>
      </w:r>
    </w:p>
    <w:p w:rsidR="002030E1" w:rsidRDefault="002030E1" w:rsidP="001F184D">
      <w:pPr>
        <w:pStyle w:val="Heading2"/>
      </w:pPr>
      <w:bookmarkStart w:id="146" w:name="_Toc45418753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F184D">
        <w:rPr>
          <w:rFonts w:hint="cs"/>
          <w:rtl/>
        </w:rPr>
        <w:t>(73)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6"/>
    </w:p>
    <w:p w:rsidR="002030E1" w:rsidRDefault="001F184D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F184D">
        <w:rPr>
          <w:rStyle w:val="libAieChar"/>
          <w:rFonts w:hint="cs"/>
          <w:rtl/>
        </w:rPr>
        <w:t>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هو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الذى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خلق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السموت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الا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رض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بالحق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يوم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يقول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كن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فيكون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قوله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الحق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له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الملك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يوم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ينفخ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فى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الصور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علم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الغيب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الشهدة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هو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الحكيم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الخبير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1F184D">
      <w:pPr>
        <w:pStyle w:val="Heading3"/>
      </w:pPr>
      <w:bookmarkStart w:id="147" w:name="_Toc454187535"/>
      <w:r>
        <w:rPr>
          <w:rFonts w:hint="cs"/>
          <w:rtl/>
        </w:rPr>
        <w:t>تفسير</w:t>
      </w:r>
      <w:r>
        <w:rPr>
          <w:rtl/>
        </w:rPr>
        <w:t>:</w:t>
      </w:r>
      <w:bookmarkEnd w:id="147"/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هو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الذى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خلق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السموات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الارض</w:t>
      </w:r>
      <w:r w:rsidR="001F184D"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بالحق</w:t>
      </w:r>
      <w:r w:rsidRPr="001F184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1F184D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مصلحتى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F184D" w:rsidRPr="009076F3">
        <w:rPr>
          <w:rStyle w:val="libAlaemChar"/>
          <w:rFonts w:eastAsia="KFGQPC Uthman Taha Naskh" w:hint="cs"/>
          <w:rtl/>
        </w:rPr>
        <w:t>(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ما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خلقنا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السم</w:t>
      </w:r>
      <w:r w:rsidR="00837235" w:rsidRPr="001F184D">
        <w:rPr>
          <w:rStyle w:val="libAieChar"/>
          <w:rFonts w:hint="cs"/>
          <w:rtl/>
        </w:rPr>
        <w:t>أ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الارض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ما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بينهما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باطلا</w:t>
      </w:r>
      <w:r w:rsidR="001F184D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بيهدف</w:t>
      </w:r>
      <w:r>
        <w:rPr>
          <w:rtl/>
        </w:rPr>
        <w:t xml:space="preserve"> </w:t>
      </w:r>
      <w:r>
        <w:rPr>
          <w:rFonts w:hint="cs"/>
          <w:rtl/>
        </w:rPr>
        <w:t>نيافريديم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يوم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يقول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كن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فيكون</w:t>
      </w:r>
      <w:r w:rsidRPr="001F184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1F184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1F184D">
        <w:rPr>
          <w:rFonts w:hint="cs"/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299 (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 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ارادهاش</w:t>
      </w:r>
      <w:r>
        <w:rPr>
          <w:rtl/>
        </w:rPr>
        <w:t xml:space="preserve"> ‍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ميپوشد،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قوله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الحق</w:t>
      </w:r>
      <w:r w:rsidRPr="001F184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له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الملك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يوم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ينفخ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فى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الصور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هدفها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ميافتد،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F184D" w:rsidRPr="009076F3">
        <w:rPr>
          <w:rStyle w:val="libAlaemChar"/>
          <w:rFonts w:eastAsia="KFGQPC Uthman Taha Naskh" w:hint="cs"/>
          <w:rtl/>
        </w:rPr>
        <w:t>(</w:t>
      </w:r>
      <w:r w:rsidRPr="001F184D">
        <w:rPr>
          <w:rStyle w:val="libAieChar"/>
          <w:rFonts w:hint="cs"/>
          <w:rtl/>
        </w:rPr>
        <w:t>لمن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الملك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اليوم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لله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الواحد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القهار</w:t>
      </w:r>
      <w:r w:rsidR="001F184D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16).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صور</w:t>
      </w:r>
      <w:r>
        <w:rPr>
          <w:rtl/>
        </w:rPr>
        <w:t>)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اسرافيل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ميدمد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ميدمد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عالم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الغيب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الشهادة</w:t>
      </w:r>
      <w:r w:rsidRPr="001F184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ميباشد،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هو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الحكيم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الخبير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2030E1" w:rsidRDefault="001F184D" w:rsidP="002030E1">
      <w:pPr>
        <w:pStyle w:val="libNormal"/>
      </w:pPr>
      <w:r>
        <w:rPr>
          <w:rtl/>
        </w:rPr>
        <w:br w:type="page"/>
      </w:r>
    </w:p>
    <w:p w:rsidR="002030E1" w:rsidRDefault="002030E1" w:rsidP="001F184D">
      <w:pPr>
        <w:pStyle w:val="Heading2"/>
      </w:pPr>
      <w:bookmarkStart w:id="148" w:name="_Toc45418753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F184D">
        <w:rPr>
          <w:rFonts w:hint="cs"/>
          <w:rtl/>
        </w:rPr>
        <w:t xml:space="preserve">(74)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8"/>
    </w:p>
    <w:p w:rsidR="002030E1" w:rsidRDefault="001F184D" w:rsidP="001F184D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1F184D">
        <w:rPr>
          <w:rStyle w:val="libAieChar"/>
          <w:rFonts w:hint="cs"/>
          <w:rtl/>
        </w:rPr>
        <w:t>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اذ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قال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إبرهيم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لا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بيه</w:t>
      </w:r>
      <w:r w:rsidR="002030E1"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أ</w:t>
      </w:r>
      <w:r w:rsidR="002030E1" w:rsidRPr="001F184D">
        <w:rPr>
          <w:rStyle w:val="libAieChar"/>
          <w:rFonts w:hint="cs"/>
          <w:rtl/>
        </w:rPr>
        <w:t>زر</w:t>
      </w:r>
      <w:r w:rsidR="002030E1" w:rsidRPr="001F184D">
        <w:rPr>
          <w:rStyle w:val="libAieChar"/>
          <w:rtl/>
        </w:rPr>
        <w:t xml:space="preserve"> </w:t>
      </w:r>
      <w:r w:rsidR="00837235" w:rsidRPr="001F184D">
        <w:rPr>
          <w:rStyle w:val="libAieChar"/>
          <w:rFonts w:hint="cs"/>
          <w:rtl/>
        </w:rPr>
        <w:t>أ</w:t>
      </w:r>
      <w:r w:rsidR="002030E1" w:rsidRPr="001F184D">
        <w:rPr>
          <w:rStyle w:val="libAieChar"/>
          <w:rFonts w:hint="cs"/>
          <w:rtl/>
        </w:rPr>
        <w:t>تتخذ</w:t>
      </w:r>
      <w:r w:rsidR="002030E1" w:rsidRPr="001F184D">
        <w:rPr>
          <w:rStyle w:val="libAieChar"/>
          <w:rtl/>
        </w:rPr>
        <w:t xml:space="preserve"> </w:t>
      </w:r>
      <w:r w:rsidR="00837235" w:rsidRPr="001F184D">
        <w:rPr>
          <w:rStyle w:val="libAieChar"/>
          <w:rFonts w:hint="cs"/>
          <w:rtl/>
        </w:rPr>
        <w:t>أ</w:t>
      </w:r>
      <w:r w:rsidR="002030E1" w:rsidRPr="001F184D">
        <w:rPr>
          <w:rStyle w:val="libAieChar"/>
          <w:rFonts w:hint="cs"/>
          <w:rtl/>
        </w:rPr>
        <w:t>صناما</w:t>
      </w:r>
      <w:r w:rsidR="002030E1"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أ</w:t>
      </w:r>
      <w:r w:rsidR="002030E1" w:rsidRPr="001F184D">
        <w:rPr>
          <w:rStyle w:val="libAieChar"/>
          <w:rFonts w:hint="cs"/>
          <w:rtl/>
        </w:rPr>
        <w:t>لهة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إنى</w:t>
      </w:r>
      <w:r w:rsidR="002030E1" w:rsidRPr="001F184D">
        <w:rPr>
          <w:rStyle w:val="libAieChar"/>
          <w:rtl/>
        </w:rPr>
        <w:t xml:space="preserve"> </w:t>
      </w:r>
      <w:r w:rsidR="00837235" w:rsidRPr="001F184D">
        <w:rPr>
          <w:rStyle w:val="libAieChar"/>
          <w:rFonts w:hint="cs"/>
          <w:rtl/>
        </w:rPr>
        <w:t>أ</w:t>
      </w:r>
      <w:r w:rsidR="002030E1" w:rsidRPr="001F184D">
        <w:rPr>
          <w:rStyle w:val="libAieChar"/>
          <w:rFonts w:hint="cs"/>
          <w:rtl/>
        </w:rPr>
        <w:t>رئك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و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قومك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فى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ضلل</w:t>
      </w:r>
      <w:r w:rsidR="002030E1" w:rsidRPr="001F184D">
        <w:rPr>
          <w:rStyle w:val="libAieChar"/>
          <w:rtl/>
        </w:rPr>
        <w:t xml:space="preserve"> </w:t>
      </w:r>
      <w:r w:rsidR="002030E1" w:rsidRPr="001F184D">
        <w:rPr>
          <w:rStyle w:val="libAieChar"/>
          <w:rFonts w:hint="cs"/>
          <w:rtl/>
        </w:rPr>
        <w:t>مبين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(74)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>74 -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)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مربيش</w:t>
      </w:r>
      <w:r>
        <w:rPr>
          <w:rtl/>
        </w:rPr>
        <w:t xml:space="preserve"> (</w:t>
      </w:r>
      <w:r>
        <w:rPr>
          <w:rFonts w:hint="cs"/>
          <w:rtl/>
        </w:rPr>
        <w:t>عمويش</w:t>
      </w:r>
      <w:r>
        <w:rPr>
          <w:rtl/>
        </w:rPr>
        <w:t xml:space="preserve"> )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1F184D">
      <w:pPr>
        <w:pStyle w:val="Heading3"/>
      </w:pPr>
      <w:bookmarkStart w:id="149" w:name="_Toc454187537"/>
      <w:r>
        <w:rPr>
          <w:rFonts w:hint="cs"/>
          <w:rtl/>
        </w:rPr>
        <w:t>تفسير</w:t>
      </w:r>
      <w:r>
        <w:rPr>
          <w:rtl/>
        </w:rPr>
        <w:t>:</w:t>
      </w:r>
      <w:bookmarkEnd w:id="149"/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(</w:t>
      </w:r>
      <w:r>
        <w:rPr>
          <w:rFonts w:hint="cs"/>
          <w:rtl/>
        </w:rPr>
        <w:t>عموى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اذ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قال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ابراهيم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لابيه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آزر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اتتخذ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اصناما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الهه</w:t>
      </w:r>
      <w:r w:rsidRPr="001F184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مسلكان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1F184D">
        <w:rPr>
          <w:rStyle w:val="libAieChar"/>
          <w:rFonts w:hint="cs"/>
          <w:rtl/>
        </w:rPr>
        <w:t>انى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اراك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و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قومك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فى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ضلال</w:t>
      </w:r>
      <w:r w:rsidRPr="001F184D">
        <w:rPr>
          <w:rStyle w:val="libAieChar"/>
          <w:rtl/>
        </w:rPr>
        <w:t xml:space="preserve"> </w:t>
      </w:r>
      <w:r w:rsidRPr="001F184D">
        <w:rPr>
          <w:rStyle w:val="libAieChar"/>
          <w:rFonts w:hint="cs"/>
          <w:rtl/>
        </w:rPr>
        <w:t>مبين</w:t>
      </w:r>
      <w:r w:rsidRPr="001F184D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پدر</w:t>
      </w:r>
      <w:r>
        <w:rPr>
          <w:rtl/>
        </w:rPr>
        <w:t xml:space="preserve">)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(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گذارد؟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آذر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(</w:t>
      </w:r>
      <w:r>
        <w:rPr>
          <w:rFonts w:hint="cs"/>
          <w:rtl/>
        </w:rPr>
        <w:t>تارخ</w:t>
      </w:r>
      <w:r>
        <w:rPr>
          <w:rtl/>
        </w:rPr>
        <w:t xml:space="preserve"> )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توجيهاتى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تارخ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لقبش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E74886" w:rsidRPr="009076F3">
        <w:rPr>
          <w:rStyle w:val="libAlaemChar"/>
          <w:rFonts w:eastAsia="KFGQPC Uthman Taha Naskh" w:hint="cs"/>
          <w:rtl/>
        </w:rPr>
        <w:t>(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كان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استغفار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ابراهيم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لابيه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عن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موعدة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وعدها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اياه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فلما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تبين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انه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عدو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لله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تبرء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منه</w:t>
      </w:r>
      <w:r w:rsidR="00E74886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114):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(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 w:rsidR="00E74886" w:rsidRPr="009076F3">
        <w:rPr>
          <w:rStyle w:val="libAlaemChar"/>
          <w:rFonts w:eastAsia="KFGQPC Uthman Taha Naskh" w:hint="cs"/>
          <w:rtl/>
        </w:rPr>
        <w:t>(</w:t>
      </w:r>
      <w:r w:rsidRPr="00E74886">
        <w:rPr>
          <w:rStyle w:val="libAieChar"/>
          <w:rFonts w:hint="cs"/>
          <w:rtl/>
        </w:rPr>
        <w:t>ساستغفر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لك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ربى</w:t>
      </w:r>
      <w:r w:rsidR="00E74886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</w:t>
      </w:r>
      <w:r>
        <w:rPr>
          <w:rFonts w:hint="cs"/>
          <w:rtl/>
        </w:rPr>
        <w:t>يعنى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يوس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اب</w:t>
      </w:r>
      <w:r>
        <w:rPr>
          <w:rtl/>
        </w:rPr>
        <w:t xml:space="preserve"> )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E74886" w:rsidRPr="009076F3">
        <w:rPr>
          <w:rStyle w:val="libAlaemChar"/>
          <w:rFonts w:eastAsia="KFGQPC Uthman Taha Naskh" w:hint="cs"/>
          <w:rtl/>
        </w:rPr>
        <w:t>(</w:t>
      </w:r>
      <w:r w:rsidRPr="00E74886">
        <w:rPr>
          <w:rStyle w:val="libAieChar"/>
          <w:rFonts w:hint="cs"/>
          <w:rtl/>
        </w:rPr>
        <w:t>الحمد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لله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الذى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وهب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على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الكبر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اسماعيل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اسحاق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ربى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لسميع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الدع</w:t>
      </w:r>
      <w:r w:rsidR="00837235" w:rsidRPr="00E74886">
        <w:rPr>
          <w:rStyle w:val="libAieChar"/>
          <w:rFonts w:hint="cs"/>
          <w:rtl/>
        </w:rPr>
        <w:t>أ</w:t>
      </w:r>
      <w:r w:rsidRPr="00E74886">
        <w:rPr>
          <w:rStyle w:val="libAieChar"/>
          <w:rtl/>
        </w:rPr>
        <w:t xml:space="preserve">... </w:t>
      </w:r>
      <w:r w:rsidRPr="00E74886">
        <w:rPr>
          <w:rStyle w:val="libAieChar"/>
          <w:rFonts w:hint="cs"/>
          <w:rtl/>
        </w:rPr>
        <w:t>ربنا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اغفر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لوالدى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للمؤ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منين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يوم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يقوم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الحساب</w:t>
      </w:r>
      <w:r w:rsidR="00E74886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والد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</w:t>
      </w:r>
      <w:r>
        <w:rPr>
          <w:rtl/>
        </w:rPr>
        <w:t xml:space="preserve"> )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اب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 w:rsidR="005A23E6" w:rsidRPr="009076F3">
        <w:rPr>
          <w:rStyle w:val="libAlaemChar"/>
          <w:rFonts w:eastAsia="KFGQPC Uthman Taha Naskh" w:hint="cs"/>
          <w:rtl/>
        </w:rPr>
        <w:t>(</w:t>
      </w:r>
      <w:r w:rsidRPr="005A23E6">
        <w:rPr>
          <w:rStyle w:val="libAieChar"/>
          <w:rFonts w:hint="cs"/>
          <w:rtl/>
        </w:rPr>
        <w:t>قالوا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نعبد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الهك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اله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آبائك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ابراهيم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اسماعيل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اسحاق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الها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واحدا</w:t>
      </w:r>
      <w:r w:rsidR="005A23E6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:(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ينقلنى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اصلاب</w:t>
      </w:r>
      <w:r>
        <w:rPr>
          <w:rtl/>
        </w:rPr>
        <w:t xml:space="preserve"> </w:t>
      </w:r>
      <w:r>
        <w:rPr>
          <w:rFonts w:hint="cs"/>
          <w:rtl/>
        </w:rPr>
        <w:t>الطاهرين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ارحام</w:t>
      </w:r>
      <w:r>
        <w:rPr>
          <w:rtl/>
        </w:rPr>
        <w:t xml:space="preserve"> </w:t>
      </w:r>
      <w:r>
        <w:rPr>
          <w:rFonts w:hint="cs"/>
          <w:rtl/>
        </w:rPr>
        <w:t>المطهرات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اخرجنى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عالمكم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يدنسنى</w:t>
      </w:r>
      <w:r>
        <w:rPr>
          <w:rtl/>
        </w:rPr>
        <w:t xml:space="preserve"> </w:t>
      </w:r>
      <w:r>
        <w:rPr>
          <w:rFonts w:hint="cs"/>
          <w:rtl/>
        </w:rPr>
        <w:t>بدنس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آلودگيهاى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زنا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E74886" w:rsidRPr="009076F3">
        <w:rPr>
          <w:rStyle w:val="libAlaemChar"/>
          <w:rFonts w:eastAsia="KFGQPC Uthman Taha Naskh" w:hint="cs"/>
          <w:rtl/>
        </w:rPr>
        <w:t>(</w:t>
      </w:r>
      <w:r w:rsidRPr="00E74886">
        <w:rPr>
          <w:rStyle w:val="libAieChar"/>
          <w:rFonts w:hint="cs"/>
          <w:rtl/>
        </w:rPr>
        <w:t>انما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المشركون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نجس</w:t>
      </w:r>
      <w:r w:rsidR="00E74886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ناپاكند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(</w:t>
      </w:r>
      <w:r>
        <w:rPr>
          <w:rFonts w:hint="cs"/>
          <w:rtl/>
        </w:rPr>
        <w:t>مجاهد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سيوطى</w:t>
      </w:r>
      <w:r>
        <w:rPr>
          <w:rtl/>
        </w:rPr>
        <w:t xml:space="preserve"> )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مسالك</w:t>
      </w:r>
      <w:r>
        <w:rPr>
          <w:rtl/>
        </w:rPr>
        <w:t xml:space="preserve"> </w:t>
      </w:r>
      <w:r>
        <w:rPr>
          <w:rFonts w:hint="cs"/>
          <w:rtl/>
        </w:rPr>
        <w:t>الحنف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سيوطى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النبوه</w:t>
      </w:r>
      <w:r>
        <w:rPr>
          <w:rtl/>
        </w:rPr>
        <w:t xml:space="preserve"> ) </w:t>
      </w:r>
      <w:r>
        <w:rPr>
          <w:rFonts w:hint="cs"/>
          <w:rtl/>
        </w:rPr>
        <w:t>بيهقى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(</w:t>
      </w:r>
      <w:r>
        <w:rPr>
          <w:rFonts w:hint="cs"/>
          <w:rtl/>
        </w:rPr>
        <w:t>المنار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5A23E6" w:rsidP="002030E1">
      <w:pPr>
        <w:pStyle w:val="libNormal"/>
      </w:pPr>
      <w:r>
        <w:rPr>
          <w:rtl/>
        </w:rPr>
        <w:br w:type="page"/>
      </w:r>
    </w:p>
    <w:p w:rsidR="002030E1" w:rsidRDefault="002030E1" w:rsidP="005A23E6">
      <w:pPr>
        <w:pStyle w:val="Heading2"/>
      </w:pPr>
      <w:bookmarkStart w:id="150" w:name="_Toc45418753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A23E6">
        <w:rPr>
          <w:rFonts w:hint="cs"/>
          <w:rtl/>
        </w:rPr>
        <w:t>(75) تا (79)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0"/>
    </w:p>
    <w:p w:rsidR="002030E1" w:rsidRDefault="005A23E6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5A23E6">
        <w:rPr>
          <w:rStyle w:val="libAieChar"/>
          <w:rFonts w:hint="cs"/>
          <w:rtl/>
        </w:rPr>
        <w:t>و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كذلك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نرى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إبرهيم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ملكوت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السموت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و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رض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و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ليكون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من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الموقنين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(75)</w:t>
      </w:r>
    </w:p>
    <w:p w:rsidR="002030E1" w:rsidRDefault="005A23E6" w:rsidP="005A23E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5A23E6">
        <w:rPr>
          <w:rStyle w:val="libAieChar"/>
          <w:rFonts w:hint="cs"/>
          <w:rtl/>
        </w:rPr>
        <w:t>فلما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جن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عليه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اليل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رءا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كوكبا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قال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هذا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ربى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فلما</w:t>
      </w:r>
      <w:r w:rsidR="002030E1" w:rsidRPr="005A23E6">
        <w:rPr>
          <w:rStyle w:val="libAieChar"/>
          <w:rtl/>
        </w:rPr>
        <w:t xml:space="preserve"> </w:t>
      </w:r>
      <w:r w:rsidR="00837235" w:rsidRPr="005A23E6">
        <w:rPr>
          <w:rStyle w:val="libAieChar"/>
          <w:rFonts w:hint="cs"/>
          <w:rtl/>
        </w:rPr>
        <w:t>أ</w:t>
      </w:r>
      <w:r w:rsidR="002030E1" w:rsidRPr="005A23E6">
        <w:rPr>
          <w:rStyle w:val="libAieChar"/>
          <w:rFonts w:hint="cs"/>
          <w:rtl/>
        </w:rPr>
        <w:t>فل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قال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لا</w:t>
      </w:r>
      <w:r w:rsidR="002030E1" w:rsidRPr="005A23E6">
        <w:rPr>
          <w:rStyle w:val="libAieChar"/>
          <w:rtl/>
        </w:rPr>
        <w:t xml:space="preserve"> </w:t>
      </w:r>
      <w:r w:rsidR="00837235" w:rsidRPr="005A23E6">
        <w:rPr>
          <w:rStyle w:val="libAieChar"/>
          <w:rFonts w:hint="cs"/>
          <w:rtl/>
        </w:rPr>
        <w:t>أ</w:t>
      </w:r>
      <w:r w:rsidR="002030E1" w:rsidRPr="005A23E6">
        <w:rPr>
          <w:rStyle w:val="libAieChar"/>
          <w:rFonts w:hint="cs"/>
          <w:rtl/>
        </w:rPr>
        <w:t>حب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الافلين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5A23E6">
        <w:rPr>
          <w:rStyle w:val="libAieChar"/>
          <w:rFonts w:hint="cs"/>
          <w:rtl/>
        </w:rPr>
        <w:t>فلما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رءا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القمر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بازغا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قال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هذا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ربى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فلما</w:t>
      </w:r>
      <w:r w:rsidR="002030E1" w:rsidRPr="005A23E6">
        <w:rPr>
          <w:rStyle w:val="libAieChar"/>
          <w:rtl/>
        </w:rPr>
        <w:t xml:space="preserve"> </w:t>
      </w:r>
      <w:r w:rsidR="00837235" w:rsidRPr="005A23E6">
        <w:rPr>
          <w:rStyle w:val="libAieChar"/>
          <w:rFonts w:hint="cs"/>
          <w:rtl/>
        </w:rPr>
        <w:t>أ</w:t>
      </w:r>
      <w:r w:rsidR="002030E1" w:rsidRPr="005A23E6">
        <w:rPr>
          <w:rStyle w:val="libAieChar"/>
          <w:rFonts w:hint="cs"/>
          <w:rtl/>
        </w:rPr>
        <w:t>فل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قال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لئن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لم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يهدنى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ربى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لا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كونن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من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القوم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الضالين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(77)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5A23E6">
        <w:rPr>
          <w:rStyle w:val="libAieChar"/>
          <w:rFonts w:hint="cs"/>
          <w:rtl/>
        </w:rPr>
        <w:t>فلما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رءا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الشمس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بازغة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قال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هذا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ربى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هذا</w:t>
      </w:r>
      <w:r w:rsidR="002030E1" w:rsidRPr="005A23E6">
        <w:rPr>
          <w:rStyle w:val="libAieChar"/>
          <w:rtl/>
        </w:rPr>
        <w:t xml:space="preserve"> </w:t>
      </w:r>
      <w:r w:rsidR="00837235" w:rsidRPr="005A23E6">
        <w:rPr>
          <w:rStyle w:val="libAieChar"/>
          <w:rFonts w:hint="cs"/>
          <w:rtl/>
        </w:rPr>
        <w:t>أ</w:t>
      </w:r>
      <w:r w:rsidR="002030E1" w:rsidRPr="005A23E6">
        <w:rPr>
          <w:rStyle w:val="libAieChar"/>
          <w:rFonts w:hint="cs"/>
          <w:rtl/>
        </w:rPr>
        <w:t>كبر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فلما</w:t>
      </w:r>
      <w:r w:rsidR="002030E1" w:rsidRPr="005A23E6">
        <w:rPr>
          <w:rStyle w:val="libAieChar"/>
          <w:rtl/>
        </w:rPr>
        <w:t xml:space="preserve"> </w:t>
      </w:r>
      <w:r w:rsidR="00837235" w:rsidRPr="005A23E6">
        <w:rPr>
          <w:rStyle w:val="libAieChar"/>
          <w:rFonts w:hint="cs"/>
          <w:rtl/>
        </w:rPr>
        <w:t>أ</w:t>
      </w:r>
      <w:r w:rsidR="002030E1" w:rsidRPr="005A23E6">
        <w:rPr>
          <w:rStyle w:val="libAieChar"/>
          <w:rFonts w:hint="cs"/>
          <w:rtl/>
        </w:rPr>
        <w:t>فلت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قال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يقوم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إنى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برى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ء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مما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تشركون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5A23E6">
        <w:rPr>
          <w:rStyle w:val="libAieChar"/>
          <w:rFonts w:hint="cs"/>
          <w:rtl/>
        </w:rPr>
        <w:t>إنى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وجهت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وجهى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للذى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فطر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السموت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و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الارض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حنيفا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و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ما</w:t>
      </w:r>
      <w:r w:rsidR="002030E1" w:rsidRPr="005A23E6">
        <w:rPr>
          <w:rStyle w:val="libAieChar"/>
          <w:rtl/>
        </w:rPr>
        <w:t xml:space="preserve"> </w:t>
      </w:r>
      <w:r w:rsidR="00837235" w:rsidRPr="005A23E6">
        <w:rPr>
          <w:rStyle w:val="libAieChar"/>
          <w:rFonts w:hint="cs"/>
          <w:rtl/>
        </w:rPr>
        <w:t>أ</w:t>
      </w:r>
      <w:r w:rsidR="002030E1" w:rsidRPr="005A23E6">
        <w:rPr>
          <w:rStyle w:val="libAieChar"/>
          <w:rFonts w:hint="cs"/>
          <w:rtl/>
        </w:rPr>
        <w:t>نا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من</w:t>
      </w:r>
      <w:r w:rsidR="002030E1" w:rsidRPr="005A23E6">
        <w:rPr>
          <w:rStyle w:val="libAieChar"/>
          <w:rtl/>
        </w:rPr>
        <w:t xml:space="preserve"> </w:t>
      </w:r>
      <w:r w:rsidR="002030E1" w:rsidRPr="005A23E6">
        <w:rPr>
          <w:rStyle w:val="libAieChar"/>
          <w:rFonts w:hint="cs"/>
          <w:rtl/>
        </w:rPr>
        <w:t>المشركين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(79)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75 -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76 -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تاريكى</w:t>
      </w:r>
      <w:r>
        <w:rPr>
          <w:rtl/>
        </w:rPr>
        <w:t xml:space="preserve"> )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آنهم</w:t>
      </w:r>
      <w:r>
        <w:rPr>
          <w:rtl/>
        </w:rPr>
        <w:t xml:space="preserve"> )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خالصم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837235">
        <w:rPr>
          <w:rtl/>
        </w:rPr>
        <w:t>.</w:t>
      </w:r>
    </w:p>
    <w:p w:rsidR="002030E1" w:rsidRDefault="002030E1" w:rsidP="005A23E6">
      <w:pPr>
        <w:pStyle w:val="Heading3"/>
      </w:pPr>
      <w:bookmarkStart w:id="151" w:name="_Toc454187539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51"/>
    </w:p>
    <w:p w:rsidR="002030E1" w:rsidRDefault="002030E1" w:rsidP="002030E1">
      <w:pPr>
        <w:pStyle w:val="libNormal"/>
      </w:pP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نكوهشى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كذلك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نرى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ابراهيم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ملكوت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السماوات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الارض</w:t>
      </w:r>
      <w:r w:rsidRPr="005A23E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5A23E6">
      <w:pPr>
        <w:pStyle w:val="libNormal"/>
      </w:pP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5A23E6">
        <w:rPr>
          <w:rFonts w:hint="cs"/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مجملى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ليكون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من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الموقنين</w:t>
      </w:r>
      <w:r w:rsidRPr="005A23E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مرغان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)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5A23E6">
        <w:rPr>
          <w:rStyle w:val="libAieChar"/>
          <w:rFonts w:hint="cs"/>
          <w:rtl/>
        </w:rPr>
        <w:t>فلما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جن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عليه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الليل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راى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كوكبا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قال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هذا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ربى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فلما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افل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قال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لا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احب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الافلين</w:t>
      </w:r>
      <w:r w:rsidRPr="005A23E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دوخت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سيم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درخشش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جستجوگر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)! </w:t>
      </w:r>
      <w:r w:rsidRPr="009076F3">
        <w:rPr>
          <w:rStyle w:val="libAlaemChar"/>
          <w:rFonts w:eastAsia="KFGQPC Uthman Taha Naskh"/>
          <w:rtl/>
        </w:rPr>
        <w:t>(</w:t>
      </w:r>
      <w:r w:rsidRPr="005A23E6">
        <w:rPr>
          <w:rStyle w:val="libAieChar"/>
          <w:rFonts w:hint="cs"/>
          <w:rtl/>
        </w:rPr>
        <w:t>فلما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راى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القمر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بازغا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قال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هذا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ربى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فلما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افل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قال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لئن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لم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يهدنى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ربى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لاكونن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من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القوم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الضالين</w:t>
      </w:r>
      <w:r w:rsidRPr="005A23E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گريخت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زربفت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پرفروغتر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رفتن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هيولاى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5A23E6">
        <w:rPr>
          <w:rStyle w:val="libAieChar"/>
          <w:rFonts w:hint="cs"/>
          <w:rtl/>
        </w:rPr>
        <w:t>فلما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راى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الشمس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بازغة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قال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هذا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ربى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هذا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اكبر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فلما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افلت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قال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يا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قوم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انى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برى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مما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تشركون</w:t>
      </w:r>
      <w:r w:rsidRPr="005A23E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فهميدم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كاينات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خالصم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5A23E6">
        <w:rPr>
          <w:rStyle w:val="libAieChar"/>
          <w:rFonts w:hint="cs"/>
          <w:rtl/>
        </w:rPr>
        <w:t>انى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وجهت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وجهى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للذى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فطر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السماوات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الارض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حنيفا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ما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انا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من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المشركين</w:t>
      </w:r>
      <w:r w:rsidRPr="005A23E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5A23E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يكتاپرست</w:t>
      </w:r>
      <w:r w:rsidR="005A23E6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تعبيراتش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)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نيلگون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فروزنده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فروغش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غارى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غارى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كوكبا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5A23E6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 w:rsidR="005A23E6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برآمد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5A23E6" w:rsidRPr="009076F3">
        <w:rPr>
          <w:rStyle w:val="libAlaemChar"/>
          <w:rFonts w:eastAsia="KFGQPC Uthman Taha Naskh" w:hint="cs"/>
          <w:rtl/>
        </w:rPr>
        <w:t>(</w:t>
      </w:r>
      <w:r w:rsidRPr="005A23E6">
        <w:rPr>
          <w:rStyle w:val="libAieChar"/>
          <w:rFonts w:hint="cs"/>
          <w:rtl/>
        </w:rPr>
        <w:t>انما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كان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ابراهيم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طالبا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لربه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لم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يبلغ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كفرا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و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انه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من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فكر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من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الناس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فى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مثل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ذلك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فانه</w:t>
      </w:r>
      <w:r w:rsidRPr="005A23E6">
        <w:rPr>
          <w:rStyle w:val="libAieChar"/>
          <w:rtl/>
        </w:rPr>
        <w:t xml:space="preserve"> </w:t>
      </w:r>
      <w:r w:rsidRPr="005A23E6">
        <w:rPr>
          <w:rStyle w:val="libAieChar"/>
          <w:rFonts w:hint="cs"/>
          <w:rtl/>
        </w:rPr>
        <w:t>بمنزلته</w:t>
      </w:r>
      <w:r w:rsidR="005A23E6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BC5932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خورشيدپرستان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زهره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BC5932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پرفروغ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بپذيرم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ساعتها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حادثى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BC5932">
      <w:pPr>
        <w:pStyle w:val="Heading3"/>
      </w:pPr>
      <w:bookmarkStart w:id="152" w:name="_Toc45418754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52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كذلك</w:t>
      </w:r>
      <w:r>
        <w:rPr>
          <w:rtl/>
        </w:rPr>
        <w:t xml:space="preserve"> )</w:t>
      </w:r>
      <w:r w:rsidR="00BC5932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اينچنين</w:t>
      </w:r>
      <w:r w:rsidR="00837235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جن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پوشانيدن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پوشانيد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زمينش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كوكبا</w:t>
      </w:r>
      <w:r>
        <w:rPr>
          <w:rtl/>
        </w:rPr>
        <w:t xml:space="preserve"> (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زهره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آلهه</w:t>
      </w:r>
      <w:r>
        <w:rPr>
          <w:rtl/>
        </w:rPr>
        <w:t xml:space="preserve"> (</w:t>
      </w:r>
      <w:r>
        <w:rPr>
          <w:rFonts w:hint="cs"/>
          <w:rtl/>
        </w:rPr>
        <w:t>خدايان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زهره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كلده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شناختند،</w:t>
      </w:r>
      <w:r>
        <w:rPr>
          <w:rtl/>
        </w:rPr>
        <w:t xml:space="preserve"> (</w:t>
      </w:r>
      <w:r>
        <w:rPr>
          <w:rFonts w:hint="cs"/>
          <w:rtl/>
        </w:rPr>
        <w:t>مريخ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مشترى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عطارد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وزيران</w:t>
      </w:r>
      <w:r w:rsidR="0083723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آفتاب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!.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بازغ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بزغ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جراحى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بيطار</w:t>
      </w:r>
      <w:r>
        <w:rPr>
          <w:rtl/>
        </w:rPr>
        <w:t xml:space="preserve"> (</w:t>
      </w:r>
      <w:r>
        <w:rPr>
          <w:rFonts w:hint="cs"/>
          <w:rtl/>
        </w:rPr>
        <w:t>دامپزشك</w:t>
      </w:r>
      <w:r>
        <w:rPr>
          <w:rtl/>
        </w:rPr>
        <w:t xml:space="preserve"> ) </w:t>
      </w:r>
      <w:r>
        <w:rPr>
          <w:rFonts w:hint="cs"/>
          <w:rtl/>
        </w:rPr>
        <w:t>بزغ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شكافند،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سرخى</w:t>
      </w:r>
      <w:r>
        <w:rPr>
          <w:rtl/>
        </w:rPr>
        <w:t xml:space="preserve"> </w:t>
      </w:r>
      <w:r>
        <w:rPr>
          <w:rFonts w:hint="cs"/>
          <w:rtl/>
        </w:rPr>
        <w:t>كمرنگى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فطر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فطور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نوشتيم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حنيف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461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030E1" w:rsidRDefault="002B16B0" w:rsidP="002030E1">
      <w:pPr>
        <w:pStyle w:val="libNormal"/>
      </w:pPr>
      <w:r>
        <w:rPr>
          <w:rtl/>
        </w:rPr>
        <w:br w:type="page"/>
      </w:r>
    </w:p>
    <w:p w:rsidR="002030E1" w:rsidRDefault="002030E1" w:rsidP="00E74886">
      <w:pPr>
        <w:pStyle w:val="Heading2"/>
      </w:pPr>
      <w:bookmarkStart w:id="153" w:name="_Toc454187541"/>
      <w:r>
        <w:rPr>
          <w:rFonts w:hint="cs"/>
          <w:rtl/>
        </w:rPr>
        <w:t>آيه</w:t>
      </w:r>
      <w:r w:rsidR="00E74886">
        <w:rPr>
          <w:rFonts w:hint="cs"/>
          <w:rtl/>
        </w:rPr>
        <w:t xml:space="preserve">(80) تا (83)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3"/>
    </w:p>
    <w:p w:rsidR="002030E1" w:rsidRDefault="00E74886" w:rsidP="00E7488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حاجه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قومه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قال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تحجونى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فى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الله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قد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هدئن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لا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خاف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تشركون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به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إلا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يش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ربى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شيا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وسع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ربى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كل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شى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ء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علما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فلا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تتذكرون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كيف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خاف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ما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شركتم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لا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تخافون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نكم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شركتم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بالله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لم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ينزل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به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عليكم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سلطنا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فأى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الفريقين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حق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بالا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إن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كنتم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تعلمون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E74886">
        <w:rPr>
          <w:rStyle w:val="libAieChar"/>
          <w:rFonts w:hint="cs"/>
          <w:rtl/>
        </w:rPr>
        <w:t>الذين</w:t>
      </w:r>
      <w:r w:rsidR="002030E1"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منوا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لم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يلبسوا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إيمنهم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بظلم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ولئك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لهم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الا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هم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مهتدون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(82)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تلك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حجتنا</w:t>
      </w:r>
      <w:r w:rsidR="002030E1"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تينها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إبرهيم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على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قومه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نرفع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درجت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نش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إن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ربك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حكيم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عليم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(83)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)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بترسم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)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)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>.</w:t>
      </w:r>
    </w:p>
    <w:p w:rsidR="002030E1" w:rsidRDefault="002030E1" w:rsidP="00E74886">
      <w:pPr>
        <w:pStyle w:val="libNormal"/>
      </w:pPr>
      <w:r>
        <w:rPr>
          <w:rtl/>
        </w:rPr>
        <w:t>82 -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نياميختند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 w:rsidR="00E7488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83 -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E74886">
      <w:pPr>
        <w:pStyle w:val="Heading3"/>
      </w:pPr>
      <w:bookmarkStart w:id="154" w:name="_Toc454187542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54"/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استدلالهاى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حاجه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قومه</w:t>
      </w:r>
      <w:r w:rsidRPr="00E7488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قال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تحاجونى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فى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الله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قد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هدان</w:t>
      </w:r>
      <w:r w:rsidRPr="00E7488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اخاف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تشركون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به</w:t>
      </w:r>
      <w:r w:rsidRPr="00E7488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E74886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>)</w:t>
      </w:r>
      <w:r w:rsidR="00E74886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الا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يش</w:t>
      </w:r>
      <w:r w:rsidR="00837235" w:rsidRPr="00E74886">
        <w:rPr>
          <w:rStyle w:val="libAieChar"/>
          <w:rFonts w:hint="cs"/>
          <w:rtl/>
        </w:rPr>
        <w:t>أ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ربى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شيئا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گيرودار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وسع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ربى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كل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شى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ء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علما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بترسم</w:t>
      </w:r>
      <w:r w:rsidR="00837235">
        <w:rPr>
          <w:rtl/>
        </w:rPr>
        <w:t>؟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شويد؟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فلا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تتذكرون</w:t>
      </w:r>
      <w:r w:rsidRPr="00E7488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E7488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بترسم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 w:rsidR="00E74886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بترسم</w:t>
      </w:r>
      <w:r w:rsidR="00837235">
        <w:rPr>
          <w:rtl/>
        </w:rPr>
        <w:t>؟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كيف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اخاف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اشركتم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تخافون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انكم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اشركتم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بالله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ينزل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به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عليكم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سلطانا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فاى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الفريقين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احق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بالا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كنتم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تعلمون</w:t>
      </w:r>
      <w:r w:rsidRPr="00E7488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چسبيده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نياميختند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الذين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آمنوا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يلبسوا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ايمانهم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بظلم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اولئك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لهم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الامن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هم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مهتدون</w:t>
      </w:r>
      <w:r w:rsidRPr="00E7488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12)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لظلم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لقمان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امنيت</w:t>
      </w:r>
      <w:r>
        <w:rPr>
          <w:rtl/>
        </w:rPr>
        <w:t xml:space="preserve"> )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جنگها،</w:t>
      </w:r>
      <w:r>
        <w:rPr>
          <w:rtl/>
        </w:rPr>
        <w:t xml:space="preserve"> </w:t>
      </w:r>
      <w:r>
        <w:rPr>
          <w:rFonts w:hint="cs"/>
          <w:rtl/>
        </w:rPr>
        <w:t>تجاوزها،</w:t>
      </w:r>
      <w:r>
        <w:rPr>
          <w:rtl/>
        </w:rPr>
        <w:t xml:space="preserve"> </w:t>
      </w:r>
      <w:r>
        <w:rPr>
          <w:rFonts w:hint="cs"/>
          <w:rtl/>
        </w:rPr>
        <w:t>مفاسد،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ناامنيهاى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‍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E7488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وليكم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رهبريهاى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E74886">
        <w:rPr>
          <w:rFonts w:hint="cs"/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جمعيتش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و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تلك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حجتنا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آتيناها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ابراهيم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على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قومه</w:t>
      </w:r>
      <w:r w:rsidRPr="00E7488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تلك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 w:rsidR="00E74886" w:rsidRPr="009076F3">
        <w:rPr>
          <w:rStyle w:val="libAlaemChar"/>
          <w:rFonts w:eastAsia="KFGQPC Uthman Taha Naskh" w:hint="cs"/>
          <w:rtl/>
        </w:rPr>
        <w:t>(</w:t>
      </w:r>
      <w:r w:rsidRPr="00E74886">
        <w:rPr>
          <w:rStyle w:val="libAieChar"/>
          <w:rFonts w:hint="cs"/>
          <w:rtl/>
        </w:rPr>
        <w:t>ذلك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الكتاب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لا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ريب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فيه</w:t>
      </w:r>
      <w:r w:rsidR="00E74886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نرفع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درجات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من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نش</w:t>
      </w:r>
      <w:r w:rsidR="00837235" w:rsidRPr="00E74886">
        <w:rPr>
          <w:rStyle w:val="libAieChar"/>
          <w:rFonts w:hint="cs"/>
          <w:rtl/>
        </w:rPr>
        <w:t>أ</w:t>
      </w:r>
      <w:r w:rsidRPr="009076F3">
        <w:rPr>
          <w:rStyle w:val="libAlaemChar"/>
          <w:rFonts w:eastAsia="KFGQPC Uthman Taha Naskh"/>
          <w:rtl/>
        </w:rPr>
        <w:t>)</w:t>
      </w:r>
      <w:r w:rsidR="00E74886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تبعيضى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E74886">
        <w:rPr>
          <w:rStyle w:val="libAieChar"/>
          <w:rFonts w:hint="cs"/>
          <w:rtl/>
        </w:rPr>
        <w:t>ان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ربك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حكيم</w:t>
      </w:r>
      <w:r w:rsidRPr="00E74886">
        <w:rPr>
          <w:rStyle w:val="libAieChar"/>
          <w:rtl/>
        </w:rPr>
        <w:t xml:space="preserve"> </w:t>
      </w:r>
      <w:r w:rsidRPr="00E74886">
        <w:rPr>
          <w:rStyle w:val="libAieChar"/>
          <w:rFonts w:hint="cs"/>
          <w:rtl/>
        </w:rPr>
        <w:t>عليم</w:t>
      </w:r>
      <w:r w:rsidRPr="00E74886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E74886" w:rsidP="002030E1">
      <w:pPr>
        <w:pStyle w:val="libNormal"/>
      </w:pPr>
      <w:r>
        <w:rPr>
          <w:rtl/>
        </w:rPr>
        <w:br w:type="page"/>
      </w:r>
    </w:p>
    <w:p w:rsidR="002030E1" w:rsidRDefault="002030E1" w:rsidP="00862545">
      <w:pPr>
        <w:pStyle w:val="Heading2"/>
      </w:pPr>
      <w:bookmarkStart w:id="155" w:name="_Toc45418754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2545">
        <w:rPr>
          <w:rFonts w:hint="cs"/>
          <w:rtl/>
        </w:rPr>
        <w:t xml:space="preserve">(84) تا (87)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5"/>
    </w:p>
    <w:p w:rsidR="002030E1" w:rsidRDefault="00E74886" w:rsidP="00E74886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وهبنا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له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إسحق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يعقوب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كلا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هدينا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نوحا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هدينا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قبل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ذريته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داود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سليمن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837235" w:rsidRPr="00E74886">
        <w:rPr>
          <w:rStyle w:val="libAieChar"/>
          <w:rFonts w:hint="cs"/>
          <w:rtl/>
        </w:rPr>
        <w:t>أ</w:t>
      </w:r>
      <w:r w:rsidR="002030E1" w:rsidRPr="00E74886">
        <w:rPr>
          <w:rStyle w:val="libAieChar"/>
          <w:rFonts w:hint="cs"/>
          <w:rtl/>
        </w:rPr>
        <w:t>يوب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يوسف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موسى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هرون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و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كذلك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نجزى</w:t>
      </w:r>
      <w:r w:rsidR="002030E1" w:rsidRPr="00E74886">
        <w:rPr>
          <w:rStyle w:val="libAieChar"/>
          <w:rtl/>
        </w:rPr>
        <w:t xml:space="preserve"> </w:t>
      </w:r>
      <w:r w:rsidR="002030E1" w:rsidRPr="00E74886">
        <w:rPr>
          <w:rStyle w:val="libAieChar"/>
          <w:rFonts w:hint="cs"/>
          <w:rtl/>
        </w:rPr>
        <w:t>المحسنين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(84)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زكريا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يحيى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عيسى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إلياس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الصلحين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(85)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إسمعيل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اليسع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يونس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لوطا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كلا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فضلنا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على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العلمين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(86)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بائهم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ذريتهم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إخونهم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اجتبينهم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هدينهم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إلى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صرط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مستقيم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(87)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اليسع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837235">
        <w:rPr>
          <w:rtl/>
        </w:rPr>
        <w:t>.</w:t>
      </w:r>
    </w:p>
    <w:p w:rsidR="002030E1" w:rsidRDefault="002030E1" w:rsidP="00862545">
      <w:pPr>
        <w:pStyle w:val="Heading3"/>
      </w:pPr>
      <w:bookmarkStart w:id="156" w:name="_Toc454187544"/>
      <w:r>
        <w:rPr>
          <w:rFonts w:hint="cs"/>
          <w:rtl/>
        </w:rPr>
        <w:t>تفسير</w:t>
      </w:r>
      <w:r>
        <w:rPr>
          <w:rtl/>
        </w:rPr>
        <w:t>:</w:t>
      </w:r>
      <w:bookmarkEnd w:id="156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وهبنا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اسحاق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يعقوب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عقيمى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ساره</w:t>
      </w:r>
      <w:r>
        <w:rPr>
          <w:rtl/>
        </w:rPr>
        <w:t xml:space="preserve"> )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منتظره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پيغمبرزادگى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كلا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هدينا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پرچمدارانى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(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نوحا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هدينا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قبل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اولو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ذريته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داود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سليمان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ايوب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يوسف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موسى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هارون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كذلك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نجزى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المحسنين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پيغمبر،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لوط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خواهرزاده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عمو،</w:t>
      </w:r>
      <w:r>
        <w:rPr>
          <w:rtl/>
        </w:rPr>
        <w:t xml:space="preserve"> (</w:t>
      </w:r>
      <w:r>
        <w:rPr>
          <w:rFonts w:hint="cs"/>
          <w:rtl/>
        </w:rPr>
        <w:t>اب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خواهرزاده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ذريه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.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زكريا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يحيى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عيسى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الياس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الصالحين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اليسع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اسماعيل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اليسع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يونس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لوطا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كلا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فضلنا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على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العالمين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اليسع</w:t>
      </w:r>
      <w:r>
        <w:rPr>
          <w:rtl/>
        </w:rPr>
        <w:t xml:space="preserve"> 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ادباى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يوشع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يسع</w:t>
      </w:r>
      <w:r>
        <w:rPr>
          <w:rtl/>
        </w:rPr>
        <w:t xml:space="preserve"> (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برادرانشان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آبائهم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ذرياتهم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اخوانهم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اجتبيناهم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هديناهم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صراط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مستقيم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62545">
      <w:pPr>
        <w:pStyle w:val="Heading3"/>
      </w:pPr>
      <w:bookmarkStart w:id="157" w:name="_Toc454187545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57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فرزندزاده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)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837235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(</w:t>
      </w:r>
      <w:r>
        <w:rPr>
          <w:rFonts w:hint="cs"/>
          <w:rtl/>
        </w:rPr>
        <w:t>فرزندزاده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الاسود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برنخوردم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برخورده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83723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پيامبريم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هستيد؟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معتقديد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بياوريد،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نجزى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مادرمان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837235"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متعصبين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پيامبرند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ابنى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پسرم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(</w:t>
      </w:r>
      <w:r>
        <w:rPr>
          <w:rFonts w:hint="cs"/>
          <w:rtl/>
        </w:rPr>
        <w:t>جاهلى</w:t>
      </w:r>
      <w:r>
        <w:rPr>
          <w:rtl/>
        </w:rPr>
        <w:t xml:space="preserve"> )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 xml:space="preserve">...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364F22" w:rsidRPr="00364F22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فرزندزاده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سيادت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نجزى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نيكيهاى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-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اليسع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فضلنا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(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بتشكن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شخصيتهاى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25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16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اجتبيناهم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هديناهم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862545" w:rsidRDefault="002030E1" w:rsidP="002030E1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862545" w:rsidP="002030E1">
      <w:pPr>
        <w:pStyle w:val="libNormal"/>
      </w:pPr>
      <w:r>
        <w:rPr>
          <w:rtl/>
        </w:rPr>
        <w:br w:type="page"/>
      </w:r>
    </w:p>
    <w:p w:rsidR="002030E1" w:rsidRDefault="002030E1" w:rsidP="00862545">
      <w:pPr>
        <w:pStyle w:val="Heading2"/>
      </w:pPr>
      <w:bookmarkStart w:id="158" w:name="_Toc45418754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2545">
        <w:rPr>
          <w:rFonts w:hint="cs"/>
          <w:rtl/>
        </w:rPr>
        <w:t xml:space="preserve">(88) تا (90)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8"/>
    </w:p>
    <w:p w:rsidR="002030E1" w:rsidRDefault="00862545" w:rsidP="00862545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ذلك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هدى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يهدى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يش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عباده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لو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شركوا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لحبط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عنهم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كانوا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يعملون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ولئك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الذين</w:t>
      </w:r>
      <w:r w:rsidR="002030E1"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تينهم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الكتب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الحكم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النبوة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فإن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يكفر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بها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هؤ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فقد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وكلنا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بها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قوما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ليسوا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بها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بكفرين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(89)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ولئك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الذين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هدى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فبهدئهم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اقتده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لا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سلكم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عليه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جرا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هو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إلا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ذكرى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للعلمين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(90)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88 -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(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)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2030E1" w:rsidRDefault="002030E1" w:rsidP="00862545">
      <w:pPr>
        <w:pStyle w:val="Heading3"/>
      </w:pPr>
      <w:bookmarkStart w:id="159" w:name="_Toc454187547"/>
      <w:r>
        <w:rPr>
          <w:rFonts w:hint="cs"/>
          <w:rtl/>
        </w:rPr>
        <w:t>تفسير</w:t>
      </w:r>
      <w:r>
        <w:rPr>
          <w:rtl/>
        </w:rPr>
        <w:t>:</w:t>
      </w:r>
      <w:bookmarkEnd w:id="159"/>
    </w:p>
    <w:p w:rsidR="002030E1" w:rsidRDefault="002030E1" w:rsidP="002030E1">
      <w:pPr>
        <w:pStyle w:val="libNormal"/>
      </w:pP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 w:rsidR="00862545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ذلك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هدى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يهدى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يش</w:t>
      </w:r>
      <w:r w:rsidR="00837235" w:rsidRPr="00862545">
        <w:rPr>
          <w:rStyle w:val="libAieChar"/>
          <w:rFonts w:hint="cs"/>
          <w:rtl/>
        </w:rPr>
        <w:t>أ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عباده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بازوى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ميشدند،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ميرفت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اشركوا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لحبط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عنهم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كانوا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يعملون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اولئك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الذين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آتينا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الكتاب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الحكم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النبوة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آنهائيكه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تاليف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گذاشتيم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بخشيديم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  <w:r>
        <w:rPr>
          <w:rtl/>
        </w:rPr>
        <w:t xml:space="preserve"> 2 -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ميتوانستند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دادرس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خلافكاريها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نميكند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نپذيرند،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جمعيتى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تسليمند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فان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يكفر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بها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هؤ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</w:t>
      </w:r>
      <w:r w:rsidR="00837235" w:rsidRPr="00862545">
        <w:rPr>
          <w:rStyle w:val="libAieChar"/>
          <w:rFonts w:hint="cs"/>
          <w:rtl/>
        </w:rPr>
        <w:t>أ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فقد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وكلنا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بها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قوما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ليسوا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بها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بكافرين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تاليف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اولئك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الذين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هدى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فبهداهم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اقتده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آئينهاى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كلاسهاى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837235"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قل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اسئلكم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عليه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اجرا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اقتد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ان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ذكرى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للعالمين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862545" w:rsidP="002030E1">
      <w:pPr>
        <w:pStyle w:val="libNormal"/>
      </w:pPr>
      <w:r>
        <w:rPr>
          <w:rtl/>
        </w:rPr>
        <w:br w:type="page"/>
      </w:r>
    </w:p>
    <w:p w:rsidR="002030E1" w:rsidRDefault="002030E1" w:rsidP="00862545">
      <w:pPr>
        <w:pStyle w:val="Heading2"/>
      </w:pPr>
      <w:bookmarkStart w:id="160" w:name="_Toc4541875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2545">
        <w:rPr>
          <w:rFonts w:hint="cs"/>
          <w:rtl/>
        </w:rPr>
        <w:t xml:space="preserve">(91)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0"/>
    </w:p>
    <w:p w:rsidR="002030E1" w:rsidRDefault="00862545" w:rsidP="00862545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قدروا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حق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قدره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إذ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قالوا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ما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نزل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على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بشر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شى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ء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نزل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الكتب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الذى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ج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موسى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نورا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هدى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للناس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تجعلونه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قراطيس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تبدونها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تخفون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كثيرا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علمتم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تعلموا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نتم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لا</w:t>
      </w:r>
      <w:r w:rsidR="002030E1"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باؤ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ثم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ذرهم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خوضهم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يلعبون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(91)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نفرستاده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ميدهيد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آميزشان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837235">
        <w:rPr>
          <w:rtl/>
        </w:rPr>
        <w:t>!</w:t>
      </w:r>
    </w:p>
    <w:p w:rsidR="002030E1" w:rsidRDefault="002030E1" w:rsidP="00862545">
      <w:pPr>
        <w:pStyle w:val="Heading3"/>
      </w:pPr>
      <w:bookmarkStart w:id="161" w:name="_Toc454187549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161"/>
    </w:p>
    <w:p w:rsidR="002030E1" w:rsidRDefault="002030E1" w:rsidP="002030E1">
      <w:pPr>
        <w:pStyle w:val="libNormal"/>
      </w:pPr>
      <w:r>
        <w:rPr>
          <w:rFonts w:hint="cs"/>
          <w:rtl/>
        </w:rPr>
        <w:t>خدانشناسان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862545">
      <w:pPr>
        <w:pStyle w:val="Heading3"/>
      </w:pPr>
      <w:bookmarkStart w:id="162" w:name="_Toc454187550"/>
      <w:r>
        <w:rPr>
          <w:rFonts w:hint="cs"/>
          <w:rtl/>
        </w:rPr>
        <w:lastRenderedPageBreak/>
        <w:t>تفسير</w:t>
      </w:r>
      <w:r>
        <w:rPr>
          <w:rtl/>
        </w:rPr>
        <w:t>:</w:t>
      </w:r>
      <w:bookmarkEnd w:id="162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گفتگوئى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استثنائا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نشاختند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قدروا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حق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قدره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اذ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قالوا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انزل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على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بشر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شى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ء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گردانيد؟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قل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انزل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الكتاب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الذى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ج</w:t>
      </w:r>
      <w:r w:rsidR="00837235" w:rsidRPr="00862545">
        <w:rPr>
          <w:rStyle w:val="libAieChar"/>
          <w:rFonts w:hint="cs"/>
          <w:rtl/>
        </w:rPr>
        <w:t>أ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موسى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نورا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هدى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للناس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پراكندهاى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كردهايد،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تجعلونه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قراطيس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تبدونها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تخفون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كثيرا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علمتم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تعلموا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انتم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آبائكم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862545">
        <w:rPr>
          <w:rFonts w:hint="cs"/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اباطيل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قل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ثم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ذرهم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خوضهم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يلعبون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(</w:t>
      </w:r>
      <w:r>
        <w:rPr>
          <w:rFonts w:hint="cs"/>
          <w:rtl/>
        </w:rPr>
        <w:t>اناجيل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(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ميكردند،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كرده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ميداريد،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ميدانستند،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ضمائرى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862545">
      <w:pPr>
        <w:pStyle w:val="Heading3"/>
      </w:pPr>
      <w:bookmarkStart w:id="163" w:name="_Toc45418755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63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قراطيس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قرطاس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يونانى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كاغذها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مذمتى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كاغذهاى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نفرستد</w:t>
      </w:r>
      <w:r>
        <w:rPr>
          <w:rtl/>
        </w:rPr>
        <w:t>.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امكانپذير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837235">
        <w:rPr>
          <w:rtl/>
        </w:rPr>
        <w:t>.</w:t>
      </w:r>
    </w:p>
    <w:p w:rsidR="002030E1" w:rsidRDefault="00862545" w:rsidP="002030E1">
      <w:pPr>
        <w:pStyle w:val="libNormal"/>
      </w:pPr>
      <w:r>
        <w:rPr>
          <w:rtl/>
        </w:rPr>
        <w:br w:type="page"/>
      </w:r>
    </w:p>
    <w:p w:rsidR="002030E1" w:rsidRDefault="002030E1" w:rsidP="00862545">
      <w:pPr>
        <w:pStyle w:val="Heading2"/>
      </w:pPr>
      <w:bookmarkStart w:id="164" w:name="_Toc45418755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2545">
        <w:rPr>
          <w:rFonts w:hint="cs"/>
          <w:rtl/>
        </w:rPr>
        <w:t xml:space="preserve">(92)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4"/>
    </w:p>
    <w:p w:rsidR="002030E1" w:rsidRDefault="00862545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هذا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كتب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نزلنه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مبارك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مصدق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الذى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بين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يديه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لتنذر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القرى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حولها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الذين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يؤ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منون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بالاخرة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يؤ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منون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على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صلاتهم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يحافظون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(92)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(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بترسانى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030E1" w:rsidRDefault="002030E1" w:rsidP="00862545">
      <w:pPr>
        <w:pStyle w:val="Heading3"/>
      </w:pPr>
      <w:bookmarkStart w:id="165" w:name="_Toc454187553"/>
      <w:r>
        <w:rPr>
          <w:rFonts w:hint="cs"/>
          <w:rtl/>
        </w:rPr>
        <w:t>تفسير</w:t>
      </w:r>
      <w:r>
        <w:rPr>
          <w:rtl/>
        </w:rPr>
        <w:t>:</w:t>
      </w:r>
      <w:bookmarkEnd w:id="165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مقدمهاى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هذا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كتاب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انزلناه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مبارك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كتبى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مصدق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الذى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بين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يديه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وظائفشان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لتنذر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القرى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حولها</w:t>
      </w:r>
      <w:r w:rsidRPr="009076F3">
        <w:rPr>
          <w:rStyle w:val="libAlaemChar"/>
          <w:rFonts w:eastAsia="KFGQPC Uthman Taha Naskh"/>
          <w:rtl/>
        </w:rPr>
        <w:t>)</w:t>
      </w:r>
      <w:r w:rsidR="00862545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الذين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يؤ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منون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بالاخرة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يؤ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منون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على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صلوتهم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يحافظون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862545">
        <w:rPr>
          <w:rFonts w:hint="cs"/>
          <w:rtl/>
        </w:rPr>
        <w:t>.</w:t>
      </w:r>
    </w:p>
    <w:p w:rsidR="002030E1" w:rsidRDefault="002030E1" w:rsidP="00862545">
      <w:pPr>
        <w:pStyle w:val="Heading3"/>
      </w:pPr>
      <w:bookmarkStart w:id="166" w:name="_Toc45418755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66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862545" w:rsidRPr="009076F3">
        <w:rPr>
          <w:rStyle w:val="libAlaemChar"/>
          <w:rFonts w:eastAsia="KFGQPC Uthman Taha Naskh" w:hint="cs"/>
          <w:rtl/>
        </w:rPr>
        <w:t>(</w:t>
      </w:r>
      <w:r w:rsidRPr="00862545">
        <w:rPr>
          <w:rStyle w:val="libAieChar"/>
          <w:rFonts w:hint="cs"/>
          <w:rtl/>
        </w:rPr>
        <w:t>لانذركم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بلغ</w:t>
      </w:r>
      <w:r w:rsidR="00862545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 (</w:t>
      </w:r>
      <w:r>
        <w:rPr>
          <w:rFonts w:hint="cs"/>
          <w:rtl/>
        </w:rPr>
        <w:t>انعام</w:t>
      </w:r>
      <w:r>
        <w:rPr>
          <w:rtl/>
        </w:rPr>
        <w:t xml:space="preserve"> - 19) </w:t>
      </w:r>
      <w:r w:rsidR="00862545" w:rsidRPr="009076F3">
        <w:rPr>
          <w:rStyle w:val="libAlaemChar"/>
          <w:rFonts w:eastAsia="KFGQPC Uthman Taha Naskh" w:hint="cs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lastRenderedPageBreak/>
        <w:t>ذكرى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للعالمين</w:t>
      </w:r>
      <w:r w:rsidR="00862545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انعام</w:t>
      </w:r>
      <w:r>
        <w:rPr>
          <w:rtl/>
        </w:rPr>
        <w:t xml:space="preserve"> - 90)</w:t>
      </w:r>
      <w:r w:rsidR="00862545">
        <w:rPr>
          <w:rFonts w:hint="cs"/>
          <w:rtl/>
        </w:rPr>
        <w:t xml:space="preserve"> </w:t>
      </w:r>
      <w:r w:rsidR="00862545" w:rsidRPr="009076F3">
        <w:rPr>
          <w:rStyle w:val="libAlaemChar"/>
          <w:rFonts w:eastAsia="KFGQPC Uthman Taha Naskh" w:hint="cs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قل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ايها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الناس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رسول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اليكم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جميعا</w:t>
      </w:r>
      <w:r w:rsidR="00862545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 (</w:t>
      </w:r>
      <w:r>
        <w:rPr>
          <w:rFonts w:hint="cs"/>
          <w:rtl/>
        </w:rPr>
        <w:t>اعراف</w:t>
      </w:r>
      <w:r>
        <w:rPr>
          <w:rtl/>
        </w:rPr>
        <w:t xml:space="preserve"> 158)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030E1" w:rsidRDefault="002030E1" w:rsidP="002030E1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قريه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روستا،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37235">
        <w:rPr>
          <w:rtl/>
        </w:rPr>
        <w:t>:</w:t>
      </w:r>
      <w:r>
        <w:rPr>
          <w:rtl/>
        </w:rPr>
        <w:t xml:space="preserve"> </w:t>
      </w:r>
      <w:r w:rsidR="00862545" w:rsidRPr="009076F3">
        <w:rPr>
          <w:rStyle w:val="libAlaemChar"/>
          <w:rFonts w:eastAsia="KFGQPC Uthman Taha Naskh" w:hint="cs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اسئل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القرية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التى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فيها</w:t>
      </w:r>
      <w:r w:rsidR="00862545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پايتخت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ميخوانيم</w:t>
      </w:r>
      <w:r w:rsidR="00837235">
        <w:rPr>
          <w:rtl/>
        </w:rPr>
        <w:t>:</w:t>
      </w:r>
      <w:r>
        <w:rPr>
          <w:rtl/>
        </w:rPr>
        <w:t xml:space="preserve"> </w:t>
      </w:r>
      <w:r w:rsidR="00862545" w:rsidRPr="009076F3">
        <w:rPr>
          <w:rStyle w:val="libAlaemChar"/>
          <w:rFonts w:eastAsia="KFGQPC Uthman Taha Naskh" w:hint="cs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اهل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القرى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آمنوا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اتقوا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لفتحنا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عليهم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بركات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السم</w:t>
      </w:r>
      <w:r w:rsidR="00837235" w:rsidRPr="00862545">
        <w:rPr>
          <w:rStyle w:val="libAieChar"/>
          <w:rFonts w:hint="cs"/>
          <w:rtl/>
        </w:rPr>
        <w:t>أ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الارض</w:t>
      </w:r>
      <w:r w:rsidR="00862545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مسكونى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خشكيهاى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دحو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(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نقطهاى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بلندترين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مليون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ميگذرد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جغرافياى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حولها</w:t>
      </w:r>
      <w:r>
        <w:rPr>
          <w:rtl/>
        </w:rPr>
        <w:t xml:space="preserve"> (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)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قيصر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452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تجارتخانه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نفرستد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862545" w:rsidP="002030E1">
      <w:pPr>
        <w:pStyle w:val="libNormal"/>
      </w:pPr>
      <w:r>
        <w:rPr>
          <w:rtl/>
        </w:rPr>
        <w:br w:type="page"/>
      </w:r>
    </w:p>
    <w:p w:rsidR="002030E1" w:rsidRDefault="002030E1" w:rsidP="00862545">
      <w:pPr>
        <w:pStyle w:val="Heading2"/>
      </w:pPr>
      <w:bookmarkStart w:id="167" w:name="_Toc45418755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2545">
        <w:rPr>
          <w:rFonts w:hint="cs"/>
          <w:rtl/>
        </w:rPr>
        <w:t>(93)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7"/>
    </w:p>
    <w:p w:rsidR="002030E1" w:rsidRDefault="00862545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ظلم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ممن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افترى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على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كذبا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قال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وحى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إلى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يوح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إليه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شى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ء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قال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سأنزل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مثل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ما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نزل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ترى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إذ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الظلمون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غمرت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الموت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الملئكة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باسطوا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يديهم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خرجوا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نفسكم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اليوم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تجزون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عذاب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الهون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بما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كنتم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تقولون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على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غير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الحق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كنتم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ءايته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تستكبرون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(93)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)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شدايد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كنندهاى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دروغهائى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ورزيديد،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</w:p>
    <w:p w:rsidR="002030E1" w:rsidRDefault="002030E1" w:rsidP="00862545">
      <w:pPr>
        <w:pStyle w:val="Heading3"/>
      </w:pPr>
      <w:bookmarkStart w:id="168" w:name="_Toc45418755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168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كاتبان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ميتوانم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مسيلمه</w:t>
      </w:r>
      <w:r>
        <w:rPr>
          <w:rtl/>
        </w:rPr>
        <w:t xml:space="preserve"> </w:t>
      </w:r>
      <w:r>
        <w:rPr>
          <w:rFonts w:hint="cs"/>
          <w:rtl/>
        </w:rPr>
        <w:t>كذاب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مسيلمه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862545">
      <w:pPr>
        <w:pStyle w:val="Heading3"/>
      </w:pPr>
      <w:bookmarkStart w:id="169" w:name="_Toc454187557"/>
      <w:r>
        <w:rPr>
          <w:rFonts w:hint="cs"/>
          <w:rtl/>
        </w:rPr>
        <w:t>تفسير</w:t>
      </w:r>
      <w:r>
        <w:rPr>
          <w:rtl/>
        </w:rPr>
        <w:t>:</w:t>
      </w:r>
      <w:bookmarkEnd w:id="169"/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اظلم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افترى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على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كذبا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يوح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).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قال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سانزل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مثل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انزل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ستمگرند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ستمكارتر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گمراهند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ميكشانند،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سازيد،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اسفبار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ترى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اذ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الظالمون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غمرات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الموت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الملائكة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باسطوا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ايديهم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اخرجوا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انفسكم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Pr="00862545" w:rsidRDefault="002030E1" w:rsidP="00862545">
      <w:pPr>
        <w:pStyle w:val="libNormal"/>
      </w:pPr>
      <w:r w:rsidRPr="00862545">
        <w:rPr>
          <w:rFonts w:hint="cs"/>
          <w:rtl/>
        </w:rPr>
        <w:t>در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اين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حال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فرشتگان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عذاب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به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آنها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ميگويند</w:t>
      </w:r>
      <w:r w:rsidRPr="00862545">
        <w:rPr>
          <w:rtl/>
        </w:rPr>
        <w:t xml:space="preserve">: </w:t>
      </w:r>
      <w:r w:rsidRPr="00862545">
        <w:rPr>
          <w:rFonts w:hint="cs"/>
          <w:rtl/>
        </w:rPr>
        <w:t>امروز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گرفتار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مجازات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خوار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كنندهاى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خواهيد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شد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به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خاطر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دو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كار</w:t>
      </w:r>
      <w:r w:rsidRPr="00862545">
        <w:rPr>
          <w:rtl/>
        </w:rPr>
        <w:t xml:space="preserve">: </w:t>
      </w:r>
      <w:r w:rsidRPr="00862545">
        <w:rPr>
          <w:rFonts w:hint="cs"/>
          <w:rtl/>
        </w:rPr>
        <w:t>نخست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اينكه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بر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خدا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دروغ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بستيد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و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ديگر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اينكه</w:t>
      </w:r>
      <w:r w:rsidR="00862545" w:rsidRPr="00862545">
        <w:rPr>
          <w:rFonts w:hint="cs"/>
          <w:rtl/>
        </w:rPr>
        <w:t xml:space="preserve"> </w:t>
      </w:r>
      <w:r w:rsidRPr="00862545">
        <w:rPr>
          <w:rFonts w:hint="cs"/>
          <w:rtl/>
        </w:rPr>
        <w:t>در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برابر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آيات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او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سر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تسليم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فرود</w:t>
      </w:r>
      <w:r w:rsidRPr="00862545">
        <w:rPr>
          <w:rtl/>
        </w:rPr>
        <w:t xml:space="preserve"> </w:t>
      </w:r>
      <w:r w:rsidRPr="00862545">
        <w:rPr>
          <w:rFonts w:hint="cs"/>
          <w:rtl/>
        </w:rPr>
        <w:t>نياورديد</w:t>
      </w:r>
      <w:r w:rsidRPr="00862545"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اليوم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تجزون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عذاب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الهون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كنتم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تقولون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على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غير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الحق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كنتم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آياته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تستكبرون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Pr="00862545">
        <w:rPr>
          <w:rtl/>
        </w:rPr>
        <w:t>.</w:t>
      </w:r>
    </w:p>
    <w:p w:rsidR="002030E1" w:rsidRDefault="002030E1" w:rsidP="00862545">
      <w:pPr>
        <w:pStyle w:val="Heading3"/>
      </w:pPr>
      <w:bookmarkStart w:id="170" w:name="_Toc45418755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70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مستعمره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باسطوا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اخرجوا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بمير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تحقيرى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030E1" w:rsidRDefault="00862545" w:rsidP="002030E1">
      <w:pPr>
        <w:pStyle w:val="libNormal"/>
      </w:pPr>
      <w:r>
        <w:rPr>
          <w:rtl/>
        </w:rPr>
        <w:br w:type="page"/>
      </w:r>
    </w:p>
    <w:p w:rsidR="002030E1" w:rsidRDefault="002030E1" w:rsidP="00862545">
      <w:pPr>
        <w:pStyle w:val="Heading2"/>
      </w:pPr>
      <w:bookmarkStart w:id="171" w:name="_Toc45418755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2545">
        <w:rPr>
          <w:rFonts w:hint="cs"/>
          <w:rtl/>
        </w:rPr>
        <w:t xml:space="preserve">(94)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1"/>
    </w:p>
    <w:p w:rsidR="002030E1" w:rsidRDefault="00862545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لقد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جئتمونا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فردى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كما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خلقنكم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ول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مرة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تركتم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خولنكم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ور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ظهوركم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نرى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معكم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شفع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الذين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زعمتم</w:t>
      </w:r>
      <w:r w:rsidR="002030E1" w:rsidRPr="00862545">
        <w:rPr>
          <w:rStyle w:val="libAieChar"/>
          <w:rtl/>
        </w:rPr>
        <w:t xml:space="preserve"> </w:t>
      </w:r>
      <w:r w:rsidR="00837235" w:rsidRPr="00862545">
        <w:rPr>
          <w:rStyle w:val="libAieChar"/>
          <w:rFonts w:hint="cs"/>
          <w:rtl/>
        </w:rPr>
        <w:t>أ</w:t>
      </w:r>
      <w:r w:rsidR="002030E1" w:rsidRPr="00862545">
        <w:rPr>
          <w:rStyle w:val="libAieChar"/>
          <w:rFonts w:hint="cs"/>
          <w:rtl/>
        </w:rPr>
        <w:t>نهم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فيكم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شركؤا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لقد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تقطع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بينكم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ضل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عنكم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كنتم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تزعمون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(94)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سرگذارديد،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2030E1" w:rsidRDefault="002030E1" w:rsidP="00862545">
      <w:pPr>
        <w:pStyle w:val="Heading3"/>
      </w:pPr>
      <w:bookmarkStart w:id="172" w:name="_Toc454187560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172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نضر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(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</w:p>
    <w:p w:rsidR="002030E1" w:rsidRDefault="002030E1" w:rsidP="00862545">
      <w:pPr>
        <w:pStyle w:val="Heading3"/>
      </w:pPr>
      <w:bookmarkStart w:id="173" w:name="_Toc454187561"/>
      <w:r>
        <w:rPr>
          <w:rFonts w:hint="cs"/>
          <w:rtl/>
        </w:rPr>
        <w:t>تفسير</w:t>
      </w:r>
      <w:r>
        <w:rPr>
          <w:rtl/>
        </w:rPr>
        <w:t>:</w:t>
      </w:r>
      <w:bookmarkEnd w:id="173"/>
    </w:p>
    <w:p w:rsidR="002030E1" w:rsidRDefault="002030E1" w:rsidP="002030E1">
      <w:pPr>
        <w:pStyle w:val="libNormal"/>
      </w:pP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ميگويد،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آفريديم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نموديد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لقد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جئتمونا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فرادى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خلقناكم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اول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مرة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بشما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آمديد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تركتم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خولناكم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ور</w:t>
      </w:r>
      <w:r w:rsidR="00837235" w:rsidRPr="00862545">
        <w:rPr>
          <w:rStyle w:val="libAieChar"/>
          <w:rFonts w:hint="cs"/>
          <w:rtl/>
        </w:rPr>
        <w:t>أ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ظهوركم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نرى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معكم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شفعائكم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الذين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زعمتم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انهم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فيكم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شرك</w:t>
      </w:r>
      <w:r w:rsidR="00837235" w:rsidRPr="00862545">
        <w:rPr>
          <w:rStyle w:val="libAieChar"/>
          <w:rFonts w:hint="cs"/>
          <w:rtl/>
        </w:rPr>
        <w:t>أ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گرائيد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لقد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تقطع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بينكم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ميكرديد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ضل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عنكم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كنتم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تزعمون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: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ميگويند،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:</w:t>
      </w:r>
    </w:p>
    <w:p w:rsidR="002030E1" w:rsidRDefault="002030E1" w:rsidP="00862545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ميشوند،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ناشناس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 w:rsidR="00837235">
        <w:rPr>
          <w:rtl/>
        </w:rPr>
        <w:t>!</w:t>
      </w:r>
    </w:p>
    <w:p w:rsidR="002030E1" w:rsidRDefault="00862545" w:rsidP="002030E1">
      <w:pPr>
        <w:pStyle w:val="libNormal"/>
      </w:pPr>
      <w:r>
        <w:rPr>
          <w:rtl/>
        </w:rPr>
        <w:br w:type="page"/>
      </w:r>
    </w:p>
    <w:p w:rsidR="002030E1" w:rsidRDefault="002030E1" w:rsidP="00862545">
      <w:pPr>
        <w:pStyle w:val="Heading2"/>
      </w:pPr>
      <w:bookmarkStart w:id="174" w:name="_Toc45418756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2545">
        <w:rPr>
          <w:rFonts w:hint="cs"/>
          <w:rtl/>
        </w:rPr>
        <w:t xml:space="preserve">(95) و (96)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4"/>
    </w:p>
    <w:p w:rsidR="002030E1" w:rsidRDefault="00862545" w:rsidP="00862545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إن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فالق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الحب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النوى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يخرج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الحى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الميت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مخرج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الميت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من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الحى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ذلكم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الله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فأنى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تؤ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فكون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فالق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الاصباح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جعل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اليل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سكنا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الشمس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القمر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حسبانا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ذلك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تقدير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العزيز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العليم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(96)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شكافنده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ميشويد؟</w:t>
      </w:r>
    </w:p>
    <w:p w:rsidR="002030E1" w:rsidRDefault="002030E1" w:rsidP="002030E1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شكافنده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اندازهگيرى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تواناى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862545">
      <w:pPr>
        <w:pStyle w:val="Heading3"/>
      </w:pPr>
      <w:bookmarkStart w:id="175" w:name="_Toc454187563"/>
      <w:r>
        <w:rPr>
          <w:rFonts w:hint="cs"/>
          <w:rtl/>
        </w:rPr>
        <w:t>تفسير</w:t>
      </w:r>
      <w:r>
        <w:rPr>
          <w:rtl/>
        </w:rPr>
        <w:t>:</w:t>
      </w:r>
      <w:bookmarkEnd w:id="175"/>
    </w:p>
    <w:p w:rsidR="002030E1" w:rsidRDefault="002030E1" w:rsidP="002030E1">
      <w:pPr>
        <w:pStyle w:val="libNormal"/>
      </w:pPr>
      <w:r>
        <w:rPr>
          <w:rFonts w:hint="cs"/>
          <w:rtl/>
        </w:rPr>
        <w:t>شكافنده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شگفتيها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شكافنده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ان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فالق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الحب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النوى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فالق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فلق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محيطش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فكرش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.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محكمند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ميوههائى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شفتالو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حبوبات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دژى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دژ</w:t>
      </w:r>
      <w:r>
        <w:rPr>
          <w:rtl/>
        </w:rPr>
        <w:t xml:space="preserve"> </w:t>
      </w:r>
      <w:r>
        <w:rPr>
          <w:rFonts w:hint="cs"/>
          <w:rtl/>
        </w:rPr>
        <w:t>نفوذناپذير،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مييابد،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ديواره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برافرازد،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شگرفى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ميفرستد،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يخرج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الحى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الميت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مخرج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الميت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الحى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آلى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جنگلها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موادى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مخفيگاه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آلى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تركيبات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مونتاژ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گردنكشانى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يميت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- 358)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862545" w:rsidRPr="009076F3">
        <w:rPr>
          <w:rStyle w:val="libAlaemChar"/>
          <w:rFonts w:eastAsia="KFGQPC Uthman Taha Naskh" w:hint="cs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انزل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lastRenderedPageBreak/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السم</w:t>
      </w:r>
      <w:r w:rsidR="00837235" w:rsidRPr="00862545">
        <w:rPr>
          <w:rStyle w:val="libAieChar"/>
          <w:rFonts w:hint="cs"/>
          <w:rtl/>
        </w:rPr>
        <w:t>أ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</w:t>
      </w:r>
      <w:r w:rsidR="00837235" w:rsidRPr="00862545">
        <w:rPr>
          <w:rStyle w:val="libAieChar"/>
          <w:rFonts w:hint="cs"/>
          <w:rtl/>
        </w:rPr>
        <w:t>أ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فاخرجنا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ازواجا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من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نبات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شتى</w:t>
      </w:r>
      <w:r w:rsidR="00862545" w:rsidRPr="009076F3">
        <w:rPr>
          <w:rStyle w:val="libAlaemChar"/>
          <w:rFonts w:eastAsia="KFGQPC Uthman Taha Naskh" w:hint="cs"/>
          <w:rtl/>
        </w:rPr>
        <w:t>)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 (</w:t>
      </w:r>
      <w:r>
        <w:rPr>
          <w:rFonts w:hint="cs"/>
          <w:rtl/>
        </w:rPr>
        <w:t>طه</w:t>
      </w:r>
      <w:r>
        <w:rPr>
          <w:rtl/>
        </w:rPr>
        <w:t xml:space="preserve"> - 53).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بيجانى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جاندار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مخرج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كشانند؟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ذلكم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الله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فانى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تؤ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فكون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شكافنده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فالق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الاصباح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فلق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اصباح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ضخيمى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سپيده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چاك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شكافد،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جنوب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زمين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الطلوعين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سپيدى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ناخوانده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فرارى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مطبوع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بكشد،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آزارد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شكافنده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جعل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الليل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سكنا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سلولها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عميقتر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سلولها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ماشينى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دستورهائى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سكنا</w:t>
      </w:r>
      <w:r>
        <w:rPr>
          <w:rtl/>
        </w:rPr>
        <w:t>: (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خدمتكاران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سكنا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الشمس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القمر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حسبانا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حسبان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)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‍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برجهاى</w:t>
      </w:r>
      <w:r>
        <w:rPr>
          <w:rtl/>
        </w:rPr>
        <w:t xml:space="preserve"> </w:t>
      </w:r>
      <w:r>
        <w:rPr>
          <w:rFonts w:hint="cs"/>
          <w:rtl/>
        </w:rPr>
        <w:t>دوازدهگانه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زمينيان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هلال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نوسان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بيضى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150 </w:t>
      </w:r>
      <w:r>
        <w:rPr>
          <w:rFonts w:hint="cs"/>
          <w:rtl/>
        </w:rPr>
        <w:t>مليون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384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نيروى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گريز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وقفه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نميكند،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ذلك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تقدير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العزيز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العليم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862545" w:rsidP="002030E1">
      <w:pPr>
        <w:pStyle w:val="libNormal"/>
      </w:pPr>
      <w:r>
        <w:rPr>
          <w:rtl/>
        </w:rPr>
        <w:br w:type="page"/>
      </w:r>
    </w:p>
    <w:p w:rsidR="002030E1" w:rsidRDefault="002030E1" w:rsidP="00862545">
      <w:pPr>
        <w:pStyle w:val="Heading2"/>
      </w:pPr>
      <w:bookmarkStart w:id="176" w:name="_Toc45418756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62545">
        <w:rPr>
          <w:rFonts w:hint="cs"/>
          <w:rtl/>
        </w:rPr>
        <w:t xml:space="preserve">(97)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6"/>
    </w:p>
    <w:p w:rsidR="002030E1" w:rsidRDefault="00862545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هو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الذى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جعل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لكم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النجوم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لتهتدوا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بها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فى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ظلمت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البر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و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البحر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قد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فصلنا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الايت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لقوم</w:t>
      </w:r>
      <w:r w:rsidR="002030E1" w:rsidRPr="00862545">
        <w:rPr>
          <w:rStyle w:val="libAieChar"/>
          <w:rtl/>
        </w:rPr>
        <w:t xml:space="preserve"> </w:t>
      </w:r>
      <w:r w:rsidR="002030E1" w:rsidRPr="00862545">
        <w:rPr>
          <w:rStyle w:val="libAieChar"/>
          <w:rFonts w:hint="cs"/>
          <w:rtl/>
        </w:rPr>
        <w:t>يعلمون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837235">
        <w:rPr>
          <w:rtl/>
        </w:rPr>
        <w:t>.</w:t>
      </w:r>
    </w:p>
    <w:p w:rsidR="002030E1" w:rsidRDefault="002030E1" w:rsidP="00862545">
      <w:pPr>
        <w:pStyle w:val="Heading3"/>
      </w:pPr>
      <w:bookmarkStart w:id="177" w:name="_Toc454187565"/>
      <w:r>
        <w:rPr>
          <w:rFonts w:hint="cs"/>
          <w:rtl/>
        </w:rPr>
        <w:t>تفسير</w:t>
      </w:r>
      <w:r>
        <w:rPr>
          <w:rtl/>
        </w:rPr>
        <w:t>:</w:t>
      </w:r>
      <w:bookmarkEnd w:id="177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بيابيد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هو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الذى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جعل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لكم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النجوم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لتهتدوا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بها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فى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ظلمات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البر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و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البحر</w:t>
      </w:r>
      <w:r w:rsidRPr="009076F3">
        <w:rPr>
          <w:rStyle w:val="libAlaemChar"/>
          <w:rFonts w:eastAsia="KFGQPC Uthman Taha Naskh"/>
          <w:rtl/>
        </w:rPr>
        <w:t>)</w:t>
      </w:r>
      <w:r w:rsidR="00862545" w:rsidRPr="00862545">
        <w:rPr>
          <w:rFonts w:eastAsia="KFGQPC Uthman Taha Naskh"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862545">
        <w:rPr>
          <w:rStyle w:val="libAieChar"/>
          <w:rFonts w:hint="cs"/>
          <w:rtl/>
        </w:rPr>
        <w:t>قد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فصلنا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الايات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لقوم</w:t>
      </w:r>
      <w:r w:rsidRPr="00862545">
        <w:rPr>
          <w:rStyle w:val="libAieChar"/>
          <w:rtl/>
        </w:rPr>
        <w:t xml:space="preserve"> </w:t>
      </w:r>
      <w:r w:rsidRPr="00862545">
        <w:rPr>
          <w:rStyle w:val="libAieChar"/>
          <w:rFonts w:hint="cs"/>
          <w:rtl/>
        </w:rPr>
        <w:t>يعلمون</w:t>
      </w:r>
      <w:r w:rsidRPr="00862545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پيشتر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واردتر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030E1" w:rsidRDefault="002030E1" w:rsidP="00862545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اقيانوسهاى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قطبنما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مطمئنى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غرقاب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رسانيدند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مرواريدى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8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5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عطارد،</w:t>
      </w:r>
      <w:r>
        <w:rPr>
          <w:rtl/>
        </w:rPr>
        <w:t xml:space="preserve"> </w:t>
      </w:r>
      <w:r>
        <w:rPr>
          <w:rFonts w:hint="cs"/>
          <w:rtl/>
        </w:rPr>
        <w:t>زهره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زحل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مشترى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دوربينهاى</w:t>
      </w:r>
      <w:r>
        <w:rPr>
          <w:rtl/>
        </w:rPr>
        <w:t xml:space="preserve"> </w:t>
      </w:r>
      <w:r>
        <w:rPr>
          <w:rFonts w:hint="cs"/>
          <w:rtl/>
        </w:rPr>
        <w:t>نجومى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سياره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اورانوس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نپتون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پلوتون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9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(</w:t>
      </w:r>
      <w:r>
        <w:rPr>
          <w:rFonts w:hint="cs"/>
          <w:rtl/>
        </w:rPr>
        <w:t>ثوابت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سيارات</w:t>
      </w:r>
      <w:r>
        <w:rPr>
          <w:rtl/>
        </w:rPr>
        <w:t xml:space="preserve"> )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>.</w:t>
      </w:r>
    </w:p>
    <w:p w:rsidR="00862545" w:rsidRDefault="002030E1" w:rsidP="00862545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نجوم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معنوى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862545">
        <w:rPr>
          <w:rFonts w:hint="cs"/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862545" w:rsidP="00AC60AA">
      <w:pPr>
        <w:pStyle w:val="libNormal"/>
      </w:pPr>
      <w:r>
        <w:rPr>
          <w:rtl/>
        </w:rPr>
        <w:br w:type="page"/>
      </w:r>
    </w:p>
    <w:p w:rsidR="002030E1" w:rsidRDefault="002030E1" w:rsidP="00AC60AA">
      <w:pPr>
        <w:pStyle w:val="Heading2"/>
      </w:pPr>
      <w:bookmarkStart w:id="178" w:name="_Toc4541875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60AA">
        <w:rPr>
          <w:rFonts w:hint="cs"/>
          <w:rtl/>
        </w:rPr>
        <w:t>(98) و (99)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8"/>
    </w:p>
    <w:p w:rsidR="002030E1" w:rsidRDefault="00862545" w:rsidP="00AC60AA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هو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الذى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نشأ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كم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نفس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وحدة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فمستقر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مستودع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قد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فصلنا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الايت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لقوم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يفقهون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(98)</w:t>
      </w:r>
      <w:r w:rsidR="00AC60AA"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هو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الذى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نزل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السم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فأخرجنا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نبات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كل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شى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ء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فأخرجنا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خضرا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نخرج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حبا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متراكبا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النخل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طلعها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قنوان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دانية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جنت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عناب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الزيتون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الرمان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مشتبها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غير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متشبه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انظروا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إلى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ثمره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إذا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ثمر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ينعه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إن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ذلكم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لايت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لقوم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يؤمنون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(99)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پايدارند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ناپايدار،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رويانيديم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رسيدنش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</w:p>
    <w:p w:rsidR="002030E1" w:rsidRDefault="002030E1" w:rsidP="00AC60AA">
      <w:pPr>
        <w:pStyle w:val="Heading3"/>
      </w:pPr>
      <w:bookmarkStart w:id="179" w:name="_Toc454187567"/>
      <w:r>
        <w:rPr>
          <w:rFonts w:hint="cs"/>
          <w:rtl/>
        </w:rPr>
        <w:t>تفسير</w:t>
      </w:r>
      <w:r>
        <w:rPr>
          <w:rtl/>
        </w:rPr>
        <w:t>:</w:t>
      </w:r>
      <w:bookmarkEnd w:id="179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‍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.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هو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الذى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انشاكم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نفس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واحدة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ذوقها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واحده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مستودع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فمستقر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مستودع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قر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معنى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مستودع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ودع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پايدارند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ناپايدار،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مستقر</w:t>
      </w:r>
      <w:r>
        <w:rPr>
          <w:rtl/>
        </w:rPr>
        <w:t xml:space="preserve">)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مستودع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مستودع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پايدارند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مستودع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اوول</w:t>
      </w:r>
      <w:r>
        <w:rPr>
          <w:rtl/>
        </w:rPr>
        <w:t xml:space="preserve"> (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اسپرم</w:t>
      </w:r>
      <w:r>
        <w:rPr>
          <w:rtl/>
        </w:rPr>
        <w:t xml:space="preserve"> (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(</w:t>
      </w:r>
      <w:r>
        <w:rPr>
          <w:rFonts w:hint="cs"/>
          <w:rtl/>
        </w:rPr>
        <w:t>اسپر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اوول</w:t>
      </w:r>
      <w:r>
        <w:rPr>
          <w:rtl/>
        </w:rPr>
        <w:t xml:space="preserve"> )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ميراند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برشمرديم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دركند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قد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فصلنا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الايات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لقوم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يفقهون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سنج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فرستاد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هو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الذى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انزل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السم</w:t>
      </w:r>
      <w:r w:rsidR="00837235" w:rsidRPr="00AC60AA">
        <w:rPr>
          <w:rStyle w:val="libAieChar"/>
          <w:rFonts w:hint="cs"/>
          <w:rtl/>
        </w:rPr>
        <w:t>أ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</w:t>
      </w:r>
      <w:r w:rsidR="00837235" w:rsidRPr="00AC60AA">
        <w:rPr>
          <w:rStyle w:val="libAieChar"/>
          <w:rFonts w:hint="cs"/>
          <w:rtl/>
        </w:rPr>
        <w:t>أ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چاههاى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روئيدنيها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فاخرجنا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نبات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كل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شى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ء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(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گياهانى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شاهكار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آشپزخانه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مزاجها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جزائر</w:t>
      </w:r>
      <w:r>
        <w:rPr>
          <w:rtl/>
        </w:rPr>
        <w:t xml:space="preserve"> </w:t>
      </w:r>
      <w:r>
        <w:rPr>
          <w:rFonts w:hint="cs"/>
          <w:rtl/>
        </w:rPr>
        <w:t>خليج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نباتات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فاخرجنا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خضرا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سبز،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ذرت</w:t>
      </w:r>
      <w:r>
        <w:rPr>
          <w:rtl/>
        </w:rPr>
        <w:t xml:space="preserve"> 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نخرج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حبا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متراكبا</w:t>
      </w:r>
      <w:r w:rsidR="00AC60AA" w:rsidRPr="009076F3">
        <w:rPr>
          <w:rStyle w:val="libAlaemChar"/>
          <w:rFonts w:eastAsia="KFGQPC Uthman Taha Naskh" w:hint="cs"/>
          <w:rtl/>
        </w:rPr>
        <w:t>)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النخل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طلعها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قنوان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دانية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طلع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باريكى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قنوان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قنو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دانية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جنات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اعناب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الزيتون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الرمان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شاهكارهاى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 (</w:t>
      </w:r>
      <w:r>
        <w:rPr>
          <w:rFonts w:hint="cs"/>
          <w:rtl/>
        </w:rPr>
        <w:t>مشتبها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141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مشروب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شبيهند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مختلفند</w:t>
      </w:r>
      <w:r>
        <w:rPr>
          <w:rtl/>
        </w:rPr>
        <w:t>.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انظروا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ثمره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اذا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اثمر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ينعه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فى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ذلكم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لايات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لقوم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يؤ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منون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AC60AA">
        <w:rPr>
          <w:rFonts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(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مادگى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لقاح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گوشتى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متفاوتند،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بنمائيم</w:t>
      </w:r>
      <w:r w:rsidR="00837235"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كوچكترى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بطريهاى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بطريهاى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يكدانه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ضخيمى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ضخيم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لعاب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تبخير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پرتقال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ليمو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ظريفتر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گويا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مايعات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شيشه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كارتن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كارتنهاى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كارتن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انار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ميكرسكوبها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پرغوغا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ساختمانهاى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انظروا</w:t>
      </w:r>
      <w:r>
        <w:rPr>
          <w:rtl/>
        </w:rPr>
        <w:t xml:space="preserve"> (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موقعى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لابراتوارهاى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شيميائى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جستجوگران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 w:rsidR="00837235">
        <w:rPr>
          <w:rtl/>
        </w:rPr>
        <w:t>.</w:t>
      </w:r>
    </w:p>
    <w:p w:rsidR="002030E1" w:rsidRDefault="00AC60AA" w:rsidP="002030E1">
      <w:pPr>
        <w:pStyle w:val="libNormal"/>
      </w:pPr>
      <w:r>
        <w:rPr>
          <w:rtl/>
        </w:rPr>
        <w:br w:type="page"/>
      </w:r>
    </w:p>
    <w:p w:rsidR="002030E1" w:rsidRPr="00AC60AA" w:rsidRDefault="002030E1" w:rsidP="00AC60AA">
      <w:pPr>
        <w:pStyle w:val="Heading2"/>
      </w:pPr>
      <w:bookmarkStart w:id="180" w:name="_Toc454187568"/>
      <w:r w:rsidRPr="00AC60AA">
        <w:rPr>
          <w:rFonts w:hint="cs"/>
          <w:rtl/>
        </w:rPr>
        <w:t>آيه</w:t>
      </w:r>
      <w:r w:rsidRPr="00AC60AA">
        <w:rPr>
          <w:rtl/>
        </w:rPr>
        <w:t xml:space="preserve"> </w:t>
      </w:r>
      <w:r w:rsidR="00AC60AA" w:rsidRPr="00AC60AA">
        <w:rPr>
          <w:rFonts w:hint="cs"/>
          <w:rtl/>
        </w:rPr>
        <w:t xml:space="preserve">(100) تا (103) </w:t>
      </w:r>
      <w:r w:rsidRPr="00AC60AA">
        <w:rPr>
          <w:rFonts w:hint="cs"/>
          <w:rtl/>
        </w:rPr>
        <w:t>و</w:t>
      </w:r>
      <w:r w:rsidRPr="00AC60AA">
        <w:rPr>
          <w:rtl/>
        </w:rPr>
        <w:t xml:space="preserve"> </w:t>
      </w:r>
      <w:r w:rsidRPr="00AC60AA">
        <w:rPr>
          <w:rFonts w:hint="cs"/>
          <w:rtl/>
        </w:rPr>
        <w:t>ترجمه</w:t>
      </w:r>
      <w:bookmarkEnd w:id="180"/>
    </w:p>
    <w:p w:rsidR="002030E1" w:rsidRDefault="00AC60AA" w:rsidP="00AC60AA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جعلوا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شرك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الجن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خلقهم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خرقوا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بنين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بنت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بغير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علم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سبحنه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تعلى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عما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يصفون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(100)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بديع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السموت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الارض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نى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يكون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ولد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تكن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صحبة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خلق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كل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شى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ء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هو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بكل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شى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ء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عليم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ذلكم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ربكم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إله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إلا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هو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خلق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كل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شى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ء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فاعبدوه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هو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على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كل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شى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ء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وكيل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(102)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لا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تدركه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بصر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هو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يدرك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بصر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هو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اللطيف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الخبير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102 -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(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ريزهكاريها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AC60AA">
      <w:pPr>
        <w:pStyle w:val="Heading3"/>
      </w:pPr>
      <w:bookmarkStart w:id="181" w:name="_Toc454187569"/>
      <w:r>
        <w:rPr>
          <w:rFonts w:hint="cs"/>
          <w:rtl/>
        </w:rPr>
        <w:t>تفسير</w:t>
      </w:r>
      <w:bookmarkEnd w:id="181"/>
    </w:p>
    <w:p w:rsidR="002030E1" w:rsidRDefault="002030E1" w:rsidP="002030E1">
      <w:pPr>
        <w:pStyle w:val="libNormal"/>
      </w:pP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باطله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جعلو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شرك</w:t>
      </w:r>
      <w:r w:rsidR="00837235" w:rsidRPr="00AC60AA">
        <w:rPr>
          <w:rStyle w:val="libAieChar"/>
          <w:rFonts w:hint="cs"/>
          <w:rtl/>
        </w:rPr>
        <w:t>أ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الجن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AC60AA" w:rsidRPr="00AC60AA">
        <w:rPr>
          <w:rFonts w:eastAsia="KFGQPC Uthman Taha Naskh" w:hint="cs"/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ناپيداى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الاصنام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بنومليح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خزاعه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ميپرستيدند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يونان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جعلوا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نسبا</w:t>
      </w:r>
      <w:r>
        <w:rPr>
          <w:rtl/>
        </w:rPr>
        <w:t xml:space="preserve"> (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ازدواجند</w:t>
      </w:r>
      <w:r>
        <w:rPr>
          <w:rtl/>
        </w:rPr>
        <w:t>!.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خلقهم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  <w:rPr>
          <w:rtl/>
        </w:rPr>
      </w:pPr>
      <w:r>
        <w:rPr>
          <w:rFonts w:hint="cs"/>
          <w:rtl/>
        </w:rPr>
        <w:lastRenderedPageBreak/>
        <w:t>يعنى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سنخيت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خرقوا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بنين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بنات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بغير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علم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موهومات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خرقوا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خرق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)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دروغهائى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(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شاخدار</w:t>
      </w:r>
      <w:r>
        <w:rPr>
          <w:rtl/>
        </w:rPr>
        <w:t xml:space="preserve"> (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اختراق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طوائفى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پسرانى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محققين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بودائى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AC60AA" w:rsidRPr="009076F3">
        <w:rPr>
          <w:rStyle w:val="libAlaemChar"/>
          <w:rFonts w:eastAsia="KFGQPC Uthman Taha Naskh" w:hint="cs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جعلوا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الملائكة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الذين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هم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عباد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الرحمن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اناثا</w:t>
      </w:r>
      <w:r w:rsidR="00AC60AA" w:rsidRPr="009076F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) (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پندارهاى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اباطيل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سبحانه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تعالى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عما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يصفون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بديع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السماوات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الارض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انى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يكون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ولد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تكن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صاحبة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جسمانى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خلق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كل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شى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ء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هو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بكل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شى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ء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عليم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بپرستيد</w:t>
      </w:r>
      <w:r>
        <w:rPr>
          <w:rtl/>
        </w:rPr>
        <w:t xml:space="preserve">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ذلكم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ربكم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هو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خالق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كل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شى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ء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فاعبدوه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هو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على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كل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شى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ء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وكيل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نيازمندند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نمايندگى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لا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تدركه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الابصار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هو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يدرك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الابصار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هو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اللطيف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الخبير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جمادات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چشمها،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بالحديث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روشنفكران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!)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نامحدودى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گرائيد،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تغييرناپذير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عذرى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كتابهائى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؟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وجوه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يومئذ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ناضرة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ربها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ناظرة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صورتهائى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پرطراوت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يدالله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ايديهم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معتقدين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ديد؟امام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تبسم</w:t>
      </w:r>
      <w:r>
        <w:rPr>
          <w:rtl/>
        </w:rPr>
        <w:t xml:space="preserve"> (</w:t>
      </w:r>
      <w:r>
        <w:rPr>
          <w:rFonts w:hint="cs"/>
          <w:rtl/>
        </w:rPr>
        <w:t>تلخى</w:t>
      </w:r>
      <w:r>
        <w:rPr>
          <w:rtl/>
        </w:rPr>
        <w:t xml:space="preserve"> )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هفتاد،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نشناسد،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مشاهد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الابصار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تدرك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الكيفية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الالوان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الكيفيات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رنگها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لون</w:t>
      </w:r>
      <w:r>
        <w:rPr>
          <w:rtl/>
        </w:rPr>
        <w:t xml:space="preserve"> ) (</w:t>
      </w:r>
      <w:r>
        <w:rPr>
          <w:rFonts w:hint="cs"/>
          <w:rtl/>
        </w:rPr>
        <w:t>رنگ</w:t>
      </w:r>
      <w:r>
        <w:rPr>
          <w:rtl/>
        </w:rPr>
        <w:t xml:space="preserve"> 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156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استدلالها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كارمندان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مسئولند</w:t>
      </w:r>
      <w:r>
        <w:rPr>
          <w:rtl/>
        </w:rPr>
        <w:t xml:space="preserve">.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300)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نجار،</w:t>
      </w:r>
      <w:r>
        <w:rPr>
          <w:rtl/>
        </w:rPr>
        <w:t xml:space="preserve"> </w:t>
      </w:r>
      <w:r>
        <w:rPr>
          <w:rFonts w:hint="cs"/>
          <w:rtl/>
        </w:rPr>
        <w:t>ميز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عدم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وجودهائى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مثالهائى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لطيف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(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لطيفه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جرجانى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كوچكند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837235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پاستور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AC60AA" w:rsidRDefault="002030E1" w:rsidP="002030E1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BC5932" w:rsidRPr="00BC5932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AC60AA" w:rsidP="00AC60AA">
      <w:pPr>
        <w:pStyle w:val="libNormal"/>
      </w:pPr>
      <w:r>
        <w:rPr>
          <w:rtl/>
        </w:rPr>
        <w:br w:type="page"/>
      </w:r>
    </w:p>
    <w:p w:rsidR="002030E1" w:rsidRDefault="002030E1" w:rsidP="00AC60AA">
      <w:pPr>
        <w:pStyle w:val="Heading2"/>
      </w:pPr>
      <w:bookmarkStart w:id="182" w:name="_Toc45418757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60AA">
        <w:rPr>
          <w:rFonts w:hint="cs"/>
          <w:rtl/>
        </w:rPr>
        <w:t xml:space="preserve">(104) تا (107)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2"/>
    </w:p>
    <w:p w:rsidR="002030E1" w:rsidRDefault="00AC60AA" w:rsidP="00AC60AA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قد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ج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كم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بصائر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ربكم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فمن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بصر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فلنفسه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عمى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فعليها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ما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نا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عليكم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بحفيظ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كذلك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نصرف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الايت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ليقولوا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درست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لنبينه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لقوم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يعلمون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(105)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اتبع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ما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وحى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إليك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ربك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إله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إلا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هو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عرض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المشركين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ش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ما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شركوا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جعلنك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عليهم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حفيظا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ما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نت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عليهم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بوكيل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نميكنم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دگرى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)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(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سازى</w:t>
      </w:r>
      <w:r w:rsidR="00837235">
        <w:rPr>
          <w:rtl/>
        </w:rPr>
        <w:t>.</w:t>
      </w:r>
    </w:p>
    <w:p w:rsidR="002030E1" w:rsidRDefault="002030E1" w:rsidP="00AC60AA">
      <w:pPr>
        <w:pStyle w:val="Heading3"/>
      </w:pPr>
      <w:bookmarkStart w:id="183" w:name="_Toc454187571"/>
      <w:r>
        <w:rPr>
          <w:rFonts w:hint="cs"/>
          <w:rtl/>
        </w:rPr>
        <w:t>تفسير</w:t>
      </w:r>
      <w:r>
        <w:rPr>
          <w:rtl/>
        </w:rPr>
        <w:t>:</w:t>
      </w:r>
      <w:bookmarkEnd w:id="183"/>
    </w:p>
    <w:p w:rsidR="002030E1" w:rsidRDefault="002030E1" w:rsidP="002030E1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قد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جائكم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بصائر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ربكم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بصائر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بصيرة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نابينايان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فمن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ابصر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فلنفسه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عمى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فعليها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انا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عليكم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بحفيظ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كذلك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نصرف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الايات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گرفتهاى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ليقولوا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درست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بصيرتند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آگاهند،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ولنبينه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لقوم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يعلمون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تعليماتش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مسافرتهاى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جزيره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لجاجتها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اتبع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اوحى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اليك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ربك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الاهو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اعرض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المشركين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آهنينش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)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لوش</w:t>
      </w:r>
      <w:r w:rsidR="00837235" w:rsidRPr="00AC60AA">
        <w:rPr>
          <w:rStyle w:val="libAieChar"/>
          <w:rFonts w:hint="cs"/>
          <w:rtl/>
        </w:rPr>
        <w:t>أ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اشركوا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جعلناك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عليهم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حفيظا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انت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عليهم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بوكيل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تفاوت</w:t>
      </w:r>
      <w:r>
        <w:rPr>
          <w:rtl/>
        </w:rPr>
        <w:t xml:space="preserve"> </w:t>
      </w:r>
      <w:r>
        <w:rPr>
          <w:rFonts w:hint="cs"/>
          <w:rtl/>
        </w:rPr>
        <w:t>حفيظ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حفيظ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حفيظ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>.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كليسا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وسطى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تفتيش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برائة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AC60AA" w:rsidP="00AC60AA">
      <w:pPr>
        <w:pStyle w:val="libNormal"/>
      </w:pPr>
      <w:r>
        <w:rPr>
          <w:rtl/>
        </w:rPr>
        <w:br w:type="page"/>
      </w:r>
    </w:p>
    <w:p w:rsidR="002030E1" w:rsidRDefault="002030E1" w:rsidP="00AC60AA">
      <w:pPr>
        <w:pStyle w:val="Heading2"/>
      </w:pPr>
      <w:bookmarkStart w:id="184" w:name="_Toc45418757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C60AA">
        <w:rPr>
          <w:rFonts w:hint="cs"/>
          <w:rtl/>
        </w:rPr>
        <w:t>(108)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4"/>
    </w:p>
    <w:p w:rsidR="002030E1" w:rsidRDefault="00AC60AA" w:rsidP="00AC60AA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AC60AA">
        <w:rPr>
          <w:rStyle w:val="libAieChar"/>
          <w:rFonts w:hint="cs"/>
          <w:rtl/>
        </w:rPr>
        <w:t>و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تسبوا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الذين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يدعون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دون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فيسبوا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الله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عدوا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بغير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علم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كذلك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زينا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لكل</w:t>
      </w:r>
      <w:r w:rsidR="002030E1" w:rsidRPr="00AC60AA">
        <w:rPr>
          <w:rStyle w:val="libAieChar"/>
          <w:rtl/>
        </w:rPr>
        <w:t xml:space="preserve"> </w:t>
      </w:r>
      <w:r w:rsidR="00837235" w:rsidRPr="00AC60AA">
        <w:rPr>
          <w:rStyle w:val="libAieChar"/>
          <w:rFonts w:hint="cs"/>
          <w:rtl/>
        </w:rPr>
        <w:t>أ</w:t>
      </w:r>
      <w:r w:rsidR="002030E1" w:rsidRPr="00AC60AA">
        <w:rPr>
          <w:rStyle w:val="libAieChar"/>
          <w:rFonts w:hint="cs"/>
          <w:rtl/>
        </w:rPr>
        <w:t>مة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عملهم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ثم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إلى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ربهم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مرجعهم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فينبئهم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بما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كانوا</w:t>
      </w:r>
      <w:r w:rsidR="002030E1" w:rsidRPr="00AC60AA">
        <w:rPr>
          <w:rStyle w:val="libAieChar"/>
          <w:rtl/>
        </w:rPr>
        <w:t xml:space="preserve"> </w:t>
      </w:r>
      <w:r w:rsidR="002030E1" w:rsidRPr="00AC60AA">
        <w:rPr>
          <w:rStyle w:val="libAieChar"/>
          <w:rFonts w:hint="cs"/>
          <w:rtl/>
        </w:rPr>
        <w:t>يعملون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(108)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>108 - (</w:t>
      </w:r>
      <w:r>
        <w:rPr>
          <w:rFonts w:hint="cs"/>
          <w:rtl/>
        </w:rPr>
        <w:t>معبود</w:t>
      </w:r>
      <w:r>
        <w:rPr>
          <w:rtl/>
        </w:rPr>
        <w:t xml:space="preserve">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2030E1" w:rsidRDefault="002030E1" w:rsidP="00AC60AA">
      <w:pPr>
        <w:pStyle w:val="Heading3"/>
      </w:pPr>
      <w:bookmarkStart w:id="185" w:name="_Toc454187573"/>
      <w:r>
        <w:rPr>
          <w:rFonts w:hint="cs"/>
          <w:rtl/>
        </w:rPr>
        <w:t>تفسير</w:t>
      </w:r>
      <w:r>
        <w:rPr>
          <w:rtl/>
        </w:rPr>
        <w:t>:</w:t>
      </w:r>
      <w:bookmarkEnd w:id="185"/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اجبار،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و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تسبوا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الذين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يدعون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دون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فيسبواالله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عدوا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بغير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علم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دنده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راسختر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بگشايند،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كذلك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زينا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لكل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امة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عملهم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AC60AA">
        <w:rPr>
          <w:rStyle w:val="libAieChar"/>
          <w:rFonts w:hint="cs"/>
          <w:rtl/>
        </w:rPr>
        <w:t>ثم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الى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ربهم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مرجعهم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فينبئهم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بما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كانوا</w:t>
      </w:r>
      <w:r w:rsidRPr="00AC60AA">
        <w:rPr>
          <w:rStyle w:val="libAieChar"/>
          <w:rtl/>
        </w:rPr>
        <w:t xml:space="preserve"> </w:t>
      </w:r>
      <w:r w:rsidRPr="00AC60AA">
        <w:rPr>
          <w:rStyle w:val="libAieChar"/>
          <w:rFonts w:hint="cs"/>
          <w:rtl/>
        </w:rPr>
        <w:t>يعملون</w:t>
      </w:r>
      <w:r w:rsidRPr="00AC60AA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AC60AA">
      <w:pPr>
        <w:pStyle w:val="Heading3"/>
      </w:pPr>
      <w:bookmarkStart w:id="186" w:name="_Toc45418757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86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>!</w:t>
      </w:r>
    </w:p>
    <w:p w:rsidR="002030E1" w:rsidRDefault="002030E1" w:rsidP="00AC60A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AC60AA">
        <w:rPr>
          <w:rFonts w:hint="cs"/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تاثيرات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زينا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عملهم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معتقدات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اكره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سبابين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لكنكم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وصفتم</w:t>
      </w:r>
      <w:r>
        <w:rPr>
          <w:rtl/>
        </w:rPr>
        <w:t xml:space="preserve"> </w:t>
      </w:r>
      <w:r>
        <w:rPr>
          <w:rFonts w:hint="cs"/>
          <w:rtl/>
        </w:rPr>
        <w:t>اعمالهم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ذكرتم</w:t>
      </w:r>
      <w:r>
        <w:rPr>
          <w:rtl/>
        </w:rPr>
        <w:t xml:space="preserve"> </w:t>
      </w:r>
      <w:r>
        <w:rPr>
          <w:rFonts w:hint="cs"/>
          <w:rtl/>
        </w:rPr>
        <w:t>حالهم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اصوب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ابلغ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العذر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فحاش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برشمريد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نمائيد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ميدانستند؟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ندارداين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معتقدات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شيخين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نديدم</w:t>
      </w:r>
      <w:r w:rsidR="00837235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>.</w:t>
      </w:r>
    </w:p>
    <w:p w:rsidR="002030E1" w:rsidRDefault="00C735FE" w:rsidP="002030E1">
      <w:pPr>
        <w:pStyle w:val="libNormal"/>
      </w:pPr>
      <w:r>
        <w:rPr>
          <w:rtl/>
        </w:rPr>
        <w:br w:type="page"/>
      </w:r>
    </w:p>
    <w:p w:rsidR="002030E1" w:rsidRDefault="002030E1" w:rsidP="00C735FE">
      <w:pPr>
        <w:pStyle w:val="Heading2"/>
      </w:pPr>
      <w:bookmarkStart w:id="187" w:name="_Toc4541875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35FE">
        <w:rPr>
          <w:rFonts w:hint="cs"/>
          <w:rtl/>
        </w:rPr>
        <w:t>(109) و (110)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7"/>
    </w:p>
    <w:p w:rsidR="002030E1" w:rsidRDefault="00C735FE" w:rsidP="00C735FE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قسموا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بالله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جهد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يمنهم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لئن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ج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تهم</w:t>
      </w:r>
      <w:r w:rsidR="002030E1" w:rsidRPr="00C735FE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ية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ليؤ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بها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قل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الايت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عند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يشعركم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نها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إذا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ج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ت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يؤ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(109)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نقلب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فدتهم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بصرهم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يؤ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به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ول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مرة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نذرهم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طغينهم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يعمهون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معجزهاى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)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!.</w:t>
      </w:r>
    </w:p>
    <w:p w:rsidR="002030E1" w:rsidRDefault="002030E1" w:rsidP="002030E1">
      <w:pPr>
        <w:pStyle w:val="libNormal"/>
      </w:pPr>
      <w:r>
        <w:rPr>
          <w:rtl/>
        </w:rPr>
        <w:t xml:space="preserve">110 -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واژگونه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C735FE">
      <w:pPr>
        <w:pStyle w:val="Heading3"/>
      </w:pPr>
      <w:bookmarkStart w:id="188" w:name="_Toc454187576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188"/>
    </w:p>
    <w:p w:rsidR="002030E1" w:rsidRDefault="002030E1" w:rsidP="00C735FE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مايليد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>!...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بياورم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آوريد؟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2030E1" w:rsidRDefault="002030E1" w:rsidP="00C735FE">
      <w:pPr>
        <w:pStyle w:val="Heading3"/>
      </w:pPr>
      <w:bookmarkStart w:id="189" w:name="_Toc454187577"/>
      <w:r>
        <w:rPr>
          <w:rFonts w:hint="cs"/>
          <w:rtl/>
        </w:rPr>
        <w:t>تفسير</w:t>
      </w:r>
      <w:r>
        <w:rPr>
          <w:rtl/>
        </w:rPr>
        <w:t>:</w:t>
      </w:r>
      <w:bookmarkEnd w:id="189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اقسموا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بالله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جهد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ايمانهم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لئن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جائتهم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آية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ليؤ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بها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پيشنهادى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قل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الايات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عند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الله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يشعركم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انها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اذا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جائت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يؤ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بپاشند</w:t>
      </w:r>
      <w:r>
        <w:rPr>
          <w:rtl/>
        </w:rPr>
        <w:t>.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نقلب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افئدتهم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ابصارهم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يؤ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اول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مرة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خاصيتى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نذرهم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طغيانهم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يعمهون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 w:rsidR="00837235">
        <w:rPr>
          <w:rtl/>
        </w:rPr>
        <w:t>.</w:t>
      </w:r>
    </w:p>
    <w:p w:rsidR="002030E1" w:rsidRDefault="00C735FE" w:rsidP="002030E1">
      <w:pPr>
        <w:pStyle w:val="libNormal"/>
      </w:pPr>
      <w:r>
        <w:rPr>
          <w:rtl/>
        </w:rPr>
        <w:br w:type="page"/>
      </w:r>
    </w:p>
    <w:p w:rsidR="002030E1" w:rsidRDefault="002030E1" w:rsidP="00C735FE">
      <w:pPr>
        <w:pStyle w:val="Heading2"/>
      </w:pPr>
      <w:bookmarkStart w:id="190" w:name="_Toc4541875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35FE">
        <w:rPr>
          <w:rFonts w:hint="cs"/>
          <w:rtl/>
        </w:rPr>
        <w:t>(111)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0"/>
    </w:p>
    <w:p w:rsidR="002030E1" w:rsidRDefault="00C735FE" w:rsidP="00C735FE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لو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ننا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نزلنا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إليهم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الملئكة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كلمهم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الموتى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حشرنا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عليهم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شى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ء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قبلا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كانوا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ليؤ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إلا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يش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لكن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كثرهم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يجهلون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2030E1" w:rsidRDefault="002030E1" w:rsidP="00C735FE">
      <w:pPr>
        <w:pStyle w:val="Heading3"/>
      </w:pPr>
      <w:bookmarkStart w:id="191" w:name="_Toc454187579"/>
      <w:r>
        <w:rPr>
          <w:rFonts w:hint="cs"/>
          <w:rtl/>
        </w:rPr>
        <w:t>تفسير</w:t>
      </w:r>
      <w:r>
        <w:rPr>
          <w:rtl/>
        </w:rPr>
        <w:t>:</w:t>
      </w:r>
      <w:bookmarkEnd w:id="191"/>
    </w:p>
    <w:p w:rsidR="002030E1" w:rsidRDefault="002030E1" w:rsidP="002030E1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تقاضاكنندگان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837235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آنطور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اننا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نزلنا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اليهم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الملائكة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كلمهم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الموتى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حشرنا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عليهم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شى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ء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قبلا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كانوا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ليؤ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منوا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الا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يش</w:t>
      </w:r>
      <w:r w:rsidR="00837235" w:rsidRPr="00C735FE">
        <w:rPr>
          <w:rStyle w:val="libAieChar"/>
          <w:rFonts w:hint="cs"/>
          <w:rtl/>
        </w:rPr>
        <w:t>أ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الله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لكن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اكثرهم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يجهلون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خارقالعاده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چشمبندى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فتحنا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بابا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فظلوا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يعرجون</w:t>
      </w:r>
      <w:r>
        <w:rPr>
          <w:rtl/>
        </w:rPr>
        <w:t xml:space="preserve"> </w:t>
      </w:r>
      <w:r>
        <w:rPr>
          <w:rFonts w:hint="cs"/>
          <w:rtl/>
        </w:rPr>
        <w:t>لقالوا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سكرت</w:t>
      </w:r>
      <w:r>
        <w:rPr>
          <w:rtl/>
        </w:rPr>
        <w:t xml:space="preserve"> </w:t>
      </w:r>
      <w:r>
        <w:rPr>
          <w:rFonts w:hint="cs"/>
          <w:rtl/>
        </w:rPr>
        <w:t>ابصارنا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مسحورون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چشمبندى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و</w:t>
      </w:r>
      <w:r>
        <w:rPr>
          <w:rtl/>
        </w:rPr>
        <w:t xml:space="preserve"> 15)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C735FE" w:rsidP="002030E1">
      <w:pPr>
        <w:pStyle w:val="libNormal"/>
      </w:pPr>
      <w:r>
        <w:rPr>
          <w:rtl/>
        </w:rPr>
        <w:br w:type="page"/>
      </w:r>
    </w:p>
    <w:p w:rsidR="002030E1" w:rsidRDefault="002030E1" w:rsidP="00C735FE">
      <w:pPr>
        <w:pStyle w:val="Heading2"/>
      </w:pPr>
      <w:bookmarkStart w:id="192" w:name="_Toc4541875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35FE">
        <w:rPr>
          <w:rFonts w:hint="cs"/>
          <w:rtl/>
        </w:rPr>
        <w:t>(112) و (113)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2"/>
    </w:p>
    <w:p w:rsidR="002030E1" w:rsidRDefault="00C735FE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كذلك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جعلنا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لكل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نبى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عدوا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شيطين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الانس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الجن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يوحى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بعضهم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بعض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زخرف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القول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غرورا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ش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ربك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فعلوه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فذرهم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يفترون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(112)</w:t>
      </w:r>
    </w:p>
    <w:p w:rsidR="002030E1" w:rsidRDefault="00C735FE" w:rsidP="00C735FE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لتصغى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إليه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فدة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الذين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يؤ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منون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بالاخرة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ليرضوه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ليقترفوا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مقترفون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112 -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درگوشى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tl/>
        </w:rPr>
        <w:t xml:space="preserve">113 -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(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2030E1" w:rsidRDefault="002030E1" w:rsidP="00C735FE">
      <w:pPr>
        <w:pStyle w:val="Heading3"/>
      </w:pPr>
      <w:bookmarkStart w:id="193" w:name="_Toc454187581"/>
      <w:r>
        <w:rPr>
          <w:rFonts w:hint="cs"/>
          <w:rtl/>
        </w:rPr>
        <w:t>تفسير</w:t>
      </w:r>
      <w:r>
        <w:rPr>
          <w:rtl/>
        </w:rPr>
        <w:t>:</w:t>
      </w:r>
      <w:bookmarkEnd w:id="193"/>
    </w:p>
    <w:p w:rsidR="002030E1" w:rsidRDefault="002030E1" w:rsidP="002030E1">
      <w:pPr>
        <w:pStyle w:val="libNormal"/>
      </w:pP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دشمنانى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كذلك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جعلنا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لكل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نبى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عدوا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شياطين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الانس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الجن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يوحى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بعضهم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بعض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زخرف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القول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غرورا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بيندازد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ش</w:t>
      </w:r>
      <w:r w:rsidR="00837235" w:rsidRPr="00C735FE">
        <w:rPr>
          <w:rStyle w:val="libAieChar"/>
          <w:rFonts w:hint="cs"/>
          <w:rtl/>
        </w:rPr>
        <w:t>أ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ربك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فعلوه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تكاملها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تضادها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ارادهها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شيطنتها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فذرهم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يفترون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735FE">
      <w:pPr>
        <w:pStyle w:val="Heading3"/>
      </w:pPr>
      <w:bookmarkStart w:id="194" w:name="_Toc45418758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94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هرگز،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مسئوليتى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C735FE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موذى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 xml:space="preserve">: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الق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تلقينات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لتصغى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اليه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افئدة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الذين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يؤ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منون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بالاخرة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لتصغى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صغو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تمايلى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اصغ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ليرضوه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ليقترفوا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مقترفون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C735FE" w:rsidP="002030E1">
      <w:pPr>
        <w:pStyle w:val="libNormal"/>
      </w:pPr>
      <w:r>
        <w:rPr>
          <w:rtl/>
        </w:rPr>
        <w:br w:type="page"/>
      </w:r>
    </w:p>
    <w:p w:rsidR="002030E1" w:rsidRDefault="002030E1" w:rsidP="00C735FE">
      <w:pPr>
        <w:pStyle w:val="Heading2"/>
      </w:pPr>
      <w:bookmarkStart w:id="195" w:name="_Toc4541875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35FE">
        <w:rPr>
          <w:rFonts w:hint="cs"/>
          <w:rtl/>
        </w:rPr>
        <w:t>(114) و (115)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5"/>
    </w:p>
    <w:p w:rsidR="002030E1" w:rsidRDefault="00C735FE" w:rsidP="00C735FE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فغير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الله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بتغى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حكما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هو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الذى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نزل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إليكم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الكتب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مفصلا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الذين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ءاتينهم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الكتب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يعلمون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نه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منزل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ربك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بالحق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تكونن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الممترين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تمت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كلمت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ربك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صدقا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عدلا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مبدل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لكلمته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هو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السميع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العليم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(115)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114 -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بطلبم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115 -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C735FE">
      <w:pPr>
        <w:pStyle w:val="Heading3"/>
      </w:pPr>
      <w:bookmarkStart w:id="196" w:name="_Toc454187584"/>
      <w:r>
        <w:rPr>
          <w:rFonts w:hint="cs"/>
          <w:rtl/>
        </w:rPr>
        <w:t>تفسير</w:t>
      </w:r>
      <w:r>
        <w:rPr>
          <w:rtl/>
        </w:rPr>
        <w:t>:</w:t>
      </w:r>
      <w:bookmarkEnd w:id="196"/>
    </w:p>
    <w:p w:rsidR="002030E1" w:rsidRDefault="002030E1" w:rsidP="00C735FE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بپذيرم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فغير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الله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ابتغى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حكما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هو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الذى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انزل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اليكم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الكتاب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مفصلا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ميدانيد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الذين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آتيناهم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الكتاب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يعلمون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منزل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ربك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بالحق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فلا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تكونن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الممترين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C735FE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تمت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كلمة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ربك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صدقا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عدلا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مبدل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لكلماته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هو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السميع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العليم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صبروا</w:t>
      </w:r>
      <w:r>
        <w:rPr>
          <w:rtl/>
        </w:rPr>
        <w:t xml:space="preserve">: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136)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حال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لكلماته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لاملئن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 w:rsidR="00837235">
        <w:rPr>
          <w:rtl/>
        </w:rPr>
        <w:t>.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837235">
        <w:rPr>
          <w:rtl/>
        </w:rPr>
        <w:t>:</w:t>
      </w:r>
      <w:r>
        <w:rPr>
          <w:rtl/>
        </w:rPr>
        <w:t xml:space="preserve"> </w:t>
      </w:r>
      <w:r w:rsidR="00C735FE" w:rsidRPr="009076F3">
        <w:rPr>
          <w:rStyle w:val="libAlaemChar"/>
          <w:rFonts w:eastAsia="KFGQPC Uthman Taha Naskh" w:hint="cs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لقد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سبقت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كلمتنا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لعبادنا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المرسلين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المنصورون</w:t>
      </w:r>
      <w:r w:rsidR="00C735FE" w:rsidRPr="009076F3">
        <w:rPr>
          <w:rStyle w:val="libAlaemChar"/>
          <w:rFonts w:eastAsia="KFGQPC Uthman Taha Naskh" w:hint="cs"/>
          <w:rtl/>
        </w:rPr>
        <w:t>)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171 </w:t>
      </w:r>
      <w:r>
        <w:rPr>
          <w:rFonts w:hint="cs"/>
          <w:rtl/>
        </w:rPr>
        <w:t>و</w:t>
      </w:r>
      <w:r>
        <w:rPr>
          <w:rtl/>
        </w:rPr>
        <w:t xml:space="preserve"> 172).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دستورها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لكلماته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C735FE" w:rsidP="002030E1">
      <w:pPr>
        <w:pStyle w:val="libNormal"/>
      </w:pPr>
      <w:r>
        <w:rPr>
          <w:rtl/>
        </w:rPr>
        <w:br w:type="page"/>
      </w:r>
    </w:p>
    <w:p w:rsidR="002030E1" w:rsidRDefault="002030E1" w:rsidP="00C735FE">
      <w:pPr>
        <w:pStyle w:val="Heading2"/>
      </w:pPr>
      <w:bookmarkStart w:id="197" w:name="_Toc45418758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35FE">
        <w:rPr>
          <w:rFonts w:hint="cs"/>
          <w:rtl/>
        </w:rPr>
        <w:t>(116) و (117)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7"/>
    </w:p>
    <w:p w:rsidR="002030E1" w:rsidRDefault="00C735FE" w:rsidP="00C735FE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تطع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كثر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رض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يضلوك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سبيل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يتبعون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</w:t>
      </w:r>
      <w:r w:rsidRPr="00C735FE">
        <w:rPr>
          <w:rStyle w:val="libAieChar"/>
          <w:rFonts w:hint="cs"/>
          <w:rtl/>
        </w:rPr>
        <w:t>ل</w:t>
      </w:r>
      <w:r w:rsidR="002030E1" w:rsidRPr="00C735FE">
        <w:rPr>
          <w:rStyle w:val="libAieChar"/>
          <w:rFonts w:hint="cs"/>
          <w:rtl/>
        </w:rPr>
        <w:t>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الظن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يخرصون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ربك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هو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علم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يضل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سبيله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هو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علم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بالمهتدين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(</w:t>
      </w:r>
      <w:r>
        <w:rPr>
          <w:rFonts w:hint="cs"/>
          <w:rtl/>
        </w:rPr>
        <w:t>واهى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tl/>
        </w:rPr>
        <w:t xml:space="preserve">117 -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C735FE">
      <w:pPr>
        <w:pStyle w:val="Heading3"/>
      </w:pPr>
      <w:bookmarkStart w:id="198" w:name="_Toc454187586"/>
      <w:r>
        <w:rPr>
          <w:rFonts w:hint="cs"/>
          <w:rtl/>
        </w:rPr>
        <w:t>تفسير</w:t>
      </w:r>
      <w:r>
        <w:rPr>
          <w:rtl/>
        </w:rPr>
        <w:t>:</w:t>
      </w:r>
      <w:bookmarkEnd w:id="198"/>
    </w:p>
    <w:p w:rsidR="002030E1" w:rsidRDefault="002030E1" w:rsidP="002030E1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اينقدر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837235">
        <w:rPr>
          <w:rtl/>
        </w:rPr>
        <w:t>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37235">
        <w:rPr>
          <w:rtl/>
        </w:rPr>
        <w:t>!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تطع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اكثر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الارض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يضلوك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سبيل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الله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گمانهاى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2030E1" w:rsidRDefault="002030E1" w:rsidP="002030E1">
      <w:pPr>
        <w:pStyle w:val="libNormal"/>
      </w:pP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يتبعون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الظن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يخرصون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ربك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هو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اعلم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يضل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سبيله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هو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اعلم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بالمهتدين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ميشناسند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ميداند؟</w:t>
      </w:r>
      <w:r>
        <w:rPr>
          <w:rtl/>
        </w:rPr>
        <w:t>!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معلوماتش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داناتر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اكثريتهاى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كيفى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تصميمها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عيبش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الخطا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اكثريتها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اكثريتها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دوا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اكثريتها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t>استعمارها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استثمارها،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خونريزيها،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قمار،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فحش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پارهاى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شنيع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گلوى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اقليت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اكثريتى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منظورش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C735FE" w:rsidP="002030E1">
      <w:pPr>
        <w:pStyle w:val="libNormal"/>
      </w:pPr>
      <w:r>
        <w:rPr>
          <w:rtl/>
        </w:rPr>
        <w:br w:type="page"/>
      </w:r>
    </w:p>
    <w:p w:rsidR="002030E1" w:rsidRDefault="002030E1" w:rsidP="00C735FE">
      <w:pPr>
        <w:pStyle w:val="Heading2"/>
      </w:pPr>
      <w:bookmarkStart w:id="199" w:name="_Toc45418758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35FE">
        <w:rPr>
          <w:rFonts w:hint="cs"/>
          <w:rtl/>
        </w:rPr>
        <w:t xml:space="preserve">(118) تا (120)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9"/>
    </w:p>
    <w:p w:rsidR="002030E1" w:rsidRDefault="00C735FE" w:rsidP="00C735FE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فكلوا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ذكر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اسم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عليه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كنتم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بايته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مؤ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لكم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تأ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كلوا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ذكر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اسم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عليه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قد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فصل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لكم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حرم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عليكم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اضطررتم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إليه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كثيرا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ليضلون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بأ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هوائهم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بغير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علم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ربك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هو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علم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بالمعتدين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(119)</w:t>
      </w:r>
    </w:p>
    <w:p w:rsidR="002030E1" w:rsidRDefault="00C735FE" w:rsidP="002030E1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ذروا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ظهر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الاثم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باطنه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الذين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يكسبون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الاثم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سيجزون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كانوا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يقترفون</w:t>
      </w:r>
      <w:r w:rsidRPr="009076F3">
        <w:rPr>
          <w:rStyle w:val="libAlaemChar"/>
          <w:rFonts w:eastAsia="KFGQPC Uthman Taha Naskh" w:hint="cs"/>
          <w:rtl/>
        </w:rPr>
        <w:t>)</w:t>
      </w:r>
      <w:r w:rsidR="002030E1">
        <w:rPr>
          <w:rtl/>
        </w:rPr>
        <w:t xml:space="preserve"> (120)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118 -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نميبرند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119 -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نميخوريد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تجاوزكاران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120 -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C735FE">
      <w:pPr>
        <w:pStyle w:val="Heading3"/>
      </w:pPr>
      <w:bookmarkStart w:id="200" w:name="_Toc454187588"/>
      <w:r>
        <w:rPr>
          <w:rFonts w:hint="cs"/>
          <w:rtl/>
        </w:rPr>
        <w:t>تفسير</w:t>
      </w:r>
      <w:r>
        <w:rPr>
          <w:rtl/>
        </w:rPr>
        <w:t>:</w:t>
      </w:r>
      <w:bookmarkEnd w:id="200"/>
    </w:p>
    <w:p w:rsidR="002030E1" w:rsidRDefault="002030E1" w:rsidP="002030E1">
      <w:pPr>
        <w:pStyle w:val="libNormal"/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ف</w:t>
      </w:r>
      <w:r w:rsidR="0083723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.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عبادتهايشان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فكلوا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ذكر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اسم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الله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عليه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كنتم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باياته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مؤ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منين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>((</w:t>
      </w:r>
      <w:r>
        <w:rPr>
          <w:rFonts w:hint="cs"/>
          <w:rtl/>
        </w:rPr>
        <w:t>كلوا</w:t>
      </w:r>
      <w:r>
        <w:rPr>
          <w:rtl/>
        </w:rPr>
        <w:t xml:space="preserve">)):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گوشتهائى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گوشتهائى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بهداشتى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ميفرمايد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نميخوريد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لكم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تاكلوا</w:t>
      </w:r>
      <w:r w:rsidR="00C735FE" w:rsidRPr="00C735FE">
        <w:rPr>
          <w:rStyle w:val="libAieChar"/>
          <w:rFonts w:hint="cs"/>
          <w:rtl/>
        </w:rPr>
        <w:t xml:space="preserve"> </w:t>
      </w:r>
      <w:r w:rsidRPr="00C735FE">
        <w:rPr>
          <w:rStyle w:val="libAieChar"/>
          <w:rFonts w:hint="cs"/>
          <w:rtl/>
        </w:rPr>
        <w:t>مما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ذكر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اسم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الله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عليه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قد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فصل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لكم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حرم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عليكم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((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))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)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145)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گوشتها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الا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اضطررتم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اليه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كثيرا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ليضلون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باهوائهم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بغير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علم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باهوائهم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بغير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علم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خيالبافى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بشمريم</w:t>
      </w:r>
      <w:r w:rsidR="00837235">
        <w:rPr>
          <w:rtl/>
        </w:rPr>
        <w:t>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 w:rsidR="00837235">
        <w:rPr>
          <w:rtl/>
        </w:rPr>
        <w:t>،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نبريده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تجاوزكارند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ربك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هو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اعلم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بالمعتدين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ذروا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ظاهر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الاثم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باطنه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(</w:t>
      </w:r>
      <w:r>
        <w:rPr>
          <w:rFonts w:hint="cs"/>
          <w:rtl/>
        </w:rPr>
        <w:t>زنا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ميسازد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الذين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يكسبون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الاثم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سيجزون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كانوا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يقترفون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(</w:t>
      </w:r>
      <w:r>
        <w:rPr>
          <w:rFonts w:hint="cs"/>
          <w:rtl/>
        </w:rPr>
        <w:t>يكسبون</w:t>
      </w:r>
      <w:r>
        <w:rPr>
          <w:rtl/>
        </w:rPr>
        <w:t xml:space="preserve"> </w:t>
      </w:r>
      <w:r>
        <w:rPr>
          <w:rFonts w:hint="cs"/>
          <w:rtl/>
        </w:rPr>
        <w:t>الاثم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نهند،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سيجزون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واكنشهاى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.</w:t>
      </w:r>
    </w:p>
    <w:p w:rsidR="002030E1" w:rsidRDefault="00C735FE" w:rsidP="002030E1">
      <w:pPr>
        <w:pStyle w:val="libNormal"/>
      </w:pPr>
      <w:r>
        <w:rPr>
          <w:rtl/>
        </w:rPr>
        <w:br w:type="page"/>
      </w:r>
    </w:p>
    <w:p w:rsidR="002030E1" w:rsidRDefault="002030E1" w:rsidP="00C735FE">
      <w:pPr>
        <w:pStyle w:val="Heading2"/>
      </w:pPr>
      <w:bookmarkStart w:id="201" w:name="_Toc45418758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35FE">
        <w:rPr>
          <w:rFonts w:hint="cs"/>
          <w:rtl/>
        </w:rPr>
        <w:t>(121)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1"/>
    </w:p>
    <w:p w:rsidR="002030E1" w:rsidRDefault="00C735FE" w:rsidP="00C735FE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تأ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كلوا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يذكر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اسم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عليه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لفسق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الشيطين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ليوحون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إلى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وليائهم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ليجدلوكم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طعتموهم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إنكم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لمشركون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(121)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837235">
        <w:rPr>
          <w:rtl/>
        </w:rPr>
        <w:t>!</w:t>
      </w:r>
    </w:p>
    <w:p w:rsidR="002030E1" w:rsidRDefault="002030E1" w:rsidP="00C735FE">
      <w:pPr>
        <w:pStyle w:val="Heading3"/>
      </w:pPr>
      <w:bookmarkStart w:id="202" w:name="_Toc454187590"/>
      <w:r>
        <w:rPr>
          <w:rFonts w:hint="cs"/>
          <w:rtl/>
        </w:rPr>
        <w:t>تفسير</w:t>
      </w:r>
      <w:r>
        <w:rPr>
          <w:rtl/>
        </w:rPr>
        <w:t>:</w:t>
      </w:r>
      <w:bookmarkEnd w:id="202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-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نخوريد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تاكلوا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يذكر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اسم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الله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عليه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لفسق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وسوسهانگيزى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الشياطين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ليوحون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اوليائهم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ليجادلوكم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اطعتموهم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انكم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لمشركون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مجوسيان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نخوردن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گوشتهاى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ذبيحه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-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2030E1" w:rsidRDefault="00C735FE" w:rsidP="002030E1">
      <w:pPr>
        <w:pStyle w:val="libNormal"/>
      </w:pPr>
      <w:r>
        <w:rPr>
          <w:rtl/>
        </w:rPr>
        <w:br w:type="page"/>
      </w:r>
    </w:p>
    <w:p w:rsidR="002030E1" w:rsidRDefault="002030E1" w:rsidP="00C735FE">
      <w:pPr>
        <w:pStyle w:val="Heading2"/>
      </w:pPr>
      <w:bookmarkStart w:id="203" w:name="_Toc45418759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735FE">
        <w:rPr>
          <w:rFonts w:hint="cs"/>
          <w:rtl/>
        </w:rPr>
        <w:t>(122) و (123)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3"/>
    </w:p>
    <w:p w:rsidR="002030E1" w:rsidRDefault="00C735FE" w:rsidP="00C735FE">
      <w:pPr>
        <w:pStyle w:val="libNormal"/>
      </w:pPr>
      <w:r w:rsidRPr="009076F3">
        <w:rPr>
          <w:rStyle w:val="libAlaemChar"/>
          <w:rFonts w:eastAsia="KFGQPC Uthman Taha Naskh" w:hint="cs"/>
          <w:rtl/>
        </w:rPr>
        <w:t>(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كان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ميتا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فأ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حيينه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جعلنا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نورا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يمشى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الناس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كمن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مثله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الظلمت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ليس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بخارج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منها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كذلك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زين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للكفرين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كانوا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يعملون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(122)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eastAsia="KFGQPC Uthman Taha Naskh" w:hint="cs"/>
          <w:rtl/>
        </w:rPr>
        <w:t>(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كذلك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جعلنا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فى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كل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قرية</w:t>
      </w:r>
      <w:r w:rsidR="002030E1" w:rsidRPr="00C735FE">
        <w:rPr>
          <w:rStyle w:val="libAieChar"/>
          <w:rtl/>
        </w:rPr>
        <w:t xml:space="preserve"> </w:t>
      </w:r>
      <w:r w:rsidR="00837235" w:rsidRPr="00C735FE">
        <w:rPr>
          <w:rStyle w:val="libAieChar"/>
          <w:rFonts w:hint="cs"/>
          <w:rtl/>
        </w:rPr>
        <w:t>أ</w:t>
      </w:r>
      <w:r w:rsidR="002030E1" w:rsidRPr="00C735FE">
        <w:rPr>
          <w:rStyle w:val="libAieChar"/>
          <w:rFonts w:hint="cs"/>
          <w:rtl/>
        </w:rPr>
        <w:t>كبر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مجرميها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ليمكروا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فيها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يمكرون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إلا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بأ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نفسهم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و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ما</w:t>
      </w:r>
      <w:r w:rsidR="002030E1" w:rsidRPr="00C735FE">
        <w:rPr>
          <w:rStyle w:val="libAieChar"/>
          <w:rtl/>
        </w:rPr>
        <w:t xml:space="preserve"> </w:t>
      </w:r>
      <w:r w:rsidR="002030E1" w:rsidRPr="00C735FE">
        <w:rPr>
          <w:rStyle w:val="libAieChar"/>
          <w:rFonts w:hint="cs"/>
          <w:rtl/>
        </w:rPr>
        <w:t>يشعرون</w:t>
      </w:r>
      <w:r w:rsidRPr="009076F3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(123)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122 -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(</w:t>
      </w:r>
      <w:r>
        <w:rPr>
          <w:rFonts w:hint="cs"/>
          <w:rtl/>
        </w:rPr>
        <w:t>زشتى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tl/>
        </w:rPr>
        <w:t xml:space="preserve">123 -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روستائى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گنهكارى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(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گذارديم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>.</w:t>
      </w:r>
    </w:p>
    <w:p w:rsidR="002030E1" w:rsidRDefault="002030E1" w:rsidP="00C735FE">
      <w:pPr>
        <w:pStyle w:val="Heading3"/>
      </w:pPr>
      <w:bookmarkStart w:id="204" w:name="_Toc454187592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204"/>
    </w:p>
    <w:p w:rsidR="002030E1" w:rsidRDefault="002030E1" w:rsidP="00C735F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برادرزاده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برآشفت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- </w:t>
      </w:r>
      <w:r>
        <w:rPr>
          <w:rFonts w:hint="cs"/>
          <w:rtl/>
        </w:rPr>
        <w:t>كوفت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نفوذى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رسمابه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واپسين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C735FE">
      <w:pPr>
        <w:pStyle w:val="Heading3"/>
      </w:pPr>
      <w:bookmarkStart w:id="205" w:name="_Toc454187593"/>
      <w:r>
        <w:rPr>
          <w:rFonts w:hint="cs"/>
          <w:rtl/>
        </w:rPr>
        <w:t>تفسير</w:t>
      </w:r>
      <w:r>
        <w:rPr>
          <w:rtl/>
        </w:rPr>
        <w:t>:</w:t>
      </w:r>
      <w:bookmarkEnd w:id="205"/>
    </w:p>
    <w:p w:rsidR="002030E1" w:rsidRDefault="002030E1" w:rsidP="002030E1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او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كان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ميتا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فاحييناه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C735FE">
      <w:pPr>
        <w:pStyle w:val="libNormal"/>
      </w:pPr>
      <w:r>
        <w:rPr>
          <w:rFonts w:hint="cs"/>
          <w:rtl/>
        </w:rPr>
        <w:lastRenderedPageBreak/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C735FE">
        <w:rPr>
          <w:rFonts w:hint="cs"/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تشريفاتى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بيجان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بيايمان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فاحييناه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كششى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جعلنا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نورا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يمشى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الناس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المؤ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ينظر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بنور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الله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!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كمن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مثله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الظلمات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ليس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بخارج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منها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الظلمات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الظلمات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شبح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هيكلى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بيروح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حقيقت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كذلك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زين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للكافرين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كانوا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يعملون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زنجيرى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زعماى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بزرگانى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كذلك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جعلنا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فى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كل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قرية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اكابر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مجرميها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ليمكروا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فيها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ليمكروا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رهزن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تابيدن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اخف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پنهانكارى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(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يمكرون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الا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بانفسهم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و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ما</w:t>
      </w:r>
      <w:r w:rsidRPr="00C735FE">
        <w:rPr>
          <w:rStyle w:val="libAieChar"/>
          <w:rtl/>
        </w:rPr>
        <w:t xml:space="preserve"> </w:t>
      </w:r>
      <w:r w:rsidRPr="00C735FE">
        <w:rPr>
          <w:rStyle w:val="libAieChar"/>
          <w:rFonts w:hint="cs"/>
          <w:rtl/>
        </w:rPr>
        <w:t>يشعرون</w:t>
      </w:r>
      <w:r w:rsidRPr="00C735FE">
        <w:rPr>
          <w:rStyle w:val="libAieChar"/>
          <w:rtl/>
        </w:rPr>
        <w:t xml:space="preserve"> </w:t>
      </w:r>
      <w:r w:rsidRPr="009076F3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پشتشان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پيروزيهائى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پوشانند</w:t>
      </w:r>
      <w:r>
        <w:rPr>
          <w:rtl/>
        </w:rPr>
        <w:t>.</w:t>
      </w:r>
    </w:p>
    <w:p w:rsidR="002030E1" w:rsidRDefault="00C735FE" w:rsidP="002030E1">
      <w:pPr>
        <w:pStyle w:val="libNormal"/>
      </w:pPr>
      <w:r>
        <w:rPr>
          <w:rtl/>
        </w:rPr>
        <w:br w:type="page"/>
      </w:r>
    </w:p>
    <w:p w:rsidR="002030E1" w:rsidRDefault="002030E1" w:rsidP="00A45C1E">
      <w:pPr>
        <w:pStyle w:val="Heading2"/>
      </w:pPr>
      <w:bookmarkStart w:id="206" w:name="_Toc4541875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45C1E">
        <w:rPr>
          <w:rFonts w:hint="cs"/>
          <w:rtl/>
        </w:rPr>
        <w:t>(124)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6"/>
    </w:p>
    <w:p w:rsidR="002030E1" w:rsidRDefault="00C735FE" w:rsidP="00C735FE">
      <w:pPr>
        <w:pStyle w:val="libNormal"/>
      </w:pP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إذا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ج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تهم</w:t>
      </w:r>
      <w:r w:rsidR="002030E1"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ية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قالوا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نؤ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حتى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نؤ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تى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مثل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وتى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رسل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الله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علم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حيث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يجعل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رسالته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سيصيب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الذين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جرموا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صغار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عند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عذاب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شديد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كانوا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يمكرون</w:t>
      </w:r>
      <w:r w:rsidRPr="009076F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(124)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124 -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)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2030E1" w:rsidRDefault="002030E1" w:rsidP="00A45C1E">
      <w:pPr>
        <w:pStyle w:val="Heading3"/>
      </w:pPr>
      <w:bookmarkStart w:id="207" w:name="_Toc454187595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837235">
        <w:rPr>
          <w:rtl/>
        </w:rPr>
        <w:t>:</w:t>
      </w:r>
      <w:bookmarkEnd w:id="207"/>
    </w:p>
    <w:p w:rsidR="002030E1" w:rsidRDefault="002030E1" w:rsidP="002030E1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مغيره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سزاوارترم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مالم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رقابتها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- </w:t>
      </w:r>
      <w:r>
        <w:rPr>
          <w:rFonts w:hint="cs"/>
          <w:rtl/>
        </w:rPr>
        <w:t>مناف</w:t>
      </w:r>
      <w:r>
        <w:rPr>
          <w:rtl/>
        </w:rPr>
        <w:t xml:space="preserve"> (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‍ </w:t>
      </w:r>
      <w:r>
        <w:rPr>
          <w:rFonts w:hint="cs"/>
          <w:rtl/>
        </w:rPr>
        <w:t>بدوش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رفتيم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  <w:r w:rsidR="00837235">
        <w:rPr>
          <w:rtl/>
        </w:rPr>
        <w:t>!</w:t>
      </w:r>
    </w:p>
    <w:p w:rsidR="002030E1" w:rsidRDefault="002030E1" w:rsidP="00A45C1E">
      <w:pPr>
        <w:pStyle w:val="Heading3"/>
      </w:pPr>
      <w:bookmarkStart w:id="208" w:name="_Toc454187596"/>
      <w:r>
        <w:rPr>
          <w:rFonts w:hint="cs"/>
          <w:rtl/>
        </w:rPr>
        <w:t>تفسير</w:t>
      </w:r>
      <w:r>
        <w:rPr>
          <w:rtl/>
        </w:rPr>
        <w:t>:</w:t>
      </w:r>
      <w:bookmarkEnd w:id="208"/>
    </w:p>
    <w:p w:rsidR="002030E1" w:rsidRDefault="002030E1" w:rsidP="002030E1">
      <w:pPr>
        <w:pStyle w:val="libNormal"/>
      </w:pP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ادعاهاى</w:t>
      </w:r>
      <w:r>
        <w:rPr>
          <w:rtl/>
        </w:rPr>
        <w:t xml:space="preserve"> </w:t>
      </w:r>
      <w:r>
        <w:rPr>
          <w:rFonts w:hint="cs"/>
          <w:rtl/>
        </w:rPr>
        <w:t>مضحك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اكابر</w:t>
      </w:r>
      <w:r>
        <w:rPr>
          <w:rtl/>
        </w:rPr>
        <w:t xml:space="preserve"> </w:t>
      </w:r>
      <w:r>
        <w:rPr>
          <w:rFonts w:hint="cs"/>
          <w:rtl/>
        </w:rPr>
        <w:t>مجرميها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اذا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جائتهم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آية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قالوا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نؤ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حتى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نؤ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تى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مثل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اوتى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رسل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الله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رقابتهاى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رقابتهاى</w:t>
      </w:r>
      <w:r>
        <w:rPr>
          <w:rtl/>
        </w:rPr>
        <w:t xml:space="preserve"> </w:t>
      </w:r>
      <w:r>
        <w:rPr>
          <w:rFonts w:hint="cs"/>
          <w:rtl/>
        </w:rPr>
        <w:t>مضحك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رقابتهائى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الله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اعلم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حيث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يجعل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رسالته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ضمير،</w:t>
      </w:r>
      <w:r>
        <w:rPr>
          <w:rtl/>
        </w:rPr>
        <w:t xml:space="preserve"> </w:t>
      </w:r>
      <w:r>
        <w:rPr>
          <w:rFonts w:hint="cs"/>
          <w:rtl/>
        </w:rPr>
        <w:t>سجاياى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فوقالعادهاى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پاسدار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 w:rsidR="00837235"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زدندگرفتار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سيصيب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الذين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اجرموا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صغار</w:t>
      </w:r>
      <w:r w:rsidR="00A45C1E" w:rsidRPr="00A45C1E">
        <w:rPr>
          <w:rStyle w:val="libAieChar"/>
          <w:rFonts w:hint="cs"/>
          <w:rtl/>
        </w:rPr>
        <w:t xml:space="preserve"> </w:t>
      </w:r>
      <w:r w:rsidRPr="00A45C1E">
        <w:rPr>
          <w:rStyle w:val="libAieChar"/>
          <w:rFonts w:hint="cs"/>
          <w:rtl/>
        </w:rPr>
        <w:t>عند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الله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عذاب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شديد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كانوا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يمكرون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837235">
        <w:rPr>
          <w:rtl/>
        </w:rPr>
        <w:t>،</w:t>
      </w:r>
    </w:p>
    <w:p w:rsidR="002030E1" w:rsidRDefault="00A45C1E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209" w:name="_Toc45418759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>(126) تا (127)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09"/>
    </w:p>
    <w:p w:rsidR="002030E1" w:rsidRDefault="00A45C1E" w:rsidP="00A45C1E">
      <w:pPr>
        <w:pStyle w:val="libNormal"/>
      </w:pP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فمن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يرد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الله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يهديه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يشرح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صدره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للاسلم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يرد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يضله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يجعل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صدره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ضيقا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حرجا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نما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يصعد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السم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كذلك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يجعل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الرجس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الذين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يؤمنون</w:t>
      </w:r>
      <w:r w:rsidRPr="009076F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(125)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هذا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صرط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ربك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مستقيما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قد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فصلنا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الايت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لقوم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يذكرون</w:t>
      </w:r>
      <w:r w:rsidRPr="009076F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(126)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لهم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دار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السلم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عند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ربهم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هو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وليهم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كانوا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يعملون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(127)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125 -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سينهاش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پذيرش</w:t>
      </w:r>
      <w:r>
        <w:rPr>
          <w:rtl/>
        </w:rPr>
        <w:t xml:space="preserve"> )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خلافش</w:t>
      </w:r>
      <w:r>
        <w:rPr>
          <w:rtl/>
        </w:rPr>
        <w:t xml:space="preserve"> )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سينهاش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126 -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127 -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(</w:t>
      </w:r>
      <w:r>
        <w:rPr>
          <w:rFonts w:hint="cs"/>
          <w:rtl/>
        </w:rPr>
        <w:t>نيكى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2030E1" w:rsidRDefault="002030E1" w:rsidP="00A45C1E">
      <w:pPr>
        <w:pStyle w:val="Heading3"/>
      </w:pPr>
      <w:bookmarkStart w:id="210" w:name="_Toc454187598"/>
      <w:r>
        <w:rPr>
          <w:rFonts w:hint="cs"/>
          <w:rtl/>
        </w:rPr>
        <w:t>تفسير</w:t>
      </w:r>
      <w:r>
        <w:rPr>
          <w:rtl/>
        </w:rPr>
        <w:t>:</w:t>
      </w:r>
      <w:bookmarkEnd w:id="210"/>
    </w:p>
    <w:p w:rsidR="002030E1" w:rsidRDefault="002030E1" w:rsidP="002030E1">
      <w:pPr>
        <w:pStyle w:val="libNormal"/>
      </w:pP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37235">
        <w:rPr>
          <w:rtl/>
        </w:rPr>
        <w:t>: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توفيقيهائى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سينهاش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سينهاش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فمن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يرد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الله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يهديه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يشرح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صدرة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للاسلام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يرد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يضله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يجعل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صدره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ضيقا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حرجا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كانما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يصعد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فى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السم</w:t>
      </w:r>
      <w:r w:rsidR="00837235" w:rsidRPr="00A45C1E">
        <w:rPr>
          <w:rStyle w:val="libAieChar"/>
          <w:rFonts w:hint="cs"/>
          <w:rtl/>
        </w:rPr>
        <w:t>أ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كذلك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يجعل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الله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الرجس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على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الذين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يؤ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جويندگان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تشنگان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نابراين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(</w:t>
      </w:r>
      <w:r>
        <w:rPr>
          <w:rFonts w:hint="cs"/>
          <w:rtl/>
        </w:rPr>
        <w:t>سينه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(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حرج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گذشتى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آنروز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فضانوردان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لطيفترى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رقيقتر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كيلومتر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ماسك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بيهوشى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(</w:t>
      </w:r>
      <w:r>
        <w:rPr>
          <w:rFonts w:hint="cs"/>
          <w:rtl/>
        </w:rPr>
        <w:t>گشادگى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(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ميگويد،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نشرح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صدرك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نساختيم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مشاهد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يقذفه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فينشرح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ينفسح</w:t>
      </w:r>
      <w:r w:rsidR="00837235">
        <w:rPr>
          <w:rtl/>
        </w:rPr>
        <w:t>: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الانابة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التجافى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الاستعداد</w:t>
      </w:r>
      <w:r>
        <w:rPr>
          <w:rtl/>
        </w:rPr>
        <w:t xml:space="preserve"> </w:t>
      </w:r>
      <w:r>
        <w:rPr>
          <w:rFonts w:hint="cs"/>
          <w:rtl/>
        </w:rPr>
        <w:t>للموت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نشانهاش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ميگردد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هذا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صراط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ربك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مستقيما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قد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فصلنا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الايات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لقوم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يذكرون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موهبتهائى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لهم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دار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السلام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عند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ربهم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هو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وليهم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بما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كانوا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يعملون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عظيمتر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دعوا،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رقابتهاى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تصادم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837235">
        <w:rPr>
          <w:rtl/>
        </w:rPr>
        <w:t>!</w:t>
      </w:r>
    </w:p>
    <w:p w:rsidR="002030E1" w:rsidRDefault="00A45C1E" w:rsidP="002030E1">
      <w:pPr>
        <w:pStyle w:val="libNormal"/>
      </w:pPr>
      <w:r>
        <w:rPr>
          <w:rtl/>
        </w:rPr>
        <w:br w:type="page"/>
      </w:r>
    </w:p>
    <w:p w:rsidR="002030E1" w:rsidRDefault="002030E1" w:rsidP="00A45C1E">
      <w:pPr>
        <w:pStyle w:val="Heading2"/>
      </w:pPr>
      <w:bookmarkStart w:id="211" w:name="_Toc45418759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45C1E">
        <w:rPr>
          <w:rFonts w:hint="cs"/>
          <w:rtl/>
        </w:rPr>
        <w:t xml:space="preserve">(128) و (129)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1"/>
    </w:p>
    <w:p w:rsidR="002030E1" w:rsidRDefault="00A45C1E" w:rsidP="00A45C1E">
      <w:pPr>
        <w:pStyle w:val="libNormal"/>
      </w:pP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يوم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يحشرهم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جميعا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يمعشر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الجن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قد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استكثرتم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الانس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قال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ولياؤ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الانس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ربنا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استمتع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بعضنا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ببعض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بلغنا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جلنا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الذى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جلت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قال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النار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مثوئكم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خلدين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فيها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إلا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ش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ربك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حكيم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عليم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(128)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كذلك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نولى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بعض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الظلمين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بعضا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كانوا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يكسبون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(129)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128 -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ساختيد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(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رسيديم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رسيديم</w:t>
      </w:r>
      <w:r w:rsidR="00837235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129 -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2030E1" w:rsidRDefault="002030E1" w:rsidP="00A45C1E">
      <w:pPr>
        <w:pStyle w:val="Heading3"/>
      </w:pPr>
      <w:bookmarkStart w:id="212" w:name="_Toc454187600"/>
      <w:r>
        <w:rPr>
          <w:rFonts w:hint="cs"/>
          <w:rtl/>
        </w:rPr>
        <w:t>تفسير</w:t>
      </w:r>
      <w:r>
        <w:rPr>
          <w:rtl/>
        </w:rPr>
        <w:t>:</w:t>
      </w:r>
      <w:bookmarkEnd w:id="212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شياطينى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نتيجهاى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اغواگر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ساختيد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يوم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يحشرهم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جميعا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معشر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الجن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قد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استكثرتم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الانس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ناپيدا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(</w:t>
      </w:r>
      <w:r>
        <w:rPr>
          <w:rFonts w:hint="cs"/>
          <w:rtl/>
        </w:rPr>
        <w:t>ابليس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(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ان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الشياطين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ليوحون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اوليائهم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اشارهاى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اغواگر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837235">
        <w:rPr>
          <w:rtl/>
        </w:rPr>
        <w:t>،</w:t>
      </w:r>
      <w:r>
        <w:rPr>
          <w:rtl/>
        </w:rPr>
        <w:t xml:space="preserve">(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قال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اوليائهم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الانس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ربنا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استمتع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بعضنا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ببعض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بلغنا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اجلنا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الذى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اجلت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لنا</w:t>
      </w:r>
      <w:r w:rsidRPr="00A45C1E">
        <w:rPr>
          <w:rStyle w:val="libAieChar"/>
          <w:rtl/>
        </w:rPr>
        <w:t>.</w:t>
      </w:r>
      <w:r w:rsidRPr="009076F3">
        <w:rPr>
          <w:rStyle w:val="libAlaemChar"/>
          <w:rtl/>
        </w:rPr>
        <w:t>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دلخوش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تسليمى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دلانگيز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دلچسب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دلخوش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837235">
        <w:rPr>
          <w:rtl/>
        </w:rPr>
        <w:t>!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837235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:(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قال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النار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مثواكم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خالدين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فيها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ش</w:t>
      </w:r>
      <w:r w:rsidR="00837235" w:rsidRPr="00A45C1E">
        <w:rPr>
          <w:rStyle w:val="libAieChar"/>
          <w:rFonts w:hint="cs"/>
          <w:rtl/>
        </w:rPr>
        <w:t>أ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الله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استثن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3723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) (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عدهاى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ان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ربك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حكيم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عليم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كيفرش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واميگذاريم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كذلك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نولى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بعض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الظالمين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بعضا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كانوا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يكسبون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واكنشها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مقياسهاى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993E10" w:rsidRPr="00993E1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نولى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>
        <w:rPr>
          <w:rtl/>
        </w:rPr>
        <w:t xml:space="preserve"> </w:t>
      </w:r>
      <w:r>
        <w:rPr>
          <w:rFonts w:hint="cs"/>
          <w:rtl/>
        </w:rPr>
        <w:t>اوليائهم</w:t>
      </w:r>
      <w:r>
        <w:rPr>
          <w:rtl/>
        </w:rPr>
        <w:t xml:space="preserve"> </w:t>
      </w:r>
      <w:r>
        <w:rPr>
          <w:rFonts w:hint="cs"/>
          <w:rtl/>
        </w:rPr>
        <w:t>فيكونون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 w:rsidR="00837235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اوليائش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ظالم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يكسبون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رهسپران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فرجامى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837235">
        <w:rPr>
          <w:rtl/>
        </w:rPr>
        <w:t>.</w:t>
      </w:r>
    </w:p>
    <w:p w:rsidR="002030E1" w:rsidRDefault="00A45C1E" w:rsidP="002030E1">
      <w:pPr>
        <w:pStyle w:val="libNormal"/>
      </w:pPr>
      <w:r>
        <w:rPr>
          <w:rtl/>
        </w:rPr>
        <w:br w:type="page"/>
      </w:r>
    </w:p>
    <w:p w:rsidR="002030E1" w:rsidRDefault="002030E1" w:rsidP="00A45C1E">
      <w:pPr>
        <w:pStyle w:val="Heading2"/>
      </w:pPr>
      <w:bookmarkStart w:id="213" w:name="_Toc45418760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45C1E">
        <w:rPr>
          <w:rFonts w:hint="cs"/>
          <w:rtl/>
        </w:rPr>
        <w:t>(130) تا (132)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3"/>
    </w:p>
    <w:p w:rsidR="002030E1" w:rsidRDefault="00A45C1E" w:rsidP="00A45C1E">
      <w:pPr>
        <w:pStyle w:val="libNormal"/>
      </w:pP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يمعشر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الجن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الانس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لم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تكم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رسل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يقصون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عليكم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ءايتى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ينذرونكم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لق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يومكم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هذا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قالوا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شهدنا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على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نفسنا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غرتهم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الحيوة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الدنيا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شهدوا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على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نفسهم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كانوا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كفرين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(130)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ذلك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يكن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ربك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مهلك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القرى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بظلم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هلها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غفلون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(131)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لكل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درجت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عملوا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ربك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بغفل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يعملون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(132)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>130 -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نيامدند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(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)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131 -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ستمهايشان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tl/>
        </w:rPr>
        <w:t xml:space="preserve">132 -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) </w:t>
      </w:r>
      <w:r>
        <w:rPr>
          <w:rFonts w:hint="cs"/>
          <w:rtl/>
        </w:rPr>
        <w:t>درجات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A45C1E">
      <w:pPr>
        <w:pStyle w:val="Heading3"/>
      </w:pPr>
      <w:bookmarkStart w:id="214" w:name="_Toc454187602"/>
      <w:r>
        <w:rPr>
          <w:rFonts w:hint="cs"/>
          <w:rtl/>
        </w:rPr>
        <w:t>تفسير</w:t>
      </w:r>
      <w:r>
        <w:rPr>
          <w:rtl/>
        </w:rPr>
        <w:t>:</w:t>
      </w:r>
      <w:bookmarkEnd w:id="214"/>
    </w:p>
    <w:p w:rsidR="002030E1" w:rsidRDefault="002030E1" w:rsidP="002030E1">
      <w:pPr>
        <w:pStyle w:val="libNormal"/>
      </w:pP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 w:rsidR="00837235">
        <w:rPr>
          <w:rtl/>
        </w:rPr>
        <w:t>: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نيامدند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ننمودند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يا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معشر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الجن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الانس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ياتكم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رسل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يقصون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عليكم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آياتى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ينذرونكم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لق</w:t>
      </w:r>
      <w:r w:rsidR="00837235" w:rsidRPr="00A45C1E">
        <w:rPr>
          <w:rStyle w:val="libAieChar"/>
          <w:rFonts w:hint="cs"/>
          <w:rtl/>
        </w:rPr>
        <w:t>أ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يومكم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هذا</w:t>
      </w:r>
      <w:r w:rsidRPr="009076F3">
        <w:rPr>
          <w:rStyle w:val="libAlaemChar"/>
          <w:rtl/>
        </w:rPr>
        <w:t>)</w:t>
      </w:r>
    </w:p>
    <w:p w:rsidR="002030E1" w:rsidRDefault="002030E1" w:rsidP="002030E1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معشر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عشرة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معشر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بشر؟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32219F" w:rsidRPr="0032219F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29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منكم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‍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نفراتى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...)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نفرات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طوايف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(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رسانيدند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)</w:t>
      </w:r>
    </w:p>
    <w:p w:rsidR="002030E1" w:rsidRDefault="002030E1" w:rsidP="002030E1">
      <w:pPr>
        <w:pStyle w:val="libNormal"/>
      </w:pP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قالوا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شهدنا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على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انفسنا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</w:t>
      </w:r>
      <w:r w:rsidR="00A45C1E">
        <w:rPr>
          <w:rFonts w:hint="cs"/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غرتهم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الحياة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الدنيا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بيحد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دلبستگيهائى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اجحاف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پوئيدند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شهدوا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على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انفسهم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كانوا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كافرين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ستمگريهايشان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غافلند،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ذلك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يكن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ربك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مهلك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القرى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بظلم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اهلها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غافلون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بظلم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ستمهايش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: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بدكار،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قانونشكن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ستمگر،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لكل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درجات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عملوا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ربك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بغافل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يعملون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مقامها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2030E1" w:rsidRDefault="00A45C1E" w:rsidP="002030E1">
      <w:pPr>
        <w:pStyle w:val="libNormal"/>
      </w:pPr>
      <w:r>
        <w:rPr>
          <w:rtl/>
        </w:rPr>
        <w:br w:type="page"/>
      </w:r>
    </w:p>
    <w:p w:rsidR="002030E1" w:rsidRDefault="002030E1" w:rsidP="000702B3">
      <w:pPr>
        <w:pStyle w:val="Heading2"/>
      </w:pPr>
      <w:bookmarkStart w:id="215" w:name="_Toc4541876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02B3">
        <w:rPr>
          <w:rFonts w:hint="cs"/>
          <w:rtl/>
        </w:rPr>
        <w:t>(133) تا (135)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5"/>
    </w:p>
    <w:p w:rsidR="002030E1" w:rsidRDefault="00A45C1E" w:rsidP="00A45C1E">
      <w:pPr>
        <w:pStyle w:val="libNormal"/>
      </w:pP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ربك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الغنى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ذو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الرحمة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يشأ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يذهبكم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يستخلف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بعدكم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يش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كما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نشأ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ذرية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قوم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ءاخرين</w:t>
      </w:r>
      <w:r w:rsidRPr="009076F3">
        <w:rPr>
          <w:rStyle w:val="libAlaemChar"/>
          <w:rFonts w:hint="cs"/>
          <w:rtl/>
        </w:rPr>
        <w:t>)</w:t>
      </w:r>
      <w:r w:rsidR="002030E1" w:rsidRPr="00A45C1E">
        <w:rPr>
          <w:rtl/>
        </w:rPr>
        <w:t xml:space="preserve"> (133)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إن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توعدون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لات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نتم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بمعجزين</w:t>
      </w:r>
      <w:r w:rsidRPr="009076F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2030E1">
        <w:rPr>
          <w:rtl/>
        </w:rPr>
        <w:t>(134)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قل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يقوم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اعملوا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مكانتكم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</w:t>
      </w:r>
      <w:r>
        <w:rPr>
          <w:rStyle w:val="libAieChar"/>
          <w:rFonts w:hint="cs"/>
          <w:rtl/>
        </w:rPr>
        <w:t>ن</w:t>
      </w:r>
      <w:r w:rsidR="002030E1" w:rsidRPr="00A45C1E">
        <w:rPr>
          <w:rStyle w:val="libAieChar"/>
          <w:rFonts w:hint="cs"/>
          <w:rtl/>
        </w:rPr>
        <w:t>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عامل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فسوف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تعلمون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تكون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عقبة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الدار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إنه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يفلح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الظلمون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(135)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133 -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134 -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)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tl/>
        </w:rPr>
        <w:t xml:space="preserve">135 -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رستگار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A45C1E">
      <w:pPr>
        <w:pStyle w:val="Heading3"/>
      </w:pPr>
      <w:bookmarkStart w:id="216" w:name="_Toc454187604"/>
      <w:r>
        <w:rPr>
          <w:rFonts w:hint="cs"/>
          <w:rtl/>
        </w:rPr>
        <w:t>تفسير</w:t>
      </w:r>
      <w:r>
        <w:rPr>
          <w:rtl/>
        </w:rPr>
        <w:t>:</w:t>
      </w:r>
      <w:bookmarkEnd w:id="216"/>
    </w:p>
    <w:p w:rsidR="002030E1" w:rsidRDefault="002030E1" w:rsidP="002030E1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كوچكترين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ربك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الغنى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ذو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الرحم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بعلاوه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كسان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دودمان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ان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يشا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يذهبكم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يستخلف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بعدكم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يش</w:t>
      </w:r>
      <w:r w:rsidR="00837235" w:rsidRPr="00A45C1E">
        <w:rPr>
          <w:rStyle w:val="libAieChar"/>
          <w:rFonts w:hint="cs"/>
          <w:rtl/>
        </w:rPr>
        <w:t>أ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انشاكم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ذرية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قوم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آخرين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>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تخلفى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ان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توعدون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لات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</w:t>
      </w:r>
      <w:r w:rsidR="00A45C1E">
        <w:rPr>
          <w:rFonts w:hint="cs"/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انتم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بمعجزين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دستتان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قل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قوم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اعملوا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على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مكانتكم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عامل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فسوف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تعلمون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تكون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عاقبة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الدار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انه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يفلح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الظالمون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A45C1E" w:rsidP="002030E1">
      <w:pPr>
        <w:pStyle w:val="libNormal"/>
      </w:pPr>
      <w:r>
        <w:rPr>
          <w:rtl/>
        </w:rPr>
        <w:br w:type="page"/>
      </w:r>
    </w:p>
    <w:p w:rsidR="002030E1" w:rsidRDefault="002030E1" w:rsidP="00A45C1E">
      <w:pPr>
        <w:pStyle w:val="Heading2"/>
      </w:pPr>
      <w:bookmarkStart w:id="217" w:name="_Toc45418760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45C1E">
        <w:rPr>
          <w:rFonts w:hint="cs"/>
          <w:rtl/>
        </w:rPr>
        <w:t>(136)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7"/>
    </w:p>
    <w:p w:rsidR="002030E1" w:rsidRDefault="00A45C1E" w:rsidP="002030E1">
      <w:pPr>
        <w:pStyle w:val="libNormal"/>
      </w:pP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جعلوا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ذر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الحرث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نعم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نصيبا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فقالوا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هذا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بزعمهم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هذا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لشركائنا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كان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لشركائهم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فلا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يصل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كان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فهو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يصل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شركائهم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س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يحكمون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(136)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136 -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شركاى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شركاى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 w:rsidR="00837235">
        <w:rPr>
          <w:rtl/>
        </w:rPr>
        <w:t>!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)</w:t>
      </w:r>
      <w:r w:rsidR="00837235">
        <w:rPr>
          <w:rtl/>
        </w:rPr>
        <w:t>!</w:t>
      </w:r>
    </w:p>
    <w:p w:rsidR="002030E1" w:rsidRDefault="002030E1" w:rsidP="00A45C1E">
      <w:pPr>
        <w:pStyle w:val="Heading3"/>
      </w:pPr>
      <w:bookmarkStart w:id="218" w:name="_Toc454187606"/>
      <w:r>
        <w:rPr>
          <w:rFonts w:hint="cs"/>
          <w:rtl/>
        </w:rPr>
        <w:t>تفسير</w:t>
      </w:r>
      <w:r>
        <w:rPr>
          <w:rtl/>
        </w:rPr>
        <w:t>:</w:t>
      </w:r>
      <w:bookmarkEnd w:id="218"/>
    </w:p>
    <w:p w:rsidR="002030E1" w:rsidRDefault="002030E1" w:rsidP="002030E1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مغزها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شركاى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جعلوا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ذرا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الانعام</w:t>
      </w:r>
      <w:r>
        <w:rPr>
          <w:rtl/>
        </w:rPr>
        <w:t xml:space="preserve"> </w:t>
      </w:r>
      <w:r>
        <w:rPr>
          <w:rFonts w:hint="cs"/>
          <w:rtl/>
        </w:rPr>
        <w:t>نصيبا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بزعمهم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لشركائن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مصرف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مهمانان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چارپايان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شركائنا</w:t>
      </w:r>
      <w:r>
        <w:rPr>
          <w:rtl/>
        </w:rPr>
        <w:t>) (</w:t>
      </w:r>
      <w:r>
        <w:rPr>
          <w:rFonts w:hint="cs"/>
          <w:rtl/>
        </w:rPr>
        <w:t>شريكهاى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ذرا</w:t>
      </w:r>
      <w:r>
        <w:rPr>
          <w:rtl/>
        </w:rPr>
        <w:t>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(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فما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كان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لشركائهم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فلا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يصل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الله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كان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لله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فهو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يصل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الى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شركائهم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ميرفت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مزرعهاى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س</w:t>
      </w:r>
      <w:r w:rsidR="00837235" w:rsidRPr="00A45C1E">
        <w:rPr>
          <w:rStyle w:val="libAieChar"/>
          <w:rFonts w:hint="cs"/>
          <w:rtl/>
        </w:rPr>
        <w:t>أ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يحكمون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 (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ذرا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2030E1" w:rsidRDefault="002030E1" w:rsidP="002030E1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آسيبهائى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ميكردند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!!</w:t>
      </w:r>
    </w:p>
    <w:p w:rsidR="002030E1" w:rsidRDefault="002030E1" w:rsidP="002030E1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ميهمانان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گوسفندهاى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شكمى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زشتتر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2030E1" w:rsidRDefault="00A45C1E" w:rsidP="002030E1">
      <w:pPr>
        <w:pStyle w:val="libNormal"/>
      </w:pPr>
      <w:r>
        <w:rPr>
          <w:rtl/>
        </w:rPr>
        <w:br w:type="page"/>
      </w:r>
    </w:p>
    <w:p w:rsidR="002030E1" w:rsidRDefault="002030E1" w:rsidP="00A45C1E">
      <w:pPr>
        <w:pStyle w:val="Heading2"/>
      </w:pPr>
      <w:bookmarkStart w:id="219" w:name="_Toc45418760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45C1E">
        <w:rPr>
          <w:rFonts w:hint="cs"/>
          <w:rtl/>
        </w:rPr>
        <w:t xml:space="preserve">(137)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19"/>
    </w:p>
    <w:p w:rsidR="002030E1" w:rsidRDefault="00A45C1E" w:rsidP="002030E1">
      <w:pPr>
        <w:pStyle w:val="libNormal"/>
      </w:pP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كذلك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زين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لكثير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المشركين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قتل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ولدهم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شركاؤ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ليردوهم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وليلبسوا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عليهم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دينهم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ش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فعلوه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فذرهم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يفترون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(137)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137 -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شركاى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!)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)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).</w:t>
      </w:r>
    </w:p>
    <w:p w:rsidR="002030E1" w:rsidRDefault="002030E1" w:rsidP="00A45C1E">
      <w:pPr>
        <w:pStyle w:val="Heading3"/>
      </w:pPr>
      <w:bookmarkStart w:id="220" w:name="_Toc454187608"/>
      <w:r>
        <w:rPr>
          <w:rFonts w:hint="cs"/>
          <w:rtl/>
        </w:rPr>
        <w:t>تفسير</w:t>
      </w:r>
      <w:r>
        <w:rPr>
          <w:rtl/>
        </w:rPr>
        <w:t>:</w:t>
      </w:r>
      <w:bookmarkEnd w:id="220"/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زشتكاريهاى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جنايتهاى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مضحك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شركاى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(</w:t>
      </w:r>
      <w:r>
        <w:rPr>
          <w:rFonts w:hint="cs"/>
          <w:rtl/>
        </w:rPr>
        <w:t>افتخار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>(</w:t>
      </w:r>
      <w:r>
        <w:rPr>
          <w:rFonts w:hint="cs"/>
          <w:rtl/>
        </w:rPr>
        <w:t>عبادت</w:t>
      </w:r>
      <w:r>
        <w:rPr>
          <w:rtl/>
        </w:rPr>
        <w:t xml:space="preserve"> )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كذلك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زين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لكثير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المشركين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قتل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اولادهم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شركائهم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 w:rsidR="00837235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فقر،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بتكده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هبل</w:t>
      </w:r>
      <w:r>
        <w:rPr>
          <w:rtl/>
        </w:rPr>
        <w:t xml:space="preserve"> ) (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چوبهاى</w:t>
      </w:r>
      <w:r>
        <w:rPr>
          <w:rtl/>
        </w:rPr>
        <w:t xml:space="preserve"> </w:t>
      </w:r>
      <w:r>
        <w:rPr>
          <w:rFonts w:hint="cs"/>
          <w:rtl/>
        </w:rPr>
        <w:t>تيرى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كيسه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هبل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(</w:t>
      </w:r>
      <w:r>
        <w:rPr>
          <w:rFonts w:hint="cs"/>
          <w:rtl/>
        </w:rPr>
        <w:t>افعل</w:t>
      </w:r>
      <w:r>
        <w:rPr>
          <w:rtl/>
        </w:rPr>
        <w:t xml:space="preserve"> ) (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))) (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)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چوبه</w:t>
      </w:r>
      <w:r>
        <w:rPr>
          <w:rtl/>
        </w:rPr>
        <w:t xml:space="preserve"> </w:t>
      </w:r>
      <w:r>
        <w:rPr>
          <w:rFonts w:hint="cs"/>
          <w:rtl/>
        </w:rPr>
        <w:t>تيرى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هبل</w:t>
      </w:r>
      <w:r w:rsidR="00837235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A45C1E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طائفه</w:t>
      </w:r>
      <w:r>
        <w:rPr>
          <w:rtl/>
        </w:rPr>
        <w:t xml:space="preserve"> ((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تميم</w:t>
      </w:r>
      <w:r>
        <w:rPr>
          <w:rtl/>
        </w:rPr>
        <w:t xml:space="preserve"> )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منذر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عاصم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A45C1E">
        <w:rPr>
          <w:rFonts w:hint="cs"/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ماسك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عربهاى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نفيس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>
        <w:rPr>
          <w:rtl/>
        </w:rPr>
        <w:t xml:space="preserve"> </w:t>
      </w:r>
      <w:r>
        <w:rPr>
          <w:rFonts w:hint="cs"/>
          <w:rtl/>
        </w:rPr>
        <w:t>زورمند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بيفكنند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ليردوهم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ليلبسوا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عليهم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دينهم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لو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ش</w:t>
      </w:r>
      <w:r w:rsidR="00837235" w:rsidRPr="00A45C1E">
        <w:rPr>
          <w:rStyle w:val="libAieChar"/>
          <w:rFonts w:hint="cs"/>
          <w:rtl/>
        </w:rPr>
        <w:t>أ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الله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فعلوه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ننگينى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بپرداز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A45C1E">
        <w:rPr>
          <w:rStyle w:val="libAieChar"/>
          <w:rFonts w:hint="cs"/>
          <w:rtl/>
        </w:rPr>
        <w:t>فذرهم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و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ما</w:t>
      </w:r>
      <w:r w:rsidRPr="00A45C1E">
        <w:rPr>
          <w:rStyle w:val="libAieChar"/>
          <w:rtl/>
        </w:rPr>
        <w:t xml:space="preserve"> </w:t>
      </w:r>
      <w:r w:rsidRPr="00A45C1E">
        <w:rPr>
          <w:rStyle w:val="libAieChar"/>
          <w:rFonts w:hint="cs"/>
          <w:rtl/>
        </w:rPr>
        <w:t>يفترون</w:t>
      </w:r>
      <w:r w:rsidRPr="00A45C1E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A45C1E" w:rsidP="002030E1">
      <w:pPr>
        <w:pStyle w:val="libNormal"/>
      </w:pPr>
      <w:r>
        <w:rPr>
          <w:rtl/>
        </w:rPr>
        <w:br w:type="page"/>
      </w:r>
    </w:p>
    <w:p w:rsidR="002030E1" w:rsidRDefault="002030E1" w:rsidP="003533FA">
      <w:pPr>
        <w:pStyle w:val="Heading2"/>
      </w:pPr>
      <w:bookmarkStart w:id="221" w:name="_Toc4541876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33FA">
        <w:rPr>
          <w:rFonts w:hint="cs"/>
          <w:rtl/>
        </w:rPr>
        <w:t>(138) و (139)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1"/>
    </w:p>
    <w:p w:rsidR="002030E1" w:rsidRDefault="00A45C1E" w:rsidP="00A45C1E">
      <w:pPr>
        <w:pStyle w:val="libNormal"/>
      </w:pP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قالوا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هذه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نعم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حرث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حجر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يطعمها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إلا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نش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بزعمهم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نعم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حرمت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ظهورها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نعم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يذكرون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اسم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الله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عليها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افتر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عليه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سيجزيهم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كانوا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يفترون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(138)</w:t>
      </w:r>
      <w:r>
        <w:rPr>
          <w:rFonts w:hint="cs"/>
          <w:rtl/>
        </w:rPr>
        <w:t xml:space="preserve"> </w:t>
      </w:r>
      <w:r w:rsidRPr="009076F3">
        <w:rPr>
          <w:rStyle w:val="libAlaemChar"/>
          <w:rFonts w:hint="cs"/>
          <w:rtl/>
        </w:rPr>
        <w:t>(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قالوا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فى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بطون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هذه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الا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نعم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خالصة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لذكورنا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محرم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على</w:t>
      </w:r>
      <w:r w:rsidR="002030E1" w:rsidRPr="00A45C1E">
        <w:rPr>
          <w:rStyle w:val="libAieChar"/>
          <w:rtl/>
        </w:rPr>
        <w:t xml:space="preserve"> 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Fonts w:hint="cs"/>
          <w:rtl/>
        </w:rPr>
        <w:t>زوجنا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يكن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ميتة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فيه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شرك</w:t>
      </w:r>
      <w:r w:rsidR="00837235" w:rsidRPr="00A45C1E">
        <w:rPr>
          <w:rStyle w:val="libAieChar"/>
          <w:rFonts w:hint="cs"/>
          <w:rtl/>
        </w:rPr>
        <w:t>أ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سيجزيهم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وصفهم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إنه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حكيم</w:t>
      </w:r>
      <w:r w:rsidR="002030E1" w:rsidRPr="00A45C1E">
        <w:rPr>
          <w:rStyle w:val="libAieChar"/>
          <w:rtl/>
        </w:rPr>
        <w:t xml:space="preserve"> </w:t>
      </w:r>
      <w:r w:rsidR="002030E1" w:rsidRPr="00A45C1E">
        <w:rPr>
          <w:rStyle w:val="libAieChar"/>
          <w:rFonts w:hint="cs"/>
          <w:rtl/>
        </w:rPr>
        <w:t>عليم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(139)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)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) </w:t>
      </w:r>
      <w:r>
        <w:rPr>
          <w:rFonts w:hint="cs"/>
          <w:rtl/>
        </w:rPr>
        <w:t>چهارپايانى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افتراهاى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tl/>
        </w:rPr>
        <w:t xml:space="preserve">139 -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)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)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3533FA">
      <w:pPr>
        <w:pStyle w:val="Heading3"/>
      </w:pPr>
      <w:bookmarkStart w:id="222" w:name="_Toc454187610"/>
      <w:r>
        <w:rPr>
          <w:rFonts w:hint="cs"/>
          <w:rtl/>
        </w:rPr>
        <w:t>تفسير</w:t>
      </w:r>
      <w:r>
        <w:rPr>
          <w:rtl/>
        </w:rPr>
        <w:t>:</w:t>
      </w:r>
      <w:bookmarkEnd w:id="222"/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مگر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و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قالوا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هذه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انعام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و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حرث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حجر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لا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يطعمها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الا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من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نش</w:t>
      </w:r>
      <w:r w:rsidR="00837235" w:rsidRPr="003533FA">
        <w:rPr>
          <w:rStyle w:val="libAieChar"/>
          <w:rFonts w:hint="cs"/>
          <w:rtl/>
        </w:rPr>
        <w:t>أ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بزعمهم</w:t>
      </w:r>
      <w:r w:rsidRPr="003533FA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837235">
        <w:rPr>
          <w:rtl/>
        </w:rPr>
        <w:t>.</w:t>
      </w:r>
    </w:p>
    <w:p w:rsidR="002030E1" w:rsidRDefault="002030E1" w:rsidP="003533F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حجر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حجاره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محوطهاى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 w:rsidR="003533FA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و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انعام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حرمت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ظهورها</w:t>
      </w:r>
      <w:r w:rsidRPr="003533FA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سائبه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): (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و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انعام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لا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يذكرون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اسم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الله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عليها</w:t>
      </w:r>
      <w:r w:rsidRPr="003533FA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ميبستند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افتر</w:t>
      </w:r>
      <w:r w:rsidR="00837235" w:rsidRPr="003533FA">
        <w:rPr>
          <w:rStyle w:val="libAieChar"/>
          <w:rFonts w:hint="cs"/>
          <w:rtl/>
        </w:rPr>
        <w:t>أ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عليه</w:t>
      </w:r>
      <w:r w:rsidRPr="003533FA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افترائات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سيجزيهم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بما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كانوا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يفترون</w:t>
      </w:r>
      <w:r w:rsidRPr="003533FA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3533F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3533FA">
        <w:rPr>
          <w:rFonts w:hint="cs"/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طائفهاى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مقرراتى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بيجهت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قانونگزار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شريكند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و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قالوا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ما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فى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بطون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هذه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الانعام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خالصة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لذكورنا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و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محرم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على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ازواجنا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و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ان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يكن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ميتة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فهم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فيه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شرك</w:t>
      </w:r>
      <w:r w:rsidR="00837235" w:rsidRPr="003533FA">
        <w:rPr>
          <w:rStyle w:val="libAieChar"/>
          <w:rFonts w:hint="cs"/>
          <w:rtl/>
        </w:rPr>
        <w:t>أ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lastRenderedPageBreak/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الانعام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حيواناتى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الانعام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ميتة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!.</w:t>
      </w:r>
    </w:p>
    <w:p w:rsidR="002030E1" w:rsidRDefault="002030E1" w:rsidP="003533F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3533FA">
        <w:rPr>
          <w:rFonts w:hint="cs"/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توصيفات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سيجزيهم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وصفهم</w:t>
      </w:r>
      <w:r w:rsidRPr="003533FA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توصيفى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غذاها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انه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حكيم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عليم</w:t>
      </w:r>
      <w:r w:rsidR="003533FA" w:rsidRPr="009076F3">
        <w:rPr>
          <w:rStyle w:val="libAlaemChar"/>
          <w:rFonts w:hint="cs"/>
          <w:rtl/>
        </w:rPr>
        <w:t>)</w:t>
      </w:r>
      <w:r w:rsidR="00837235"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2030E1" w:rsidRDefault="003533FA" w:rsidP="002030E1">
      <w:pPr>
        <w:pStyle w:val="libNormal"/>
      </w:pPr>
      <w:r>
        <w:rPr>
          <w:rtl/>
        </w:rPr>
        <w:br w:type="page"/>
      </w:r>
    </w:p>
    <w:p w:rsidR="002030E1" w:rsidRDefault="002030E1" w:rsidP="003533FA">
      <w:pPr>
        <w:pStyle w:val="Heading2"/>
      </w:pPr>
      <w:bookmarkStart w:id="223" w:name="_Toc45418761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533FA">
        <w:rPr>
          <w:rFonts w:hint="cs"/>
          <w:rtl/>
        </w:rPr>
        <w:t>(140)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3"/>
    </w:p>
    <w:p w:rsidR="002030E1" w:rsidRDefault="003533FA" w:rsidP="002030E1">
      <w:pPr>
        <w:pStyle w:val="libNormal"/>
      </w:pPr>
      <w:r w:rsidRPr="009076F3">
        <w:rPr>
          <w:rStyle w:val="libAlaemChar"/>
          <w:rFonts w:hint="cs"/>
          <w:rtl/>
        </w:rPr>
        <w:t>(</w:t>
      </w:r>
      <w:r w:rsidR="002030E1" w:rsidRPr="003533FA">
        <w:rPr>
          <w:rStyle w:val="libAieChar"/>
          <w:rFonts w:hint="cs"/>
          <w:rtl/>
        </w:rPr>
        <w:t>قد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خسر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الذين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قتلوا</w:t>
      </w:r>
      <w:r w:rsidR="002030E1" w:rsidRPr="003533FA">
        <w:rPr>
          <w:rStyle w:val="libAieChar"/>
          <w:rtl/>
        </w:rPr>
        <w:t xml:space="preserve"> </w:t>
      </w:r>
      <w:r w:rsidR="00837235" w:rsidRPr="003533FA">
        <w:rPr>
          <w:rStyle w:val="libAieChar"/>
          <w:rFonts w:hint="cs"/>
          <w:rtl/>
        </w:rPr>
        <w:t>أ</w:t>
      </w:r>
      <w:r w:rsidR="002030E1" w:rsidRPr="003533FA">
        <w:rPr>
          <w:rStyle w:val="libAieChar"/>
          <w:rFonts w:hint="cs"/>
          <w:rtl/>
        </w:rPr>
        <w:t>ولدهم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سفها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بغير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علم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و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حرموا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ما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رزقهم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الله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افتر</w:t>
      </w:r>
      <w:r w:rsidR="00837235" w:rsidRPr="003533FA">
        <w:rPr>
          <w:rStyle w:val="libAieChar"/>
          <w:rFonts w:hint="cs"/>
          <w:rtl/>
        </w:rPr>
        <w:t>أ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على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الله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قد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ضلوا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و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ما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كانوا</w:t>
      </w:r>
      <w:r w:rsidR="002030E1" w:rsidRPr="003533FA">
        <w:rPr>
          <w:rStyle w:val="libAieChar"/>
          <w:rtl/>
        </w:rPr>
        <w:t xml:space="preserve"> </w:t>
      </w:r>
      <w:r w:rsidR="002030E1" w:rsidRPr="003533FA">
        <w:rPr>
          <w:rStyle w:val="libAieChar"/>
          <w:rFonts w:hint="cs"/>
          <w:rtl/>
        </w:rPr>
        <w:t>مهتدين</w:t>
      </w:r>
      <w:r w:rsidRPr="009076F3">
        <w:rPr>
          <w:rStyle w:val="libAlaemChar"/>
          <w:rFonts w:hint="cs"/>
          <w:rtl/>
        </w:rPr>
        <w:t>)</w:t>
      </w:r>
      <w:r w:rsidR="002030E1">
        <w:rPr>
          <w:rtl/>
        </w:rPr>
        <w:t xml:space="preserve"> (140)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ترجمه</w:t>
      </w:r>
      <w:r w:rsidR="00837235">
        <w:rPr>
          <w:rtl/>
        </w:rPr>
        <w:t>:</w:t>
      </w:r>
    </w:p>
    <w:p w:rsidR="002030E1" w:rsidRDefault="002030E1" w:rsidP="002030E1">
      <w:pPr>
        <w:pStyle w:val="libNormal"/>
      </w:pPr>
      <w:r>
        <w:rPr>
          <w:rtl/>
        </w:rPr>
        <w:t xml:space="preserve">140 -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>.</w:t>
      </w:r>
    </w:p>
    <w:p w:rsidR="002030E1" w:rsidRDefault="002030E1" w:rsidP="003533FA">
      <w:pPr>
        <w:pStyle w:val="Heading3"/>
      </w:pPr>
      <w:bookmarkStart w:id="224" w:name="_Toc454187612"/>
      <w:r>
        <w:rPr>
          <w:rFonts w:hint="cs"/>
          <w:rtl/>
        </w:rPr>
        <w:t>تفسير</w:t>
      </w:r>
      <w:r>
        <w:rPr>
          <w:rtl/>
        </w:rPr>
        <w:t>:</w:t>
      </w:r>
      <w:bookmarkEnd w:id="224"/>
    </w:p>
    <w:p w:rsidR="002030E1" w:rsidRDefault="002030E1" w:rsidP="003533F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 w:rsidR="003533FA">
        <w:rPr>
          <w:rFonts w:hint="cs"/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كشتند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قد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خسر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الذين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قتلوا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اولادهم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سفها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بغير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علم</w:t>
      </w:r>
      <w:r w:rsidRPr="003533FA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وانگهى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بپذيرد؟</w:t>
      </w:r>
      <w:r>
        <w:rPr>
          <w:rtl/>
        </w:rPr>
        <w:t>!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837235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ماندگى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: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و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حرموا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ما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رزقهم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الله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افتر</w:t>
      </w:r>
      <w:r w:rsidR="00837235" w:rsidRPr="003533FA">
        <w:rPr>
          <w:rStyle w:val="libAieChar"/>
          <w:rFonts w:hint="cs"/>
          <w:rtl/>
        </w:rPr>
        <w:t>أ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على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الله</w:t>
      </w:r>
      <w:r w:rsidRPr="003533FA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حياتشان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</w:p>
    <w:p w:rsidR="002030E1" w:rsidRDefault="002030E1" w:rsidP="002030E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37235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قد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ضلوا</w:t>
      </w:r>
      <w:r w:rsidRPr="009076F3">
        <w:rPr>
          <w:rStyle w:val="libAlaemChar"/>
          <w:rtl/>
        </w:rPr>
        <w:t>)</w:t>
      </w:r>
    </w:p>
    <w:p w:rsidR="002030E1" w:rsidRDefault="002030E1" w:rsidP="002030E1">
      <w:pPr>
        <w:pStyle w:val="libNormal"/>
        <w:rPr>
          <w:rtl/>
        </w:rPr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9076F3">
        <w:rPr>
          <w:rStyle w:val="libAlaemChar"/>
          <w:rtl/>
        </w:rPr>
        <w:t>(</w:t>
      </w:r>
      <w:r w:rsidRPr="003533FA">
        <w:rPr>
          <w:rStyle w:val="libAieChar"/>
          <w:rFonts w:hint="cs"/>
          <w:rtl/>
        </w:rPr>
        <w:t>و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ما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كانوا</w:t>
      </w:r>
      <w:r w:rsidRPr="003533FA">
        <w:rPr>
          <w:rStyle w:val="libAieChar"/>
          <w:rtl/>
        </w:rPr>
        <w:t xml:space="preserve"> </w:t>
      </w:r>
      <w:r w:rsidRPr="003533FA">
        <w:rPr>
          <w:rStyle w:val="libAieChar"/>
          <w:rFonts w:hint="cs"/>
          <w:rtl/>
        </w:rPr>
        <w:t>مهتدين</w:t>
      </w:r>
      <w:r w:rsidRPr="003533FA">
        <w:rPr>
          <w:rStyle w:val="libAieChar"/>
          <w:rtl/>
        </w:rPr>
        <w:t xml:space="preserve"> </w:t>
      </w:r>
      <w:r w:rsidRPr="009076F3">
        <w:rPr>
          <w:rStyle w:val="libAlaemChar"/>
          <w:rtl/>
        </w:rPr>
        <w:t>)</w:t>
      </w:r>
      <w:r>
        <w:rPr>
          <w:rtl/>
        </w:rPr>
        <w:t>.</w:t>
      </w:r>
    </w:p>
    <w:p w:rsidR="002030E1" w:rsidRPr="00CC482E" w:rsidRDefault="002030E1" w:rsidP="002030E1">
      <w:pPr>
        <w:pStyle w:val="libNormal"/>
        <w:rPr>
          <w:rtl/>
        </w:rPr>
      </w:pPr>
    </w:p>
    <w:sectPr w:rsidR="002030E1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2D" w:rsidRDefault="0059532D">
      <w:r>
        <w:separator/>
      </w:r>
    </w:p>
  </w:endnote>
  <w:endnote w:type="continuationSeparator" w:id="0">
    <w:p w:rsidR="0059532D" w:rsidRDefault="0059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FE" w:rsidRDefault="00C735FE">
    <w:pPr>
      <w:pStyle w:val="Footer"/>
    </w:pPr>
    <w:fldSimple w:instr=" PAGE   \* MERGEFORMAT ">
      <w:r w:rsidR="000702B3">
        <w:rPr>
          <w:noProof/>
          <w:rtl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FE" w:rsidRDefault="00C735FE">
    <w:pPr>
      <w:pStyle w:val="Footer"/>
    </w:pPr>
    <w:fldSimple w:instr=" PAGE   \* MERGEFORMAT ">
      <w:r w:rsidR="000702B3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FE" w:rsidRDefault="00C735FE">
    <w:pPr>
      <w:pStyle w:val="Footer"/>
    </w:pPr>
    <w:fldSimple w:instr=" PAGE   \* MERGEFORMAT ">
      <w:r w:rsidR="000702B3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2D" w:rsidRDefault="0059532D">
      <w:r>
        <w:separator/>
      </w:r>
    </w:p>
  </w:footnote>
  <w:footnote w:type="continuationSeparator" w:id="0">
    <w:p w:rsidR="0059532D" w:rsidRDefault="00595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D3E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5178"/>
    <w:rsid w:val="00067F84"/>
    <w:rsid w:val="000702B3"/>
    <w:rsid w:val="00071C97"/>
    <w:rsid w:val="000761F7"/>
    <w:rsid w:val="00076A3A"/>
    <w:rsid w:val="00082457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8E1"/>
    <w:rsid w:val="001243ED"/>
    <w:rsid w:val="00126471"/>
    <w:rsid w:val="001310EB"/>
    <w:rsid w:val="00135E90"/>
    <w:rsid w:val="00136268"/>
    <w:rsid w:val="00136E6F"/>
    <w:rsid w:val="00142833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1F184D"/>
    <w:rsid w:val="00201EC6"/>
    <w:rsid w:val="00202C7B"/>
    <w:rsid w:val="002030E1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16B0"/>
    <w:rsid w:val="002B2B15"/>
    <w:rsid w:val="002B6EAB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19F"/>
    <w:rsid w:val="00322466"/>
    <w:rsid w:val="00324B78"/>
    <w:rsid w:val="00325A62"/>
    <w:rsid w:val="00330D70"/>
    <w:rsid w:val="003339D0"/>
    <w:rsid w:val="003353BB"/>
    <w:rsid w:val="0033620A"/>
    <w:rsid w:val="0034239A"/>
    <w:rsid w:val="003533F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4F22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32B5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32D"/>
    <w:rsid w:val="00595761"/>
    <w:rsid w:val="00597B34"/>
    <w:rsid w:val="005A075E"/>
    <w:rsid w:val="005A1C39"/>
    <w:rsid w:val="005A23E6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6ED7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C50DB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241B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1D15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A7D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35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1BEA"/>
    <w:rsid w:val="00862545"/>
    <w:rsid w:val="00864864"/>
    <w:rsid w:val="00866CF3"/>
    <w:rsid w:val="008703F4"/>
    <w:rsid w:val="00870D4D"/>
    <w:rsid w:val="008725B0"/>
    <w:rsid w:val="00873D57"/>
    <w:rsid w:val="00874112"/>
    <w:rsid w:val="0087755D"/>
    <w:rsid w:val="008777DC"/>
    <w:rsid w:val="00880BCE"/>
    <w:rsid w:val="008810AF"/>
    <w:rsid w:val="008830EF"/>
    <w:rsid w:val="00885B57"/>
    <w:rsid w:val="008933CF"/>
    <w:rsid w:val="00895362"/>
    <w:rsid w:val="008A225D"/>
    <w:rsid w:val="008A4630"/>
    <w:rsid w:val="008A756D"/>
    <w:rsid w:val="008B4D3E"/>
    <w:rsid w:val="008B5AE2"/>
    <w:rsid w:val="008B5B7E"/>
    <w:rsid w:val="008C0DB1"/>
    <w:rsid w:val="008C3327"/>
    <w:rsid w:val="008D1B93"/>
    <w:rsid w:val="008D460B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076F3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3E10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2239"/>
    <w:rsid w:val="00A0545A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5C1E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0AA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56FFC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5932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35FE"/>
    <w:rsid w:val="00C763D6"/>
    <w:rsid w:val="00C76A9C"/>
    <w:rsid w:val="00C810D6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A5582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1D2D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886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E10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C60AA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bidi w:val="0"/>
      <w:spacing w:after="200" w:line="276" w:lineRule="auto"/>
      <w:ind w:left="960" w:firstLine="0"/>
      <w:jc w:val="left"/>
    </w:pPr>
    <w:rPr>
      <w:rFonts w:ascii="Calibri" w:eastAsia="Calibri" w:hAnsi="Calibri" w:cs="Arial"/>
      <w:color w:val="auto"/>
      <w:sz w:val="22"/>
      <w:szCs w:val="22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bidi w:val="0"/>
      <w:spacing w:after="200" w:line="276" w:lineRule="auto"/>
      <w:ind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37235"/>
    <w:pPr>
      <w:tabs>
        <w:tab w:val="center" w:pos="4680"/>
        <w:tab w:val="right" w:pos="9360"/>
      </w:tabs>
      <w:bidi w:val="0"/>
      <w:ind w:firstLine="0"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3723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F25B-508F-4129-B51F-44DCB196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14</TotalTime>
  <Pages>477</Pages>
  <Words>85254</Words>
  <Characters>485949</Characters>
  <Application>Microsoft Office Word</Application>
  <DocSecurity>0</DocSecurity>
  <Lines>4049</Lines>
  <Paragraphs>1140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570063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2016-06-20T07:13:00Z</dcterms:created>
  <dcterms:modified xsi:type="dcterms:W3CDTF">2016-06-20T07:13:00Z</dcterms:modified>
</cp:coreProperties>
</file>