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173386376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22"/>
          <w:szCs w:val="22"/>
          <w:rtl w:val="0"/>
        </w:rPr>
      </w:sdtEndPr>
      <w:sdtContent>
        <w:p w:rsidR="00A905A9" w:rsidRDefault="00A905A9" w:rsidP="00F320C9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F320C9" w:rsidRDefault="00A905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355564" w:history="1">
            <w:r w:rsidR="00F320C9"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="00F320C9" w:rsidRPr="00CD3DDE">
              <w:rPr>
                <w:rStyle w:val="Hyperlink"/>
                <w:noProof/>
                <w:rtl/>
              </w:rPr>
              <w:t xml:space="preserve"> </w:t>
            </w:r>
            <w:r w:rsidR="00F320C9" w:rsidRPr="00CD3DDE">
              <w:rPr>
                <w:rStyle w:val="Hyperlink"/>
                <w:noProof/>
                <w:rtl/>
                <w:lang w:bidi="fa-IR"/>
              </w:rPr>
              <w:t>(141)</w:t>
            </w:r>
            <w:r w:rsidR="00F320C9"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="00F320C9" w:rsidRPr="00CD3DDE">
              <w:rPr>
                <w:rStyle w:val="Hyperlink"/>
                <w:noProof/>
                <w:rtl/>
              </w:rPr>
              <w:t xml:space="preserve"> </w:t>
            </w:r>
            <w:r w:rsidR="00F320C9"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 w:rsidR="00F320C9">
              <w:rPr>
                <w:noProof/>
                <w:webHidden/>
                <w:rtl/>
              </w:rPr>
              <w:tab/>
            </w:r>
            <w:r w:rsidR="00F320C9">
              <w:rPr>
                <w:noProof/>
                <w:webHidden/>
                <w:rtl/>
              </w:rPr>
              <w:fldChar w:fldCharType="begin"/>
            </w:r>
            <w:r w:rsidR="00F320C9">
              <w:rPr>
                <w:noProof/>
                <w:webHidden/>
                <w:rtl/>
              </w:rPr>
              <w:instrText xml:space="preserve"> </w:instrText>
            </w:r>
            <w:r w:rsidR="00F320C9">
              <w:rPr>
                <w:noProof/>
                <w:webHidden/>
              </w:rPr>
              <w:instrText>PAGEREF</w:instrText>
            </w:r>
            <w:r w:rsidR="00F320C9">
              <w:rPr>
                <w:noProof/>
                <w:webHidden/>
                <w:rtl/>
              </w:rPr>
              <w:instrText xml:space="preserve"> _</w:instrText>
            </w:r>
            <w:r w:rsidR="00F320C9">
              <w:rPr>
                <w:noProof/>
                <w:webHidden/>
              </w:rPr>
              <w:instrText>Toc454355564 \h</w:instrText>
            </w:r>
            <w:r w:rsidR="00F320C9">
              <w:rPr>
                <w:noProof/>
                <w:webHidden/>
                <w:rtl/>
              </w:rPr>
              <w:instrText xml:space="preserve"> </w:instrText>
            </w:r>
            <w:r w:rsidR="00F320C9">
              <w:rPr>
                <w:noProof/>
                <w:webHidden/>
                <w:rtl/>
              </w:rPr>
            </w:r>
            <w:r w:rsidR="00F320C9"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9</w:t>
            </w:r>
            <w:r w:rsidR="00F320C9"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65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66" w:history="1">
            <w:r w:rsidRPr="00CD3DDE">
              <w:rPr>
                <w:rStyle w:val="Hyperlink"/>
                <w:rFonts w:hint="eastAsia"/>
                <w:noProof/>
                <w:rtl/>
              </w:rPr>
              <w:t>نكته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ها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67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(142)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(144)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68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69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(145)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70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71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(146)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(147)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72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73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(148)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(150)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74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75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(151)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(153)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76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77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(154)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(157)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78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79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(158)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80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81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(159)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(160)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82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83" w:history="1">
            <w:r w:rsidRPr="00CD3DDE">
              <w:rPr>
                <w:rStyle w:val="Hyperlink"/>
                <w:rFonts w:hint="eastAsia"/>
                <w:noProof/>
                <w:rtl/>
              </w:rPr>
              <w:t>نكته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84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(161)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(163)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85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86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(164)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87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88" w:history="1">
            <w:r w:rsidRPr="00CD3DDE">
              <w:rPr>
                <w:rStyle w:val="Hyperlink"/>
                <w:rFonts w:hint="eastAsia"/>
                <w:noProof/>
                <w:rtl/>
              </w:rPr>
              <w:t>نكته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89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(165)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90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91" w:history="1">
            <w:r w:rsidRPr="00CD3DDE">
              <w:rPr>
                <w:rStyle w:val="Hyperlink"/>
                <w:rFonts w:hint="eastAsia"/>
                <w:noProof/>
                <w:rtl/>
              </w:rPr>
              <w:t>سوره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اعراف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92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(3)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93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94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(4)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(5)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95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96" w:history="1">
            <w:r w:rsidRPr="00CD3DDE">
              <w:rPr>
                <w:rStyle w:val="Hyperlink"/>
                <w:rFonts w:hint="eastAsia"/>
                <w:noProof/>
                <w:rtl/>
              </w:rPr>
              <w:t>نكته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97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(6)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(9)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98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599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(10)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00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01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(11)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(18)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02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03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(19)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(22)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04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05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(23)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(25)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06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07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(26)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(28)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08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09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(29)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(30)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10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11" w:history="1">
            <w:r w:rsidRPr="00CD3DDE">
              <w:rPr>
                <w:rStyle w:val="Hyperlink"/>
                <w:rFonts w:hint="eastAsia"/>
                <w:noProof/>
                <w:rtl/>
              </w:rPr>
              <w:t>نكته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355612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(31)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(32)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13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14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(33)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15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16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(34)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17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18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(35)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(36)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19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20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(37)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21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22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(38)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(39)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23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24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(40)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(41)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25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26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(42)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(43)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27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28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(44)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(45)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29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30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(46)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(49)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31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32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(50)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(51)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33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34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(52)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(53)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35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36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(54)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37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38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(56)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39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40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(57)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(58)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41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42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(59)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(64)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43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44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(67)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(72)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45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46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(73)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(79)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47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48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(80)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(84)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49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50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(85)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(87)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51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52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(88)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(89)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53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54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(90)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(93)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55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56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(94)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(95)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57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58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(96)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(100)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59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60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(101)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(102)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61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355662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(103)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(108)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63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64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(109)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(112)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65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66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(113)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(122)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67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68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(123)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(126)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69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70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(127)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(129)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71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72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(130)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(131)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73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74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(132)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(133)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75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76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(134)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(136)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77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78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(137)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79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80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(138)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(141)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81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82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(142)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83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355684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(143)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85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86" w:history="1">
            <w:r w:rsidRPr="00CD3DDE">
              <w:rPr>
                <w:rStyle w:val="Hyperlink"/>
                <w:rFonts w:hint="eastAsia"/>
                <w:noProof/>
                <w:rtl/>
              </w:rPr>
              <w:t>نكته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87" w:history="1">
            <w:r w:rsidRPr="00CD3DDE">
              <w:rPr>
                <w:rStyle w:val="Hyperlink"/>
                <w:noProof/>
                <w:rtl/>
              </w:rPr>
              <w:t xml:space="preserve">1 - </w:t>
            </w:r>
            <w:r w:rsidRPr="00CD3DDE">
              <w:rPr>
                <w:rStyle w:val="Hyperlink"/>
                <w:rFonts w:hint="eastAsia"/>
                <w:noProof/>
                <w:rtl/>
              </w:rPr>
              <w:t>چرا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موسى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تقاضاى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رؤ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يت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كرد؟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88" w:history="1">
            <w:r w:rsidRPr="00CD3DDE">
              <w:rPr>
                <w:rStyle w:val="Hyperlink"/>
                <w:noProof/>
                <w:rtl/>
              </w:rPr>
              <w:t xml:space="preserve">2 - </w:t>
            </w:r>
            <w:r w:rsidRPr="00CD3DDE">
              <w:rPr>
                <w:rStyle w:val="Hyperlink"/>
                <w:rFonts w:hint="eastAsia"/>
                <w:noProof/>
                <w:rtl/>
              </w:rPr>
              <w:t>آيا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مشاهده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خدا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امكانپذير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است</w:t>
            </w:r>
            <w:r w:rsidRPr="00CD3DDE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89" w:history="1">
            <w:r w:rsidRPr="00CD3DDE">
              <w:rPr>
                <w:rStyle w:val="Hyperlink"/>
                <w:noProof/>
                <w:rtl/>
              </w:rPr>
              <w:t xml:space="preserve">3 - </w:t>
            </w:r>
            <w:r w:rsidRPr="00CD3DDE">
              <w:rPr>
                <w:rStyle w:val="Hyperlink"/>
                <w:rFonts w:hint="eastAsia"/>
                <w:noProof/>
                <w:rtl/>
              </w:rPr>
              <w:t>منظور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از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جلوه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خدا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90" w:history="1">
            <w:r w:rsidRPr="00CD3DDE">
              <w:rPr>
                <w:rStyle w:val="Hyperlink"/>
                <w:noProof/>
                <w:rtl/>
              </w:rPr>
              <w:t xml:space="preserve">4 - </w:t>
            </w:r>
            <w:r w:rsidRPr="00CD3DDE">
              <w:rPr>
                <w:rStyle w:val="Hyperlink"/>
                <w:rFonts w:hint="eastAsia"/>
                <w:noProof/>
                <w:rtl/>
              </w:rPr>
              <w:t>موسى</w:t>
            </w:r>
            <w:r w:rsidRPr="00CD3DDE">
              <w:rPr>
                <w:rStyle w:val="Hyperlink"/>
                <w:noProof/>
                <w:rtl/>
              </w:rPr>
              <w:t xml:space="preserve"> (</w:t>
            </w:r>
            <w:r w:rsidRPr="00CD3DD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CD3DDE">
              <w:rPr>
                <w:rStyle w:val="Hyperlink"/>
                <w:noProof/>
                <w:rtl/>
              </w:rPr>
              <w:t xml:space="preserve">) </w:t>
            </w:r>
            <w:r w:rsidRPr="00CD3DDE">
              <w:rPr>
                <w:rStyle w:val="Hyperlink"/>
                <w:rFonts w:hint="eastAsia"/>
                <w:noProof/>
                <w:rtl/>
              </w:rPr>
              <w:t>از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چه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چيز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توبه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كرد؟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91" w:history="1">
            <w:r w:rsidRPr="00CD3DDE">
              <w:rPr>
                <w:rStyle w:val="Hyperlink"/>
                <w:noProof/>
                <w:rtl/>
              </w:rPr>
              <w:t xml:space="preserve">5 - </w:t>
            </w:r>
            <w:r w:rsidRPr="00CD3DDE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به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هيچوجه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قابل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رؤيت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نيست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92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(144)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(145)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93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94" w:history="1">
            <w:r w:rsidRPr="00CD3DDE">
              <w:rPr>
                <w:rStyle w:val="Hyperlink"/>
                <w:rFonts w:hint="eastAsia"/>
                <w:noProof/>
                <w:rtl/>
              </w:rPr>
              <w:t>نكته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95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(146)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(147)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96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97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(148)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(149)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98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699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(150)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(151)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00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01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(152)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(154)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02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03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(155)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(156)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04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54355705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(157)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06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07" w:history="1">
            <w:r w:rsidRPr="00CD3DDE">
              <w:rPr>
                <w:rStyle w:val="Hyperlink"/>
                <w:rFonts w:hint="eastAsia"/>
                <w:noProof/>
                <w:rtl/>
              </w:rPr>
              <w:t>نكته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08" w:history="1">
            <w:r w:rsidRPr="00CD3DDE">
              <w:rPr>
                <w:rStyle w:val="Hyperlink"/>
                <w:noProof/>
                <w:rtl/>
              </w:rPr>
              <w:t xml:space="preserve">1 - </w:t>
            </w:r>
            <w:r w:rsidRPr="00CD3DDE">
              <w:rPr>
                <w:rStyle w:val="Hyperlink"/>
                <w:rFonts w:hint="eastAsia"/>
                <w:noProof/>
                <w:rtl/>
              </w:rPr>
              <w:t>پنج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دليل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براى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نبوت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در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يك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09" w:history="1">
            <w:r w:rsidRPr="00CD3DDE">
              <w:rPr>
                <w:rStyle w:val="Hyperlink"/>
                <w:noProof/>
                <w:rtl/>
              </w:rPr>
              <w:t xml:space="preserve">2 - </w:t>
            </w:r>
            <w:r w:rsidRPr="00CD3DDE">
              <w:rPr>
                <w:rStyle w:val="Hyperlink"/>
                <w:rFonts w:hint="eastAsia"/>
                <w:noProof/>
                <w:rtl/>
              </w:rPr>
              <w:t>چگونه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پيامبر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امى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10" w:history="1">
            <w:r w:rsidRPr="00CD3DDE">
              <w:rPr>
                <w:rStyle w:val="Hyperlink"/>
                <w:rFonts w:hint="eastAsia"/>
                <w:noProof/>
                <w:rtl/>
              </w:rPr>
              <w:t>بشارت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ظهور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پيامبر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در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كتب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عهدين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11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(158)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12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13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(159)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(160)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14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15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(161)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(162)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16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17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(163)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(166)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18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19" w:history="1">
            <w:r w:rsidRPr="00CD3DDE">
              <w:rPr>
                <w:rStyle w:val="Hyperlink"/>
                <w:rFonts w:hint="eastAsia"/>
                <w:noProof/>
                <w:rtl/>
              </w:rPr>
              <w:t>نكته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20" w:history="1">
            <w:r w:rsidRPr="00CD3DDE">
              <w:rPr>
                <w:rStyle w:val="Hyperlink"/>
                <w:noProof/>
                <w:rtl/>
              </w:rPr>
              <w:t xml:space="preserve">1 - </w:t>
            </w:r>
            <w:r w:rsidRPr="00CD3DDE">
              <w:rPr>
                <w:rStyle w:val="Hyperlink"/>
                <w:rFonts w:hint="eastAsia"/>
                <w:noProof/>
                <w:rtl/>
              </w:rPr>
              <w:t>چگونه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دست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به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گناه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زدند؟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21" w:history="1">
            <w:r w:rsidRPr="00CD3DDE">
              <w:rPr>
                <w:rStyle w:val="Hyperlink"/>
                <w:noProof/>
                <w:rtl/>
              </w:rPr>
              <w:t xml:space="preserve">2 - </w:t>
            </w:r>
            <w:r w:rsidRPr="00CD3DDE">
              <w:rPr>
                <w:rStyle w:val="Hyperlink"/>
                <w:rFonts w:hint="eastAsia"/>
                <w:noProof/>
                <w:rtl/>
              </w:rPr>
              <w:t>چه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كسانى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رهائى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يافتند؟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22" w:history="1">
            <w:r w:rsidRPr="00CD3DDE">
              <w:rPr>
                <w:rStyle w:val="Hyperlink"/>
                <w:noProof/>
                <w:rtl/>
              </w:rPr>
              <w:t xml:space="preserve">3 - </w:t>
            </w:r>
            <w:r w:rsidRPr="00CD3DDE">
              <w:rPr>
                <w:rStyle w:val="Hyperlink"/>
                <w:rFonts w:hint="eastAsia"/>
                <w:noProof/>
                <w:rtl/>
              </w:rPr>
              <w:t>آيا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هر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دو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گروه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يك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نوع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كيفر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داشتند؟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23" w:history="1">
            <w:r w:rsidRPr="00CD3DDE">
              <w:rPr>
                <w:rStyle w:val="Hyperlink"/>
                <w:noProof/>
                <w:rtl/>
              </w:rPr>
              <w:t xml:space="preserve">4 - </w:t>
            </w:r>
            <w:r w:rsidRPr="00CD3DDE">
              <w:rPr>
                <w:rStyle w:val="Hyperlink"/>
                <w:rFonts w:hint="eastAsia"/>
                <w:noProof/>
                <w:rtl/>
              </w:rPr>
              <w:t>آيا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مسخ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جسمانى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بوده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يا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روحانى؟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24" w:history="1">
            <w:r w:rsidRPr="00CD3DDE">
              <w:rPr>
                <w:rStyle w:val="Hyperlink"/>
                <w:noProof/>
                <w:rtl/>
              </w:rPr>
              <w:t xml:space="preserve">5 - </w:t>
            </w:r>
            <w:r w:rsidRPr="00CD3DDE">
              <w:rPr>
                <w:rStyle w:val="Hyperlink"/>
                <w:rFonts w:hint="eastAsia"/>
                <w:noProof/>
                <w:rtl/>
              </w:rPr>
              <w:t>خلافكارى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زير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پوشش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كلاه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شرعى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25" w:history="1">
            <w:r w:rsidRPr="00CD3DDE">
              <w:rPr>
                <w:rStyle w:val="Hyperlink"/>
                <w:noProof/>
                <w:rtl/>
              </w:rPr>
              <w:t xml:space="preserve">6 - </w:t>
            </w:r>
            <w:r w:rsidRPr="00CD3DDE">
              <w:rPr>
                <w:rStyle w:val="Hyperlink"/>
                <w:rFonts w:hint="eastAsia"/>
                <w:noProof/>
                <w:rtl/>
              </w:rPr>
              <w:t>أشكال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مختلف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آزمونهاى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26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(167) </w:t>
            </w:r>
            <w:r w:rsidRPr="00CD3DDE">
              <w:rPr>
                <w:rStyle w:val="Hyperlink"/>
                <w:rFonts w:hint="eastAsia"/>
                <w:noProof/>
                <w:rtl/>
              </w:rPr>
              <w:t>تا</w:t>
            </w:r>
            <w:r w:rsidRPr="00CD3DDE">
              <w:rPr>
                <w:rStyle w:val="Hyperlink"/>
                <w:noProof/>
                <w:rtl/>
              </w:rPr>
              <w:t xml:space="preserve"> (168)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27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28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(169) 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(170)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29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30" w:history="1">
            <w:r w:rsidRPr="00CD3DDE">
              <w:rPr>
                <w:rStyle w:val="Hyperlink"/>
                <w:rFonts w:hint="eastAsia"/>
                <w:noProof/>
                <w:rtl/>
              </w:rPr>
              <w:t>آيه</w:t>
            </w:r>
            <w:r w:rsidRPr="00CD3DDE">
              <w:rPr>
                <w:rStyle w:val="Hyperlink"/>
                <w:noProof/>
                <w:rtl/>
              </w:rPr>
              <w:t xml:space="preserve"> (171)</w:t>
            </w:r>
            <w:r w:rsidRPr="00CD3DDE">
              <w:rPr>
                <w:rStyle w:val="Hyperlink"/>
                <w:rFonts w:hint="eastAsia"/>
                <w:noProof/>
                <w:rtl/>
              </w:rPr>
              <w:t>و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31" w:history="1">
            <w:r w:rsidRPr="00CD3DD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CD3DD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0C9" w:rsidRDefault="00F320C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355732" w:history="1">
            <w:r w:rsidRPr="00CD3DDE">
              <w:rPr>
                <w:rStyle w:val="Hyperlink"/>
                <w:rFonts w:hint="eastAsia"/>
                <w:noProof/>
                <w:rtl/>
              </w:rPr>
              <w:t>نكته</w:t>
            </w:r>
            <w:r w:rsidRPr="00CD3DDE">
              <w:rPr>
                <w:rStyle w:val="Hyperlink"/>
                <w:noProof/>
                <w:rtl/>
              </w:rPr>
              <w:t xml:space="preserve"> </w:t>
            </w:r>
            <w:r w:rsidRPr="00CD3DD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Toc454355732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D278E"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05A9" w:rsidRDefault="00A905A9">
          <w:r>
            <w:fldChar w:fldCharType="end"/>
          </w:r>
        </w:p>
      </w:sdtContent>
    </w:sdt>
    <w:p w:rsidR="00A905A9" w:rsidRDefault="00A905A9" w:rsidP="00A905A9">
      <w:pPr>
        <w:pStyle w:val="libNormal"/>
        <w:rPr>
          <w:rFonts w:hint="cs"/>
          <w:rtl/>
        </w:rPr>
      </w:pPr>
    </w:p>
    <w:p w:rsidR="00A905A9" w:rsidRDefault="00A905A9" w:rsidP="00A905A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7AEC" w:rsidRDefault="002C7AEC" w:rsidP="00B9098D">
      <w:pPr>
        <w:pStyle w:val="Heading2"/>
      </w:pPr>
      <w:bookmarkStart w:id="0" w:name="_Toc4543555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9098D">
        <w:rPr>
          <w:rFonts w:hint="cs"/>
          <w:rtl/>
          <w:lang w:bidi="fa-IR"/>
        </w:rPr>
        <w:t>(141)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0"/>
    </w:p>
    <w:p w:rsidR="002C7AEC" w:rsidRDefault="00B9098D" w:rsidP="002C7AEC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B9098D">
        <w:rPr>
          <w:rStyle w:val="libAieChar"/>
          <w:rFonts w:hint="cs"/>
          <w:rtl/>
        </w:rPr>
        <w:t>و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هو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الذى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انشا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جنت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معروشت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و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غير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معروشت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و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النخل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و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الزرع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مختلفا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اكله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و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الزيتون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و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الرمان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متشبها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و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غير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متشبه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كلوا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من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ثمره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اذا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اثمر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و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اتوا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حقه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يوم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حصاده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و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لا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تسرفوا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انه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لا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يحب</w:t>
      </w:r>
      <w:r w:rsidR="002C7AEC" w:rsidRPr="00B9098D">
        <w:rPr>
          <w:rStyle w:val="libAieChar"/>
          <w:rtl/>
        </w:rPr>
        <w:t xml:space="preserve"> </w:t>
      </w:r>
      <w:r w:rsidR="002C7AEC" w:rsidRPr="00B9098D">
        <w:rPr>
          <w:rStyle w:val="libAieChar"/>
          <w:rFonts w:hint="cs"/>
          <w:rtl/>
        </w:rPr>
        <w:t>المسرفين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(141)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141 -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معروش</w:t>
      </w:r>
      <w:r>
        <w:rPr>
          <w:rtl/>
        </w:rPr>
        <w:t xml:space="preserve"> (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داربستها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معروش</w:t>
      </w:r>
      <w:r>
        <w:rPr>
          <w:rtl/>
        </w:rPr>
        <w:t xml:space="preserve"> (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داربست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ظاهريشان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بپردازيد،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مسرفين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B9098D">
      <w:pPr>
        <w:pStyle w:val="Heading3"/>
      </w:pPr>
      <w:bookmarkStart w:id="1" w:name="_Toc454355565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"/>
    </w:p>
    <w:p w:rsidR="002C7AEC" w:rsidRDefault="002C7AEC" w:rsidP="002C7AEC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5C16C0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داربستها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 w:rsidR="005C16C0">
        <w:rPr>
          <w:rFonts w:hint="cs"/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لذيذ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داربست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آدميان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C16C0">
        <w:rPr>
          <w:rStyle w:val="libAieChar"/>
          <w:rFonts w:hint="cs"/>
          <w:rtl/>
        </w:rPr>
        <w:t>و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هو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الذى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انشا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جنات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معروشات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و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غير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معروشات</w:t>
      </w:r>
      <w:r w:rsidRPr="005C16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معروش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معروش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داربست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داربست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>.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برافراشتن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برافراشته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بلندعرش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معروش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معروش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معروش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معروش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معروشات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قلابهاى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چسباند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C16C0">
        <w:rPr>
          <w:rStyle w:val="libAieChar"/>
          <w:rFonts w:hint="cs"/>
          <w:rtl/>
        </w:rPr>
        <w:t>و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النخل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و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الزرع</w:t>
      </w:r>
      <w:r w:rsidRPr="005C16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C16C0">
        <w:rPr>
          <w:rStyle w:val="libAieChar"/>
          <w:rFonts w:hint="cs"/>
          <w:rtl/>
        </w:rPr>
        <w:t>مختلفا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اكله</w:t>
      </w:r>
      <w:r w:rsidRPr="005C16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الرمان</w:t>
      </w:r>
      <w:r>
        <w:rPr>
          <w:rtl/>
        </w:rPr>
        <w:t xml:space="preserve"> )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شبيهند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(</w:t>
      </w:r>
      <w:r>
        <w:rPr>
          <w:rFonts w:hint="cs"/>
          <w:rtl/>
        </w:rPr>
        <w:t>متشابها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5C16C0">
        <w:rPr>
          <w:rStyle w:val="libAieChar"/>
          <w:rFonts w:hint="cs"/>
          <w:rtl/>
        </w:rPr>
        <w:t>كلوا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من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ثمره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اذا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اثمر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و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آتوا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حقه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يوم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حصاده</w:t>
      </w:r>
      <w:r w:rsidRPr="005C16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C16C0">
        <w:rPr>
          <w:rStyle w:val="libAieChar"/>
          <w:rFonts w:hint="cs"/>
          <w:rtl/>
        </w:rPr>
        <w:t>و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لا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تسرفوا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انه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لا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يحب</w:t>
      </w:r>
      <w:r w:rsidRPr="005C16C0">
        <w:rPr>
          <w:rStyle w:val="libAieChar"/>
          <w:rtl/>
        </w:rPr>
        <w:t xml:space="preserve"> </w:t>
      </w:r>
      <w:r w:rsidRPr="005C16C0">
        <w:rPr>
          <w:rStyle w:val="libAieChar"/>
          <w:rFonts w:hint="cs"/>
          <w:rtl/>
        </w:rPr>
        <w:t>المسرفين</w:t>
      </w:r>
      <w:r w:rsidRPr="005C16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بازند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معطل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.</w:t>
      </w:r>
    </w:p>
    <w:p w:rsidR="002C7AEC" w:rsidRDefault="002C7AEC" w:rsidP="00FC1D93">
      <w:pPr>
        <w:pStyle w:val="Heading3"/>
      </w:pPr>
      <w:bookmarkStart w:id="2" w:name="_Toc45435556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2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اثمر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الحصاد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مستمند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وجوبى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معينش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استحبابى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766FC0" w:rsidRDefault="002C7AEC" w:rsidP="002C7AEC">
      <w:pPr>
        <w:pStyle w:val="libNormal"/>
        <w:rPr>
          <w:rtl/>
        </w:rPr>
      </w:pPr>
      <w:r>
        <w:rPr>
          <w:rtl/>
        </w:rPr>
        <w:t xml:space="preserve">4 -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766FC0" w:rsidP="002C7AEC">
      <w:pPr>
        <w:pStyle w:val="libNormal"/>
      </w:pPr>
      <w:r>
        <w:rPr>
          <w:rtl/>
        </w:rPr>
        <w:br w:type="page"/>
      </w:r>
    </w:p>
    <w:p w:rsidR="002C7AEC" w:rsidRDefault="002C7AEC" w:rsidP="00766FC0">
      <w:pPr>
        <w:pStyle w:val="Heading2"/>
      </w:pPr>
      <w:bookmarkStart w:id="3" w:name="_Toc45435556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66FC0">
        <w:rPr>
          <w:rFonts w:hint="cs"/>
          <w:rtl/>
        </w:rPr>
        <w:t>(142) تا (144)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"/>
    </w:p>
    <w:p w:rsidR="002C7AEC" w:rsidRDefault="00766FC0" w:rsidP="00766FC0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766FC0">
        <w:rPr>
          <w:rStyle w:val="libAieChar"/>
          <w:rFonts w:hint="cs"/>
          <w:rtl/>
        </w:rPr>
        <w:t>و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من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نعم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حمولة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و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فرشا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كلوا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مما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رزقكم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الله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و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لا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تتبعوا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خطوت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الشيطن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إنه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لكم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عدو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مبين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(142)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766FC0">
        <w:rPr>
          <w:rStyle w:val="libAieChar"/>
          <w:rFonts w:hint="cs"/>
          <w:rtl/>
        </w:rPr>
        <w:t>ثمنية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أزوج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من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الضأن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اثنين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و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من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المعز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اثنين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قل</w:t>
      </w:r>
      <w:r w:rsidR="002C7AEC" w:rsidRPr="00766FC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766FC0">
        <w:rPr>
          <w:rStyle w:val="libAieChar"/>
          <w:rFonts w:hint="cs"/>
          <w:rtl/>
        </w:rPr>
        <w:t>لذكرين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حرم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أم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نثيين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أما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اشتملت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عليه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أرحام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نثيين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نبونى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بعلم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إن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كنتم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صدقين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(143)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766FC0">
        <w:rPr>
          <w:rStyle w:val="libAieChar"/>
          <w:rFonts w:hint="cs"/>
          <w:rtl/>
        </w:rPr>
        <w:t>و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من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الابل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اثنين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و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من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البقر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اثنين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قل</w:t>
      </w:r>
      <w:r w:rsidR="002C7AEC" w:rsidRPr="00766FC0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766FC0">
        <w:rPr>
          <w:rStyle w:val="libAieChar"/>
          <w:rFonts w:hint="cs"/>
          <w:rtl/>
        </w:rPr>
        <w:t>لذكرين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حرم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أم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نثيين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أما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اشتملت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عليه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أرحام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نثيين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أم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كنتم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شهداء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إذ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وصئكم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الله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بهذا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فمن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أ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ظلم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ممن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افترى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على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الله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كذبا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ليضل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الناس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بغير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علم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إن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الله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لا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يهدى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القوم</w:t>
      </w:r>
      <w:r w:rsidR="002C7AEC" w:rsidRPr="00766FC0">
        <w:rPr>
          <w:rStyle w:val="libAieChar"/>
          <w:rtl/>
        </w:rPr>
        <w:t xml:space="preserve"> </w:t>
      </w:r>
      <w:r w:rsidR="002C7AEC" w:rsidRPr="00766FC0">
        <w:rPr>
          <w:rStyle w:val="libAieChar"/>
          <w:rFonts w:hint="cs"/>
          <w:rtl/>
        </w:rPr>
        <w:t>الظلمين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2C7AEC">
        <w:rPr>
          <w:rtl/>
        </w:rPr>
        <w:t>(144)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>142 -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باربر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143 -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ميش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مادهها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144 -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)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  <w:r w:rsidR="005C16C0">
        <w:rPr>
          <w:rtl/>
        </w:rPr>
        <w:t>.</w:t>
      </w:r>
    </w:p>
    <w:p w:rsidR="002C7AEC" w:rsidRDefault="002C7AEC" w:rsidP="00766FC0">
      <w:pPr>
        <w:pStyle w:val="Heading3"/>
      </w:pPr>
      <w:bookmarkStart w:id="4" w:name="_Toc454355568"/>
      <w:r>
        <w:rPr>
          <w:rFonts w:hint="cs"/>
          <w:rtl/>
        </w:rPr>
        <w:lastRenderedPageBreak/>
        <w:t>تفسير</w:t>
      </w:r>
      <w:r w:rsidR="005C16C0">
        <w:rPr>
          <w:rtl/>
        </w:rPr>
        <w:t>:</w:t>
      </w:r>
      <w:bookmarkEnd w:id="4"/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766FC0">
        <w:rPr>
          <w:rStyle w:val="libAieChar"/>
          <w:rFonts w:hint="cs"/>
          <w:rtl/>
        </w:rPr>
        <w:t>و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من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الانعام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حمولة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و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فرشا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حمولة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باربر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766FC0"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باربر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فرشى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گوسفندانى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گله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منظرهاى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حمولة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باربرى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766FC0">
        <w:rPr>
          <w:rStyle w:val="libAieChar"/>
          <w:rFonts w:hint="cs"/>
          <w:rtl/>
        </w:rPr>
        <w:t>كلوا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مما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رزقكم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الله</w:t>
      </w:r>
      <w:r w:rsidRPr="00766F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بخوريد،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766FC0">
        <w:rPr>
          <w:rStyle w:val="libAieChar"/>
          <w:rFonts w:hint="cs"/>
          <w:rtl/>
        </w:rPr>
        <w:t>و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لا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تتبعوا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خطوات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الشيطان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انه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لكم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عدو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مبين</w:t>
      </w:r>
      <w:r w:rsidRPr="00766F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(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(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766FC0">
        <w:rPr>
          <w:rStyle w:val="libAieChar"/>
          <w:rFonts w:hint="cs"/>
          <w:rtl/>
        </w:rPr>
        <w:t>ثمانية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ازواج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من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الضان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اثنين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و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من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المعز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اثنين</w:t>
      </w:r>
      <w:r w:rsidRPr="00766F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Pr="00766FC0">
        <w:rPr>
          <w:rStyle w:val="libAieChar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بپرسد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766FC0">
        <w:rPr>
          <w:rStyle w:val="libAieChar"/>
          <w:rFonts w:hint="cs"/>
          <w:rtl/>
        </w:rPr>
        <w:t>قل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آلذكرين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حرم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ام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الانثيين</w:t>
      </w:r>
      <w:r w:rsidRPr="00766F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766FC0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ميشها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بزهاى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766FC0">
        <w:rPr>
          <w:rStyle w:val="libAieChar"/>
          <w:rFonts w:hint="cs"/>
          <w:rtl/>
        </w:rPr>
        <w:t>اما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اشتملت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عليه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ارحام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الانثيين</w:t>
      </w:r>
      <w:r w:rsidRPr="00766F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766FC0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766FC0">
        <w:rPr>
          <w:rStyle w:val="libAieChar"/>
          <w:rFonts w:hint="cs"/>
          <w:rtl/>
        </w:rPr>
        <w:t>نبئونى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بعلم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كنتم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صادقين</w:t>
      </w:r>
      <w:r w:rsidRPr="00766F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شتر،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(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(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نرها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شترها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گاوهاى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766FC0">
        <w:rPr>
          <w:rStyle w:val="libAieChar"/>
          <w:rFonts w:hint="cs"/>
          <w:rtl/>
        </w:rPr>
        <w:t>و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من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الابل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اثنين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و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من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البقر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اثنين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قل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آلذكرين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حرم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ام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الانثيين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اما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اشتملت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عليه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ارحام</w:t>
      </w:r>
      <w:r w:rsidRPr="00766FC0">
        <w:rPr>
          <w:rStyle w:val="libAieChar"/>
          <w:rtl/>
        </w:rPr>
        <w:t xml:space="preserve"> </w:t>
      </w:r>
      <w:r w:rsidRPr="00766FC0">
        <w:rPr>
          <w:rStyle w:val="libAieChar"/>
          <w:rFonts w:hint="cs"/>
          <w:rtl/>
        </w:rPr>
        <w:t>الانثيين</w:t>
      </w:r>
      <w:r w:rsidRPr="00766FC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766FC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 w:rsidR="00766FC0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620E0E">
        <w:rPr>
          <w:rStyle w:val="libAieChar"/>
          <w:rFonts w:hint="cs"/>
          <w:rtl/>
        </w:rPr>
        <w:t>ام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كنتم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شهداء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اذ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وصاكم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الله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بهذا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620E0E">
        <w:rPr>
          <w:rStyle w:val="libAieChar"/>
          <w:rFonts w:hint="cs"/>
          <w:rtl/>
        </w:rPr>
        <w:t>فمن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اظلم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ممن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افترى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على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الله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كذبا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ليضل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الناس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بغير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علم</w:t>
      </w:r>
      <w:r w:rsidR="005C16C0" w:rsidRPr="00620E0E">
        <w:rPr>
          <w:rStyle w:val="libAieChar"/>
          <w:rtl/>
        </w:rPr>
        <w:t>،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ان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الله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لا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يهدى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القوم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الظالمين</w:t>
      </w:r>
      <w:r w:rsidRPr="00620E0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ستمها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ستمكارترين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620E0E" w:rsidRDefault="002C7AEC" w:rsidP="002C7AE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620E0E" w:rsidP="002C7AEC">
      <w:pPr>
        <w:pStyle w:val="libNormal"/>
      </w:pPr>
      <w:r>
        <w:rPr>
          <w:rtl/>
        </w:rPr>
        <w:br w:type="page"/>
      </w:r>
    </w:p>
    <w:p w:rsidR="002C7AEC" w:rsidRDefault="002C7AEC" w:rsidP="00620E0E">
      <w:pPr>
        <w:pStyle w:val="Heading2"/>
      </w:pPr>
      <w:bookmarkStart w:id="5" w:name="_Toc45435556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20E0E">
        <w:rPr>
          <w:rFonts w:hint="cs"/>
          <w:rtl/>
        </w:rPr>
        <w:t>(145)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"/>
    </w:p>
    <w:p w:rsidR="002C7AEC" w:rsidRDefault="00620E0E" w:rsidP="00620E0E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620E0E">
        <w:rPr>
          <w:rStyle w:val="libAieChar"/>
          <w:rFonts w:hint="cs"/>
          <w:rtl/>
        </w:rPr>
        <w:t>قل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لا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أجد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فى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ما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أوحى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إلى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محرما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على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طاعم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يطعمه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إلا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أن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يكون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ميتة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أو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دما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مسفوحا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أو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لحم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خنزير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فإ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نه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رجس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أو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فسقا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أهل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لغير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الله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به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فمن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اضطر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غير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باغ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و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لا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عادفإن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ربك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غفور</w:t>
      </w:r>
      <w:r w:rsidR="002C7AEC" w:rsidRPr="00620E0E">
        <w:rPr>
          <w:rStyle w:val="libAieChar"/>
          <w:rtl/>
        </w:rPr>
        <w:t xml:space="preserve"> </w:t>
      </w:r>
      <w:r w:rsidR="002C7AEC" w:rsidRPr="00620E0E">
        <w:rPr>
          <w:rStyle w:val="libAieChar"/>
          <w:rFonts w:hint="cs"/>
          <w:rtl/>
        </w:rPr>
        <w:t>رحيم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(145)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145 -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يابم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پليدند،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(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620E0E">
      <w:pPr>
        <w:pStyle w:val="Heading3"/>
      </w:pPr>
      <w:bookmarkStart w:id="6" w:name="_Toc454355570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6"/>
    </w:p>
    <w:p w:rsidR="002C7AEC" w:rsidRDefault="002C7AEC" w:rsidP="002C7AEC">
      <w:pPr>
        <w:pStyle w:val="libNormal"/>
      </w:pP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بدعتهائى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620E0E">
        <w:rPr>
          <w:rStyle w:val="libAieChar"/>
          <w:rFonts w:hint="cs"/>
          <w:rtl/>
        </w:rPr>
        <w:t>قل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لا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اجد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فيما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اوحى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الى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محرما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على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طاعم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يطعمه</w:t>
      </w:r>
      <w:r w:rsidRPr="00620E0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620E0E">
        <w:rPr>
          <w:rStyle w:val="libAieChar"/>
          <w:rFonts w:hint="cs"/>
          <w:rtl/>
        </w:rPr>
        <w:t>الا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ان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يكون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ميتة</w:t>
      </w:r>
      <w:r w:rsidRPr="00620E0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خونى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رگهاى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رگهاى</w:t>
      </w:r>
      <w:r>
        <w:rPr>
          <w:rtl/>
        </w:rPr>
        <w:t xml:space="preserve"> </w:t>
      </w:r>
      <w:r>
        <w:rPr>
          <w:rFonts w:hint="cs"/>
          <w:rtl/>
        </w:rPr>
        <w:t>موئين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620E0E">
        <w:rPr>
          <w:rStyle w:val="libAieChar"/>
          <w:rFonts w:hint="cs"/>
          <w:rtl/>
        </w:rPr>
        <w:t>او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دما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مسفوحا</w:t>
      </w:r>
      <w:r w:rsidRPr="00A905A9">
        <w:rPr>
          <w:rStyle w:val="libAlaemChar"/>
          <w:rFonts w:eastAsia="KFGQPC Uthman Taha Naskh"/>
          <w:rtl/>
        </w:rPr>
        <w:t>)</w:t>
      </w:r>
      <w:r w:rsidR="00620E0E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620E0E">
        <w:rPr>
          <w:rStyle w:val="libAieChar"/>
          <w:rFonts w:hint="cs"/>
          <w:rtl/>
        </w:rPr>
        <w:t>او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لحم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خنزير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620E0E">
        <w:rPr>
          <w:rStyle w:val="libAieChar"/>
          <w:rFonts w:hint="cs"/>
          <w:rtl/>
        </w:rPr>
        <w:t>فانه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رجس</w:t>
      </w:r>
      <w:r w:rsidRPr="00620E0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(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مردار،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620E0E">
        <w:rPr>
          <w:rStyle w:val="libAieChar"/>
          <w:rFonts w:hint="cs"/>
          <w:rtl/>
        </w:rPr>
        <w:t>او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فسقا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اهل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لغير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الله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به</w:t>
      </w:r>
      <w:r w:rsidRPr="00620E0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620E0E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گوشتهائى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 w:rsidR="00620E0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اخلاقيش</w:t>
      </w:r>
      <w:r>
        <w:rPr>
          <w:rtl/>
        </w:rPr>
        <w:t xml:space="preserve"> ‍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رگهاى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ناچارى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نيافتن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620E0E">
        <w:rPr>
          <w:rStyle w:val="libAieChar"/>
          <w:rFonts w:hint="cs"/>
          <w:rtl/>
        </w:rPr>
        <w:t>فمن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اضطر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غير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باغ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و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لا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عاد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فان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ربك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غفور</w:t>
      </w:r>
      <w:r w:rsidRPr="00620E0E">
        <w:rPr>
          <w:rStyle w:val="libAieChar"/>
          <w:rtl/>
        </w:rPr>
        <w:t xml:space="preserve"> </w:t>
      </w:r>
      <w:r w:rsidRPr="00620E0E">
        <w:rPr>
          <w:rStyle w:val="libAieChar"/>
          <w:rFonts w:hint="cs"/>
          <w:rtl/>
        </w:rPr>
        <w:t>رحيم</w:t>
      </w:r>
      <w:r w:rsidRPr="00620E0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ننهند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الباغى</w:t>
      </w:r>
      <w:r>
        <w:rPr>
          <w:rtl/>
        </w:rPr>
        <w:t xml:space="preserve"> </w:t>
      </w:r>
      <w:r>
        <w:rPr>
          <w:rFonts w:hint="cs"/>
          <w:rtl/>
        </w:rPr>
        <w:t>الظالم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العادى</w:t>
      </w:r>
      <w:r>
        <w:rPr>
          <w:rtl/>
        </w:rPr>
        <w:t xml:space="preserve"> </w:t>
      </w:r>
      <w:r>
        <w:rPr>
          <w:rFonts w:hint="cs"/>
          <w:rtl/>
        </w:rPr>
        <w:t>الغاصب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غاصب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</w:p>
    <w:p w:rsidR="002C7AEC" w:rsidRDefault="002C7AEC" w:rsidP="002F0CF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الباغى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 w:rsidR="002F0CF9">
        <w:rPr>
          <w:rFonts w:hint="cs"/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العادى</w:t>
      </w:r>
      <w:r>
        <w:rPr>
          <w:rtl/>
        </w:rPr>
        <w:t xml:space="preserve"> </w:t>
      </w:r>
      <w:r>
        <w:rPr>
          <w:rFonts w:hint="cs"/>
          <w:rtl/>
        </w:rPr>
        <w:t>اللص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سفرها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C7AEC" w:rsidRDefault="002C7AEC" w:rsidP="002F0CF9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</w:p>
    <w:p w:rsidR="002C7AEC" w:rsidRDefault="002C7AEC" w:rsidP="002F0CF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فلس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</w:p>
    <w:p w:rsidR="002C7AEC" w:rsidRDefault="002C7AEC" w:rsidP="002F0CF9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 w:rsidR="002F0CF9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حصرى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2F0CF9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حصر،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.</w:t>
      </w:r>
    </w:p>
    <w:p w:rsidR="002C7AEC" w:rsidRDefault="002F0CF9" w:rsidP="002C7AEC">
      <w:pPr>
        <w:pStyle w:val="libNormal"/>
      </w:pPr>
      <w:r>
        <w:rPr>
          <w:rtl/>
        </w:rPr>
        <w:br w:type="page"/>
      </w:r>
    </w:p>
    <w:p w:rsidR="002C7AEC" w:rsidRDefault="002C7AEC" w:rsidP="002F0CF9">
      <w:pPr>
        <w:pStyle w:val="Heading2"/>
      </w:pPr>
      <w:bookmarkStart w:id="7" w:name="_Toc45435557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F0CF9">
        <w:rPr>
          <w:rFonts w:hint="cs"/>
          <w:rtl/>
        </w:rPr>
        <w:t>(146) و (147)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"/>
    </w:p>
    <w:p w:rsidR="002C7AEC" w:rsidRDefault="002F0CF9" w:rsidP="002F0CF9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على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الذين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هادوا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حرمنا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كل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ذى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ظفر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من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البقر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الغنم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حرمنا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عليهم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شحومهما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إلا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ما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حملت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ظهورهما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أ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الحوايا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أو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ما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اختلط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بعظم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ذلك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جزينهم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ببغيهم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إنا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لصدقون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F0CF9">
        <w:rPr>
          <w:rStyle w:val="libAieChar"/>
          <w:rFonts w:hint="cs"/>
          <w:rtl/>
        </w:rPr>
        <w:t>فإن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كذبوك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فقل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ربكم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ذو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رحمة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وسعة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لا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يرد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بأ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سه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عن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القوم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المجرمين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(147)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146 -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ناخن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(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گوسفند،</w:t>
      </w:r>
      <w:r>
        <w:rPr>
          <w:rtl/>
        </w:rPr>
        <w:t xml:space="preserve"> </w:t>
      </w:r>
      <w:r>
        <w:rPr>
          <w:rFonts w:hint="cs"/>
          <w:rtl/>
        </w:rPr>
        <w:t>پيه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چربيشان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چربى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امعاء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پهلوها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147 -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داديد،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2C7AEC" w:rsidRDefault="002C7AEC" w:rsidP="002F0CF9">
      <w:pPr>
        <w:pStyle w:val="Heading3"/>
      </w:pPr>
      <w:bookmarkStart w:id="8" w:name="_Toc454355572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8"/>
    </w:p>
    <w:p w:rsidR="002C7AEC" w:rsidRDefault="002C7AEC" w:rsidP="002C7AEC">
      <w:pPr>
        <w:pStyle w:val="libNormal"/>
      </w:pP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تازه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خلافكاريهائى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آورديد؟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ناخن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F0CF9">
        <w:rPr>
          <w:rStyle w:val="libAieChar"/>
          <w:rFonts w:hint="cs"/>
          <w:rtl/>
        </w:rPr>
        <w:t>و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على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الذين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هادوا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حرمنا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كل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ذى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ظفر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ظفر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حيوانهاى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سمهائى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سمهاى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ناخن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چاك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لاويان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11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C7AEC" w:rsidRDefault="002C7AEC" w:rsidP="002F0CF9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بهائم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چاك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نشخوار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بخوريد،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نشخوار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چاكان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نخوريد،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 w:rsidR="002F0CF9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نشخوار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چاك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چربى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F0CF9">
        <w:rPr>
          <w:rStyle w:val="libAieChar"/>
          <w:rFonts w:hint="cs"/>
          <w:rtl/>
        </w:rPr>
        <w:t>و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من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البقر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و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الغنم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حرمنا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عليهم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شحومهما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چربيهائى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F0CF9">
        <w:rPr>
          <w:rStyle w:val="libAieChar"/>
          <w:rFonts w:hint="cs"/>
          <w:rtl/>
        </w:rPr>
        <w:t>الا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ما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حملت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ظهورهما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چربيهائى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پهلوها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امعاء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F0CF9">
        <w:rPr>
          <w:rStyle w:val="libAieChar"/>
          <w:rFonts w:hint="cs"/>
          <w:rtl/>
        </w:rPr>
        <w:t>او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الحوايا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چربيهائى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اختلط</w:t>
      </w:r>
      <w:r>
        <w:rPr>
          <w:rtl/>
        </w:rPr>
        <w:t xml:space="preserve"> </w:t>
      </w:r>
      <w:r>
        <w:rPr>
          <w:rFonts w:hint="cs"/>
          <w:rtl/>
        </w:rPr>
        <w:t>بعظم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چربيها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F0CF9">
        <w:rPr>
          <w:rStyle w:val="libAieChar"/>
          <w:rFonts w:hint="cs"/>
          <w:rtl/>
        </w:rPr>
        <w:t>ذلك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جزيناهم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ببغيهم</w:t>
      </w:r>
      <w:r w:rsidRPr="002F0CF9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F0CF9">
        <w:rPr>
          <w:rStyle w:val="libAieChar"/>
          <w:rFonts w:hint="cs"/>
          <w:rtl/>
        </w:rPr>
        <w:t>و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انا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لصادقون</w:t>
      </w:r>
      <w:r w:rsidRPr="002F0CF9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160 </w:t>
      </w:r>
      <w:r>
        <w:rPr>
          <w:rFonts w:hint="cs"/>
          <w:rtl/>
        </w:rPr>
        <w:t>و</w:t>
      </w:r>
      <w:r>
        <w:rPr>
          <w:rtl/>
        </w:rPr>
        <w:t xml:space="preserve"> 161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</w:p>
    <w:p w:rsidR="002C7AEC" w:rsidRDefault="002C7AEC" w:rsidP="002F0CF9">
      <w:pPr>
        <w:pStyle w:val="libNormal"/>
      </w:pP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ضعفاء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2F0CF9">
        <w:rPr>
          <w:rFonts w:hint="cs"/>
          <w:rtl/>
        </w:rPr>
        <w:t xml:space="preserve"> </w:t>
      </w:r>
      <w:r>
        <w:rPr>
          <w:rFonts w:hint="cs"/>
          <w:rtl/>
        </w:rPr>
        <w:t>مردم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</w:p>
    <w:p w:rsidR="002C7AEC" w:rsidRDefault="002F0CF9" w:rsidP="002C7AEC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F0CF9">
        <w:rPr>
          <w:rStyle w:val="libAieChar"/>
          <w:rFonts w:hint="cs"/>
          <w:rtl/>
        </w:rPr>
        <w:t>فبظلم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من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الذين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هادوا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حرمنا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عليهم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طيبات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احلت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لهم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بصدهم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عن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سبيل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الله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كثيرا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اخذهم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الربا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قدنهوا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عنه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اكلهم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اموال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الناس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بالباطل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لصادقون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(</w:t>
      </w:r>
      <w:r>
        <w:rPr>
          <w:rFonts w:hint="cs"/>
          <w:rtl/>
        </w:rPr>
        <w:t>يعقوب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6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پهناورى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F0CF9">
        <w:rPr>
          <w:rStyle w:val="libAieChar"/>
          <w:rFonts w:hint="cs"/>
          <w:rtl/>
        </w:rPr>
        <w:t>فان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كذبوك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فقل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ربكم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ذو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رحمة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واسعة</w:t>
      </w:r>
      <w:r w:rsidRPr="002F0CF9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F0CF9">
        <w:rPr>
          <w:rStyle w:val="libAieChar"/>
          <w:rFonts w:hint="cs"/>
          <w:rtl/>
        </w:rPr>
        <w:t>و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لا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يرد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باسه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عن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القوم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المجرمين</w:t>
      </w:r>
      <w:r w:rsidRPr="002F0CF9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F0CF9" w:rsidRDefault="002C7AEC" w:rsidP="002F0CF9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2F0CF9">
        <w:rPr>
          <w:rFonts w:hint="cs"/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واسعة</w:t>
      </w:r>
      <w:r>
        <w:rPr>
          <w:rtl/>
        </w:rPr>
        <w:t xml:space="preserve"> (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F0CF9" w:rsidP="002F0CF9">
      <w:pPr>
        <w:pStyle w:val="libNormal"/>
      </w:pPr>
      <w:r>
        <w:rPr>
          <w:rtl/>
        </w:rPr>
        <w:br w:type="page"/>
      </w:r>
    </w:p>
    <w:p w:rsidR="002C7AEC" w:rsidRDefault="002C7AEC" w:rsidP="002F0CF9">
      <w:pPr>
        <w:pStyle w:val="Heading2"/>
      </w:pPr>
      <w:bookmarkStart w:id="9" w:name="_Toc45435557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F0CF9">
        <w:rPr>
          <w:rFonts w:hint="cs"/>
          <w:rtl/>
        </w:rPr>
        <w:t xml:space="preserve">(148) تا (150)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"/>
    </w:p>
    <w:p w:rsidR="002C7AEC" w:rsidRDefault="002F0CF9" w:rsidP="002F0CF9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F0CF9">
        <w:rPr>
          <w:rStyle w:val="libAieChar"/>
          <w:rFonts w:hint="cs"/>
          <w:rtl/>
        </w:rPr>
        <w:t>سيقول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الذين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أ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شركوا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لو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شاء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الله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ما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أ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شركنا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لا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ءاباؤ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نا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لا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حرمنا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من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شى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ء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كذلك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كذب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الذين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من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قبلهم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حتى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ذاقوا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بأ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سنا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قل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هل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عندكم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من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علم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فتخرجوه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لنا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تتبعون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الظن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انتم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تخرصون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(148)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F0CF9">
        <w:rPr>
          <w:rStyle w:val="libAieChar"/>
          <w:rFonts w:hint="cs"/>
          <w:rtl/>
        </w:rPr>
        <w:t>قل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فلله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الحجة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البلغة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فلو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شاء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لهدئكم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اجمعين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F0CF9">
        <w:rPr>
          <w:rStyle w:val="libAieChar"/>
          <w:rFonts w:hint="cs"/>
          <w:rtl/>
        </w:rPr>
        <w:t>قل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هلم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شهداءكم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الذين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يشهدون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الله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حرم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هذا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فإ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شهدوا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فلا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تشهد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معهم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لا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تتبع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اهواء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الذين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كذبوا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بايتنا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الذين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لا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يؤ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منون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بالاخرة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و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بربهم</w:t>
      </w:r>
      <w:r w:rsidR="002C7AEC" w:rsidRPr="002F0CF9">
        <w:rPr>
          <w:rStyle w:val="libAieChar"/>
          <w:rtl/>
        </w:rPr>
        <w:t xml:space="preserve"> </w:t>
      </w:r>
      <w:r w:rsidR="002C7AEC" w:rsidRPr="002F0CF9">
        <w:rPr>
          <w:rStyle w:val="libAieChar"/>
          <w:rFonts w:hint="cs"/>
          <w:rtl/>
        </w:rPr>
        <w:t>يعدلون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(150)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148 -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(</w:t>
      </w:r>
      <w:r>
        <w:rPr>
          <w:rFonts w:hint="cs"/>
          <w:rtl/>
        </w:rPr>
        <w:t>طعم</w:t>
      </w:r>
      <w:r>
        <w:rPr>
          <w:rtl/>
        </w:rPr>
        <w:t xml:space="preserve"> )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چشيدند،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) </w:t>
      </w:r>
      <w:r>
        <w:rPr>
          <w:rFonts w:hint="cs"/>
          <w:rtl/>
        </w:rPr>
        <w:t>داريد؟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تخمينهاى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149 -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</w:p>
    <w:p w:rsidR="002C7AEC" w:rsidRDefault="002C7AEC" w:rsidP="002F0CF9">
      <w:pPr>
        <w:pStyle w:val="libNormal"/>
      </w:pPr>
      <w:r>
        <w:rPr>
          <w:rtl/>
        </w:rPr>
        <w:t xml:space="preserve">150 -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)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نشو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 w:rsidR="002F0CF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5C16C0">
        <w:rPr>
          <w:rtl/>
        </w:rPr>
        <w:t>.</w:t>
      </w:r>
    </w:p>
    <w:p w:rsidR="002C7AEC" w:rsidRDefault="002C7AEC" w:rsidP="002F0CF9">
      <w:pPr>
        <w:pStyle w:val="Heading3"/>
      </w:pPr>
      <w:bookmarkStart w:id="10" w:name="_Toc454355574"/>
      <w:r>
        <w:rPr>
          <w:rFonts w:hint="cs"/>
          <w:rtl/>
        </w:rPr>
        <w:lastRenderedPageBreak/>
        <w:t>تفسير</w:t>
      </w:r>
      <w:r w:rsidR="005C16C0">
        <w:rPr>
          <w:rtl/>
        </w:rPr>
        <w:t>:</w:t>
      </w:r>
      <w:bookmarkEnd w:id="10"/>
    </w:p>
    <w:p w:rsidR="002C7AEC" w:rsidRDefault="002C7AEC" w:rsidP="002C7AEC">
      <w:pPr>
        <w:pStyle w:val="libNormal"/>
      </w:pP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F0CF9">
        <w:rPr>
          <w:rStyle w:val="libAieChar"/>
          <w:rFonts w:hint="cs"/>
          <w:rtl/>
        </w:rPr>
        <w:t>سيقول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الذين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اشركوا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لو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شاء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الله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ما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اشركنا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و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لا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آباؤ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نا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و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لا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حرمنا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من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شى</w:t>
      </w:r>
      <w:r w:rsidRPr="002F0CF9">
        <w:rPr>
          <w:rStyle w:val="libAieChar"/>
          <w:rtl/>
        </w:rPr>
        <w:t xml:space="preserve"> </w:t>
      </w:r>
      <w:r w:rsidRPr="002F0CF9">
        <w:rPr>
          <w:rStyle w:val="libAieChar"/>
          <w:rFonts w:hint="cs"/>
          <w:rtl/>
        </w:rPr>
        <w:t>ء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 w:rsidR="00E440CB" w:rsidRPr="00A905A9">
        <w:rPr>
          <w:rStyle w:val="libAlaemChar"/>
          <w:rFonts w:eastAsia="KFGQPC Uthman Taha Naskh" w:hint="cs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قال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الذين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اشركوا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شاء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الله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عبدنا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دونه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شى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ء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نحن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آباؤ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حرمنا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دونه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شى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ء</w:t>
      </w:r>
      <w:r w:rsidR="00E440CB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</w:t>
      </w:r>
      <w:r w:rsidR="00E440CB" w:rsidRPr="00A905A9">
        <w:rPr>
          <w:rStyle w:val="libAlaemChar"/>
          <w:rFonts w:eastAsia="KFGQPC Uthman Taha Naskh" w:hint="cs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قالوا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شاء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الرحمان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عبدناهم</w:t>
      </w:r>
      <w:r w:rsidR="00E440CB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استتار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مجبور،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مجبور،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آباؤ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قدمت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دروغهائى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چشيدند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كذلك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كذب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الذين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قبلهم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حتى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ذاقوا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باسنا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نياكانشان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قل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هل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عندكم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علم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فتخرجوه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لنا</w:t>
      </w:r>
      <w:r w:rsidRPr="00A905A9">
        <w:rPr>
          <w:rStyle w:val="libAlaemChar"/>
          <w:rFonts w:eastAsia="KFGQPC Uthman Taha Naskh"/>
          <w:rtl/>
        </w:rPr>
        <w:t>)</w:t>
      </w:r>
      <w:r w:rsidR="00E440CB">
        <w:rPr>
          <w:rFonts w:hint="cs"/>
          <w:rtl/>
        </w:rPr>
        <w:t>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ادعاها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ان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تتبعون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الظن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انتم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تخرصون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قل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فلله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الحجة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البالغة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E440CB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ناروايشان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مجبورند،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محجه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بالغة</w:t>
      </w:r>
      <w:r>
        <w:rPr>
          <w:rtl/>
        </w:rPr>
        <w:t xml:space="preserve"> (</w:t>
      </w:r>
      <w:r>
        <w:rPr>
          <w:rFonts w:hint="cs"/>
          <w:rtl/>
        </w:rPr>
        <w:t>رسا</w:t>
      </w:r>
      <w:r>
        <w:rPr>
          <w:rtl/>
        </w:rPr>
        <w:t xml:space="preserve">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فلو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شاء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لهداكم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اجمعين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E440CB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بپيمايد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بپيمائيم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كاظم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حجتين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باطنة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فالرسل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الباطنة</w:t>
      </w:r>
      <w:r>
        <w:rPr>
          <w:rtl/>
        </w:rPr>
        <w:t xml:space="preserve"> </w:t>
      </w:r>
      <w:r>
        <w:rPr>
          <w:rFonts w:hint="cs"/>
          <w:rtl/>
        </w:rPr>
        <w:t>فالعقول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باطنه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امالى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فلله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البالغة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عبدى</w:t>
      </w:r>
      <w:r>
        <w:rPr>
          <w:rtl/>
        </w:rPr>
        <w:t xml:space="preserve"> </w:t>
      </w:r>
      <w:r>
        <w:rPr>
          <w:rFonts w:hint="cs"/>
          <w:rtl/>
        </w:rPr>
        <w:t>اءكنت</w:t>
      </w:r>
      <w:r>
        <w:rPr>
          <w:rtl/>
        </w:rPr>
        <w:t xml:space="preserve"> </w:t>
      </w:r>
      <w:r>
        <w:rPr>
          <w:rFonts w:hint="cs"/>
          <w:rtl/>
        </w:rPr>
        <w:t>عالما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اءفلا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جاهلا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اءفلا</w:t>
      </w:r>
      <w:r>
        <w:rPr>
          <w:rtl/>
        </w:rPr>
        <w:t xml:space="preserve"> </w:t>
      </w:r>
      <w:r>
        <w:rPr>
          <w:rFonts w:hint="cs"/>
          <w:rtl/>
        </w:rPr>
        <w:t>تعلمت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تعمل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فيخصمه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البالغة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نگرفتى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حجتهاى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مصداقهايش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حجتهاى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.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قل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هلم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شهدائكم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الذين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يشهدون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الله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حرم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هذا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نشو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5C16C0">
        <w:rPr>
          <w:rtl/>
        </w:rPr>
        <w:t>.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فان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شهدوا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فلا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تشهد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معهم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E440CB" w:rsidRPr="00E440CB">
        <w:rPr>
          <w:rFonts w:eastAsia="KFGQPC Uthman Taha Naskh" w:hint="cs"/>
          <w:rtl/>
        </w:rPr>
        <w:t>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نپذير،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عاجزند،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شهادتى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5C16C0">
        <w:rPr>
          <w:rtl/>
        </w:rPr>
        <w:t>.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تتبع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اهواء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الذين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كذبوا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باياتنا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الذين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يؤ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منون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بالاخرة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هم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بربهم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يعدلون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E440CB" w:rsidRDefault="002C7AEC" w:rsidP="002C7AEC">
      <w:pPr>
        <w:pStyle w:val="libNormal"/>
        <w:rPr>
          <w:rtl/>
        </w:rPr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E440CB" w:rsidP="002C7AEC">
      <w:pPr>
        <w:pStyle w:val="libNormal"/>
      </w:pPr>
      <w:r>
        <w:rPr>
          <w:rtl/>
        </w:rPr>
        <w:br w:type="page"/>
      </w:r>
    </w:p>
    <w:p w:rsidR="002C7AEC" w:rsidRDefault="002C7AEC" w:rsidP="00E440CB">
      <w:pPr>
        <w:pStyle w:val="Heading2"/>
      </w:pPr>
      <w:bookmarkStart w:id="11" w:name="_Toc4543555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40CB">
        <w:rPr>
          <w:rFonts w:hint="cs"/>
          <w:rtl/>
        </w:rPr>
        <w:t>(151) تا (153)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"/>
    </w:p>
    <w:p w:rsidR="002C7AEC" w:rsidRDefault="00E440CB" w:rsidP="00E440CB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440CB">
        <w:rPr>
          <w:rStyle w:val="libAieChar"/>
          <w:rFonts w:hint="cs"/>
          <w:rtl/>
        </w:rPr>
        <w:t>قل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تعالوا</w:t>
      </w:r>
      <w:r w:rsidR="002C7AEC"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أ</w:t>
      </w:r>
      <w:r w:rsidR="002C7AEC" w:rsidRPr="00E440CB">
        <w:rPr>
          <w:rStyle w:val="libAieChar"/>
          <w:rFonts w:hint="cs"/>
          <w:rtl/>
        </w:rPr>
        <w:t>تل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حرم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ربكم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عليكم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ألا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تشركوا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شيا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بالولدين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إحسنا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تقتلوا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أولدكم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إملق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نحن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نرزقكم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إياهم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تقربوا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الفوحش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ظهر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منها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بطن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تقتلوا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النفس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التى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حرم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الله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إلا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بالحق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ذلكم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وصئكم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لعلكم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تعقلون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تقربوا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مال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اليتيم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إلا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بالتى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هى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أحسن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حتى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يبلغ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أشده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أوفوا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الكيل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الميزان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بالقسط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نكلف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نفسا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إلا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وسعها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إذا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قلتم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فاعدلوا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كان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ذا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قربى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بعهد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الله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أوفوا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ذلكم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وصئكم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لعلكم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تذكرون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(152)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أ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هذا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صرطى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مستقيما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فاتبعوه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تتبعوا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السبل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فتفرق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عن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سبيله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ذلكم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وصئكم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لعلكم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تتقون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(153)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151 -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بخوانم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ترس</w:t>
      </w:r>
      <w:r>
        <w:rPr>
          <w:rtl/>
        </w:rPr>
        <w:t xml:space="preserve"> )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نكشيد،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نرسانيد،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tl/>
        </w:rPr>
        <w:t xml:space="preserve">152 -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)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153 -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)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2C7AEC" w:rsidRDefault="002C7AEC" w:rsidP="00E440CB">
      <w:pPr>
        <w:pStyle w:val="Heading3"/>
      </w:pPr>
      <w:bookmarkStart w:id="12" w:name="_Toc454355576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2"/>
    </w:p>
    <w:p w:rsidR="002C7AEC" w:rsidRDefault="002C7AEC" w:rsidP="002C7AEC">
      <w:pPr>
        <w:pStyle w:val="libNormal"/>
      </w:pP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.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بخوانم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برشمرم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قل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تعالوا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اتل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حرم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ربكم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عليكم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الا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تشركوا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شيئا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بالوالدين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احسانا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تنگدستى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نكشيد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تقتلوا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اولادكم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املاق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نحن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نرزقكم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اياهم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تقربوا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الفواحش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ظهر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منها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بطن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بيگناهان</w:t>
      </w:r>
      <w:r>
        <w:rPr>
          <w:rtl/>
        </w:rPr>
        <w:t xml:space="preserve"> </w:t>
      </w:r>
      <w:r>
        <w:rPr>
          <w:rFonts w:hint="cs"/>
          <w:rtl/>
        </w:rPr>
        <w:t>نيالائيد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نرسانيد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تقتلوا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النفس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التى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حرم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الله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بالحق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دريابيد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ذلكم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وصاكم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لعلكم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تعقلون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تقربوا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مال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اليتيم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بالتى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هى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احسن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حتى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يبلغ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اشده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اوفوا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الكيل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الميزان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بالقسط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ترازوهاى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نكلف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نفسا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وسعها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اذا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قلتم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فاعدلوا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كان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ذا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قربى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نشكنيد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بعهد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الله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اوفوا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(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ذلكم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وصاكم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لعلكم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تذكرون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10 -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ننهيد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صراطى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فاتبعوه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تتبعوا</w:t>
      </w:r>
      <w:r>
        <w:rPr>
          <w:rtl/>
        </w:rPr>
        <w:t xml:space="preserve"> </w:t>
      </w:r>
      <w:r>
        <w:rPr>
          <w:rFonts w:hint="cs"/>
          <w:rtl/>
        </w:rPr>
        <w:t>السبل</w:t>
      </w:r>
      <w:r>
        <w:rPr>
          <w:rtl/>
        </w:rPr>
        <w:t xml:space="preserve"> </w:t>
      </w:r>
      <w:r>
        <w:rPr>
          <w:rFonts w:hint="cs"/>
          <w:rtl/>
        </w:rPr>
        <w:t>فتفرق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سبيله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ذلكم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وصاكم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لعلكم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تتقون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E440CB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-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</w:p>
    <w:p w:rsidR="002C7AEC" w:rsidRDefault="002C7AEC" w:rsidP="00E440CB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ت</w:t>
      </w:r>
      <w:r w:rsidR="00E440CB">
        <w:rPr>
          <w:rFonts w:hint="cs"/>
          <w:rtl/>
        </w:rPr>
        <w:t>أ</w:t>
      </w:r>
      <w:r>
        <w:rPr>
          <w:rFonts w:hint="cs"/>
          <w:rtl/>
        </w:rPr>
        <w:t>كيدهاى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ذلكم</w:t>
      </w:r>
      <w:r>
        <w:rPr>
          <w:rtl/>
        </w:rPr>
        <w:t xml:space="preserve"> </w:t>
      </w:r>
      <w:r>
        <w:rPr>
          <w:rFonts w:hint="cs"/>
          <w:rtl/>
        </w:rPr>
        <w:t>وصاكم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تعقلون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تذكرون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تتقون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تعقل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تذكر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تقوا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تاكيدات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-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مستقلات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-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تحريمهاى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احسان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متعدى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بالوالدين</w:t>
      </w:r>
      <w:r>
        <w:rPr>
          <w:rtl/>
        </w:rPr>
        <w:t xml:space="preserve"> </w:t>
      </w:r>
      <w:r>
        <w:rPr>
          <w:rFonts w:hint="cs"/>
          <w:rtl/>
        </w:rPr>
        <w:t>احسانا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الى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بالواسطه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ب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-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تنگدستى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رسانيدند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ضعيفترين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كورتاژ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155F0E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وحشتناكتر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فواحش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  <w:r>
        <w:rPr>
          <w:rtl/>
        </w:rPr>
        <w:t xml:space="preserve"> - (</w:t>
      </w:r>
      <w:r>
        <w:rPr>
          <w:rFonts w:hint="cs"/>
          <w:rtl/>
        </w:rPr>
        <w:t>فواحش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فاحشه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فواحش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تقربوا</w:t>
      </w:r>
      <w:r>
        <w:rPr>
          <w:rtl/>
        </w:rPr>
        <w:t xml:space="preserve"> (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شديدشان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-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المحالة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معشوقه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20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هفدهم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لازمى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پائينتر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بحارالانوار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الورى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ذكوان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خزرج</w:t>
      </w:r>
      <w:r>
        <w:rPr>
          <w:rtl/>
        </w:rPr>
        <w:t xml:space="preserve"> )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(</w:t>
      </w:r>
      <w:r>
        <w:rPr>
          <w:rFonts w:hint="cs"/>
          <w:rtl/>
        </w:rPr>
        <w:t>اوس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خزرج</w:t>
      </w:r>
      <w:r>
        <w:rPr>
          <w:rtl/>
        </w:rPr>
        <w:t xml:space="preserve"> )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بعاث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پيمانى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‍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(</w:t>
      </w:r>
      <w:r>
        <w:rPr>
          <w:rFonts w:hint="cs"/>
          <w:rtl/>
        </w:rPr>
        <w:t>عتبة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ربيعه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اسعد</w:t>
      </w:r>
      <w:r>
        <w:rPr>
          <w:rtl/>
        </w:rPr>
        <w:t xml:space="preserve">)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عتبه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اسعد</w:t>
      </w:r>
      <w:r>
        <w:rPr>
          <w:rtl/>
        </w:rPr>
        <w:t xml:space="preserve">)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اسعد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ذكوان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اسعد</w:t>
      </w:r>
      <w:r>
        <w:rPr>
          <w:rtl/>
        </w:rPr>
        <w:t xml:space="preserve">)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عتبه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رجب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مزن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غريبى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اسعد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عتبه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نشوم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عتبه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پنبه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نشنوى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اسعد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پنبه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احمقتر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نگيرم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نگذارم</w:t>
      </w:r>
      <w:r w:rsidR="005C16C0">
        <w:rPr>
          <w:rtl/>
        </w:rPr>
        <w:t>؟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پنبه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C16C0"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يثربم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خزرجم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برادرانمان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اوس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هجرتگاه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بزرگترى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440CB" w:rsidRDefault="002C7AEC" w:rsidP="002C7AEC">
      <w:pPr>
        <w:pStyle w:val="libNormal"/>
        <w:rPr>
          <w:rtl/>
        </w:rPr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ذكوان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مبلغى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(</w:t>
      </w:r>
      <w:r>
        <w:rPr>
          <w:rFonts w:hint="cs"/>
          <w:rtl/>
        </w:rPr>
        <w:t>مصعب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عمير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5C16C0">
        <w:rPr>
          <w:rtl/>
        </w:rPr>
        <w:t>.</w:t>
      </w:r>
    </w:p>
    <w:p w:rsidR="002C7AEC" w:rsidRDefault="00E440CB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13" w:name="_Toc45435557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(154) تا (157)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"/>
    </w:p>
    <w:p w:rsidR="002C7AEC" w:rsidRDefault="00E440CB" w:rsidP="00E440CB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440CB">
        <w:rPr>
          <w:rStyle w:val="libAieChar"/>
          <w:rFonts w:hint="cs"/>
          <w:rtl/>
        </w:rPr>
        <w:t>ثم</w:t>
      </w:r>
      <w:r w:rsidR="002C7AEC" w:rsidRPr="00E440C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E440CB">
        <w:rPr>
          <w:rStyle w:val="libAieChar"/>
          <w:rFonts w:hint="cs"/>
          <w:rtl/>
        </w:rPr>
        <w:t>تينا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موسى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الكتب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تماما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على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الذى</w:t>
      </w:r>
      <w:r w:rsidR="002C7AEC" w:rsidRPr="00E440C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E440CB">
        <w:rPr>
          <w:rStyle w:val="libAieChar"/>
          <w:rFonts w:hint="cs"/>
          <w:rtl/>
        </w:rPr>
        <w:t>حسن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تفصيلا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لكل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شى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ء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هدى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رحمة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لعلهم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بلقاء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ربهم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يؤ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منون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هذا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كتب</w:t>
      </w:r>
      <w:r w:rsidR="002C7AEC"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أ</w:t>
      </w:r>
      <w:r w:rsidR="002C7AEC" w:rsidRPr="00E440CB">
        <w:rPr>
          <w:rStyle w:val="libAieChar"/>
          <w:rFonts w:hint="cs"/>
          <w:rtl/>
        </w:rPr>
        <w:t>نزلنه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مبارك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فاتبعوه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اتقوا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لعلكم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ترحمون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(155)</w:t>
      </w:r>
      <w:r>
        <w:rPr>
          <w:rFonts w:hint="cs"/>
          <w:rtl/>
        </w:rPr>
        <w:t xml:space="preserve"> </w:t>
      </w:r>
      <w:r w:rsidRPr="00F320C9">
        <w:rPr>
          <w:rStyle w:val="libAieChar"/>
          <w:rFonts w:hint="cs"/>
          <w:rtl/>
        </w:rPr>
        <w:t>(أ</w:t>
      </w:r>
      <w:r w:rsidR="002C7AEC" w:rsidRPr="00F320C9">
        <w:rPr>
          <w:rStyle w:val="libAieChar"/>
          <w:rFonts w:hint="cs"/>
          <w:rtl/>
        </w:rPr>
        <w:t>ن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تقولوا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انما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انزل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الكتب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على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طائفتين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من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قبلنا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و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ان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كنا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عن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دراستهم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لغفلين</w:t>
      </w:r>
      <w:r w:rsidRPr="00F320C9">
        <w:rPr>
          <w:rStyle w:val="libAieChar"/>
          <w:rFonts w:hint="cs"/>
          <w:rtl/>
        </w:rPr>
        <w:t>)</w:t>
      </w:r>
      <w:r w:rsidR="002C7AEC">
        <w:rPr>
          <w:rtl/>
        </w:rPr>
        <w:t xml:space="preserve"> (156)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440CB">
        <w:rPr>
          <w:rStyle w:val="libAieChar"/>
          <w:rFonts w:hint="cs"/>
          <w:rtl/>
        </w:rPr>
        <w:t>او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تقولوا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انا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انزل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علينا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الكتب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لكنا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اهدى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منهم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فقد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ج</w:t>
      </w:r>
      <w:r w:rsidRPr="00E440CB">
        <w:rPr>
          <w:rStyle w:val="libAieChar"/>
          <w:rFonts w:hint="cs"/>
          <w:rtl/>
        </w:rPr>
        <w:t>أ</w:t>
      </w:r>
      <w:r w:rsidR="002C7AEC" w:rsidRPr="00E440CB">
        <w:rPr>
          <w:rStyle w:val="libAieChar"/>
          <w:rFonts w:hint="cs"/>
          <w:rtl/>
        </w:rPr>
        <w:t>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بينة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ربكم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هدى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رحمة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فمن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اظلم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ممن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كذب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بايت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الله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صدف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عنها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سنجزى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الذين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يصدفون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عن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ايتنا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سوء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العذاب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بما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كانوا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يصدفون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(157)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154 -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داديم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155 -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156 -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5C16C0"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tl/>
        </w:rPr>
        <w:t xml:space="preserve">157 -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گردانيدند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دليلشان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E440CB">
      <w:pPr>
        <w:pStyle w:val="Heading3"/>
      </w:pPr>
      <w:bookmarkStart w:id="14" w:name="_Toc454355578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4"/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صراطى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فاتبعوه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ثم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آتينا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موسى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الكتاب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تماما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على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الذى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احسن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تاءخير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نيكوكارند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تفصيلا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لكل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شى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ء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هدى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رحمة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رفتارشان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لعلهم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بلقاء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ربهم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يومنون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تماما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يكزمان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دبستان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دبيرستان</w:t>
      </w:r>
      <w:r>
        <w:rPr>
          <w:rtl/>
        </w:rPr>
        <w:t xml:space="preserve"> </w:t>
      </w:r>
      <w:r>
        <w:rPr>
          <w:rFonts w:hint="cs"/>
          <w:rtl/>
        </w:rPr>
        <w:t>نارسا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متعدد،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التحصيل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پيشرفتهاى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توراتهاى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نادرى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دنياپرستانى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توراتهاى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156)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هذا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كتاب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انزلناه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مبارك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E440CB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فاتبعوه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اتقوا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لعلكم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ترحمون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E440CB">
        <w:rPr>
          <w:rFonts w:hint="cs"/>
          <w:rtl/>
        </w:rPr>
        <w:t>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نگوئيد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نرسيد</w:t>
      </w:r>
      <w:r>
        <w:rPr>
          <w:rtl/>
        </w:rPr>
        <w:t>)</w:t>
      </w:r>
    </w:p>
    <w:p w:rsidR="002C7AEC" w:rsidRDefault="002C7AEC" w:rsidP="002C7AEC">
      <w:pPr>
        <w:pStyle w:val="libNormal"/>
      </w:pP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ان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تقولوا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انما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انزل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الكتاب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على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طائفتين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قبلنا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كنا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عن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دراستهم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لغافلين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E440CB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او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تقولوا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انزل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علينا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الكتاب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لكنا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اهدى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منهم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E440CB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شما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فقد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جائكم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بينة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ربكم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هدى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رحمة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بينه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فمن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اظلم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كذب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بايات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الله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صدف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عنها</w:t>
      </w:r>
      <w:r w:rsidRPr="00A905A9">
        <w:rPr>
          <w:rStyle w:val="libAlaemChar"/>
          <w:rFonts w:eastAsia="KFGQPC Uthman Taha Naskh"/>
          <w:rtl/>
        </w:rPr>
        <w:t>)</w:t>
      </w:r>
      <w:r w:rsidR="00E440CB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صدف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صدف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گردانيدند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.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گريزند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2C7AEC" w:rsidRDefault="002C7AEC" w:rsidP="002C7AEC">
      <w:pPr>
        <w:pStyle w:val="libNormal"/>
      </w:pP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سنجزى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الذين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يصدفون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عن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آياتنا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سوء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العذاب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بما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كانوا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يصدفون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E440CB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440CB" w:rsidRDefault="002C7AEC" w:rsidP="002C7AEC">
      <w:pPr>
        <w:pStyle w:val="libNormal"/>
        <w:rPr>
          <w:rtl/>
        </w:rPr>
      </w:pPr>
      <w:r>
        <w:rPr>
          <w:rFonts w:hint="cs"/>
          <w:rtl/>
        </w:rPr>
        <w:lastRenderedPageBreak/>
        <w:t>تكرار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يصدفون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رويگردان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جستجوگر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C7AEC" w:rsidRDefault="00E440CB" w:rsidP="002C7AEC">
      <w:pPr>
        <w:pStyle w:val="libNormal"/>
      </w:pPr>
      <w:r>
        <w:rPr>
          <w:rtl/>
        </w:rPr>
        <w:br w:type="page"/>
      </w:r>
    </w:p>
    <w:p w:rsidR="002C7AEC" w:rsidRDefault="002C7AEC" w:rsidP="00E440CB">
      <w:pPr>
        <w:pStyle w:val="Heading2"/>
      </w:pPr>
      <w:bookmarkStart w:id="15" w:name="_Toc45435557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40CB">
        <w:rPr>
          <w:rFonts w:hint="cs"/>
          <w:rtl/>
        </w:rPr>
        <w:t>(158)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"/>
    </w:p>
    <w:p w:rsidR="002C7AEC" w:rsidRDefault="00E440CB" w:rsidP="00E440CB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440CB">
        <w:rPr>
          <w:rStyle w:val="libAieChar"/>
          <w:rFonts w:hint="cs"/>
          <w:rtl/>
        </w:rPr>
        <w:t>هل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ينظرون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تاتيهم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الملئكة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ياتى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ربك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ياتى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بعض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ايت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ربك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يوم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ياتى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بعض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ايت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ربك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يوم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</w:t>
      </w:r>
      <w:r w:rsidRPr="00E440CB">
        <w:rPr>
          <w:rStyle w:val="libAieChar"/>
          <w:rFonts w:hint="cs"/>
          <w:rtl/>
        </w:rPr>
        <w:t>أ</w:t>
      </w:r>
      <w:r w:rsidR="002C7AEC" w:rsidRPr="00E440CB">
        <w:rPr>
          <w:rStyle w:val="libAieChar"/>
          <w:rFonts w:hint="cs"/>
          <w:rtl/>
        </w:rPr>
        <w:t>تى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بعض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ايت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ربك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ينفع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نفسا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ايمنها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تكن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امنت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قبل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كسبت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فى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ايمنها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خير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اقل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انتظروا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انا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منتظرون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(158)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158 -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بيايند،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خودش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محالى</w:t>
      </w:r>
      <w:r w:rsidR="005C16C0">
        <w:rPr>
          <w:rtl/>
        </w:rPr>
        <w:t>؟</w:t>
      </w:r>
      <w:r>
        <w:rPr>
          <w:rtl/>
        </w:rPr>
        <w:t xml:space="preserve">!)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انتظارات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)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بكشيد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(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كشيم</w:t>
      </w:r>
      <w:r w:rsidR="005C16C0">
        <w:rPr>
          <w:rtl/>
        </w:rPr>
        <w:t>!</w:t>
      </w:r>
    </w:p>
    <w:p w:rsidR="002C7AEC" w:rsidRDefault="002C7AEC" w:rsidP="00E440CB">
      <w:pPr>
        <w:pStyle w:val="Heading3"/>
      </w:pPr>
      <w:bookmarkStart w:id="16" w:name="_Toc454355580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6"/>
    </w:p>
    <w:p w:rsidR="002C7AEC" w:rsidRDefault="002C7AEC" w:rsidP="002C7AEC">
      <w:pPr>
        <w:pStyle w:val="libNormal"/>
      </w:pPr>
      <w:r>
        <w:rPr>
          <w:rFonts w:hint="cs"/>
          <w:rtl/>
        </w:rPr>
        <w:t>انتظارات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سرسختند،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محالى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هل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ينظرون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تاتيهم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الملائكة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E440CB">
        <w:rPr>
          <w:rFonts w:hint="cs"/>
          <w:rtl/>
        </w:rPr>
        <w:t>.</w:t>
      </w:r>
    </w:p>
    <w:p w:rsidR="002C7AEC" w:rsidRDefault="002C7AEC" w:rsidP="00E440C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!!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او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</w:t>
      </w:r>
      <w:r w:rsidR="00E440CB" w:rsidRPr="00E440CB">
        <w:rPr>
          <w:rStyle w:val="libAieChar"/>
          <w:rFonts w:hint="cs"/>
          <w:rtl/>
        </w:rPr>
        <w:t>أ</w:t>
      </w:r>
      <w:r w:rsidRPr="00E440CB">
        <w:rPr>
          <w:rStyle w:val="libAieChar"/>
          <w:rFonts w:hint="cs"/>
          <w:rtl/>
        </w:rPr>
        <w:t>تى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ربك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E440CB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محالى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لجوجى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او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ياتى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بعض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آيات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ربك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درخواستهاى</w:t>
      </w:r>
      <w:r>
        <w:rPr>
          <w:rtl/>
        </w:rPr>
        <w:t xml:space="preserve"> </w:t>
      </w:r>
      <w:r>
        <w:rPr>
          <w:rFonts w:hint="cs"/>
          <w:rtl/>
        </w:rPr>
        <w:t>نامعقولى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ببارد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نخلستانها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يوم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</w:t>
      </w:r>
      <w:r w:rsidR="00E440CB">
        <w:rPr>
          <w:rStyle w:val="libAieChar"/>
          <w:rFonts w:hint="cs"/>
          <w:rtl/>
        </w:rPr>
        <w:t>أ</w:t>
      </w:r>
      <w:r w:rsidRPr="00E440CB">
        <w:rPr>
          <w:rStyle w:val="libAieChar"/>
          <w:rFonts w:hint="cs"/>
          <w:rtl/>
        </w:rPr>
        <w:t>تى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بعض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آيات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ربك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ينفع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نفسا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ايمانها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تكن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آمنت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قبل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كسبت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فى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ايمانها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خيرا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كسبت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ايمانها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نفعى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اجبارا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تهديدآميز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بمانيد،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(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قل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انتظروا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انا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منتظرون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E440CB" w:rsidRDefault="002C7AEC" w:rsidP="00E440CB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زده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مفيد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يكبار،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E440CB" w:rsidP="00E440CB">
      <w:pPr>
        <w:pStyle w:val="libNormal"/>
      </w:pPr>
      <w:r>
        <w:rPr>
          <w:rtl/>
        </w:rPr>
        <w:br w:type="page"/>
      </w:r>
    </w:p>
    <w:p w:rsidR="002C7AEC" w:rsidRDefault="002C7AEC" w:rsidP="00E440CB">
      <w:pPr>
        <w:pStyle w:val="Heading2"/>
      </w:pPr>
      <w:bookmarkStart w:id="17" w:name="_Toc45435558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440CB">
        <w:rPr>
          <w:rFonts w:hint="cs"/>
          <w:rtl/>
        </w:rPr>
        <w:t>(159) و (160)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"/>
    </w:p>
    <w:p w:rsidR="002C7AEC" w:rsidRDefault="00E440CB" w:rsidP="00E440CB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440CB">
        <w:rPr>
          <w:rStyle w:val="libAieChar"/>
          <w:rFonts w:hint="cs"/>
          <w:rtl/>
        </w:rPr>
        <w:t>ان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الذين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فرقوا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دينهم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كانوا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شيعا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لست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منهم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فى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شى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انما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امرهم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الله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ثم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ينبئهم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بما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كانوا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يفعلون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(159)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440CB">
        <w:rPr>
          <w:rStyle w:val="libAieChar"/>
          <w:rFonts w:hint="cs"/>
          <w:rtl/>
        </w:rPr>
        <w:t>من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جاء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بالحسنة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فله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عشرا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مثالها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من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جاء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بالسيئة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فلا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يجزى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الا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مثلها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و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هم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لا</w:t>
      </w:r>
      <w:r w:rsidR="002C7AEC" w:rsidRPr="00E440CB">
        <w:rPr>
          <w:rStyle w:val="libAieChar"/>
          <w:rtl/>
        </w:rPr>
        <w:t xml:space="preserve"> </w:t>
      </w:r>
      <w:r w:rsidR="002C7AEC" w:rsidRPr="00E440CB">
        <w:rPr>
          <w:rStyle w:val="libAieChar"/>
          <w:rFonts w:hint="cs"/>
          <w:rtl/>
        </w:rPr>
        <w:t>يظلمون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(160)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159 -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)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160 -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E440CB">
      <w:pPr>
        <w:pStyle w:val="Heading3"/>
      </w:pPr>
      <w:bookmarkStart w:id="18" w:name="_Toc454355582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8"/>
    </w:p>
    <w:p w:rsidR="002C7AEC" w:rsidRDefault="002C7AEC" w:rsidP="002C7AEC">
      <w:pPr>
        <w:pStyle w:val="libNormal"/>
      </w:pP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افكنان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دهگانه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ان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الذين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فرقوا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دينهم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و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كانوا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شيعا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لست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منهم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فى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شى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ء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انداز،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E440CB">
        <w:rPr>
          <w:rStyle w:val="libAieChar"/>
          <w:rFonts w:hint="cs"/>
          <w:rtl/>
        </w:rPr>
        <w:t>انما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امرهم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الى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الله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ثم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ينبئهم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بما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كانوا</w:t>
      </w:r>
      <w:r w:rsidRPr="00E440CB">
        <w:rPr>
          <w:rStyle w:val="libAieChar"/>
          <w:rtl/>
        </w:rPr>
        <w:t xml:space="preserve"> </w:t>
      </w:r>
      <w:r w:rsidRPr="00E440CB">
        <w:rPr>
          <w:rStyle w:val="libAieChar"/>
          <w:rFonts w:hint="cs"/>
          <w:rtl/>
        </w:rPr>
        <w:t>يفعلون</w:t>
      </w:r>
      <w:r w:rsidRPr="00E440C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اندازان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بدعتها،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پاشند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بدعتگزاران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فارقوا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صاروا</w:t>
      </w:r>
      <w:r>
        <w:rPr>
          <w:rtl/>
        </w:rPr>
        <w:t xml:space="preserve"> </w:t>
      </w:r>
      <w:r>
        <w:rPr>
          <w:rFonts w:hint="cs"/>
          <w:rtl/>
        </w:rPr>
        <w:t>احزابا</w:t>
      </w:r>
      <w:r>
        <w:rPr>
          <w:rtl/>
        </w:rPr>
        <w:t>: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جات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گرديدند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افتراق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بيزار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منتقم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E440CB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افكنان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E440CB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جغدى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ماجراجو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ابلهانه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مشغول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شيعه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ماسك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افكنان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نقاب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شيعا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شيعه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)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شيعه</w:t>
      </w:r>
      <w:r>
        <w:rPr>
          <w:rtl/>
        </w:rPr>
        <w:t xml:space="preserve"> ))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باطنيه</w:t>
      </w:r>
      <w:r>
        <w:rPr>
          <w:rtl/>
        </w:rPr>
        <w:t xml:space="preserve"> 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شيعه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فرقه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ضاله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موهومى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عجيبترجمعيت</w:t>
      </w:r>
      <w:r>
        <w:rPr>
          <w:rtl/>
        </w:rPr>
        <w:t xml:space="preserve">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داوريهاى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مضحك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ايرانيها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معتبرترين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گرانمايه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متمسك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عترتم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مفتوح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چهارنفر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خطابات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ديوارى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حنفى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حنبلى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جنايتكاران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بيگناهان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جيره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مظلومتر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يكدنيا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كتابهائى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كتابخانه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كتابخانه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تشويقها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جاء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بالحسنة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فله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عشر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امثالها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مقدار،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جاء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بالسيئة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فلا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يجزى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مثلها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هم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يظلمون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75F54">
      <w:pPr>
        <w:pStyle w:val="Heading3"/>
      </w:pPr>
      <w:bookmarkStart w:id="19" w:name="_Toc45435558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9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75F54">
        <w:rPr>
          <w:rFonts w:hint="cs"/>
          <w:rtl/>
        </w:rPr>
        <w:t xml:space="preserve"> </w:t>
      </w:r>
      <w:r>
        <w:rPr>
          <w:rtl/>
        </w:rPr>
        <w:t xml:space="preserve">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خشى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بالغيب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بقلب</w:t>
      </w:r>
      <w:r>
        <w:rPr>
          <w:rtl/>
        </w:rPr>
        <w:t xml:space="preserve"> </w:t>
      </w:r>
      <w:r>
        <w:rPr>
          <w:rFonts w:hint="cs"/>
          <w:rtl/>
        </w:rPr>
        <w:t>منيب</w:t>
      </w:r>
      <w:r w:rsidR="005C16C0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بترسند،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اضعافا</w:t>
      </w:r>
      <w:r>
        <w:rPr>
          <w:rtl/>
        </w:rPr>
        <w:t xml:space="preserve"> </w:t>
      </w:r>
      <w:r>
        <w:rPr>
          <w:rFonts w:hint="cs"/>
          <w:rtl/>
        </w:rPr>
        <w:t>كثيره</w:t>
      </w:r>
      <w:r>
        <w:rPr>
          <w:rtl/>
        </w:rPr>
        <w:t xml:space="preserve"> (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)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261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275F54" w:rsidRPr="00A905A9">
        <w:rPr>
          <w:rStyle w:val="libAlaemChar"/>
          <w:rFonts w:eastAsia="KFGQPC Uthman Taha Naskh" w:hint="cs"/>
          <w:rtl/>
        </w:rPr>
        <w:t>(</w:t>
      </w:r>
      <w:r w:rsidRPr="00275F54">
        <w:rPr>
          <w:rStyle w:val="libAieChar"/>
          <w:rFonts w:hint="cs"/>
          <w:rtl/>
        </w:rPr>
        <w:t>انما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يوفى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الصابرون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lastRenderedPageBreak/>
        <w:t>اجرهم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بغير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حساب</w:t>
      </w:r>
      <w:r w:rsidR="00275F54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بورزند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همينطور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پاداشش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اضعاف</w:t>
      </w:r>
      <w:r>
        <w:rPr>
          <w:rtl/>
        </w:rPr>
        <w:t xml:space="preserve"> </w:t>
      </w:r>
      <w:r>
        <w:rPr>
          <w:rFonts w:hint="cs"/>
          <w:rtl/>
        </w:rPr>
        <w:t>كثيره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هفتصد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موفقيتها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پاداشهائى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بالحسنة</w:t>
      </w:r>
      <w:r>
        <w:rPr>
          <w:rtl/>
        </w:rPr>
        <w:t xml:space="preserve"> </w:t>
      </w:r>
      <w:r>
        <w:rPr>
          <w:rFonts w:hint="cs"/>
          <w:rtl/>
        </w:rPr>
        <w:t>فله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.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فرستادگانش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خطاهايش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>.</w:t>
      </w:r>
    </w:p>
    <w:p w:rsidR="00275F54" w:rsidRDefault="002C7AEC" w:rsidP="00275F54">
      <w:pPr>
        <w:pStyle w:val="libNormal"/>
        <w:rPr>
          <w:rtl/>
        </w:rPr>
      </w:pP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مصدق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عشرا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السيئة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اغفر</w:t>
      </w:r>
      <w:r>
        <w:rPr>
          <w:rtl/>
        </w:rPr>
        <w:t xml:space="preserve"> </w:t>
      </w:r>
      <w:r>
        <w:rPr>
          <w:rFonts w:hint="cs"/>
          <w:rtl/>
        </w:rPr>
        <w:t>فالويل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غلبت</w:t>
      </w:r>
      <w:r>
        <w:rPr>
          <w:rtl/>
        </w:rPr>
        <w:t xml:space="preserve"> </w:t>
      </w:r>
      <w:r>
        <w:rPr>
          <w:rFonts w:hint="cs"/>
          <w:rtl/>
        </w:rPr>
        <w:t>آحاده</w:t>
      </w:r>
      <w:r>
        <w:rPr>
          <w:rtl/>
        </w:rPr>
        <w:t xml:space="preserve"> </w:t>
      </w:r>
      <w:r>
        <w:rPr>
          <w:rFonts w:hint="cs"/>
          <w:rtl/>
        </w:rPr>
        <w:t>اعشاره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آحادش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عشراتش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گناهانش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طاعاتش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2C7AEC" w:rsidRDefault="00275F54" w:rsidP="00275F54">
      <w:pPr>
        <w:pStyle w:val="libNormal"/>
      </w:pPr>
      <w:r>
        <w:rPr>
          <w:rtl/>
        </w:rPr>
        <w:br w:type="page"/>
      </w:r>
    </w:p>
    <w:p w:rsidR="002C7AEC" w:rsidRDefault="002C7AEC" w:rsidP="00275F54">
      <w:pPr>
        <w:pStyle w:val="Heading2"/>
      </w:pPr>
      <w:bookmarkStart w:id="20" w:name="_Toc4543555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75F54">
        <w:rPr>
          <w:rFonts w:hint="cs"/>
          <w:rtl/>
        </w:rPr>
        <w:t>(161) تا (163)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"/>
    </w:p>
    <w:p w:rsidR="002C7AEC" w:rsidRDefault="00275F54" w:rsidP="00275F54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قل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إننى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هدئنى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ربى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إلى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صرط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مستقيم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دينا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قيما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ملة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إبرهيم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حنيفا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كان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المشركين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قل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صلاتى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نسكى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محياى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مماتى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لله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رب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العلمين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(162)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لا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شريك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له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بذلك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أمرت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أنا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أول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المسلمين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(163)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161 -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162 -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163 -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مسلمانم</w:t>
      </w:r>
      <w:r w:rsidR="005C16C0">
        <w:rPr>
          <w:rtl/>
        </w:rPr>
        <w:t>!</w:t>
      </w:r>
    </w:p>
    <w:p w:rsidR="002C7AEC" w:rsidRDefault="002C7AEC" w:rsidP="00275F54">
      <w:pPr>
        <w:pStyle w:val="Heading3"/>
      </w:pPr>
      <w:bookmarkStart w:id="21" w:name="_Toc454355585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21"/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قل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اننى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هدانى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ربى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صراط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مستقيم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دينا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قيما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ملة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ابراهيم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همان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يكتاپرستى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حنيفا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حنيف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محيط،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كان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المشركين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پويا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حنيفا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يكتاپرستم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قل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صلاتى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نسكى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محياى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مماتى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لله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رب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العالمين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نسك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ناسك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(</w:t>
      </w:r>
      <w:r>
        <w:rPr>
          <w:rFonts w:hint="cs"/>
          <w:rtl/>
        </w:rPr>
        <w:t>صلوة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عباداتم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شريك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له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مسلمانم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بذلك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امرت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انا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اول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المسلمين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مسلم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 w:rsidR="00275F54" w:rsidRPr="00A905A9">
        <w:rPr>
          <w:rStyle w:val="libAlaemChar"/>
          <w:rFonts w:eastAsia="KFGQPC Uthman Taha Naskh" w:hint="cs"/>
          <w:rtl/>
        </w:rPr>
        <w:t>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امرت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اكون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المسلمين</w:t>
      </w:r>
      <w:r w:rsidR="00275F54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- 72)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 w:rsidR="00275F54" w:rsidRPr="00A905A9">
        <w:rPr>
          <w:rStyle w:val="libAlaemChar"/>
          <w:rFonts w:eastAsia="KFGQPC Uthman Taha Naskh" w:hint="cs"/>
          <w:rtl/>
        </w:rPr>
        <w:t>(</w:t>
      </w:r>
      <w:r w:rsidRPr="00275F54">
        <w:rPr>
          <w:rStyle w:val="libAieChar"/>
          <w:rFonts w:hint="cs"/>
          <w:rtl/>
        </w:rPr>
        <w:t>ربنا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اجعلنا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مسلمين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لك</w:t>
      </w:r>
      <w:r w:rsidR="00275F54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- 128)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توفنى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: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بميران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- 101)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الوهيتش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چندگانگى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دلبستن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گسستن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ورزيدن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75F54" w:rsidRDefault="002C7AEC" w:rsidP="002C7AEC">
      <w:pPr>
        <w:pStyle w:val="libNormal"/>
        <w:rPr>
          <w:rtl/>
        </w:rPr>
      </w:pP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نماها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پوستهاى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75F54" w:rsidP="002C7AEC">
      <w:pPr>
        <w:pStyle w:val="libNormal"/>
      </w:pPr>
      <w:r>
        <w:rPr>
          <w:rtl/>
        </w:rPr>
        <w:br w:type="page"/>
      </w:r>
    </w:p>
    <w:p w:rsidR="002C7AEC" w:rsidRDefault="002C7AEC" w:rsidP="00275F54">
      <w:pPr>
        <w:pStyle w:val="Heading2"/>
      </w:pPr>
      <w:bookmarkStart w:id="22" w:name="_Toc4543555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75F54">
        <w:rPr>
          <w:rFonts w:hint="cs"/>
          <w:rtl/>
        </w:rPr>
        <w:t xml:space="preserve">(164)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"/>
    </w:p>
    <w:p w:rsidR="002C7AEC" w:rsidRDefault="00275F54" w:rsidP="00275F54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قل</w:t>
      </w:r>
      <w:r w:rsidR="002C7AEC"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أ</w:t>
      </w:r>
      <w:r w:rsidR="002C7AEC" w:rsidRPr="00275F54">
        <w:rPr>
          <w:rStyle w:val="libAieChar"/>
          <w:rFonts w:hint="cs"/>
          <w:rtl/>
        </w:rPr>
        <w:t>غير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الله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أبغى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ربا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هو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رب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كل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شى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ء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لا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تكسب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كل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نفس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إلا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عليها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لا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تزر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وازرة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وزر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أخرى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ثم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إلى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ربكم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مرجعكم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فينبئكم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بما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كنتم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فيه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تختلفون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(164)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164 -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بطلبم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C7AEC" w:rsidRDefault="002C7AEC" w:rsidP="00275F54">
      <w:pPr>
        <w:pStyle w:val="Heading3"/>
      </w:pPr>
      <w:bookmarkStart w:id="23" w:name="_Toc454355587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23"/>
    </w:p>
    <w:p w:rsidR="002C7AEC" w:rsidRDefault="002C7AEC" w:rsidP="00275F54">
      <w:pPr>
        <w:pStyle w:val="libNormal"/>
      </w:pPr>
      <w:r>
        <w:rPr>
          <w:rFonts w:hint="cs"/>
          <w:rtl/>
        </w:rPr>
        <w:t>تاكيدهاى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حائز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قل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اغير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الله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ابغى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ربا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هو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رب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كل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شى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ء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اتبعنا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وزرك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!: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هيچكسى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تكسب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كل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نفس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عليها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تزر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وازرة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وزر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اخرى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ثم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ربكم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مرجعكم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فينبئكم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بما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كنتم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فيه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تختلفون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75F54">
      <w:pPr>
        <w:pStyle w:val="Heading3"/>
      </w:pPr>
      <w:bookmarkStart w:id="24" w:name="_Toc45435558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24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2C7AEC">
      <w:pPr>
        <w:pStyle w:val="libNormal"/>
        <w:rPr>
          <w:rtl/>
        </w:rPr>
      </w:pPr>
      <w:r>
        <w:rPr>
          <w:rtl/>
        </w:rPr>
        <w:t xml:space="preserve">1 -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كشيم</w:t>
      </w:r>
      <w:r w:rsidR="005C16C0">
        <w:rPr>
          <w:rtl/>
        </w:rPr>
        <w:t>!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 w:rsidR="00275F54" w:rsidRPr="00A905A9">
        <w:rPr>
          <w:rStyle w:val="libAlaemChar"/>
          <w:rFonts w:eastAsia="KFGQPC Uthman Taha Naskh" w:hint="cs"/>
          <w:rtl/>
        </w:rPr>
        <w:t>(</w:t>
      </w:r>
      <w:r w:rsidRPr="00275F54">
        <w:rPr>
          <w:rStyle w:val="libAieChar"/>
          <w:rFonts w:hint="cs"/>
          <w:rtl/>
        </w:rPr>
        <w:t>ليحملوا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أوزارهم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كاملة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يوم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القيامة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اوزار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الذين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يضلونهم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بغير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علم</w:t>
      </w:r>
      <w:r w:rsidR="00275F54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اجورهم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وزر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اوزارهم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ارتباط،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نويسند،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بنيانگزار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تسبيب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بدرد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اثراتى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ايرادها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خوبى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باصفائى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باوفا،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پاداشهائى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پاداشهائى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اطاعتى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استادى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اهداء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75F54" w:rsidRDefault="002C7AEC" w:rsidP="002C7AEC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5C16C0">
        <w:rPr>
          <w:rtl/>
        </w:rPr>
        <w:t>.</w:t>
      </w:r>
    </w:p>
    <w:p w:rsidR="002C7AEC" w:rsidRDefault="00275F54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25" w:name="_Toc4543555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(165)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5"/>
    </w:p>
    <w:p w:rsidR="002C7AEC" w:rsidRDefault="00275F54" w:rsidP="00275F54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هو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الذى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جعلكم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خلئف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الارض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رفع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بعضكم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فوق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بعض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درجت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ليبلوكم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فى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ما</w:t>
      </w:r>
      <w:r w:rsidR="002C7AEC" w:rsidRPr="00275F5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275F54">
        <w:rPr>
          <w:rStyle w:val="libAieChar"/>
          <w:rFonts w:hint="cs"/>
          <w:rtl/>
        </w:rPr>
        <w:t>تئكم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ربك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سريع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العقاب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إنه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لغفور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رحيم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(165)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165 -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2C7AEC" w:rsidRDefault="002C7AEC" w:rsidP="00275F54">
      <w:pPr>
        <w:pStyle w:val="Heading3"/>
      </w:pPr>
      <w:bookmarkStart w:id="26" w:name="_Toc454355590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26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هو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الذى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جعلكم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خلائف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الارض</w:t>
      </w:r>
      <w:r w:rsidR="00275F54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فرمانروائيش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جمادى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رفع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بعضكم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فوق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بعض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درجات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ليبلوكم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فى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آتاكم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آزمايشها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ان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ربك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سريع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العقاب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انه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لغفور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رحيم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مصنوعى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بيسواد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مدارج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اختلافها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ظلمهاى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ذوقها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ظريفتر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لطيفتر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برگها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گلبرگهائى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ظريفتر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ماموريتهايشان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وظائفشان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رويهمرفته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معنى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ماذون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نمايندهاى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تصرفات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تصرفاتش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كمونيسم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اردوگاه</w:t>
      </w:r>
      <w:r>
        <w:rPr>
          <w:rtl/>
        </w:rPr>
        <w:t xml:space="preserve"> </w:t>
      </w:r>
      <w:r>
        <w:rPr>
          <w:rFonts w:hint="cs"/>
          <w:rtl/>
        </w:rPr>
        <w:t>كاپيتاليسم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شروطى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</w:p>
    <w:p w:rsidR="00275F54" w:rsidRDefault="00275F54" w:rsidP="002C7AEC">
      <w:pPr>
        <w:pStyle w:val="libNormal"/>
        <w:rPr>
          <w:rtl/>
        </w:rPr>
      </w:pPr>
      <w:r>
        <w:rPr>
          <w:rtl/>
        </w:rPr>
        <w:br w:type="page"/>
      </w:r>
    </w:p>
    <w:p w:rsidR="002C7AEC" w:rsidRDefault="002C7AEC" w:rsidP="00275F54">
      <w:pPr>
        <w:pStyle w:val="Heading2"/>
      </w:pPr>
      <w:bookmarkStart w:id="27" w:name="_Toc454355591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bookmarkEnd w:id="27"/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اسئلهم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القريه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-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يفسقون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206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205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دورنمائى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(80 </w:t>
      </w:r>
      <w:r>
        <w:rPr>
          <w:rFonts w:hint="cs"/>
          <w:rtl/>
        </w:rPr>
        <w:t>تا</w:t>
      </w:r>
      <w:r>
        <w:rPr>
          <w:rtl/>
        </w:rPr>
        <w:t xml:space="preserve"> 90 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13 </w:t>
      </w:r>
      <w:r>
        <w:rPr>
          <w:rFonts w:hint="cs"/>
          <w:rtl/>
        </w:rPr>
        <w:t>سال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مغزها</w:t>
      </w:r>
      <w:r>
        <w:rPr>
          <w:rtl/>
        </w:rPr>
        <w:t xml:space="preserve"> </w:t>
      </w:r>
      <w:r>
        <w:rPr>
          <w:rFonts w:hint="cs"/>
          <w:rtl/>
        </w:rPr>
        <w:t>بشويد،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آساى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ديرين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زيربناى</w:t>
      </w:r>
      <w:r>
        <w:rPr>
          <w:rtl/>
        </w:rPr>
        <w:t xml:space="preserve"> </w:t>
      </w:r>
      <w:r>
        <w:rPr>
          <w:rFonts w:hint="cs"/>
          <w:rtl/>
        </w:rPr>
        <w:t>عقيدهاى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روبنائى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استحكامى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بدينوسيله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2C7AEC" w:rsidRPr="00275F54" w:rsidRDefault="002C7AEC" w:rsidP="00275F54">
      <w:pPr>
        <w:pStyle w:val="libNormal"/>
      </w:pPr>
      <w:r w:rsidRPr="00275F54">
        <w:rPr>
          <w:rFonts w:hint="cs"/>
          <w:rtl/>
        </w:rPr>
        <w:t>نكته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كه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از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روايت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فوق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به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خوبى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استفاده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مى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شود،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اين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است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كه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رواياتى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كه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درباره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فضيلت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سوره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ها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آمده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است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به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اين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معنى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نيست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كه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تنها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قرائت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اين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سوره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ها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داراى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آنهمه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نتائج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ثمرات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بزرگ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است</w:t>
      </w:r>
      <w:r w:rsidR="005C16C0" w:rsidRPr="00275F54">
        <w:rPr>
          <w:rtl/>
        </w:rPr>
        <w:t>،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بلكه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آنچه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به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اين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خواندن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ارزش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نهائى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مى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بخشد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همان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ايمان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به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مفاد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آنها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سپس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عمل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كردن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بر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طبق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آن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است</w:t>
      </w:r>
      <w:r w:rsidR="005C16C0" w:rsidRPr="00275F54">
        <w:rPr>
          <w:rtl/>
        </w:rPr>
        <w:t>.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لذا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در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روايت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فوق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مى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خوانيم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قرائتها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تلاوتها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القيام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بها،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نيز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در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همين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روايت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مى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خوانيم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كه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فرمود</w:t>
      </w:r>
      <w:r w:rsidRPr="00275F54">
        <w:rPr>
          <w:rtl/>
        </w:rPr>
        <w:t xml:space="preserve">: </w:t>
      </w:r>
      <w:r w:rsidRPr="00275F54">
        <w:rPr>
          <w:rFonts w:hint="cs"/>
          <w:rtl/>
        </w:rPr>
        <w:t>كسى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كه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اين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سوره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را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بخواند،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در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قيامت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مصداق</w:t>
      </w:r>
      <w:r w:rsidRPr="00275F54">
        <w:rPr>
          <w:rtl/>
        </w:rPr>
        <w:t xml:space="preserve"> </w:t>
      </w:r>
      <w:r w:rsidR="00275F54" w:rsidRPr="00A905A9">
        <w:rPr>
          <w:rStyle w:val="libAlaemChar"/>
          <w:rFonts w:eastAsia="KFGQPC Uthman Taha Naskh" w:hint="cs"/>
          <w:rtl/>
        </w:rPr>
        <w:t>(</w:t>
      </w:r>
      <w:r w:rsidRPr="00275F54">
        <w:rPr>
          <w:rStyle w:val="libAieChar"/>
          <w:rFonts w:hint="cs"/>
          <w:rtl/>
        </w:rPr>
        <w:t>الذين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خوف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عليهم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هم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يحزنون</w:t>
      </w:r>
      <w:r w:rsidR="00275F54" w:rsidRPr="00A905A9">
        <w:rPr>
          <w:rStyle w:val="libAlaemChar"/>
          <w:rFonts w:eastAsia="KFGQPC Uthman Taha Naskh" w:hint="cs"/>
          <w:rtl/>
        </w:rPr>
        <w:t>)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است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اين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در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حقيقت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اشاره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لطيفى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به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آيه</w:t>
      </w:r>
      <w:r w:rsidRPr="00275F54">
        <w:rPr>
          <w:rtl/>
        </w:rPr>
        <w:t xml:space="preserve"> 35 </w:t>
      </w:r>
      <w:r w:rsidRPr="00275F54">
        <w:rPr>
          <w:rFonts w:hint="cs"/>
          <w:rtl/>
        </w:rPr>
        <w:t>همين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سوره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است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كه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مى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فرمايد</w:t>
      </w:r>
      <w:r w:rsidRPr="00275F54">
        <w:rPr>
          <w:rtl/>
        </w:rPr>
        <w:t xml:space="preserve">: </w:t>
      </w:r>
      <w:r w:rsidRPr="00275F54">
        <w:rPr>
          <w:rFonts w:hint="cs"/>
          <w:rtl/>
        </w:rPr>
        <w:t>فمن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اتقى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اصلح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فلا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خوف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عليهم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لا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هم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يحزنون</w:t>
      </w:r>
      <w:r w:rsidR="005C16C0" w:rsidRPr="00275F54">
        <w:rPr>
          <w:rtl/>
        </w:rPr>
        <w:t>: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آنها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كه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تقوا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پيشه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كنند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(</w:t>
      </w:r>
      <w:r w:rsidRPr="00275F54">
        <w:rPr>
          <w:rFonts w:hint="cs"/>
          <w:rtl/>
        </w:rPr>
        <w:t>خويش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جامعه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را</w:t>
      </w:r>
      <w:r w:rsidRPr="00275F54">
        <w:rPr>
          <w:rtl/>
        </w:rPr>
        <w:t xml:space="preserve">) </w:t>
      </w:r>
      <w:r w:rsidRPr="00275F54">
        <w:rPr>
          <w:rFonts w:hint="cs"/>
          <w:rtl/>
        </w:rPr>
        <w:t>اصلاح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نمايند،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نه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ترسى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خواهند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داشت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و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نه</w:t>
      </w:r>
      <w:r w:rsidRPr="00275F54">
        <w:rPr>
          <w:rtl/>
        </w:rPr>
        <w:t xml:space="preserve"> </w:t>
      </w:r>
      <w:r w:rsidRPr="00275F54">
        <w:rPr>
          <w:rFonts w:hint="cs"/>
          <w:rtl/>
        </w:rPr>
        <w:t>غمى</w:t>
      </w:r>
      <w:r w:rsidR="005C16C0" w:rsidRPr="00275F54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75F54" w:rsidRDefault="002C7AEC" w:rsidP="002C7AEC">
      <w:pPr>
        <w:pStyle w:val="libNormal"/>
        <w:rPr>
          <w:rtl/>
        </w:rPr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يتلونه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تلاوته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75F54" w:rsidP="002C7AEC">
      <w:pPr>
        <w:pStyle w:val="libNormal"/>
      </w:pPr>
      <w:r>
        <w:rPr>
          <w:rtl/>
        </w:rPr>
        <w:br w:type="page"/>
      </w:r>
    </w:p>
    <w:p w:rsidR="002C7AEC" w:rsidRDefault="002C7AEC" w:rsidP="00275F54">
      <w:pPr>
        <w:pStyle w:val="Heading2"/>
      </w:pPr>
      <w:bookmarkStart w:id="28" w:name="_Toc4543555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75F54">
        <w:rPr>
          <w:rFonts w:hint="cs"/>
          <w:rtl/>
        </w:rPr>
        <w:t xml:space="preserve">(1) تا 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8"/>
    </w:p>
    <w:p w:rsidR="002C7AEC" w:rsidRDefault="002C7AEC" w:rsidP="002C7AEC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2C7AEC" w:rsidRDefault="00275F54" w:rsidP="00275F54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المص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كتب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نزل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</w:t>
      </w:r>
      <w:r w:rsidRPr="00275F54">
        <w:rPr>
          <w:rStyle w:val="libAieChar"/>
          <w:rFonts w:hint="cs"/>
          <w:rtl/>
        </w:rPr>
        <w:t>ل</w:t>
      </w:r>
      <w:r w:rsidR="002C7AEC" w:rsidRPr="00275F54">
        <w:rPr>
          <w:rStyle w:val="libAieChar"/>
          <w:rFonts w:hint="cs"/>
          <w:rtl/>
        </w:rPr>
        <w:t>يك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فلا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يكن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فى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صدرك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حرج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منه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لتنذر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به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ذكرى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للمؤمنين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اتبعوا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أنزل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إليكم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ربكم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لا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تتبعوا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دونه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أولياء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قليلا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تذكرون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(3)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المص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نادرستشان</w:t>
      </w:r>
      <w:r>
        <w:rPr>
          <w:rtl/>
        </w:rPr>
        <w:t xml:space="preserve"> )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بنابراين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2C7AEC" w:rsidRDefault="002C7AEC" w:rsidP="00275F54">
      <w:pPr>
        <w:pStyle w:val="Heading3"/>
      </w:pPr>
      <w:bookmarkStart w:id="29" w:name="_Toc454355593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29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نوظهورى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-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انداختند،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المص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المقتدر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تواناى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اختصارى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اختصارى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سسات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انجمنها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كتاب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انزل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اليك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فلا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يكن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فى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صدرك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حرج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منه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حرج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گرفتگى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(</w:t>
      </w:r>
      <w:r>
        <w:rPr>
          <w:rFonts w:hint="cs"/>
          <w:rtl/>
        </w:rPr>
        <w:t>لتنذر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للمؤ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تسليمند،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البقره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للمتقين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39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 xml:space="preserve">).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اتبعوا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انزل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اليكم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ربكم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تتبعوا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دونه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اولياء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تذكرات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كمند،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قليلا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تذكرون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75F54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) </w:t>
      </w:r>
      <w:r>
        <w:rPr>
          <w:rFonts w:hint="cs"/>
          <w:rtl/>
        </w:rPr>
        <w:t>ديگران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‍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75F54" w:rsidP="002C7AEC">
      <w:pPr>
        <w:pStyle w:val="libNormal"/>
      </w:pPr>
      <w:r>
        <w:rPr>
          <w:rtl/>
        </w:rPr>
        <w:br w:type="page"/>
      </w:r>
    </w:p>
    <w:p w:rsidR="002C7AEC" w:rsidRDefault="002C7AEC" w:rsidP="00275F54">
      <w:pPr>
        <w:pStyle w:val="Heading2"/>
      </w:pPr>
      <w:bookmarkStart w:id="30" w:name="_Toc4543555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75F54">
        <w:rPr>
          <w:rFonts w:hint="cs"/>
          <w:rtl/>
        </w:rPr>
        <w:t>(4) و (5)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0"/>
    </w:p>
    <w:p w:rsidR="002C7AEC" w:rsidRDefault="00275F54" w:rsidP="00275F54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كم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قرية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هلكنها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فج</w:t>
      </w:r>
      <w:r w:rsidRPr="00275F54">
        <w:rPr>
          <w:rStyle w:val="libAieChar"/>
          <w:rFonts w:hint="cs"/>
          <w:rtl/>
        </w:rPr>
        <w:t>أ</w:t>
      </w:r>
      <w:r w:rsidR="002C7AEC" w:rsidRPr="00275F54">
        <w:rPr>
          <w:rStyle w:val="libAieChar"/>
          <w:rFonts w:hint="cs"/>
          <w:rtl/>
        </w:rPr>
        <w:t>ها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بأسنا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بيتا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هم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قائلون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فما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كان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دعوئهم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إذ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ج</w:t>
      </w:r>
      <w:r w:rsidRPr="00275F54">
        <w:rPr>
          <w:rStyle w:val="libAieChar"/>
          <w:rFonts w:hint="cs"/>
          <w:rtl/>
        </w:rPr>
        <w:t>أ</w:t>
      </w:r>
      <w:r w:rsidR="002C7AEC" w:rsidRPr="00275F54">
        <w:rPr>
          <w:rStyle w:val="libAieChar"/>
          <w:rFonts w:hint="cs"/>
          <w:rtl/>
        </w:rPr>
        <w:t>هم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بأسنا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إلا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قالوا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إنا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كنا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ظلمين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(5)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)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شبهنگام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).</w:t>
      </w:r>
    </w:p>
    <w:p w:rsidR="002C7AEC" w:rsidRDefault="002C7AEC" w:rsidP="00275F54">
      <w:pPr>
        <w:pStyle w:val="Heading3"/>
      </w:pPr>
      <w:bookmarkStart w:id="31" w:name="_Toc454355595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31"/>
    </w:p>
    <w:p w:rsidR="002C7AEC" w:rsidRDefault="002C7AEC" w:rsidP="002C7AEC">
      <w:pPr>
        <w:pStyle w:val="libNormal"/>
      </w:pP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فهرستى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پاشند،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كشانيديم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كم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من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قرية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اهلكناها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فجائها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باسنا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بياتا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هم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قائلون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نخوت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ستمهايشان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فما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كان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دعواهم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اذ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جائهم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باسنا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قالوا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انا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كنا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ظالمين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75F54">
      <w:pPr>
        <w:pStyle w:val="Heading3"/>
      </w:pPr>
      <w:bookmarkStart w:id="32" w:name="_Toc45435559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32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قرى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قائلون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قيلولة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نيمروز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اقاله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شبهنگام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نيمروز،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بچشند،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كيفرشان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اعترافى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مغرورترين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نجاتشان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اهلكناها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فجائها</w:t>
      </w:r>
      <w:r>
        <w:rPr>
          <w:rtl/>
        </w:rPr>
        <w:t xml:space="preserve"> </w:t>
      </w:r>
      <w:r>
        <w:rPr>
          <w:rFonts w:hint="cs"/>
          <w:rtl/>
        </w:rPr>
        <w:t>باسنا</w:t>
      </w:r>
      <w:r>
        <w:rPr>
          <w:rtl/>
        </w:rPr>
        <w:t xml:space="preserve"> </w:t>
      </w:r>
      <w:r>
        <w:rPr>
          <w:rFonts w:hint="cs"/>
          <w:rtl/>
        </w:rPr>
        <w:t>بياتا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شبهنگام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فاء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نيمروز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75F54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اخطارهاى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فردا،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75F54" w:rsidRDefault="002C7AEC" w:rsidP="002C7AEC">
      <w:pPr>
        <w:pStyle w:val="libNormal"/>
        <w:rPr>
          <w:rtl/>
        </w:rPr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جنگهائى</w:t>
      </w:r>
      <w:r>
        <w:rPr>
          <w:rtl/>
        </w:rPr>
        <w:t xml:space="preserve"> </w:t>
      </w:r>
      <w:r>
        <w:rPr>
          <w:rFonts w:hint="cs"/>
          <w:rtl/>
        </w:rPr>
        <w:t>بكشاند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محصولش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2C7AEC" w:rsidRDefault="00275F54" w:rsidP="002C7AEC">
      <w:pPr>
        <w:pStyle w:val="libNormal"/>
      </w:pPr>
      <w:r>
        <w:rPr>
          <w:rtl/>
        </w:rPr>
        <w:br w:type="page"/>
      </w:r>
    </w:p>
    <w:p w:rsidR="002C7AEC" w:rsidRDefault="002C7AEC" w:rsidP="00275F54">
      <w:pPr>
        <w:pStyle w:val="Heading2"/>
      </w:pPr>
      <w:bookmarkStart w:id="33" w:name="_Toc45435559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75F54">
        <w:rPr>
          <w:rFonts w:hint="cs"/>
          <w:rtl/>
        </w:rPr>
        <w:t xml:space="preserve">(6) تا (9)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3"/>
    </w:p>
    <w:p w:rsidR="002C7AEC" w:rsidRDefault="00275F54" w:rsidP="00275F54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فلنسلن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الذين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أرسل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إليهم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لنسلن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المرسلين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فلنقصن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عليهم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بعلم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كنا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غائبين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(7)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الوزن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يومئذ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الحق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فمن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ثقلت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موزينه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فأولئك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هم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المفلحون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275F54">
        <w:rPr>
          <w:rStyle w:val="libAieChar"/>
          <w:rFonts w:hint="cs"/>
          <w:rtl/>
        </w:rPr>
        <w:t>و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خفت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موزينه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فأ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ولئك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الذين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خسروا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أ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نفسهم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بما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كانوا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بايتنا</w:t>
      </w:r>
      <w:r w:rsidR="002C7AEC" w:rsidRPr="00275F54">
        <w:rPr>
          <w:rStyle w:val="libAieChar"/>
          <w:rtl/>
        </w:rPr>
        <w:t xml:space="preserve"> </w:t>
      </w:r>
      <w:r w:rsidR="002C7AEC" w:rsidRPr="00275F54">
        <w:rPr>
          <w:rStyle w:val="libAieChar"/>
          <w:rFonts w:hint="cs"/>
          <w:rtl/>
        </w:rPr>
        <w:t>يظلمون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(9)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(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(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اصولا</w:t>
      </w:r>
      <w:r>
        <w:rPr>
          <w:rtl/>
        </w:rPr>
        <w:t xml:space="preserve">)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(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ميزانهاى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رستگارانند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ميزانهاى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275F54">
      <w:pPr>
        <w:pStyle w:val="Heading3"/>
      </w:pPr>
      <w:bookmarkStart w:id="34" w:name="_Toc454355598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34"/>
    </w:p>
    <w:p w:rsidR="002C7AEC" w:rsidRDefault="002C7AEC" w:rsidP="002C7AEC">
      <w:pPr>
        <w:pStyle w:val="libNormal"/>
      </w:pP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</w:p>
    <w:p w:rsidR="002C7AEC" w:rsidRDefault="002C7AEC" w:rsidP="00275F5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مكملى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275F54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فلنسئلن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الذين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ارسل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اليهم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275F54">
        <w:rPr>
          <w:rStyle w:val="libAieChar"/>
          <w:rFonts w:hint="cs"/>
          <w:rtl/>
        </w:rPr>
        <w:t>و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لنسئلن</w:t>
      </w:r>
      <w:r w:rsidRPr="00275F54">
        <w:rPr>
          <w:rStyle w:val="libAieChar"/>
          <w:rtl/>
        </w:rPr>
        <w:t xml:space="preserve"> </w:t>
      </w:r>
      <w:r w:rsidRPr="00275F54">
        <w:rPr>
          <w:rStyle w:val="libAieChar"/>
          <w:rFonts w:hint="cs"/>
          <w:rtl/>
        </w:rPr>
        <w:t>المرسلين</w:t>
      </w:r>
      <w:r w:rsidRPr="00275F5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فيقام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فيسئلون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تاديه</w:t>
      </w:r>
      <w:r>
        <w:rPr>
          <w:rtl/>
        </w:rPr>
        <w:t xml:space="preserve"> </w:t>
      </w:r>
      <w:r>
        <w:rPr>
          <w:rFonts w:hint="cs"/>
          <w:rtl/>
        </w:rPr>
        <w:t>الرسالات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حملوها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اممهم</w:t>
      </w:r>
      <w:r>
        <w:rPr>
          <w:rtl/>
        </w:rPr>
        <w:t xml:space="preserve"> </w:t>
      </w:r>
      <w:r>
        <w:rPr>
          <w:rFonts w:hint="cs"/>
          <w:rtl/>
        </w:rPr>
        <w:t>فاخبروا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قدادوا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اممهم</w:t>
      </w:r>
      <w:r w:rsidR="005C16C0">
        <w:rPr>
          <w:rtl/>
        </w:rPr>
        <w:t>.</w:t>
      </w:r>
      <w:r>
        <w:rPr>
          <w:rtl/>
        </w:rPr>
        <w:t>..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همراهشان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180114">
        <w:rPr>
          <w:rStyle w:val="libAieChar"/>
          <w:rFonts w:hint="cs"/>
          <w:rtl/>
        </w:rPr>
        <w:t>فلنقصن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عليهم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بعلم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و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كنا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غائبين</w:t>
      </w:r>
      <w:r w:rsidRPr="0018011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فلنقصن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ماجرا،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قيچى</w:t>
      </w:r>
      <w:r>
        <w:rPr>
          <w:rtl/>
        </w:rPr>
        <w:t xml:space="preserve"> </w:t>
      </w:r>
      <w:r>
        <w:rPr>
          <w:rFonts w:hint="cs"/>
          <w:rtl/>
        </w:rPr>
        <w:t>مقص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جستجوگر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تاكيد،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غائبين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برايشان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2C7AEC" w:rsidRDefault="002F0CF9" w:rsidP="002C7AEC">
      <w:pPr>
        <w:pStyle w:val="libNormal"/>
      </w:pPr>
      <w:r>
        <w:rPr>
          <w:rFonts w:hint="cs"/>
          <w:rtl/>
        </w:rPr>
        <w:t>سؤال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براى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چيست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!.</w:t>
      </w:r>
    </w:p>
    <w:p w:rsidR="002C7AEC" w:rsidRDefault="002C7AEC" w:rsidP="00180114">
      <w:pPr>
        <w:pStyle w:val="libNormal"/>
      </w:pP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خدمتهاى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 w:rsidR="00180114">
        <w:rPr>
          <w:rFonts w:hint="cs"/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خيانتهائى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مورد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فيومئذ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يسئل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ذنبه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5C16C0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المجرمون</w:t>
      </w:r>
      <w:r>
        <w:rPr>
          <w:rtl/>
        </w:rPr>
        <w:t xml:space="preserve"> </w:t>
      </w:r>
      <w:r>
        <w:rPr>
          <w:rFonts w:hint="cs"/>
          <w:rtl/>
        </w:rPr>
        <w:t>بسيماهم</w:t>
      </w:r>
      <w:r w:rsidR="005C16C0">
        <w:rPr>
          <w:rtl/>
        </w:rPr>
        <w:t>.</w:t>
      </w:r>
      <w:r>
        <w:rPr>
          <w:rtl/>
        </w:rPr>
        <w:t>..</w:t>
      </w:r>
    </w:p>
    <w:p w:rsidR="002C7AEC" w:rsidRDefault="002C7AEC" w:rsidP="002C7AEC">
      <w:pPr>
        <w:pStyle w:val="libNormal"/>
      </w:pP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 w:rsidR="005C16C0">
        <w:rPr>
          <w:rtl/>
        </w:rPr>
        <w:t>،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...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سيمايشان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اعضا،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مجرمى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Fonts w:hint="cs"/>
          <w:rtl/>
        </w:rPr>
        <w:t>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زبانحال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رخسار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-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</w:t>
      </w:r>
      <w:r>
        <w:rPr>
          <w:rFonts w:hint="cs"/>
          <w:rtl/>
        </w:rPr>
        <w:t>و</w:t>
      </w:r>
      <w:r>
        <w:rPr>
          <w:rtl/>
        </w:rPr>
        <w:t xml:space="preserve"> 103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قارعه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و</w:t>
      </w:r>
      <w:r>
        <w:rPr>
          <w:rtl/>
        </w:rPr>
        <w:t xml:space="preserve"> 8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توزين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 w:rsidRPr="00180114">
        <w:rPr>
          <w:rStyle w:val="libAieChar"/>
          <w:rFonts w:hint="cs"/>
          <w:rtl/>
        </w:rPr>
        <w:t>و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الوزن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يومئذ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الحق</w:t>
      </w:r>
      <w:r w:rsidRPr="0018011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ترازوى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</w:p>
    <w:p w:rsidR="002C7AEC" w:rsidRDefault="002C7AEC" w:rsidP="00180114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توزين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 w:rsidR="0018011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ترازو</w:t>
      </w:r>
      <w:r>
        <w:rPr>
          <w:rtl/>
        </w:rPr>
        <w:t xml:space="preserve"> </w:t>
      </w:r>
      <w:r>
        <w:rPr>
          <w:rFonts w:hint="cs"/>
          <w:rtl/>
        </w:rPr>
        <w:t>سنجيد،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بالرجل</w:t>
      </w:r>
      <w:r>
        <w:rPr>
          <w:rtl/>
        </w:rPr>
        <w:t xml:space="preserve"> </w:t>
      </w:r>
      <w:r>
        <w:rPr>
          <w:rFonts w:hint="cs"/>
          <w:rtl/>
        </w:rPr>
        <w:t>الطويل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يزن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tl/>
        </w:rPr>
        <w:t xml:space="preserve"> </w:t>
      </w:r>
      <w:r>
        <w:rPr>
          <w:rFonts w:hint="cs"/>
          <w:rtl/>
        </w:rPr>
        <w:t>بعوضة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ترازوى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باندازه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مگسى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!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آدمهاى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روغنى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حبابى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روغن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فتيله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حبابى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هوا،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ترازوها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الحراره</w:t>
      </w:r>
      <w:r>
        <w:rPr>
          <w:rtl/>
        </w:rPr>
        <w:t xml:space="preserve"> (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) </w:t>
      </w:r>
      <w:r>
        <w:rPr>
          <w:rFonts w:hint="cs"/>
          <w:rtl/>
        </w:rPr>
        <w:t>ميزان</w:t>
      </w:r>
      <w:r>
        <w:rPr>
          <w:rtl/>
        </w:rPr>
        <w:t xml:space="preserve"> - </w:t>
      </w:r>
      <w:r>
        <w:rPr>
          <w:rFonts w:hint="cs"/>
          <w:rtl/>
        </w:rPr>
        <w:t>الهوا</w:t>
      </w:r>
      <w:r>
        <w:rPr>
          <w:rtl/>
        </w:rPr>
        <w:t xml:space="preserve"> (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ترازوهائى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ترازوهاى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نضع</w:t>
      </w:r>
      <w:r>
        <w:rPr>
          <w:rtl/>
        </w:rPr>
        <w:t xml:space="preserve"> </w:t>
      </w:r>
      <w:r>
        <w:rPr>
          <w:rFonts w:hint="cs"/>
          <w:rtl/>
        </w:rPr>
        <w:t>الموازين</w:t>
      </w:r>
      <w:r>
        <w:rPr>
          <w:rtl/>
        </w:rPr>
        <w:t xml:space="preserve"> </w:t>
      </w:r>
      <w:r>
        <w:rPr>
          <w:rFonts w:hint="cs"/>
          <w:rtl/>
        </w:rPr>
        <w:t>القسط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الموازين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الاوصياء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5C16C0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الموازين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ترازوهاى</w:t>
      </w:r>
      <w:r>
        <w:rPr>
          <w:rtl/>
        </w:rPr>
        <w:t xml:space="preserve"> </w:t>
      </w:r>
      <w:r>
        <w:rPr>
          <w:rFonts w:hint="cs"/>
          <w:rtl/>
        </w:rPr>
        <w:t>سنجشاند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زيارات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الاعمال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مقياسهاى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وزنند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سنجشند،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180114" w:rsidRPr="00A905A9">
        <w:rPr>
          <w:rStyle w:val="libAlaemChar"/>
          <w:rFonts w:eastAsia="KFGQPC Uthman Taha Naskh" w:hint="cs"/>
          <w:rtl/>
        </w:rPr>
        <w:t>(</w:t>
      </w:r>
      <w:r w:rsidRPr="00180114">
        <w:rPr>
          <w:rStyle w:val="libAieChar"/>
          <w:rFonts w:hint="cs"/>
          <w:rtl/>
        </w:rPr>
        <w:t>برزوا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لله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الواحد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القهار</w:t>
      </w:r>
      <w:r w:rsidR="00180114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- 48)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ترازوهاى</w:t>
      </w:r>
      <w:r>
        <w:rPr>
          <w:rtl/>
        </w:rPr>
        <w:t xml:space="preserve"> </w:t>
      </w:r>
      <w:r>
        <w:rPr>
          <w:rFonts w:hint="cs"/>
          <w:rtl/>
        </w:rPr>
        <w:t>سنجشند</w:t>
      </w:r>
      <w:r>
        <w:rPr>
          <w:rtl/>
        </w:rPr>
        <w:t xml:space="preserve"> </w:t>
      </w:r>
      <w:r>
        <w:rPr>
          <w:rFonts w:hint="cs"/>
          <w:rtl/>
        </w:rPr>
        <w:t>متعددند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ترازوهاى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العدل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ميزانهاى</w:t>
      </w:r>
      <w:r>
        <w:rPr>
          <w:rtl/>
        </w:rPr>
        <w:t xml:space="preserve"> </w:t>
      </w:r>
      <w:r>
        <w:rPr>
          <w:rFonts w:hint="cs"/>
          <w:rtl/>
        </w:rPr>
        <w:t>سنجششان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رستگارانند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ميزانهاى</w:t>
      </w:r>
      <w:r>
        <w:rPr>
          <w:rtl/>
        </w:rPr>
        <w:t xml:space="preserve"> </w:t>
      </w:r>
      <w:r>
        <w:rPr>
          <w:rFonts w:hint="cs"/>
          <w:rtl/>
        </w:rPr>
        <w:t>سنجششان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180114">
        <w:rPr>
          <w:rStyle w:val="libAieChar"/>
          <w:rFonts w:hint="cs"/>
          <w:rtl/>
        </w:rPr>
        <w:t>فمن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ثقلت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موازينه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فاولئك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هم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المفلحون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و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من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خفت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موازينه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فاولئك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الذين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خسروا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انفسهم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بما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كانوا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باياتنا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يظلمون</w:t>
      </w:r>
      <w:r w:rsidRPr="0018011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180114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خسروا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(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 w:rsidR="00180114">
        <w:rPr>
          <w:rFonts w:hint="cs"/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نيامد،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اينجا،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180114" w:rsidRDefault="002C7AEC" w:rsidP="002C7AEC">
      <w:pPr>
        <w:pStyle w:val="libNormal"/>
        <w:rPr>
          <w:rtl/>
        </w:rPr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180114" w:rsidP="002C7AEC">
      <w:pPr>
        <w:pStyle w:val="libNormal"/>
      </w:pPr>
      <w:r>
        <w:rPr>
          <w:rtl/>
        </w:rPr>
        <w:br w:type="page"/>
      </w:r>
    </w:p>
    <w:p w:rsidR="002C7AEC" w:rsidRDefault="002C7AEC" w:rsidP="00180114">
      <w:pPr>
        <w:pStyle w:val="Heading2"/>
      </w:pPr>
      <w:bookmarkStart w:id="35" w:name="_Toc45435559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80114">
        <w:rPr>
          <w:rFonts w:hint="cs"/>
          <w:rtl/>
        </w:rPr>
        <w:t xml:space="preserve">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5"/>
    </w:p>
    <w:p w:rsidR="002C7AEC" w:rsidRDefault="00180114" w:rsidP="002C7AEC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80114">
        <w:rPr>
          <w:rStyle w:val="libAieChar"/>
          <w:rFonts w:hint="cs"/>
          <w:rtl/>
        </w:rPr>
        <w:t>و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لقد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مكنكم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فى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الا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رض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و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جعلنا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لكم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فيها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معيش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قليلا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تشكرون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(10)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).</w:t>
      </w:r>
    </w:p>
    <w:p w:rsidR="002C7AEC" w:rsidRDefault="002C7AEC" w:rsidP="00180114">
      <w:pPr>
        <w:pStyle w:val="Heading3"/>
      </w:pPr>
      <w:bookmarkStart w:id="36" w:name="_Toc454355600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36"/>
    </w:p>
    <w:p w:rsidR="002C7AEC" w:rsidRDefault="002C7AEC" w:rsidP="002C7AEC">
      <w:pPr>
        <w:pStyle w:val="libNormal"/>
      </w:pP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180114">
        <w:rPr>
          <w:rStyle w:val="libAieChar"/>
          <w:rFonts w:hint="cs"/>
          <w:rtl/>
        </w:rPr>
        <w:t>و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لقد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مكناكم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فى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الارض</w:t>
      </w:r>
      <w:r w:rsidRPr="0018011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180114">
        <w:rPr>
          <w:rStyle w:val="libAieChar"/>
          <w:rFonts w:hint="cs"/>
          <w:rtl/>
        </w:rPr>
        <w:t>و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جعلنا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لكم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فيها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معايش</w:t>
      </w:r>
      <w:r w:rsidRPr="0018011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180114">
        <w:rPr>
          <w:rStyle w:val="libAieChar"/>
          <w:rFonts w:hint="cs"/>
          <w:rtl/>
        </w:rPr>
        <w:t>قليلا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تشكرون</w:t>
      </w:r>
      <w:r w:rsidRPr="0018011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تمكين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تمكين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مكنا</w:t>
      </w:r>
      <w:r>
        <w:rPr>
          <w:rtl/>
        </w:rPr>
        <w:t xml:space="preserve"> </w:t>
      </w:r>
      <w:r>
        <w:rPr>
          <w:rFonts w:hint="cs"/>
          <w:rtl/>
        </w:rPr>
        <w:t>ليوسف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تمكين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180114" w:rsidRDefault="002C7AEC" w:rsidP="002C7AEC">
      <w:pPr>
        <w:pStyle w:val="libNormal"/>
        <w:rPr>
          <w:rtl/>
        </w:rPr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عبادتها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180114" w:rsidP="002C7AEC">
      <w:pPr>
        <w:pStyle w:val="libNormal"/>
      </w:pPr>
      <w:r>
        <w:rPr>
          <w:rtl/>
        </w:rPr>
        <w:br w:type="page"/>
      </w:r>
    </w:p>
    <w:p w:rsidR="002C7AEC" w:rsidRDefault="002C7AEC" w:rsidP="00180114">
      <w:pPr>
        <w:pStyle w:val="Heading2"/>
      </w:pPr>
      <w:bookmarkStart w:id="37" w:name="_Toc4543556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80114">
        <w:rPr>
          <w:rFonts w:hint="cs"/>
          <w:rtl/>
        </w:rPr>
        <w:t xml:space="preserve">(11) تا 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7"/>
    </w:p>
    <w:p w:rsidR="002C7AEC" w:rsidRDefault="00180114" w:rsidP="00180114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80114">
        <w:rPr>
          <w:rStyle w:val="libAieChar"/>
          <w:rFonts w:hint="cs"/>
          <w:rtl/>
        </w:rPr>
        <w:t>و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لقد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خلقنكم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ثم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صورنكم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ثم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قلنا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للملئكة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اسجدوا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لادم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فسجدوا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إ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إ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بليس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يكن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السجدين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80114">
        <w:rPr>
          <w:rStyle w:val="libAieChar"/>
          <w:rFonts w:hint="cs"/>
          <w:rtl/>
        </w:rPr>
        <w:t>قال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منعك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أ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تسجد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إ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ذ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أ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مرتك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قال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أ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نا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خير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منه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خلقتنى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نار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و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خلقته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طين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80114">
        <w:rPr>
          <w:rStyle w:val="libAieChar"/>
          <w:rFonts w:hint="cs"/>
          <w:rtl/>
        </w:rPr>
        <w:t>قال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فاهبط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منها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فما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يكون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لك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أ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تتكبر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فيها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فاخرج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إ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نك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الصغرين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80114">
        <w:rPr>
          <w:rStyle w:val="libAieChar"/>
          <w:rFonts w:hint="cs"/>
          <w:rtl/>
        </w:rPr>
        <w:t>قال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أ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نظرنى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إ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لى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يوم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يبعثون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80114">
        <w:rPr>
          <w:rStyle w:val="libAieChar"/>
          <w:rFonts w:hint="cs"/>
          <w:rtl/>
        </w:rPr>
        <w:t>قال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إ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نك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المنظرين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80114">
        <w:rPr>
          <w:rStyle w:val="libAieChar"/>
          <w:rFonts w:hint="cs"/>
          <w:rtl/>
        </w:rPr>
        <w:t>قال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فبما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أ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غويتنى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قعدن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لهم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صرطك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المستقيم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80114">
        <w:rPr>
          <w:rStyle w:val="libAieChar"/>
          <w:rFonts w:hint="cs"/>
          <w:rtl/>
        </w:rPr>
        <w:t>ثم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لاتينهم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بين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أ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يديهم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و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خلفهم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و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عن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أ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يمنهم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و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عن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شمائلهم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و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تجد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أ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كثرهم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شكرين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80114">
        <w:rPr>
          <w:rStyle w:val="libAieChar"/>
          <w:rFonts w:hint="cs"/>
          <w:rtl/>
        </w:rPr>
        <w:t>قال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اخرج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منها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مذء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وما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مدحورا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لمن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تبعك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منهم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لا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ملا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ن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جهنم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منكم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أ</w:t>
      </w:r>
      <w:r w:rsidR="002C7AEC" w:rsidRPr="00180114">
        <w:rPr>
          <w:rStyle w:val="libAieChar"/>
          <w:rtl/>
        </w:rPr>
        <w:t xml:space="preserve"> </w:t>
      </w:r>
      <w:r w:rsidR="002C7AEC" w:rsidRPr="00180114">
        <w:rPr>
          <w:rStyle w:val="libAieChar"/>
          <w:rFonts w:hint="cs"/>
          <w:rtl/>
        </w:rPr>
        <w:t>جمعين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(18)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12 -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>
        <w:rPr>
          <w:rtl/>
        </w:rPr>
        <w:t xml:space="preserve"> ) </w:t>
      </w:r>
      <w:r>
        <w:rPr>
          <w:rFonts w:hint="cs"/>
          <w:rtl/>
        </w:rPr>
        <w:t>فرودآى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)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بورزى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>14 - (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شدگانى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17 -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مقام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!</w:t>
      </w:r>
    </w:p>
    <w:p w:rsidR="002C7AEC" w:rsidRDefault="002C7AEC" w:rsidP="00180114">
      <w:pPr>
        <w:pStyle w:val="Heading3"/>
      </w:pPr>
      <w:bookmarkStart w:id="38" w:name="_Toc454355602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38"/>
    </w:p>
    <w:p w:rsidR="002C7AEC" w:rsidRDefault="002C7AEC" w:rsidP="002C7AEC">
      <w:pPr>
        <w:pStyle w:val="libNormal"/>
      </w:pP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18011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)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 w:rsidR="00180114">
        <w:rPr>
          <w:rFonts w:hint="cs"/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180114">
        <w:rPr>
          <w:rStyle w:val="libAieChar"/>
          <w:rFonts w:hint="cs"/>
          <w:rtl/>
        </w:rPr>
        <w:t>و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لقد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خلقناكم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ثم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صورناكم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ثم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قلنا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للملائكة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اسجدوا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لادم</w:t>
      </w:r>
      <w:r w:rsidRPr="0018011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180114">
        <w:rPr>
          <w:rStyle w:val="libAieChar"/>
          <w:rFonts w:hint="cs"/>
          <w:rtl/>
        </w:rPr>
        <w:t>فسجدوا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الا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ابليس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لم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يكن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من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الساجدين</w:t>
      </w:r>
      <w:r w:rsidRPr="0018011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126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C7AEC" w:rsidRDefault="002C7AEC" w:rsidP="002C7AE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بگيرى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180114">
        <w:rPr>
          <w:rStyle w:val="libAieChar"/>
          <w:rFonts w:hint="cs"/>
          <w:rtl/>
        </w:rPr>
        <w:t>قال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منعك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ان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لا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تسجد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اذ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امرتك</w:t>
      </w:r>
      <w:r w:rsidRPr="0018011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ناموجه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 w:rsidR="005C16C0">
        <w:rPr>
          <w:rtl/>
        </w:rPr>
        <w:t>!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180114">
        <w:rPr>
          <w:rStyle w:val="libAieChar"/>
          <w:rFonts w:hint="cs"/>
          <w:rtl/>
        </w:rPr>
        <w:t>قال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انا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خير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منه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خلقتنى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من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نار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و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خلقته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من</w:t>
      </w:r>
      <w:r w:rsidRPr="00180114">
        <w:rPr>
          <w:rStyle w:val="libAieChar"/>
          <w:rtl/>
        </w:rPr>
        <w:t xml:space="preserve"> </w:t>
      </w:r>
      <w:r w:rsidRPr="00180114">
        <w:rPr>
          <w:rStyle w:val="libAieChar"/>
          <w:rFonts w:hint="cs"/>
          <w:rtl/>
        </w:rPr>
        <w:t>طين</w:t>
      </w:r>
      <w:r w:rsidRPr="00180114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گوى</w:t>
      </w:r>
      <w:r>
        <w:rPr>
          <w:rtl/>
        </w:rPr>
        <w:t xml:space="preserve"> </w:t>
      </w:r>
      <w:r>
        <w:rPr>
          <w:rFonts w:hint="cs"/>
          <w:rtl/>
        </w:rPr>
        <w:t>آتشينى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‍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نفتى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چربى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احتراقند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نمايندگى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خودپسندى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180114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180114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حنيفه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تقس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قاس</w:t>
      </w:r>
      <w:r>
        <w:rPr>
          <w:rtl/>
        </w:rPr>
        <w:t xml:space="preserve"> ‍ </w:t>
      </w:r>
      <w:r>
        <w:rPr>
          <w:rFonts w:hint="cs"/>
          <w:rtl/>
        </w:rPr>
        <w:t>ابليس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بصرى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بول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عرق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رقيقتر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غليظتر،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تخمينى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326214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 w:rsidR="00326214">
        <w:rPr>
          <w:rFonts w:hint="cs"/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اكيدا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بيمارى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چربى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EF4ED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نارسائى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نيازمنديها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پيامبرند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 w:rsidR="00EF4EDF">
        <w:rPr>
          <w:rFonts w:hint="cs"/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‍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برترى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قياسى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قاس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برأ</w:t>
      </w:r>
      <w:r>
        <w:rPr>
          <w:rtl/>
        </w:rPr>
        <w:t xml:space="preserve"> 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قرنه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بابليس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بسنجد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‍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قانونگزار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اصطلاحا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منصوص</w:t>
      </w:r>
      <w:r>
        <w:rPr>
          <w:rtl/>
        </w:rPr>
        <w:t xml:space="preserve"> </w:t>
      </w:r>
      <w:r>
        <w:rPr>
          <w:rFonts w:hint="cs"/>
          <w:rtl/>
        </w:rPr>
        <w:t>العلة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مسكر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مسكرى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)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ندانيم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پردامنه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رسانيم</w:t>
      </w:r>
      <w:r w:rsidR="005C16C0">
        <w:rPr>
          <w:rtl/>
        </w:rPr>
        <w:t>.</w:t>
      </w:r>
    </w:p>
    <w:p w:rsidR="002C7AEC" w:rsidRDefault="002C7AEC" w:rsidP="00EF4ED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الشرايع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حنيفه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حنيفه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خلقتنى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EF4EDF">
        <w:rPr>
          <w:rFonts w:hint="cs"/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ناصالحان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5C16C0">
        <w:rPr>
          <w:rtl/>
        </w:rPr>
        <w:t>!</w:t>
      </w:r>
      <w:r>
        <w:rPr>
          <w:rtl/>
        </w:rPr>
        <w:t xml:space="preserve"> -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مرجوح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راجح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مقامها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آى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F4EDF">
        <w:rPr>
          <w:rStyle w:val="libAieChar"/>
          <w:rFonts w:hint="cs"/>
          <w:rtl/>
        </w:rPr>
        <w:t>قال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فاهبط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منها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تكبر،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F4EDF">
        <w:rPr>
          <w:rStyle w:val="libAieChar"/>
          <w:rFonts w:hint="cs"/>
          <w:rtl/>
        </w:rPr>
        <w:t>فما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يكون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لك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تتكبر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فيها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نشدى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گرائيدى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EF4EDF">
        <w:rPr>
          <w:rStyle w:val="libAieChar"/>
          <w:rFonts w:hint="cs"/>
          <w:rtl/>
        </w:rPr>
        <w:t>فاخرج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انك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الصاغرين</w:t>
      </w:r>
      <w:r w:rsidRPr="00EF4ED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بخرد،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نرسيد،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فاعتبروا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بابليس</w:t>
      </w:r>
      <w:r>
        <w:rPr>
          <w:rtl/>
        </w:rPr>
        <w:t xml:space="preserve"> </w:t>
      </w:r>
      <w:r>
        <w:rPr>
          <w:rFonts w:hint="cs"/>
          <w:rtl/>
        </w:rPr>
        <w:t>اذاحبط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الطويل</w:t>
      </w:r>
      <w:r>
        <w:rPr>
          <w:rtl/>
        </w:rPr>
        <w:t xml:space="preserve"> </w:t>
      </w:r>
      <w:r>
        <w:rPr>
          <w:rFonts w:hint="cs"/>
          <w:rtl/>
        </w:rPr>
        <w:t>وجهده</w:t>
      </w:r>
      <w:r>
        <w:rPr>
          <w:rtl/>
        </w:rPr>
        <w:t xml:space="preserve"> </w:t>
      </w:r>
      <w:r>
        <w:rPr>
          <w:rFonts w:hint="cs"/>
          <w:rtl/>
        </w:rPr>
        <w:t>الجهيد،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ستة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 w:rsidR="005C16C0">
        <w:rPr>
          <w:rtl/>
        </w:rPr>
        <w:t>.</w:t>
      </w:r>
      <w:r>
        <w:rPr>
          <w:rtl/>
        </w:rPr>
        <w:t xml:space="preserve">.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‍ </w:t>
      </w:r>
      <w:r>
        <w:rPr>
          <w:rFonts w:hint="cs"/>
          <w:rtl/>
        </w:rPr>
        <w:t>يسلم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بمثل</w:t>
      </w:r>
      <w:r>
        <w:rPr>
          <w:rtl/>
        </w:rPr>
        <w:t xml:space="preserve"> </w:t>
      </w:r>
      <w:r>
        <w:rPr>
          <w:rFonts w:hint="cs"/>
          <w:rtl/>
        </w:rPr>
        <w:t>معصيته</w:t>
      </w:r>
      <w:r w:rsidR="005C16C0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ليدخل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بشرا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ملكا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حكمه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‍ </w:t>
      </w:r>
      <w:r>
        <w:rPr>
          <w:rFonts w:hint="cs"/>
          <w:rtl/>
        </w:rPr>
        <w:t>لواحد</w:t>
      </w:r>
      <w:r>
        <w:rPr>
          <w:rtl/>
        </w:rPr>
        <w:t xml:space="preserve">: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بماند؟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EF4ED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tl/>
        </w:rPr>
        <w:lastRenderedPageBreak/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5C16C0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(</w:t>
      </w:r>
      <w:r>
        <w:rPr>
          <w:rFonts w:hint="cs"/>
          <w:rtl/>
        </w:rPr>
        <w:t>قابيل</w:t>
      </w:r>
      <w:r>
        <w:rPr>
          <w:rtl/>
        </w:rPr>
        <w:t xml:space="preserve"> )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(</w:t>
      </w:r>
      <w:r>
        <w:rPr>
          <w:rFonts w:hint="cs"/>
          <w:rtl/>
        </w:rPr>
        <w:t>هابيل</w:t>
      </w:r>
      <w:r>
        <w:rPr>
          <w:rtl/>
        </w:rPr>
        <w:t xml:space="preserve"> )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الحرص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الحرص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الشجرة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الحرص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الاستكبار</w:t>
      </w:r>
      <w:r>
        <w:rPr>
          <w:rtl/>
        </w:rPr>
        <w:t xml:space="preserve"> </w:t>
      </w:r>
      <w:r>
        <w:rPr>
          <w:rFonts w:hint="cs"/>
          <w:rtl/>
        </w:rPr>
        <w:t>فابليس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</w:t>
      </w:r>
      <w:r>
        <w:rPr>
          <w:rFonts w:hint="cs"/>
          <w:rtl/>
        </w:rPr>
        <w:t>فاءبى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فابنا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احدهما</w:t>
      </w:r>
      <w:r>
        <w:rPr>
          <w:rtl/>
        </w:rPr>
        <w:t xml:space="preserve"> </w:t>
      </w:r>
      <w:r>
        <w:rPr>
          <w:rFonts w:hint="cs"/>
          <w:rtl/>
        </w:rPr>
        <w:t>صاحبه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حسد،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!.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!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F4EDF">
        <w:rPr>
          <w:rStyle w:val="libAieChar"/>
          <w:rFonts w:hint="cs"/>
          <w:rtl/>
        </w:rPr>
        <w:t>قال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انظرنى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الى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يوم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يبعثون</w:t>
      </w:r>
      <w:r w:rsidRPr="00EF4ED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F4EDF">
        <w:rPr>
          <w:rStyle w:val="libAieChar"/>
          <w:rFonts w:hint="cs"/>
          <w:rtl/>
        </w:rPr>
        <w:t>قال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انك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المنظرين</w:t>
      </w:r>
      <w:r w:rsidRPr="00EF4ED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المنظرين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نرسيد،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F4EDF">
        <w:rPr>
          <w:rStyle w:val="libAieChar"/>
          <w:rFonts w:hint="cs"/>
          <w:rtl/>
        </w:rPr>
        <w:t>قال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فبما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اغويتنى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لاقعدن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لهم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صراطك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المستقيم</w:t>
      </w:r>
      <w:r w:rsidRPr="00EF4ED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بيفتند</w:t>
      </w:r>
      <w:r>
        <w:rPr>
          <w:rtl/>
        </w:rPr>
        <w:t>!.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2C7AEC" w:rsidRDefault="002C7AEC" w:rsidP="00EF4ED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 w:rsidR="00EF4EDF">
        <w:rPr>
          <w:rFonts w:hint="cs"/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فبما</w:t>
      </w:r>
      <w:r>
        <w:rPr>
          <w:rtl/>
        </w:rPr>
        <w:t xml:space="preserve"> </w:t>
      </w:r>
      <w:r>
        <w:rPr>
          <w:rFonts w:hint="cs"/>
          <w:rtl/>
        </w:rPr>
        <w:t>اغويتنى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مقالة</w:t>
      </w:r>
      <w:r>
        <w:rPr>
          <w:rtl/>
        </w:rPr>
        <w:t xml:space="preserve"> </w:t>
      </w:r>
      <w:r>
        <w:rPr>
          <w:rFonts w:hint="cs"/>
          <w:rtl/>
        </w:rPr>
        <w:t>اخوان</w:t>
      </w:r>
      <w:r>
        <w:rPr>
          <w:rtl/>
        </w:rPr>
        <w:t xml:space="preserve"> </w:t>
      </w:r>
      <w:r>
        <w:rPr>
          <w:rFonts w:hint="cs"/>
          <w:rtl/>
        </w:rPr>
        <w:t>عبدة</w:t>
      </w:r>
      <w:r>
        <w:rPr>
          <w:rtl/>
        </w:rPr>
        <w:t xml:space="preserve"> </w:t>
      </w:r>
      <w:r>
        <w:rPr>
          <w:rFonts w:hint="cs"/>
          <w:rtl/>
        </w:rPr>
        <w:t>الاوثان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خصماء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پيشرو،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F4EDF">
        <w:rPr>
          <w:rStyle w:val="libAieChar"/>
          <w:rFonts w:hint="cs"/>
          <w:rtl/>
        </w:rPr>
        <w:t>ثم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لاتينهم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بين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ايديهم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و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خلفهم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و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عن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ايمانهم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و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عن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شمائلهم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و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لا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تجد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اكثرهم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شاكرين</w:t>
      </w:r>
      <w:r w:rsidRPr="00EF4ED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EF4EDF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EF4EDF">
        <w:rPr>
          <w:rFonts w:hint="cs"/>
          <w:rtl/>
        </w:rPr>
        <w:t xml:space="preserve"> </w:t>
      </w:r>
      <w:r>
        <w:rPr>
          <w:rFonts w:hint="cs"/>
          <w:rtl/>
        </w:rPr>
        <w:t>بكوشد،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عميقترى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تجمع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ترديد،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تحقيرآميزتر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لجاجتى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فرودآى</w:t>
      </w:r>
      <w:r w:rsidR="005C16C0">
        <w:rPr>
          <w:rtl/>
        </w:rPr>
        <w:t>!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F4EDF">
        <w:rPr>
          <w:rStyle w:val="libAieChar"/>
          <w:rFonts w:hint="cs"/>
          <w:rtl/>
        </w:rPr>
        <w:t>قال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اخرج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منها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مذئوما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مدحورا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پرسازم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F4EDF">
        <w:rPr>
          <w:rStyle w:val="libAieChar"/>
          <w:rFonts w:hint="cs"/>
          <w:rtl/>
        </w:rPr>
        <w:t>لمن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تبعك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منهم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لاملئن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جهنم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منكم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اجمعين</w:t>
      </w:r>
      <w:r w:rsidRPr="00EF4ED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EF4EDF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EF4EDF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ميدانست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گمراهيها</w:t>
      </w:r>
      <w:r>
        <w:rPr>
          <w:rtl/>
        </w:rPr>
        <w:t xml:space="preserve"> </w:t>
      </w:r>
      <w:r>
        <w:rPr>
          <w:rFonts w:hint="cs"/>
          <w:rtl/>
        </w:rPr>
        <w:t>ميشود؟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5C16C0">
        <w:rPr>
          <w:rtl/>
        </w:rPr>
        <w:t>؟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آغازخلقت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بيعيبى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ورزيدگى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تكاملها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تضادها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پويد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ثمربخش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بازشناخته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عباداتى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EF4ED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(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</w:t>
      </w:r>
      <w:r w:rsidR="00EF4ED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 w:rsidR="00EF4EDF" w:rsidRPr="00A905A9">
        <w:rPr>
          <w:rStyle w:val="libAlaemChar"/>
          <w:rFonts w:eastAsia="KFGQPC Uthman Taha Naskh" w:hint="cs"/>
          <w:rtl/>
        </w:rPr>
        <w:t>(</w:t>
      </w:r>
      <w:r w:rsidRPr="00EF4EDF">
        <w:rPr>
          <w:rStyle w:val="libAieChar"/>
          <w:rFonts w:hint="cs"/>
          <w:rtl/>
        </w:rPr>
        <w:t>ان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الذين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قالوا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ربنا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الله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ثم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استقاموا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تتنزل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عليهم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الملائكة</w:t>
      </w:r>
      <w:r w:rsidR="00EF4EDF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</w:p>
    <w:p w:rsidR="002C7AEC" w:rsidRDefault="002C7AEC" w:rsidP="00EF4EDF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 w:rsidR="00EF4EDF">
        <w:rPr>
          <w:rFonts w:hint="cs"/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بشارتها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دلگرميها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EF4EDF" w:rsidRPr="00A905A9">
        <w:rPr>
          <w:rStyle w:val="libAlaemChar"/>
          <w:rFonts w:eastAsia="KFGQPC Uthman Taha Naskh" w:hint="cs"/>
          <w:rtl/>
        </w:rPr>
        <w:t>(</w:t>
      </w:r>
      <w:r w:rsidRPr="00EF4EDF">
        <w:rPr>
          <w:rStyle w:val="libAieChar"/>
          <w:rFonts w:hint="cs"/>
          <w:rtl/>
        </w:rPr>
        <w:t>اذ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يوحى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ربك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الى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الملائكة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انى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معكم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فثبتوا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الذين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آمنوا</w:t>
      </w:r>
      <w:r w:rsidR="00EF4EDF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</w:p>
    <w:p w:rsidR="00EF4EDF" w:rsidRDefault="002C7AEC" w:rsidP="002C7AE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لازمى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26 </w:t>
      </w:r>
      <w:r>
        <w:rPr>
          <w:rFonts w:hint="cs"/>
          <w:rtl/>
        </w:rPr>
        <w:t>تا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EF4EDF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39" w:name="_Toc4543556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(19) تا (22)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9"/>
    </w:p>
    <w:p w:rsidR="002C7AEC" w:rsidRDefault="00EF4EDF" w:rsidP="00EF4EDF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F4EDF">
        <w:rPr>
          <w:rStyle w:val="libAieChar"/>
          <w:rFonts w:hint="cs"/>
          <w:rtl/>
        </w:rPr>
        <w:t>و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يادم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اسكن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أ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نت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و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زوجك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الجنة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فكلا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من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حيث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شئتما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و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لا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تقربا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هذه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الشجرة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فتكونا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من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الظلمين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F4EDF">
        <w:rPr>
          <w:rStyle w:val="libAieChar"/>
          <w:rFonts w:hint="cs"/>
          <w:rtl/>
        </w:rPr>
        <w:t>فوسوس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لهما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الشيطن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ليبدى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لهما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ورى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عنهما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من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سوءتهما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و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قال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نهئكما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ربكما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عن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هذه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الشجرة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إلا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أن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تكونا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ملكين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أو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تكونا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من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الخلدين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قاسمهما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إنى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لكما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النصحين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F4EDF">
        <w:rPr>
          <w:rStyle w:val="libAieChar"/>
          <w:rFonts w:hint="cs"/>
          <w:rtl/>
        </w:rPr>
        <w:t>فدلئهما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بغرور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فلما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ذاقا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الشجرة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بدت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لهما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سوءتهما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و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طفقا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يخصفان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عليهما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من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ورق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الجنة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و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نادئهما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ربهما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ألم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أنهكما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عن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تلكما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الشجرة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و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أ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قل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لكما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إن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الشيطن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لكما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عدو</w:t>
      </w:r>
      <w:r w:rsidR="002C7AEC" w:rsidRPr="00EF4EDF">
        <w:rPr>
          <w:rStyle w:val="libAieChar"/>
          <w:rtl/>
        </w:rPr>
        <w:t xml:space="preserve"> </w:t>
      </w:r>
      <w:r w:rsidR="002C7AEC" w:rsidRPr="00EF4EDF">
        <w:rPr>
          <w:rStyle w:val="libAieChar"/>
          <w:rFonts w:hint="cs"/>
          <w:rtl/>
        </w:rPr>
        <w:t>مبين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(22)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اندامشان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)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!.</w:t>
      </w:r>
    </w:p>
    <w:p w:rsidR="002C7AEC" w:rsidRDefault="002C7AEC" w:rsidP="002C7AEC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مقامشان</w:t>
      </w:r>
      <w:r>
        <w:rPr>
          <w:rtl/>
        </w:rPr>
        <w:t xml:space="preserve"> )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چشيدند</w:t>
      </w:r>
      <w:r>
        <w:rPr>
          <w:rtl/>
        </w:rPr>
        <w:t xml:space="preserve"> </w:t>
      </w:r>
      <w:r>
        <w:rPr>
          <w:rFonts w:hint="cs"/>
          <w:rtl/>
        </w:rPr>
        <w:t>اندامشان</w:t>
      </w:r>
      <w:r>
        <w:rPr>
          <w:rtl/>
        </w:rPr>
        <w:t xml:space="preserve"> (</w:t>
      </w:r>
      <w:r>
        <w:rPr>
          <w:rFonts w:hint="cs"/>
          <w:rtl/>
        </w:rPr>
        <w:t>عورتشان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(</w:t>
      </w:r>
      <w:r>
        <w:rPr>
          <w:rFonts w:hint="cs"/>
          <w:rtl/>
        </w:rPr>
        <w:t>درختان</w:t>
      </w:r>
      <w:r>
        <w:rPr>
          <w:rtl/>
        </w:rPr>
        <w:t xml:space="preserve"> )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بپوشانند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</w:p>
    <w:p w:rsidR="002C7AEC" w:rsidRDefault="002C7AEC" w:rsidP="00EF4EDF">
      <w:pPr>
        <w:pStyle w:val="Heading3"/>
      </w:pPr>
      <w:bookmarkStart w:id="40" w:name="_Toc454355604"/>
      <w:r>
        <w:rPr>
          <w:rFonts w:hint="cs"/>
          <w:rtl/>
        </w:rPr>
        <w:lastRenderedPageBreak/>
        <w:t>تفسير</w:t>
      </w:r>
      <w:r w:rsidR="005C16C0">
        <w:rPr>
          <w:rtl/>
        </w:rPr>
        <w:t>:</w:t>
      </w:r>
      <w:bookmarkEnd w:id="40"/>
    </w:p>
    <w:p w:rsidR="002C7AEC" w:rsidRDefault="002C7AEC" w:rsidP="002C7AEC">
      <w:pPr>
        <w:pStyle w:val="libNormal"/>
      </w:pP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دلپذير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(</w:t>
      </w:r>
      <w:r>
        <w:rPr>
          <w:rFonts w:hint="cs"/>
          <w:rtl/>
        </w:rPr>
        <w:t>حوا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F4EDF">
        <w:rPr>
          <w:rStyle w:val="libAieChar"/>
          <w:rFonts w:hint="cs"/>
          <w:rtl/>
        </w:rPr>
        <w:t>و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يا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آدم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اسكن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انت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و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زوجك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الجنة</w:t>
      </w:r>
      <w:r w:rsidRPr="00EF4ED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ميخواهيد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F4EDF">
        <w:rPr>
          <w:rStyle w:val="libAieChar"/>
          <w:rFonts w:hint="cs"/>
          <w:rtl/>
        </w:rPr>
        <w:t>فكلا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حيث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شئتما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و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لا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تقربا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هذه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الشجرة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فتكونا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من</w:t>
      </w:r>
      <w:r w:rsidRPr="00EF4EDF">
        <w:rPr>
          <w:rStyle w:val="libAieChar"/>
          <w:rtl/>
        </w:rPr>
        <w:t xml:space="preserve"> </w:t>
      </w:r>
      <w:r w:rsidRPr="00EF4EDF">
        <w:rPr>
          <w:rStyle w:val="libAieChar"/>
          <w:rFonts w:hint="cs"/>
          <w:rtl/>
        </w:rPr>
        <w:t>الظالمين</w:t>
      </w:r>
      <w:r w:rsidRPr="00EF4ED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EF4ED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بكوشد،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ميدانست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مقصود،</w:t>
      </w:r>
      <w:r w:rsidR="00EF4EDF">
        <w:rPr>
          <w:rFonts w:hint="cs"/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دامها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گسترد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فوسوس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الشيطان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ليبدى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ورى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عنهما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سوآتهما</w:t>
      </w:r>
      <w:r w:rsidR="00C94A66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بتراشد،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قال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مانها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كما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ربكما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هذه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الشجرة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تكونا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ملكين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تكونا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الخالدين</w:t>
      </w:r>
      <w:r w:rsidR="00C94A66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.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120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ادلك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الخلد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ميخواهى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فرمانروائى</w:t>
      </w:r>
      <w:r>
        <w:rPr>
          <w:rtl/>
        </w:rPr>
        <w:t xml:space="preserve"> </w:t>
      </w:r>
      <w:r>
        <w:rPr>
          <w:rFonts w:hint="cs"/>
          <w:rtl/>
        </w:rPr>
        <w:t>كهنگى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بخوريد،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5C16C0">
        <w:rPr>
          <w:rtl/>
        </w:rPr>
        <w:t>!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قاسمهما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انى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لكما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لمن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الناصحين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دامهاى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دامهائى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‍ </w:t>
      </w:r>
      <w:r>
        <w:rPr>
          <w:rFonts w:hint="cs"/>
          <w:rtl/>
        </w:rPr>
        <w:t>نيامد،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فدلاهما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بغرور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چشيدند،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لباسهايشان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اندامشان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فلما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ذاقا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الشجره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بدت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سوآتهما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چشيدن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خردشان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!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برهنگى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نميداد،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يفتننكم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ابويكم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ينزع</w:t>
      </w:r>
      <w:r>
        <w:rPr>
          <w:rtl/>
        </w:rPr>
        <w:t xml:space="preserve"> </w:t>
      </w:r>
      <w:r>
        <w:rPr>
          <w:rFonts w:hint="cs"/>
          <w:rtl/>
        </w:rPr>
        <w:t>عنهما</w:t>
      </w:r>
      <w:r>
        <w:rPr>
          <w:rtl/>
        </w:rPr>
        <w:t xml:space="preserve"> </w:t>
      </w:r>
      <w:r>
        <w:rPr>
          <w:rFonts w:hint="cs"/>
          <w:rtl/>
        </w:rPr>
        <w:t>لباسهما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تنشان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</w:p>
    <w:p w:rsidR="002C7AEC" w:rsidRDefault="002C7AEC" w:rsidP="002C7AEC">
      <w:pPr>
        <w:pStyle w:val="libNormal"/>
      </w:pP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طفقا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يخصفان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عليهما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ورق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الجنة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</w:p>
    <w:p w:rsidR="002C7AEC" w:rsidRDefault="002C7AEC" w:rsidP="002C7AEC">
      <w:pPr>
        <w:pStyle w:val="libNormal"/>
      </w:pP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ناديهما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ربهما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انهكما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تلكما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الشجرة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اقل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لكما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الشيطان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لكما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عدو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مبين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الشجرة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نادى</w:t>
      </w:r>
      <w:r>
        <w:rPr>
          <w:rtl/>
        </w:rPr>
        <w:t xml:space="preserve"> (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تلكما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C94A66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وسوس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كدو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C94A66" w:rsidRPr="00A905A9">
        <w:rPr>
          <w:rStyle w:val="libAlaemChar"/>
          <w:rFonts w:eastAsia="KFGQPC Uthman Taha Naskh" w:hint="cs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انبتنا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عليه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شجرة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يقطين</w:t>
      </w:r>
      <w:r w:rsidR="00C94A66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146).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)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سيناء</w:t>
      </w:r>
      <w:r>
        <w:rPr>
          <w:rtl/>
        </w:rPr>
        <w:t xml:space="preserve"> </w:t>
      </w:r>
      <w:r>
        <w:rPr>
          <w:rFonts w:hint="cs"/>
          <w:rtl/>
        </w:rPr>
        <w:t>تنبت</w:t>
      </w:r>
      <w:r>
        <w:rPr>
          <w:rtl/>
        </w:rPr>
        <w:t xml:space="preserve"> </w:t>
      </w:r>
      <w:r>
        <w:rPr>
          <w:rFonts w:hint="cs"/>
          <w:rtl/>
        </w:rPr>
        <w:t>بالدهن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- 20)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C94A66" w:rsidRPr="00A905A9">
        <w:rPr>
          <w:rStyle w:val="libAlaemChar"/>
          <w:rFonts w:eastAsia="KFGQPC Uthman Taha Naskh" w:hint="cs"/>
          <w:rtl/>
        </w:rPr>
        <w:t>(</w:t>
      </w:r>
      <w:r w:rsidRPr="00C94A66">
        <w:rPr>
          <w:rStyle w:val="libAieChar"/>
          <w:rFonts w:hint="cs"/>
          <w:rtl/>
        </w:rPr>
        <w:t>والشجرة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الملعونة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فى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القرآن</w:t>
      </w:r>
      <w:r w:rsidR="00C94A66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اسراء</w:t>
      </w:r>
      <w:r>
        <w:rPr>
          <w:rtl/>
        </w:rPr>
        <w:t xml:space="preserve"> - 60)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طاغى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برهنگى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نميداد،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ويليام</w:t>
      </w:r>
      <w:r>
        <w:rPr>
          <w:rtl/>
        </w:rPr>
        <w:t xml:space="preserve"> </w:t>
      </w:r>
      <w:r>
        <w:rPr>
          <w:rFonts w:hint="cs"/>
          <w:rtl/>
        </w:rPr>
        <w:t>ميلر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تواناى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بيفكرى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عمدى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ميخواستند</w:t>
      </w:r>
      <w:r>
        <w:rPr>
          <w:rtl/>
        </w:rPr>
        <w:t xml:space="preserve"> </w:t>
      </w:r>
      <w:r>
        <w:rPr>
          <w:rFonts w:hint="cs"/>
          <w:rtl/>
        </w:rPr>
        <w:t>اميال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ضديت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!.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گناهكار،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عصيان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تحريمى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سرزند،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موقعيتش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فقيرى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فقر،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سرميزند،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ممتازشان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>
        <w:rPr>
          <w:rtl/>
        </w:rPr>
        <w:t xml:space="preserve"> (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نمازى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ممتازى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سرزند،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مباحى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فقير،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دلشكسته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سرزده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.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تحريمى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كراهتى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نامند،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مضر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توهينى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5C16C0">
        <w:rPr>
          <w:rtl/>
        </w:rPr>
        <w:t>.</w:t>
      </w:r>
    </w:p>
    <w:p w:rsidR="00C94A66" w:rsidRDefault="002C7AEC" w:rsidP="002C7AEC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تعليماتى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ميشويم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تعبيرها،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C94A66" w:rsidP="002C7AEC">
      <w:pPr>
        <w:pStyle w:val="libNormal"/>
      </w:pPr>
      <w:r>
        <w:rPr>
          <w:rtl/>
        </w:rPr>
        <w:br w:type="page"/>
      </w:r>
    </w:p>
    <w:p w:rsidR="002C7AEC" w:rsidRDefault="002C7AEC" w:rsidP="00C94A66">
      <w:pPr>
        <w:pStyle w:val="Heading2"/>
      </w:pPr>
      <w:bookmarkStart w:id="41" w:name="_Toc4543556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94A66">
        <w:rPr>
          <w:rFonts w:hint="cs"/>
          <w:rtl/>
        </w:rPr>
        <w:t>(23) تا (25)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1"/>
    </w:p>
    <w:p w:rsidR="002C7AEC" w:rsidRDefault="00C94A66" w:rsidP="002C7AEC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94A66">
        <w:rPr>
          <w:rStyle w:val="libAieChar"/>
          <w:rFonts w:hint="cs"/>
          <w:rtl/>
        </w:rPr>
        <w:t>قالا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ربنا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ظلمنا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أنفسنا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إن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تغفر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لنا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ترحمنا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لنكونن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الخسرين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(23)</w:t>
      </w:r>
    </w:p>
    <w:p w:rsidR="002C7AEC" w:rsidRDefault="00C94A66" w:rsidP="00C94A66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94A66">
        <w:rPr>
          <w:rStyle w:val="libAieChar"/>
          <w:rFonts w:hint="cs"/>
          <w:rtl/>
        </w:rPr>
        <w:t>قال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اهبطوا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بعضكم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لبعض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عدو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لكم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فى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الارض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مستقر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متع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إلى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حين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(24)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94A66">
        <w:rPr>
          <w:rStyle w:val="libAieChar"/>
          <w:rFonts w:hint="cs"/>
          <w:rtl/>
        </w:rPr>
        <w:t>قال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فيها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تحيون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فيها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تموتون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منها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تخرجون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(25)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نبخشى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 w:rsidR="005C16C0">
        <w:rPr>
          <w:rtl/>
        </w:rPr>
        <w:t>.</w:t>
      </w:r>
    </w:p>
    <w:p w:rsidR="002C7AEC" w:rsidRDefault="002C7AEC" w:rsidP="00C94A66">
      <w:pPr>
        <w:pStyle w:val="Heading3"/>
      </w:pPr>
      <w:bookmarkStart w:id="42" w:name="_Toc454355606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42"/>
    </w:p>
    <w:p w:rsidR="002C7AEC" w:rsidRDefault="002C7AEC" w:rsidP="002C7AEC">
      <w:pPr>
        <w:pStyle w:val="libNormal"/>
      </w:pP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قالا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ربنا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ظلمنا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انفسنا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نيامرزى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تغفر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ترحمنا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لنكونن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الخاسرين</w:t>
      </w:r>
      <w:r w:rsidR="00C94A66" w:rsidRPr="00A905A9">
        <w:rPr>
          <w:rStyle w:val="libAlaemChar"/>
          <w:rFonts w:eastAsia="KFGQPC Uthman Taha Naskh" w:hint="cs"/>
          <w:rtl/>
        </w:rPr>
        <w:t>)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اعترافى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عفو،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نميگويند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(</w:t>
      </w:r>
      <w:r>
        <w:rPr>
          <w:rFonts w:hint="cs"/>
          <w:rtl/>
        </w:rPr>
        <w:t>اغفر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والايشان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قال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اهبطوا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بعضكم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لبعض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عدو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فى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الارض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مستقر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متاع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حين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2C7AEC" w:rsidRDefault="002C7AEC" w:rsidP="002C7AEC">
      <w:pPr>
        <w:pStyle w:val="libNormal"/>
      </w:pP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قال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فيها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تحيون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فيها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تموتون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منها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تخرجون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lastRenderedPageBreak/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دورنماى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سمبوليك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قرينهاى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يعنى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پرغوغاى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ميكشد،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بيفكنند،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زشتيهاى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نتيجه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سنگلاخهاى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بشتابد،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اعترافى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عطفى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94A66" w:rsidRDefault="002C7AEC" w:rsidP="002C7AE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ميبخشد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سرشارى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2C7AEC" w:rsidRDefault="00C94A66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43" w:name="_Toc4543556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(26) تا (28)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3"/>
    </w:p>
    <w:p w:rsidR="002C7AEC" w:rsidRDefault="00C94A66" w:rsidP="00C94A66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94A66">
        <w:rPr>
          <w:rStyle w:val="libAieChar"/>
          <w:rFonts w:hint="cs"/>
          <w:rtl/>
        </w:rPr>
        <w:t>يبنى</w:t>
      </w:r>
      <w:r w:rsidR="002C7AEC" w:rsidRPr="00C94A6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C94A66">
        <w:rPr>
          <w:rStyle w:val="libAieChar"/>
          <w:rFonts w:hint="cs"/>
          <w:rtl/>
        </w:rPr>
        <w:t>دم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قد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أنزلنا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عليكم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لباسا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يورى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سو</w:t>
      </w:r>
      <w:r>
        <w:rPr>
          <w:rStyle w:val="libAieChar"/>
          <w:rFonts w:hint="cs"/>
          <w:rtl/>
        </w:rPr>
        <w:t>ئ</w:t>
      </w:r>
      <w:r w:rsidR="002C7AEC" w:rsidRPr="00C94A66">
        <w:rPr>
          <w:rStyle w:val="libAieChar"/>
          <w:rFonts w:hint="cs"/>
          <w:rtl/>
        </w:rPr>
        <w:t>تكم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ريشا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لباس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التقوى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ذلك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خير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ذلك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من</w:t>
      </w:r>
      <w:r w:rsidR="002C7AEC" w:rsidRPr="00C94A6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C94A66">
        <w:rPr>
          <w:rStyle w:val="libAieChar"/>
          <w:rFonts w:hint="cs"/>
          <w:rtl/>
        </w:rPr>
        <w:t>يت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الله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لعلهم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يذكرون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94A66">
        <w:rPr>
          <w:rStyle w:val="libAieChar"/>
          <w:rFonts w:hint="cs"/>
          <w:rtl/>
        </w:rPr>
        <w:t>يبنى</w:t>
      </w:r>
      <w:r w:rsidR="002C7AEC" w:rsidRPr="00C94A6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C94A66">
        <w:rPr>
          <w:rStyle w:val="libAieChar"/>
          <w:rFonts w:hint="cs"/>
          <w:rtl/>
        </w:rPr>
        <w:t>دم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يفتننكم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الشيطن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كما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أخرج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أبويكم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الجنة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ينزع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عنهما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لباسهما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ليريهما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سو</w:t>
      </w:r>
      <w:r>
        <w:rPr>
          <w:rStyle w:val="libAieChar"/>
          <w:rFonts w:hint="cs"/>
          <w:rtl/>
        </w:rPr>
        <w:t>ئ</w:t>
      </w:r>
      <w:r w:rsidR="002C7AEC" w:rsidRPr="00C94A66">
        <w:rPr>
          <w:rStyle w:val="libAieChar"/>
          <w:rFonts w:hint="cs"/>
          <w:rtl/>
        </w:rPr>
        <w:t>تهما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ن</w:t>
      </w:r>
      <w:r w:rsidR="002C7AEC" w:rsidRPr="00C94A66">
        <w:rPr>
          <w:rStyle w:val="libAieChar"/>
          <w:rFonts w:hint="cs"/>
          <w:rtl/>
        </w:rPr>
        <w:t>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يرئكم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هو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قبيله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حيث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ترونهم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إنا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جعلنا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الشيطين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أولياء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للذين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يؤ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منون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إذا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فعلوا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فحشة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قالوا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وجدنا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عليها</w:t>
      </w:r>
      <w:r w:rsidR="002C7AEC" w:rsidRPr="00C94A6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C94A66">
        <w:rPr>
          <w:rStyle w:val="libAieChar"/>
          <w:rFonts w:hint="cs"/>
          <w:rtl/>
        </w:rPr>
        <w:t>باءنا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الله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مرنا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بها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قل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إن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الله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يأ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مر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بالفحشاء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أتقولون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على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الله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تعلمون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(28)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(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نفريبد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عورتشان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</w:p>
    <w:p w:rsidR="002C7AEC" w:rsidRDefault="002C7AEC" w:rsidP="00C94A66">
      <w:pPr>
        <w:pStyle w:val="Heading3"/>
      </w:pPr>
      <w:bookmarkStart w:id="44" w:name="_Toc454355608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44"/>
    </w:p>
    <w:p w:rsidR="002C7AEC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دورنمائى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پوشانيدن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زشتيهاى</w:t>
      </w:r>
      <w:r>
        <w:rPr>
          <w:rtl/>
        </w:rPr>
        <w:t xml:space="preserve"> </w:t>
      </w:r>
      <w:r>
        <w:rPr>
          <w:rFonts w:hint="cs"/>
          <w:rtl/>
        </w:rPr>
        <w:t>بدنتان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.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يا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بنى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آدم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قد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انزلنا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عليكم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لباسا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يوارى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سوآتكم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فرستادهايم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پوشانيدن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ريشا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پرهاى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پرهاى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پرهاى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جهاز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لباس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التقوى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ذلك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خير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پوشانيدن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حياء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وقاية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</w:t>
      </w:r>
      <w:r>
        <w:rPr>
          <w:rFonts w:hint="cs"/>
          <w:rtl/>
        </w:rPr>
        <w:t>ميخوانيم</w:t>
      </w:r>
      <w:r w:rsidR="005C16C0">
        <w:rPr>
          <w:rtl/>
        </w:rPr>
        <w:t>: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جعل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سرابيل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تقيكم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الحر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سرابيل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تقيكم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باسكم</w:t>
      </w:r>
      <w:r w:rsidR="005C16C0" w:rsidRPr="00C94A66">
        <w:rPr>
          <w:rStyle w:val="libAieChar"/>
          <w:rtl/>
        </w:rPr>
        <w:t>.</w:t>
      </w:r>
      <w:r w:rsidRPr="00C94A66">
        <w:rPr>
          <w:rStyle w:val="libAieChar"/>
          <w:rtl/>
        </w:rPr>
        <w:t>..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پيراهنهائى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لباسهائى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ذلك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آيات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الله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لعلهم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يذكرون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انزلنا</w:t>
      </w:r>
      <w:r>
        <w:rPr>
          <w:rtl/>
        </w:rPr>
        <w:t xml:space="preserve"> (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ميپوشاند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الانعام</w:t>
      </w:r>
      <w:r>
        <w:rPr>
          <w:rtl/>
        </w:rPr>
        <w:t xml:space="preserve"> </w:t>
      </w:r>
      <w:r>
        <w:rPr>
          <w:rFonts w:hint="cs"/>
          <w:rtl/>
        </w:rPr>
        <w:t>ثمانية</w:t>
      </w:r>
      <w:r>
        <w:rPr>
          <w:rtl/>
        </w:rPr>
        <w:t xml:space="preserve"> </w:t>
      </w:r>
      <w:r>
        <w:rPr>
          <w:rFonts w:hint="cs"/>
          <w:rtl/>
        </w:rPr>
        <w:t>ازواج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انزلنا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 w:rsidR="005C16C0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5C16C0">
        <w:rPr>
          <w:rtl/>
        </w:rPr>
        <w:t>.</w:t>
      </w:r>
      <w:r>
        <w:rPr>
          <w:rtl/>
        </w:rPr>
        <w:t>..)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ميگردند،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لباسها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تركيبات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شكواى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القاضى</w:t>
      </w:r>
      <w:r>
        <w:rPr>
          <w:rtl/>
        </w:rPr>
        <w:t xml:space="preserve"> (</w:t>
      </w:r>
      <w:r>
        <w:rPr>
          <w:rFonts w:hint="cs"/>
          <w:rtl/>
        </w:rPr>
        <w:t>شكايتم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بردم</w:t>
      </w:r>
      <w:r>
        <w:rPr>
          <w:rtl/>
        </w:rPr>
        <w:t xml:space="preserve"> 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بلندپايه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معروض</w:t>
      </w:r>
      <w:r>
        <w:rPr>
          <w:rtl/>
        </w:rPr>
        <w:t xml:space="preserve"> </w:t>
      </w:r>
      <w:r>
        <w:rPr>
          <w:rFonts w:hint="cs"/>
          <w:rtl/>
        </w:rPr>
        <w:t>ميدارم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C94A66" w:rsidRPr="00A905A9">
        <w:rPr>
          <w:rStyle w:val="libAlaemChar"/>
          <w:rFonts w:eastAsia="KFGQPC Uthman Taha Naskh" w:hint="cs"/>
          <w:rtl/>
        </w:rPr>
        <w:t>(</w:t>
      </w:r>
      <w:r w:rsidRPr="00C94A66">
        <w:rPr>
          <w:rStyle w:val="libAieChar"/>
          <w:rFonts w:hint="cs"/>
          <w:rtl/>
        </w:rPr>
        <w:t>ذلك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الكتاب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ريب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فيه</w:t>
      </w:r>
      <w:r w:rsidR="00C94A66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امكنه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لباسها</w:t>
      </w:r>
      <w:r>
        <w:rPr>
          <w:rtl/>
        </w:rPr>
        <w:t xml:space="preserve"> </w:t>
      </w:r>
      <w:r>
        <w:rPr>
          <w:rFonts w:hint="cs"/>
          <w:rtl/>
        </w:rPr>
        <w:t>فوقالعاده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ايمنى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ايمنى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فضانوردان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نشانى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كارگران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غواصان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خطرها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lastRenderedPageBreak/>
        <w:t>وسائل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روساى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آلمان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بافى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گوسفندانى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پارچهاى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گوسفندانى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نكشيد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پرستيها،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لباسهائى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غربزده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عقلانيش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كمبودهاى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چشمگيرى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نامانوس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عقده</w:t>
      </w:r>
      <w:r>
        <w:rPr>
          <w:rtl/>
        </w:rPr>
        <w:t xml:space="preserve"> </w:t>
      </w:r>
      <w:r>
        <w:rPr>
          <w:rFonts w:hint="cs"/>
          <w:rtl/>
        </w:rPr>
        <w:t>حقارتى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لباسها</w:t>
      </w:r>
      <w:r>
        <w:rPr>
          <w:rtl/>
        </w:rPr>
        <w:t xml:space="preserve"> </w:t>
      </w:r>
      <w:r>
        <w:rPr>
          <w:rFonts w:hint="cs"/>
          <w:rtl/>
        </w:rPr>
        <w:t>متنفرند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مدپرستيهاى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چشميها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مرهمهاى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زخمهاى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مدپرستى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ميكشد،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هيئتى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ابريشمين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خواستند،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رويگردانى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انگشترهاى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بعثنى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تونى</w:t>
      </w:r>
      <w:r>
        <w:rPr>
          <w:rtl/>
        </w:rPr>
        <w:t xml:space="preserve"> </w:t>
      </w:r>
      <w:r>
        <w:rPr>
          <w:rFonts w:hint="cs"/>
          <w:rtl/>
        </w:rPr>
        <w:t>المرة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لمعهم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فريبكارى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نفريبد،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يا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بنى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آدم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يفتننكم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الشيطان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كما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اخرج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ابويكم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الجنة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ينزع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عنهما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لباسهما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ليريهما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سوآتهما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يفتننكم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عبارتها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نخورى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انه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يراكم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هو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قبيله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حيث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ترونهم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ناپيدائى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پيشبينى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دادگر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حضورش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رگها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انا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جعلنا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الشياطين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اولياء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للذين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يؤ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منون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ببندند،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C94A66" w:rsidRPr="00A905A9">
        <w:rPr>
          <w:rStyle w:val="libAlaemChar"/>
          <w:rFonts w:eastAsia="KFGQPC Uthman Taha Naskh" w:hint="cs"/>
          <w:rtl/>
        </w:rPr>
        <w:t>(</w:t>
      </w:r>
      <w:r w:rsidRPr="00C94A66">
        <w:rPr>
          <w:rStyle w:val="libAieChar"/>
          <w:rFonts w:hint="cs"/>
          <w:rtl/>
        </w:rPr>
        <w:t>انما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سلطانه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على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الذين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يتولونه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الذين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هم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مشركون</w:t>
      </w:r>
      <w:r w:rsidR="00C94A66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ميورزند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اتبعك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الغاوين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گمراهانى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ردپاى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ميتوانيم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غرائز،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برافروخته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ميشنود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</w:t>
      </w:r>
      <w:r>
        <w:rPr>
          <w:rFonts w:hint="cs"/>
          <w:rtl/>
        </w:rPr>
        <w:t>اتاه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لعنه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عندى</w:t>
      </w:r>
      <w:r>
        <w:rPr>
          <w:rtl/>
        </w:rPr>
        <w:t xml:space="preserve"> </w:t>
      </w:r>
      <w:r>
        <w:rPr>
          <w:rFonts w:hint="cs"/>
          <w:rtl/>
        </w:rPr>
        <w:t>يدا</w:t>
      </w:r>
      <w:r>
        <w:rPr>
          <w:rtl/>
        </w:rPr>
        <w:t xml:space="preserve">! </w:t>
      </w:r>
      <w:r>
        <w:rPr>
          <w:rFonts w:hint="cs"/>
          <w:rtl/>
        </w:rPr>
        <w:t>اريد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اكافيك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ليبغض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عندى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قومك</w:t>
      </w:r>
      <w:r>
        <w:rPr>
          <w:rtl/>
        </w:rPr>
        <w:t xml:space="preserve"> </w:t>
      </w:r>
      <w:r>
        <w:rPr>
          <w:rFonts w:hint="cs"/>
          <w:rtl/>
        </w:rPr>
        <w:t>فاغرقتهم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يبق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اغويه</w:t>
      </w:r>
      <w:r>
        <w:rPr>
          <w:rtl/>
        </w:rPr>
        <w:t xml:space="preserve">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مستريح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ينسق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اغويهم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تريد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تكافئنى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اذكرنى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مواطن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اقرب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اكون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احداهن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اذكرنى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غضبت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اذكرنى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اثنين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اذكرنى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امرئة</w:t>
      </w:r>
      <w:r>
        <w:rPr>
          <w:rtl/>
        </w:rPr>
        <w:t xml:space="preserve"> </w:t>
      </w:r>
      <w:r>
        <w:rPr>
          <w:rFonts w:hint="cs"/>
          <w:rtl/>
        </w:rPr>
        <w:t>خاليا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معكما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)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ميخواهم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تلافى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نوح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نفرينى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قومت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راحتم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بپاخيزند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5C16C0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جبرانى</w:t>
      </w:r>
      <w:r>
        <w:rPr>
          <w:rtl/>
        </w:rPr>
        <w:t xml:space="preserve"> </w:t>
      </w:r>
      <w:r>
        <w:rPr>
          <w:rFonts w:hint="cs"/>
          <w:rtl/>
        </w:rPr>
        <w:t>ميخواهى</w:t>
      </w:r>
      <w:r>
        <w:rPr>
          <w:rtl/>
        </w:rPr>
        <w:t xml:space="preserve"> </w:t>
      </w:r>
      <w:r>
        <w:rPr>
          <w:rFonts w:hint="cs"/>
          <w:rtl/>
        </w:rPr>
        <w:t>بكنى</w:t>
      </w:r>
      <w:r w:rsidR="005C16C0">
        <w:rPr>
          <w:rtl/>
        </w:rPr>
        <w:t>؟</w:t>
      </w:r>
      <w:r>
        <w:rPr>
          <w:rtl/>
        </w:rPr>
        <w:t xml:space="preserve">.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يافتهايم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اذا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فعلوا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فاحشة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قالوا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وجدنا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عليها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آبائنا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الله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امرنا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ناموجه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كورانه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مستغنى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قل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الله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يامر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بالفحشاء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خوبيها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اتقولون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على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الله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تعلمون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ميزنيد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نميدانيد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فاحشه</w:t>
      </w:r>
      <w:r>
        <w:rPr>
          <w:rtl/>
        </w:rPr>
        <w:t xml:space="preserve">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مادرزاد</w:t>
      </w:r>
      <w:r>
        <w:rPr>
          <w:rtl/>
        </w:rPr>
        <w:t xml:space="preserve">!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فاحشه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فاحشه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C94A66" w:rsidRDefault="002C7AEC" w:rsidP="002C7AEC">
      <w:pPr>
        <w:pStyle w:val="libNormal"/>
        <w:rPr>
          <w:rtl/>
        </w:rPr>
      </w:pPr>
      <w:r>
        <w:rPr>
          <w:rFonts w:hint="cs"/>
          <w:rtl/>
        </w:rPr>
        <w:lastRenderedPageBreak/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170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422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C94A66" w:rsidP="002C7AEC">
      <w:pPr>
        <w:pStyle w:val="libNormal"/>
      </w:pPr>
      <w:r>
        <w:rPr>
          <w:rtl/>
        </w:rPr>
        <w:br w:type="page"/>
      </w:r>
    </w:p>
    <w:p w:rsidR="002C7AEC" w:rsidRDefault="002C7AEC" w:rsidP="00C94A66">
      <w:pPr>
        <w:pStyle w:val="Heading2"/>
      </w:pPr>
      <w:bookmarkStart w:id="45" w:name="_Toc4543556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94A66">
        <w:rPr>
          <w:rFonts w:hint="cs"/>
          <w:rtl/>
        </w:rPr>
        <w:t xml:space="preserve">(29) و (30)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5"/>
    </w:p>
    <w:p w:rsidR="002C7AEC" w:rsidRDefault="00C94A66" w:rsidP="00C94A66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94A66">
        <w:rPr>
          <w:rStyle w:val="libAieChar"/>
          <w:rFonts w:hint="cs"/>
          <w:rtl/>
        </w:rPr>
        <w:t>قل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أمر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ربى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بالقسط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أقيموا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وجوهكم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عند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كل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مسجد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ادعوه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مخلصين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الدين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كما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بدأ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كم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تعودون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94A66">
        <w:rPr>
          <w:rStyle w:val="libAieChar"/>
          <w:rFonts w:hint="cs"/>
          <w:rtl/>
        </w:rPr>
        <w:t>فريقا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هدى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فريقا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حق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عليهم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الضللة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إنهم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اتخذوا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الشيطين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أولياء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دون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الله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يحسبون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</w:t>
      </w:r>
      <w:r w:rsidRPr="00C94A66">
        <w:rPr>
          <w:rStyle w:val="libAieChar"/>
          <w:rFonts w:hint="cs"/>
          <w:rtl/>
        </w:rPr>
        <w:t>ن</w:t>
      </w:r>
      <w:r w:rsidR="002C7AEC" w:rsidRPr="00C94A66">
        <w:rPr>
          <w:rStyle w:val="libAieChar"/>
          <w:rFonts w:hint="cs"/>
          <w:rtl/>
        </w:rPr>
        <w:t>هم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مهتدون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(30)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C94A66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>)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 w:rsidR="005C16C0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C94A66">
      <w:pPr>
        <w:pStyle w:val="Heading3"/>
      </w:pPr>
      <w:bookmarkStart w:id="46" w:name="_Toc454355610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46"/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فحشاء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قل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امر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ربى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بالقسط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يكتاپرستى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توجه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اقيموا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وجوهكم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عند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كل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مسجد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ادعوه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مخلصين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له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الدين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دگربار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كما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بدأ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تعودون</w:t>
      </w:r>
      <w:r w:rsidR="00C94A66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.</w:t>
      </w:r>
    </w:p>
    <w:p w:rsidR="002C7AEC" w:rsidRDefault="002C7AEC" w:rsidP="00C94A66">
      <w:pPr>
        <w:pStyle w:val="Heading3"/>
      </w:pPr>
      <w:bookmarkStart w:id="47" w:name="_Toc45435561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47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اقيموا</w:t>
      </w:r>
      <w:r>
        <w:rPr>
          <w:rtl/>
        </w:rPr>
        <w:t xml:space="preserve"> </w:t>
      </w:r>
      <w:r>
        <w:rPr>
          <w:rFonts w:hint="cs"/>
          <w:rtl/>
        </w:rPr>
        <w:t>وجوهكم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العياذ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بالله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ديوانگى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افترى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كذبا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جنة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گشتيد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تهمتى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بدنهاى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خاكش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افشانده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پوشد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جالبترين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آبهائى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تبخير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سبزى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2C7AEC" w:rsidRDefault="002C7AEC" w:rsidP="00C94A66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C94A66">
        <w:rPr>
          <w:rFonts w:hint="cs"/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(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فريقا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هدى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فريقا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حق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عليهم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الضلالة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انهم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اتخذوا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الشياطين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اولياء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دون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الله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و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يحسبون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انهم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مهتدون</w:t>
      </w:r>
      <w:r w:rsidRPr="00C94A66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C94A66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‍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C94A66" w:rsidP="002C7AEC">
      <w:pPr>
        <w:pStyle w:val="libNormal"/>
      </w:pPr>
      <w:r>
        <w:rPr>
          <w:rtl/>
        </w:rPr>
        <w:br w:type="page"/>
      </w:r>
    </w:p>
    <w:p w:rsidR="002C7AEC" w:rsidRDefault="002C7AEC" w:rsidP="00C94A66">
      <w:pPr>
        <w:pStyle w:val="Heading2"/>
      </w:pPr>
      <w:bookmarkStart w:id="48" w:name="_Toc45435561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94A66">
        <w:rPr>
          <w:rFonts w:hint="cs"/>
          <w:rtl/>
        </w:rPr>
        <w:t>(31) و (32)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8"/>
    </w:p>
    <w:p w:rsidR="002C7AEC" w:rsidRDefault="00C94A66" w:rsidP="00C94A66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94A66">
        <w:rPr>
          <w:rStyle w:val="libAieChar"/>
          <w:rFonts w:hint="cs"/>
          <w:rtl/>
        </w:rPr>
        <w:t>يبنى</w:t>
      </w:r>
      <w:r w:rsidR="002C7AEC"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أ</w:t>
      </w:r>
      <w:r w:rsidR="002C7AEC" w:rsidRPr="00C94A66">
        <w:rPr>
          <w:rStyle w:val="libAieChar"/>
          <w:rFonts w:hint="cs"/>
          <w:rtl/>
        </w:rPr>
        <w:t>دم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خذوا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زينتكم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عند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كل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مسجد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كلوا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اشربوا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تسرفوا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إ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نه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يحب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المسرفين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94A66">
        <w:rPr>
          <w:rStyle w:val="libAieChar"/>
          <w:rFonts w:hint="cs"/>
          <w:rtl/>
        </w:rPr>
        <w:t>قل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حرم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زينة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الله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التى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أخرج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لعباده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و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الطيبت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من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الرزق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قل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هى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للذين</w:t>
      </w:r>
      <w:r w:rsidR="002C7AEC" w:rsidRPr="00C94A6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C94A66">
        <w:rPr>
          <w:rStyle w:val="libAieChar"/>
          <w:rFonts w:hint="cs"/>
          <w:rtl/>
        </w:rPr>
        <w:t>منوا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فى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الحيوة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الدنيا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خالصة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يوم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القيمة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كذلك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نفصل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الايت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لقوم</w:t>
      </w:r>
      <w:r w:rsidR="002C7AEC" w:rsidRPr="00C94A66">
        <w:rPr>
          <w:rStyle w:val="libAieChar"/>
          <w:rtl/>
        </w:rPr>
        <w:t xml:space="preserve"> </w:t>
      </w:r>
      <w:r w:rsidR="002C7AEC" w:rsidRPr="00C94A66">
        <w:rPr>
          <w:rStyle w:val="libAieChar"/>
          <w:rFonts w:hint="cs"/>
          <w:rtl/>
        </w:rPr>
        <w:t>يعلمون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(32)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بياشاميد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5C16C0">
        <w:rPr>
          <w:rtl/>
        </w:rPr>
        <w:t>.</w:t>
      </w:r>
    </w:p>
    <w:p w:rsidR="002C7AEC" w:rsidRDefault="002C7AEC" w:rsidP="00C94A66">
      <w:pPr>
        <w:pStyle w:val="Heading3"/>
      </w:pPr>
      <w:bookmarkStart w:id="49" w:name="_Toc454355613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49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94A66">
        <w:rPr>
          <w:rStyle w:val="libAieChar"/>
          <w:rFonts w:hint="cs"/>
          <w:rtl/>
        </w:rPr>
        <w:t>يا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بنى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آدم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خذوا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زينتكم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عند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كل</w:t>
      </w:r>
      <w:r w:rsidRPr="00C94A66">
        <w:rPr>
          <w:rStyle w:val="libAieChar"/>
          <w:rtl/>
        </w:rPr>
        <w:t xml:space="preserve"> </w:t>
      </w:r>
      <w:r w:rsidRPr="00C94A66">
        <w:rPr>
          <w:rStyle w:val="libAieChar"/>
          <w:rFonts w:hint="cs"/>
          <w:rtl/>
        </w:rPr>
        <w:t>مسجد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موها،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موها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نكوهشى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اندرزى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مندرس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بپوشيم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خوردنيها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آشاميدنيهاى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بنوشيد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كلوا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اشربوا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تبذير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تسرفوا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انه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يحب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المسرفين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تندترى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زينتها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پارسائى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قل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حرم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زينة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الله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التى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اخرج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لعباده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الطيبات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الرزق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قل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هى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للذين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آمنوا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الحيوة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الدنيا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خالصة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يوم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القيامة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ناملايمات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كذلك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نفصل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الايات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لقوم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يعلمون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زينتها،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معتدل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پارسائى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پرستانى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نامقدس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</w:p>
    <w:p w:rsidR="002C7AEC" w:rsidRDefault="002C7AEC" w:rsidP="0090291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روانشناسان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زيبائيهاى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شعرى</w:t>
      </w:r>
      <w:r w:rsidR="005C16C0">
        <w:rPr>
          <w:rtl/>
        </w:rPr>
        <w:t>،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ظريفه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خفه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زيبائيهاى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عطرها،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الجمال</w:t>
      </w:r>
      <w:r>
        <w:rPr>
          <w:rtl/>
        </w:rPr>
        <w:t xml:space="preserve"> </w:t>
      </w:r>
      <w:r>
        <w:rPr>
          <w:rFonts w:hint="cs"/>
          <w:rtl/>
        </w:rPr>
        <w:t>فاتجمل</w:t>
      </w:r>
      <w:r>
        <w:rPr>
          <w:rtl/>
        </w:rPr>
        <w:t xml:space="preserve"> </w:t>
      </w:r>
      <w:r>
        <w:rPr>
          <w:rFonts w:hint="cs"/>
          <w:rtl/>
        </w:rPr>
        <w:t>لربى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خذوا</w:t>
      </w:r>
      <w:r>
        <w:rPr>
          <w:rtl/>
        </w:rPr>
        <w:t xml:space="preserve"> </w:t>
      </w:r>
      <w:r>
        <w:rPr>
          <w:rFonts w:hint="cs"/>
          <w:rtl/>
        </w:rPr>
        <w:t>زينتكم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برگيريد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زاهدان</w:t>
      </w:r>
      <w:r>
        <w:rPr>
          <w:rtl/>
        </w:rPr>
        <w:t xml:space="preserve"> </w:t>
      </w:r>
      <w:r>
        <w:rPr>
          <w:rFonts w:hint="cs"/>
          <w:rtl/>
        </w:rPr>
        <w:t>ريائى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نبوتى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زينة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لعباده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الطيبات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زينتهائى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  <w:r w:rsidR="005C16C0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زيبائيها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زيبائيها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زيبائيها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معتدلى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جمود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زيباپسندى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شكمخواران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بينوا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معتدل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زينتها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)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</w:p>
    <w:p w:rsidR="002C7AEC" w:rsidRDefault="002C7AEC" w:rsidP="00902915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كلوا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اشربوا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تسرفوا</w:t>
      </w:r>
      <w:r>
        <w:rPr>
          <w:rtl/>
        </w:rPr>
        <w:t xml:space="preserve">: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بياشاميد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بيماريها،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عفونتها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بيماريها،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بيماريها،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زباله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سوخته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پرخورى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قند،</w:t>
      </w:r>
      <w:r>
        <w:rPr>
          <w:rtl/>
        </w:rPr>
        <w:t xml:space="preserve"> </w:t>
      </w:r>
      <w:r>
        <w:rPr>
          <w:rFonts w:hint="cs"/>
          <w:rtl/>
        </w:rPr>
        <w:t>چربى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تصلب</w:t>
      </w:r>
      <w:r>
        <w:rPr>
          <w:rtl/>
        </w:rPr>
        <w:t xml:space="preserve"> </w:t>
      </w:r>
      <w:r>
        <w:rPr>
          <w:rFonts w:hint="cs"/>
          <w:rtl/>
        </w:rPr>
        <w:t>شرائين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نارسائيهاى</w:t>
      </w:r>
      <w:r>
        <w:rPr>
          <w:rtl/>
        </w:rPr>
        <w:t xml:space="preserve"> </w:t>
      </w:r>
      <w:r>
        <w:rPr>
          <w:rFonts w:hint="cs"/>
          <w:rtl/>
        </w:rPr>
        <w:t>كبد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سكته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902915">
      <w:pPr>
        <w:pStyle w:val="libNormal"/>
      </w:pP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 xml:space="preserve"> </w:t>
      </w:r>
      <w:r>
        <w:rPr>
          <w:rFonts w:hint="cs"/>
          <w:rtl/>
        </w:rPr>
        <w:t>طبيبى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ابدان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طبى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كتاب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902915" w:rsidRPr="00A905A9">
        <w:rPr>
          <w:rStyle w:val="libAlaemChar"/>
          <w:rFonts w:eastAsia="KFGQPC Uthman Taha Naskh" w:hint="cs"/>
          <w:rtl/>
        </w:rPr>
        <w:t>(</w:t>
      </w:r>
      <w:r w:rsidRPr="00902915">
        <w:rPr>
          <w:rStyle w:val="libAieChar"/>
          <w:rFonts w:hint="cs"/>
          <w:rtl/>
        </w:rPr>
        <w:t>كلوا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اشربوا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تسرفوا</w:t>
      </w:r>
      <w:r w:rsidR="00902915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بياشاميد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المعدة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الادواء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الحمية</w:t>
      </w:r>
      <w:r>
        <w:rPr>
          <w:rtl/>
        </w:rPr>
        <w:t xml:space="preserve"> </w:t>
      </w:r>
      <w:r>
        <w:rPr>
          <w:rFonts w:hint="cs"/>
          <w:rtl/>
        </w:rPr>
        <w:t>رأ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دواء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عودته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معده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داروها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بدنت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كتابكم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نبيكم</w:t>
      </w:r>
      <w:r>
        <w:rPr>
          <w:rtl/>
        </w:rPr>
        <w:t xml:space="preserve"> </w:t>
      </w:r>
      <w:r>
        <w:rPr>
          <w:rFonts w:hint="cs"/>
          <w:rtl/>
        </w:rPr>
        <w:t>لجالينوس</w:t>
      </w:r>
      <w:r>
        <w:rPr>
          <w:rtl/>
        </w:rPr>
        <w:t xml:space="preserve"> </w:t>
      </w:r>
      <w:r>
        <w:rPr>
          <w:rFonts w:hint="cs"/>
          <w:rtl/>
        </w:rPr>
        <w:t>طبا</w:t>
      </w:r>
      <w:r>
        <w:rPr>
          <w:rtl/>
        </w:rPr>
        <w:t xml:space="preserve">!: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جالينوس</w:t>
      </w:r>
      <w:r>
        <w:rPr>
          <w:rtl/>
        </w:rPr>
        <w:t xml:space="preserve"> ‍ (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) </w:t>
      </w:r>
      <w:r>
        <w:rPr>
          <w:rFonts w:hint="cs"/>
          <w:rtl/>
        </w:rPr>
        <w:t>طبى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902915" w:rsidRDefault="002C7AEC" w:rsidP="002C7AEC">
      <w:pPr>
        <w:pStyle w:val="libNormal"/>
        <w:rPr>
          <w:rtl/>
        </w:rPr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2C7AEC" w:rsidRDefault="00902915" w:rsidP="002C7AEC">
      <w:pPr>
        <w:pStyle w:val="libNormal"/>
      </w:pPr>
      <w:r>
        <w:rPr>
          <w:rtl/>
        </w:rPr>
        <w:br w:type="page"/>
      </w:r>
    </w:p>
    <w:p w:rsidR="002C7AEC" w:rsidRDefault="002C7AEC" w:rsidP="00902915">
      <w:pPr>
        <w:pStyle w:val="Heading2"/>
      </w:pPr>
      <w:bookmarkStart w:id="50" w:name="_Toc4543556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02915">
        <w:rPr>
          <w:rFonts w:hint="cs"/>
          <w:rtl/>
        </w:rPr>
        <w:t>(33)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0"/>
    </w:p>
    <w:p w:rsidR="002C7AEC" w:rsidRPr="00902915" w:rsidRDefault="00902915" w:rsidP="00902915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قل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إنما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حرم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ربى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الفوحش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ظهر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منها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بطن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الاثم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البغى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بغير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الحق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تشركوا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بالله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ينزل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به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سلطنا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تقولوا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على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الله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تعلمون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 w:rsidRPr="00902915">
        <w:rPr>
          <w:rtl/>
        </w:rPr>
        <w:t xml:space="preserve"> (33)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>.</w:t>
      </w:r>
    </w:p>
    <w:p w:rsidR="002C7AEC" w:rsidRDefault="002C7AEC" w:rsidP="00902915">
      <w:pPr>
        <w:pStyle w:val="Heading3"/>
      </w:pPr>
      <w:bookmarkStart w:id="51" w:name="_Toc454355615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51"/>
    </w:p>
    <w:p w:rsidR="002C7AEC" w:rsidRDefault="002C7AEC" w:rsidP="002C7AEC">
      <w:pPr>
        <w:pStyle w:val="libNormal"/>
      </w:pP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2C7AEC" w:rsidRDefault="002C7AEC" w:rsidP="00902915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لازمى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فواحش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قل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انما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حرم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ربى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الفواحش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ظهر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منها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بطن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فواحش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فاحشه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پنهانى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الاثم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90291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5C16C0">
        <w:rPr>
          <w:rtl/>
        </w:rPr>
        <w:t>،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الاثم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ضل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كذاك</w:t>
      </w:r>
      <w:r>
        <w:rPr>
          <w:rtl/>
        </w:rPr>
        <w:t xml:space="preserve"> </w:t>
      </w:r>
      <w:r>
        <w:rPr>
          <w:rFonts w:hint="cs"/>
          <w:rtl/>
        </w:rPr>
        <w:t>الاثم</w:t>
      </w:r>
      <w:r>
        <w:rPr>
          <w:rtl/>
        </w:rPr>
        <w:t xml:space="preserve"> </w:t>
      </w:r>
      <w:r>
        <w:rPr>
          <w:rFonts w:hint="cs"/>
          <w:rtl/>
        </w:rPr>
        <w:t>يصنع</w:t>
      </w:r>
      <w:r>
        <w:rPr>
          <w:rtl/>
        </w:rPr>
        <w:t xml:space="preserve"> </w:t>
      </w:r>
      <w:r>
        <w:rPr>
          <w:rFonts w:hint="cs"/>
          <w:rtl/>
        </w:rPr>
        <w:t>بالعقول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(</w:t>
      </w:r>
      <w:r>
        <w:rPr>
          <w:rFonts w:hint="cs"/>
          <w:rtl/>
        </w:rPr>
        <w:t>شراب</w:t>
      </w:r>
      <w:r>
        <w:rPr>
          <w:rtl/>
        </w:rPr>
        <w:t xml:space="preserve"> ) </w:t>
      </w:r>
      <w:r>
        <w:rPr>
          <w:rFonts w:hint="cs"/>
          <w:rtl/>
        </w:rPr>
        <w:t>نوشيدم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عقلم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البغى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بغير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الحق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بغى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كوششهائى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بغى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غيرالحق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تشركوا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بالله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ينزل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به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سلطانا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سلطانا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خردپسندى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تقولوا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على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الله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تعلمون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افتى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لعنته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02915" w:rsidRDefault="002C7AEC" w:rsidP="002C7AE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C7AEC" w:rsidRDefault="00902915" w:rsidP="002C7AEC">
      <w:pPr>
        <w:pStyle w:val="libNormal"/>
      </w:pPr>
      <w:r>
        <w:rPr>
          <w:rtl/>
        </w:rPr>
        <w:br w:type="page"/>
      </w:r>
    </w:p>
    <w:p w:rsidR="002C7AEC" w:rsidRDefault="002C7AEC" w:rsidP="00902915">
      <w:pPr>
        <w:pStyle w:val="Heading2"/>
      </w:pPr>
      <w:bookmarkStart w:id="52" w:name="_Toc45435561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02915">
        <w:rPr>
          <w:rFonts w:hint="cs"/>
          <w:rtl/>
        </w:rPr>
        <w:t>(34)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2"/>
    </w:p>
    <w:p w:rsidR="002C7AEC" w:rsidRDefault="00902915" w:rsidP="00902915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لكل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أمة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أجل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فإ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ذا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جاء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أجلهم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يستأ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خرون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ساعة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يستقدمون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(34)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(</w:t>
      </w:r>
      <w:r>
        <w:rPr>
          <w:rFonts w:hint="cs"/>
          <w:rtl/>
        </w:rPr>
        <w:t>معينى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2C7AEC" w:rsidRDefault="002C7AEC" w:rsidP="00902915">
      <w:pPr>
        <w:pStyle w:val="Heading3"/>
      </w:pPr>
      <w:bookmarkStart w:id="53" w:name="_Toc454355617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53"/>
    </w:p>
    <w:p w:rsidR="002C7AEC" w:rsidRDefault="002C7AEC" w:rsidP="002C7AEC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سرانجامى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ملتها،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لكل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امة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اجل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فاذا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جاء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اجلهم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يستاخرون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ساعة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يستقدمون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90291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حياتند</w:t>
      </w:r>
      <w:r>
        <w:rPr>
          <w:rtl/>
        </w:rPr>
        <w:t xml:space="preserve"> </w:t>
      </w:r>
      <w:r>
        <w:rPr>
          <w:rFonts w:hint="cs"/>
          <w:rtl/>
        </w:rPr>
        <w:t>ملتهائى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پرورى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مسيرهائى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تمدنهائى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كلدانيان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آشوريان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اندلس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راءى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64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902915" w:rsidRPr="00A905A9">
        <w:rPr>
          <w:rStyle w:val="libAlaemChar"/>
          <w:rFonts w:eastAsia="KFGQPC Uthman Taha Naskh" w:hint="cs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ورد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ماء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مدين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وجد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عليه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امة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الناس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يسقون</w:t>
      </w:r>
      <w:r w:rsidR="00902915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آبگاه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چهارپايانشان</w:t>
      </w:r>
      <w:r>
        <w:rPr>
          <w:rtl/>
        </w:rPr>
        <w:t xml:space="preserve"> )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لتكن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يدعون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: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قطعناهم</w:t>
      </w:r>
      <w:r>
        <w:rPr>
          <w:rtl/>
        </w:rPr>
        <w:t xml:space="preserve"> </w:t>
      </w:r>
      <w:r>
        <w:rPr>
          <w:rFonts w:hint="cs"/>
          <w:rtl/>
        </w:rPr>
        <w:t>اثنتى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اسباطا</w:t>
      </w:r>
      <w:r>
        <w:rPr>
          <w:rtl/>
        </w:rPr>
        <w:t xml:space="preserve"> </w:t>
      </w:r>
      <w:r>
        <w:rPr>
          <w:rFonts w:hint="cs"/>
          <w:rtl/>
        </w:rPr>
        <w:t>امما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 w:rsidR="00902915" w:rsidRPr="00A905A9">
        <w:rPr>
          <w:rStyle w:val="libAlaemChar"/>
          <w:rFonts w:eastAsia="KFGQPC Uthman Taha Naskh" w:hint="cs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اذ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قالت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امة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تعظون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قوما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الله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مهلكهم</w:t>
      </w:r>
      <w:r w:rsidR="00902915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ايله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گناهكارى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5C16C0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اعراف</w:t>
      </w:r>
      <w:r>
        <w:rPr>
          <w:rtl/>
        </w:rPr>
        <w:t xml:space="preserve"> - 164)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02915" w:rsidRDefault="002C7AEC" w:rsidP="00902915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سرانجامى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امت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902915" w:rsidP="00902915">
      <w:pPr>
        <w:pStyle w:val="libNormal"/>
      </w:pPr>
      <w:r>
        <w:rPr>
          <w:rtl/>
        </w:rPr>
        <w:br w:type="page"/>
      </w:r>
    </w:p>
    <w:p w:rsidR="002C7AEC" w:rsidRDefault="002C7AEC" w:rsidP="00902915">
      <w:pPr>
        <w:pStyle w:val="Heading2"/>
      </w:pPr>
      <w:bookmarkStart w:id="54" w:name="_Toc4543556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02915">
        <w:rPr>
          <w:rFonts w:hint="cs"/>
          <w:rtl/>
        </w:rPr>
        <w:t>(35) و (36)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4"/>
    </w:p>
    <w:p w:rsidR="002C7AEC" w:rsidRDefault="00902915" w:rsidP="00902915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يبنى</w:t>
      </w:r>
      <w:r w:rsidR="002C7AEC"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أ</w:t>
      </w:r>
      <w:r w:rsidR="002C7AEC" w:rsidRPr="00902915">
        <w:rPr>
          <w:rStyle w:val="libAieChar"/>
          <w:rFonts w:hint="cs"/>
          <w:rtl/>
        </w:rPr>
        <w:t>دم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إما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يأ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تينكم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رسل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منكم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يقصون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عليكم</w:t>
      </w:r>
      <w:r w:rsidR="002C7AEC"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أ</w:t>
      </w:r>
      <w:r w:rsidR="002C7AEC" w:rsidRPr="00902915">
        <w:rPr>
          <w:rStyle w:val="libAieChar"/>
          <w:rFonts w:hint="cs"/>
          <w:rtl/>
        </w:rPr>
        <w:t>يتى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اتقى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أصلح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خوف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عليهم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يحزنون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الذين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كذبوا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بايتنا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استكبروا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عنها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أولئك</w:t>
      </w:r>
      <w:r w:rsidR="002C7AEC"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أ</w:t>
      </w:r>
      <w:r w:rsidR="002C7AEC" w:rsidRPr="00902915">
        <w:rPr>
          <w:rStyle w:val="libAieChar"/>
          <w:rFonts w:hint="cs"/>
          <w:rtl/>
        </w:rPr>
        <w:t>صحب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النار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فيها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خلدون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(36)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سراغتان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دوزخند،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2C7AEC" w:rsidRDefault="002C7AEC" w:rsidP="00902915">
      <w:pPr>
        <w:pStyle w:val="Heading3"/>
      </w:pPr>
      <w:bookmarkStart w:id="55" w:name="_Toc454355619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55"/>
    </w:p>
    <w:p w:rsidR="002C7AEC" w:rsidRDefault="002C7AEC" w:rsidP="002C7AEC">
      <w:pPr>
        <w:pStyle w:val="libNormal"/>
      </w:pP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</w:p>
    <w:p w:rsidR="002C7AEC" w:rsidRDefault="002C7AEC" w:rsidP="00902915">
      <w:pPr>
        <w:pStyle w:val="libNormal"/>
        <w:rPr>
          <w:rtl/>
        </w:rPr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سويتان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يا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بنى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آدم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ياتينكم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رسل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منكم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يقصون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عليكم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آياتى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اتقى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اصلح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خوف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عليهم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يحزنون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الذين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كذبوا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باياتنا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استكبروا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عنها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اولئك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اصحاب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النار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فيها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خالدون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مستمسك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C7AEC" w:rsidRDefault="002C7AEC" w:rsidP="0090291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 w:rsidR="00902915"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902915" w:rsidRDefault="002C7AEC" w:rsidP="002C7AEC">
      <w:pPr>
        <w:pStyle w:val="libNormal"/>
        <w:rPr>
          <w:rtl/>
        </w:rPr>
      </w:pPr>
      <w:r>
        <w:rPr>
          <w:rFonts w:hint="cs"/>
          <w:rtl/>
        </w:rPr>
        <w:lastRenderedPageBreak/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902915" w:rsidP="002C7AEC">
      <w:pPr>
        <w:pStyle w:val="libNormal"/>
      </w:pPr>
      <w:r>
        <w:rPr>
          <w:rtl/>
        </w:rPr>
        <w:br w:type="page"/>
      </w:r>
    </w:p>
    <w:p w:rsidR="002C7AEC" w:rsidRDefault="002C7AEC" w:rsidP="00902915">
      <w:pPr>
        <w:pStyle w:val="Heading2"/>
      </w:pPr>
      <w:bookmarkStart w:id="56" w:name="_Toc45435562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02915">
        <w:rPr>
          <w:rFonts w:hint="cs"/>
          <w:rtl/>
        </w:rPr>
        <w:t xml:space="preserve">(37)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6"/>
    </w:p>
    <w:p w:rsidR="002C7AEC" w:rsidRDefault="00902915" w:rsidP="00902915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فمن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أظلم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افترى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على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الله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كذبا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كذب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بايته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أولئك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ينالهم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نصيبهم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الكتب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حتى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إذا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ج</w:t>
      </w:r>
      <w:r w:rsidRPr="00902915">
        <w:rPr>
          <w:rStyle w:val="libAieChar"/>
          <w:rFonts w:hint="cs"/>
          <w:rtl/>
        </w:rPr>
        <w:t>أ</w:t>
      </w:r>
      <w:r w:rsidR="002C7AEC" w:rsidRPr="00902915">
        <w:rPr>
          <w:rStyle w:val="libAieChar"/>
          <w:rFonts w:hint="cs"/>
          <w:rtl/>
        </w:rPr>
        <w:t>تهم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رسلنا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يتوفونهم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قالوا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أين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كنتم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تدعون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دون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الله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قالوا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ضلوا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عنا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شهدوا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على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أنفسهم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أنهم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كانوا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كفرين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(37)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: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خوانديد؟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آيند؟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)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</w:t>
      </w:r>
    </w:p>
    <w:p w:rsidR="002C7AEC" w:rsidRDefault="002C7AEC" w:rsidP="00902915">
      <w:pPr>
        <w:pStyle w:val="Heading3"/>
      </w:pPr>
      <w:bookmarkStart w:id="57" w:name="_Toc454355621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57"/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گويان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فمن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اظلم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افترى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على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الله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كذبا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كذب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باياته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ستمكارترين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سعادتها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ستمكارترين</w:t>
      </w:r>
      <w:r>
        <w:rPr>
          <w:rtl/>
        </w:rPr>
        <w:t xml:space="preserve"> </w:t>
      </w:r>
      <w:r>
        <w:rPr>
          <w:rFonts w:hint="cs"/>
          <w:rtl/>
        </w:rPr>
        <w:t>مردمند،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برايشان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ارواحند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اولئك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ينالهم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نصيبهم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الكتاب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حتى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اذا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جائتهم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رسلنا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يتوفونهم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مقدراتى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نابخردانه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ريختيد؟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قالوا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اين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كنتم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تدعون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دون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الله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قالوا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ضلوا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شهدوا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على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انفسهم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انهم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كانوا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كافرين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Pr="00902915">
        <w:rPr>
          <w:rStyle w:val="libAieChar"/>
          <w:rtl/>
        </w:rPr>
        <w:t>.</w:t>
      </w:r>
    </w:p>
    <w:p w:rsidR="00902915" w:rsidRDefault="002C7AEC" w:rsidP="00902915">
      <w:pPr>
        <w:pStyle w:val="libNormal"/>
        <w:rPr>
          <w:rtl/>
        </w:rPr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نيندوخته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آتشين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902915" w:rsidP="00902915">
      <w:pPr>
        <w:pStyle w:val="libNormal"/>
      </w:pPr>
      <w:r>
        <w:rPr>
          <w:rtl/>
        </w:rPr>
        <w:br w:type="page"/>
      </w:r>
    </w:p>
    <w:p w:rsidR="002C7AEC" w:rsidRDefault="002C7AEC" w:rsidP="00902915">
      <w:pPr>
        <w:pStyle w:val="Heading2"/>
      </w:pPr>
      <w:bookmarkStart w:id="58" w:name="_Toc45435562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02915">
        <w:rPr>
          <w:rFonts w:hint="cs"/>
          <w:rtl/>
        </w:rPr>
        <w:t>(38) و (39)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8"/>
    </w:p>
    <w:p w:rsidR="002C7AEC" w:rsidRDefault="00902915" w:rsidP="00902915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قال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ادخلوا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أمم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قد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خلت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قبلكم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الجن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الانس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النار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كلما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دخلت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أمة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لعنت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أختها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حتى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إذا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اداركوا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فيها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جميعا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قالت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أخرئهم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ولئهم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ربنا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هؤ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لاء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أضلونا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فاتهم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عذابا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ضعفا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النار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قال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لكل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ضعف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لكن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تعلمون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(38)</w:t>
      </w:r>
    </w:p>
    <w:p w:rsidR="002C7AEC" w:rsidRDefault="00902915" w:rsidP="00902915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قالت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أولئهم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خرئهم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كان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لكم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علينا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فضل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فذوقوا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العذاب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بما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كنتم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تكسبون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(39)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902915">
      <w:pPr>
        <w:pStyle w:val="libNormal"/>
      </w:pPr>
      <w:r>
        <w:rPr>
          <w:rtl/>
        </w:rPr>
        <w:t>38 -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)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>.</w:t>
      </w:r>
    </w:p>
    <w:p w:rsidR="002C7AEC" w:rsidRDefault="002C7AEC" w:rsidP="00902915">
      <w:pPr>
        <w:pStyle w:val="Heading3"/>
      </w:pPr>
      <w:bookmarkStart w:id="59" w:name="_Toc454355623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59"/>
    </w:p>
    <w:p w:rsidR="002C7AEC" w:rsidRDefault="002C7AEC" w:rsidP="002C7AEC">
      <w:pPr>
        <w:pStyle w:val="libNormal"/>
      </w:pP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بازپرسى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قال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ادخلوا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امم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قد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خلت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قبلكم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الجن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الانس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النار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برخوردشان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مسلكهايشان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برخوردى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كلما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دخلت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امة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لعنت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اختها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شرر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شكايات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خوردگان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اغواگران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خاطر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حتى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اذا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اداركوا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فيها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جميعا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قالت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اخريهم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لاوليهم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ربنا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هؤ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لاء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اضلونا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فآتهم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عذابا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ضعفا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النار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اغواگران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قال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لكل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ضعف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لكن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تعلمون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90291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سركردگان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پرچمشان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كاظم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حمايتشان</w:t>
      </w:r>
      <w:r>
        <w:rPr>
          <w:rtl/>
        </w:rPr>
        <w:t xml:space="preserve"> </w:t>
      </w:r>
      <w:r>
        <w:rPr>
          <w:rFonts w:hint="cs"/>
          <w:rtl/>
        </w:rPr>
        <w:t>نشتابند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02915" w:rsidRDefault="002C7AEC" w:rsidP="00902915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برداشتيم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نموديد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قالت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اوليهم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لاخريهم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كان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لكم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علينا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فضل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فذوقوا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العذاب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بما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كنتم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تكسبون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اخرى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902915" w:rsidP="00902915">
      <w:pPr>
        <w:pStyle w:val="libNormal"/>
      </w:pPr>
      <w:r>
        <w:rPr>
          <w:rtl/>
        </w:rPr>
        <w:br w:type="page"/>
      </w:r>
    </w:p>
    <w:p w:rsidR="002C7AEC" w:rsidRDefault="002C7AEC" w:rsidP="00902915">
      <w:pPr>
        <w:pStyle w:val="Heading2"/>
      </w:pPr>
      <w:bookmarkStart w:id="60" w:name="_Toc45435562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02915">
        <w:rPr>
          <w:rFonts w:hint="cs"/>
          <w:rtl/>
        </w:rPr>
        <w:t>(40) و (41)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0"/>
    </w:p>
    <w:p w:rsidR="002C7AEC" w:rsidRDefault="00902915" w:rsidP="00902915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إن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الذين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كذبوا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بايتنا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استكبروا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عنها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تفتح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أبوب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السماء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يدخلون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الجنة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حتى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يلج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الجمل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سم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الخياط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كذلك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نجزى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المجرمين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لهم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جهنم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مهاد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فوقهم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غواش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كذلك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نجزى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الظلمين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(41)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برويشان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هيچگاه</w:t>
      </w:r>
      <w:r>
        <w:rPr>
          <w:rtl/>
        </w:rPr>
        <w:t xml:space="preserve"> )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سوزن</w:t>
      </w:r>
      <w:r>
        <w:rPr>
          <w:rtl/>
        </w:rPr>
        <w:t xml:space="preserve"> </w:t>
      </w:r>
      <w:r>
        <w:rPr>
          <w:rFonts w:hint="cs"/>
          <w:rtl/>
        </w:rPr>
        <w:t>خياطى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>!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آتش</w:t>
      </w:r>
      <w:r>
        <w:rPr>
          <w:rtl/>
        </w:rPr>
        <w:t xml:space="preserve"> )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پوششهائى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5C16C0">
        <w:rPr>
          <w:rtl/>
        </w:rPr>
        <w:t>.</w:t>
      </w:r>
    </w:p>
    <w:p w:rsidR="002C7AEC" w:rsidRDefault="002C7AEC" w:rsidP="00902915">
      <w:pPr>
        <w:pStyle w:val="Heading3"/>
      </w:pPr>
      <w:bookmarkStart w:id="61" w:name="_Toc454355625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61"/>
    </w:p>
    <w:p w:rsidR="002C7AEC" w:rsidRDefault="002C7AEC" w:rsidP="002C7AEC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ان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الذين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كذبوا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باياتنا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استكبروا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عنها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تفتح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ابواب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السماء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90291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فترفع</w:t>
      </w:r>
      <w:r>
        <w:rPr>
          <w:rtl/>
        </w:rPr>
        <w:t xml:space="preserve"> </w:t>
      </w:r>
      <w:r>
        <w:rPr>
          <w:rFonts w:hint="cs"/>
          <w:rtl/>
        </w:rPr>
        <w:t>اعمالهم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فتفتح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ابوابها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فيصعد</w:t>
      </w:r>
      <w:r>
        <w:rPr>
          <w:rtl/>
        </w:rPr>
        <w:t xml:space="preserve"> </w:t>
      </w:r>
      <w:r>
        <w:rPr>
          <w:rFonts w:hint="cs"/>
          <w:rtl/>
        </w:rPr>
        <w:t>بعمله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روحه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نادى</w:t>
      </w:r>
      <w:r>
        <w:rPr>
          <w:rtl/>
        </w:rPr>
        <w:t xml:space="preserve"> </w:t>
      </w:r>
      <w:r>
        <w:rPr>
          <w:rFonts w:hint="cs"/>
          <w:rtl/>
        </w:rPr>
        <w:t>مناد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سجين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سجين</w:t>
      </w:r>
      <w:r>
        <w:rPr>
          <w:rtl/>
        </w:rPr>
        <w:t xml:space="preserve"> (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 w:rsidR="00902915" w:rsidRPr="00A905A9">
        <w:rPr>
          <w:rStyle w:val="libAlaemChar"/>
          <w:rFonts w:eastAsia="KFGQPC Uthman Taha Naskh" w:hint="cs"/>
          <w:rtl/>
        </w:rPr>
        <w:t>(</w:t>
      </w:r>
      <w:r w:rsidRPr="00902915">
        <w:rPr>
          <w:rStyle w:val="libAieChar"/>
          <w:rFonts w:hint="cs"/>
          <w:rtl/>
        </w:rPr>
        <w:t>اليه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يصعد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الكلم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الطيب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العمل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الصالح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يرفعه</w:t>
      </w:r>
      <w:r w:rsidR="00902915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>(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ترفيع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سوزن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)!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يدخلون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الجنة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حتى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يلج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الجمل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سم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الخياط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جثه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سوزن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همينطور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C7AEC" w:rsidP="00902915">
      <w:pPr>
        <w:pStyle w:val="libNormal"/>
      </w:pP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طنابهاى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ثانيا</w:t>
      </w:r>
      <w:r>
        <w:rPr>
          <w:rtl/>
        </w:rPr>
        <w:t xml:space="preserve"> -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(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لوقا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18 </w:t>
      </w:r>
      <w:r>
        <w:rPr>
          <w:rFonts w:hint="cs"/>
          <w:rtl/>
        </w:rPr>
        <w:t>جمله</w:t>
      </w:r>
      <w:r>
        <w:rPr>
          <w:rtl/>
        </w:rPr>
        <w:t xml:space="preserve"> 24 </w:t>
      </w:r>
      <w:r>
        <w:rPr>
          <w:rFonts w:hint="cs"/>
          <w:rtl/>
        </w:rPr>
        <w:t>و</w:t>
      </w:r>
      <w:r>
        <w:rPr>
          <w:rtl/>
        </w:rPr>
        <w:t xml:space="preserve"> 25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دولتند</w:t>
      </w:r>
      <w:r>
        <w:rPr>
          <w:rtl/>
        </w:rPr>
        <w:t xml:space="preserve"> </w:t>
      </w:r>
      <w:r>
        <w:rPr>
          <w:rFonts w:hint="cs"/>
          <w:rtl/>
        </w:rPr>
        <w:t>درآمدن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سوزن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دولتى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سختگيرند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سوزن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ضخيم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نجزى</w:t>
      </w:r>
      <w:r>
        <w:rPr>
          <w:rtl/>
        </w:rPr>
        <w:t xml:space="preserve"> </w:t>
      </w:r>
      <w:r>
        <w:rPr>
          <w:rFonts w:hint="cs"/>
          <w:rtl/>
        </w:rPr>
        <w:t>المجرمين</w:t>
      </w:r>
      <w:r>
        <w:rPr>
          <w:rtl/>
        </w:rPr>
        <w:t xml:space="preserve"> ).</w:t>
      </w:r>
    </w:p>
    <w:p w:rsidR="002C7AEC" w:rsidRDefault="002C7AEC" w:rsidP="0090291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بسترهائى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پوششهائى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لهم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جهنم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مهاد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فوقهم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غواش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كذلك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نجزى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الظالمين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902915" w:rsidRDefault="002C7AEC" w:rsidP="002C7AEC">
      <w:pPr>
        <w:pStyle w:val="libNormal"/>
        <w:rPr>
          <w:rtl/>
        </w:rPr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مجرم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متكبر</w:t>
      </w:r>
      <w:r>
        <w:rPr>
          <w:rtl/>
        </w:rPr>
        <w:t xml:space="preserve">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902915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62" w:name="_Toc45435562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(42) و (43)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2"/>
    </w:p>
    <w:p w:rsidR="002C7AEC" w:rsidRDefault="00902915" w:rsidP="00902915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الذين</w:t>
      </w:r>
      <w:r w:rsidR="002C7AEC"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أ</w:t>
      </w:r>
      <w:r w:rsidR="002C7AEC" w:rsidRPr="00902915">
        <w:rPr>
          <w:rStyle w:val="libAieChar"/>
          <w:rFonts w:hint="cs"/>
          <w:rtl/>
        </w:rPr>
        <w:t>منوا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عملوا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الصلحت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نكلف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نفسا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إلا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وسعها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أولئك</w:t>
      </w:r>
      <w:r w:rsidR="002C7AEC"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أ</w:t>
      </w:r>
      <w:r w:rsidR="002C7AEC" w:rsidRPr="00902915">
        <w:rPr>
          <w:rStyle w:val="libAieChar"/>
          <w:rFonts w:hint="cs"/>
          <w:rtl/>
        </w:rPr>
        <w:t>صحب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الجنة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فيها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خلدون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نزعنا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فى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صدورهم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غل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تجرى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تحتهم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نهر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قالوا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الحمد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لله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الذى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هدئنا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لهذا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لنهتدى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هدئنا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الله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لقد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جاءت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رسل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ربنا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بالحق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و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نودوا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أن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تلكم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الجنة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أورثتموها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بما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كنتم</w:t>
      </w:r>
      <w:r w:rsidR="002C7AEC" w:rsidRPr="00902915">
        <w:rPr>
          <w:rStyle w:val="libAieChar"/>
          <w:rtl/>
        </w:rPr>
        <w:t xml:space="preserve"> </w:t>
      </w:r>
      <w:r w:rsidR="002C7AEC" w:rsidRPr="00902915">
        <w:rPr>
          <w:rStyle w:val="libAieChar"/>
          <w:rFonts w:hint="cs"/>
          <w:rtl/>
        </w:rPr>
        <w:t>تعملون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(43)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-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توانائيش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-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(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)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)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برديد</w:t>
      </w:r>
      <w:r w:rsidR="005C16C0">
        <w:rPr>
          <w:rtl/>
        </w:rPr>
        <w:t>.</w:t>
      </w:r>
    </w:p>
    <w:p w:rsidR="002C7AEC" w:rsidRDefault="002C7AEC" w:rsidP="00902915">
      <w:pPr>
        <w:pStyle w:val="Heading3"/>
      </w:pPr>
      <w:bookmarkStart w:id="63" w:name="_Toc454355627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63"/>
    </w:p>
    <w:p w:rsidR="002C7AEC" w:rsidRDefault="002C7AEC" w:rsidP="002C7AEC">
      <w:pPr>
        <w:pStyle w:val="libNormal"/>
      </w:pP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الذين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آمنوا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عملوا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الصالحات</w:t>
      </w:r>
      <w:r w:rsidR="005C16C0" w:rsidRPr="00902915">
        <w:rPr>
          <w:rStyle w:val="libAieChar"/>
          <w:rtl/>
        </w:rPr>
        <w:t>.</w:t>
      </w:r>
      <w:r w:rsidRPr="00902915">
        <w:rPr>
          <w:rStyle w:val="libAieChar"/>
          <w:rtl/>
        </w:rPr>
        <w:t xml:space="preserve">.. </w:t>
      </w:r>
      <w:r w:rsidRPr="00902915">
        <w:rPr>
          <w:rStyle w:val="libAieChar"/>
          <w:rFonts w:hint="cs"/>
          <w:rtl/>
        </w:rPr>
        <w:t>اولئك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اصحاب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الجنة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فيها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خالدون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مبتدا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خبر</w:t>
      </w:r>
      <w:r>
        <w:rPr>
          <w:rtl/>
        </w:rPr>
        <w:t xml:space="preserve">))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توانائيش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نكلف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نفسا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وسعها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معدودى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امكاناتش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نزعنا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فى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صدورهم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غل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غل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غل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غلول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خيانتى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پيكارهاى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خسارتهاى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(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>(</w:t>
      </w:r>
      <w:r>
        <w:rPr>
          <w:rFonts w:hint="cs"/>
          <w:rtl/>
        </w:rPr>
        <w:t>حسد</w:t>
      </w:r>
      <w:r>
        <w:rPr>
          <w:rtl/>
        </w:rPr>
        <w:t>)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تاخت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بيدليل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بدبختيهاى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بركنارند،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كينهاى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حسدى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راضيند،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پائينترى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همزيستى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ژوليده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پريده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سندش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زيبائيهاى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زيبائيهاى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خوشا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حسدها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رنجهاى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تجرى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تحتهم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الانهار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نميكرد،</w:t>
      </w:r>
      <w:r>
        <w:rPr>
          <w:rtl/>
        </w:rPr>
        <w:t xml:space="preserve"> </w:t>
      </w:r>
      <w:r>
        <w:rPr>
          <w:rFonts w:hint="cs"/>
          <w:rtl/>
        </w:rPr>
        <w:t>هرگزهدايت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.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قالوا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الحمد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لله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الذى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هدانا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لهذا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كنا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لنهتدى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لا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هدانا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الله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902915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 w:rsidR="00902915">
        <w:rPr>
          <w:rFonts w:hint="cs"/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لقد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جاءت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رسل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ربنا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بالحق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پاكتان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902915">
        <w:rPr>
          <w:rStyle w:val="libAieChar"/>
          <w:rFonts w:hint="cs"/>
          <w:rtl/>
        </w:rPr>
        <w:t>و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نودوا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ان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تلكم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الجنة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اورثتموها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بما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كنتم</w:t>
      </w:r>
      <w:r w:rsidRPr="00902915">
        <w:rPr>
          <w:rStyle w:val="libAieChar"/>
          <w:rtl/>
        </w:rPr>
        <w:t xml:space="preserve"> </w:t>
      </w:r>
      <w:r w:rsidRPr="00902915">
        <w:rPr>
          <w:rStyle w:val="libAieChar"/>
          <w:rFonts w:hint="cs"/>
          <w:rtl/>
        </w:rPr>
        <w:t>تعملون</w:t>
      </w:r>
      <w:r w:rsidRPr="0090291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ED32B5">
      <w:pPr>
        <w:pStyle w:val="libNormal"/>
      </w:pPr>
      <w:r>
        <w:rPr>
          <w:rFonts w:hint="cs"/>
          <w:rtl/>
        </w:rPr>
        <w:lastRenderedPageBreak/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5C16C0">
        <w:rPr>
          <w:rtl/>
        </w:rPr>
        <w:t>.</w:t>
      </w:r>
      <w:r w:rsidR="00ED32B5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قراردادى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بازماندگانش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</w:p>
    <w:p w:rsidR="00ED32B5" w:rsidRDefault="002C7AEC" w:rsidP="00ED32B5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برديد؟</w:t>
      </w:r>
      <w:r w:rsidR="00ED32B5">
        <w:rPr>
          <w:rFonts w:hint="cs"/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فيرث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يرث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اورثتموها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-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-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D32B5">
        <w:rPr>
          <w:rStyle w:val="libAieChar"/>
          <w:rFonts w:hint="cs"/>
          <w:rtl/>
        </w:rPr>
        <w:t>اورثتموها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بما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كنتم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تعملون</w:t>
      </w:r>
      <w:r w:rsidRPr="00ED32B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ED32B5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  <w:r w:rsidR="00ED32B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D32B5">
        <w:rPr>
          <w:rFonts w:hint="cs"/>
          <w:rtl/>
        </w:rPr>
        <w:t xml:space="preserve"> </w:t>
      </w:r>
      <w:r>
        <w:rPr>
          <w:rFonts w:hint="cs"/>
          <w:rtl/>
        </w:rPr>
        <w:t>طرفدارى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ED32B5" w:rsidP="00ED32B5">
      <w:pPr>
        <w:pStyle w:val="libNormal"/>
      </w:pPr>
      <w:r>
        <w:rPr>
          <w:rtl/>
        </w:rPr>
        <w:br w:type="page"/>
      </w:r>
    </w:p>
    <w:p w:rsidR="002C7AEC" w:rsidRDefault="002C7AEC" w:rsidP="00ED32B5">
      <w:pPr>
        <w:pStyle w:val="Heading2"/>
      </w:pPr>
      <w:bookmarkStart w:id="64" w:name="_Toc4543556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D32B5">
        <w:rPr>
          <w:rFonts w:hint="cs"/>
          <w:rtl/>
        </w:rPr>
        <w:t>(44) و (45)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4"/>
    </w:p>
    <w:p w:rsidR="002C7AEC" w:rsidRDefault="00ED32B5" w:rsidP="00ED32B5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D32B5">
        <w:rPr>
          <w:rStyle w:val="libAieChar"/>
          <w:rFonts w:hint="cs"/>
          <w:rtl/>
        </w:rPr>
        <w:t>و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نادى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أ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صحب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الجنة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أ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صحب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النار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أ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ن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قد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وجدنا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ما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وعدنا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ربنا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حقا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فهل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وجدتم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ما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وعد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ربكم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حقا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قالوا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نعم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فأ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ذن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مؤ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ذن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بينهم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أ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ن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لعنة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الله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على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الظلمين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ED32B5">
        <w:rPr>
          <w:rStyle w:val="libAieChar"/>
          <w:rFonts w:hint="cs"/>
          <w:rtl/>
        </w:rPr>
        <w:t>الذين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يصدون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عن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سبيل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الله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و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يبغونها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عوجا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و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هم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بالاخرة</w:t>
      </w:r>
      <w:r w:rsidR="002C7AEC" w:rsidRPr="00ED32B5">
        <w:rPr>
          <w:rStyle w:val="libAieChar"/>
          <w:rtl/>
        </w:rPr>
        <w:t xml:space="preserve"> </w:t>
      </w:r>
      <w:r w:rsidR="002C7AEC" w:rsidRPr="00ED32B5">
        <w:rPr>
          <w:rStyle w:val="libAieChar"/>
          <w:rFonts w:hint="cs"/>
          <w:rtl/>
        </w:rPr>
        <w:t>كفرون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(45)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يافتيد؟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معوج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</w:p>
    <w:p w:rsidR="002C7AEC" w:rsidRDefault="002C7AEC" w:rsidP="00ED32B5">
      <w:pPr>
        <w:pStyle w:val="Heading3"/>
      </w:pPr>
      <w:bookmarkStart w:id="65" w:name="_Toc454355629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65"/>
    </w:p>
    <w:p w:rsidR="002C7AEC" w:rsidRDefault="002C7AEC" w:rsidP="002C7AEC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بهشتيان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فرستادگانش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رسيديد؟</w:t>
      </w:r>
      <w:r>
        <w:rPr>
          <w:rtl/>
        </w:rPr>
        <w:t xml:space="preserve">!) </w:t>
      </w:r>
      <w:r w:rsidRPr="00A905A9">
        <w:rPr>
          <w:rStyle w:val="libAlaemChar"/>
          <w:rFonts w:eastAsia="KFGQPC Uthman Taha Naskh"/>
          <w:rtl/>
        </w:rPr>
        <w:t>(</w:t>
      </w:r>
      <w:r w:rsidRPr="00ED32B5">
        <w:rPr>
          <w:rStyle w:val="libAieChar"/>
          <w:rFonts w:hint="cs"/>
          <w:rtl/>
        </w:rPr>
        <w:t>و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نادى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اصحاب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الجنة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اصحاب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النار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ان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قد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وجدنا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ما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وعدنا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ربنا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حقا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فهل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وجدتم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ما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وعد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ربكم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حقا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ED32B5">
        <w:rPr>
          <w:rStyle w:val="libAieChar"/>
          <w:rFonts w:hint="cs"/>
          <w:rtl/>
        </w:rPr>
        <w:t>قالوا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نعم</w:t>
      </w:r>
      <w:r w:rsidRPr="00ED32B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نادى</w:t>
      </w:r>
      <w:r>
        <w:rPr>
          <w:rtl/>
        </w:rPr>
        <w:t xml:space="preserve"> )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نادى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فايدهاى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پيشگانى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كامشان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سرزنشها،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آزردند،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مطففين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گويندهاى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ED32B5">
        <w:rPr>
          <w:rStyle w:val="libAieChar"/>
          <w:rFonts w:hint="cs"/>
          <w:rtl/>
        </w:rPr>
        <w:t>فاذن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موذن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بينهم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ان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لعنة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الله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على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الظالمين</w:t>
      </w:r>
      <w:r w:rsidRPr="00ED32B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زهرآگين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معوج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ED32B5">
        <w:rPr>
          <w:rStyle w:val="libAieChar"/>
          <w:rFonts w:hint="cs"/>
          <w:rtl/>
        </w:rPr>
        <w:t>الذين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يصدون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عن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سبيل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الله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و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يبغونها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عوجا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و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هم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بالاخرة</w:t>
      </w:r>
      <w:r w:rsidRPr="00ED32B5">
        <w:rPr>
          <w:rStyle w:val="libAieChar"/>
          <w:rtl/>
        </w:rPr>
        <w:t xml:space="preserve"> </w:t>
      </w:r>
      <w:r w:rsidRPr="00ED32B5">
        <w:rPr>
          <w:rStyle w:val="libAieChar"/>
          <w:rFonts w:hint="cs"/>
          <w:rtl/>
        </w:rPr>
        <w:t>كافرون</w:t>
      </w:r>
      <w:r w:rsidRPr="00ED32B5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موذن</w:t>
      </w:r>
      <w:r>
        <w:rPr>
          <w:rtl/>
        </w:rPr>
        <w:t xml:space="preserve"> (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تفوقى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غالبابه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ابوالقاسم</w:t>
      </w:r>
      <w:r>
        <w:rPr>
          <w:rtl/>
        </w:rPr>
        <w:t xml:space="preserve"> </w:t>
      </w:r>
      <w:r>
        <w:rPr>
          <w:rFonts w:hint="cs"/>
          <w:rtl/>
        </w:rPr>
        <w:t>حسكانى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حنفيه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ذالك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ذن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نامهائى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موذن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فاذن</w:t>
      </w:r>
      <w:r>
        <w:rPr>
          <w:rtl/>
        </w:rPr>
        <w:t xml:space="preserve"> </w:t>
      </w:r>
      <w:r>
        <w:rPr>
          <w:rFonts w:hint="cs"/>
          <w:rtl/>
        </w:rPr>
        <w:t>موذن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)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لعنة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 </w:t>
      </w:r>
      <w:r>
        <w:rPr>
          <w:rFonts w:hint="cs"/>
          <w:rtl/>
        </w:rPr>
        <w:t>بولايتى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استخفوا</w:t>
      </w:r>
      <w:r>
        <w:rPr>
          <w:rtl/>
        </w:rPr>
        <w:t xml:space="preserve"> </w:t>
      </w:r>
      <w:r>
        <w:rPr>
          <w:rFonts w:hint="cs"/>
          <w:rtl/>
        </w:rPr>
        <w:t>بحقى</w:t>
      </w:r>
      <w:r w:rsidR="005C16C0">
        <w:rPr>
          <w:rtl/>
        </w:rPr>
        <w:t>:</w:t>
      </w:r>
      <w:r>
        <w:rPr>
          <w:rtl/>
        </w:rPr>
        <w:t>(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>.)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نهروان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خطابهاى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فاذن</w:t>
      </w:r>
      <w:r>
        <w:rPr>
          <w:rtl/>
        </w:rPr>
        <w:t xml:space="preserve"> </w:t>
      </w:r>
      <w:r>
        <w:rPr>
          <w:rFonts w:hint="cs"/>
          <w:rtl/>
        </w:rPr>
        <w:t>موذن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لعنة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موذن</w:t>
      </w:r>
      <w:r>
        <w:rPr>
          <w:rtl/>
        </w:rPr>
        <w:t xml:space="preserve"> </w:t>
      </w:r>
      <w:r>
        <w:rPr>
          <w:rFonts w:hint="cs"/>
          <w:rtl/>
        </w:rPr>
        <w:t>رستاخيزم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 w:rsidR="005C16C0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ذن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موذن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موسم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  <w:r>
        <w:rPr>
          <w:rFonts w:hint="cs"/>
          <w:rtl/>
        </w:rPr>
        <w:t>الاكبر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زارند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عصرش</w:t>
      </w:r>
      <w:r>
        <w:rPr>
          <w:rtl/>
        </w:rPr>
        <w:t xml:space="preserve">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موذن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سرمى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نمايندگى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برجستهترين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C1D93" w:rsidRDefault="002C7AEC" w:rsidP="002C7AE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(</w:t>
      </w:r>
      <w:r>
        <w:rPr>
          <w:rFonts w:hint="cs"/>
          <w:rtl/>
        </w:rPr>
        <w:t>آلوسى</w:t>
      </w:r>
      <w:r>
        <w:rPr>
          <w:rtl/>
        </w:rPr>
        <w:t xml:space="preserve"> )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FC1D93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66" w:name="_Toc4543556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(46) تا (49)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6"/>
    </w:p>
    <w:p w:rsidR="002C7AEC" w:rsidRDefault="00FC1D93" w:rsidP="00FC1D93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بينهما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حجاب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على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عراف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رجال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يعرفون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كلا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بسيمئهم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نادوا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أصحب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الجنة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سلم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عليكم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يدخلوها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يطمعون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إذا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صرفت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أبصرهم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تلقاء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أصحب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النار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قالوا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ربنا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تجعلنا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مع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القوم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الظلمين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نادى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أصحب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عراف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رجالا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يعرفونهم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بسيمئهم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قالوا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أغنى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عنكم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جمعكم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كنتم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تستكبرون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FC1D93">
        <w:rPr>
          <w:rStyle w:val="libAieChar"/>
          <w:rFonts w:hint="cs"/>
          <w:rtl/>
        </w:rPr>
        <w:t>اهؤلاء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الذين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أقسمتم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ينالهم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الله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برحمة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ادخلوا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الجنة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خوف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عليكم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أنتم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تحزنون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(49)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آندو</w:t>
      </w:r>
      <w:r>
        <w:rPr>
          <w:rtl/>
        </w:rPr>
        <w:t xml:space="preserve"> (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)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سيمايشان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سيمايشان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حالتان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واماندگانى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خيرشان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2C7AEC" w:rsidRDefault="002C7AEC" w:rsidP="00FC1D93">
      <w:pPr>
        <w:pStyle w:val="Heading3"/>
      </w:pPr>
      <w:bookmarkStart w:id="67" w:name="_Toc454355631"/>
      <w:r>
        <w:rPr>
          <w:rFonts w:hint="cs"/>
          <w:rtl/>
        </w:rPr>
        <w:lastRenderedPageBreak/>
        <w:t>تفسير</w:t>
      </w:r>
      <w:r w:rsidR="005C16C0">
        <w:rPr>
          <w:rtl/>
        </w:rPr>
        <w:t>:</w:t>
      </w:r>
      <w:bookmarkEnd w:id="67"/>
    </w:p>
    <w:p w:rsidR="002C7AEC" w:rsidRDefault="002C7AEC" w:rsidP="002C7AEC">
      <w:pPr>
        <w:pStyle w:val="libNormal"/>
      </w:pP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فاصل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بينهما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حجاب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C7AEC" w:rsidRDefault="002C7AEC" w:rsidP="00FC1D93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گهگاه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استثنائات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استثناهائى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 w:rsidR="005C16C0">
        <w:rPr>
          <w:rtl/>
        </w:rPr>
        <w:t>،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موكدا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شبحى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سيمايشان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على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الاعراف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رجال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يعرفون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كلا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بسيماهم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يالهاى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خروس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الفرس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الديك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).</w:t>
      </w:r>
    </w:p>
    <w:p w:rsidR="002C7AEC" w:rsidRDefault="002C7AEC" w:rsidP="00FC1D9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نادوا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اصحاب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الجنة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سلام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عليكم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يدخلوها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هم</w:t>
      </w:r>
      <w:r w:rsidR="00FC1D93" w:rsidRPr="00FC1D93">
        <w:rPr>
          <w:rStyle w:val="libAieChar"/>
          <w:rFonts w:hint="cs"/>
          <w:rtl/>
        </w:rPr>
        <w:t xml:space="preserve"> </w:t>
      </w:r>
      <w:r w:rsidRPr="00FC1D93">
        <w:rPr>
          <w:rStyle w:val="libAieChar"/>
          <w:rFonts w:hint="cs"/>
          <w:rtl/>
        </w:rPr>
        <w:t>يطمعون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اذا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صرفت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ابصارهم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تلقاء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اصحاب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النار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قالوا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ربنا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تجعلنا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مع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القوم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الظالمين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صرفت</w:t>
      </w:r>
      <w:r>
        <w:rPr>
          <w:rtl/>
        </w:rPr>
        <w:t xml:space="preserve"> </w:t>
      </w:r>
      <w:r>
        <w:rPr>
          <w:rFonts w:hint="cs"/>
          <w:rtl/>
        </w:rPr>
        <w:t>ابصارهم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برگردانده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نگاهشان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مالها؟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نتيجهاى</w:t>
      </w:r>
      <w:r>
        <w:rPr>
          <w:rtl/>
        </w:rPr>
        <w:t xml:space="preserve"> </w:t>
      </w:r>
      <w:r>
        <w:rPr>
          <w:rFonts w:hint="cs"/>
          <w:rtl/>
        </w:rPr>
        <w:t>گرفتيد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خودپرستى</w:t>
      </w:r>
      <w:r w:rsidR="005C16C0">
        <w:rPr>
          <w:rtl/>
        </w:rPr>
        <w:t>؟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نادى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اصحاب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الاعراف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رجالا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يعرفونهم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بسيماهم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قالوا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اغنى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عنكم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جمعكم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كنتم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تستكبرون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FC1D93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اهؤ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لاء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الذين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اقسمتم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ينالهم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الله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برحمة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ادخلوا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الجنة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خوف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عليكم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انتم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تحزنون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سعادتمندانهاى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</w:p>
    <w:p w:rsidR="002C7AEC" w:rsidRDefault="002C7AEC" w:rsidP="00FC1D9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قدرتند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الاعراف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الاعراف</w:t>
      </w:r>
      <w:r>
        <w:rPr>
          <w:rtl/>
        </w:rPr>
        <w:t xml:space="preserve"> ):(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اعرافند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گراميترين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الشهداء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النبيون</w:t>
      </w:r>
      <w:r>
        <w:rPr>
          <w:rtl/>
        </w:rPr>
        <w:t xml:space="preserve"> </w:t>
      </w:r>
      <w:r>
        <w:rPr>
          <w:rFonts w:hint="cs"/>
          <w:rtl/>
        </w:rPr>
        <w:t>شهدائهم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اماندگانى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گنهكارانى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استوت</w:t>
      </w:r>
      <w:r>
        <w:rPr>
          <w:rtl/>
        </w:rPr>
        <w:t xml:space="preserve"> </w:t>
      </w:r>
      <w:r>
        <w:rPr>
          <w:rFonts w:hint="cs"/>
          <w:rtl/>
        </w:rPr>
        <w:t>حسناتهم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سيئاتهم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ادخلهم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فبذنوبهم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ادخلهم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فبرحمته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سيئاتشان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حذيفه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>(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مداركى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صلحاء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العبورى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فرماندهانى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بگذرند،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ضعفاى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بشتابند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امدادشان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2C7AEC" w:rsidRDefault="002C7AEC" w:rsidP="00FC1D93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ضعيفان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ضعيفانند،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ضعفا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صلحا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:(</w:t>
      </w:r>
      <w:r>
        <w:rPr>
          <w:rFonts w:hint="cs"/>
          <w:rtl/>
        </w:rPr>
        <w:t>الاعراف</w:t>
      </w:r>
      <w:r>
        <w:rPr>
          <w:rtl/>
        </w:rPr>
        <w:t xml:space="preserve"> </w:t>
      </w:r>
      <w:r>
        <w:rPr>
          <w:rFonts w:hint="cs"/>
          <w:rtl/>
        </w:rPr>
        <w:t>كثبان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يقفون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الاعراف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شيعتهم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5C16C0">
        <w:rPr>
          <w:rtl/>
        </w:rPr>
        <w:t>.</w:t>
      </w:r>
      <w:r>
        <w:rPr>
          <w:rtl/>
        </w:rPr>
        <w:t>..):(</w:t>
      </w:r>
      <w:r>
        <w:rPr>
          <w:rFonts w:hint="cs"/>
          <w:rtl/>
        </w:rPr>
        <w:t>اعراف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تپهاى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(</w:t>
      </w:r>
      <w:r>
        <w:rPr>
          <w:rFonts w:hint="cs"/>
          <w:rtl/>
        </w:rPr>
        <w:t>گنهكارشان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>
        <w:rPr>
          <w:rFonts w:hint="cs"/>
          <w:rtl/>
        </w:rPr>
        <w:t>خالص</w:t>
      </w:r>
      <w:r>
        <w:rPr>
          <w:rtl/>
        </w:rPr>
        <w:t xml:space="preserve"> 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5C16C0">
        <w:rPr>
          <w:rtl/>
        </w:rPr>
        <w:t>.</w:t>
      </w:r>
      <w:r>
        <w:rPr>
          <w:rtl/>
        </w:rPr>
        <w:t>..)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شتافته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يدخلوها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يطمعون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FC1D93" w:rsidRPr="00A905A9">
        <w:rPr>
          <w:rStyle w:val="libAlaemChar"/>
          <w:rFonts w:eastAsia="KFGQPC Uthman Taha Naskh" w:hint="cs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اذا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صرفت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ابصارهم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تلقاء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اصحاب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النار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قالوا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ربنا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تجعلنا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مع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القوم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الظالمين</w:t>
      </w:r>
      <w:r w:rsidR="005C16C0" w:rsidRPr="00FC1D93">
        <w:rPr>
          <w:rStyle w:val="libAieChar"/>
          <w:rtl/>
        </w:rPr>
        <w:t>.</w:t>
      </w:r>
      <w:r w:rsidRPr="00FC1D93">
        <w:rPr>
          <w:rStyle w:val="libAieChar"/>
          <w:rtl/>
        </w:rPr>
        <w:t>..</w:t>
      </w:r>
      <w:r w:rsidR="00FC1D93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شبحى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الگوهائى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گروهند،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مجاهدتى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العبورى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كنارشان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نجاتشان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FC1D93" w:rsidRDefault="002C7AEC" w:rsidP="002C7AE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دخالتشان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FC1D93" w:rsidP="002C7AEC">
      <w:pPr>
        <w:pStyle w:val="libNormal"/>
      </w:pPr>
      <w:r>
        <w:rPr>
          <w:rtl/>
        </w:rPr>
        <w:br w:type="page"/>
      </w:r>
    </w:p>
    <w:p w:rsidR="002C7AEC" w:rsidRDefault="002C7AEC" w:rsidP="00FC1D93">
      <w:pPr>
        <w:pStyle w:val="Heading2"/>
      </w:pPr>
      <w:bookmarkStart w:id="68" w:name="_Toc45435563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C1D93">
        <w:rPr>
          <w:rFonts w:hint="cs"/>
          <w:rtl/>
        </w:rPr>
        <w:t xml:space="preserve">(50) و (51)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FC1D93">
        <w:rPr>
          <w:rFonts w:hint="cs"/>
          <w:rtl/>
        </w:rPr>
        <w:t>ترجمه</w:t>
      </w:r>
      <w:bookmarkEnd w:id="68"/>
    </w:p>
    <w:p w:rsidR="002C7AEC" w:rsidRDefault="00FC1D93" w:rsidP="00FC1D93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نادى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أصحب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النار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أصحب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الجنة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أفيضوا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علينا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الماء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مما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رزقكم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الله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قالوا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إن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الله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حرمهما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على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الكفرين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FC1D93">
        <w:rPr>
          <w:rStyle w:val="libAieChar"/>
          <w:rFonts w:hint="cs"/>
          <w:rtl/>
        </w:rPr>
        <w:t>الذين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اتخذوا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دينهم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لهوا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لعبا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غرتهم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الحيوة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الدنيا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فاليوم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ننسئهم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كما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نسوا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لقاء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يومهم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هذا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كانوا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بايتنا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يجحدون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(51)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ببخشيد،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2C7AEC" w:rsidRDefault="002C7AEC" w:rsidP="00FC1D93">
      <w:pPr>
        <w:pStyle w:val="Heading3"/>
      </w:pPr>
      <w:bookmarkStart w:id="69" w:name="_Toc454355633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69"/>
    </w:p>
    <w:p w:rsidR="002C7AEC" w:rsidRDefault="002C7AEC" w:rsidP="002C7AEC">
      <w:pPr>
        <w:pStyle w:val="libNormal"/>
      </w:pP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گفتگوهائى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تمناى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بكاهند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نادى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اصحاب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النار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اصحاب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الجنة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افيضوا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علينا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الماء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مما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رزقكم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الله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قالوا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الله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حرمهما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على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الكافرين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نادى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فرسنگ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  <w:rPr>
          <w:rtl/>
        </w:rPr>
      </w:pPr>
      <w:r>
        <w:rPr>
          <w:rtl/>
        </w:rPr>
        <w:t xml:space="preserve">2 -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2C7AEC" w:rsidRDefault="002C7AEC" w:rsidP="00FC1D9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رزقكم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ان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الله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حرمهما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على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الكافرين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مضايقهاى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كينهاى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لذيذ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الذين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اتخذوا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دينهم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لهوا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لعبا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غرتهم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الحياة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الدنيا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لجنزار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‍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فاليوم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ننساهم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كما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نسوا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لقاء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يومهم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هذا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كانوا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باياتنا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يجحدون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فراموشكار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فراموشكارش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فراموشكارانه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.</w:t>
      </w:r>
    </w:p>
    <w:p w:rsidR="00FC1D93" w:rsidRDefault="002C7AEC" w:rsidP="002C7AEC">
      <w:pPr>
        <w:pStyle w:val="libNormal"/>
        <w:rPr>
          <w:rtl/>
        </w:rPr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سرنوشتساز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FC1D93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70" w:name="_Toc45435563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(52) و (53)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0"/>
    </w:p>
    <w:p w:rsidR="002C7AEC" w:rsidRDefault="00FC1D93" w:rsidP="00FC1D93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لقد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جئنهم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بكتب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فصلنه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على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علم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هدى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رحمة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لقوم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يؤ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منون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(52)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FC1D93">
        <w:rPr>
          <w:rStyle w:val="libAieChar"/>
          <w:rFonts w:hint="cs"/>
          <w:rtl/>
        </w:rPr>
        <w:t>هل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ينظرون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إلا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تأ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ويله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يوم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يأتى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تأ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ويله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يقول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الذين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نسوه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قبل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قد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جاءت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رسل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ربنا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بالحق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فهل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لنا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شفعاء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فيشفعوا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لنا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نرد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فنعمل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غير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الذى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كنا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نعمل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قد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خسروا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أنفسهم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ضل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عنهم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كانوا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يفترون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(53)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(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(</w:t>
      </w:r>
      <w:r>
        <w:rPr>
          <w:rFonts w:hint="cs"/>
          <w:rtl/>
        </w:rPr>
        <w:t>كتابى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2C7AEC" w:rsidRDefault="002C7AEC" w:rsidP="00FC1D93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 w:rsidR="00FC1D93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امروز</w:t>
      </w:r>
      <w:r>
        <w:rPr>
          <w:rtl/>
        </w:rPr>
        <w:t xml:space="preserve">)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5C16C0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).</w:t>
      </w:r>
    </w:p>
    <w:p w:rsidR="002C7AEC" w:rsidRDefault="002C7AEC" w:rsidP="00F320C9">
      <w:pPr>
        <w:pStyle w:val="Heading3"/>
      </w:pPr>
      <w:bookmarkStart w:id="71" w:name="_Toc454355635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71"/>
    </w:p>
    <w:p w:rsidR="002C7AEC" w:rsidRDefault="002C7AEC" w:rsidP="002C7AE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شومشان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كوتاهيها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تقصيرات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لقد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جئناهم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بكتاب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فصلناه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على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علم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هدى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رحمة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لقوم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يومنون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هدايتهاى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(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)!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هل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ينظرون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تاويله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نابجائى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يوم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ياتى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تاويله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يقول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الذين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نسوه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قبل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قد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جائت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رسل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ربنا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بالحق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چارهجوئى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فهل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لنا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شفعاء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فيشفعوا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بازگرديم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او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نرد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فنعمل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غير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الذى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كنا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نعمل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قد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خسروا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انفسهم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ضل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عنهم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كانوا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يفترون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2C7AEC" w:rsidRDefault="002C7AEC" w:rsidP="00FC1D9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خسرانى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FC1D93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FC1D93" w:rsidP="002C7AEC">
      <w:pPr>
        <w:pStyle w:val="libNormal"/>
      </w:pPr>
      <w:r>
        <w:rPr>
          <w:rtl/>
        </w:rPr>
        <w:br w:type="page"/>
      </w:r>
    </w:p>
    <w:p w:rsidR="002C7AEC" w:rsidRDefault="002C7AEC" w:rsidP="00FC1D93">
      <w:pPr>
        <w:pStyle w:val="Heading2"/>
      </w:pPr>
      <w:bookmarkStart w:id="72" w:name="_Toc4543556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C1D93">
        <w:rPr>
          <w:rFonts w:hint="cs"/>
          <w:rtl/>
        </w:rPr>
        <w:t>(54)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2"/>
    </w:p>
    <w:p w:rsidR="002C7AEC" w:rsidRDefault="00FC1D93" w:rsidP="002C7AEC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FC1D93">
        <w:rPr>
          <w:rStyle w:val="libAieChar"/>
          <w:rFonts w:hint="cs"/>
          <w:rtl/>
        </w:rPr>
        <w:t>إن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ربكم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الله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الذى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خلق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السموت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رض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فى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ستة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أيام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ثم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استوى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على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العرش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يغشى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اليل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النهار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يطلبه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حثيثا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الشمس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القمر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النجوم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مسخرت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بأ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مره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ألا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الخلق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مر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تبارك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الله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رب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العلمين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(54)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)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) </w:t>
      </w:r>
      <w:r>
        <w:rPr>
          <w:rFonts w:hint="cs"/>
          <w:rtl/>
        </w:rPr>
        <w:t>شب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(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5C16C0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زوالناپذير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FC1D93">
      <w:pPr>
        <w:pStyle w:val="Heading3"/>
      </w:pPr>
      <w:bookmarkStart w:id="73" w:name="_Toc454355637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73"/>
    </w:p>
    <w:p w:rsidR="002C7AEC" w:rsidRDefault="002C7AEC" w:rsidP="00FC1D9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خاصش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حقيقتجو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بشناسند،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ان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ربكم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الله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الذى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خلق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السماوات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الارض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فى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ستة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ايام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FC1D93" w:rsidRPr="00FC1D93">
        <w:rPr>
          <w:rFonts w:eastAsia="KFGQPC Uthman Taha Naskh" w:hint="cs"/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5C16C0">
        <w:rPr>
          <w:rtl/>
        </w:rPr>
        <w:t>،</w:t>
      </w: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>)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) (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2C7AEC" w:rsidRDefault="002C7AEC" w:rsidP="00FC1D9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ايام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معارج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4)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الدهر</w:t>
      </w:r>
      <w:r>
        <w:rPr>
          <w:rtl/>
        </w:rPr>
        <w:t xml:space="preserve"> </w:t>
      </w:r>
      <w:r>
        <w:rPr>
          <w:rFonts w:hint="cs"/>
          <w:rtl/>
        </w:rPr>
        <w:t>يومان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ستة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ستة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گداختگى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كاشانى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</w:t>
      </w:r>
    </w:p>
    <w:p w:rsidR="002C7AEC" w:rsidRDefault="002C7AEC" w:rsidP="00FC1D93">
      <w:pPr>
        <w:pStyle w:val="libNormal"/>
      </w:pP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چسان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</w:t>
      </w:r>
      <w:r>
        <w:rPr>
          <w:rFonts w:hint="cs"/>
          <w:rtl/>
        </w:rPr>
        <w:t>محتملا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گازى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 </w:t>
      </w:r>
      <w:r>
        <w:rPr>
          <w:rFonts w:hint="cs"/>
          <w:rtl/>
        </w:rPr>
        <w:t>تا</w:t>
      </w:r>
      <w:r>
        <w:rPr>
          <w:rtl/>
        </w:rPr>
        <w:t xml:space="preserve"> 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نيافريد؟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بيافريند،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ميتوانست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بود،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نميتوانست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9 </w:t>
      </w:r>
      <w:r>
        <w:rPr>
          <w:rFonts w:hint="cs"/>
          <w:rtl/>
        </w:rPr>
        <w:t>ماه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مرحلهاى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ثم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استوى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على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العرش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FC1D93" w:rsidRPr="00A905A9">
        <w:rPr>
          <w:rStyle w:val="libAlaemChar"/>
          <w:rFonts w:eastAsia="KFGQPC Uthman Taha Naskh" w:hint="cs"/>
          <w:rtl/>
        </w:rPr>
        <w:t>(</w:t>
      </w:r>
      <w:r w:rsidRPr="00FC1D93">
        <w:rPr>
          <w:rStyle w:val="libAieChar"/>
          <w:rFonts w:hint="cs"/>
          <w:rtl/>
        </w:rPr>
        <w:t>او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كالذى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مر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على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قرية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هى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خاوية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على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عروشها</w:t>
      </w:r>
      <w:r w:rsidR="00FC1D93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قريهاى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سقفهايش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سقفها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غلطيده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259).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 w:rsidR="00FC1D93" w:rsidRPr="00A905A9">
        <w:rPr>
          <w:rStyle w:val="libAlaemChar"/>
          <w:rFonts w:eastAsia="KFGQPC Uthman Taha Naskh" w:hint="cs"/>
          <w:rtl/>
        </w:rPr>
        <w:t>(</w:t>
      </w:r>
      <w:r w:rsidRPr="00FC1D93">
        <w:rPr>
          <w:rStyle w:val="libAieChar"/>
          <w:rFonts w:hint="cs"/>
          <w:rtl/>
        </w:rPr>
        <w:t>ايكم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ياتينى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بعرشها</w:t>
      </w:r>
      <w:r w:rsidR="00FC1D93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ميتوانيد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بلقيس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داربستهائى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نگهداشتن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ميزنند،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: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FC1D93" w:rsidRPr="00A905A9">
        <w:rPr>
          <w:rStyle w:val="libAlaemChar"/>
          <w:rFonts w:eastAsia="KFGQPC Uthman Taha Naskh" w:hint="cs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هو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الذى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انشا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جنات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معروشات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غير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معروشات</w:t>
      </w:r>
      <w:r w:rsidR="00FC1D93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داربستدار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داربست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141).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C7AEC" w:rsidRDefault="002C7AEC" w:rsidP="00FC1D93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ثل</w:t>
      </w:r>
      <w:r>
        <w:rPr>
          <w:rtl/>
        </w:rPr>
        <w:t xml:space="preserve"> </w:t>
      </w:r>
      <w:r>
        <w:rPr>
          <w:rFonts w:hint="cs"/>
          <w:rtl/>
        </w:rPr>
        <w:t>عرشه</w:t>
      </w:r>
      <w:r>
        <w:rPr>
          <w:rtl/>
        </w:rPr>
        <w:t xml:space="preserve"> ) (</w:t>
      </w:r>
      <w:r>
        <w:rPr>
          <w:rFonts w:hint="cs"/>
          <w:rtl/>
        </w:rPr>
        <w:t>تختش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شورش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تختى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هواخواهى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نشاندند،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تختهاى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وسع</w:t>
      </w:r>
      <w:r>
        <w:rPr>
          <w:rtl/>
        </w:rPr>
        <w:t xml:space="preserve"> </w:t>
      </w:r>
      <w:r>
        <w:rPr>
          <w:rFonts w:hint="cs"/>
          <w:rtl/>
        </w:rPr>
        <w:t>كرسيه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 w:rsidRPr="00FC1D93">
        <w:rPr>
          <w:rFonts w:hint="cs"/>
          <w:rtl/>
        </w:rPr>
        <w:t>پوشاند</w:t>
      </w:r>
      <w:r w:rsidRPr="00FC1D93"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يغشى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الليل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النهار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نفرموده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ميپوشاند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طلبكارى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ميدود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يطلبه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حثيثا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FC1D9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مخروطى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سرسام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30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دقيقه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هيولاى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مخروطى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مخروطى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شبح</w:t>
      </w:r>
      <w:r>
        <w:rPr>
          <w:rtl/>
        </w:rPr>
        <w:t xml:space="preserve"> </w:t>
      </w:r>
      <w:r>
        <w:rPr>
          <w:rFonts w:hint="cs"/>
          <w:rtl/>
        </w:rPr>
        <w:t>اسرارآميز</w:t>
      </w:r>
      <w:r>
        <w:rPr>
          <w:rtl/>
        </w:rPr>
        <w:t xml:space="preserve"> </w:t>
      </w:r>
      <w:r>
        <w:rPr>
          <w:rFonts w:hint="cs"/>
          <w:rtl/>
        </w:rPr>
        <w:t>غولپيكر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ميدود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الشمس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القمر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النجوم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مسخرات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بامره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الا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الخلق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الامر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</w:p>
    <w:p w:rsidR="002C7AEC" w:rsidRDefault="002C7AEC" w:rsidP="00FC1D9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نظاماتى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ايجادش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حدوثش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ادارهاش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نظامش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مايلند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FC1D93" w:rsidRPr="00A905A9">
        <w:rPr>
          <w:rStyle w:val="libAlaemChar"/>
          <w:rFonts w:eastAsia="KFGQPC Uthman Taha Naskh" w:hint="cs"/>
          <w:rtl/>
        </w:rPr>
        <w:t>(</w:t>
      </w:r>
      <w:r w:rsidRPr="00FC1D93">
        <w:rPr>
          <w:rStyle w:val="libAieChar"/>
          <w:rFonts w:hint="cs"/>
          <w:rtl/>
        </w:rPr>
        <w:t>انما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امره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اذا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اراد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شيئا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يقول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له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كن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فيكون</w:t>
      </w:r>
      <w:r w:rsidR="00FC1D93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مسخرات</w:t>
      </w:r>
      <w:r>
        <w:rPr>
          <w:rtl/>
        </w:rPr>
        <w:t xml:space="preserve"> </w:t>
      </w:r>
      <w:r>
        <w:rPr>
          <w:rFonts w:hint="cs"/>
          <w:rtl/>
        </w:rPr>
        <w:t>بامره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تبارك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الله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رب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العالمين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FC1D9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 w:rsidR="00FC1D93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برك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ميمانند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چسبانند،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مخازن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>.</w:t>
      </w:r>
    </w:p>
    <w:p w:rsidR="00FC1D93" w:rsidRDefault="002C7AEC" w:rsidP="002C7AE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لايقترين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مستمر،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).</w:t>
      </w:r>
    </w:p>
    <w:p w:rsidR="002C7AEC" w:rsidRDefault="00FC1D93" w:rsidP="002C7AEC">
      <w:pPr>
        <w:pStyle w:val="libNormal"/>
      </w:pPr>
      <w:r>
        <w:rPr>
          <w:rtl/>
        </w:rPr>
        <w:br w:type="page"/>
      </w:r>
    </w:p>
    <w:p w:rsidR="002C7AEC" w:rsidRDefault="002C7AEC" w:rsidP="00FC1D93">
      <w:pPr>
        <w:pStyle w:val="Heading2"/>
      </w:pPr>
      <w:bookmarkStart w:id="74" w:name="_Toc45435563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C1D93">
        <w:rPr>
          <w:rFonts w:hint="cs"/>
          <w:rtl/>
        </w:rPr>
        <w:t xml:space="preserve">(56)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4"/>
    </w:p>
    <w:p w:rsidR="002C7AEC" w:rsidRDefault="00FC1D93" w:rsidP="00FC1D93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FC1D93">
        <w:rPr>
          <w:rStyle w:val="libAieChar"/>
          <w:rFonts w:hint="cs"/>
          <w:rtl/>
        </w:rPr>
        <w:t>ادعوا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ربكم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تضرعا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خفية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إنه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يحب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المعتدين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لا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تفسدوا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فى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الارض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بعد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إصلحها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ادعوه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خوفا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و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طمعا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إن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رحمت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الله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قريب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من</w:t>
      </w:r>
      <w:r w:rsidR="002C7AEC" w:rsidRPr="00FC1D93">
        <w:rPr>
          <w:rStyle w:val="libAieChar"/>
          <w:rtl/>
        </w:rPr>
        <w:t xml:space="preserve"> </w:t>
      </w:r>
      <w:r w:rsidR="002C7AEC" w:rsidRPr="00FC1D93">
        <w:rPr>
          <w:rStyle w:val="libAieChar"/>
          <w:rFonts w:hint="cs"/>
          <w:rtl/>
        </w:rPr>
        <w:t>المحسنين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(56)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نميدارد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مكنيد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(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</w:p>
    <w:p w:rsidR="002C7AEC" w:rsidRDefault="002C7AEC" w:rsidP="00FC1D93">
      <w:pPr>
        <w:pStyle w:val="Heading3"/>
      </w:pPr>
      <w:bookmarkStart w:id="75" w:name="_Toc454355639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75"/>
    </w:p>
    <w:p w:rsidR="002C7AEC" w:rsidRDefault="002C7AEC" w:rsidP="002C7AEC">
      <w:pPr>
        <w:pStyle w:val="libNormal"/>
      </w:pP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FC1D93">
        <w:rPr>
          <w:rStyle w:val="libAieChar"/>
          <w:rFonts w:hint="cs"/>
          <w:rtl/>
        </w:rPr>
        <w:t>ادعوا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ربكم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تضرعا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و</w:t>
      </w:r>
      <w:r w:rsidRPr="00FC1D93">
        <w:rPr>
          <w:rStyle w:val="libAieChar"/>
          <w:rtl/>
        </w:rPr>
        <w:t xml:space="preserve"> </w:t>
      </w:r>
      <w:r w:rsidRPr="00FC1D93">
        <w:rPr>
          <w:rStyle w:val="libAieChar"/>
          <w:rFonts w:hint="cs"/>
          <w:rtl/>
        </w:rPr>
        <w:t>خفية</w:t>
      </w:r>
      <w:r w:rsidRPr="00FC1D93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ضرع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دوشيدن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دوشيدن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انگشتها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ترجمان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نمايندگى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دورتر،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‍ </w:t>
      </w:r>
      <w:r>
        <w:rPr>
          <w:rFonts w:hint="cs"/>
          <w:rtl/>
        </w:rPr>
        <w:t>نزديكتر،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اربعوا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تدعون</w:t>
      </w:r>
      <w:r>
        <w:rPr>
          <w:rtl/>
        </w:rPr>
        <w:t xml:space="preserve"> </w:t>
      </w:r>
      <w:r>
        <w:rPr>
          <w:rFonts w:hint="cs"/>
          <w:rtl/>
        </w:rPr>
        <w:t>اصم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غائبا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تدعون</w:t>
      </w:r>
      <w:r>
        <w:rPr>
          <w:rtl/>
        </w:rPr>
        <w:t xml:space="preserve"> </w:t>
      </w:r>
      <w:r>
        <w:rPr>
          <w:rFonts w:hint="cs"/>
          <w:rtl/>
        </w:rPr>
        <w:t>سميعا</w:t>
      </w:r>
      <w:r>
        <w:rPr>
          <w:rtl/>
        </w:rPr>
        <w:t xml:space="preserve"> </w:t>
      </w:r>
      <w:r>
        <w:rPr>
          <w:rFonts w:hint="cs"/>
          <w:rtl/>
        </w:rPr>
        <w:t>قريبا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معكم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آرامتر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غائبى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خفيه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اقتضائى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تجاوزكاران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نميدارد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انه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يحب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المعتدين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دعا،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مكنيد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تفسدوا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فى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الارض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بعد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اصلاحها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پرتوافكن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ميخوانيم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فاسدة</w:t>
      </w:r>
      <w:r>
        <w:rPr>
          <w:rtl/>
        </w:rPr>
        <w:t xml:space="preserve"> </w:t>
      </w:r>
      <w:r>
        <w:rPr>
          <w:rFonts w:hint="cs"/>
          <w:rtl/>
        </w:rPr>
        <w:t>فاصلحها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بنبيه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):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ادعوه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خوفا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طمعا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عقبگرد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ان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رحمة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الله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قريب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المحسنين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3058" w:rsidRDefault="002C7AEC" w:rsidP="00C53058">
      <w:pPr>
        <w:pStyle w:val="libNormal"/>
        <w:rPr>
          <w:rtl/>
        </w:rPr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ميخواهيد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توخالى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دعايتان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متوازن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C53058" w:rsidP="00C53058">
      <w:pPr>
        <w:pStyle w:val="libNormal"/>
      </w:pPr>
      <w:r>
        <w:rPr>
          <w:rtl/>
        </w:rPr>
        <w:br w:type="page"/>
      </w:r>
    </w:p>
    <w:p w:rsidR="002C7AEC" w:rsidRDefault="002C7AEC" w:rsidP="00C53058">
      <w:pPr>
        <w:pStyle w:val="Heading2"/>
      </w:pPr>
      <w:bookmarkStart w:id="76" w:name="_Toc454355640"/>
      <w:r>
        <w:rPr>
          <w:rFonts w:hint="cs"/>
          <w:rtl/>
        </w:rPr>
        <w:t>آيه</w:t>
      </w:r>
      <w:r w:rsidR="00C53058">
        <w:rPr>
          <w:rFonts w:hint="cs"/>
          <w:rtl/>
        </w:rPr>
        <w:t>(57) و(58)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6"/>
    </w:p>
    <w:p w:rsidR="002C7AEC" w:rsidRDefault="00C53058" w:rsidP="00C53058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هو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الذى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يرسل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الريح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بشرا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بين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يدى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رحمته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حتى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إذا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أقلت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سحابا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ثقالا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سقنه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لبلد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ميت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فأنزلنا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الماء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فأخرجنا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كل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الثمرت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كذلك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نخرج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الموتى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لعلكم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تذكرون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البلد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الطيب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يخرج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نباته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بإذن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ربه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الذى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خبث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يخرج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إلا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نكدا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كذلك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نصرف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الايت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لقوم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يشكرون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(58)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(</w:t>
      </w:r>
      <w:r>
        <w:rPr>
          <w:rFonts w:hint="cs"/>
          <w:rtl/>
        </w:rPr>
        <w:t>باران</w:t>
      </w:r>
      <w:r>
        <w:rPr>
          <w:rtl/>
        </w:rPr>
        <w:t xml:space="preserve"> )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ميفرستد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ميفرستيم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(</w:t>
      </w:r>
      <w:r>
        <w:rPr>
          <w:rFonts w:hint="cs"/>
          <w:rtl/>
        </w:rPr>
        <w:t>حياتبخش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ميوهاى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) </w:t>
      </w:r>
      <w:r>
        <w:rPr>
          <w:rFonts w:hint="cs"/>
          <w:rtl/>
        </w:rPr>
        <w:t>گياهش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ميرويد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بدطينت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شورهزار</w:t>
      </w:r>
      <w:r>
        <w:rPr>
          <w:rtl/>
        </w:rPr>
        <w:t xml:space="preserve">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نميرويد،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شكرگزارند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5C16C0">
        <w:rPr>
          <w:rtl/>
        </w:rPr>
        <w:t>.</w:t>
      </w:r>
    </w:p>
    <w:p w:rsidR="002C7AEC" w:rsidRDefault="002C7AEC" w:rsidP="00C53058">
      <w:pPr>
        <w:pStyle w:val="Heading3"/>
      </w:pPr>
      <w:bookmarkStart w:id="77" w:name="_Toc454355641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77"/>
    </w:p>
    <w:p w:rsidR="002C7AEC" w:rsidRDefault="002C7AEC" w:rsidP="002C7AEC">
      <w:pPr>
        <w:pStyle w:val="libNormal"/>
      </w:pP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قدوم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عزيزى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ميفرستد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هو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الذى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يرسل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الرياح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بشرا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بين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يدى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رحمته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حتى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اذا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اقلت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سحابا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ثقالا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تشنگان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سقناه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لبلد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ميت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ميفرستيم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فانزلنا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الماء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اخرجنا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كل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الثمرات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ميفرستد،</w:t>
      </w:r>
      <w:r>
        <w:rPr>
          <w:rtl/>
        </w:rPr>
        <w:t xml:space="preserve"> </w:t>
      </w:r>
      <w:r>
        <w:rPr>
          <w:rFonts w:hint="cs"/>
          <w:rtl/>
        </w:rPr>
        <w:t>بخارها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كوهپيكر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ميروند،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رطوبت</w:t>
      </w:r>
      <w:r>
        <w:rPr>
          <w:rtl/>
        </w:rPr>
        <w:t xml:space="preserve"> </w:t>
      </w:r>
      <w:r>
        <w:rPr>
          <w:rFonts w:hint="cs"/>
          <w:rtl/>
        </w:rPr>
        <w:t>ملايمى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دلانگيزى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مشام</w:t>
      </w:r>
      <w:r>
        <w:rPr>
          <w:rtl/>
        </w:rPr>
        <w:t xml:space="preserve"> </w:t>
      </w:r>
      <w:r>
        <w:rPr>
          <w:rFonts w:hint="cs"/>
          <w:rtl/>
        </w:rPr>
        <w:t>ميرسد،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مبشران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ابر،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ميفرستند،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درشتند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كوچكند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بذرها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ميسازند،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ميسوخت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گورستان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فعالى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اندامشان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كذلك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نخرج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الموتى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لعلكم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تذكرون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سرزمينها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آمادگيهاى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ميفرستد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البلد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الطيب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يخرج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نباته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باذن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ربه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شوره</w:t>
      </w:r>
      <w:r>
        <w:rPr>
          <w:rtl/>
        </w:rPr>
        <w:t xml:space="preserve"> </w:t>
      </w:r>
      <w:r>
        <w:rPr>
          <w:rFonts w:hint="cs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روياند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الذى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خبث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يخرج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نكدا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رستاخيزگر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نميشوند،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شورهزار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متفاوتند،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نياتشان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شكرگزارند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ميپويند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كذلك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نصرف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الايات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لقوم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يشكرون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C53058" w:rsidRDefault="002C7AEC" w:rsidP="002C7AEC">
      <w:pPr>
        <w:pStyle w:val="libNormal"/>
        <w:rPr>
          <w:rtl/>
        </w:rPr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حياتبخشتر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طبعش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سبزه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خاشاك</w:t>
      </w:r>
      <w:r w:rsidR="005C16C0">
        <w:rPr>
          <w:rtl/>
        </w:rPr>
        <w:t>!</w:t>
      </w:r>
    </w:p>
    <w:p w:rsidR="002C7AEC" w:rsidRDefault="00C53058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78" w:name="_Toc45435564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(59) تا (64)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8"/>
    </w:p>
    <w:p w:rsidR="002C7AEC" w:rsidRDefault="00C53058" w:rsidP="00C53058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لقد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أرسلنا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نوحا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إلى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قومه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فقال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يقوم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اعبدوا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غيره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إنى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أخاف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عليكم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عذاب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يوم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عظيم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قال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الملا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قومه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لنرئك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ضلل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مبين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قال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يقوم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ليس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ضللة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لكنى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رسول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رب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العلمين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أبلغكم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رسلت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ربى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أنصح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أعلم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تعلمون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(62)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او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عجبتم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ج</w:t>
      </w:r>
      <w:r w:rsidRPr="00C53058">
        <w:rPr>
          <w:rStyle w:val="libAieChar"/>
          <w:rFonts w:hint="cs"/>
          <w:rtl/>
        </w:rPr>
        <w:t>أ</w:t>
      </w:r>
      <w:r w:rsidR="002C7AEC" w:rsidRPr="00C53058">
        <w:rPr>
          <w:rStyle w:val="libAieChar"/>
          <w:rFonts w:hint="cs"/>
          <w:rtl/>
        </w:rPr>
        <w:t>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ذكر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ربكم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على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رجل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لينذركم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لتتقوا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لعلكم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ترحمون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فكذبوه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فأنجينه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الذين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معه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الفلك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أغرقنا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الذين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كذبوا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بايتنا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إنهم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كانوا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قوما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(64)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ميترسم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60 -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جهانيانم</w:t>
      </w:r>
    </w:p>
    <w:p w:rsidR="002C7AEC" w:rsidRDefault="002C7AEC" w:rsidP="002C7AEC">
      <w:pPr>
        <w:pStyle w:val="libNormal"/>
      </w:pPr>
      <w:r>
        <w:rPr>
          <w:rtl/>
        </w:rPr>
        <w:t xml:space="preserve">62 -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ميدانم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) </w:t>
      </w:r>
      <w:r>
        <w:rPr>
          <w:rFonts w:hint="cs"/>
          <w:rtl/>
        </w:rPr>
        <w:t>بيمتان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)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64 -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)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C53058">
      <w:pPr>
        <w:pStyle w:val="Heading3"/>
      </w:pPr>
      <w:bookmarkStart w:id="79" w:name="_Toc454355643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79"/>
    </w:p>
    <w:p w:rsidR="002C7AEC" w:rsidRDefault="002C7AEC" w:rsidP="002C7AEC">
      <w:pPr>
        <w:pStyle w:val="libNormal"/>
      </w:pP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بتپرست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ماجراجويش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فهرستى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لقد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ارسلنا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نوحا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قومه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فقال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قوم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اعبدوا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الله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غيره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65 </w:t>
      </w:r>
      <w:r>
        <w:rPr>
          <w:rFonts w:hint="cs"/>
          <w:rtl/>
        </w:rPr>
        <w:t>و</w:t>
      </w:r>
      <w:r>
        <w:rPr>
          <w:rtl/>
        </w:rPr>
        <w:t xml:space="preserve"> 73 </w:t>
      </w:r>
      <w:r>
        <w:rPr>
          <w:rFonts w:hint="cs"/>
          <w:rtl/>
        </w:rPr>
        <w:t>و</w:t>
      </w:r>
      <w:r>
        <w:rPr>
          <w:rtl/>
        </w:rPr>
        <w:t xml:space="preserve"> 85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باغبانهاى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پرثمر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داس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خارهاى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ريشهكن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يغوث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فطرتهاى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ميترسم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انى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اخاف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عليكم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عذاب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يوم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عظيم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189 </w:t>
      </w:r>
      <w:r>
        <w:rPr>
          <w:rFonts w:hint="cs"/>
          <w:rtl/>
        </w:rPr>
        <w:t>ميخوانيم</w:t>
      </w:r>
      <w:r w:rsidR="005C16C0">
        <w:rPr>
          <w:rtl/>
        </w:rPr>
        <w:t>:</w:t>
      </w:r>
    </w:p>
    <w:p w:rsidR="002C7AEC" w:rsidRDefault="00C53058" w:rsidP="002C7AEC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lastRenderedPageBreak/>
        <w:t>(</w:t>
      </w:r>
      <w:r w:rsidR="002C7AEC" w:rsidRPr="00C53058">
        <w:rPr>
          <w:rStyle w:val="libAieChar"/>
          <w:rFonts w:hint="cs"/>
          <w:rtl/>
        </w:rPr>
        <w:t>فاخذهم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عذاب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يوم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الظلة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انه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كان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عذاب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يوم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عظيم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اين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آيه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درباره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مجازاتى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است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كه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قوم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شعيب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بر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اثر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تبهكاريها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در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همين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جهان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گرفتار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آن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شدند،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و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در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سوره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مطففين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آيه</w:t>
      </w:r>
      <w:r w:rsidR="002C7AEC">
        <w:rPr>
          <w:rtl/>
        </w:rPr>
        <w:t xml:space="preserve"> 5 </w:t>
      </w:r>
      <w:r w:rsidR="002C7AEC">
        <w:rPr>
          <w:rFonts w:hint="cs"/>
          <w:rtl/>
        </w:rPr>
        <w:t>ميخوانيم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الا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يظن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اولئك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انهم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مبعوثون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ليوم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عظيم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آيا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اينها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گمان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نمى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كنند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كه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براى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روز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بزرگى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مبعوث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خواهند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شد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اخاف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بپيمائيد،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بشتابيد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بپيوندند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بردارند،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هوسرانيها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هوسبازيهاى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قال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الملا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قومه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لنراك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فى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ضلال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مبين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خودكامهاى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قال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قوم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ليس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ضلالة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لكنى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رسول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رب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العالمين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پراكندهاى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دريا،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برسانم</w:t>
      </w:r>
      <w:r>
        <w:rPr>
          <w:rtl/>
        </w:rPr>
        <w:t xml:space="preserve"> (</w:t>
      </w:r>
      <w:r>
        <w:rPr>
          <w:rFonts w:hint="cs"/>
          <w:rtl/>
        </w:rPr>
        <w:t>ابلغكم</w:t>
      </w:r>
      <w:r>
        <w:rPr>
          <w:rtl/>
        </w:rPr>
        <w:t xml:space="preserve"> </w:t>
      </w:r>
      <w:r>
        <w:rPr>
          <w:rFonts w:hint="cs"/>
          <w:rtl/>
        </w:rPr>
        <w:t>رسالات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فروگذارى</w:t>
      </w:r>
      <w:r>
        <w:rPr>
          <w:rtl/>
        </w:rPr>
        <w:t xml:space="preserve"> </w:t>
      </w:r>
      <w:r>
        <w:rPr>
          <w:rFonts w:hint="cs"/>
          <w:rtl/>
        </w:rPr>
        <w:t>نميكنم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انصح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لكم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انصح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نصح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غش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ناصح</w:t>
      </w:r>
      <w:r>
        <w:rPr>
          <w:rtl/>
        </w:rPr>
        <w:t xml:space="preserve"> </w:t>
      </w:r>
      <w:r>
        <w:rPr>
          <w:rFonts w:hint="cs"/>
          <w:rtl/>
        </w:rPr>
        <w:t>العسل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نميدانيد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اعلم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الله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تعلمون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اطاعتش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دستوراتش</w:t>
      </w:r>
      <w:r>
        <w:rPr>
          <w:rtl/>
        </w:rPr>
        <w:t xml:space="preserve"> </w:t>
      </w:r>
      <w:r>
        <w:rPr>
          <w:rFonts w:hint="cs"/>
          <w:rtl/>
        </w:rPr>
        <w:t>ميدانم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او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عجبتم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جائكم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ذكر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ربكم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على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رجل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لينذركم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لتتقوا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لعلكم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ترحمون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ميافزودند،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غرقاب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فكذبوه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فانجيناه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الذين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معه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فى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الفلك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اغرقنا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الذين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كذبوا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باياتنا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انهم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كانوا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قوما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عمين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كوردلى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لجاجتهاى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چشمپوشى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نگرفتن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واقعيتها،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تيزبين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C53058" w:rsidRDefault="002C7AEC" w:rsidP="002C7AEC">
      <w:pPr>
        <w:pStyle w:val="libNormal"/>
        <w:rPr>
          <w:rtl/>
        </w:rPr>
      </w:pP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2C7AEC" w:rsidRDefault="00C53058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80" w:name="_Toc4543556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(67) تا (72)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0"/>
    </w:p>
    <w:p w:rsidR="002C7AEC" w:rsidRDefault="00C53058" w:rsidP="00C53058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إلى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عاد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أخاهم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هودا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قال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يقوم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اعبدوا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غيره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افلا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تتقون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قال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الملا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الذين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كفروا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قومه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لنرئك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سفاهة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لنظنك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الكذبين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قال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يقوم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ليس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سفاهة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لكنى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رسول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رب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العلمين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أبلغكم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رسلت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ربى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ناصح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(68)</w:t>
      </w:r>
      <w:r>
        <w:rPr>
          <w:rFonts w:hint="cs"/>
          <w:rtl/>
        </w:rPr>
        <w:t xml:space="preserve"> </w:t>
      </w:r>
      <w:r w:rsidRPr="00F320C9">
        <w:rPr>
          <w:rStyle w:val="libAieChar"/>
          <w:rFonts w:hint="cs"/>
          <w:rtl/>
        </w:rPr>
        <w:t>(</w:t>
      </w:r>
      <w:r w:rsidR="002C7AEC" w:rsidRPr="00F320C9">
        <w:rPr>
          <w:rStyle w:val="libAieChar"/>
          <w:rFonts w:hint="cs"/>
          <w:rtl/>
        </w:rPr>
        <w:t>او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عجبتم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أن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ج</w:t>
      </w:r>
      <w:r w:rsidRPr="00F320C9">
        <w:rPr>
          <w:rStyle w:val="libAieChar"/>
          <w:rFonts w:hint="cs"/>
          <w:rtl/>
        </w:rPr>
        <w:t>أ</w:t>
      </w:r>
      <w:r w:rsidR="002C7AEC" w:rsidRPr="00F320C9">
        <w:rPr>
          <w:rStyle w:val="libAieChar"/>
          <w:rFonts w:hint="cs"/>
          <w:rtl/>
        </w:rPr>
        <w:t>كم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ذكر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من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ربكم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على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رجل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منكم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لينذركم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و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اذكروا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إذ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جعلكم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خلفاء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من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بعد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قوم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نوح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و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زادكم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فى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الخلق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بصطة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فاذكروا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ءالاء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الله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لعلكم</w:t>
      </w:r>
      <w:r w:rsidR="002C7AEC" w:rsidRPr="00F320C9">
        <w:rPr>
          <w:rStyle w:val="libAieChar"/>
          <w:rtl/>
        </w:rPr>
        <w:t xml:space="preserve"> </w:t>
      </w:r>
      <w:r w:rsidR="002C7AEC" w:rsidRPr="00F320C9">
        <w:rPr>
          <w:rStyle w:val="libAieChar"/>
          <w:rFonts w:hint="cs"/>
          <w:rtl/>
        </w:rPr>
        <w:t>تفلحون</w:t>
      </w:r>
      <w:r w:rsidRPr="00F320C9">
        <w:rPr>
          <w:rStyle w:val="libAieChar"/>
          <w:rFonts w:hint="cs"/>
          <w:rtl/>
        </w:rPr>
        <w:t>)</w:t>
      </w:r>
      <w:r w:rsidR="002C7AEC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قالوا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أجئتنا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لنعبد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وحده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نذر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كان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يعبد</w:t>
      </w:r>
      <w:r w:rsidR="002C7AEC"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أ</w:t>
      </w:r>
      <w:r w:rsidR="002C7AEC" w:rsidRPr="00C53058">
        <w:rPr>
          <w:rStyle w:val="libAieChar"/>
          <w:rFonts w:hint="cs"/>
          <w:rtl/>
        </w:rPr>
        <w:t>باؤ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نافأ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تنا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بما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تعدنا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كنت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الصدقين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قال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قد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وقع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عليكم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ربكم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رجس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غضب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أتجدلوننى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أسماء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سميتموها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أنتم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ءاباؤكم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نزل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بها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سلطن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فانتظروا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إنى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معكم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المنتظرين</w:t>
      </w:r>
      <w:r w:rsidRPr="00C53058">
        <w:rPr>
          <w:rStyle w:val="libAieChar"/>
          <w:rFonts w:hint="cs"/>
          <w:rtl/>
        </w:rPr>
        <w:t>؟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فأنجينه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الذين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معه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برحمة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قطعنا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دابر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الذين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كذبوا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بايتنا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كانوا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مؤ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(72)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نميكنيد؟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66 -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سفاهتى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فرستادهاى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69 -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بيمتان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ميدهى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</w:p>
    <w:p w:rsidR="002C7AEC" w:rsidRDefault="002C7AEC" w:rsidP="002C7AEC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ائى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)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ميكشم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.</w:t>
      </w:r>
    </w:p>
    <w:p w:rsidR="002C7AEC" w:rsidRDefault="002C7AEC" w:rsidP="00C53058">
      <w:pPr>
        <w:pStyle w:val="Heading3"/>
      </w:pPr>
      <w:bookmarkStart w:id="81" w:name="_Toc454355645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81"/>
    </w:p>
    <w:p w:rsidR="002C7AEC" w:rsidRDefault="002C7AEC" w:rsidP="002C7AEC">
      <w:pPr>
        <w:pStyle w:val="libNormal"/>
      </w:pP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درگيريهاى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ملتش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فشردهاى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عاد،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عاد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اخاهم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هودا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سرشارى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ميرسيد،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عقيدهاى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غوغا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اخاهم</w:t>
      </w:r>
      <w:r>
        <w:rPr>
          <w:rtl/>
        </w:rPr>
        <w:t xml:space="preserve"> (</w:t>
      </w:r>
      <w:r>
        <w:rPr>
          <w:rFonts w:hint="cs"/>
          <w:rtl/>
        </w:rPr>
        <w:t>برادرشان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- 106)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- 142)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- 161)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- 85)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برادر،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داعيه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اخاهم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طلبانه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قال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قوم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اعبدوا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الله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غيره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افلا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تتقون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پركن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دروغگويان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5C16C0">
        <w:rPr>
          <w:rtl/>
        </w:rPr>
        <w:t>!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قال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الملا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الذين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كفروا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قومه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لنراك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فى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سفاهة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لنظنك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الكاذبين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بپاخيزد،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همرنگ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سنتشكنى</w:t>
      </w:r>
      <w:r>
        <w:rPr>
          <w:rtl/>
        </w:rPr>
        <w:t xml:space="preserve"> </w:t>
      </w:r>
      <w:r>
        <w:rPr>
          <w:rFonts w:hint="cs"/>
          <w:rtl/>
        </w:rPr>
        <w:t>بپاخيزد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دردسرى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وقار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عصبانى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دلسرد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!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سفاهتى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قال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قوم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ليس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سفاهة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لكنى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رسول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رب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العالمين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  <w:rPr>
          <w:rtl/>
        </w:rPr>
      </w:pPr>
      <w:r>
        <w:rPr>
          <w:rFonts w:hint="cs"/>
          <w:rtl/>
        </w:rPr>
        <w:lastRenderedPageBreak/>
        <w:t>هود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بگذارم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ابلغكم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رسالات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ربى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ناصح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امين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او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عجبتم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جائكم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ذكر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ربكم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على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رجل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لينذركم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طغيانشان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اذكروا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اذ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جعلكم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خلفاء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بعد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قوم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نوح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زادكم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فى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الخلق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بصطة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زادكم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بصطة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-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lastRenderedPageBreak/>
        <w:t>سوره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فترى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صرعى</w:t>
      </w:r>
      <w:r>
        <w:rPr>
          <w:rtl/>
        </w:rPr>
        <w:t xml:space="preserve"> </w:t>
      </w:r>
      <w:r>
        <w:rPr>
          <w:rFonts w:hint="cs"/>
          <w:rtl/>
        </w:rPr>
        <w:t>كانهم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خاوية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متناسبتر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خاطرنشان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فاذكروا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آلاء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الله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لعلكم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تفلحون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راهنمائيهاى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هوسبازيهاى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5C16C0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قالوا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اجئتنا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لنعبد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الله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وحده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نذر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كان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يعبد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آبائنا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بتوانند،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ميدهى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5C16C0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فاتنا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بما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تعدنا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كنت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الصادقين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قال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قد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وقع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عليكم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ربكم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رجس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غضب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پليديها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مجازاتها،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2C7AEC" w:rsidRDefault="002C7AEC" w:rsidP="00C53058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اتجاد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لوننى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فى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اسماء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سميتموها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انتم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آبائكم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نزل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الله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بها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سلطان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C5305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ياريتان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فانتظروا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انى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معكم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المنتظرين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C53058">
        <w:rPr>
          <w:rStyle w:val="libAieChar"/>
          <w:rFonts w:hint="cs"/>
          <w:rtl/>
        </w:rPr>
        <w:t>فانجيناه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الذين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معه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برحمة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قطعنا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دابر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الذين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كذبوا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باياتنا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و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كانوا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مؤ</w:t>
      </w:r>
      <w:r w:rsidRPr="00C53058">
        <w:rPr>
          <w:rStyle w:val="libAieChar"/>
          <w:rtl/>
        </w:rPr>
        <w:t xml:space="preserve"> </w:t>
      </w:r>
      <w:r w:rsidRPr="00C53058">
        <w:rPr>
          <w:rStyle w:val="libAieChar"/>
          <w:rFonts w:hint="cs"/>
          <w:rtl/>
        </w:rPr>
        <w:t>منين</w:t>
      </w:r>
      <w:r w:rsidRPr="00C530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دابر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53058" w:rsidRDefault="002C7AEC" w:rsidP="002C7AEC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2C7AEC" w:rsidRDefault="00C53058" w:rsidP="002C7AEC">
      <w:pPr>
        <w:pStyle w:val="libNormal"/>
      </w:pPr>
      <w:r>
        <w:rPr>
          <w:rtl/>
        </w:rPr>
        <w:br w:type="page"/>
      </w:r>
    </w:p>
    <w:p w:rsidR="002C7AEC" w:rsidRDefault="002C7AEC" w:rsidP="0013522E">
      <w:pPr>
        <w:pStyle w:val="Heading2"/>
      </w:pPr>
      <w:bookmarkStart w:id="82" w:name="_Toc4543556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3522E">
        <w:rPr>
          <w:rFonts w:hint="cs"/>
          <w:rtl/>
        </w:rPr>
        <w:t xml:space="preserve">(73) تا (79)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2"/>
    </w:p>
    <w:p w:rsidR="002C7AEC" w:rsidRDefault="00C53058" w:rsidP="0013522E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ثمود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اخاهم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صلحا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قال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يقوم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اعبدوا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غيره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قد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2C7AEC" w:rsidRPr="00C53058">
        <w:rPr>
          <w:rStyle w:val="libAieChar"/>
          <w:rFonts w:hint="cs"/>
          <w:rtl/>
        </w:rPr>
        <w:t>تكم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بينة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ربكم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هذه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ناقة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اية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فذروها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تاكل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ارض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تمسوها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بسوء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فياخذكم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عذاب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اليم</w:t>
      </w:r>
      <w:r w:rsidRPr="00A905A9">
        <w:rPr>
          <w:rStyle w:val="libAlaemChar"/>
          <w:rFonts w:eastAsia="KFGQPC Uthman Taha Naskh" w:hint="cs"/>
          <w:rtl/>
        </w:rPr>
        <w:t>)</w:t>
      </w:r>
      <w:r w:rsidRPr="00C53058">
        <w:rPr>
          <w:rStyle w:val="libAieChar"/>
          <w:rFonts w:hint="cs"/>
          <w:rtl/>
        </w:rPr>
        <w:t xml:space="preserve"> </w:t>
      </w:r>
      <w:r w:rsidR="002C7AEC">
        <w:rPr>
          <w:rtl/>
        </w:rPr>
        <w:t>(73)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اذكروا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اذ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جعلكم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خلفاء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بعد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عاد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بواكم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الارض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تتخذون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سهولها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قصورا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تنحتون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الجبال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بيوتا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فاذكروا</w:t>
      </w:r>
      <w:r w:rsidR="002C7AEC" w:rsidRPr="00C5305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إ</w:t>
      </w:r>
      <w:r w:rsidR="002C7AEC" w:rsidRPr="00C53058">
        <w:rPr>
          <w:rStyle w:val="libAieChar"/>
          <w:rFonts w:hint="cs"/>
          <w:rtl/>
        </w:rPr>
        <w:t>لاء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الله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و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لا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تعثوا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فى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الارض</w:t>
      </w:r>
      <w:r w:rsidR="002C7AEC" w:rsidRPr="00C53058">
        <w:rPr>
          <w:rStyle w:val="libAieChar"/>
          <w:rtl/>
        </w:rPr>
        <w:t xml:space="preserve"> </w:t>
      </w:r>
      <w:r w:rsidR="002C7AEC" w:rsidRPr="00C53058">
        <w:rPr>
          <w:rStyle w:val="libAieChar"/>
          <w:rFonts w:hint="cs"/>
          <w:rtl/>
        </w:rPr>
        <w:t>مفسدين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3522E">
        <w:rPr>
          <w:rStyle w:val="libAieChar"/>
          <w:rFonts w:hint="cs"/>
          <w:rtl/>
        </w:rPr>
        <w:t>قال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الملاء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الذين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استكبروا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قومه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للذين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استضعفوا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لمن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امن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منهم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اتعلمون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صلحا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مرسل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ربه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قالوا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انا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بما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ارسل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به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مؤ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منون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3522E">
        <w:rPr>
          <w:rStyle w:val="libAieChar"/>
          <w:rFonts w:hint="cs"/>
          <w:rtl/>
        </w:rPr>
        <w:t>قال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الذين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استكبروا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انا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بالذى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امنتم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به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كفرون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3522E">
        <w:rPr>
          <w:rStyle w:val="libAieChar"/>
          <w:rFonts w:hint="cs"/>
          <w:rtl/>
        </w:rPr>
        <w:t>فعقروا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الناقة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و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عتوا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عن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امر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ربهم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و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قالوا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يصلح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ائتنا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بما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تعدنا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كنت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المرسلين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3522E">
        <w:rPr>
          <w:rStyle w:val="libAieChar"/>
          <w:rFonts w:hint="cs"/>
          <w:rtl/>
        </w:rPr>
        <w:t>ف</w:t>
      </w:r>
      <w:r w:rsidR="0013522E"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خذتهم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الرجفة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ف</w:t>
      </w:r>
      <w:r w:rsidR="0013522E"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صبحوا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فى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دارهم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جثمين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3522E">
        <w:rPr>
          <w:rStyle w:val="libAieChar"/>
          <w:rFonts w:hint="cs"/>
          <w:rtl/>
        </w:rPr>
        <w:t>فتولى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عنهم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و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قال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يقوم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لقد</w:t>
      </w:r>
      <w:r w:rsidR="002C7AEC" w:rsidRPr="0013522E">
        <w:rPr>
          <w:rStyle w:val="libAieChar"/>
          <w:rtl/>
        </w:rPr>
        <w:t xml:space="preserve"> </w:t>
      </w:r>
      <w:r w:rsidR="0013522E"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بلغتكم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رسالة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ربى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و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نصحت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لكم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و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لكن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لا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تحبون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النصحين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(79)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)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ناقه</w:t>
      </w:r>
      <w:r>
        <w:rPr>
          <w:rtl/>
        </w:rPr>
        <w:t xml:space="preserve"> )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علفهاى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)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نرسانيد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دشتهايش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>75 -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مستضعفانى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راستى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 w:rsidR="005C16C0">
        <w:rPr>
          <w:rtl/>
        </w:rPr>
        <w:t>!</w:t>
      </w:r>
      <w:r>
        <w:rPr>
          <w:rtl/>
        </w:rPr>
        <w:t xml:space="preserve"> 77 -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ناقه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سرپيچيدند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بيجانشان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>79 - (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چكنم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خيرخواهان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>.</w:t>
      </w:r>
    </w:p>
    <w:p w:rsidR="002C7AEC" w:rsidRDefault="002C7AEC" w:rsidP="0013522E">
      <w:pPr>
        <w:pStyle w:val="Heading3"/>
      </w:pPr>
      <w:bookmarkStart w:id="83" w:name="_Toc454355647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83"/>
    </w:p>
    <w:p w:rsidR="002C7AEC" w:rsidRDefault="002C7AEC" w:rsidP="002C7AEC">
      <w:pPr>
        <w:pStyle w:val="libNormal"/>
      </w:pP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</w:p>
    <w:p w:rsidR="002C7AEC" w:rsidRDefault="002C7AEC" w:rsidP="0013522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(</w:t>
      </w:r>
      <w:r>
        <w:rPr>
          <w:rFonts w:hint="cs"/>
          <w:rtl/>
        </w:rPr>
        <w:t>صالح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) </w:t>
      </w:r>
      <w:r>
        <w:rPr>
          <w:rFonts w:hint="cs"/>
          <w:rtl/>
        </w:rPr>
        <w:t>ثمود</w:t>
      </w:r>
      <w:r w:rsidR="0013522E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بدينوسيله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شعراء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قمر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شمس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و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الى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ثمود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اخاهم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صالحا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برادر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مساءله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يكتاپرستى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قال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يا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قوم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اعبدوا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الله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لكم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اله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غيره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قد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جائتكم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بينة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ربكم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هذه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ناقة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الله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لكم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آية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13522E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ناقه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شترى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13522E">
        <w:rPr>
          <w:rFonts w:hint="cs"/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(</w:t>
      </w:r>
      <w:r>
        <w:rPr>
          <w:rFonts w:hint="cs"/>
          <w:rtl/>
        </w:rPr>
        <w:t>ناقه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تشريفى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13522E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مرسانيد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فذروها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ت</w:t>
      </w:r>
      <w:r w:rsidR="0013522E">
        <w:rPr>
          <w:rStyle w:val="libAieChar"/>
          <w:rFonts w:hint="cs"/>
          <w:rtl/>
        </w:rPr>
        <w:t>أ</w:t>
      </w:r>
      <w:r w:rsidRPr="0013522E">
        <w:rPr>
          <w:rStyle w:val="libAieChar"/>
          <w:rFonts w:hint="cs"/>
          <w:rtl/>
        </w:rPr>
        <w:t>كل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فى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ارض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الله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و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لا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تمسوها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بسوء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فياءخذكم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عذاب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اليم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اضافه</w:t>
      </w:r>
      <w:r>
        <w:rPr>
          <w:rtl/>
        </w:rPr>
        <w:t xml:space="preserve"> (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مخالفتهايشان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گرديدند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و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اذكروا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اذ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جعلكم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خلفاء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بعد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عاد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و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بواكم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فى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الارض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13522E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دشتهاى</w:t>
      </w:r>
      <w:r>
        <w:rPr>
          <w:rtl/>
        </w:rPr>
        <w:t xml:space="preserve"> </w:t>
      </w:r>
      <w:r>
        <w:rPr>
          <w:rFonts w:hint="cs"/>
          <w:rtl/>
        </w:rPr>
        <w:t>مسطح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مساعد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كوهستان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مستعدى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بتراشيد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تتخذون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سهولها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قصورا</w:t>
      </w:r>
      <w:r w:rsidR="0013522E" w:rsidRPr="0013522E">
        <w:rPr>
          <w:rStyle w:val="libAieChar"/>
          <w:rFonts w:hint="cs"/>
          <w:rtl/>
        </w:rPr>
        <w:t xml:space="preserve"> </w:t>
      </w:r>
      <w:r w:rsidRPr="0013522E">
        <w:rPr>
          <w:rStyle w:val="libAieChar"/>
          <w:rFonts w:hint="cs"/>
          <w:rtl/>
        </w:rPr>
        <w:t>و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تنحتون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الجبال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بيوتا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دشتهاى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دشت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مستحكمى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تراشيده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فاذكروا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آلاء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الله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و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لا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تعثوا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فى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الارض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مفسدين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13522E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ملاء</w:t>
      </w:r>
      <w:r>
        <w:rPr>
          <w:rtl/>
        </w:rPr>
        <w:t xml:space="preserve"> (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سررشته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خوشفكر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اشرافى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13522E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قال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الملاء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الذين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استكبروا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قومه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للذين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استضعفوا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لمن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آمن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منهم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اءتعلمون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صالحا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مرسل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ربه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13522E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آنهايند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قالوا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انا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بما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ارسل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به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مؤ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منون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قال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الذين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استكبروا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انا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بالذى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آمنتم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به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كافرون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ظاهريشان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13522E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مستكبران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زحمتكش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مستضعفان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(</w:t>
      </w:r>
      <w:r>
        <w:rPr>
          <w:rFonts w:hint="cs"/>
          <w:rtl/>
        </w:rPr>
        <w:t>استثمار</w:t>
      </w:r>
      <w:r w:rsidR="0013522E">
        <w:rPr>
          <w:rFonts w:hint="cs"/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(</w:t>
      </w:r>
      <w:r>
        <w:rPr>
          <w:rFonts w:hint="cs"/>
          <w:rtl/>
        </w:rPr>
        <w:t>ناقه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سمپاشيهاى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برتافتند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فعقروا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الناقة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و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عتوا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عن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امر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ربهم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و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قالوا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يا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صالح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ائتنا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بما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تعدنا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كنت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من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المرسلين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اعصاب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13522E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بارقه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مستحكمشان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 w:rsidR="0013522E">
        <w:rPr>
          <w:rFonts w:hint="cs"/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فاخذتهم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الرجفة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فاصبحوا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فى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دارهم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جاثمين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جاثم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جثم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نشستند،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ديوارها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فاهلكوا</w:t>
      </w:r>
      <w:r>
        <w:rPr>
          <w:rtl/>
        </w:rPr>
        <w:t xml:space="preserve"> </w:t>
      </w:r>
      <w:r>
        <w:rPr>
          <w:rFonts w:hint="cs"/>
          <w:rtl/>
        </w:rPr>
        <w:t>بالطاغية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طاغيه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13522E">
        <w:rPr>
          <w:rStyle w:val="libAieChar"/>
          <w:rFonts w:hint="cs"/>
          <w:rtl/>
        </w:rPr>
        <w:t>فتولى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عنهم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و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قال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يا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قوم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لقد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ابلغتكم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رسالة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ربى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و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نصحت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لكم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ولكن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لا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تحبون</w:t>
      </w:r>
      <w:r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الناصحين</w:t>
      </w:r>
      <w:r w:rsidRPr="0013522E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</w:p>
    <w:p w:rsidR="0013522E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بازمانده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گفتگوهائى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صفين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قبرستان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)!</w:t>
      </w:r>
    </w:p>
    <w:p w:rsidR="002C7AEC" w:rsidRDefault="0013522E" w:rsidP="002C7AEC">
      <w:pPr>
        <w:pStyle w:val="libNormal"/>
      </w:pPr>
      <w:r>
        <w:rPr>
          <w:rtl/>
        </w:rPr>
        <w:br w:type="page"/>
      </w:r>
    </w:p>
    <w:p w:rsidR="002C7AEC" w:rsidRDefault="002C7AEC" w:rsidP="0013522E">
      <w:pPr>
        <w:pStyle w:val="Heading2"/>
      </w:pPr>
      <w:bookmarkStart w:id="84" w:name="_Toc4543556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3522E">
        <w:rPr>
          <w:rFonts w:hint="cs"/>
          <w:rtl/>
        </w:rPr>
        <w:t xml:space="preserve">(80) تا (84)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4"/>
    </w:p>
    <w:p w:rsidR="002C7AEC" w:rsidRDefault="0013522E" w:rsidP="0013522E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3522E">
        <w:rPr>
          <w:rStyle w:val="libAieChar"/>
          <w:rFonts w:hint="cs"/>
          <w:rtl/>
        </w:rPr>
        <w:t>و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لوطا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اذ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قال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لقومه</w:t>
      </w:r>
      <w:r w:rsidR="002C7AEC"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تاءتون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الفحشة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سبقكم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بها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من</w:t>
      </w:r>
      <w:r w:rsidR="002C7AEC"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حد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العلمين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3522E">
        <w:rPr>
          <w:rStyle w:val="libAieChar"/>
          <w:rFonts w:hint="cs"/>
          <w:rtl/>
        </w:rPr>
        <w:t>انكم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لت</w:t>
      </w:r>
      <w:r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تون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الرجال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شهوة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دون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النساء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بل</w:t>
      </w:r>
      <w:r w:rsidR="002C7AEC" w:rsidRPr="0013522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نتم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قوم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مسرفون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(81)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3522E">
        <w:rPr>
          <w:rStyle w:val="libAieChar"/>
          <w:rFonts w:hint="cs"/>
          <w:rtl/>
        </w:rPr>
        <w:t>و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كان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جواب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قومه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الا</w:t>
      </w:r>
      <w:r w:rsidR="002C7AEC" w:rsidRPr="0013522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قالوا</w:t>
      </w:r>
      <w:r w:rsidR="002C7AEC" w:rsidRPr="0013522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خرجوهم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قريتكم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انهم</w:t>
      </w:r>
      <w:r w:rsidR="002C7AEC" w:rsidRPr="0013522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ناس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يتطهرون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(82)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3522E">
        <w:rPr>
          <w:rStyle w:val="libAieChar"/>
          <w:rFonts w:hint="cs"/>
          <w:rtl/>
        </w:rPr>
        <w:t>ف</w:t>
      </w:r>
      <w:r w:rsidRPr="0013522E"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نجينه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و</w:t>
      </w:r>
      <w:r w:rsidR="002C7AEC"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هله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امر</w:t>
      </w:r>
      <w:r w:rsidRPr="0013522E"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ته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كانت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الغبرين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13522E">
        <w:rPr>
          <w:rStyle w:val="libAieChar"/>
          <w:rFonts w:hint="cs"/>
          <w:rtl/>
        </w:rPr>
        <w:t>و</w:t>
      </w:r>
      <w:r w:rsidR="002C7AEC" w:rsidRPr="0013522E">
        <w:rPr>
          <w:rStyle w:val="libAieChar"/>
          <w:rtl/>
        </w:rPr>
        <w:t xml:space="preserve"> </w:t>
      </w:r>
      <w:r w:rsidRPr="0013522E">
        <w:rPr>
          <w:rStyle w:val="libAieChar"/>
          <w:rFonts w:hint="cs"/>
          <w:rtl/>
        </w:rPr>
        <w:t>أ</w:t>
      </w:r>
      <w:r w:rsidR="002C7AEC" w:rsidRPr="0013522E">
        <w:rPr>
          <w:rStyle w:val="libAieChar"/>
          <w:rFonts w:hint="cs"/>
          <w:rtl/>
        </w:rPr>
        <w:t>مطرنا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عليهم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مطرا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فانظر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كيف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كان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عقبة</w:t>
      </w:r>
      <w:r w:rsidR="002C7AEC" w:rsidRPr="0013522E">
        <w:rPr>
          <w:rStyle w:val="libAieChar"/>
          <w:rtl/>
        </w:rPr>
        <w:t xml:space="preserve"> </w:t>
      </w:r>
      <w:r w:rsidR="002C7AEC" w:rsidRPr="0013522E">
        <w:rPr>
          <w:rStyle w:val="libAieChar"/>
          <w:rFonts w:hint="cs"/>
          <w:rtl/>
        </w:rPr>
        <w:t>المجرمين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(84)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)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شنيعى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تجاوزكارى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متظاهرى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>83 -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)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>.</w:t>
      </w:r>
    </w:p>
    <w:p w:rsidR="002C7AEC" w:rsidRDefault="002C7AEC" w:rsidP="00B14260">
      <w:pPr>
        <w:pStyle w:val="Heading3"/>
      </w:pPr>
      <w:bookmarkStart w:id="85" w:name="_Toc454355649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85"/>
    </w:p>
    <w:p w:rsidR="002C7AEC" w:rsidRDefault="002C7AEC" w:rsidP="002C7AEC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حجر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شعراء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انبياء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نمل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عنكبوت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جمعيتهاى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2C7AEC" w:rsidRDefault="002C7AEC" w:rsidP="00B1426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="00B14260">
        <w:rPr>
          <w:rStyle w:val="libAieChar"/>
          <w:rFonts w:hint="cs"/>
          <w:rtl/>
        </w:rPr>
        <w:t>أ</w:t>
      </w:r>
      <w:r w:rsidRPr="00B14260">
        <w:rPr>
          <w:rStyle w:val="libAieChar"/>
          <w:rFonts w:hint="cs"/>
          <w:rtl/>
        </w:rPr>
        <w:t>ت</w:t>
      </w:r>
      <w:r w:rsidR="00B14260">
        <w:rPr>
          <w:rStyle w:val="libAieChar"/>
          <w:rFonts w:hint="cs"/>
          <w:rtl/>
        </w:rPr>
        <w:t>أ</w:t>
      </w:r>
      <w:r w:rsidRPr="00B14260">
        <w:rPr>
          <w:rStyle w:val="libAieChar"/>
          <w:rFonts w:hint="cs"/>
          <w:rtl/>
        </w:rPr>
        <w:t>تون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الفاحشة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ما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سبقكم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بها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من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احد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من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العالمين</w:t>
      </w:r>
      <w:r w:rsidRPr="00B1426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B14260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B14260">
        <w:rPr>
          <w:rFonts w:hint="cs"/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هواپرست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B14260">
        <w:rPr>
          <w:rStyle w:val="libAieChar"/>
          <w:rFonts w:hint="cs"/>
          <w:rtl/>
        </w:rPr>
        <w:t>انكم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لتاءتون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الرجال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شهوة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من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دون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النساء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نايافته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اشباع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كاريد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سنگلاخ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B14260">
        <w:rPr>
          <w:rStyle w:val="libAieChar"/>
          <w:rFonts w:hint="cs"/>
          <w:rtl/>
        </w:rPr>
        <w:t>بل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انتم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قوم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مسرفون</w:t>
      </w:r>
      <w:r w:rsidRPr="00B1426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B14260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 w:rsidR="00B14260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لجوجانه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عصبانيت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پاكند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B14260">
        <w:rPr>
          <w:rStyle w:val="libAieChar"/>
          <w:rFonts w:hint="cs"/>
          <w:rtl/>
        </w:rPr>
        <w:t>و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ما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كان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جواب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قومه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الا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ان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قالوا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اخرجوهم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من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قريتكم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انهم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اناس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يتطهرون</w:t>
      </w:r>
      <w:r w:rsidRPr="00B1426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گناهكار،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پاكدامنانى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اناس</w:t>
      </w:r>
      <w:r>
        <w:rPr>
          <w:rtl/>
        </w:rPr>
        <w:t xml:space="preserve"> </w:t>
      </w:r>
      <w:r>
        <w:rPr>
          <w:rFonts w:hint="cs"/>
          <w:rtl/>
        </w:rPr>
        <w:t>يتطهرون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شرابخوار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خرقه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سجاده</w:t>
      </w:r>
      <w:r>
        <w:rPr>
          <w:rtl/>
        </w:rPr>
        <w:t xml:space="preserve"> </w:t>
      </w:r>
      <w:r>
        <w:rPr>
          <w:rFonts w:hint="cs"/>
          <w:rtl/>
        </w:rPr>
        <w:t>زاهد</w:t>
      </w:r>
      <w:r>
        <w:rPr>
          <w:rtl/>
        </w:rPr>
        <w:t xml:space="preserve">)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بدبخت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B1426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منصفى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B14260">
        <w:rPr>
          <w:rFonts w:hint="cs"/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B14260">
        <w:rPr>
          <w:rStyle w:val="libAieChar"/>
          <w:rFonts w:hint="cs"/>
          <w:rtl/>
        </w:rPr>
        <w:t>فانجيناه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و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اهله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الا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امر</w:t>
      </w:r>
      <w:r w:rsidR="00B14260" w:rsidRPr="00B14260">
        <w:rPr>
          <w:rStyle w:val="libAieChar"/>
          <w:rFonts w:hint="cs"/>
          <w:rtl/>
        </w:rPr>
        <w:t>أ</w:t>
      </w:r>
      <w:r w:rsidRPr="00B14260">
        <w:rPr>
          <w:rStyle w:val="libAieChar"/>
          <w:rFonts w:hint="cs"/>
          <w:rtl/>
        </w:rPr>
        <w:t>ته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كانت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من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الغابرين</w:t>
      </w:r>
      <w:r w:rsidRPr="00B1426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 w:rsidR="005C16C0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B14260">
        <w:rPr>
          <w:rStyle w:val="libAieChar"/>
          <w:rFonts w:hint="cs"/>
          <w:rtl/>
        </w:rPr>
        <w:t>و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امطرنا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عليهم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مطرا</w:t>
      </w:r>
      <w:r w:rsidRPr="00A905A9">
        <w:rPr>
          <w:rStyle w:val="libAlaemChar"/>
          <w:rFonts w:eastAsia="KFGQPC Uthman Taha Naskh"/>
          <w:rtl/>
        </w:rPr>
        <w:t>)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مطرا</w:t>
      </w:r>
      <w:r>
        <w:rPr>
          <w:rtl/>
        </w:rPr>
        <w:t xml:space="preserve"> (</w:t>
      </w:r>
      <w:r>
        <w:rPr>
          <w:rFonts w:hint="cs"/>
          <w:rtl/>
        </w:rPr>
        <w:t>بارانى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B14260">
        <w:rPr>
          <w:rStyle w:val="libAieChar"/>
          <w:rFonts w:hint="cs"/>
          <w:rtl/>
        </w:rPr>
        <w:t>فانظر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كيف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كان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عاقبة</w:t>
      </w:r>
      <w:r w:rsidRPr="00B14260">
        <w:rPr>
          <w:rStyle w:val="libAieChar"/>
          <w:rtl/>
        </w:rPr>
        <w:t xml:space="preserve"> </w:t>
      </w:r>
      <w:r w:rsidRPr="00B14260">
        <w:rPr>
          <w:rStyle w:val="libAieChar"/>
          <w:rFonts w:hint="cs"/>
          <w:rtl/>
        </w:rPr>
        <w:t>المجرمين</w:t>
      </w:r>
      <w:r w:rsidRPr="00B14260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14260" w:rsidRDefault="002C7AEC" w:rsidP="002C7AEC">
      <w:pPr>
        <w:pStyle w:val="libNormal"/>
        <w:rPr>
          <w:rtl/>
        </w:rPr>
      </w:pP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ضررهاى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شنيع</w:t>
      </w:r>
      <w:r>
        <w:rPr>
          <w:rtl/>
        </w:rPr>
        <w:t xml:space="preserve"> (</w:t>
      </w:r>
      <w:r>
        <w:rPr>
          <w:rFonts w:hint="cs"/>
          <w:rtl/>
        </w:rPr>
        <w:t>لواط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>گرائى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B14260" w:rsidP="002C7AEC">
      <w:pPr>
        <w:pStyle w:val="libNormal"/>
      </w:pPr>
      <w:r>
        <w:rPr>
          <w:rtl/>
        </w:rPr>
        <w:br w:type="page"/>
      </w:r>
    </w:p>
    <w:p w:rsidR="002C7AEC" w:rsidRDefault="002C7AEC" w:rsidP="00853061">
      <w:pPr>
        <w:pStyle w:val="Heading2"/>
      </w:pPr>
      <w:bookmarkStart w:id="86" w:name="_Toc45435565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53061">
        <w:rPr>
          <w:rFonts w:hint="cs"/>
          <w:rtl/>
        </w:rPr>
        <w:t xml:space="preserve">(85) تا (87)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6"/>
    </w:p>
    <w:p w:rsidR="002C7AEC" w:rsidRDefault="00B14260" w:rsidP="00853061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مدين</w:t>
      </w:r>
      <w:r w:rsidR="002C7AEC"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خاهم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شعيبا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قال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يقوم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اعبدوا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الله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لكم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غيره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قد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ج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تكم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بينة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ربكم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وفوا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الكيل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الميزان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تبخسوا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الناس</w:t>
      </w:r>
      <w:r w:rsidR="002C7AEC"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شي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تفسدوا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</w:t>
      </w:r>
      <w:r w:rsidR="00853061"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رض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بعد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اصلحها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ذلكم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خير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لكم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كنتم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مؤمنين</w:t>
      </w:r>
      <w:r w:rsidR="00853061"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(85)</w:t>
      </w:r>
      <w:r w:rsidR="00853061">
        <w:rPr>
          <w:rFonts w:hint="cs"/>
          <w:rtl/>
        </w:rPr>
        <w:t xml:space="preserve"> </w:t>
      </w:r>
      <w:r w:rsidR="00853061"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تقعدوا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بكل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صرط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توعدون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تصدون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سبيل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الله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تبغونها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عوجا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واذكروا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اذ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كنتم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قليلا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فكثركم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انظروا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كيف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كان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عقبة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المفسدين</w:t>
      </w:r>
      <w:r w:rsidR="00853061" w:rsidRPr="00A905A9">
        <w:rPr>
          <w:rStyle w:val="libAlaemChar"/>
          <w:rFonts w:eastAsia="KFGQPC Uthman Taha Naskh" w:hint="cs"/>
          <w:rtl/>
        </w:rPr>
        <w:t>)</w:t>
      </w:r>
      <w:r w:rsidR="00853061">
        <w:rPr>
          <w:rFonts w:hint="cs"/>
          <w:rtl/>
        </w:rPr>
        <w:t xml:space="preserve"> </w:t>
      </w:r>
      <w:r w:rsidR="002C7AEC">
        <w:rPr>
          <w:rtl/>
        </w:rPr>
        <w:t>(86)</w:t>
      </w:r>
      <w:r w:rsidR="00853061">
        <w:rPr>
          <w:rFonts w:hint="cs"/>
          <w:rtl/>
        </w:rPr>
        <w:t xml:space="preserve"> </w:t>
      </w:r>
      <w:r w:rsidR="00853061"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كان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طائفة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منكم</w:t>
      </w:r>
      <w:r w:rsidR="002C7AEC" w:rsidRPr="00853061">
        <w:rPr>
          <w:rStyle w:val="libAieChar"/>
          <w:rtl/>
        </w:rPr>
        <w:t xml:space="preserve"> </w:t>
      </w:r>
      <w:r w:rsid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منوا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بالذى</w:t>
      </w:r>
      <w:r w:rsidR="002C7AEC" w:rsidRPr="00853061">
        <w:rPr>
          <w:rStyle w:val="libAieChar"/>
          <w:rtl/>
        </w:rPr>
        <w:t xml:space="preserve"> </w:t>
      </w:r>
      <w:r w:rsid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رسلت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طائفة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يؤمنوا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فاصبروا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حتى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يحكم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الله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بيننا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هو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خير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الحكمين</w:t>
      </w:r>
      <w:r w:rsidR="00853061" w:rsidRPr="00A905A9">
        <w:rPr>
          <w:rStyle w:val="libAlaemChar"/>
          <w:rFonts w:eastAsia="KFGQPC Uthman Taha Naskh" w:hint="cs"/>
          <w:rtl/>
        </w:rPr>
        <w:t>)</w:t>
      </w:r>
      <w:r w:rsidR="00853061">
        <w:rPr>
          <w:rFonts w:hint="cs"/>
          <w:rtl/>
        </w:rPr>
        <w:t xml:space="preserve"> </w:t>
      </w:r>
      <w:r w:rsidR="002C7AEC">
        <w:rPr>
          <w:rtl/>
        </w:rPr>
        <w:t>(87)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نكاهيد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)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ننشينيد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معوج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داوران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853061">
      <w:pPr>
        <w:pStyle w:val="Heading3"/>
      </w:pPr>
      <w:bookmarkStart w:id="87" w:name="_Toc454355651"/>
      <w:r>
        <w:rPr>
          <w:rFonts w:hint="cs"/>
          <w:rtl/>
        </w:rPr>
        <w:lastRenderedPageBreak/>
        <w:t>تفسير</w:t>
      </w:r>
      <w:r w:rsidR="005C16C0">
        <w:rPr>
          <w:rtl/>
        </w:rPr>
        <w:t>:</w:t>
      </w:r>
      <w:bookmarkEnd w:id="87"/>
    </w:p>
    <w:p w:rsidR="002C7AEC" w:rsidRDefault="002C7AEC" w:rsidP="002C7AEC">
      <w:pPr>
        <w:pStyle w:val="libNormal"/>
      </w:pP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نسبش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مدين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اخاهم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شعيبا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مدين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اخاهم</w:t>
      </w:r>
      <w:r>
        <w:rPr>
          <w:rtl/>
        </w:rPr>
        <w:t xml:space="preserve"> ) (</w:t>
      </w:r>
      <w:r>
        <w:rPr>
          <w:rFonts w:hint="cs"/>
          <w:rtl/>
        </w:rPr>
        <w:t>برادرشان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5C16C0"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53061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قال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قوم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اعبدوا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لكم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غيره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(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قد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جائتكم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بينة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ربكم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(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نگذاريد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فاوفوا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الكيل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الميزان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تبخسوا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الناس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اشيائهم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ضايعات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جبرانى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تفسدوا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الارض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بعد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اصلاحها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ذلكم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خير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لكم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كنتم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مؤ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منين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ثمربخش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بقائى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ننشينيد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معوج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تقعدوا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بكل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صراط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توعدون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تصدون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عن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سبيل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آمن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تبغونها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عوجا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راهزنى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جمعيتتان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فزونتر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اذكروا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اذ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كنتم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قليلا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فكثركم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برنداريد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انظروا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كيف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عاقبة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المفسدين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فشارهائى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گزندى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طايفهاى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طائفة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منكم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آمنوا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بالذى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ارسلت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طائفة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يؤ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فاصبروا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حتى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يحكم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بيننا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هو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خير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الحاكمين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320C9" w:rsidRDefault="00853061" w:rsidP="002C7AE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88" w:name="_Toc45435565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(88) و (89)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8"/>
    </w:p>
    <w:p w:rsidR="002C7AEC" w:rsidRDefault="00853061" w:rsidP="00853061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قال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الملا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الذين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استكبروا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قومه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لنخرجنك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يشعيب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الذين</w:t>
      </w:r>
      <w:r w:rsidR="002C7AEC"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منوا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معك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قريتنا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لتعودن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ملتنا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قال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كرهين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قد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افترينا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على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الله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كذبا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إن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عدنا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ملتكم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بعد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إذ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نجئنا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الله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منها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يكون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نعود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فيها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إلا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يشاء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الله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ربنا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وسع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ربنا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شى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ء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علما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على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الله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توكلنا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ربنا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افتح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بيننا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بين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قومنا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بالحق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</w:t>
      </w:r>
      <w:r w:rsidRPr="00853061">
        <w:rPr>
          <w:rStyle w:val="libAieChar"/>
          <w:rFonts w:hint="cs"/>
          <w:rtl/>
        </w:rPr>
        <w:t>ن</w:t>
      </w:r>
      <w:r w:rsidR="002C7AEC" w:rsidRPr="00853061">
        <w:rPr>
          <w:rStyle w:val="libAieChar"/>
          <w:rFonts w:hint="cs"/>
          <w:rtl/>
        </w:rPr>
        <w:t>ت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خير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الفتحين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(89)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بازگردانيد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بستهايم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بازگرديم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داورانى</w:t>
      </w:r>
      <w:r w:rsidR="005C16C0">
        <w:rPr>
          <w:rtl/>
        </w:rPr>
        <w:t>.</w:t>
      </w:r>
    </w:p>
    <w:p w:rsidR="002C7AEC" w:rsidRDefault="002C7AEC" w:rsidP="00853061">
      <w:pPr>
        <w:pStyle w:val="Heading3"/>
      </w:pPr>
      <w:bookmarkStart w:id="89" w:name="_Toc454355653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89"/>
    </w:p>
    <w:p w:rsidR="002C7AEC" w:rsidRDefault="002C7AEC" w:rsidP="0085306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نظرظاهر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مغرور،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يارانش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گويداشراف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راند،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بازگرديد</w:t>
      </w:r>
      <w:r>
        <w:rPr>
          <w:rtl/>
        </w:rPr>
        <w:t xml:space="preserve">.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قال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الملا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الذين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استكبروا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قومه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لنخرجنك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شعيب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الذين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آمنوا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معك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قريتنا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لتعودن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ملتنا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نابخردانه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بازگردانيد،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قال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كارهين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بقبولانيد،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تحميلى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-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قد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افترينا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على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كذبا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عدنا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ملتكم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بعد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اذ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نجانا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جملهاى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نزده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بروشنى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بازگرديم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بازگرديم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يكون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نعود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فيها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يشاء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ربنا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دستورش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وسع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ربنا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شى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ء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علما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تهديدهايشان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على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توكلنا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مسالمتجوئى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ماجراجوئى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غوغاطلبى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بگشا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گشايندگانى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ربنا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افتح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بيننا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بين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قومنا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بالحق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انت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خير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الفاتحين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853061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افاتحك</w:t>
      </w:r>
      <w:r>
        <w:rPr>
          <w:rtl/>
        </w:rPr>
        <w:t xml:space="preserve"> </w:t>
      </w:r>
      <w:r>
        <w:rPr>
          <w:rFonts w:hint="cs"/>
          <w:rtl/>
        </w:rPr>
        <w:t>بالقاضى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فهميدم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>).</w:t>
      </w:r>
    </w:p>
    <w:p w:rsidR="002C7AEC" w:rsidRDefault="00853061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90" w:name="_Toc4543556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(90) تا (93)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0"/>
    </w:p>
    <w:p w:rsidR="002C7AEC" w:rsidRDefault="00853061" w:rsidP="00853061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قال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الملا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الذين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كفروا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قومه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لئن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اتبعتم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شعيبا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إنكم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إذا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لخسرون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(90)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فأخذتهم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الرجفة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فأصبحوا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دارهم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جثمين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(91)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الذين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كذبوا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شعيبا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كأ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يغنوا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فيها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الذين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كذبوا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شعيبا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كانوا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الخسرين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(92)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فتولى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عنهم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قال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يقوم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لقد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أبلغتكم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رسلت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ربى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نصحت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لكم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فكيف</w:t>
      </w:r>
      <w:r w:rsidR="002C7AEC" w:rsidRPr="0085306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سى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على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قوم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كفرين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(93)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زورمندى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زمينلرزه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بيجانى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رسالات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بخورم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853061">
      <w:pPr>
        <w:pStyle w:val="Heading3"/>
      </w:pPr>
      <w:bookmarkStart w:id="91" w:name="_Toc454355655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91"/>
    </w:p>
    <w:p w:rsidR="002C7AEC" w:rsidRDefault="002C7AEC" w:rsidP="0085306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قال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الملا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الذين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كفروا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قومه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لئن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اتبعتم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شعيبا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انكم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اذا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لخاسرون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خسارتهاى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ورزيدند،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(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بيجانى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فاخذتهم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الرجفة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فاصبحوا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دارهم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جاثمين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جاثمين</w:t>
      </w:r>
      <w:r>
        <w:rPr>
          <w:rtl/>
        </w:rPr>
        <w:t xml:space="preserve"> ) </w:t>
      </w:r>
      <w:r>
        <w:rPr>
          <w:rFonts w:hint="cs"/>
          <w:rtl/>
        </w:rPr>
        <w:t>گذشت</w:t>
      </w:r>
      <w:r w:rsidR="005C16C0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زلزله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(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189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(</w:t>
      </w:r>
      <w:r>
        <w:rPr>
          <w:rFonts w:hint="cs"/>
          <w:rtl/>
        </w:rPr>
        <w:t>سايبانى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زمينلرزه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)!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الذين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كذبوا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شعيبا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يغنوا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فيها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الذين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كذبوا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شعيبا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كانوا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الخاسرين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زيانكارى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رسالات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فتولى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عنهم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قال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قوم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لقد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ابلغتكم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رسالات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ربى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نصحت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لكم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تاسفى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فكيف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آسى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على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قوم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كافرين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853061" w:rsidRDefault="002C7AEC" w:rsidP="002C7AEC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2C7AEC" w:rsidRDefault="00853061" w:rsidP="002C7AEC">
      <w:pPr>
        <w:pStyle w:val="libNormal"/>
      </w:pPr>
      <w:r>
        <w:rPr>
          <w:rtl/>
        </w:rPr>
        <w:br w:type="page"/>
      </w:r>
    </w:p>
    <w:p w:rsidR="002C7AEC" w:rsidRDefault="002C7AEC" w:rsidP="00853061">
      <w:pPr>
        <w:pStyle w:val="Heading2"/>
      </w:pPr>
      <w:bookmarkStart w:id="92" w:name="_Toc45435565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53061">
        <w:rPr>
          <w:rFonts w:hint="cs"/>
          <w:rtl/>
        </w:rPr>
        <w:t xml:space="preserve">(94) و (95)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2"/>
    </w:p>
    <w:p w:rsidR="002C7AEC" w:rsidRDefault="00853061" w:rsidP="00853061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أرسلنا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قرية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نبى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إلا</w:t>
      </w:r>
      <w:r w:rsidR="002C7AEC"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خذنا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أهلها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بالبأ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س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الضر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لعلهم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يضرعون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(94)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ثم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بدلنا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مكان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السيئة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الحسنة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حتى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عفوا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قالوا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قد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مس</w:t>
      </w:r>
      <w:r w:rsidR="002C7AEC"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ب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الضراء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السراء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فأخذنهم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بغتة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يشعرون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(95)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(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بازگردند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>
        <w:rPr>
          <w:rtl/>
        </w:rPr>
        <w:t xml:space="preserve"> ) </w:t>
      </w:r>
      <w:r>
        <w:rPr>
          <w:rFonts w:hint="cs"/>
          <w:rtl/>
        </w:rPr>
        <w:t>نيكى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</w:t>
      </w:r>
      <w:r w:rsidR="005C16C0">
        <w:rPr>
          <w:rtl/>
        </w:rPr>
        <w:t>.</w:t>
      </w:r>
    </w:p>
    <w:p w:rsidR="002C7AEC" w:rsidRDefault="002C7AEC" w:rsidP="00853061">
      <w:pPr>
        <w:pStyle w:val="Heading3"/>
      </w:pPr>
      <w:bookmarkStart w:id="93" w:name="_Toc454355657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93"/>
    </w:p>
    <w:p w:rsidR="002C7AEC" w:rsidRDefault="002C7AEC" w:rsidP="002C7AE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هشدارها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ماجراها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853061">
      <w:pPr>
        <w:pStyle w:val="libNormal"/>
        <w:rPr>
          <w:rtl/>
        </w:rPr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ارسلنا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قرية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نبى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اخذنا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اهلها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بالباساء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الضراء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لعلهم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يضرعون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نعمتند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عطفى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ثم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بدلنا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مكان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السيئة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الحسنة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حتى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عفوا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عفوا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عفو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بدواند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نكبت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محو</w:t>
      </w:r>
      <w:r>
        <w:rPr>
          <w:rtl/>
        </w:rPr>
        <w:t xml:space="preserve">)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نقمت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گرفتاريهائى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امواجى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قالوا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قد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مس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آبائنا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الضراء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السراء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853061" w:rsidRDefault="002C7AEC" w:rsidP="002C7AE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بهرهاى</w:t>
      </w:r>
      <w:r>
        <w:rPr>
          <w:rtl/>
        </w:rPr>
        <w:t xml:space="preserve"> </w:t>
      </w:r>
      <w:r>
        <w:rPr>
          <w:rFonts w:hint="cs"/>
          <w:rtl/>
        </w:rPr>
        <w:t>نگرفتند،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 (</w:t>
      </w:r>
      <w:r>
        <w:rPr>
          <w:rFonts w:hint="cs"/>
          <w:rtl/>
        </w:rPr>
        <w:t>ناگاه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غافلگير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جهت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فاخذناهم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بغتة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يشعرون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853061" w:rsidP="002C7AEC">
      <w:pPr>
        <w:pStyle w:val="libNormal"/>
      </w:pPr>
      <w:r>
        <w:rPr>
          <w:rtl/>
        </w:rPr>
        <w:br w:type="page"/>
      </w:r>
    </w:p>
    <w:p w:rsidR="002C7AEC" w:rsidRDefault="002C7AEC" w:rsidP="00853061">
      <w:pPr>
        <w:pStyle w:val="Heading2"/>
      </w:pPr>
      <w:bookmarkStart w:id="94" w:name="_Toc45435565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53061">
        <w:rPr>
          <w:rFonts w:hint="cs"/>
          <w:rtl/>
        </w:rPr>
        <w:t>(96) تا (100)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4"/>
    </w:p>
    <w:p w:rsidR="002C7AEC" w:rsidRDefault="00853061" w:rsidP="00853061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أهل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القرى</w:t>
      </w:r>
      <w:r w:rsidR="002C7AEC"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أ</w:t>
      </w:r>
      <w:r w:rsidR="002C7AEC" w:rsidRPr="00853061">
        <w:rPr>
          <w:rStyle w:val="libAieChar"/>
          <w:rFonts w:hint="cs"/>
          <w:rtl/>
        </w:rPr>
        <w:t>منوا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اتقوا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لفتحنا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عليهم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بركت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السماء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رض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لكن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كذبوا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فأخذنهم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بما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كانوا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يكسبون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(96)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افأ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أهل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القرى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يأ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تيهم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بأسنا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بيتا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نائمون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(97)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او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أهل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القرى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يأتيهم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بأسنا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ضحى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يلعبون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(98)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أفأ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منوا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مكر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الله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يأمن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مكر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الله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إلا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القوم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الخسرون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(99)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853061">
        <w:rPr>
          <w:rStyle w:val="libAieChar"/>
          <w:rFonts w:hint="cs"/>
          <w:rtl/>
        </w:rPr>
        <w:t>او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يهد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للذين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يرثون</w:t>
      </w:r>
      <w:r w:rsidR="002C7AEC" w:rsidRPr="0085306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الا</w:t>
      </w:r>
      <w:r w:rsidR="002C7AEC" w:rsidRPr="00853061">
        <w:rPr>
          <w:rStyle w:val="libAieChar"/>
          <w:rFonts w:hint="cs"/>
          <w:rtl/>
        </w:rPr>
        <w:t>رض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من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بعد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أهلها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أن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نشاء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أصبنهم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بذنوبهم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و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نطبع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على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قلوبهم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فهم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لا</w:t>
      </w:r>
      <w:r w:rsidR="002C7AEC" w:rsidRPr="00853061">
        <w:rPr>
          <w:rStyle w:val="libAieChar"/>
          <w:rtl/>
        </w:rPr>
        <w:t xml:space="preserve"> </w:t>
      </w:r>
      <w:r w:rsidR="002C7AEC" w:rsidRPr="00853061">
        <w:rPr>
          <w:rStyle w:val="libAieChar"/>
          <w:rFonts w:hint="cs"/>
          <w:rtl/>
        </w:rPr>
        <w:t>يسمعون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(100)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گشائيم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</w:p>
    <w:p w:rsidR="002C7AEC" w:rsidRDefault="002C7AEC" w:rsidP="002C7AEC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:rsidR="002C7AEC" w:rsidRDefault="002C7AEC" w:rsidP="002C7AEC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نشنوند</w:t>
      </w:r>
      <w:r>
        <w:rPr>
          <w:rtl/>
        </w:rPr>
        <w:t>.</w:t>
      </w:r>
    </w:p>
    <w:p w:rsidR="002C7AEC" w:rsidRDefault="002C7AEC" w:rsidP="00853061">
      <w:pPr>
        <w:pStyle w:val="Heading3"/>
      </w:pPr>
      <w:bookmarkStart w:id="95" w:name="_Toc454355659"/>
      <w:r>
        <w:rPr>
          <w:rFonts w:hint="cs"/>
          <w:rtl/>
        </w:rPr>
        <w:lastRenderedPageBreak/>
        <w:t>تفسير</w:t>
      </w:r>
      <w:r w:rsidR="005C16C0">
        <w:rPr>
          <w:rtl/>
        </w:rPr>
        <w:t>:</w:t>
      </w:r>
      <w:bookmarkEnd w:id="95"/>
    </w:p>
    <w:p w:rsidR="002C7AEC" w:rsidRDefault="002C7AEC" w:rsidP="002C7AEC">
      <w:pPr>
        <w:pStyle w:val="libNormal"/>
      </w:pP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گوياتر،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گشوديم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اهل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القرى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آمنوا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اتقوا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لفتحنا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عليهم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بركات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السماء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الارض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لكن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كذبوا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فاخذناهم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بما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كانوا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يكسبون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85306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بركات</w:t>
      </w:r>
      <w:r>
        <w:rPr>
          <w:rtl/>
        </w:rPr>
        <w:t xml:space="preserve"> )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روئيدن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2 - (</w:t>
      </w:r>
      <w:r>
        <w:rPr>
          <w:rFonts w:hint="cs"/>
          <w:rtl/>
        </w:rPr>
        <w:t>بركات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ثبات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تسليحاتى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اخذ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واكنشها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ناامنيهاى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</w:p>
    <w:p w:rsidR="002C7AEC" w:rsidRDefault="002C7AEC" w:rsidP="0085306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گذرانند؟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صنايعش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خوشبختر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جانكاهى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جرائد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نيويورك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ثروتمندترين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پيشرفتهترين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مغازه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غارتگران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پليس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غارتگران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غارتگران</w:t>
      </w:r>
      <w:r>
        <w:rPr>
          <w:rtl/>
        </w:rPr>
        <w:t xml:space="preserve"> </w:t>
      </w:r>
      <w:r>
        <w:rPr>
          <w:rFonts w:hint="cs"/>
          <w:rtl/>
        </w:rPr>
        <w:t>حرفهاى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غارتگر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ناامنى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جرائد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نيويورك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هتلهاى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چندين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طبقهاى</w:t>
      </w:r>
      <w:r>
        <w:rPr>
          <w:rtl/>
        </w:rPr>
        <w:t xml:space="preserve"> </w:t>
      </w:r>
      <w:r>
        <w:rPr>
          <w:rFonts w:hint="cs"/>
          <w:rtl/>
        </w:rPr>
        <w:t>نيويورك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راهروهاى</w:t>
      </w:r>
      <w:r>
        <w:rPr>
          <w:rtl/>
        </w:rPr>
        <w:t xml:space="preserve"> </w:t>
      </w:r>
      <w:r>
        <w:rPr>
          <w:rFonts w:hint="cs"/>
          <w:rtl/>
        </w:rPr>
        <w:t>هتل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متصديان</w:t>
      </w:r>
      <w:r>
        <w:rPr>
          <w:rtl/>
        </w:rPr>
        <w:t xml:space="preserve"> </w:t>
      </w:r>
      <w:r>
        <w:rPr>
          <w:rFonts w:hint="cs"/>
          <w:rtl/>
        </w:rPr>
        <w:t>هتل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راهروها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غارتگران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اكيپهاى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اطاقهاى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ناظران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آدمكشى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جوامعى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ماندهاند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سرشار؟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فشردگى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!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مجرمانى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آرميده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أ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فامن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اهل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القرى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ياتيهم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باسنا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بياتا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نائمون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بازيها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سرگرميها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او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أمن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اهل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القرى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ياتيهم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باسنا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ضحى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يلعبون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خوشى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ناخوشى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بپيچد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چينى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پيشرفتى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تكنولوژى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قدرتمندى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ايمنند؟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أ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فامنوا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مكر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يامن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مكر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القوم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الخاسرون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شكستناپذير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خوشگذرانى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جملهاى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صالحان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خارجند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لغزشها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نرسانند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اخاف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عصيت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مكرك</w:t>
      </w:r>
      <w:r>
        <w:rPr>
          <w:rtl/>
        </w:rPr>
        <w:t xml:space="preserve"> -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جهر</w:t>
      </w:r>
      <w:r>
        <w:rPr>
          <w:rtl/>
        </w:rPr>
        <w:t xml:space="preserve"> -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يامن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الخاسرون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مساز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 w:rsidR="00853061" w:rsidRPr="00A905A9">
        <w:rPr>
          <w:rStyle w:val="libAlaemChar"/>
          <w:rFonts w:eastAsia="KFGQPC Uthman Taha Naskh" w:hint="cs"/>
          <w:rtl/>
        </w:rPr>
        <w:t>(</w:t>
      </w:r>
      <w:r w:rsidRPr="00853061">
        <w:rPr>
          <w:rStyle w:val="libAieChar"/>
          <w:rFonts w:hint="cs"/>
          <w:rtl/>
        </w:rPr>
        <w:t>فلا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يامن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مكر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القوم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الخاسرون</w:t>
      </w:r>
      <w:r w:rsidR="00853061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.</w:t>
      </w:r>
    </w:p>
    <w:p w:rsidR="002C7AEC" w:rsidRDefault="002C7AEC" w:rsidP="0085306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تامنن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يامن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الخاسرون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853061" w:rsidRPr="00A905A9">
        <w:rPr>
          <w:rStyle w:val="libAlaemChar"/>
          <w:rFonts w:eastAsia="KFGQPC Uthman Taha Naskh" w:hint="cs"/>
          <w:rtl/>
        </w:rPr>
        <w:t>(</w:t>
      </w:r>
      <w:r w:rsidRPr="00853061">
        <w:rPr>
          <w:rStyle w:val="libAieChar"/>
          <w:rFonts w:hint="cs"/>
          <w:rtl/>
        </w:rPr>
        <w:t>فلا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يامن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مكر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الله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القوم</w:t>
      </w:r>
      <w:r w:rsidR="00853061" w:rsidRPr="00853061">
        <w:rPr>
          <w:rStyle w:val="libAieChar"/>
          <w:rFonts w:hint="cs"/>
          <w:rtl/>
        </w:rPr>
        <w:t xml:space="preserve"> </w:t>
      </w:r>
      <w:r w:rsidRPr="00853061">
        <w:rPr>
          <w:rStyle w:val="libAieChar"/>
          <w:rFonts w:hint="cs"/>
          <w:rtl/>
        </w:rPr>
        <w:t>الخاسرون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ترس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رجا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متنبه</w:t>
      </w:r>
      <w:r>
        <w:rPr>
          <w:rtl/>
        </w:rPr>
        <w:t xml:space="preserve"> </w:t>
      </w:r>
      <w:r>
        <w:rPr>
          <w:rFonts w:hint="cs"/>
          <w:rtl/>
        </w:rPr>
        <w:t>نشدند؟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او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يهد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للذين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يرثون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الارض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من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بعد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اهلها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ان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نشاء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اصبناهم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بذنوبهم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اندرزى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853061">
        <w:rPr>
          <w:rStyle w:val="libAieChar"/>
          <w:rFonts w:hint="cs"/>
          <w:rtl/>
        </w:rPr>
        <w:t>و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نطبع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على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قلوبهم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فهم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لا</w:t>
      </w:r>
      <w:r w:rsidRPr="00853061">
        <w:rPr>
          <w:rStyle w:val="libAieChar"/>
          <w:rtl/>
        </w:rPr>
        <w:t xml:space="preserve"> </w:t>
      </w:r>
      <w:r w:rsidRPr="00853061">
        <w:rPr>
          <w:rStyle w:val="libAieChar"/>
          <w:rFonts w:hint="cs"/>
          <w:rtl/>
        </w:rPr>
        <w:t>يسمعون</w:t>
      </w:r>
      <w:r w:rsidRPr="0085306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853061">
        <w:rPr>
          <w:rFonts w:hint="cs"/>
          <w:rtl/>
        </w:rPr>
        <w:t>.</w:t>
      </w:r>
    </w:p>
    <w:p w:rsidR="00853061" w:rsidRDefault="002C7AEC" w:rsidP="00853061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853061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53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853061" w:rsidP="00853061">
      <w:pPr>
        <w:pStyle w:val="libNormal"/>
      </w:pPr>
      <w:r>
        <w:rPr>
          <w:rtl/>
        </w:rPr>
        <w:br w:type="page"/>
      </w:r>
    </w:p>
    <w:p w:rsidR="002C7AEC" w:rsidRDefault="002C7AEC" w:rsidP="00853061">
      <w:pPr>
        <w:pStyle w:val="Heading2"/>
      </w:pPr>
      <w:bookmarkStart w:id="96" w:name="_Toc45435566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53061">
        <w:rPr>
          <w:rFonts w:hint="cs"/>
          <w:rtl/>
        </w:rPr>
        <w:t xml:space="preserve">(101) و (102)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6"/>
    </w:p>
    <w:p w:rsidR="002C7AEC" w:rsidRDefault="00853061" w:rsidP="00853061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تلك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القرى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نقص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عليك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أنبائها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لقد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ج</w:t>
      </w:r>
      <w:r w:rsidRPr="00535417">
        <w:rPr>
          <w:rStyle w:val="libAieChar"/>
          <w:rFonts w:hint="cs"/>
          <w:rtl/>
        </w:rPr>
        <w:t>أ</w:t>
      </w:r>
      <w:r w:rsidR="002C7AEC" w:rsidRPr="00535417">
        <w:rPr>
          <w:rStyle w:val="libAieChar"/>
          <w:rFonts w:hint="cs"/>
          <w:rtl/>
        </w:rPr>
        <w:t>تهم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رسلهم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بالبينت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فما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كانوا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ليؤ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بما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كذبوا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قبل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كذلك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يطبع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الله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على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قلوب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الكفرين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(101)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وجدنا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كثرهم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عهد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وجدنا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كثرهم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لفسقين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(102)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آباديهائى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 w:rsidR="005C16C0">
        <w:rPr>
          <w:rtl/>
        </w:rPr>
        <w:t>.</w:t>
      </w:r>
    </w:p>
    <w:p w:rsidR="002C7AEC" w:rsidRDefault="002C7AEC" w:rsidP="00535417">
      <w:pPr>
        <w:pStyle w:val="Heading3"/>
      </w:pPr>
      <w:bookmarkStart w:id="97" w:name="_Toc454355661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97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عبرتهائى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انبائه</w:t>
      </w:r>
      <w:r w:rsidR="00535417">
        <w:rPr>
          <w:rFonts w:hint="cs"/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لقد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جائتهم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رسلهم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بالبينات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مستمر،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فما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كانوا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ليؤ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منوا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بما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كذبوا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قبل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قلوبشان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كذلك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يطبع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الله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على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قلوب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الكافرين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ملكه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پيمانشكن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نيافتيم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وجدنا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لاكثرهم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عهد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172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)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 w:rsidR="00535417"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فطرى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پوئيدن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وجدنا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اكثرهم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لفاسقين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35417" w:rsidRDefault="002C7AEC" w:rsidP="00535417">
      <w:pPr>
        <w:pStyle w:val="libNormal"/>
        <w:rPr>
          <w:rtl/>
        </w:rPr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پيمانشكن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اقليتهائى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 w:rsidR="00535417">
        <w:rPr>
          <w:rFonts w:hint="cs"/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حقطلبى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.</w:t>
      </w:r>
    </w:p>
    <w:p w:rsidR="002C7AEC" w:rsidRDefault="00535417" w:rsidP="00535417">
      <w:pPr>
        <w:pStyle w:val="libNormal"/>
      </w:pPr>
      <w:r>
        <w:rPr>
          <w:rtl/>
        </w:rPr>
        <w:br w:type="page"/>
      </w:r>
    </w:p>
    <w:p w:rsidR="002C7AEC" w:rsidRDefault="002C7AEC" w:rsidP="00535417">
      <w:pPr>
        <w:pStyle w:val="Heading2"/>
      </w:pPr>
      <w:bookmarkStart w:id="98" w:name="_Toc4543556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35417">
        <w:rPr>
          <w:rFonts w:hint="cs"/>
          <w:rtl/>
        </w:rPr>
        <w:t xml:space="preserve">(103) تا (108)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8"/>
    </w:p>
    <w:p w:rsidR="002C7AEC" w:rsidRDefault="00535417" w:rsidP="00535417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ثم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بعثنا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بعدهم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موسى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بايتنا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إلى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فرعون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ملايه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فظلموا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بها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فانظر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كيف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كان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عقبة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المفسدين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(103)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قال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موسى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يفرعون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إنى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رسول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رب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العلمين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(104)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حقيق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على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أقول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على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الله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إلا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الحق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قد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جئتكم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ببينة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ربكم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فأرسل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معى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بنى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إسر</w:t>
      </w:r>
      <w:r w:rsidRPr="00535417">
        <w:rPr>
          <w:rStyle w:val="libAieChar"/>
          <w:rFonts w:hint="cs"/>
          <w:rtl/>
        </w:rPr>
        <w:t>ئ</w:t>
      </w:r>
      <w:r w:rsidR="002C7AEC" w:rsidRPr="00535417">
        <w:rPr>
          <w:rStyle w:val="libAieChar"/>
          <w:rFonts w:hint="cs"/>
          <w:rtl/>
        </w:rPr>
        <w:t>يل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(105)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قال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كنت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جئت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باية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فأت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بها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كنت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الصدقين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(106)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فألقى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عصاه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فإذا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هى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ثعبان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مبين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(107)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نزع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يده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فإذا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هى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بيضاء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للنظرين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(108)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)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كشيد؟</w:t>
      </w:r>
    </w:p>
    <w:p w:rsidR="002C7AEC" w:rsidRDefault="002C7AEC" w:rsidP="002C7AEC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نگويم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106 - 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آوردهاى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راستگويانى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اژدهاى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2C7AEC" w:rsidRDefault="002C7AEC" w:rsidP="00535417">
      <w:pPr>
        <w:pStyle w:val="Heading3"/>
      </w:pPr>
      <w:bookmarkStart w:id="99" w:name="_Toc454355663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99"/>
    </w:p>
    <w:p w:rsidR="002C7AEC" w:rsidRDefault="002C7AEC" w:rsidP="002C7AEC">
      <w:pPr>
        <w:pStyle w:val="libNormal"/>
      </w:pP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درگيريهاى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درگيريهاى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لازمتر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شعرا،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بچينيم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پرماجرا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فراوانترى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فرازهاى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درگيريهاى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درگيريهاى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ثم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بعثنا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بعدهم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موسى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باياتنا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فرعون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ملائه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 w:rsidR="005C16C0">
        <w:rPr>
          <w:rtl/>
        </w:rPr>
        <w:t>،</w:t>
      </w:r>
      <w:r>
        <w:rPr>
          <w:rtl/>
        </w:rPr>
        <w:t>(</w:t>
      </w:r>
      <w:r>
        <w:rPr>
          <w:rFonts w:hint="cs"/>
          <w:rtl/>
        </w:rPr>
        <w:t>قيصر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(</w:t>
      </w:r>
      <w:r>
        <w:rPr>
          <w:rFonts w:hint="cs"/>
          <w:rtl/>
        </w:rPr>
        <w:t>كسرى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كلمه</w:t>
      </w:r>
      <w:r>
        <w:rPr>
          <w:rtl/>
        </w:rPr>
        <w:t xml:space="preserve"> (</w:t>
      </w:r>
      <w:r>
        <w:rPr>
          <w:rFonts w:hint="cs"/>
          <w:rtl/>
        </w:rPr>
        <w:t>ملا</w:t>
      </w:r>
      <w:r>
        <w:rPr>
          <w:rtl/>
        </w:rPr>
        <w:t xml:space="preserve">)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سرشناس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استخلاص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انحرافهاى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نبض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فظلموا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53541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 w:rsidR="0053541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فانظر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كيف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كان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عاقبة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المفسدين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درگيريهاى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قال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موسى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يا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فرعون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رسول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رب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العالمين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تملق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چاپلوسى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سرورا</w:t>
      </w:r>
      <w:r>
        <w:rPr>
          <w:rtl/>
        </w:rPr>
        <w:t xml:space="preserve">! </w:t>
      </w:r>
      <w:r>
        <w:rPr>
          <w:rFonts w:hint="cs"/>
          <w:rtl/>
        </w:rPr>
        <w:t>مالكا</w:t>
      </w:r>
      <w:r>
        <w:rPr>
          <w:rtl/>
        </w:rPr>
        <w:t xml:space="preserve">! </w:t>
      </w:r>
      <w:r>
        <w:rPr>
          <w:rFonts w:hint="cs"/>
          <w:rtl/>
        </w:rPr>
        <w:t>پروردگار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زنگ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نگويم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حقيق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على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لا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اقول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على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الله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الحق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قد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جئتكم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ببينة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ربكم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فارسل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معى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بنى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اسرائيل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بردگانى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</w:p>
    <w:p w:rsidR="002C7AEC" w:rsidRDefault="002C7AEC" w:rsidP="002C7AEC">
      <w:pPr>
        <w:pStyle w:val="libNormal"/>
      </w:pP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قال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كنت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جئت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باية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فات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بها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كنت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الصادقين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حقجوئى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جستجوگر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اژدهاى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فالقى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عصاه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فاذا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هى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ثعبان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مبين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اژدها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چشمبندى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مارهائى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31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مارهاى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ثعبان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اژدها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عظيمتر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تكاملها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پيدرپى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گذشتن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نزع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يده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فاذا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هى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بيضاء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للناظرين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نزع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برگرفتن</w:t>
      </w:r>
      <w:r>
        <w:rPr>
          <w:rtl/>
        </w:rPr>
        <w:t xml:space="preserve"> </w:t>
      </w:r>
      <w:r>
        <w:rPr>
          <w:rFonts w:hint="cs"/>
          <w:rtl/>
        </w:rPr>
        <w:t>عبا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نزع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نزع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اسلك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يدك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فى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جيبك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تخرج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بيضاء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بازميگشت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عصا،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535417" w:rsidRDefault="002C7AEC" w:rsidP="002C7AEC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ارعاب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ارعاب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5C16C0">
        <w:rPr>
          <w:rtl/>
        </w:rPr>
        <w:t>.</w:t>
      </w:r>
    </w:p>
    <w:p w:rsidR="002C7AEC" w:rsidRDefault="00535417" w:rsidP="002C7AEC">
      <w:pPr>
        <w:pStyle w:val="libNormal"/>
      </w:pPr>
      <w:r>
        <w:rPr>
          <w:rtl/>
        </w:rPr>
        <w:br w:type="page"/>
      </w:r>
    </w:p>
    <w:p w:rsidR="002C7AEC" w:rsidRDefault="002C7AEC" w:rsidP="00535417">
      <w:pPr>
        <w:pStyle w:val="Heading2"/>
      </w:pPr>
      <w:bookmarkStart w:id="100" w:name="_Toc4543556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35417">
        <w:rPr>
          <w:rFonts w:hint="cs"/>
          <w:rtl/>
        </w:rPr>
        <w:t xml:space="preserve">(109) تا (112)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0"/>
    </w:p>
    <w:p w:rsidR="002C7AEC" w:rsidRDefault="00535417" w:rsidP="00535417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قال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الملا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قوم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فرعون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هذا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لسحر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عليم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(109)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يريد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يخرجكم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أرضكم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فما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ذا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تأمرون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(110)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قالوا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أرجه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</w:t>
      </w:r>
      <w:r w:rsidRPr="00535417">
        <w:rPr>
          <w:rStyle w:val="libAieChar"/>
          <w:rFonts w:hint="cs"/>
          <w:rtl/>
        </w:rPr>
        <w:t>خ</w:t>
      </w:r>
      <w:r w:rsidR="002C7AEC" w:rsidRPr="00535417">
        <w:rPr>
          <w:rStyle w:val="libAieChar"/>
          <w:rFonts w:hint="cs"/>
          <w:rtl/>
        </w:rPr>
        <w:t>اه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أرسل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المدائن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حشرين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(111)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يأتوك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بكل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سحر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عليم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(112)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110 -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سرزمينتان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tl/>
        </w:rPr>
        <w:t>111 -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112 -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>.</w:t>
      </w:r>
    </w:p>
    <w:p w:rsidR="002C7AEC" w:rsidRDefault="002C7AEC" w:rsidP="00535417">
      <w:pPr>
        <w:pStyle w:val="Heading3"/>
      </w:pPr>
      <w:bookmarkStart w:id="101" w:name="_Toc454355665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01"/>
    </w:p>
    <w:p w:rsidR="002C7AEC" w:rsidRDefault="002C7AEC" w:rsidP="002C7AEC">
      <w:pPr>
        <w:pStyle w:val="libNormal"/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واكنشهاى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آزمودهاى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قال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الملا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قوم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فرعون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هذا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لساحر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عليم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535417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 w:rsidR="00535417" w:rsidRPr="00A905A9">
        <w:rPr>
          <w:rStyle w:val="libAlaemChar"/>
          <w:rFonts w:eastAsia="KFGQPC Uthman Taha Naskh" w:hint="cs"/>
          <w:rtl/>
        </w:rPr>
        <w:t>(</w:t>
      </w:r>
      <w:r w:rsidRPr="00535417">
        <w:rPr>
          <w:rStyle w:val="libAieChar"/>
          <w:rFonts w:hint="cs"/>
          <w:rtl/>
        </w:rPr>
        <w:t>قال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للملا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حوله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هذا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الساحر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عليم</w:t>
      </w:r>
      <w:r w:rsidR="00535417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535417">
        <w:rPr>
          <w:rFonts w:hint="cs"/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شعراء</w:t>
      </w:r>
      <w:r>
        <w:rPr>
          <w:rtl/>
        </w:rPr>
        <w:t xml:space="preserve"> - 34).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متملق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چاپلوسش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ارضاى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چشمشان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آزمودهاى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كارگردانان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وطنتان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براند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يريد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يخرجكم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ارضكم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فما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ذا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تامرون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535417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ميدهيد؟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 w:rsidR="00535417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تامرون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(</w:t>
      </w:r>
      <w:r>
        <w:rPr>
          <w:rFonts w:hint="cs"/>
          <w:rtl/>
        </w:rPr>
        <w:t>هارون</w:t>
      </w:r>
      <w:r>
        <w:rPr>
          <w:rtl/>
        </w:rPr>
        <w:t xml:space="preserve"> )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قالوا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ارجه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اخاه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ارسل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فى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المدائن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حاشرين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ياتوك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بكل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ساحر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عليم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35417" w:rsidRDefault="002C7AEC" w:rsidP="002C7AEC">
      <w:pPr>
        <w:pStyle w:val="libNormal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كارگردانان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صادقانه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ميدانستند،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جنبشهاى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عجيبش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مظلوميت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بريزند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!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>.</w:t>
      </w:r>
    </w:p>
    <w:p w:rsidR="002C7AEC" w:rsidRDefault="00535417" w:rsidP="002C7AEC">
      <w:pPr>
        <w:pStyle w:val="libNormal"/>
      </w:pPr>
      <w:r>
        <w:rPr>
          <w:rtl/>
        </w:rPr>
        <w:br w:type="page"/>
      </w:r>
    </w:p>
    <w:p w:rsidR="002C7AEC" w:rsidRDefault="002C7AEC" w:rsidP="00535417">
      <w:pPr>
        <w:pStyle w:val="Heading2"/>
      </w:pPr>
      <w:bookmarkStart w:id="102" w:name="_Toc4543556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35417">
        <w:rPr>
          <w:rFonts w:hint="cs"/>
          <w:rtl/>
        </w:rPr>
        <w:t xml:space="preserve">(113) تا (122)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2"/>
    </w:p>
    <w:p w:rsidR="002C7AEC" w:rsidRDefault="00535417" w:rsidP="00535417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جاء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السحرة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فرعون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قالوا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جرا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كنا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نحن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الغلبين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(113)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قال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نعم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إنكم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لمن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المقربين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(114)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قالوا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يموسى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إما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تلقى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إما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نكون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نحن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الملقين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(115)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قال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ألقوا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فلما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ألقوا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سحروا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أعين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الناس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استرهبوهم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جاء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بسحر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عظيم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(116)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أوحينا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إلى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موسى</w:t>
      </w:r>
      <w:r w:rsidR="002C7AEC"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أ</w:t>
      </w:r>
      <w:r w:rsidR="002C7AEC" w:rsidRPr="00535417">
        <w:rPr>
          <w:rStyle w:val="libAieChar"/>
          <w:rFonts w:hint="cs"/>
          <w:rtl/>
        </w:rPr>
        <w:t>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ألق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عصاك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فإذا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هى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تلقف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يأفكون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(117)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فوقع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الحق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بطل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كانوا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يعملون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(118)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فغلبوا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هنالك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انقلبوا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صغرين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(119)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ألقى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السحرة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سجدين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(120)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قالوا</w:t>
      </w:r>
      <w:r w:rsidR="002C7AEC"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أ</w:t>
      </w:r>
      <w:r w:rsidR="002C7AEC" w:rsidRPr="00535417">
        <w:rPr>
          <w:rStyle w:val="libAieChar"/>
          <w:rFonts w:hint="cs"/>
          <w:rtl/>
        </w:rPr>
        <w:t>منا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برب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العلمين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(121)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رب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موسى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هرون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(122)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113 -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tl/>
        </w:rPr>
        <w:t xml:space="preserve">114 -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>115 - (</w:t>
      </w:r>
      <w:r>
        <w:rPr>
          <w:rFonts w:hint="cs"/>
          <w:rtl/>
        </w:rPr>
        <w:t>ساحران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افكنيم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116 -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بيفكنيد،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چشمبندى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ترسانى</w:t>
      </w:r>
      <w:r>
        <w:rPr>
          <w:rtl/>
        </w:rPr>
        <w:t xml:space="preserve"> </w:t>
      </w:r>
      <w:r>
        <w:rPr>
          <w:rFonts w:hint="cs"/>
          <w:rtl/>
        </w:rPr>
        <w:t>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117 -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برگرفت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>118 -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119 -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120 -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(</w:t>
      </w:r>
      <w:r>
        <w:rPr>
          <w:rFonts w:hint="cs"/>
          <w:rtl/>
        </w:rPr>
        <w:t>همگى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121 -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122 -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5C16C0">
        <w:rPr>
          <w:rtl/>
        </w:rPr>
        <w:t>.</w:t>
      </w:r>
    </w:p>
    <w:p w:rsidR="002C7AEC" w:rsidRDefault="002C7AEC" w:rsidP="00535417">
      <w:pPr>
        <w:pStyle w:val="Heading3"/>
      </w:pPr>
      <w:bookmarkStart w:id="103" w:name="_Toc454355667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03"/>
    </w:p>
    <w:p w:rsidR="002C7AEC" w:rsidRDefault="002C7AEC" w:rsidP="002C7AEC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شتافتند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جاء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السحرة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فرعون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قالوا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لنا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لاجرا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كنا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نحن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الغالبين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فوقالعادهاى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ميخواستند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مساعد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قال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نعم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انكم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لمن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المقربين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ميتوانست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گازهاى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عصاهاى</w:t>
      </w:r>
      <w:r>
        <w:rPr>
          <w:rtl/>
        </w:rPr>
        <w:t xml:space="preserve"> </w:t>
      </w:r>
      <w:r>
        <w:rPr>
          <w:rFonts w:hint="cs"/>
          <w:rtl/>
        </w:rPr>
        <w:t>توخالى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(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قالوا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يا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موسى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اما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تلقى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اما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نكون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نحن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الملقين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خونسردى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قال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القوا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طنابها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چشمبندى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گفتارهاى</w:t>
      </w:r>
      <w:r>
        <w:rPr>
          <w:rtl/>
        </w:rPr>
        <w:t xml:space="preserve"> </w:t>
      </w:r>
      <w:r>
        <w:rPr>
          <w:rFonts w:hint="cs"/>
          <w:rtl/>
        </w:rPr>
        <w:t>اغراق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فلما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القوا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سحروا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اعين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الناس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استرهبوهم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جاؤ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بسحر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عظيم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كلمه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خدعه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ميسازند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</w:t>
      </w:r>
      <w:r>
        <w:rPr>
          <w:rFonts w:hint="cs"/>
          <w:rtl/>
        </w:rPr>
        <w:t>مرموز،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خارقالعادهاى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2C7AEC" w:rsidRDefault="002C7AEC" w:rsidP="00535417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تلقينهاى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اغراق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هولانگيز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فوقالعاده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سحروا</w:t>
      </w:r>
      <w:r>
        <w:rPr>
          <w:rtl/>
        </w:rPr>
        <w:t xml:space="preserve"> </w:t>
      </w:r>
      <w:r>
        <w:rPr>
          <w:rFonts w:hint="cs"/>
          <w:rtl/>
        </w:rPr>
        <w:t>اعين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(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استرهبوهم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535417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جاؤ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بسحر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صحنهاى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هولانگيز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نميرفت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  <w:rPr>
          <w:rtl/>
        </w:rPr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ميشدند،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عصر،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فاوجس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خيفة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وحشتانگيز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ترسيد،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پهناورش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سياستهاى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ارعاب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بيانتهاى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مقاومتى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ميكوبد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ميشكند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تبسم</w:t>
      </w:r>
      <w:r>
        <w:rPr>
          <w:rtl/>
        </w:rPr>
        <w:t xml:space="preserve"> </w:t>
      </w:r>
      <w:r>
        <w:rPr>
          <w:rFonts w:hint="cs"/>
          <w:rtl/>
        </w:rPr>
        <w:t>رضايتبخشى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ميدرخشيد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اژدهائى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مارهاى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قلابى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اوحينا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موسى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الق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عصاك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فاذا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هى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تلقف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يافكون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535417">
      <w:pPr>
        <w:pStyle w:val="libNormal"/>
      </w:pPr>
      <w:r>
        <w:rPr>
          <w:rFonts w:hint="cs"/>
          <w:rtl/>
        </w:rPr>
        <w:t>تلقف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لقف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53541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بلعيدن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يافكون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افك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كتف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درآمد،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نبلعيد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بازگردانيد،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بلعيدن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نميتواند،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ساحرى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تلقف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تلقف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درآيد،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بازگشتن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rPr>
          <w:rtl/>
        </w:rPr>
        <w:t>.</w:t>
      </w:r>
    </w:p>
    <w:p w:rsidR="002C7AEC" w:rsidRDefault="002C7AEC" w:rsidP="00535417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 w:rsidR="00535417">
        <w:rPr>
          <w:rFonts w:hint="cs"/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بيانتهاى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گمنام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ماندند،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فوقع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الحق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بطل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كانوا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يعملون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ضربتى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فغلبوا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هنالك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انقلبوا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صاغرين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535417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ولولهاى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بفرار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ميكشيدند،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نگريستند،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عرق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نميتوانستند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صحنهاى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 w:rsidR="00535417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ألقى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السحرة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ساجدين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قالوا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آمنا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برب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العالمين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535417">
        <w:rPr>
          <w:rStyle w:val="libAieChar"/>
          <w:rFonts w:hint="cs"/>
          <w:rtl/>
        </w:rPr>
        <w:t>رب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موسى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و</w:t>
      </w:r>
      <w:r w:rsidRPr="00535417">
        <w:rPr>
          <w:rStyle w:val="libAieChar"/>
          <w:rtl/>
        </w:rPr>
        <w:t xml:space="preserve"> </w:t>
      </w:r>
      <w:r w:rsidRPr="00535417">
        <w:rPr>
          <w:rStyle w:val="libAieChar"/>
          <w:rFonts w:hint="cs"/>
          <w:rtl/>
        </w:rPr>
        <w:t>هارون</w:t>
      </w:r>
      <w:r w:rsidRPr="00535417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پيشبينى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بپوشاند،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گهگاه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ميوزد،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واردتر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ميتوانستند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تشخيصش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دريافتند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535417" w:rsidRDefault="002C7AEC" w:rsidP="002C7AEC">
      <w:pPr>
        <w:pStyle w:val="libNormal"/>
        <w:rPr>
          <w:rtl/>
        </w:rPr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</w:t>
      </w:r>
      <w:r>
        <w:rPr>
          <w:rFonts w:hint="cs"/>
          <w:rtl/>
        </w:rPr>
        <w:t>القى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واداشت</w:t>
      </w:r>
      <w:r w:rsidR="005C16C0">
        <w:rPr>
          <w:rtl/>
        </w:rPr>
        <w:t>.</w:t>
      </w:r>
    </w:p>
    <w:p w:rsidR="002C7AEC" w:rsidRDefault="00535417" w:rsidP="002C7AEC">
      <w:pPr>
        <w:pStyle w:val="libNormal"/>
      </w:pPr>
      <w:r>
        <w:rPr>
          <w:rtl/>
        </w:rPr>
        <w:br w:type="page"/>
      </w:r>
    </w:p>
    <w:p w:rsidR="002C7AEC" w:rsidRDefault="002C7AEC" w:rsidP="00535417">
      <w:pPr>
        <w:pStyle w:val="Heading2"/>
      </w:pPr>
      <w:bookmarkStart w:id="104" w:name="_Toc45435566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35417">
        <w:rPr>
          <w:rFonts w:hint="cs"/>
          <w:rtl/>
        </w:rPr>
        <w:t xml:space="preserve">(123) تا (126)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4"/>
    </w:p>
    <w:p w:rsidR="002C7AEC" w:rsidRDefault="00535417" w:rsidP="00535417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قال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فرعون</w:t>
      </w:r>
      <w:r w:rsidR="002C7AEC" w:rsidRPr="0053541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535417">
        <w:rPr>
          <w:rStyle w:val="libAieChar"/>
          <w:rFonts w:hint="cs"/>
          <w:rtl/>
        </w:rPr>
        <w:t>منتم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به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قبل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أن</w:t>
      </w:r>
      <w:r w:rsidR="002C7AEC" w:rsidRPr="0053541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535417">
        <w:rPr>
          <w:rStyle w:val="libAieChar"/>
          <w:rFonts w:hint="cs"/>
          <w:rtl/>
        </w:rPr>
        <w:t>ذن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لكم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هذا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لمكر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مكرتموه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المدينة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لتخرجوا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منها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أهلها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فسوف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تعلمون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(123)</w:t>
      </w:r>
    </w:p>
    <w:p w:rsidR="002C7AEC" w:rsidRDefault="00535417" w:rsidP="00535417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لا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قطعن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أيديكم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أرجلكم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خلف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ثم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صلبنكم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أجمعين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(124)</w:t>
      </w:r>
    </w:p>
    <w:p w:rsidR="002C7AEC" w:rsidRDefault="00535417" w:rsidP="002C7AEC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قالوا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إلى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ربنا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منقلبون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(125)</w:t>
      </w:r>
    </w:p>
    <w:p w:rsidR="002C7AEC" w:rsidRDefault="00535417" w:rsidP="00535417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تنقم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إلا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أن</w:t>
      </w:r>
      <w:r w:rsidR="002C7AEC" w:rsidRPr="0053541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535417">
        <w:rPr>
          <w:rStyle w:val="libAieChar"/>
          <w:rFonts w:hint="cs"/>
          <w:rtl/>
        </w:rPr>
        <w:t>منا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بايت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ربنا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لما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ج</w:t>
      </w:r>
      <w:r>
        <w:rPr>
          <w:rStyle w:val="libAieChar"/>
          <w:rFonts w:hint="cs"/>
          <w:rtl/>
        </w:rPr>
        <w:t>أ</w:t>
      </w:r>
      <w:r w:rsidR="002C7AEC" w:rsidRPr="00535417">
        <w:rPr>
          <w:rStyle w:val="libAieChar"/>
          <w:rFonts w:hint="cs"/>
          <w:rtl/>
        </w:rPr>
        <w:t>تنا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ربنا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أفرغ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علينا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صبرا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و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توفنا</w:t>
      </w:r>
      <w:r w:rsidR="002C7AEC" w:rsidRPr="00535417">
        <w:rPr>
          <w:rStyle w:val="libAieChar"/>
          <w:rtl/>
        </w:rPr>
        <w:t xml:space="preserve"> </w:t>
      </w:r>
      <w:r w:rsidR="002C7AEC" w:rsidRPr="00535417">
        <w:rPr>
          <w:rStyle w:val="libAieChar"/>
          <w:rFonts w:hint="cs"/>
          <w:rtl/>
        </w:rPr>
        <w:t>مسلمين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(126)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123 -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توطئهاى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)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124 -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)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آويزم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125 - (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126 -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-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!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بميران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>).</w:t>
      </w:r>
    </w:p>
    <w:p w:rsidR="002C7AEC" w:rsidRDefault="002C7AEC" w:rsidP="00AE0408">
      <w:pPr>
        <w:pStyle w:val="Heading3"/>
      </w:pPr>
      <w:bookmarkStart w:id="105" w:name="_Toc454355669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05"/>
    </w:p>
    <w:p w:rsidR="002C7AEC" w:rsidRDefault="002C7AEC" w:rsidP="002C7AEC">
      <w:pPr>
        <w:pStyle w:val="libNormal"/>
      </w:pP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AE0408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متوحش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دستپاچه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اتهامى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عوامپسند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مقاومتى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-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آورديد؟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AE0408">
        <w:rPr>
          <w:rStyle w:val="libAieChar"/>
          <w:rFonts w:hint="cs"/>
          <w:rtl/>
        </w:rPr>
        <w:t>قال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فرعون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آمنتم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به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قبل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آذن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لكم</w:t>
      </w:r>
      <w:r w:rsidRPr="00AE040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آذن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حقيقتجو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ميدادم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قدرتطلبى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AE0408">
        <w:rPr>
          <w:rFonts w:hint="cs"/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استعمارگران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ريشههاى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كمونيستى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سانسور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داران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راديوها،</w:t>
      </w:r>
      <w:r>
        <w:rPr>
          <w:rtl/>
        </w:rPr>
        <w:t xml:space="preserve"> </w:t>
      </w:r>
      <w:r>
        <w:rPr>
          <w:rFonts w:hint="cs"/>
          <w:rtl/>
        </w:rPr>
        <w:t>تلويزيونها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-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AE0408">
        <w:rPr>
          <w:rStyle w:val="libAieChar"/>
          <w:rFonts w:hint="cs"/>
          <w:rtl/>
        </w:rPr>
        <w:t>ان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هذا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لمكر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مكرتموه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فى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المدينة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لتخرجوا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منها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اهلها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لكبيركم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علمكم</w:t>
      </w:r>
      <w:r>
        <w:rPr>
          <w:rtl/>
        </w:rPr>
        <w:t xml:space="preserve"> </w:t>
      </w:r>
      <w:r>
        <w:rPr>
          <w:rFonts w:hint="cs"/>
          <w:rtl/>
        </w:rPr>
        <w:t>السحر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تبانى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برنامهاى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لتخرجوا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اهلها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110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نميتوانستند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تبانى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تبانى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>! (</w:t>
      </w:r>
      <w:r>
        <w:rPr>
          <w:rFonts w:hint="cs"/>
          <w:rtl/>
        </w:rPr>
        <w:t>فسوف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سربستهاى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آويخت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AE0408">
        <w:rPr>
          <w:rStyle w:val="libAieChar"/>
          <w:rFonts w:hint="cs"/>
          <w:rtl/>
        </w:rPr>
        <w:t>لاقطعن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ايديكم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ارجلكم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خلاف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ثم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لاصلبنكم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اجمعين</w:t>
      </w:r>
      <w:r w:rsidRPr="00AE040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 w:rsidR="00AE040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آويختن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بدنشان</w:t>
      </w:r>
      <w:r>
        <w:rPr>
          <w:rtl/>
        </w:rPr>
        <w:t xml:space="preserve"> </w:t>
      </w:r>
      <w:r>
        <w:rPr>
          <w:rFonts w:hint="cs"/>
          <w:rtl/>
        </w:rPr>
        <w:t>فواره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بياويزند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نميرند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ميشده</w:t>
      </w:r>
      <w:r>
        <w:rPr>
          <w:rtl/>
        </w:rPr>
        <w:t xml:space="preserve"> </w:t>
      </w:r>
      <w:r>
        <w:rPr>
          <w:rFonts w:hint="cs"/>
          <w:rtl/>
        </w:rPr>
        <w:t>ديرتر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برنامهاى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مينمايند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بشكنند،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نگرديد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نرفتند،</w:t>
      </w:r>
      <w:r>
        <w:rPr>
          <w:rtl/>
        </w:rPr>
        <w:t xml:space="preserve"> </w:t>
      </w:r>
      <w:r>
        <w:rPr>
          <w:rFonts w:hint="cs"/>
          <w:rtl/>
        </w:rPr>
        <w:t>يكدل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بازميگرديم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AE0408">
        <w:rPr>
          <w:rStyle w:val="libAieChar"/>
          <w:rFonts w:hint="cs"/>
          <w:rtl/>
        </w:rPr>
        <w:t>قالوا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انا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الى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ربنا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منقلبون</w:t>
      </w:r>
      <w:r w:rsidRPr="00AE040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سرانجامش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نوشيد،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نميرساند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تماشاچى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AE0408">
        <w:rPr>
          <w:rStyle w:val="libAieChar"/>
          <w:rFonts w:hint="cs"/>
          <w:rtl/>
        </w:rPr>
        <w:t>و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تنقم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منا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الا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آمنا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بايات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ربنا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لما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ج</w:t>
      </w:r>
      <w:r w:rsidR="00AE0408">
        <w:rPr>
          <w:rStyle w:val="libAieChar"/>
          <w:rFonts w:hint="cs"/>
          <w:rtl/>
        </w:rPr>
        <w:t>أ</w:t>
      </w:r>
      <w:r w:rsidRPr="00AE0408">
        <w:rPr>
          <w:rStyle w:val="libAieChar"/>
          <w:rFonts w:hint="cs"/>
          <w:rtl/>
        </w:rPr>
        <w:t>تنا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اخلالگريم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شناختيم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هراسند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ميشتابند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اتهاماتى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تنقم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نقمت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ميخواهى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برتافتند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ميدانستند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 w:rsidR="00AE0408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AE0408">
        <w:rPr>
          <w:rStyle w:val="libAieChar"/>
          <w:rFonts w:hint="cs"/>
          <w:rtl/>
        </w:rPr>
        <w:t>ربنا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افرغ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علينا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صبرا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توفنا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مسلمين</w:t>
      </w:r>
      <w:r w:rsidRPr="00AE040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افرغ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صبرا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افرغ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افراغ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سيالى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شجاعانه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خندان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بنوشد؟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سوزانى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ميجنگند؟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ميكنند؟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عشقى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فداكاريها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ميخواهى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قدرتت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آويزان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پرافتخار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كفارا</w:t>
      </w:r>
      <w:r>
        <w:rPr>
          <w:rtl/>
        </w:rPr>
        <w:t xml:space="preserve"> </w:t>
      </w:r>
      <w:r>
        <w:rPr>
          <w:rFonts w:hint="cs"/>
          <w:rtl/>
        </w:rPr>
        <w:t>سحرة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 xml:space="preserve"> </w:t>
      </w:r>
      <w:r>
        <w:rPr>
          <w:rFonts w:hint="cs"/>
          <w:rtl/>
        </w:rPr>
        <w:t>بررة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ساحر،</w:t>
      </w:r>
      <w:r>
        <w:rPr>
          <w:rtl/>
        </w:rPr>
        <w:t xml:space="preserve"> </w:t>
      </w:r>
      <w:r>
        <w:rPr>
          <w:rFonts w:hint="cs"/>
          <w:rtl/>
        </w:rPr>
        <w:t>شامگاهان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!</w:t>
      </w:r>
    </w:p>
    <w:p w:rsidR="00F320C9" w:rsidRDefault="002C7AEC" w:rsidP="002C7AEC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امدادهائى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5C16C0">
        <w:rPr>
          <w:rtl/>
        </w:rPr>
        <w:t>.</w:t>
      </w:r>
    </w:p>
    <w:p w:rsidR="002C7AEC" w:rsidRDefault="00F320C9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106" w:name="_Toc4543556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(127) تا (129)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6"/>
    </w:p>
    <w:p w:rsidR="002C7AEC" w:rsidRDefault="00AE0408" w:rsidP="00F320C9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AE0408">
        <w:rPr>
          <w:rStyle w:val="libAieChar"/>
          <w:rFonts w:hint="cs"/>
          <w:rtl/>
        </w:rPr>
        <w:t>وَقَالَ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الْمَلَأُ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مِن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قَوْمِ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فِرْعَوْنَ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أَتَذَرُ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مُوسَىٰ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وَقَوْمَهُ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لِيُفْسِدُوا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فِي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الْأَرْضِ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وَيَذَرَكَ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وَآلِهَتَكَ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قَالَ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سَنُقَتِّلُ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أَبْنَاءَهُمْ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وَنَسْتَحْيِي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نِسَاءَهُمْ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وَإِنَّا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فَوْقَهُمْ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قَاهِرُونَ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(127)</w:t>
      </w:r>
      <w:r w:rsidR="00F320C9"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AE0408">
        <w:rPr>
          <w:rStyle w:val="libAieChar"/>
          <w:rFonts w:hint="cs"/>
          <w:rtl/>
        </w:rPr>
        <w:t>قَالَ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مُوسَىٰ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لِقَوْمِهِ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اسْتَعِينُوا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بِاللَّهِ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وَاصْبِرُوا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إِنَّ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الْأَرْضَ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لِلَّهِ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يُورِثُهَا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مَن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يَشَاءُ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مِنْ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عِبَادِهِ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وَالْعَاقِبَةُ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لِلْمُتَّقِينَ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(128)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AE0408">
        <w:rPr>
          <w:rStyle w:val="libAieChar"/>
          <w:rFonts w:hint="cs"/>
          <w:rtl/>
        </w:rPr>
        <w:t>قَالُوا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أُوذِينَا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مِن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قَبْلِ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أَن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تَأْتِيَنَا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وَمِن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بَعْدِ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جِئْتَنَا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قَالَ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عَسَىٰ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رَبُّكُمْ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أَن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يُهْلِكَ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عَدُوَّكُمْ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وَيَسْتَخْلِفَكُمْ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فِي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الْأَرْضِ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فَيَنظُرَ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كَيْفَ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تَعْمَلُونَ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(129)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127 -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پسرانشان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ميكشيم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ميداريم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128 -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جوئيد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(</w:t>
      </w:r>
      <w:r>
        <w:rPr>
          <w:rFonts w:hint="cs"/>
          <w:rtl/>
        </w:rPr>
        <w:t>نيك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129 -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بيائى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(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2C7AEC" w:rsidRDefault="002C7AEC" w:rsidP="00AE0408">
      <w:pPr>
        <w:pStyle w:val="Heading3"/>
      </w:pPr>
      <w:bookmarkStart w:id="107" w:name="_Toc454355671"/>
      <w:r>
        <w:rPr>
          <w:rFonts w:hint="cs"/>
          <w:rtl/>
        </w:rPr>
        <w:lastRenderedPageBreak/>
        <w:t>تفسير</w:t>
      </w:r>
      <w:r w:rsidR="005C16C0">
        <w:rPr>
          <w:rtl/>
        </w:rPr>
        <w:t>:</w:t>
      </w:r>
      <w:bookmarkEnd w:id="107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اطرافيانش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سازند؟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="00AE0408" w:rsidRPr="00AE0408">
        <w:rPr>
          <w:rStyle w:val="libAieChar"/>
          <w:rFonts w:hint="cs"/>
          <w:rtl/>
        </w:rPr>
        <w:t>وَقَالَ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الْمَلَأُ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مِن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قَوْمِ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فِرْعَوْنَ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أَتَذَرُ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مُوسَىٰ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وَقَوْمَهُ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لِيُفْسِدُوا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فِي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الْأَرْضِ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وَيَذَرَكَ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وَآلِهَتَكَ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بيكار</w:t>
      </w:r>
      <w:r>
        <w:rPr>
          <w:rtl/>
        </w:rPr>
        <w:t xml:space="preserve"> </w:t>
      </w:r>
      <w:r>
        <w:rPr>
          <w:rFonts w:hint="cs"/>
          <w:rtl/>
        </w:rPr>
        <w:t>ننشستند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قبطيان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هواخواهانش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ميگذاريم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AE0408" w:rsidRPr="00AE0408">
        <w:rPr>
          <w:rStyle w:val="libAieChar"/>
          <w:rFonts w:hint="cs"/>
          <w:rtl/>
        </w:rPr>
        <w:t>قَالَ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سَنُقَتِّلُ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أَبْنَاءَهُمْ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وَنَسْتَحْيِي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نِسَاءَهُمْ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وَإِنَّا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فَوْقَهُمْ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قَاهِرُونَ</w:t>
      </w:r>
      <w:r w:rsidRPr="00AE040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AE0408">
        <w:rPr>
          <w:rFonts w:hint="cs"/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الهتك</w:t>
      </w:r>
      <w:r>
        <w:rPr>
          <w:rtl/>
        </w:rPr>
        <w:t xml:space="preserve"> (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موافقتر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نازعات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الاعلى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غيرى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خدايشان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ميدانست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معبودهائى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برميدارند،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مردانگى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ميخواسته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شدن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نواميسشان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فوقهم</w:t>
      </w:r>
      <w:r>
        <w:rPr>
          <w:rtl/>
        </w:rPr>
        <w:t xml:space="preserve"> </w:t>
      </w:r>
      <w:r>
        <w:rPr>
          <w:rFonts w:hint="cs"/>
          <w:rtl/>
        </w:rPr>
        <w:t>قاهرون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سئوال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كشيد؟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ميگويد،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طرفدارى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حادى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C7AEC" w:rsidRPr="00AE0408" w:rsidRDefault="002C7AEC" w:rsidP="00AE0408">
      <w:pPr>
        <w:pStyle w:val="libNormal"/>
      </w:pPr>
      <w:r w:rsidRPr="00AE0408">
        <w:rPr>
          <w:rFonts w:hint="cs"/>
          <w:rtl/>
        </w:rPr>
        <w:t>آيه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بعد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در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حقيقت</w:t>
      </w:r>
      <w:r w:rsidR="005C16C0" w:rsidRPr="00AE0408">
        <w:rPr>
          <w:rtl/>
        </w:rPr>
        <w:t>،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نقشه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و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برنامه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اى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است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كه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موسى</w:t>
      </w:r>
      <w:r w:rsidRPr="00AE0408"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 w:rsidRPr="00AE0408">
        <w:rPr>
          <w:rtl/>
        </w:rPr>
        <w:t xml:space="preserve">) </w:t>
      </w:r>
      <w:r w:rsidRPr="00AE0408">
        <w:rPr>
          <w:rFonts w:hint="cs"/>
          <w:rtl/>
        </w:rPr>
        <w:t>به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بنى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اسرائيل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براى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مقابله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با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تهديدهاى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فرعون</w:t>
      </w:r>
      <w:r w:rsidR="005C16C0" w:rsidRPr="00AE0408">
        <w:rPr>
          <w:rtl/>
        </w:rPr>
        <w:t>،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پيشنهاد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مى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كند،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و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شرائط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پيروزى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به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دشمن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را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در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آن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تشريح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مى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نمايد،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و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به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آنها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گوشزد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مى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كند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كه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اگر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سه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برنامه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را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عملى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كنند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قطعا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به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دشمن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پيروز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خواهند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شد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نخست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اينكه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تكيه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گاهشان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تنها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خدا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باشد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و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از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او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يارى</w:t>
      </w:r>
      <w:r w:rsidRPr="00AE0408">
        <w:rPr>
          <w:rtl/>
        </w:rPr>
        <w:t xml:space="preserve"> </w:t>
      </w:r>
      <w:r w:rsidRPr="00AE0408">
        <w:rPr>
          <w:rFonts w:hint="cs"/>
          <w:rtl/>
        </w:rPr>
        <w:t>بطلبند</w:t>
      </w:r>
      <w:r w:rsidRPr="00AE0408"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AE0408" w:rsidRPr="00AE0408">
        <w:rPr>
          <w:rStyle w:val="libAieChar"/>
          <w:rFonts w:hint="cs"/>
          <w:rtl/>
        </w:rPr>
        <w:t>قَالَ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مُوسَىٰ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لِقَوْمِهِ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اسْتَعِينُوا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بِاللَّهِ</w:t>
      </w:r>
      <w:r w:rsidRPr="00A905A9">
        <w:rPr>
          <w:rStyle w:val="libAlaemChar"/>
          <w:rFonts w:eastAsia="KFGQPC Uthman Taha Naskh"/>
          <w:rtl/>
        </w:rPr>
        <w:t>)</w:t>
      </w:r>
      <w:r w:rsidR="00AE0408">
        <w:rPr>
          <w:rStyle w:val="libAieChar"/>
          <w:rFonts w:hint="cs"/>
          <w:rtl/>
        </w:rPr>
        <w:t>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AE0408">
        <w:rPr>
          <w:rFonts w:hint="cs"/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نهراسيد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AE0408">
        <w:rPr>
          <w:rStyle w:val="libAieChar"/>
          <w:rFonts w:hint="cs"/>
          <w:rtl/>
        </w:rPr>
        <w:t>و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اصبرواو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فرمانرواى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AE0408" w:rsidRPr="00AE0408">
        <w:rPr>
          <w:rStyle w:val="libAieChar"/>
          <w:rFonts w:hint="cs"/>
          <w:rtl/>
        </w:rPr>
        <w:t>إِنَّ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الْأَرْضَ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لِلَّهِ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يُورِثُهَا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مَن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يَشَاءُ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مِنْ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عِبَادِهِ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وَالْعَاقِبَةُ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لِلْمُتَّقِينَ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پيروزمندانه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AE0408" w:rsidRPr="00AE0408">
        <w:rPr>
          <w:rStyle w:val="libAieChar"/>
          <w:rFonts w:hint="cs"/>
          <w:rtl/>
        </w:rPr>
        <w:t>الْعَاقِبَةَ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لِلْمُتَّقِينَ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(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(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دشمنانشان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مادهاى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AE040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بيائى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ميدادند،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گشايشى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ميشود؟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AE0408" w:rsidRPr="00AE0408">
        <w:rPr>
          <w:rStyle w:val="libAieChar"/>
          <w:rFonts w:hint="cs"/>
          <w:rtl/>
        </w:rPr>
        <w:t>قَالُوا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أُوذِينَا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مِن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قَبْلِ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أَن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تَأْتِيَنَا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وَمِن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بَعْدِ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مَا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جِئْتَنَا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يكشبه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روبراه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 w:rsidR="00AE0408">
        <w:rPr>
          <w:rFonts w:hint="cs"/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ذخائرش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اعجاز،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ننشيند</w:t>
      </w:r>
      <w:r w:rsidR="00AE0408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دشمنتان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AE0408" w:rsidRPr="00AE0408">
        <w:rPr>
          <w:rStyle w:val="libAieChar"/>
          <w:rFonts w:hint="cs"/>
          <w:rtl/>
        </w:rPr>
        <w:t>قَالَ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عَسَىٰ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رَبُّكُمْ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أَن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يُهْلِكَ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عَدُوَّكُمْ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وَيَسْتَخْلِفَكُمْ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فِي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الْأَرْضِ</w:t>
      </w:r>
      <w:r w:rsidRPr="00AE040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عسى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شرائط،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35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AE0408" w:rsidRPr="00AE0408">
        <w:rPr>
          <w:rStyle w:val="libAieChar"/>
          <w:rFonts w:hint="cs"/>
          <w:rtl/>
        </w:rPr>
        <w:t>فَيَنظُرَ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كَيْفَ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تَعْمَلُونَ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.</w:t>
      </w:r>
      <w:r w:rsidR="00AE040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5C16C0">
        <w:rPr>
          <w:rtl/>
        </w:rPr>
        <w:t>:</w:t>
      </w:r>
      <w:r>
        <w:rPr>
          <w:rtl/>
        </w:rPr>
        <w:t xml:space="preserve"> </w:t>
      </w:r>
      <w:r w:rsidR="00AE0408">
        <w:rPr>
          <w:rFonts w:hint="cs"/>
          <w:rtl/>
        </w:rPr>
        <w:t>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وجدنا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يورثها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العاقبة</w:t>
      </w:r>
      <w:r>
        <w:rPr>
          <w:rtl/>
        </w:rPr>
        <w:t xml:space="preserve"> </w:t>
      </w:r>
      <w:r>
        <w:rPr>
          <w:rFonts w:hint="cs"/>
          <w:rtl/>
        </w:rPr>
        <w:t>للمتقين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اهلبيتى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اورثنا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المتقون</w:t>
      </w:r>
      <w:r w:rsidR="00AE0408">
        <w:rPr>
          <w:rFonts w:hint="cs"/>
          <w:rtl/>
        </w:rPr>
        <w:t>)</w:t>
      </w:r>
      <w:r w:rsidR="005C16C0">
        <w:rPr>
          <w:rtl/>
        </w:rPr>
        <w:t>.</w:t>
      </w:r>
      <w:r w:rsidR="00AE0408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يورثها</w:t>
      </w:r>
      <w:r w:rsidR="005C16C0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اهلبيتم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 w:rsidR="005C16C0">
        <w:rPr>
          <w:rtl/>
        </w:rPr>
        <w:t>.</w:t>
      </w:r>
      <w:r>
        <w:rPr>
          <w:rtl/>
        </w:rPr>
        <w:t>)</w:t>
      </w:r>
    </w:p>
    <w:p w:rsidR="00AE0408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AE0408" w:rsidP="002C7AEC">
      <w:pPr>
        <w:pStyle w:val="libNormal"/>
      </w:pPr>
      <w:r>
        <w:rPr>
          <w:rtl/>
        </w:rPr>
        <w:br w:type="page"/>
      </w:r>
    </w:p>
    <w:p w:rsidR="002C7AEC" w:rsidRDefault="002C7AEC" w:rsidP="00AE0408">
      <w:pPr>
        <w:pStyle w:val="Heading2"/>
      </w:pPr>
      <w:bookmarkStart w:id="108" w:name="_Toc4543556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E0408">
        <w:rPr>
          <w:rFonts w:hint="cs"/>
          <w:rtl/>
        </w:rPr>
        <w:t xml:space="preserve">(130) و (131)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8"/>
    </w:p>
    <w:p w:rsidR="002C7AEC" w:rsidRDefault="00AE0408" w:rsidP="00AE0408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AE0408">
        <w:rPr>
          <w:rStyle w:val="libAieChar"/>
          <w:rFonts w:hint="cs"/>
          <w:rtl/>
        </w:rPr>
        <w:t>وَلَقَدْ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أَخَذْنَا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آلَ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فِرْعَوْنَ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بِالسِّنِينَ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وَنَقْصٍ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مِّنَ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الثَّمَرَاتِ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لَعَلَّهُمْ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يَذَّكَّرُونَ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(130)</w:t>
      </w:r>
    </w:p>
    <w:p w:rsidR="002C7AEC" w:rsidRDefault="00AE0408" w:rsidP="00AE0408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AE0408">
        <w:rPr>
          <w:rStyle w:val="libAieChar"/>
          <w:rFonts w:hint="cs"/>
          <w:rtl/>
        </w:rPr>
        <w:t>فَإِذَا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جَاءَتْهُمُ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الْحَسَنَةُ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قَالُوا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لَنَا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هَٰذِهِ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وَإِن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تُصِبْهُمْ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سَيِّئَةٌ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يَطَّيَّرُوا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بِمُوسَىٰ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وَمَن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مَّعَهُ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أَلَا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إِنَّمَا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طَائِرُهُمْ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عِندَ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اللَّهِ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وَلَٰكِنَّ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أَكْثَرَهُمْ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لَا</w:t>
      </w:r>
      <w:r w:rsidRPr="00AE0408">
        <w:rPr>
          <w:rStyle w:val="libAieChar"/>
          <w:rtl/>
        </w:rPr>
        <w:t xml:space="preserve"> </w:t>
      </w:r>
      <w:r w:rsidRPr="00AE0408">
        <w:rPr>
          <w:rStyle w:val="libAieChar"/>
          <w:rFonts w:hint="cs"/>
          <w:rtl/>
        </w:rPr>
        <w:t>يَعْلَمُونَ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(131)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130 -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131 - </w:t>
      </w: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فالهاى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بدتان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 w:rsidR="005C16C0">
        <w:rPr>
          <w:rtl/>
        </w:rPr>
        <w:t>.</w:t>
      </w:r>
    </w:p>
    <w:p w:rsidR="002C7AEC" w:rsidRDefault="002C7AEC" w:rsidP="00AE0408">
      <w:pPr>
        <w:pStyle w:val="Heading3"/>
      </w:pPr>
      <w:bookmarkStart w:id="109" w:name="_Toc454355673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09"/>
    </w:p>
    <w:p w:rsidR="002C7AEC" w:rsidRDefault="002C7AEC" w:rsidP="002C7AEC">
      <w:pPr>
        <w:pStyle w:val="libNormal"/>
      </w:pP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94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مخالفتها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>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ميوهها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AE0408" w:rsidRPr="00AE0408">
        <w:rPr>
          <w:rStyle w:val="libAieChar"/>
          <w:rFonts w:hint="cs"/>
          <w:rtl/>
        </w:rPr>
        <w:t>وَلَقَدْ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أَخَذْنَا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آلَ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فِرْعَوْنَ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بِالسِّنِينَ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وَنَقْصٍ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مِّنَ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الثَّمَرَاتِ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لَعَلَّهُمْ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يَذَّكَّرُونَ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سنين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سنة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اخذ</w:t>
      </w:r>
      <w:r>
        <w:rPr>
          <w:rtl/>
        </w:rPr>
        <w:t>) (</w:t>
      </w:r>
      <w:r>
        <w:rPr>
          <w:rFonts w:hint="cs"/>
          <w:rtl/>
        </w:rPr>
        <w:t>گرفتن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(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همفكران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نبض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سنين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الثمرات</w:t>
      </w:r>
      <w:r>
        <w:rPr>
          <w:rtl/>
        </w:rPr>
        <w:t xml:space="preserve"> (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ميوهها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خشكساليهاى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آفتى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لعلهم</w:t>
      </w:r>
      <w:r>
        <w:rPr>
          <w:rtl/>
        </w:rPr>
        <w:t xml:space="preserve"> </w:t>
      </w:r>
      <w:r>
        <w:rPr>
          <w:rFonts w:hint="cs"/>
          <w:rtl/>
        </w:rPr>
        <w:t>يذكرون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تربيتهاى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94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لعلهم</w:t>
      </w:r>
      <w:r>
        <w:rPr>
          <w:rtl/>
        </w:rPr>
        <w:t xml:space="preserve"> </w:t>
      </w:r>
      <w:r>
        <w:rPr>
          <w:rFonts w:hint="cs"/>
          <w:rtl/>
        </w:rPr>
        <w:t>يضرعون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متذكر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2C7AEC" w:rsidRDefault="002C7AEC" w:rsidP="00AE040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خرگوشى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 w:rsidR="00AE0408">
        <w:rPr>
          <w:rFonts w:hint="cs"/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موقعيتى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AE0408" w:rsidRPr="00AE0408">
        <w:rPr>
          <w:rStyle w:val="libAieChar"/>
          <w:rFonts w:hint="cs"/>
          <w:rtl/>
        </w:rPr>
        <w:t>فَإِذَا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جَاءَتْهُمُ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الْحَسَنَةُ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قَالُوا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لَنَا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هَٰذِهِ</w:t>
      </w:r>
      <w:r w:rsidRPr="00A905A9">
        <w:rPr>
          <w:rStyle w:val="libAlaemChar"/>
          <w:rFonts w:eastAsia="KFGQPC Uthman Taha Naskh"/>
          <w:rtl/>
        </w:rPr>
        <w:t>)</w:t>
      </w:r>
      <w:r w:rsidR="00AE0408">
        <w:rPr>
          <w:rFonts w:hint="cs"/>
          <w:rtl/>
        </w:rPr>
        <w:t>.</w:t>
      </w:r>
    </w:p>
    <w:p w:rsidR="002C7AEC" w:rsidRDefault="002C7AEC" w:rsidP="00AE0408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AE0408" w:rsidRPr="00AE0408">
        <w:rPr>
          <w:rStyle w:val="libAieChar"/>
          <w:rFonts w:hint="cs"/>
          <w:rtl/>
        </w:rPr>
        <w:t>وَإِن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تُصِبْهُمْ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سَيِّئَةٌ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يَطَّيَّرُوا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بِمُوسَىٰ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وَمَن</w:t>
      </w:r>
      <w:r w:rsidR="00AE0408" w:rsidRPr="00AE0408">
        <w:rPr>
          <w:rStyle w:val="libAieChar"/>
          <w:rtl/>
        </w:rPr>
        <w:t xml:space="preserve"> </w:t>
      </w:r>
      <w:r w:rsidR="00AE0408" w:rsidRPr="00AE0408">
        <w:rPr>
          <w:rStyle w:val="libAieChar"/>
          <w:rFonts w:hint="cs"/>
          <w:rtl/>
        </w:rPr>
        <w:t>مَّعَهُ</w:t>
      </w:r>
      <w:r w:rsidRPr="00AE040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يطيروا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تطير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طير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پرنده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كلاغ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پريدن</w:t>
      </w:r>
      <w:r>
        <w:rPr>
          <w:rtl/>
        </w:rPr>
        <w:t xml:space="preserve"> </w:t>
      </w:r>
      <w:r>
        <w:rPr>
          <w:rFonts w:hint="cs"/>
          <w:rtl/>
        </w:rPr>
        <w:t>پرندهاى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تيرهروزى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)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تطير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شوميها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C85D11" w:rsidRPr="00C85D11">
        <w:rPr>
          <w:rStyle w:val="libAieChar"/>
          <w:rFonts w:hint="cs"/>
          <w:rtl/>
        </w:rPr>
        <w:t>أَلَا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إِنَّمَا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طَائِرُهُمْ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عِندَ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اللَّهِ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وَلَٰكِنَّ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أَكْثَرَهُمْ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لَا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يَعْلَمُونَ</w:t>
      </w:r>
      <w:r w:rsidRPr="00C85D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كاردانى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دامنشان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نامعقول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تفالوا</w:t>
      </w:r>
      <w:r>
        <w:rPr>
          <w:rtl/>
        </w:rPr>
        <w:t xml:space="preserve"> </w:t>
      </w:r>
      <w:r>
        <w:rPr>
          <w:rFonts w:hint="cs"/>
          <w:rtl/>
        </w:rPr>
        <w:t>بالخير</w:t>
      </w:r>
      <w:r>
        <w:rPr>
          <w:rtl/>
        </w:rPr>
        <w:t xml:space="preserve"> </w:t>
      </w:r>
      <w:r>
        <w:rPr>
          <w:rFonts w:hint="cs"/>
          <w:rtl/>
        </w:rPr>
        <w:t>تجدوه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برسيد</w:t>
      </w:r>
      <w:r>
        <w:rPr>
          <w:rtl/>
        </w:rPr>
        <w:t xml:space="preserve">)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 w:rsidR="00C85D11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حديبية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سهيل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امركم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سهيل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تفال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دميرى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ميداشت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تطير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الطيرة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(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فرمودالطيرة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تجعلها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هونتها</w:t>
      </w:r>
      <w:r>
        <w:rPr>
          <w:rtl/>
        </w:rPr>
        <w:t xml:space="preserve"> </w:t>
      </w:r>
      <w:r>
        <w:rPr>
          <w:rFonts w:hint="cs"/>
          <w:rtl/>
        </w:rPr>
        <w:t>تهونت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شددتها</w:t>
      </w:r>
      <w:r>
        <w:rPr>
          <w:rtl/>
        </w:rPr>
        <w:t xml:space="preserve"> </w:t>
      </w:r>
      <w:r>
        <w:rPr>
          <w:rFonts w:hint="cs"/>
          <w:rtl/>
        </w:rPr>
        <w:t>تشددت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تجعلها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>:(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بگيرى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بگيرى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اثر،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  <w:r>
        <w:rPr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يسلم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الطيرة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الظن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نصنع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تطيرت</w:t>
      </w:r>
      <w:r>
        <w:rPr>
          <w:rtl/>
        </w:rPr>
        <w:t xml:space="preserve"> </w:t>
      </w:r>
      <w:r>
        <w:rPr>
          <w:rFonts w:hint="cs"/>
          <w:rtl/>
        </w:rPr>
        <w:t>فامض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حسدت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تبغ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ظننت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چكنيم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زدى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.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روشنفكر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نوابغ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غربيها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نردبان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نمكدان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چاقو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C85D11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C85D11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110" w:name="_Toc45435567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 xml:space="preserve">(132) و (133)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0"/>
    </w:p>
    <w:p w:rsidR="002C7AEC" w:rsidRDefault="00C85D11" w:rsidP="00F320C9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C85D11">
        <w:rPr>
          <w:rStyle w:val="libAieChar"/>
          <w:rFonts w:hint="cs"/>
          <w:rtl/>
        </w:rPr>
        <w:t>وَقَالُوا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مَهْمَا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تَأْتِنَا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بِهِ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مِنْ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آيَةٍ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لِّتَسْحَرَنَا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بِهَا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فَمَا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نَحْنُ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لَكَ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بِمُؤْمِنِينَ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(132)</w:t>
      </w:r>
      <w:r w:rsidR="00F320C9"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C85D11">
        <w:rPr>
          <w:rStyle w:val="libAieChar"/>
          <w:rFonts w:hint="cs"/>
          <w:rtl/>
        </w:rPr>
        <w:t>فَأَرْسَلْنَا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عَلَيْهِمُ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الطُّوفَانَ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وَالْجَرَادَ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وَالْقُمَّلَ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وَالضَّفَادِعَ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وَالدَّمَ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آيَاتٍ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مُّفَصَّلَاتٍ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فَاسْتَكْبَرُوا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وَكَانُوا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قَوْمًا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مُّجْرِمِينَ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(133)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سحرمان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133 -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قورباغه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C85D11">
      <w:pPr>
        <w:pStyle w:val="Heading3"/>
      </w:pPr>
      <w:bookmarkStart w:id="111" w:name="_Toc454355675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11"/>
    </w:p>
    <w:p w:rsidR="002C7AEC" w:rsidRDefault="002C7AEC" w:rsidP="002C7AEC">
      <w:pPr>
        <w:pStyle w:val="libNormal"/>
      </w:pP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پيدرپى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پيدرپى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متناوب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>!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C85D11" w:rsidRPr="00C85D11">
        <w:rPr>
          <w:rStyle w:val="libAieChar"/>
          <w:rFonts w:hint="cs"/>
          <w:rtl/>
        </w:rPr>
        <w:t>وَقَالُوا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مَهْمَا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تَأْتِنَا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بِهِ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مِنْ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آيَةٍ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لِّتَسْحَرَنَا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بِهَا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فَمَا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نَحْنُ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لَكَ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بِمُؤْمِنِينَ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تمسخر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سحر،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مجهزترين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وصلهاى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بدينوسيله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C85D11" w:rsidRPr="00C85D11">
        <w:rPr>
          <w:rStyle w:val="libAieChar"/>
          <w:rFonts w:hint="cs"/>
          <w:rtl/>
        </w:rPr>
        <w:t>فَأَرْسَلْنَا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عَلَيْهِمُ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الطُّوفَانَ</w:t>
      </w:r>
      <w:r w:rsidRPr="00C85D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طوفان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طوف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گردنده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سيلابها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گردنده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كوبندهاى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ملخ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الجراد</w:t>
      </w:r>
      <w:r>
        <w:rPr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ملخ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ملخ</w:t>
      </w:r>
      <w:r>
        <w:rPr>
          <w:rtl/>
        </w:rPr>
        <w:t xml:space="preserve"> ‌</w:t>
      </w:r>
      <w:r>
        <w:rPr>
          <w:rFonts w:hint="cs"/>
          <w:rtl/>
        </w:rPr>
        <w:t>خوارگى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برنداشتند</w:t>
      </w:r>
      <w:r w:rsidR="005C16C0"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(</w:t>
      </w:r>
      <w:r>
        <w:rPr>
          <w:rFonts w:hint="cs"/>
          <w:rtl/>
        </w:rPr>
        <w:t>قمل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القمل</w:t>
      </w:r>
      <w:r>
        <w:rPr>
          <w:rtl/>
        </w:rPr>
        <w:t xml:space="preserve"> 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قمل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C85D11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قورباغه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الضفادع</w:t>
      </w:r>
      <w:r>
        <w:rPr>
          <w:rtl/>
        </w:rPr>
        <w:t xml:space="preserve"> 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قورباغه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>
        <w:rPr>
          <w:rtl/>
        </w:rPr>
        <w:t xml:space="preserve"> 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گفتهاند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رعاف</w:t>
      </w:r>
      <w:r>
        <w:rPr>
          <w:rtl/>
        </w:rPr>
        <w:t xml:space="preserve"> (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دماغ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درآمد،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مصرفى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!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C85D11">
        <w:rPr>
          <w:rStyle w:val="libAieChar"/>
          <w:rFonts w:hint="cs"/>
          <w:rtl/>
        </w:rPr>
        <w:t>آيات</w:t>
      </w:r>
      <w:r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مُّفَصَّلَاتٍ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فَاسْتَكْبَرُوا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وَكَانُوا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قَوْمًا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مُّجْرِمِينَ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ملخ</w:t>
      </w:r>
      <w:r>
        <w:rPr>
          <w:rtl/>
        </w:rPr>
        <w:t xml:space="preserve"> ‌</w:t>
      </w:r>
      <w:r>
        <w:rPr>
          <w:rFonts w:hint="cs"/>
          <w:rtl/>
        </w:rPr>
        <w:t>خوارگى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نباتى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يكديگر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مفصلات</w:t>
      </w:r>
      <w:r>
        <w:rPr>
          <w:rtl/>
        </w:rPr>
        <w:t xml:space="preserve"> )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شط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قبطيها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خانههاى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خرم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مزارع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شط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قورباغه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شط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خونابه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شط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سرسبزتر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پربركتتر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85D11" w:rsidRDefault="002C7AEC" w:rsidP="002C7AEC">
      <w:pPr>
        <w:pStyle w:val="libNormal"/>
        <w:rPr>
          <w:rtl/>
        </w:rPr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C7AEC" w:rsidRDefault="00C85D11" w:rsidP="002C7AEC">
      <w:pPr>
        <w:pStyle w:val="libNormal"/>
        <w:rPr>
          <w:rtl/>
        </w:rPr>
      </w:pPr>
      <w:r>
        <w:rPr>
          <w:rtl/>
        </w:rPr>
        <w:br w:type="page"/>
      </w:r>
    </w:p>
    <w:p w:rsidR="002C7AEC" w:rsidRDefault="002C7AEC" w:rsidP="00C85D11">
      <w:pPr>
        <w:pStyle w:val="Heading2"/>
      </w:pPr>
      <w:bookmarkStart w:id="112" w:name="_Toc45435567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5D11">
        <w:rPr>
          <w:rFonts w:hint="cs"/>
          <w:rtl/>
        </w:rPr>
        <w:t xml:space="preserve">(134) تا (136)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2"/>
    </w:p>
    <w:p w:rsidR="002C7AEC" w:rsidRDefault="00C85D11" w:rsidP="00C85D11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C85D11">
        <w:rPr>
          <w:rStyle w:val="libAieChar"/>
          <w:rFonts w:hint="cs"/>
          <w:rtl/>
        </w:rPr>
        <w:t>وَلَمَّا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وَقَعَ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عَلَيْهِمُ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الرِّجْزُ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قَالُوا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يَا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مُوسَى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ادْعُ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لَنَا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رَبَّكَ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بِمَا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عَهِدَ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عِندَكَ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لَئِن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كَشَفْتَ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عَنَّا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الرِّجْزَ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لَنُؤْمِنَنَّ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لَكَ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وَلَنُرْسِلَنَّ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مَعَكَ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بَنِي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إِسْرَائِيلَ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(134)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C85D11">
        <w:rPr>
          <w:rStyle w:val="libAieChar"/>
          <w:rFonts w:hint="cs"/>
          <w:rtl/>
        </w:rPr>
        <w:t>فَلَمَّا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كَشَفْنَا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عَنْهُمُ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الرِّجْزَ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إِلَىٰ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أَجَلٍ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هُم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بَالِغُوهُ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إِذَا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هُمْ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يَنكُثُونَ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(135)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C85D11">
        <w:rPr>
          <w:rStyle w:val="libAieChar"/>
          <w:rFonts w:hint="cs"/>
          <w:rtl/>
        </w:rPr>
        <w:t>فَانتَقَمْنَا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مِنْهُمْ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فَأَغْرَقْنَاهُمْ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فِي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الْيَمِّ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بِأَنَّهُمْ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كَذَّبُوا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بِآيَاتِنَا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وَكَانُوا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عَنْهَا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غَافِلِينَ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(136)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134 -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135 -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136 -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 w:rsidR="005C16C0">
        <w:rPr>
          <w:rtl/>
        </w:rPr>
        <w:t>.</w:t>
      </w:r>
    </w:p>
    <w:p w:rsidR="002C7AEC" w:rsidRDefault="002C7AEC" w:rsidP="00C85D11">
      <w:pPr>
        <w:pStyle w:val="Heading3"/>
      </w:pPr>
      <w:bookmarkStart w:id="113" w:name="_Toc454355677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13"/>
    </w:p>
    <w:p w:rsidR="002C7AEC" w:rsidRDefault="002C7AEC" w:rsidP="002C7AEC">
      <w:pPr>
        <w:pStyle w:val="libNormal"/>
      </w:pPr>
      <w:r>
        <w:rPr>
          <w:rFonts w:hint="cs"/>
          <w:rtl/>
        </w:rPr>
        <w:t>پيمانشكنيهاى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واكنشى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-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C85D11">
        <w:rPr>
          <w:rFonts w:hint="cs"/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طوفان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خدايت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C85D11" w:rsidRPr="00C85D11">
        <w:rPr>
          <w:rStyle w:val="libAieChar"/>
          <w:rFonts w:hint="cs"/>
          <w:rtl/>
        </w:rPr>
        <w:t>وَلَمَّا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وَقَعَ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عَلَيْهِمُ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الرِّجْزُ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قَالُوا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يَا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مُوسَى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ادْعُ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لَنَا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رَبَّكَ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بِمَا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عَهِدَ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عِندَكَ</w:t>
      </w:r>
      <w:r w:rsidRPr="00C85D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C85D11" w:rsidRPr="00C85D11">
        <w:rPr>
          <w:rStyle w:val="libAieChar"/>
          <w:rFonts w:hint="cs"/>
          <w:rtl/>
        </w:rPr>
        <w:t>لَئِن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كَشَفْتَ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عَنَّا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الرِّجْزَ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لَنُؤْمِنَنَّ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لَكَ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وَلَنُرْسِلَنَّ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مَعَكَ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بَنِي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إِسْرَائِيلَ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رجز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طاعون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تگرگ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).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طبرسى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(</w:t>
      </w:r>
      <w:r>
        <w:rPr>
          <w:rFonts w:hint="cs"/>
          <w:rtl/>
        </w:rPr>
        <w:t>رجز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عربها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لرزش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رجز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رجز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 w:rsidR="00C85D11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پنجگانهاى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طاعون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تگرگ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وعدهاى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باء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5C16C0"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فَلَمَّا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كَشَفْنَا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عَنْهُمُ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الرِّجْزَ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إِلَىٰ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أَجَلٍ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هُم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بَالِغُوهُ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إِذَا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هُمْ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يَنكُثُونَ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بالغوه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تصادفى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ينكثون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ينكثون</w:t>
      </w:r>
      <w:r>
        <w:rPr>
          <w:rtl/>
        </w:rPr>
        <w:t xml:space="preserve"> )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lastRenderedPageBreak/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C85D11" w:rsidRPr="00C85D11">
        <w:rPr>
          <w:rStyle w:val="libAieChar"/>
          <w:rFonts w:hint="cs"/>
          <w:rtl/>
        </w:rPr>
        <w:t>فَانتَقَمْنَا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مِنْهُمْ</w:t>
      </w:r>
      <w:r w:rsidRPr="00C85D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C85D11" w:rsidRPr="00C85D11">
        <w:rPr>
          <w:rStyle w:val="libAieChar"/>
          <w:rFonts w:hint="cs"/>
          <w:rtl/>
        </w:rPr>
        <w:t>فَأَغْرَقْنَاهُمْ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فِي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الْيَمِّ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بِأَنَّهُمْ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كَذَّبُوا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بِآيَاتِنَا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وَكَانُوا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عَنْهَا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غَافِلِينَ</w:t>
      </w:r>
      <w:r w:rsidRPr="00C85D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غافلان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.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</w:p>
    <w:p w:rsidR="00C85D11" w:rsidRDefault="002C7AEC" w:rsidP="002C7AEC">
      <w:pPr>
        <w:pStyle w:val="libNormal"/>
        <w:rPr>
          <w:rtl/>
        </w:rPr>
      </w:pP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C85D11" w:rsidP="002C7AEC">
      <w:pPr>
        <w:pStyle w:val="libNormal"/>
      </w:pPr>
      <w:r>
        <w:rPr>
          <w:rtl/>
        </w:rPr>
        <w:br w:type="page"/>
      </w:r>
    </w:p>
    <w:p w:rsidR="002C7AEC" w:rsidRDefault="002C7AEC" w:rsidP="00C85D11">
      <w:pPr>
        <w:pStyle w:val="Heading2"/>
      </w:pPr>
      <w:bookmarkStart w:id="114" w:name="_Toc45435567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5D11">
        <w:rPr>
          <w:rFonts w:hint="cs"/>
          <w:rtl/>
        </w:rPr>
        <w:t>(137)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4"/>
    </w:p>
    <w:p w:rsidR="002C7AEC" w:rsidRDefault="00C85D11" w:rsidP="00C85D11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C85D11">
        <w:rPr>
          <w:rStyle w:val="libAieChar"/>
          <w:rFonts w:hint="cs"/>
          <w:rtl/>
        </w:rPr>
        <w:t>وَأَوْرَثْنَا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الْقَوْمَ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الَّذِينَ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كَانُوا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يُسْتَضْعَفُونَ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مَشَارِقَ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الْأَرْضِ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وَمَغَارِبَهَا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الَّتِي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بَارَكْنَا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فِيهَا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وَتَمَّتْ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كَلِمَتُ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رَبِّكَ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الْحُسْنَىٰ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عَلَىٰ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بَنِي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إِسْرَائِيلَ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بِمَا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صَبَرُوا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وَدَمَّرْنَا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مَا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كَانَ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يَصْنَعُ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فِرْعَوْنُ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وَقَوْمُهُ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وَمَا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كَانُوا</w:t>
      </w:r>
      <w:r w:rsidRPr="00C85D11">
        <w:rPr>
          <w:rStyle w:val="libAieChar"/>
          <w:rtl/>
        </w:rPr>
        <w:t xml:space="preserve"> </w:t>
      </w:r>
      <w:r w:rsidRPr="00C85D11">
        <w:rPr>
          <w:rStyle w:val="libAieChar"/>
          <w:rFonts w:hint="cs"/>
          <w:rtl/>
        </w:rPr>
        <w:t>يَعْرِشُونَ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(137)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137 -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مغربهاى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)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باغات</w:t>
      </w:r>
      <w:r>
        <w:rPr>
          <w:rtl/>
        </w:rPr>
        <w:t xml:space="preserve"> </w:t>
      </w:r>
      <w:r>
        <w:rPr>
          <w:rFonts w:hint="cs"/>
          <w:rtl/>
        </w:rPr>
        <w:t>داربستدار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كوبيديم</w:t>
      </w:r>
      <w:r w:rsidR="005C16C0">
        <w:rPr>
          <w:rtl/>
        </w:rPr>
        <w:t>!</w:t>
      </w:r>
    </w:p>
    <w:p w:rsidR="002C7AEC" w:rsidRDefault="002C7AEC" w:rsidP="00C85D11">
      <w:pPr>
        <w:pStyle w:val="Heading3"/>
      </w:pPr>
      <w:bookmarkStart w:id="115" w:name="_Toc454355679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15"/>
    </w:p>
    <w:p w:rsidR="002C7AEC" w:rsidRDefault="002C7AEC" w:rsidP="002C7AEC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مشرقها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="00C85D11" w:rsidRPr="00C85D11">
        <w:rPr>
          <w:rStyle w:val="libAieChar"/>
          <w:rFonts w:hint="cs"/>
          <w:rtl/>
        </w:rPr>
        <w:t>وَأَوْرَثْنَا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الْقَوْمَ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الَّذِينَ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كَانُوا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يُسْتَضْعَفُونَ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مَشَارِقَ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الْأَرْضِ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وَمَغَارِبَهَا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الَّتِي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بَارَكْنَا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فِيهَا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ارث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يستضعفون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استضعاف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مقاصدشان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ويرانگرى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استضعاف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يستضعفون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مشارق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مغاربها</w:t>
      </w:r>
      <w:r>
        <w:rPr>
          <w:rtl/>
        </w:rPr>
        <w:t xml:space="preserve"> (</w:t>
      </w:r>
      <w:r>
        <w:rPr>
          <w:rFonts w:hint="cs"/>
          <w:rtl/>
        </w:rPr>
        <w:t>مشرقها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پهناورى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افقهاى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پهناور،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مغربها،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كرويت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باركنا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شامات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C85D11">
        <w:rPr>
          <w:rFonts w:hint="cs"/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-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C85D11" w:rsidRPr="00C85D11">
        <w:rPr>
          <w:rStyle w:val="libAieChar"/>
          <w:rFonts w:hint="cs"/>
          <w:rtl/>
        </w:rPr>
        <w:t>وَتَمَّتْ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كَلِمَتُ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رَبِّكَ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الْحُسْنَىٰ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عَلَىٰ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بَنِي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إِسْرَائِيلَ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بِمَا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صَبَرُوا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وعدهاى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128 </w:t>
      </w:r>
      <w:r>
        <w:rPr>
          <w:rFonts w:hint="cs"/>
          <w:rtl/>
        </w:rPr>
        <w:t>و</w:t>
      </w:r>
      <w:r>
        <w:rPr>
          <w:rtl/>
        </w:rPr>
        <w:t xml:space="preserve"> 129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مستضعفى</w:t>
      </w:r>
      <w:r>
        <w:rPr>
          <w:rtl/>
        </w:rPr>
        <w:t xml:space="preserve"> </w:t>
      </w:r>
      <w:r>
        <w:rPr>
          <w:rFonts w:hint="cs"/>
          <w:rtl/>
        </w:rPr>
        <w:t>بپاخيزند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قصرهاى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باغات</w:t>
      </w:r>
      <w:r>
        <w:rPr>
          <w:rtl/>
        </w:rPr>
        <w:t xml:space="preserve"> </w:t>
      </w:r>
      <w:r>
        <w:rPr>
          <w:rFonts w:hint="cs"/>
          <w:rtl/>
        </w:rPr>
        <w:t>پرشكوهشان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C85D11" w:rsidRPr="00C85D11">
        <w:rPr>
          <w:rStyle w:val="libAieChar"/>
          <w:rFonts w:hint="cs"/>
          <w:rtl/>
        </w:rPr>
        <w:t>وَدَمَّرْنَا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مَا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كَانَ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يَصْنَعُ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فِرْعَوْنُ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وَقَوْمُهُ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وَمَا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كَانُوا</w:t>
      </w:r>
      <w:r w:rsidR="00C85D11" w:rsidRPr="00C85D11">
        <w:rPr>
          <w:rStyle w:val="libAieChar"/>
          <w:rtl/>
        </w:rPr>
        <w:t xml:space="preserve"> </w:t>
      </w:r>
      <w:r w:rsidR="00C85D11" w:rsidRPr="00C85D11">
        <w:rPr>
          <w:rStyle w:val="libAieChar"/>
          <w:rFonts w:hint="cs"/>
          <w:rtl/>
        </w:rPr>
        <w:t>يَعْرِشُونَ</w:t>
      </w:r>
      <w:r w:rsidRPr="00C85D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غالبا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معماريهاى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يعرشون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داربستها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پرشكوهى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دمرنا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تدمير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C85D1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C85D11">
        <w:rPr>
          <w:rFonts w:hint="cs"/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</w:p>
    <w:p w:rsidR="0033299F" w:rsidRDefault="002C7AEC" w:rsidP="002C7AE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5C16C0">
        <w:rPr>
          <w:rtl/>
        </w:rPr>
        <w:t>: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سيلابهاى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لشكريان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باقيماندگان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بكوبند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مزاحمتهاى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33299F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116" w:name="_Toc45435568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320C9">
        <w:rPr>
          <w:rFonts w:hint="cs"/>
          <w:rtl/>
        </w:rPr>
        <w:t>(138) تا (141)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6"/>
    </w:p>
    <w:p w:rsidR="002C7AEC" w:rsidRDefault="0033299F" w:rsidP="0033299F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33299F">
        <w:rPr>
          <w:rStyle w:val="libAieChar"/>
          <w:rFonts w:hint="cs"/>
          <w:rtl/>
        </w:rPr>
        <w:t>وَجَاوَزْنَا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بِبَنِي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إِسْرَائِيلَ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الْبَحْرَ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فَأَتَوْا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عَلَىٰ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قَوْمٍ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يَعْكُفُونَ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عَلَىٰ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أَصْنَامٍ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لَّهُمْ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قَالُوا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يَا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مُوسَى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اجْعَل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لَّنَا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إِلَٰهًا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كَمَا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لَهُمْ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آلِهَةٌ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قَالَ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إِنَّكُمْ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قَوْمٌ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تَجْهَلُونَ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(138)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33299F">
        <w:rPr>
          <w:rStyle w:val="libAieChar"/>
          <w:rFonts w:hint="cs"/>
          <w:rtl/>
        </w:rPr>
        <w:t>إِنَّ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هَٰؤُلَاءِ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مُتَبَّرٌ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مَّا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هُمْ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فِيهِ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وَبَاطِلٌ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مَّا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كَانُوا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يَعْمَلُونَ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(139)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33299F">
        <w:rPr>
          <w:rStyle w:val="libAieChar"/>
          <w:rFonts w:hint="cs"/>
          <w:rtl/>
        </w:rPr>
        <w:t>قَالَ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أَغَيْرَ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اللَّهِ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أَبْغِيكُمْ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إِلَٰهًا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وَهُوَ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فَضَّلَكُمْ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عَلَى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الْعَالَمِينَ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(140)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33299F">
        <w:rPr>
          <w:rStyle w:val="libAieChar"/>
          <w:rFonts w:hint="cs"/>
          <w:rtl/>
        </w:rPr>
        <w:t>وَإِذْ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أَنجَيْنَاكُم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مِّنْ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آلِ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فِرْعَوْنَ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يَسُومُونَكُمْ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سُوءَ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الْعَذَابِ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يُقَتِّلُونَ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أَبْنَاءَكُمْ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وَيَسْتَحْيُونَ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نِسَاءَكُمْ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وَفِي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ذَٰلِكُم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بَلَاءٌ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مِّن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رَّبِّكُمْ</w:t>
      </w:r>
      <w:r w:rsidRPr="0033299F">
        <w:rPr>
          <w:rStyle w:val="libAieChar"/>
          <w:rtl/>
        </w:rPr>
        <w:t xml:space="preserve"> </w:t>
      </w:r>
      <w:r w:rsidRPr="0033299F">
        <w:rPr>
          <w:rStyle w:val="libAieChar"/>
          <w:rFonts w:hint="cs"/>
          <w:rtl/>
        </w:rPr>
        <w:t>عَظِيمٌ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(141)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138 -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(</w:t>
      </w:r>
      <w:r>
        <w:rPr>
          <w:rFonts w:hint="cs"/>
          <w:rtl/>
        </w:rPr>
        <w:t>سالم</w:t>
      </w:r>
      <w:r>
        <w:rPr>
          <w:rtl/>
        </w:rPr>
        <w:t xml:space="preserve"> )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بتهايشان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!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139 - </w:t>
      </w:r>
      <w:r>
        <w:rPr>
          <w:rFonts w:hint="cs"/>
          <w:rtl/>
        </w:rPr>
        <w:t>اينها</w:t>
      </w:r>
      <w:r>
        <w:rPr>
          <w:rtl/>
        </w:rPr>
        <w:t xml:space="preserve"> (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)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140 - (</w:t>
      </w:r>
      <w:r>
        <w:rPr>
          <w:rFonts w:hint="cs"/>
          <w:rtl/>
        </w:rPr>
        <w:t>سپس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بطلبم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عصرتان</w:t>
      </w:r>
      <w:r>
        <w:rPr>
          <w:rtl/>
        </w:rPr>
        <w:t xml:space="preserve"> )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2C7AEC" w:rsidRDefault="002C7AEC" w:rsidP="002C7AEC">
      <w:pPr>
        <w:pStyle w:val="libNormal"/>
      </w:pPr>
      <w:r>
        <w:rPr>
          <w:rtl/>
        </w:rPr>
        <w:t xml:space="preserve">141 -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چنگال</w:t>
      </w:r>
      <w:r>
        <w:rPr>
          <w:rtl/>
        </w:rPr>
        <w:t xml:space="preserve"> )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نجاتتان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پسرانتان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ميكشتند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33299F">
      <w:pPr>
        <w:pStyle w:val="Heading3"/>
      </w:pPr>
      <w:bookmarkStart w:id="117" w:name="_Toc454355681"/>
      <w:r>
        <w:rPr>
          <w:rFonts w:hint="cs"/>
          <w:rtl/>
        </w:rPr>
        <w:lastRenderedPageBreak/>
        <w:t>تفسير</w:t>
      </w:r>
      <w:r w:rsidR="005C16C0">
        <w:rPr>
          <w:rtl/>
        </w:rPr>
        <w:t>:</w:t>
      </w:r>
      <w:bookmarkEnd w:id="117"/>
    </w:p>
    <w:p w:rsidR="002C7AEC" w:rsidRDefault="002C7AEC" w:rsidP="002C7AEC">
      <w:pPr>
        <w:pStyle w:val="libNormal"/>
      </w:pP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بتسازى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86 </w:t>
      </w:r>
      <w:r>
        <w:rPr>
          <w:rFonts w:hint="cs"/>
          <w:rtl/>
        </w:rPr>
        <w:t>تا</w:t>
      </w:r>
      <w:r>
        <w:rPr>
          <w:rtl/>
        </w:rPr>
        <w:t xml:space="preserve"> 97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148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جهال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درگيريهاى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 w:rsidR="005C16C0">
        <w:rPr>
          <w:rtl/>
        </w:rPr>
        <w:t>.</w:t>
      </w:r>
    </w:p>
    <w:p w:rsidR="002C7AEC" w:rsidRDefault="002C7AEC" w:rsidP="0033299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(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)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33299F" w:rsidRPr="0033299F">
        <w:rPr>
          <w:rStyle w:val="libAieChar"/>
          <w:rFonts w:hint="cs"/>
          <w:rtl/>
        </w:rPr>
        <w:t>وَجَاوَزْنَا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بِبَنِي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إِسْرَائِيلَ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الْبَحْرَ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33299F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33299F" w:rsidRPr="0033299F">
        <w:rPr>
          <w:rStyle w:val="libAieChar"/>
          <w:rFonts w:hint="cs"/>
          <w:rtl/>
        </w:rPr>
        <w:t>فَأَتَوْا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عَلَىٰ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قَوْمٍ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يَعْكُفُونَ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عَلَىٰ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أَصْنَامٍ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لَّهُمْ</w:t>
      </w:r>
      <w:r w:rsidRPr="0033299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عاكف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عكوف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33299F">
      <w:pPr>
        <w:pStyle w:val="libNormal"/>
      </w:pP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معبودان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="0033299F" w:rsidRPr="0033299F">
        <w:rPr>
          <w:rStyle w:val="libAieChar"/>
          <w:rFonts w:hint="cs"/>
          <w:rtl/>
        </w:rPr>
        <w:t>قَالُوا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يَا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مُوسَى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اجْعَل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لَّنَا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إِلَٰهًا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كَمَا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لَهُمْ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آلِهَةٌ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33299F">
      <w:pPr>
        <w:pStyle w:val="libNormal"/>
      </w:pPr>
      <w:r>
        <w:rPr>
          <w:rFonts w:hint="cs"/>
          <w:rtl/>
        </w:rPr>
        <w:lastRenderedPageBreak/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نابخردانه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33299F">
        <w:rPr>
          <w:rFonts w:hint="cs"/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="0033299F" w:rsidRPr="0033299F">
        <w:rPr>
          <w:rStyle w:val="libAieChar"/>
          <w:rFonts w:hint="cs"/>
          <w:rtl/>
        </w:rPr>
        <w:t>قَالَ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إِنَّكُمْ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قَوْمٌ</w:t>
      </w:r>
      <w:r w:rsidR="0033299F" w:rsidRPr="0033299F">
        <w:rPr>
          <w:rStyle w:val="libAieChar"/>
          <w:rtl/>
        </w:rPr>
        <w:t xml:space="preserve"> </w:t>
      </w:r>
      <w:r w:rsidR="0033299F" w:rsidRPr="0033299F">
        <w:rPr>
          <w:rStyle w:val="libAieChar"/>
          <w:rFonts w:hint="cs"/>
          <w:rtl/>
        </w:rPr>
        <w:t>تَجْهَلُونَ</w:t>
      </w:r>
      <w:r w:rsidRPr="0033299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يكطرف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نادانيها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بسپارد؟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وريد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تجهلون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(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731B1B">
        <w:rPr>
          <w:rFonts w:hint="cs"/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تحقيرش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بساز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بساز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مساعدى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مصريان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بكشاند،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ناسپاس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سرسختشان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نگذشته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گذشتند،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بتسازى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پيامبرتان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نسپرده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كرديد؟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اختلفنا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ارجلكم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قلتم</w:t>
      </w:r>
      <w:r>
        <w:rPr>
          <w:rtl/>
        </w:rPr>
        <w:t xml:space="preserve"> </w:t>
      </w:r>
      <w:r>
        <w:rPr>
          <w:rFonts w:hint="cs"/>
          <w:rtl/>
        </w:rPr>
        <w:t>لنبيكم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آلهة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تجهلون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پيامبرمان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نبوتش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پايتان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پيامبرتان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بتپرستان</w:t>
      </w:r>
      <w:r>
        <w:rPr>
          <w:rtl/>
        </w:rPr>
        <w:t xml:space="preserve"> </w:t>
      </w:r>
      <w:r>
        <w:rPr>
          <w:rFonts w:hint="cs"/>
          <w:rtl/>
        </w:rPr>
        <w:t>معبودانى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وريد</w:t>
      </w:r>
      <w:r>
        <w:rPr>
          <w:rtl/>
        </w:rPr>
        <w:t>)!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بينيد،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="00731B1B" w:rsidRPr="00731B1B">
        <w:rPr>
          <w:rStyle w:val="libAieChar"/>
          <w:rFonts w:hint="cs"/>
          <w:rtl/>
        </w:rPr>
        <w:t>إِنَّ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هَٰؤُلَاءِ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مُتَبَّرٌ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مَّا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هُمْ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فِيهِ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وَبَاطِلٌ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مَّا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كَانُوا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يَعْمَلُونَ</w:t>
      </w:r>
      <w:r w:rsidRPr="00731B1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رنجهايشان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731B1B">
        <w:rPr>
          <w:rFonts w:hint="cs"/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متبر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تبار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معنى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731B1B" w:rsidRPr="00731B1B">
        <w:rPr>
          <w:rStyle w:val="libAieChar"/>
          <w:rFonts w:hint="cs"/>
          <w:rtl/>
        </w:rPr>
        <w:t>قَالَ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أَغَيْرَ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اللَّهِ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أَبْغِيكُمْ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إِلَٰهًا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وَهُوَ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فَضَّلَكُمْ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عَلَى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الْعَالَمِينَ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731B1B" w:rsidRPr="00731B1B">
        <w:rPr>
          <w:rStyle w:val="libAieChar"/>
          <w:rFonts w:hint="cs"/>
          <w:rtl/>
        </w:rPr>
        <w:t>وَإِذْ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أَنجَيْنَاكُم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مِّنْ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آلِ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فِرْعَوْنَ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يَسُومُونَكُمْ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سُوءَ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الْعَذَابِ</w:t>
      </w:r>
      <w:r w:rsidRPr="00731B1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يسومون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‍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يسومونكم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خدمتگزارى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="00731B1B" w:rsidRPr="00A905A9">
        <w:rPr>
          <w:rStyle w:val="libAlaemChar"/>
          <w:rFonts w:eastAsia="KFGQPC Uthman Taha Naskh" w:hint="cs"/>
          <w:rtl/>
        </w:rPr>
        <w:t>(</w:t>
      </w:r>
      <w:r w:rsidR="00731B1B" w:rsidRPr="00731B1B">
        <w:rPr>
          <w:rStyle w:val="libAieChar"/>
          <w:rFonts w:hint="cs"/>
          <w:rtl/>
        </w:rPr>
        <w:t>يُقَتِّلُونَ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أَبْنَاءَكُمْ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وَيَسْتَحْيُونَ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نِسَاءَكُمْ</w:t>
      </w:r>
      <w:r w:rsidR="00731B1B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731B1B" w:rsidRPr="00731B1B">
        <w:rPr>
          <w:rStyle w:val="libAieChar"/>
          <w:rFonts w:hint="cs"/>
          <w:rtl/>
        </w:rPr>
        <w:t>وَفِي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ذَٰلِكُم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بَلَاءٌ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مِّن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رَّبِّكُمْ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عَظِيمٌ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 w:rsidR="005C16C0">
        <w:rPr>
          <w:rtl/>
        </w:rPr>
        <w:t>.</w:t>
      </w:r>
      <w:r>
        <w:rPr>
          <w:rtl/>
        </w:rPr>
        <w:t>..: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)...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معترضهاى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731B1B" w:rsidRDefault="002C7AEC" w:rsidP="002C7AEC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 </w:t>
      </w:r>
      <w:r>
        <w:rPr>
          <w:rFonts w:hint="cs"/>
          <w:rtl/>
        </w:rPr>
        <w:t>گذشت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165 </w:t>
      </w:r>
      <w:r>
        <w:rPr>
          <w:rFonts w:hint="cs"/>
          <w:rtl/>
        </w:rPr>
        <w:t>تا</w:t>
      </w:r>
      <w:r>
        <w:rPr>
          <w:rtl/>
        </w:rPr>
        <w:t xml:space="preserve"> 167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2C7AEC" w:rsidRDefault="00731B1B" w:rsidP="002C7AEC">
      <w:pPr>
        <w:pStyle w:val="libNormal"/>
      </w:pPr>
      <w:r>
        <w:rPr>
          <w:rtl/>
        </w:rPr>
        <w:br w:type="page"/>
      </w:r>
    </w:p>
    <w:p w:rsidR="002C7AEC" w:rsidRDefault="002C7AEC" w:rsidP="00731B1B">
      <w:pPr>
        <w:pStyle w:val="Heading2"/>
      </w:pPr>
      <w:bookmarkStart w:id="118" w:name="_Toc45435568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31B1B">
        <w:rPr>
          <w:rFonts w:hint="cs"/>
          <w:rtl/>
        </w:rPr>
        <w:t xml:space="preserve">(142)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8"/>
    </w:p>
    <w:p w:rsidR="002C7AEC" w:rsidRDefault="00731B1B" w:rsidP="00731B1B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731B1B">
        <w:rPr>
          <w:rStyle w:val="libAieChar"/>
          <w:rFonts w:hint="cs"/>
          <w:rtl/>
        </w:rPr>
        <w:t>وَوَاعَدْنَا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مُوسَىٰ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ثَلَاثِينَ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لَيْلَةً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وَأَتْمَمْنَاهَا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بِعَشْرٍ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فَتَمَّ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مِيقَاتُ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رَبِّهِ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أَرْبَعِينَ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لَيْلَةً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وَقَالَ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مُوسَىٰ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لِأَخِيهِ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هَارُونَ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اخْلُفْنِي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فِي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قَوْمِي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وَأَصْلِحْ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وَلَا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تَتَّبِعْ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سَبِيلَ</w:t>
      </w:r>
      <w:r w:rsidRPr="00731B1B">
        <w:rPr>
          <w:rStyle w:val="libAieChar"/>
          <w:rtl/>
        </w:rPr>
        <w:t xml:space="preserve"> </w:t>
      </w:r>
      <w:r w:rsidRPr="00731B1B">
        <w:rPr>
          <w:rStyle w:val="libAieChar"/>
          <w:rFonts w:hint="cs"/>
          <w:rtl/>
        </w:rPr>
        <w:t>الْمُفْسِدِينَ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(142)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142 -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(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ميعاد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منما</w:t>
      </w:r>
      <w:r>
        <w:rPr>
          <w:rtl/>
        </w:rPr>
        <w:t>.</w:t>
      </w:r>
    </w:p>
    <w:p w:rsidR="002C7AEC" w:rsidRDefault="002C7AEC" w:rsidP="00731B1B">
      <w:pPr>
        <w:pStyle w:val="Heading3"/>
      </w:pPr>
      <w:bookmarkStart w:id="119" w:name="_Toc454355683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19"/>
    </w:p>
    <w:p w:rsidR="002C7AEC" w:rsidRDefault="002C7AEC" w:rsidP="002C7AEC">
      <w:pPr>
        <w:pStyle w:val="libNormal"/>
      </w:pP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) </w:t>
      </w:r>
      <w:r>
        <w:rPr>
          <w:rFonts w:hint="cs"/>
          <w:rtl/>
        </w:rPr>
        <w:t>مواعده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 w:rsidR="00731B1B" w:rsidRPr="00A905A9">
        <w:rPr>
          <w:rStyle w:val="libAlaemChar"/>
          <w:rFonts w:eastAsia="KFGQPC Uthman Taha Naskh" w:hint="cs"/>
          <w:rtl/>
        </w:rPr>
        <w:t>(</w:t>
      </w:r>
      <w:r w:rsidR="00731B1B" w:rsidRPr="00731B1B">
        <w:rPr>
          <w:rStyle w:val="libAieChar"/>
          <w:rFonts w:hint="cs"/>
          <w:rtl/>
        </w:rPr>
        <w:t>وَوَاعَدْنَا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مُوسَىٰ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ثَلَاثِينَ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لَيْلَةً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وَأَتْمَمْنَاهَا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بِعَشْرٍ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فَتَمَّ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مِيقَاتُ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رَبِّهِ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أَرْبَعِينَ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لَيْلَةً</w:t>
      </w:r>
      <w:r w:rsidR="00731B1B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ميقات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 w:rsidR="00731B1B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بكوش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 </w:t>
      </w:r>
      <w:r w:rsidR="00731B1B" w:rsidRPr="00A905A9">
        <w:rPr>
          <w:rStyle w:val="libAlaemChar"/>
          <w:rFonts w:eastAsia="KFGQPC Uthman Taha Naskh" w:hint="cs"/>
          <w:rtl/>
        </w:rPr>
        <w:t>(</w:t>
      </w:r>
      <w:r w:rsidR="00731B1B" w:rsidRPr="00731B1B">
        <w:rPr>
          <w:rStyle w:val="libAieChar"/>
          <w:rFonts w:hint="cs"/>
          <w:rtl/>
        </w:rPr>
        <w:t>وَقَالَ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مُوسَىٰ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لِأَخِيهِ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هَارُونَ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اخْلُفْنِي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فِي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قَوْمِي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وَأَصْلِحْ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وَلَا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تَتَّبِعْ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سَبِيلَ</w:t>
      </w:r>
      <w:r w:rsidR="00731B1B" w:rsidRPr="00731B1B">
        <w:rPr>
          <w:rStyle w:val="libAieChar"/>
          <w:rtl/>
        </w:rPr>
        <w:t xml:space="preserve"> </w:t>
      </w:r>
      <w:r w:rsidR="00731B1B" w:rsidRPr="00731B1B">
        <w:rPr>
          <w:rStyle w:val="libAieChar"/>
          <w:rFonts w:hint="cs"/>
          <w:rtl/>
        </w:rPr>
        <w:t>الْمُفْسِدِينَ</w:t>
      </w:r>
      <w:r w:rsidR="00731B1B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متمم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151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مواعده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نكشد،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افزود،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lastRenderedPageBreak/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 w:rsidR="00731B1B">
        <w:rPr>
          <w:rFonts w:hint="cs"/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ذيقعده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ذيحجه</w:t>
      </w:r>
      <w:r>
        <w:rPr>
          <w:rtl/>
        </w:rPr>
        <w:t xml:space="preserve"> (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)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(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ليله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311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2C7AEC" w:rsidRDefault="002C7AEC" w:rsidP="00731B1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 w:rsidR="00731B1B">
        <w:rPr>
          <w:rFonts w:hint="cs"/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رهبريهاى</w:t>
      </w:r>
      <w:r>
        <w:rPr>
          <w:rtl/>
        </w:rPr>
        <w:t xml:space="preserve"> </w:t>
      </w:r>
      <w:r>
        <w:rPr>
          <w:rFonts w:hint="cs"/>
          <w:rtl/>
        </w:rPr>
        <w:t>خردمندانه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نشمرند،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ندانند،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برجستهاش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نميشود؟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اربعينهاى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مقاصدى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ميعاد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19 </w:t>
      </w:r>
      <w:r>
        <w:rPr>
          <w:rFonts w:hint="cs"/>
          <w:rtl/>
        </w:rPr>
        <w:t>تا</w:t>
      </w:r>
      <w:r>
        <w:rPr>
          <w:rtl/>
        </w:rPr>
        <w:t xml:space="preserve"> 24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لميقاتنا</w:t>
      </w:r>
      <w:r w:rsidR="00731B1B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145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ميعادهاى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155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</w:t>
      </w:r>
      <w:r>
        <w:rPr>
          <w:rFonts w:hint="cs"/>
          <w:rtl/>
        </w:rPr>
        <w:t>سبعين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لميقاتنا</w:t>
      </w:r>
      <w:r w:rsidR="005C16C0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منافاتش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</w:t>
      </w:r>
      <w:r>
        <w:rPr>
          <w:rtl/>
        </w:rPr>
        <w:t xml:space="preserve"> </w:t>
      </w:r>
      <w:r>
        <w:rPr>
          <w:rFonts w:hint="cs"/>
          <w:rtl/>
        </w:rPr>
        <w:t>بيرحمانه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استخلف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تخلفنى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الصبيان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ترضى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ميگذارى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بيايم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معتبرترين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وقاص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الصحابه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ترمذى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تراب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نميگوئى</w:t>
      </w:r>
      <w:r w:rsidR="005C16C0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ميافتم</w:t>
      </w:r>
      <w:r>
        <w:rPr>
          <w:rtl/>
        </w:rPr>
        <w:t xml:space="preserve"> </w:t>
      </w:r>
      <w:r>
        <w:rPr>
          <w:rFonts w:hint="cs"/>
          <w:rtl/>
        </w:rPr>
        <w:t>نميتوانم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 w:rsidR="00731B1B">
        <w:rPr>
          <w:rFonts w:hint="cs"/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)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اذهب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خليفتى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نسائى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مستدرك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الخلفاء</w:t>
      </w:r>
      <w:r>
        <w:rPr>
          <w:rtl/>
        </w:rPr>
        <w:t xml:space="preserve"> </w:t>
      </w:r>
      <w:r>
        <w:rPr>
          <w:rFonts w:hint="cs"/>
          <w:rtl/>
        </w:rPr>
        <w:t>سيوطى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صواعق</w:t>
      </w:r>
      <w:r>
        <w:rPr>
          <w:rtl/>
        </w:rPr>
        <w:t xml:space="preserve"> </w:t>
      </w:r>
      <w:r>
        <w:rPr>
          <w:rFonts w:hint="cs"/>
          <w:rtl/>
        </w:rPr>
        <w:t>المحرقه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حلبى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وقاص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عميس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ارقم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محب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ذخائر</w:t>
      </w:r>
      <w:r>
        <w:rPr>
          <w:rtl/>
        </w:rPr>
        <w:t xml:space="preserve"> </w:t>
      </w:r>
      <w:r>
        <w:rPr>
          <w:rFonts w:hint="cs"/>
          <w:rtl/>
        </w:rPr>
        <w:t>العقبى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بپرس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5C16C0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منظورش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‍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بغدادى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بغداد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ميگويد،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منافقى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5C16C0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ميفرمود</w:t>
      </w:r>
      <w:r>
        <w:rPr>
          <w:rtl/>
        </w:rPr>
        <w:t xml:space="preserve">: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 w:rsidR="00731B1B">
        <w:rPr>
          <w:rFonts w:hint="cs"/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نفرموده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اخاة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اخاة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وارثى</w:t>
      </w:r>
      <w:r w:rsidR="005C16C0"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شربت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نوشيدند،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گهگاه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ديدنش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)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لحمه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لحمى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گوشتش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731B1B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نبريد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ميداشتم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ميتابد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ايمانا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اولهم</w:t>
      </w:r>
      <w:r>
        <w:rPr>
          <w:rtl/>
        </w:rPr>
        <w:t xml:space="preserve"> </w:t>
      </w:r>
      <w:r>
        <w:rPr>
          <w:rFonts w:hint="cs"/>
          <w:rtl/>
        </w:rPr>
        <w:t>اسلاما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نسائى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</w:p>
    <w:p w:rsidR="002C7AEC" w:rsidRDefault="002C7AEC" w:rsidP="002C7AEC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يحل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بعدى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بينظرى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پيشداوريهاى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مناصبى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-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وزيرا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تا</w:t>
      </w:r>
      <w:r>
        <w:rPr>
          <w:rtl/>
        </w:rPr>
        <w:t xml:space="preserve"> 32): </w:t>
      </w:r>
      <w:r>
        <w:rPr>
          <w:rFonts w:hint="cs"/>
          <w:rtl/>
        </w:rPr>
        <w:t>وزيرى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پرسشها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ايرادهائى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پيشداوريهاى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ميگذرانيم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5C16C0">
        <w:rPr>
          <w:rtl/>
        </w:rPr>
        <w:t>!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تبوك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مورد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اسنادش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سپاهش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امپراطورى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امپراطورى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) </w:t>
      </w:r>
      <w:r>
        <w:rPr>
          <w:rFonts w:hint="cs"/>
          <w:rtl/>
        </w:rPr>
        <w:t>ميرفت</w:t>
      </w:r>
      <w:r>
        <w:rPr>
          <w:rtl/>
        </w:rPr>
        <w:t xml:space="preserve"> </w:t>
      </w:r>
      <w:r>
        <w:rPr>
          <w:rFonts w:hint="cs"/>
          <w:rtl/>
        </w:rPr>
        <w:t>نميگذاشت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ميدانيم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731B1B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731B1B">
        <w:rPr>
          <w:rFonts w:hint="cs"/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نگزينند،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(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5C16C0">
        <w:rPr>
          <w:rtl/>
        </w:rPr>
        <w:t>.</w:t>
      </w:r>
    </w:p>
    <w:p w:rsidR="00C32073" w:rsidRDefault="002C7AEC" w:rsidP="002C7AEC">
      <w:pPr>
        <w:pStyle w:val="libNormal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محكمترين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افضليت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نپذيرفتند،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>!!</w:t>
      </w:r>
    </w:p>
    <w:p w:rsidR="002C7AEC" w:rsidRDefault="00C32073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120" w:name="_Toc4543556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32073">
        <w:rPr>
          <w:rFonts w:hint="cs"/>
          <w:rtl/>
        </w:rPr>
        <w:t>(14</w:t>
      </w:r>
      <w:r w:rsidR="00F320C9">
        <w:rPr>
          <w:rFonts w:hint="cs"/>
          <w:rtl/>
        </w:rPr>
        <w:t>3</w:t>
      </w:r>
      <w:r w:rsidR="00C32073">
        <w:rPr>
          <w:rFonts w:hint="cs"/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0"/>
    </w:p>
    <w:p w:rsidR="002C7AEC" w:rsidRDefault="00C32073" w:rsidP="00C32073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C32073">
        <w:rPr>
          <w:rStyle w:val="libAieChar"/>
          <w:rFonts w:hint="cs"/>
          <w:rtl/>
        </w:rPr>
        <w:t>وَلَمَّا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جَاءَ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مُوسَىٰ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لِمِيقَاتِنَا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وَكَلَّمَهُ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رَبُّهُ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قَالَ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رَبِّ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أَرِنِي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أَنظُرْ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إِلَيْكَ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قَالَ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لَن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تَرَانِي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وَلَٰكِنِ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انظُرْ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إِلَى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الْجَبَلِ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فَإِنِ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اسْتَقَرَّ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مَكَانَهُ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فَسَوْفَ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تَرَانِي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فَلَمَّا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تَجَلَّىٰ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رَبُّهُ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لِلْجَبَلِ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جَعَلَهُ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دَكًّا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وَخَرَّ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مُوسَىٰ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صَعِقًا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فَلَمَّا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أَفَاقَ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قَالَ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سُبْحَانَكَ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تُبْتُ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إِلَيْكَ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وَأَنَا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أَوَّلُ</w:t>
      </w:r>
      <w:r w:rsidRPr="00C32073">
        <w:rPr>
          <w:rStyle w:val="libAieChar"/>
          <w:rtl/>
        </w:rPr>
        <w:t xml:space="preserve"> </w:t>
      </w:r>
      <w:r w:rsidRPr="00C32073">
        <w:rPr>
          <w:rStyle w:val="libAieChar"/>
          <w:rFonts w:hint="cs"/>
          <w:rtl/>
        </w:rPr>
        <w:t>الْمُؤْمِنِينَ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(143)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143 -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مدهوش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بازگشتم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منانم</w:t>
      </w:r>
      <w:r w:rsidR="005C16C0">
        <w:rPr>
          <w:rtl/>
        </w:rPr>
        <w:t>.</w:t>
      </w:r>
    </w:p>
    <w:p w:rsidR="002C7AEC" w:rsidRDefault="002C7AEC" w:rsidP="00F320C9">
      <w:pPr>
        <w:pStyle w:val="Heading3"/>
      </w:pPr>
      <w:bookmarkStart w:id="121" w:name="_Toc454355685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21"/>
    </w:p>
    <w:p w:rsidR="002C7AEC" w:rsidRDefault="002C7AEC" w:rsidP="002C7AEC">
      <w:pPr>
        <w:pStyle w:val="libNormal"/>
      </w:pP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</w:p>
    <w:p w:rsidR="002C7AEC" w:rsidRDefault="002C7AEC" w:rsidP="00C320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عبرتانگيز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C32073">
        <w:rPr>
          <w:rFonts w:hint="cs"/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روشن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</w:t>
      </w:r>
      <w:r>
        <w:rPr>
          <w:rFonts w:hint="cs"/>
          <w:rtl/>
        </w:rPr>
        <w:t>و</w:t>
      </w:r>
      <w:r>
        <w:rPr>
          <w:rtl/>
        </w:rPr>
        <w:t xml:space="preserve"> 56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155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C3207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بنگرم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C32073" w:rsidRPr="00C32073">
        <w:rPr>
          <w:rStyle w:val="libAieChar"/>
          <w:rFonts w:hint="cs"/>
          <w:rtl/>
        </w:rPr>
        <w:t>وَلَمَّا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جَاءَ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مُوسَىٰ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لِمِيقَاتِنَا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وَكَلَّمَهُ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رَبُّهُ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قَالَ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رَبِّ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أَرِنِي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أَنظُرْ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إِلَيْكَ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ترانى</w:t>
      </w:r>
      <w:r>
        <w:rPr>
          <w:rtl/>
        </w:rPr>
        <w:t xml:space="preserve"> ).</w:t>
      </w:r>
    </w:p>
    <w:p w:rsidR="002C7AEC" w:rsidRDefault="002C7AEC" w:rsidP="00C3207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بنگر،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="00C32073" w:rsidRPr="00C32073">
        <w:rPr>
          <w:rStyle w:val="libAieChar"/>
          <w:rFonts w:hint="cs"/>
          <w:rtl/>
        </w:rPr>
        <w:t>وَلَٰكِنِ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انظُرْ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إِلَى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الْجَبَلِ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فَإِنِ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اسْتَقَرَّ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مَكَانَهُ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فَسَوْفَ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تَرَانِي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32073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="00C32073" w:rsidRPr="00C32073">
        <w:rPr>
          <w:rStyle w:val="libAieChar"/>
          <w:rFonts w:hint="cs"/>
          <w:rtl/>
        </w:rPr>
        <w:t>فَلَمَّا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تَجَلَّىٰ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رَبُّهُ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لِلْجَبَلِ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جَعَلَهُ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دَكًّا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32073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هولانگيز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مدهوش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C32073" w:rsidRPr="00C32073">
        <w:rPr>
          <w:rStyle w:val="libAieChar"/>
          <w:rFonts w:hint="cs"/>
          <w:rtl/>
        </w:rPr>
        <w:t>وَخَرَّ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مُوسَىٰ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صَعِقًا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3207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C32073" w:rsidRPr="00C32073">
        <w:rPr>
          <w:rStyle w:val="libAieChar"/>
          <w:rFonts w:hint="cs"/>
          <w:rtl/>
        </w:rPr>
        <w:t>فَلَمَّا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أَفَاقَ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قَالَ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سُبْحَانَكَ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تُبْتُ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إِلَيْكَ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وَأَنَا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أَوَّلُ</w:t>
      </w:r>
      <w:r w:rsidR="00C32073" w:rsidRPr="00C32073">
        <w:rPr>
          <w:rStyle w:val="libAieChar"/>
          <w:rtl/>
        </w:rPr>
        <w:t xml:space="preserve"> </w:t>
      </w:r>
      <w:r w:rsidR="00C32073" w:rsidRPr="00C32073">
        <w:rPr>
          <w:rStyle w:val="libAieChar"/>
          <w:rFonts w:hint="cs"/>
          <w:rtl/>
        </w:rPr>
        <w:t>الْمُؤْمِنِينَ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32073">
      <w:pPr>
        <w:pStyle w:val="Heading3"/>
      </w:pPr>
      <w:bookmarkStart w:id="122" w:name="_Toc45435568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22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:</w:t>
      </w:r>
    </w:p>
    <w:p w:rsidR="002C7AEC" w:rsidRDefault="002C7AEC" w:rsidP="00F320C9">
      <w:pPr>
        <w:pStyle w:val="Heading3"/>
      </w:pPr>
      <w:bookmarkStart w:id="123" w:name="_Toc454355687"/>
      <w:r>
        <w:rPr>
          <w:rtl/>
        </w:rPr>
        <w:t xml:space="preserve">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bookmarkEnd w:id="123"/>
    </w:p>
    <w:p w:rsidR="002C7AEC" w:rsidRDefault="002C7AEC" w:rsidP="002C7AEC">
      <w:pPr>
        <w:pStyle w:val="libNormal"/>
        <w:rPr>
          <w:rtl/>
        </w:rPr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ميدانست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153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بشنوند،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166A6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155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 w:rsidR="00166A64" w:rsidRPr="00A905A9">
        <w:rPr>
          <w:rStyle w:val="libAlaemChar"/>
          <w:rFonts w:eastAsia="KFGQPC Uthman Taha Naskh" w:hint="cs"/>
          <w:rtl/>
        </w:rPr>
        <w:t>(</w:t>
      </w:r>
      <w:r w:rsidR="00166A64" w:rsidRPr="00166A64">
        <w:rPr>
          <w:rStyle w:val="libAieChar"/>
          <w:rFonts w:hint="cs"/>
          <w:rtl/>
        </w:rPr>
        <w:t>أَتُهْلِكُنَا</w:t>
      </w:r>
      <w:r w:rsidR="00166A64" w:rsidRPr="00166A64">
        <w:rPr>
          <w:rStyle w:val="libAieChar"/>
          <w:rtl/>
        </w:rPr>
        <w:t xml:space="preserve"> </w:t>
      </w:r>
      <w:r w:rsidR="00166A64" w:rsidRPr="00166A64">
        <w:rPr>
          <w:rStyle w:val="libAieChar"/>
          <w:rFonts w:hint="cs"/>
          <w:rtl/>
        </w:rPr>
        <w:t>بِمَا</w:t>
      </w:r>
      <w:r w:rsidR="00166A64" w:rsidRPr="00166A64">
        <w:rPr>
          <w:rStyle w:val="libAieChar"/>
          <w:rtl/>
        </w:rPr>
        <w:t xml:space="preserve"> </w:t>
      </w:r>
      <w:r w:rsidR="00166A64" w:rsidRPr="00166A64">
        <w:rPr>
          <w:rStyle w:val="libAieChar"/>
          <w:rFonts w:hint="cs"/>
          <w:rtl/>
        </w:rPr>
        <w:t>فَعَلَ</w:t>
      </w:r>
      <w:r w:rsidR="00166A64" w:rsidRPr="00166A64">
        <w:rPr>
          <w:rStyle w:val="libAieChar"/>
          <w:rtl/>
        </w:rPr>
        <w:t xml:space="preserve"> </w:t>
      </w:r>
      <w:r w:rsidR="00166A64" w:rsidRPr="00166A64">
        <w:rPr>
          <w:rStyle w:val="libAieChar"/>
          <w:rFonts w:hint="cs"/>
          <w:rtl/>
        </w:rPr>
        <w:t>السُّفَهَاءُ</w:t>
      </w:r>
      <w:r w:rsidR="00166A64" w:rsidRPr="00166A64">
        <w:rPr>
          <w:rStyle w:val="libAieChar"/>
          <w:rtl/>
        </w:rPr>
        <w:t xml:space="preserve"> </w:t>
      </w:r>
      <w:r w:rsidR="00166A64" w:rsidRPr="00166A64">
        <w:rPr>
          <w:rStyle w:val="libAieChar"/>
          <w:rFonts w:hint="cs"/>
          <w:rtl/>
        </w:rPr>
        <w:t>مِنَّا</w:t>
      </w:r>
      <w:r w:rsidR="00166A64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سفيهان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ميرسانى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F320C9">
      <w:pPr>
        <w:pStyle w:val="Heading3"/>
      </w:pPr>
      <w:bookmarkStart w:id="124" w:name="_Toc454355688"/>
      <w:r>
        <w:rPr>
          <w:rtl/>
        </w:rPr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!</w:t>
      </w:r>
      <w:bookmarkEnd w:id="124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يلج</w:t>
      </w:r>
      <w:r>
        <w:rPr>
          <w:rtl/>
        </w:rPr>
        <w:t xml:space="preserve"> </w:t>
      </w:r>
      <w:r>
        <w:rPr>
          <w:rFonts w:hint="cs"/>
          <w:rtl/>
        </w:rPr>
        <w:t>الجمل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الخياط</w:t>
      </w:r>
      <w:r>
        <w:rPr>
          <w:rtl/>
        </w:rPr>
        <w:t xml:space="preserve">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نميروند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سوراخ</w:t>
      </w:r>
      <w:r>
        <w:rPr>
          <w:rtl/>
        </w:rPr>
        <w:t xml:space="preserve"> </w:t>
      </w:r>
      <w:r>
        <w:rPr>
          <w:rFonts w:hint="cs"/>
          <w:rtl/>
        </w:rPr>
        <w:t>سوزن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F320C9">
      <w:pPr>
        <w:pStyle w:val="Heading3"/>
      </w:pPr>
      <w:bookmarkStart w:id="125" w:name="_Toc454355689"/>
      <w:r>
        <w:rPr>
          <w:rtl/>
        </w:rPr>
        <w:t xml:space="preserve">3 -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5C16C0">
        <w:rPr>
          <w:rtl/>
        </w:rPr>
        <w:t>؟</w:t>
      </w:r>
      <w:bookmarkEnd w:id="125"/>
    </w:p>
    <w:p w:rsidR="002C7AEC" w:rsidRDefault="002C7AEC" w:rsidP="002C7AEC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تكاندهنده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مهيب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نيروئى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پاشيد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مهيب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ميتوانست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نميبينم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ميبينم</w:t>
      </w:r>
      <w:r>
        <w:rPr>
          <w:rtl/>
        </w:rPr>
        <w:t xml:space="preserve"> </w:t>
      </w:r>
      <w:r>
        <w:rPr>
          <w:rFonts w:hint="cs"/>
          <w:rtl/>
        </w:rPr>
        <w:t>نميتوانم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بياورم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ميتوانيم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جسميت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F320C9">
      <w:pPr>
        <w:pStyle w:val="Heading3"/>
      </w:pPr>
      <w:bookmarkStart w:id="126" w:name="_Toc454355690"/>
      <w:r>
        <w:rPr>
          <w:rtl/>
        </w:rPr>
        <w:lastRenderedPageBreak/>
        <w:t xml:space="preserve">4 -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bookmarkEnd w:id="126"/>
    </w:p>
    <w:p w:rsidR="002C7AEC" w:rsidRDefault="002C7AEC" w:rsidP="002C7AEC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بهوش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تبت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نمايندگى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نمايندگى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بازگردد،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تبت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2C7AEC" w:rsidRDefault="002C7AEC" w:rsidP="00F320C9">
      <w:pPr>
        <w:pStyle w:val="Heading3"/>
      </w:pPr>
      <w:bookmarkStart w:id="127" w:name="_Toc454355691"/>
      <w:r>
        <w:rPr>
          <w:rtl/>
        </w:rPr>
        <w:t xml:space="preserve">5 -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bookmarkEnd w:id="127"/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ادباء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ترانى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فرضا</w:t>
      </w:r>
      <w:r>
        <w:rPr>
          <w:rtl/>
        </w:rPr>
        <w:t xml:space="preserve">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166A64" w:rsidRDefault="002C7AEC" w:rsidP="002C7AEC">
      <w:pPr>
        <w:pStyle w:val="libNormal"/>
        <w:rPr>
          <w:rtl/>
        </w:rPr>
      </w:pP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).</w:t>
      </w:r>
    </w:p>
    <w:p w:rsidR="002C7AEC" w:rsidRDefault="00166A64" w:rsidP="002C7AEC">
      <w:pPr>
        <w:pStyle w:val="libNormal"/>
      </w:pPr>
      <w:r>
        <w:rPr>
          <w:rtl/>
        </w:rPr>
        <w:br w:type="page"/>
      </w:r>
    </w:p>
    <w:p w:rsidR="002C7AEC" w:rsidRDefault="002C7AEC" w:rsidP="00120A6F">
      <w:pPr>
        <w:pStyle w:val="Heading2"/>
      </w:pPr>
      <w:bookmarkStart w:id="128" w:name="_Toc4543556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20A6F">
        <w:rPr>
          <w:rFonts w:hint="cs"/>
          <w:rtl/>
        </w:rPr>
        <w:t>(144) و (145)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8"/>
    </w:p>
    <w:p w:rsidR="002C7AEC" w:rsidRDefault="00120A6F" w:rsidP="00120A6F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120A6F">
        <w:rPr>
          <w:rStyle w:val="libAieChar"/>
          <w:rFonts w:hint="cs"/>
          <w:rtl/>
        </w:rPr>
        <w:t>قَالَ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يَا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مُوسَىٰ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إِنِّي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اصْطَفَيْتُكَ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عَلَى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النَّاسِ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بِرِسَالَاتِي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وَبِكَلَامِي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فَخُذْ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مَا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آتَيْتُكَ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وَكُن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مِّنَ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الشَّاكِرِينَ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120A6F">
        <w:rPr>
          <w:rStyle w:val="libAieChar"/>
          <w:rFonts w:hint="cs"/>
          <w:rtl/>
        </w:rPr>
        <w:t>وَكَتَبْنَا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لَهُ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فِي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الْأَلْوَاحِ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مِن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كُلِّ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شَيْءٍ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مَّوْعِظَةً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وَتَفْصِيلًا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لِّكُلِّ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شَيْءٍ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فَخُذْهَا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بِقُوَّةٍ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وَأْمُرْ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قَوْمَكَ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يَأْخُذُوا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بِأَحْسَنِهَا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سَأُرِيكُمْ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دَارَ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الْفَاسِقِينَ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(145)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>144 - (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گفتنم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برگزيدم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شكرگزاران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145 -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اندرزى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نوشتيم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كيفرشان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C7AEC" w:rsidRDefault="002C7AEC" w:rsidP="00120A6F">
      <w:pPr>
        <w:pStyle w:val="Heading3"/>
      </w:pPr>
      <w:bookmarkStart w:id="129" w:name="_Toc454355693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29"/>
    </w:p>
    <w:p w:rsidR="002C7AEC" w:rsidRDefault="002C7AEC" w:rsidP="002C7AEC">
      <w:pPr>
        <w:pStyle w:val="libNormal"/>
      </w:pP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برگزيدم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قَالَ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يَا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مُوسَىٰ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إِنِّي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اصْطَفَيْتُكَ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عَلَى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النَّاسِ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بِرِسَالَاتِي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وَبِكَلَامِي</w:t>
      </w:r>
      <w:r w:rsidRPr="00120A6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شكرگزاران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فَخُذْ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مَا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آتَيْتُكَ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وَكُن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مِّنَ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الشَّاكِرِينَ</w:t>
      </w:r>
      <w:r w:rsidRPr="00120A6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برگزيدم</w:t>
      </w:r>
      <w:r w:rsidR="005C16C0">
        <w:rPr>
          <w:rtl/>
        </w:rPr>
        <w:t>؟</w:t>
      </w:r>
      <w:r>
        <w:rPr>
          <w:rtl/>
        </w:rPr>
        <w:t xml:space="preserve">.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رسالات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رسالات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الواحى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وَكَتَبْنَا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لَهُ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فِي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الْأَلْوَاحِ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مِن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كُلِّ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شَيْءٍ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مَّوْعِظَةً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وَتَفْصِيلًا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لِّكُلِّ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شَيْءٍ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برگير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فَخُذْهَا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بِقُوَّةٍ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وَأْمُرْ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قَوْمَكَ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يَأْخُذُوا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بِأَحْسَنِهَا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سَأُرِيكُمْ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دَارَ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الْفَاسِقِينَ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سَأُرِيكُمْ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دَارَ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الْفَاسِقِينَ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120A6F">
      <w:pPr>
        <w:pStyle w:val="Heading3"/>
      </w:pPr>
      <w:bookmarkStart w:id="130" w:name="_Toc45435569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30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خداوندالواحى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الواحى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لاح</w:t>
      </w:r>
      <w:r>
        <w:rPr>
          <w:rtl/>
        </w:rPr>
        <w:t xml:space="preserve"> </w:t>
      </w:r>
      <w:r>
        <w:rPr>
          <w:rFonts w:hint="cs"/>
          <w:rtl/>
        </w:rPr>
        <w:t>يلوح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ميرسيد،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  <w:r w:rsidR="00120A6F">
        <w:rPr>
          <w:rFonts w:hint="cs"/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موعظة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اندرزى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  <w:r w:rsidR="00120A6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وَنَزَّلْنَا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عَلَيْكَ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الْكِتَابَ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تِبْيَانًا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لِّكُلِّ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شَيْءٍ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خوبها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خوبتر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خوبترها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تفضيل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مشبهه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5C16C0"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20A6F">
        <w:rPr>
          <w:rFonts w:hint="cs"/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تفضيل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پيروانت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)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ساريكم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الفاسقين</w:t>
      </w:r>
      <w:r>
        <w:rPr>
          <w:rtl/>
        </w:rPr>
        <w:t xml:space="preserve"> (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)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120A6F" w:rsidRDefault="002C7AEC" w:rsidP="002C7AEC">
      <w:pPr>
        <w:pStyle w:val="libNormal"/>
        <w:rPr>
          <w:rtl/>
        </w:rPr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120A6F" w:rsidP="002C7AEC">
      <w:pPr>
        <w:pStyle w:val="libNormal"/>
      </w:pPr>
      <w:r>
        <w:rPr>
          <w:rtl/>
        </w:rPr>
        <w:br w:type="page"/>
      </w:r>
    </w:p>
    <w:p w:rsidR="002C7AEC" w:rsidRDefault="002C7AEC" w:rsidP="00120A6F">
      <w:pPr>
        <w:pStyle w:val="Heading2"/>
      </w:pPr>
      <w:bookmarkStart w:id="131" w:name="_Toc45435569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20A6F">
        <w:rPr>
          <w:rFonts w:hint="cs"/>
          <w:rtl/>
        </w:rPr>
        <w:t xml:space="preserve">(146) و (147)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1"/>
    </w:p>
    <w:p w:rsidR="002C7AEC" w:rsidRDefault="00120A6F" w:rsidP="00120A6F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120A6F">
        <w:rPr>
          <w:rStyle w:val="libAieChar"/>
          <w:rFonts w:hint="cs"/>
          <w:rtl/>
        </w:rPr>
        <w:t>سَأَصْرِفُ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عَنْ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آيَاتِيَ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الَّذِينَ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يَتَكَبَّرُونَ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فِي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الْأَرْضِ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بِغَيْرِ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الْحَقِّ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وَإِن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يَرَوْا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كُلَّ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آيَةٍ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لَّا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يُؤْمِنُوا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بِهَا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وَإِن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يَرَوْا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سَبِيلَ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الرُّشْدِ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لَا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يَتَّخِذُوهُ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سَبِيلًا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وَإِن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يَرَوْا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سَبِيلَ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الْغَيِّ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يَتَّخِذُوهُ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سَبِيلًا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ذَٰلِكَ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بِأَنَّهُمْ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كَذَّبُوا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بِآيَاتِنَا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وَكَانُوا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عَنْهَا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غَافِلِينَ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(146)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120A6F">
        <w:rPr>
          <w:rStyle w:val="libAieChar"/>
          <w:rFonts w:hint="cs"/>
          <w:rtl/>
        </w:rPr>
        <w:t>وَالَّذِينَ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كَذَّبُوا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بِآيَاتِنَا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وَلِقَاءِ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الْآخِرَةِ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حَبِطَتْ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أَعْمَالُهُمْ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هَلْ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يُجْزَوْنَ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إِلَّا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مَا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كَانُوا</w:t>
      </w:r>
      <w:r w:rsidRPr="00120A6F">
        <w:rPr>
          <w:rStyle w:val="libAieChar"/>
          <w:rtl/>
        </w:rPr>
        <w:t xml:space="preserve"> </w:t>
      </w:r>
      <w:r w:rsidRPr="00120A6F">
        <w:rPr>
          <w:rStyle w:val="libAieChar"/>
          <w:rFonts w:hint="cs"/>
          <w:rtl/>
        </w:rPr>
        <w:t>يَعْمَلُونَ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(147)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146 -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ميورزند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ميسازيم</w:t>
      </w:r>
      <w:r>
        <w:rPr>
          <w:rtl/>
        </w:rPr>
        <w:t xml:space="preserve"> (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147 -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)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>.</w:t>
      </w:r>
    </w:p>
    <w:p w:rsidR="002C7AEC" w:rsidRDefault="002C7AEC" w:rsidP="00120A6F">
      <w:pPr>
        <w:pStyle w:val="Heading3"/>
      </w:pPr>
      <w:bookmarkStart w:id="132" w:name="_Toc454355696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32"/>
    </w:p>
    <w:p w:rsidR="002C7AEC" w:rsidRDefault="002C7AEC" w:rsidP="002C7AEC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متكبران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نيامدند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سَأَصْرِفُ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عَنْ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آيَاتِيَ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الَّذِينَ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يَتَكَبَّرُونَ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فِي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الْأَرْضِ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بِغَيْرِ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الْحَقِّ</w:t>
      </w:r>
      <w:r w:rsidRPr="00120A6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ميرسانند،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 w:rsidR="005C16C0"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 w:rsidR="00120A6F" w:rsidRPr="00A905A9">
        <w:rPr>
          <w:rStyle w:val="libAlaemChar"/>
          <w:rFonts w:eastAsia="KFGQPC Uthman Taha Naskh" w:hint="cs"/>
          <w:rtl/>
        </w:rPr>
        <w:t>(</w:t>
      </w:r>
      <w:r w:rsidR="00120A6F" w:rsidRPr="00120A6F">
        <w:rPr>
          <w:rStyle w:val="libAieChar"/>
          <w:rFonts w:hint="cs"/>
          <w:rtl/>
        </w:rPr>
        <w:t>وَيَقْتُلُونَ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النَّبِيِّينَ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بِغَيْرِ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الْحَقِّ</w:t>
      </w:r>
      <w:r w:rsidR="00120A6F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بناحق</w:t>
      </w:r>
      <w:r>
        <w:rPr>
          <w:rtl/>
        </w:rPr>
        <w:t xml:space="preserve"> </w:t>
      </w:r>
      <w:r>
        <w:rPr>
          <w:rFonts w:hint="cs"/>
          <w:rtl/>
        </w:rPr>
        <w:t>ميكشند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 w:rsidR="00120A6F">
        <w:rPr>
          <w:rFonts w:hint="cs"/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حقپذيرى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وَإِن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يَرَوْا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كُلَّ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آيَةٍ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لَّا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يُؤْمِنُوا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بِهَا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وَإِن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يَرَوْا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سَبِيلَ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الرُّشْدِ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لَا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يَتَّخِذُوهُ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سَبِيلًا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وَإِن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يَرَوْا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سَبِيلَ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الْغَيِّ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يَتَّخِذُوهُ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سَبِيلًا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120A6F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ناپذيريشان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120A6F" w:rsidRPr="00120A6F">
        <w:rPr>
          <w:rStyle w:val="libAieChar"/>
          <w:rFonts w:hint="cs"/>
          <w:rtl/>
        </w:rPr>
        <w:t>ذَٰلِكَ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بِأَنَّهُمْ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كَذَّبُوا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بِآيَاتِنَا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وَكَانُوا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عَنْهَا</w:t>
      </w:r>
      <w:r w:rsidR="00120A6F" w:rsidRPr="00120A6F">
        <w:rPr>
          <w:rStyle w:val="libAieChar"/>
          <w:rtl/>
        </w:rPr>
        <w:t xml:space="preserve"> </w:t>
      </w:r>
      <w:r w:rsidR="00120A6F" w:rsidRPr="00120A6F">
        <w:rPr>
          <w:rStyle w:val="libAieChar"/>
          <w:rFonts w:hint="cs"/>
          <w:rtl/>
        </w:rPr>
        <w:t>غَافِلِينَ</w:t>
      </w:r>
      <w:r w:rsidRPr="00120A6F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(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 w:rsidR="000E6858" w:rsidRPr="00A905A9">
        <w:rPr>
          <w:rStyle w:val="libAlaemChar"/>
          <w:rFonts w:eastAsia="KFGQPC Uthman Taha Naskh" w:hint="cs"/>
          <w:rtl/>
        </w:rPr>
        <w:t>(</w:t>
      </w:r>
      <w:r w:rsidR="000E6858" w:rsidRPr="000E6858">
        <w:rPr>
          <w:rStyle w:val="libAieChar"/>
          <w:rFonts w:hint="cs"/>
          <w:rtl/>
        </w:rPr>
        <w:t>وَالَّذِينَ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كَذَّبُوا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بِآيَاتِنَا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وَلِقَاءِ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الْآخِرَةِ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حَبِطَتْ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أَعْمَالُهُمْ</w:t>
      </w:r>
      <w:r w:rsidR="000E6858" w:rsidRPr="00A905A9">
        <w:rPr>
          <w:rStyle w:val="libAlaemChar"/>
          <w:rFonts w:eastAsia="KFGQPC Uthman Taha Naskh" w:hint="cs"/>
          <w:rtl/>
        </w:rPr>
        <w:t>)</w:t>
      </w:r>
      <w:r w:rsidR="00120A6F">
        <w:rPr>
          <w:rFonts w:hint="cs"/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بيخاصيت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توضيح</w:t>
      </w:r>
      <w:r w:rsidR="00120A6F">
        <w:rPr>
          <w:rFonts w:hint="cs"/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انتقامى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برابرشان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ميشوند؟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هَلْ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يُجْزَوْنَ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إِلَّا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كَانُوا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يَعْمَلُونَ</w:t>
      </w:r>
      <w:r w:rsidRPr="000E68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0E6858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0E6858" w:rsidP="002C7AEC">
      <w:pPr>
        <w:pStyle w:val="libNormal"/>
      </w:pPr>
      <w:r>
        <w:rPr>
          <w:rtl/>
        </w:rPr>
        <w:br w:type="page"/>
      </w:r>
    </w:p>
    <w:p w:rsidR="002C7AEC" w:rsidRDefault="002C7AEC" w:rsidP="000E6858">
      <w:pPr>
        <w:pStyle w:val="Heading2"/>
      </w:pPr>
      <w:bookmarkStart w:id="133" w:name="_Toc45435569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E6858">
        <w:rPr>
          <w:rFonts w:hint="cs"/>
          <w:rtl/>
        </w:rPr>
        <w:t xml:space="preserve">(148) و (149)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3"/>
    </w:p>
    <w:p w:rsidR="002C7AEC" w:rsidRDefault="000E6858" w:rsidP="000E6858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0E6858">
        <w:rPr>
          <w:rStyle w:val="libAieChar"/>
          <w:rFonts w:hint="cs"/>
          <w:rtl/>
        </w:rPr>
        <w:t>وَاتَّخَذَ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قَوْمُ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مُوسَىٰ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مِن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بَعْدِهِ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مِنْ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حُلِيِّهِمْ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عِجْلًا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جَسَدًا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لَّهُ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خُوَارٌ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أَلَمْ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يَرَوْا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أَنَّهُ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لَا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يُكَلِّمُهُمْ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وَلَا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يَهْدِيهِمْ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سَبِيلًا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اتَّخَذُوهُ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وَكَانُوا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ظَالِمِينَ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(148)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0E6858">
        <w:rPr>
          <w:rStyle w:val="libAieChar"/>
          <w:rFonts w:hint="cs"/>
          <w:rtl/>
        </w:rPr>
        <w:t>وَلَمَّا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سُقِطَ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فِي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أَيْدِيهِمْ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وَرَأَوْا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أَنَّهُمْ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قَدْ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ضَلُّوا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قَالُوا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لَئِن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لَّمْ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يَرْحَمْنَا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رَبُّنَا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وَيَغْفِرْ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لَنَا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لَنَكُونَنَّ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مِنَ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الْخَاسِرِينَ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(149)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148 -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رفتن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زيور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بيروحى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نميگويد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راست</w:t>
      </w:r>
      <w:r>
        <w:rPr>
          <w:rtl/>
        </w:rPr>
        <w:t xml:space="preserve"> )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(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149 -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نيامرزد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0E6858">
      <w:pPr>
        <w:pStyle w:val="Heading3"/>
      </w:pPr>
      <w:bookmarkStart w:id="134" w:name="_Toc454355698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34"/>
    </w:p>
    <w:p w:rsidR="002C7AEC" w:rsidRDefault="002C7AEC" w:rsidP="002C7AEC">
      <w:pPr>
        <w:pStyle w:val="libNormal"/>
      </w:pP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اسفناك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زيورآلات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>
        <w:rPr>
          <w:rFonts w:hint="cs"/>
          <w:rtl/>
        </w:rPr>
        <w:t>و</w:t>
      </w:r>
      <w:r>
        <w:rPr>
          <w:rtl/>
        </w:rPr>
        <w:t xml:space="preserve"> 54 </w:t>
      </w:r>
      <w:r>
        <w:rPr>
          <w:rFonts w:hint="cs"/>
          <w:rtl/>
        </w:rPr>
        <w:t>و</w:t>
      </w:r>
      <w:r>
        <w:rPr>
          <w:rtl/>
        </w:rPr>
        <w:t xml:space="preserve"> 92 </w:t>
      </w:r>
      <w:r>
        <w:rPr>
          <w:rFonts w:hint="cs"/>
          <w:rtl/>
        </w:rPr>
        <w:t>و</w:t>
      </w:r>
      <w:r>
        <w:rPr>
          <w:rtl/>
        </w:rPr>
        <w:t xml:space="preserve"> 93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88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گاوپرستى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مصريان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(</w:t>
      </w:r>
      <w:r>
        <w:rPr>
          <w:rFonts w:hint="cs"/>
          <w:rtl/>
        </w:rPr>
        <w:t>گاوپرستى</w:t>
      </w:r>
      <w:r>
        <w:rPr>
          <w:rtl/>
        </w:rPr>
        <w:t xml:space="preserve"> )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زبردستى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غوغائى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بيجانى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وَاتَّخَذَ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قَوْمُ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مُوسَىٰ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مِن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بَعْدِهِ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مِنْ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حُلِيِّهِمْ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عِجْلًا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جَسَدًا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لَّهُ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خُوَارٌ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سرزد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159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 w:rsidR="000E6858" w:rsidRPr="00A905A9">
        <w:rPr>
          <w:rStyle w:val="libAlaemChar"/>
          <w:rFonts w:eastAsia="KFGQPC Uthman Taha Naskh" w:hint="cs"/>
          <w:rtl/>
        </w:rPr>
        <w:t>(</w:t>
      </w:r>
      <w:r w:rsidR="000E6858" w:rsidRPr="000E6858">
        <w:rPr>
          <w:rStyle w:val="libAieChar"/>
          <w:rFonts w:hint="cs"/>
          <w:rtl/>
        </w:rPr>
        <w:t>وَمِن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قَوْمِ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مُوسَىٰ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أُمَّةٌ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يَهْدُونَ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بِالْحَقِّ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وَبِهِ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يَعْدِلُونَ</w:t>
      </w:r>
      <w:r w:rsidR="000E6858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برميخيزد،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ميرسيد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سرداد،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جسدا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حيوان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منافقى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بيجانى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جاندار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ميدانست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ماديگرى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شيفتگان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اعياد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زيورآلات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عاريت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زيورآلات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راهنمائيشان</w:t>
      </w:r>
      <w:r>
        <w:rPr>
          <w:rtl/>
        </w:rPr>
        <w:t xml:space="preserve"> </w:t>
      </w:r>
      <w:r>
        <w:rPr>
          <w:rFonts w:hint="cs"/>
          <w:rtl/>
        </w:rPr>
        <w:t>نميكند؟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أَلَمْ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يَرَوْا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أَنَّهُ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لَا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يُكَلِّمُهُمْ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وَلَا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يَهْدِيهِمْ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سَبِيلًا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بيجانى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بپرستد،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زيورآلات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نفهمى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اتَّخَذُوهُ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وَكَانُوا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ظَالِمِينَ</w:t>
      </w:r>
      <w:r w:rsidRPr="000E68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نبخشد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وَلَمَّا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سُقِطَ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فِي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أَيْدِيهِمْ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وَرَأَوْا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أَنَّهُمْ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قَدْ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ضَلُّوا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قَالُوا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لَئِن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لَّمْ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يَرْحَمْنَا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رَبُّنَا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وَيَغْفِرْ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لَنَا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لَنَكُونَنَّ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مِنَ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الْخَاسِرِينَ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0E6858" w:rsidRDefault="002C7AEC" w:rsidP="002C7AEC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2C7AEC" w:rsidRDefault="000E6858" w:rsidP="002C7AEC">
      <w:pPr>
        <w:pStyle w:val="libNormal"/>
      </w:pPr>
      <w:r>
        <w:rPr>
          <w:rtl/>
        </w:rPr>
        <w:br w:type="page"/>
      </w:r>
    </w:p>
    <w:p w:rsidR="002C7AEC" w:rsidRDefault="002C7AEC" w:rsidP="000E6858">
      <w:pPr>
        <w:pStyle w:val="Heading2"/>
      </w:pPr>
      <w:bookmarkStart w:id="135" w:name="_Toc45435569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E6858">
        <w:rPr>
          <w:rFonts w:hint="cs"/>
          <w:rtl/>
        </w:rPr>
        <w:t xml:space="preserve">(150) و (151)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5"/>
    </w:p>
    <w:p w:rsidR="002C7AEC" w:rsidRDefault="000E6858" w:rsidP="000E6858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0E6858">
        <w:rPr>
          <w:rStyle w:val="libAieChar"/>
          <w:rFonts w:hint="cs"/>
          <w:rtl/>
        </w:rPr>
        <w:t>وَلَمَّا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رَجَعَ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مُوسَىٰ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إِلَىٰ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قَوْمِهِ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غَضْبَانَ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أَسِفًا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قَالَ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بِئْسَمَا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خَلَفْتُمُونِي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مِن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بَعْدِي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أَعَجِلْتُمْ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أَمْرَ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رَبِّكُمْ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وَأَلْقَى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الْأَلْوَاحَ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وَأَخَذَ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بِرَأْسِ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أَخِيهِ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يَجُرُّهُ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إِلَيْهِ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قَالَ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ابْنَ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أُمَّ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إِنَّ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الْقَوْمَ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اسْتَضْعَفُونِي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وَكَادُوا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يَقْتُلُونَنِي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فَلَا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تُشْمِتْ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بِيَ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الْأَعْدَاءَ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وَلَا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تَجْعَلْنِي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مَعَ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الْقَوْمِ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الظَّالِمِينَ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(150)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0E6858">
        <w:rPr>
          <w:rStyle w:val="libAieChar"/>
          <w:rFonts w:hint="cs"/>
          <w:rtl/>
        </w:rPr>
        <w:t>قَالَ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رَبِّ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اغْفِرْ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لِي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وَلِأَخِي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وَأَدْخِلْنَا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فِي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رَحْمَتِكَ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وَأَنتَ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أَرْحَمُ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الرَّاحِمِينَ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(151)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150 -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جانشينانى</w:t>
      </w:r>
      <w:r>
        <w:rPr>
          <w:rtl/>
        </w:rPr>
        <w:t xml:space="preserve"> </w:t>
      </w:r>
      <w:r>
        <w:rPr>
          <w:rFonts w:hint="cs"/>
          <w:rtl/>
        </w:rPr>
        <w:t>برايم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ميعاد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)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نموديد؟</w:t>
      </w:r>
      <w:r>
        <w:rPr>
          <w:rtl/>
        </w:rPr>
        <w:t xml:space="preserve">!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عصبانيت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151 - (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مهربانترين</w:t>
      </w:r>
      <w:r>
        <w:rPr>
          <w:rtl/>
        </w:rPr>
        <w:t xml:space="preserve"> </w:t>
      </w:r>
      <w:r>
        <w:rPr>
          <w:rFonts w:hint="cs"/>
          <w:rtl/>
        </w:rPr>
        <w:t>مهربانانى</w:t>
      </w:r>
      <w:r w:rsidR="005C16C0">
        <w:rPr>
          <w:rtl/>
        </w:rPr>
        <w:t>.</w:t>
      </w:r>
    </w:p>
    <w:p w:rsidR="002C7AEC" w:rsidRDefault="002C7AEC" w:rsidP="000E6858">
      <w:pPr>
        <w:pStyle w:val="Heading3"/>
      </w:pPr>
      <w:bookmarkStart w:id="136" w:name="_Toc454355700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36"/>
    </w:p>
    <w:p w:rsidR="002C7AEC" w:rsidRDefault="002C7AEC" w:rsidP="002C7AEC">
      <w:pPr>
        <w:pStyle w:val="libNormal"/>
      </w:pP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گرديده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خشمناك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جانشينانى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).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وَلَمَّا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رَجَعَ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مُوسَىٰ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إِلَىٰ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قَوْمِهِ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غَضْبَانَ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أَسِفًا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قَالَ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بِئْسَمَا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خَلَفْتُمُونِي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مِن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بَعْدِي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خشمناك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آزمودم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قَالَ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فَإِنَّا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قَدْ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فَتَنَّا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قَوْمَكَ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مِن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بَعْدِكَ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وَأَضَلَّهُمُ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السَّامِرِيُّ</w:t>
      </w:r>
      <w:r w:rsidRPr="000E68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نموديد</w:t>
      </w:r>
      <w:r>
        <w:rPr>
          <w:rtl/>
        </w:rPr>
        <w:t>) (</w:t>
      </w:r>
      <w:r>
        <w:rPr>
          <w:rFonts w:hint="cs"/>
          <w:rtl/>
        </w:rPr>
        <w:t>اءعجلتم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).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نموديد،</w:t>
      </w:r>
      <w:r>
        <w:rPr>
          <w:rtl/>
        </w:rPr>
        <w:t xml:space="preserve"> </w:t>
      </w:r>
      <w:r>
        <w:rPr>
          <w:rFonts w:hint="cs"/>
          <w:rtl/>
        </w:rPr>
        <w:t>نيامدن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گرفتيد،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برافروخته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فساد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خرابيهاى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مخالفى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برچيدن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)!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وَأَلْقَى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الْأَلْوَاحَ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وَأَخَذَ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بِرَأْسِ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أَخِيهِ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يَجُرُّهُ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إِلَيْهِ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التهاب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قرارى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زنندگى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ابزار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پرهيجان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ذهنشان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قَالَ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ابْنَ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أُمَّ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إِنَّ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الْقَوْمَ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اسْتَضْعَفُونِي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وَكَادُوا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يَقْتُلُونَنِي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فَلَا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تُشْمِتْ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بِيَ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الْأَعْدَاءَ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وَلَا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تَجْعَلْنِي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مَعَ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الْقَوْمِ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الظَّالِمِينَ</w:t>
      </w:r>
      <w:r w:rsidRPr="000E68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مهربانترين</w:t>
      </w:r>
      <w:r>
        <w:rPr>
          <w:rtl/>
        </w:rPr>
        <w:t xml:space="preserve"> </w:t>
      </w:r>
      <w:r>
        <w:rPr>
          <w:rFonts w:hint="cs"/>
          <w:rtl/>
        </w:rPr>
        <w:t>مهربانانى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قَالَ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رَبِّ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اغْفِرْ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لِي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وَلِأَخِي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وَأَدْخِلْنَا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فِي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رَحْمَتِكَ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وَأَنتَ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أَرْحَمُ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الرَّاحِمِينَ</w:t>
      </w:r>
      <w:r w:rsidRPr="000E68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سرزده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ننشست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32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</w:t>
      </w:r>
      <w:r>
        <w:rPr>
          <w:rFonts w:hint="cs"/>
          <w:rtl/>
        </w:rPr>
        <w:t>بساز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گوشواره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زرينى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شمايند،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گوشواره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زرينى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آلت</w:t>
      </w:r>
      <w:r>
        <w:rPr>
          <w:rtl/>
        </w:rPr>
        <w:t xml:space="preserve"> </w:t>
      </w:r>
      <w:r>
        <w:rPr>
          <w:rFonts w:hint="cs"/>
          <w:rtl/>
        </w:rPr>
        <w:t>حكاكى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اينانند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 w:rsidR="005C16C0">
        <w:rPr>
          <w:rtl/>
        </w:rPr>
        <w:t>.</w:t>
      </w:r>
      <w:r>
        <w:rPr>
          <w:rtl/>
        </w:rPr>
        <w:t>..).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مراسمى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خشمناك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ايشانرا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گردانيدى</w:t>
      </w:r>
      <w:r w:rsidR="005C16C0">
        <w:rPr>
          <w:rtl/>
        </w:rPr>
        <w:t>؟</w:t>
      </w:r>
      <w:r>
        <w:rPr>
          <w:rtl/>
        </w:rPr>
        <w:t>!</w:t>
      </w:r>
    </w:p>
    <w:p w:rsidR="002C7AEC" w:rsidRDefault="002C7AEC" w:rsidP="000E6858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آقايم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...)!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(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والائى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تشويقشان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0E6858" w:rsidRDefault="002C7AEC" w:rsidP="002C7AEC">
      <w:pPr>
        <w:pStyle w:val="libNormal"/>
        <w:rPr>
          <w:rtl/>
        </w:rPr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اهانتها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تواريخى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0E6858" w:rsidP="002C7AEC">
      <w:pPr>
        <w:pStyle w:val="libNormal"/>
      </w:pPr>
      <w:r>
        <w:rPr>
          <w:rtl/>
        </w:rPr>
        <w:br w:type="page"/>
      </w:r>
    </w:p>
    <w:p w:rsidR="002C7AEC" w:rsidRDefault="002C7AEC" w:rsidP="000E6858">
      <w:pPr>
        <w:pStyle w:val="Heading2"/>
      </w:pPr>
      <w:bookmarkStart w:id="137" w:name="_Toc4543557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E6858">
        <w:rPr>
          <w:rFonts w:hint="cs"/>
          <w:rtl/>
        </w:rPr>
        <w:t xml:space="preserve">(152) تا (154)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7"/>
    </w:p>
    <w:p w:rsidR="002C7AEC" w:rsidRDefault="000E6858" w:rsidP="000E6858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0E6858">
        <w:rPr>
          <w:rStyle w:val="libAieChar"/>
          <w:rFonts w:hint="cs"/>
          <w:rtl/>
        </w:rPr>
        <w:t>إِنَّ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الَّذِينَ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اتَّخَذُوا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الْعِجْلَ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سَيَنَالُهُمْ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غَضَبٌ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مِّن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رَّبِّهِمْ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وَذِلَّةٌ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فِي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الْحَيَاةِ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الدُّنْيَا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وَكَذَٰلِكَ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نَجْزِي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الْمُفْتَرِينَ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(152)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0E6858">
        <w:rPr>
          <w:rStyle w:val="libAieChar"/>
          <w:rFonts w:hint="cs"/>
          <w:rtl/>
        </w:rPr>
        <w:t>وَالَّذِينَ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عَمِلُوا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السَّيِّئَاتِ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ثُمَّ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تَابُوا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مِن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بَعْدِهَا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وَآمَنُوا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إِنَّ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رَبَّكَ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مِن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بَعْدِهَا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لَغَفُورٌ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رَّحِيمٌ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(153)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0E6858">
        <w:rPr>
          <w:rStyle w:val="libAieChar"/>
          <w:rFonts w:hint="cs"/>
          <w:rtl/>
        </w:rPr>
        <w:t>وَلَمَّا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سَكَتَ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عَن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مُّوسَى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الْغَضَبُ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أَخَذَ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الْأَلْوَاحَ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وَفِي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نُسْخَتِهَا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هُدًى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وَرَحْمَةٌ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لِّلَّذِينَ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هُمْ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لِرَبِّهِمْ</w:t>
      </w:r>
      <w:r w:rsidRPr="000E6858">
        <w:rPr>
          <w:rStyle w:val="libAieChar"/>
          <w:rtl/>
        </w:rPr>
        <w:t xml:space="preserve"> </w:t>
      </w:r>
      <w:r w:rsidRPr="000E6858">
        <w:rPr>
          <w:rStyle w:val="libAieChar"/>
          <w:rFonts w:hint="cs"/>
          <w:rtl/>
        </w:rPr>
        <w:t>يَرْهَبُونَ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(154)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152 -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153 -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(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154 -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0E6858">
      <w:pPr>
        <w:pStyle w:val="Heading3"/>
      </w:pPr>
      <w:bookmarkStart w:id="138" w:name="_Toc454355702"/>
      <w:r>
        <w:rPr>
          <w:rFonts w:hint="cs"/>
          <w:rtl/>
        </w:rPr>
        <w:t>تفسير</w:t>
      </w:r>
      <w:bookmarkEnd w:id="138"/>
    </w:p>
    <w:p w:rsidR="002C7AEC" w:rsidRDefault="002C7AEC" w:rsidP="000E6858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149)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2C7AEC" w:rsidRDefault="002C7AEC" w:rsidP="000E6858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إِنَّ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الَّذِينَ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اتَّخَذُوا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الْعِجْلَ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سَيَنَالُهُمْ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غَضَبٌ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مِّن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رَّبِّهِمْ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وَذِلَّةٌ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فِي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الْحَيَاةِ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الدُّنْيَا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وَكَذَٰلِكَ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نَجْزِي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الْمُفْتَرِينَ</w:t>
      </w:r>
      <w:r w:rsidRPr="000E68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Pr="000E6858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اتخذوا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موهومى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عجل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غضب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ذلت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اسرائيليان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172 </w:t>
      </w:r>
      <w:r>
        <w:rPr>
          <w:rFonts w:hint="cs"/>
          <w:rtl/>
        </w:rPr>
        <w:t>گذشت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نشدند؟</w:t>
      </w:r>
      <w:r>
        <w:rPr>
          <w:rtl/>
        </w:rPr>
        <w:t>!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="000E6858" w:rsidRPr="000E6858">
        <w:rPr>
          <w:rStyle w:val="libAieChar"/>
          <w:rFonts w:hint="cs"/>
          <w:rtl/>
        </w:rPr>
        <w:t>وَالَّذِينَ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عَمِلُوا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السَّيِّئَاتِ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ثُمَّ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تَابُوا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مِن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بَعْدِهَا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وَآمَنُوا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إِنَّ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رَبَّكَ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مِن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بَعْدِهَا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لَغَفُورٌ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رَّحِيمٌ</w:t>
      </w:r>
      <w:r w:rsidRPr="000E6858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0E6858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="000E6858" w:rsidRPr="00A905A9">
        <w:rPr>
          <w:rStyle w:val="libAlaemChar"/>
          <w:rFonts w:eastAsia="KFGQPC Uthman Taha Naskh" w:hint="cs"/>
          <w:rtl/>
        </w:rPr>
        <w:t>(</w:t>
      </w:r>
      <w:r w:rsidR="000E6858" w:rsidRPr="000E6858">
        <w:rPr>
          <w:rStyle w:val="libAieChar"/>
          <w:rFonts w:hint="cs"/>
          <w:rtl/>
        </w:rPr>
        <w:t>إِنَّ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رَبَّكَ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مِن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بَعْدِهَا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لَغَفُورٌ</w:t>
      </w:r>
      <w:r w:rsidR="000E6858" w:rsidRPr="000E6858">
        <w:rPr>
          <w:rStyle w:val="libAieChar"/>
          <w:rtl/>
        </w:rPr>
        <w:t xml:space="preserve"> </w:t>
      </w:r>
      <w:r w:rsidR="000E6858" w:rsidRPr="000E6858">
        <w:rPr>
          <w:rStyle w:val="libAieChar"/>
          <w:rFonts w:hint="cs"/>
          <w:rtl/>
        </w:rPr>
        <w:t>رَّحِيمٌ</w:t>
      </w:r>
      <w:r w:rsidR="000E6858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پروردگار</w:t>
      </w:r>
      <w:r w:rsidR="000E6858">
        <w:rPr>
          <w:rFonts w:hint="cs"/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سينالهم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دامنشان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(</w:t>
      </w:r>
      <w:r>
        <w:rPr>
          <w:rFonts w:hint="cs"/>
          <w:rtl/>
        </w:rPr>
        <w:t>سينالهم</w:t>
      </w:r>
      <w:r>
        <w:rPr>
          <w:rtl/>
        </w:rPr>
        <w:t xml:space="preserve"> )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)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شرابخوار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زناكار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!)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چشيدن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lastRenderedPageBreak/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الواحى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وَلَمَّا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سَكَتَ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عَن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مُّوسَى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الْغَضَبُ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أَخَذَ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الْأَلْوَاحَ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وَفِي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نُسْخَتِهَا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هُدًى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وَرَحْمَةٌ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لِّلَّذِينَ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هُمْ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لِرَبِّهِمْ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يَرْهَبُونَ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5808AD" w:rsidP="005808AD">
      <w:pPr>
        <w:pStyle w:val="Heading2"/>
      </w:pPr>
      <w:r>
        <w:rPr>
          <w:rtl/>
        </w:rPr>
        <w:br w:type="page"/>
      </w:r>
      <w:bookmarkStart w:id="139" w:name="_Toc454355703"/>
      <w:r w:rsidR="002C7AEC">
        <w:rPr>
          <w:rFonts w:hint="cs"/>
          <w:rtl/>
        </w:rPr>
        <w:lastRenderedPageBreak/>
        <w:t>آيه</w:t>
      </w:r>
      <w:r w:rsidR="002C7AEC">
        <w:rPr>
          <w:rtl/>
        </w:rPr>
        <w:t xml:space="preserve"> </w:t>
      </w:r>
      <w:r>
        <w:rPr>
          <w:rFonts w:hint="cs"/>
          <w:rtl/>
        </w:rPr>
        <w:t xml:space="preserve">(155) و (156) </w:t>
      </w:r>
      <w:r w:rsidR="002C7AEC">
        <w:rPr>
          <w:rFonts w:hint="cs"/>
          <w:rtl/>
        </w:rPr>
        <w:t>و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ترجمه</w:t>
      </w:r>
      <w:bookmarkEnd w:id="139"/>
    </w:p>
    <w:p w:rsidR="002C7AEC" w:rsidRDefault="005808AD" w:rsidP="005808AD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5808AD">
        <w:rPr>
          <w:rStyle w:val="libAieChar"/>
          <w:rFonts w:hint="cs"/>
          <w:rtl/>
        </w:rPr>
        <w:t>وَاخْتَارَ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مُوسَىٰ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قَوْمَهُ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سَبْعِينَ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رَجُلًا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لِّمِيقَاتِنَا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فَلَمَّا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أَخَذَتْهُمُ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الرَّجْفَةُ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قَالَ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رَبِّ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لَوْ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شِئْتَ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أَهْلَكْتَهُم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مِّن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قَبْلُ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وَإِيَّايَ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أَتُهْلِكُنَا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بِمَا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فَعَلَ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السُّفَهَاءُ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مِنَّا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إِنْ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هِيَ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إِلَّا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فِتْنَتُكَ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تُضِلُّ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بِهَا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مَن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تَشَاءُ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وَتَهْدِي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مَن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تَشَاءُ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أَنتَ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وَلِيُّنَا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فَاغْفِرْ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لَنَا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وَارْحَمْنَا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وَأَنتَ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خَيْرُ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الْغَافِرِينَ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(155)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5808AD">
        <w:rPr>
          <w:rStyle w:val="libAieChar"/>
          <w:rFonts w:hint="cs"/>
          <w:rtl/>
        </w:rPr>
        <w:t>وَاكْتُبْ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لَنَا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فِي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هَٰذِهِ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الدُّنْيَا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حَسَنَةً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وَفِي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الْآخِرَةِ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إِنَّا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هُدْنَا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إِلَيْكَ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قَالَ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عَذَابِي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أُصِيبُ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بِهِ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مَنْ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أَشَاءُ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وَرَحْمَتِي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وَسِعَتْ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كُلَّ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شَيْءٍ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فَسَأَكْتُبُهَا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لِلَّذِينَ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يَتَّقُونَ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وَيُؤْتُونَ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الزَّكَاةَ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وَالَّذِينَ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هُم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بِآيَاتِنَا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يُؤْمِنُونَ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(156)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155 -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برگزيد،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سفيهانمان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بدانى</w:t>
      </w:r>
      <w:r>
        <w:rPr>
          <w:rtl/>
        </w:rPr>
        <w:t xml:space="preserve"> 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مائى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آمرزندگانى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156 -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مجازاتم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پرهيزكارند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5808AD">
      <w:pPr>
        <w:pStyle w:val="Heading3"/>
      </w:pPr>
      <w:bookmarkStart w:id="140" w:name="_Toc454355704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40"/>
    </w:p>
    <w:p w:rsidR="002C7AEC" w:rsidRDefault="002C7AEC" w:rsidP="002C7AEC">
      <w:pPr>
        <w:pStyle w:val="libNormal"/>
      </w:pP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ميعاد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ميعادگاه</w:t>
      </w:r>
      <w:r>
        <w:rPr>
          <w:rtl/>
        </w:rPr>
        <w:t xml:space="preserve"> (</w:t>
      </w:r>
      <w:r>
        <w:rPr>
          <w:rFonts w:hint="cs"/>
          <w:rtl/>
        </w:rPr>
        <w:t>طور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ميعاد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142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ميعاد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ميعاد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 w:rsidR="005808AD">
        <w:rPr>
          <w:rFonts w:hint="cs"/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؟</w:t>
      </w:r>
      <w:r>
        <w:rPr>
          <w:rtl/>
        </w:rPr>
        <w:t xml:space="preserve">!.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گاه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انجاميده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بنمايندگى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عذرخواهى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ميعاد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وَاخْتَارَ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مُوسَىٰ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قَوْمَهُ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سَبْعِينَ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رَجُلًا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لِّمِيقَاتِنَا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5808AD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مدهوش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فَلَمَّا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أَخَذَتْهُمُ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الرَّجْفَةُ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قَالَ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رَبِّ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لَوْ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شِئْتَ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أَهْلَكْتَهُم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مِّن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قَبْلُ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وَإِيَّايَ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2C7AEC" w:rsidRDefault="002C7AEC" w:rsidP="005808A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5C16C0">
        <w:rPr>
          <w:rtl/>
        </w:rPr>
        <w:t>؟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أَتُهْلِكُنَا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بِمَا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فَعَلَ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السُّفَهَاءُ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مِنَّا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رجفه</w:t>
      </w:r>
      <w:r>
        <w:rPr>
          <w:rtl/>
        </w:rPr>
        <w:t xml:space="preserve"> (</w:t>
      </w:r>
      <w:r>
        <w:rPr>
          <w:rFonts w:hint="cs"/>
          <w:rtl/>
        </w:rPr>
        <w:t>لرزه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رويت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الكتريسته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رجفة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السفهاء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سرزده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(</w:t>
      </w:r>
      <w:r>
        <w:rPr>
          <w:rFonts w:hint="cs"/>
          <w:rtl/>
        </w:rPr>
        <w:t>فعل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سخن</w:t>
      </w:r>
      <w:r>
        <w:rPr>
          <w:rtl/>
        </w:rPr>
        <w:t xml:space="preserve"> )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بدانى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)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فتنتك</w:t>
      </w:r>
      <w:r>
        <w:rPr>
          <w:rtl/>
        </w:rPr>
        <w:t xml:space="preserve"> ).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 w:rsidR="005808AD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اموالكم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اولادكم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(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مائى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آمرزندگانى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أَنتَ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وَلِيُّنَا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فَاغْفِرْ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لَنَا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وَارْحَمْنَا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وَأَنتَ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خَيْرُ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الْغَافِرِينَ</w:t>
      </w:r>
      <w:r w:rsidRPr="005808AD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بازگشتند،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C7AEC" w:rsidRDefault="002C7AEC" w:rsidP="005808A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وَاكْتُبْ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لَنَا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فِي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هَٰذِهِ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الدُّنْيَا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حَسَنَةً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وَفِي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الْآخِرَةِ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حسنة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-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-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5C16C0">
        <w:rPr>
          <w:rtl/>
        </w:rPr>
        <w:t>.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سفيهان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پوزش</w:t>
      </w:r>
      <w:r>
        <w:rPr>
          <w:rtl/>
        </w:rPr>
        <w:t xml:space="preserve"> </w:t>
      </w:r>
      <w:r>
        <w:rPr>
          <w:rFonts w:hint="cs"/>
          <w:rtl/>
        </w:rPr>
        <w:t>طلبيده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إِنَّا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هُدْنَا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إِلَيْكَ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هدنا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لغويين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لغويين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نوسان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يهوذا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ذال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5808AD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C7AEC" w:rsidRDefault="002C7AEC" w:rsidP="005808A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قَالَ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عَذَابِي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أُصِيبُ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بِهِ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مَنْ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أَشَاءُ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مشيت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وَرَحْمَتِي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وَسِعَتْ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كُلَّ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شَيْءٍ</w:t>
      </w:r>
      <w:r w:rsidRPr="005808AD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نسازند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رحمتم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فَسَأَكْتُبُهَا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لِلَّذِينَ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يَتَّقُونَ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وَيُؤْتُونَ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الزَّكَاةَ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وَالَّذِينَ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هُم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بِآيَاتِنَا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يُؤْمِنُونَ</w:t>
      </w:r>
      <w:r w:rsidRPr="005808AD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تقوا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زكاتى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بآياتنا</w:t>
      </w:r>
      <w:r>
        <w:rPr>
          <w:rtl/>
        </w:rPr>
        <w:t xml:space="preserve"> </w:t>
      </w:r>
      <w:r>
        <w:rPr>
          <w:rFonts w:hint="cs"/>
          <w:rtl/>
        </w:rPr>
        <w:t>يومنون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5808AD" w:rsidRDefault="002C7AEC" w:rsidP="002C7AEC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ارحمنى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ترحم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(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)!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تحجرت</w:t>
      </w:r>
      <w:r>
        <w:rPr>
          <w:rtl/>
        </w:rPr>
        <w:t xml:space="preserve"> </w:t>
      </w:r>
      <w:r>
        <w:rPr>
          <w:rFonts w:hint="cs"/>
          <w:rtl/>
        </w:rPr>
        <w:t>واسعا</w:t>
      </w:r>
      <w:r>
        <w:rPr>
          <w:rtl/>
        </w:rPr>
        <w:t xml:space="preserve">!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)!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5808AD" w:rsidP="002C7AEC">
      <w:pPr>
        <w:pStyle w:val="libNormal"/>
      </w:pPr>
      <w:r>
        <w:rPr>
          <w:rtl/>
        </w:rPr>
        <w:br w:type="page"/>
      </w:r>
    </w:p>
    <w:p w:rsidR="002C7AEC" w:rsidRDefault="002C7AEC" w:rsidP="005808AD">
      <w:pPr>
        <w:pStyle w:val="Heading2"/>
      </w:pPr>
      <w:bookmarkStart w:id="141" w:name="_Toc4543557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808AD">
        <w:rPr>
          <w:rFonts w:hint="cs"/>
          <w:rtl/>
        </w:rPr>
        <w:t xml:space="preserve">(157)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1"/>
    </w:p>
    <w:p w:rsidR="002C7AEC" w:rsidRDefault="005808AD" w:rsidP="005808AD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5808AD">
        <w:rPr>
          <w:rStyle w:val="libAieChar"/>
          <w:rFonts w:hint="cs"/>
          <w:rtl/>
        </w:rPr>
        <w:t>الَّذِينَ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يَتَّبِعُونَ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الرَّسُولَ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النَّبِيَّ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الْأُمِّيَّ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الَّذِي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يَجِدُونَهُ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مَكْتُوبًا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عِندَهُمْ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فِي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التَّوْرَاةِ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وَالْإِنجِيلِ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يَأْمُرُهُم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بِالْمَعْرُوفِ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وَيَنْهَاهُمْ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عَنِ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الْمُنكَرِ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وَيُحِلُّ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لَهُمُ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الطَّيِّبَاتِ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وَيُحَرِّمُ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عَلَيْهِمُ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الْخَبَائِثَ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وَيَضَعُ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عَنْهُمْ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إِصْرَهُمْ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وَالْأَغْلَالَ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الَّتِي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كَانَتْ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عَلَيْهِمْ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فَالَّذِينَ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آمَنُوا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بِهِ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وَعَزَّرُوهُ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وَنَصَرُوهُ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وَاتَّبَعُوا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النُّورَ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الَّذِي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أُنزِلَ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مَعَهُ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أُولَٰئِكَ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هُمُ</w:t>
      </w:r>
      <w:r w:rsidRPr="005808AD">
        <w:rPr>
          <w:rStyle w:val="libAieChar"/>
          <w:rtl/>
        </w:rPr>
        <w:t xml:space="preserve"> </w:t>
      </w:r>
      <w:r w:rsidRPr="005808AD">
        <w:rPr>
          <w:rStyle w:val="libAieChar"/>
          <w:rFonts w:hint="cs"/>
          <w:rtl/>
        </w:rPr>
        <w:t>الْمُفْلِحُونَ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(157)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157 -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امى</w:t>
      </w:r>
      <w:r>
        <w:rPr>
          <w:rtl/>
        </w:rPr>
        <w:t xml:space="preserve"> )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ناپاكها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رستگارانند</w:t>
      </w:r>
      <w:r>
        <w:rPr>
          <w:rtl/>
        </w:rPr>
        <w:t>.</w:t>
      </w:r>
    </w:p>
    <w:p w:rsidR="002C7AEC" w:rsidRDefault="002C7AEC" w:rsidP="005808AD">
      <w:pPr>
        <w:pStyle w:val="Heading3"/>
      </w:pPr>
      <w:bookmarkStart w:id="142" w:name="_Toc454355706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42"/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مكتبش</w:t>
      </w:r>
      <w:r>
        <w:rPr>
          <w:rtl/>
        </w:rPr>
        <w:t xml:space="preserve"> ‍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 w:rsidR="005808AD">
        <w:rPr>
          <w:rFonts w:hint="cs"/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الَّذِينَ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يَتَّبِعُونَ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الرَّسُولَ</w:t>
      </w:r>
      <w:r w:rsidR="005808AD" w:rsidRPr="005808AD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2C7AEC" w:rsidRDefault="002C7AEC" w:rsidP="005808A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النَّبِيُّ</w:t>
      </w:r>
      <w:r w:rsidRPr="005808AD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5C16C0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الامى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امى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امت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استادى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مرادف</w:t>
      </w:r>
      <w:r>
        <w:rPr>
          <w:rtl/>
        </w:rPr>
        <w:t xml:space="preserve"> (</w:t>
      </w:r>
      <w:r>
        <w:rPr>
          <w:rFonts w:hint="cs"/>
          <w:rtl/>
        </w:rPr>
        <w:t>مكى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lastRenderedPageBreak/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 w:rsidR="005808AD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امى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 (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2C7AEC" w:rsidRDefault="002C7AEC" w:rsidP="005808AD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الَّذِي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يَجِدُونَهُ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مَكْتُوبًا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عِندَهُمْ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فِي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التَّوْرَاةِ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وَالْإِنجِيلِ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بشارات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5808AD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نزدش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وَيَأْمُرُونَ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بِالْمَعْرُوفِ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وَيَنْهَوْنَ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عَنِ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الْمُنكَرِ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5808AD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تنفرآميز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وَيُحِلُّ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لَهُمُ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الطَّيِّبَاتِ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وَيُحَرِّمُ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عَلَيْهِمُ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الْخَبَائِثَ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5808AD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بسان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5808AD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گردنشان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وَيَضَعُ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عَنْهُمْ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إِصْرَهُمْ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وَالْأَغْلَالَ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الَّتِي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كَانَتْ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عَلَيْهِمْ</w:t>
      </w:r>
      <w:r w:rsidRPr="005808AD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 w:rsidR="005808AD">
        <w:rPr>
          <w:rStyle w:val="libAieChar"/>
          <w:rFonts w:hint="cs"/>
          <w:rtl/>
        </w:rPr>
        <w:t xml:space="preserve"> </w:t>
      </w:r>
      <w:r>
        <w:rPr>
          <w:rtl/>
        </w:rPr>
        <w:t>(1).</w:t>
      </w:r>
    </w:p>
    <w:p w:rsidR="002C7AEC" w:rsidRDefault="002C7AEC" w:rsidP="005808A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ششگانه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رويهمرفته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رسالتش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رستگارانند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5808AD" w:rsidRPr="005808AD">
        <w:rPr>
          <w:rStyle w:val="libAieChar"/>
          <w:rFonts w:hint="cs"/>
          <w:rtl/>
        </w:rPr>
        <w:t>فَالَّذِينَ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آمَنُوا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بِهِ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وَعَزَّرُوهُ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وَنَصَرُوهُ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وَاتَّبَعُوا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النُّورَ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الَّذِي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أُنزِلَ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مَعَهُ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أُولَٰئِكَ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هُمُ</w:t>
      </w:r>
      <w:r w:rsidR="005808AD" w:rsidRPr="005808AD">
        <w:rPr>
          <w:rStyle w:val="libAieChar"/>
          <w:rtl/>
        </w:rPr>
        <w:t xml:space="preserve"> </w:t>
      </w:r>
      <w:r w:rsidR="005808AD" w:rsidRPr="005808AD">
        <w:rPr>
          <w:rStyle w:val="libAieChar"/>
          <w:rFonts w:hint="cs"/>
          <w:rtl/>
        </w:rPr>
        <w:t>الْمُفْلِحُونَ</w:t>
      </w:r>
      <w:r w:rsidRPr="005808AD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عزروه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تعزير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5C16C0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تعزير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) (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)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معه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5808AD">
      <w:pPr>
        <w:pStyle w:val="Heading3"/>
      </w:pPr>
      <w:bookmarkStart w:id="143" w:name="_Toc45435570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43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:</w:t>
      </w:r>
    </w:p>
    <w:p w:rsidR="002C7AEC" w:rsidRDefault="002C7AEC" w:rsidP="00F320C9">
      <w:pPr>
        <w:pStyle w:val="Heading3"/>
      </w:pPr>
      <w:bookmarkStart w:id="144" w:name="_Toc454355708"/>
      <w:r>
        <w:rPr>
          <w:rtl/>
        </w:rPr>
        <w:t xml:space="preserve">1 -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bookmarkEnd w:id="144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امى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تعليماتش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بربريت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پذيرد؟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بشاراتى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تعليماتش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زنجير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تبعيضات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>.</w:t>
      </w:r>
    </w:p>
    <w:p w:rsidR="002C7AEC" w:rsidRDefault="002C7AEC" w:rsidP="00F320C9">
      <w:pPr>
        <w:pStyle w:val="Heading3"/>
      </w:pPr>
      <w:bookmarkStart w:id="145" w:name="_Toc454355709"/>
      <w:r>
        <w:rPr>
          <w:rtl/>
        </w:rPr>
        <w:t xml:space="preserve">2 -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145"/>
    </w:p>
    <w:p w:rsidR="002C7AEC" w:rsidRDefault="002C7AEC" w:rsidP="002C7AEC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امى</w:t>
      </w:r>
      <w:r>
        <w:rPr>
          <w:rtl/>
        </w:rPr>
        <w:t xml:space="preserve"> )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معروفتر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ننوشت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تتلوا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تخطه</w:t>
      </w:r>
      <w:r>
        <w:rPr>
          <w:rtl/>
        </w:rPr>
        <w:t xml:space="preserve"> </w:t>
      </w:r>
      <w:r>
        <w:rPr>
          <w:rFonts w:hint="cs"/>
          <w:rtl/>
        </w:rPr>
        <w:t>بيمينك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لارتاب</w:t>
      </w:r>
      <w:r>
        <w:rPr>
          <w:rtl/>
        </w:rPr>
        <w:t xml:space="preserve"> </w:t>
      </w:r>
      <w:r>
        <w:rPr>
          <w:rFonts w:hint="cs"/>
          <w:rtl/>
        </w:rPr>
        <w:t>المبطلون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).</w:t>
      </w:r>
    </w:p>
    <w:p w:rsidR="002C7AEC" w:rsidRDefault="002C7AEC" w:rsidP="007653C2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باسواد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باسواد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بنويسند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17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7653C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معلمى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نبوتش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امى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-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پاسخش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امى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)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(</w:t>
      </w:r>
      <w:r>
        <w:rPr>
          <w:rFonts w:hint="cs"/>
          <w:rtl/>
        </w:rPr>
        <w:t>مرفوعه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صوفى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مجهولى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يتلوا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آياته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يزكيهم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يعلمهم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حفظ،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استادى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F320C9">
      <w:pPr>
        <w:pStyle w:val="Heading3"/>
      </w:pPr>
      <w:bookmarkStart w:id="146" w:name="_Toc454355710"/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bookmarkEnd w:id="146"/>
    </w:p>
    <w:p w:rsidR="002C7AEC" w:rsidRDefault="002C7AEC" w:rsidP="002C7AE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F320C9" w:rsidRPr="00F320C9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مخلوطى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7653C2">
        <w:rPr>
          <w:rFonts w:hint="cs"/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بشارات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بطول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17 </w:t>
      </w:r>
      <w:r>
        <w:rPr>
          <w:rFonts w:hint="cs"/>
          <w:rtl/>
        </w:rPr>
        <w:t>شماره</w:t>
      </w:r>
      <w:r>
        <w:rPr>
          <w:rtl/>
        </w:rPr>
        <w:t xml:space="preserve"> 17 </w:t>
      </w:r>
      <w:r>
        <w:rPr>
          <w:rFonts w:hint="cs"/>
          <w:rtl/>
        </w:rPr>
        <w:t>تا</w:t>
      </w:r>
      <w:r>
        <w:rPr>
          <w:rtl/>
        </w:rPr>
        <w:t xml:space="preserve"> 20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 w:rsidR="005C16C0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(</w:t>
      </w:r>
      <w:r>
        <w:rPr>
          <w:rFonts w:hint="cs"/>
          <w:rtl/>
        </w:rPr>
        <w:t>دعاى</w:t>
      </w:r>
      <w:r>
        <w:rPr>
          <w:rtl/>
        </w:rPr>
        <w:t xml:space="preserve"> )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گردانيده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49 </w:t>
      </w:r>
      <w:r>
        <w:rPr>
          <w:rFonts w:hint="cs"/>
          <w:rtl/>
        </w:rPr>
        <w:t>شماره</w:t>
      </w:r>
      <w:r>
        <w:rPr>
          <w:rtl/>
        </w:rPr>
        <w:t xml:space="preserve"> 10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فرمانفرمائى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شيلوه</w:t>
      </w:r>
      <w:r>
        <w:rPr>
          <w:rtl/>
        </w:rPr>
        <w:t xml:space="preserve"> )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شيلوه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مسترها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-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رسول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يوحنا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14 </w:t>
      </w:r>
      <w:r>
        <w:rPr>
          <w:rFonts w:hint="cs"/>
          <w:rtl/>
        </w:rPr>
        <w:t>شماره</w:t>
      </w:r>
      <w:r>
        <w:rPr>
          <w:rtl/>
        </w:rPr>
        <w:t xml:space="preserve"> 15 </w:t>
      </w:r>
      <w:r>
        <w:rPr>
          <w:rFonts w:hint="cs"/>
          <w:rtl/>
        </w:rPr>
        <w:t>و</w:t>
      </w:r>
      <w:r>
        <w:rPr>
          <w:rtl/>
        </w:rPr>
        <w:t xml:space="preserve"> 16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يوحنا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15 </w:t>
      </w:r>
      <w:r>
        <w:rPr>
          <w:rFonts w:hint="cs"/>
          <w:rtl/>
        </w:rPr>
        <w:t>شماره</w:t>
      </w:r>
      <w:r>
        <w:rPr>
          <w:rtl/>
        </w:rPr>
        <w:t xml:space="preserve"> 26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.)</w:t>
      </w:r>
    </w:p>
    <w:p w:rsidR="002C7AEC" w:rsidRDefault="002C7AEC" w:rsidP="002C7AEC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يوحنا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16 </w:t>
      </w:r>
      <w:r>
        <w:rPr>
          <w:rFonts w:hint="cs"/>
          <w:rtl/>
        </w:rPr>
        <w:t>شماره</w:t>
      </w:r>
      <w:r>
        <w:rPr>
          <w:rtl/>
        </w:rPr>
        <w:t xml:space="preserve"> 7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نروم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 w:rsidR="005C16C0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.)</w:t>
      </w:r>
    </w:p>
    <w:p w:rsidR="007653C2" w:rsidRDefault="002C7AEC" w:rsidP="002C7AEC">
      <w:pPr>
        <w:pStyle w:val="libNormal"/>
        <w:rPr>
          <w:rtl/>
        </w:rPr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يوحنا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لندن</w:t>
      </w:r>
      <w:r>
        <w:rPr>
          <w:rtl/>
        </w:rPr>
        <w:t xml:space="preserve"> (</w:t>
      </w:r>
      <w:r>
        <w:rPr>
          <w:rFonts w:hint="cs"/>
          <w:rtl/>
        </w:rPr>
        <w:t>مطبعه</w:t>
      </w:r>
      <w:r>
        <w:rPr>
          <w:rtl/>
        </w:rPr>
        <w:t xml:space="preserve"> </w:t>
      </w:r>
      <w:r>
        <w:rPr>
          <w:rFonts w:hint="cs"/>
          <w:rtl/>
        </w:rPr>
        <w:t>ويليام</w:t>
      </w:r>
      <w:r>
        <w:rPr>
          <w:rtl/>
        </w:rPr>
        <w:t xml:space="preserve"> </w:t>
      </w:r>
      <w:r>
        <w:rPr>
          <w:rFonts w:hint="cs"/>
          <w:rtl/>
        </w:rPr>
        <w:t>وطس</w:t>
      </w:r>
      <w:r>
        <w:rPr>
          <w:rtl/>
        </w:rPr>
        <w:t xml:space="preserve"> - </w:t>
      </w:r>
      <w:r>
        <w:rPr>
          <w:rFonts w:hint="cs"/>
          <w:rtl/>
        </w:rPr>
        <w:t>سال</w:t>
      </w:r>
      <w:r>
        <w:rPr>
          <w:rtl/>
        </w:rPr>
        <w:t xml:space="preserve"> 1857)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فارقليطا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7653C2" w:rsidP="002C7AEC">
      <w:pPr>
        <w:pStyle w:val="libNormal"/>
      </w:pPr>
      <w:r>
        <w:rPr>
          <w:rtl/>
        </w:rPr>
        <w:br w:type="page"/>
      </w:r>
    </w:p>
    <w:p w:rsidR="002C7AEC" w:rsidRDefault="002C7AEC" w:rsidP="007653C2">
      <w:pPr>
        <w:pStyle w:val="Heading2"/>
      </w:pPr>
      <w:bookmarkStart w:id="147" w:name="_Toc45435571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653C2">
        <w:rPr>
          <w:rFonts w:hint="cs"/>
          <w:rtl/>
        </w:rPr>
        <w:t xml:space="preserve">(158)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7"/>
    </w:p>
    <w:p w:rsidR="002C7AEC" w:rsidRDefault="007653C2" w:rsidP="007653C2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7653C2">
        <w:rPr>
          <w:rStyle w:val="libAieChar"/>
          <w:rFonts w:hint="cs"/>
          <w:rtl/>
        </w:rPr>
        <w:t>قُلْ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يَا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أَيُّهَا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النَّاسُ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إِنِّي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رَسُولُ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اللَّهِ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إِلَيْكُمْ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جَمِيعًا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الَّذِي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لَهُ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مُلْكُ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السَّمَاوَاتِ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وَالْأَرْضِ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لَا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إِلَٰهَ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إِلَّا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هُوَ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يُحْيِي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وَيُمِيتُ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فَآمِنُوا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بِاللَّهِ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وَرَسُولِهِ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النَّبِيِّ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الْأُمِّيِّ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الَّذِي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يُؤْمِنُ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بِاللَّهِ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وَكَلِمَاتِهِ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وَاتَّبِعُوهُ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لَعَلَّكُمْ</w:t>
      </w:r>
      <w:r w:rsidRPr="007653C2">
        <w:rPr>
          <w:rStyle w:val="libAieChar"/>
          <w:rtl/>
        </w:rPr>
        <w:t xml:space="preserve"> </w:t>
      </w:r>
      <w:r w:rsidRPr="007653C2">
        <w:rPr>
          <w:rStyle w:val="libAieChar"/>
          <w:rFonts w:hint="cs"/>
          <w:rtl/>
        </w:rPr>
        <w:t>تَهْتَدُونَ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(158)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158 -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5C16C0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كلماتش</w:t>
      </w:r>
      <w:r>
        <w:rPr>
          <w:rtl/>
        </w:rPr>
        <w:t xml:space="preserve"> ‍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يابيد</w:t>
      </w:r>
      <w:r>
        <w:rPr>
          <w:rtl/>
        </w:rPr>
        <w:t>.</w:t>
      </w:r>
    </w:p>
    <w:p w:rsidR="002C7AEC" w:rsidRDefault="002C7AEC" w:rsidP="007653C2">
      <w:pPr>
        <w:pStyle w:val="Heading3"/>
      </w:pPr>
      <w:bookmarkStart w:id="148" w:name="_Toc454355712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48"/>
    </w:p>
    <w:p w:rsidR="002C7AEC" w:rsidRDefault="002C7AEC" w:rsidP="002C7AEC">
      <w:pPr>
        <w:pStyle w:val="libNormal"/>
      </w:pP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جهانيانم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5C16C0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ما؟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7653C2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="007653C2" w:rsidRPr="007653C2">
        <w:rPr>
          <w:rStyle w:val="libAieChar"/>
          <w:rFonts w:hint="cs"/>
          <w:rtl/>
        </w:rPr>
        <w:t>قُلْ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يَا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أَيُّهَا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النَّاسُ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إِنِّي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رَسُولُ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اللَّهِ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إِلَيْكُمْ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جَمِيعًا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7653C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7653C2" w:rsidRPr="00A905A9">
        <w:rPr>
          <w:rStyle w:val="libAlaemChar"/>
          <w:rFonts w:eastAsia="KFGQPC Uthman Taha Naskh" w:hint="cs"/>
          <w:rtl/>
        </w:rPr>
        <w:t>(</w:t>
      </w:r>
      <w:r w:rsidR="007653C2" w:rsidRPr="007653C2">
        <w:rPr>
          <w:rStyle w:val="libAieChar"/>
          <w:rFonts w:hint="cs"/>
          <w:rtl/>
        </w:rPr>
        <w:t>وَمَا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أَرْسَلْنَاكَ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إِلَّا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كَافَّةً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لِّلنَّاسِ</w:t>
      </w:r>
      <w:r w:rsidR="007653C2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 w:rsidR="005C16C0">
        <w:rPr>
          <w:rtl/>
        </w:rPr>
        <w:t>.</w:t>
      </w:r>
    </w:p>
    <w:p w:rsidR="002C7AEC" w:rsidRDefault="002C7AEC" w:rsidP="007653C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 w:rsidR="007653C2" w:rsidRPr="00A905A9">
        <w:rPr>
          <w:rStyle w:val="libAlaemChar"/>
          <w:rFonts w:eastAsia="KFGQPC Uthman Taha Naskh" w:hint="cs"/>
          <w:rtl/>
        </w:rPr>
        <w:t>(</w:t>
      </w:r>
      <w:r w:rsidR="007653C2" w:rsidRPr="007653C2">
        <w:rPr>
          <w:rStyle w:val="libAieChar"/>
          <w:rFonts w:hint="cs"/>
          <w:rtl/>
        </w:rPr>
        <w:t>وَأُوحِيَ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إِلَيَّ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هَٰذَا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الْقُرْآنُ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لِأُنذِرَكُم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بِهِ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وَمَن</w:t>
      </w:r>
      <w:r w:rsidR="007653C2" w:rsidRPr="007653C2">
        <w:rPr>
          <w:rStyle w:val="libAieChar"/>
          <w:rtl/>
        </w:rPr>
        <w:t xml:space="preserve"> </w:t>
      </w:r>
      <w:r w:rsidR="007653C2" w:rsidRPr="007653C2">
        <w:rPr>
          <w:rStyle w:val="libAieChar"/>
          <w:rFonts w:hint="cs"/>
          <w:rtl/>
        </w:rPr>
        <w:t>بَلَغَ</w:t>
      </w:r>
      <w:r w:rsidR="007653C2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).</w:t>
      </w:r>
    </w:p>
    <w:p w:rsidR="002C7AEC" w:rsidRDefault="002C7AEC" w:rsidP="0091455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:</w:t>
      </w:r>
      <w:r>
        <w:rPr>
          <w:rtl/>
        </w:rPr>
        <w:t xml:space="preserve"> </w:t>
      </w:r>
      <w:r w:rsidR="00914554" w:rsidRPr="00A905A9">
        <w:rPr>
          <w:rStyle w:val="libAlaemChar"/>
          <w:rFonts w:eastAsia="KFGQPC Uthman Taha Naskh" w:hint="cs"/>
          <w:rtl/>
        </w:rPr>
        <w:t>(</w:t>
      </w:r>
      <w:r w:rsidR="00914554" w:rsidRPr="00914554">
        <w:rPr>
          <w:rStyle w:val="libAieChar"/>
          <w:rFonts w:hint="cs"/>
          <w:rtl/>
        </w:rPr>
        <w:t>تَبَارَكَ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الَّذِي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نَزَّلَ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الْفُرْقَانَ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عَلَىٰ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عَبْدِهِ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لِيَكُونَ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لِلْعَالَمِينَ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نَذِيرًا</w:t>
      </w:r>
      <w:r w:rsidR="00914554" w:rsidRPr="00A905A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پاينده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مسئوليتهايشان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2C7AEC" w:rsidRDefault="002C7AEC" w:rsidP="0091455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="00914554" w:rsidRPr="00914554">
        <w:rPr>
          <w:rStyle w:val="libAieChar"/>
          <w:rFonts w:hint="cs"/>
          <w:rtl/>
        </w:rPr>
        <w:t>الَّذِي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لَهُ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مُلْكُ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السَّمَاوَاتِ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وَالْأَرْضِ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91455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914554" w:rsidRPr="00914554">
        <w:rPr>
          <w:rStyle w:val="libAieChar"/>
          <w:rFonts w:hint="cs"/>
          <w:rtl/>
        </w:rPr>
        <w:t>لَا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إِلَٰهَ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إِلَّا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هُوَ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يميت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91455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914554" w:rsidRPr="00914554">
        <w:rPr>
          <w:rStyle w:val="libAieChar"/>
          <w:rFonts w:hint="cs"/>
          <w:rtl/>
        </w:rPr>
        <w:t>فَآمِنُوا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بِاللَّهِ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وَرَسُولِهِ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النَّبِيِّ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الْأُمِّيِّ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91455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914554" w:rsidRPr="00914554">
        <w:rPr>
          <w:rStyle w:val="libAieChar"/>
          <w:rFonts w:hint="cs"/>
          <w:rtl/>
        </w:rPr>
        <w:t>الَّذِي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يُؤْمِنُ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بِاللَّهِ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وَكَلِمَاتِهِ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91455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914554" w:rsidRPr="00914554">
        <w:rPr>
          <w:rStyle w:val="libAieChar"/>
          <w:rFonts w:hint="cs"/>
          <w:rtl/>
        </w:rPr>
        <w:t>وَاتَّبِعُوهُ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لَعَلَّكُمْ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تَهْتَدُونَ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>.</w:t>
      </w:r>
    </w:p>
    <w:p w:rsidR="00914554" w:rsidRDefault="002C7AEC" w:rsidP="002C7AEC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آئينش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.</w:t>
      </w:r>
    </w:p>
    <w:p w:rsidR="002C7AEC" w:rsidRDefault="00914554" w:rsidP="002C7AEC">
      <w:pPr>
        <w:pStyle w:val="libNormal"/>
      </w:pPr>
      <w:r>
        <w:rPr>
          <w:rtl/>
        </w:rPr>
        <w:br w:type="page"/>
      </w:r>
    </w:p>
    <w:p w:rsidR="002C7AEC" w:rsidRDefault="002C7AEC" w:rsidP="00914554">
      <w:pPr>
        <w:pStyle w:val="Heading2"/>
      </w:pPr>
      <w:bookmarkStart w:id="149" w:name="_Toc45435571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14554">
        <w:rPr>
          <w:rFonts w:hint="cs"/>
          <w:rtl/>
        </w:rPr>
        <w:t xml:space="preserve">(159) و (160)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9"/>
    </w:p>
    <w:p w:rsidR="002C7AEC" w:rsidRDefault="00914554" w:rsidP="00914554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Pr="00914554">
        <w:rPr>
          <w:rStyle w:val="libAieChar"/>
          <w:rFonts w:hint="cs"/>
          <w:rtl/>
        </w:rPr>
        <w:t>وَمِن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قَوْمِ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مُوسَىٰ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أُمَّةٌ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يَهْدُونَ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بِالْحَقِّ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وَبِهِ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يَعْدِلُونَ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(159)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Pr="00914554">
        <w:rPr>
          <w:rStyle w:val="libAieChar"/>
          <w:rFonts w:hint="cs"/>
          <w:rtl/>
        </w:rPr>
        <w:t>وَقَطَّعْنَاهُمُ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اثْنَتَيْ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عَشْرَةَ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أَسْبَاطًا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أُمَمًا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وَأَوْحَيْنَا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إِلَىٰ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مُوسَىٰ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إِذِ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اسْتَسْقَاهُ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قَوْمُهُ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أَنِ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اضْرِب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بِّعَصَاكَ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الْحَجَرَ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فَانبَجَسَتْ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مِنْهُ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اثْنَتَا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عَشْرَةَ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عَيْنًا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قَدْ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عَلِمَ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كُلُّ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أُنَاسٍ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مَّشْرَبَهُمْ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وَظَلَّلْنَا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عَلَيْهِمُ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الْغَمَامَ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وَأَنزَلْنَا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عَلَيْهِمُ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الْمَنَّ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وَالسَّلْوَىٰ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كُلُوا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مِن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طَيِّبَاتِ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مَا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رَزَقْنَاكُمْ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وَمَا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ظَلَمُونَا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وَلَٰكِن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كَانُوا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أَنفُسَهُمْ</w:t>
      </w:r>
      <w:r w:rsidRPr="00914554">
        <w:rPr>
          <w:rStyle w:val="libAieChar"/>
          <w:rtl/>
        </w:rPr>
        <w:t xml:space="preserve"> </w:t>
      </w:r>
      <w:r w:rsidRPr="00914554">
        <w:rPr>
          <w:rStyle w:val="libAieChar"/>
          <w:rFonts w:hint="cs"/>
          <w:rtl/>
        </w:rPr>
        <w:t>يَظْلِمُونَ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(160)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159 -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160 -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شاخهاى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)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سايبان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2C7AEC" w:rsidRDefault="002C7AEC" w:rsidP="00914554">
      <w:pPr>
        <w:pStyle w:val="Heading3"/>
      </w:pPr>
      <w:bookmarkStart w:id="150" w:name="_Toc454355714"/>
      <w:r>
        <w:rPr>
          <w:rFonts w:hint="cs"/>
          <w:rtl/>
        </w:rPr>
        <w:t>تفسير</w:t>
      </w:r>
      <w:bookmarkEnd w:id="150"/>
    </w:p>
    <w:p w:rsidR="002C7AEC" w:rsidRDefault="002C7AEC" w:rsidP="002C7AEC">
      <w:pPr>
        <w:pStyle w:val="libNormal"/>
      </w:pP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رويدادهاى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914554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14554">
        <w:rPr>
          <w:rFonts w:hint="cs"/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اقليتهاى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جو،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="00914554" w:rsidRPr="00914554">
        <w:rPr>
          <w:rStyle w:val="libAieChar"/>
          <w:rFonts w:hint="cs"/>
          <w:rtl/>
        </w:rPr>
        <w:t>وَمِن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قَوْمِ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مُوسَىٰ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أُمَّةٌ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يَهْدُونَ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بِالْحَقِّ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وَبِهِ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يَعْدِلُونَ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يهدون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يعدلون</w:t>
      </w:r>
      <w:r>
        <w:rPr>
          <w:rtl/>
        </w:rPr>
        <w:t xml:space="preserve"> )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كان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هماهنگتر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ماوارء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آگاهيم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91455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نظمى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برخوردهاى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ميانشان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914554" w:rsidRPr="00914554">
        <w:rPr>
          <w:rStyle w:val="libAieChar"/>
          <w:rFonts w:hint="cs"/>
          <w:rtl/>
        </w:rPr>
        <w:t>وَقَطَّعْنَاهُمُ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اثْنَتَيْ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عَشْرَةَ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أَسْبَاطًا</w:t>
      </w:r>
      <w:r w:rsidR="00914554" w:rsidRPr="00914554">
        <w:rPr>
          <w:rStyle w:val="libAieChar"/>
          <w:rtl/>
        </w:rPr>
        <w:t xml:space="preserve"> </w:t>
      </w:r>
      <w:r w:rsidR="00914554" w:rsidRPr="00914554">
        <w:rPr>
          <w:rStyle w:val="libAieChar"/>
          <w:rFonts w:hint="cs"/>
          <w:rtl/>
        </w:rPr>
        <w:t>أُمَمًا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بنديهاى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لايقى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ميانشان</w:t>
      </w:r>
      <w:r>
        <w:rPr>
          <w:rtl/>
        </w:rPr>
        <w:t xml:space="preserve"> </w:t>
      </w:r>
      <w:r>
        <w:rPr>
          <w:rFonts w:hint="cs"/>
          <w:rtl/>
        </w:rPr>
        <w:t>سهلتر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اسباط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سبط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سفت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اسباط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منشعب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C7AEC" w:rsidRDefault="002C7AEC" w:rsidP="00C84ABB">
      <w:pPr>
        <w:pStyle w:val="libNormal"/>
      </w:pP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جوشيد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C84ABB" w:rsidRPr="00C84ABB">
        <w:rPr>
          <w:rStyle w:val="libAieChar"/>
          <w:rFonts w:hint="cs"/>
          <w:rtl/>
        </w:rPr>
        <w:t>وَأَوْحَيْنَا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إِلَىٰ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مُوسَىٰ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إِذِ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اسْتَسْقَاهُ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قَوْمُهُ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أَنِ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اضْرِب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بِّعَصَاكَ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الْحَجَرَ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فَانبَجَسَتْ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مِنْهُ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اثْنَتَا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عَشْرَةَ</w:t>
      </w:r>
      <w:r w:rsidR="00C84ABB" w:rsidRPr="00C84ABB">
        <w:rPr>
          <w:rStyle w:val="libAieChar"/>
          <w:rtl/>
        </w:rPr>
        <w:t xml:space="preserve"> </w:t>
      </w:r>
      <w:r w:rsidR="00C84ABB" w:rsidRPr="00C84ABB">
        <w:rPr>
          <w:rStyle w:val="libAieChar"/>
          <w:rFonts w:hint="cs"/>
          <w:rtl/>
        </w:rPr>
        <w:t>عَيْنًا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(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اناس</w:t>
      </w:r>
      <w:r>
        <w:rPr>
          <w:rtl/>
        </w:rPr>
        <w:t xml:space="preserve"> </w:t>
      </w:r>
      <w:r>
        <w:rPr>
          <w:rFonts w:hint="cs"/>
          <w:rtl/>
        </w:rPr>
        <w:t>مشربهم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جوشيد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تفاوتهائى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اسباط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انضباط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ظللنا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عليهم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الغمام</w:t>
      </w:r>
      <w:r w:rsidRPr="00C84AB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لذيذ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انزلنا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عليهم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المن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السلوى</w:t>
      </w:r>
      <w:r w:rsidRPr="00C84AB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سلوى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مطبوع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روئيده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سلوى</w:t>
      </w:r>
      <w:r>
        <w:rPr>
          <w:rtl/>
        </w:rPr>
        <w:t xml:space="preserve"> )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- </w:t>
      </w:r>
      <w:r>
        <w:rPr>
          <w:rFonts w:hint="cs"/>
          <w:rtl/>
        </w:rPr>
        <w:t>كبوتر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پاكيزهاى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بنديد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كلوا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من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طيبات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من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رزقناكم</w:t>
      </w:r>
      <w:r w:rsidRPr="00C84AB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ما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ظلمونا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لكن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كانوا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انفسهم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يظلمون</w:t>
      </w:r>
      <w:r w:rsidRPr="00C84AB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57 </w:t>
      </w:r>
      <w:r>
        <w:rPr>
          <w:rFonts w:hint="cs"/>
          <w:rtl/>
        </w:rPr>
        <w:t>و</w:t>
      </w:r>
      <w:r>
        <w:rPr>
          <w:rtl/>
        </w:rPr>
        <w:t xml:space="preserve"> 60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(</w:t>
      </w:r>
      <w:r>
        <w:rPr>
          <w:rFonts w:hint="cs"/>
          <w:rtl/>
        </w:rPr>
        <w:t>انبجست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انفجرت</w:t>
      </w:r>
      <w:r>
        <w:rPr>
          <w:rtl/>
        </w:rPr>
        <w:t xml:space="preserve"> ).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انفجرت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انبجست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نريخت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C84ABB" w:rsidRDefault="002C7AEC" w:rsidP="002C7AEC">
      <w:pPr>
        <w:pStyle w:val="libNormal"/>
        <w:rPr>
          <w:rtl/>
        </w:rPr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C84ABB" w:rsidP="002C7AEC">
      <w:pPr>
        <w:pStyle w:val="libNormal"/>
      </w:pPr>
      <w:r>
        <w:rPr>
          <w:rtl/>
        </w:rPr>
        <w:br w:type="page"/>
      </w:r>
    </w:p>
    <w:p w:rsidR="002C7AEC" w:rsidRDefault="002C7AEC" w:rsidP="00C84ABB">
      <w:pPr>
        <w:pStyle w:val="Heading2"/>
      </w:pPr>
      <w:bookmarkStart w:id="151" w:name="_Toc45435571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4ABB">
        <w:rPr>
          <w:rFonts w:hint="cs"/>
          <w:rtl/>
        </w:rPr>
        <w:t xml:space="preserve">(161) و (162)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1"/>
    </w:p>
    <w:p w:rsidR="002C7AEC" w:rsidRDefault="00C84ABB" w:rsidP="00C84ABB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84ABB">
        <w:rPr>
          <w:rStyle w:val="libAieChar"/>
          <w:rFonts w:hint="cs"/>
          <w:rtl/>
        </w:rPr>
        <w:t>و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إ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ذ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قيل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لهم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اسكنوا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هذه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القرية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و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كلوا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منها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حيث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شئتم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و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قولوا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حطة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و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ادخلوا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الباب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سجدا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نغفر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لكم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خطيئتكم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سنزيد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المحسنين</w:t>
      </w:r>
      <w:r w:rsidRPr="00A905A9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C7AEC">
        <w:rPr>
          <w:rtl/>
        </w:rPr>
        <w:t>(161)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84ABB">
        <w:rPr>
          <w:rStyle w:val="libAieChar"/>
          <w:rFonts w:hint="cs"/>
          <w:rtl/>
        </w:rPr>
        <w:t>فبدل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الذين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ظلموا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منهم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قولا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غير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الذى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قيل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لهم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فاءرسلنا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عليهم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رجزا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من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السماء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بما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كانوا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يظلمون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(162)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161 -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قريه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)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)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162-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)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بلائى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2C7AEC" w:rsidRDefault="002C7AEC" w:rsidP="00C84ABB">
      <w:pPr>
        <w:pStyle w:val="Heading3"/>
      </w:pPr>
      <w:bookmarkStart w:id="152" w:name="_Toc454355716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52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)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اذ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قيل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لهم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اسكنوا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هذه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القرية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كلوا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منها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حيث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شئتم</w:t>
      </w:r>
      <w:r w:rsidRPr="00C84AB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خطاهايتان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قولوا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حطة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ادخلوا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الباب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سجدا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خطاهائى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نغفر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لكم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خطيئاتكم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سنزيد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المحسنين</w:t>
      </w:r>
      <w:r w:rsidRPr="00C84AB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فبدل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الذين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ظلموا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منهم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قولا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غير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الذى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قيل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لهم</w:t>
      </w:r>
      <w:r w:rsidRPr="00C84AB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-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فارسلنا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عليهم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رجزا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من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السماء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بما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كانوا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يظلمون</w:t>
      </w:r>
      <w:r w:rsidRPr="00C84AB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58 </w:t>
      </w:r>
      <w:r>
        <w:rPr>
          <w:rFonts w:hint="cs"/>
          <w:rtl/>
        </w:rPr>
        <w:t>و</w:t>
      </w:r>
      <w:r>
        <w:rPr>
          <w:rtl/>
        </w:rPr>
        <w:t xml:space="preserve"> 59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182 </w:t>
      </w:r>
      <w:r>
        <w:rPr>
          <w:rFonts w:hint="cs"/>
          <w:rtl/>
        </w:rPr>
        <w:t>و</w:t>
      </w:r>
      <w:r>
        <w:rPr>
          <w:rtl/>
        </w:rPr>
        <w:t xml:space="preserve"> 183 </w:t>
      </w:r>
      <w:r>
        <w:rPr>
          <w:rFonts w:hint="cs"/>
          <w:rtl/>
        </w:rPr>
        <w:t>آورديم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يظلمون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يفسقون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حطه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-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حطه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بشويند،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جرائمى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آزارهائى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بزرگشان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حطه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اختصارى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مسئلتنا</w:t>
      </w:r>
      <w:r>
        <w:rPr>
          <w:rtl/>
        </w:rPr>
        <w:t xml:space="preserve"> </w:t>
      </w:r>
      <w:r>
        <w:rPr>
          <w:rFonts w:hint="cs"/>
          <w:rtl/>
        </w:rPr>
        <w:t>حطه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-</w:t>
      </w:r>
    </w:p>
    <w:p w:rsidR="00C84ABB" w:rsidRDefault="002C7AEC" w:rsidP="002C7AEC">
      <w:pPr>
        <w:pStyle w:val="libNormal"/>
        <w:rPr>
          <w:rtl/>
        </w:rPr>
      </w:pP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زبانشان</w:t>
      </w:r>
      <w:r>
        <w:rPr>
          <w:rtl/>
        </w:rPr>
        <w:t xml:space="preserve"> </w:t>
      </w:r>
      <w:r>
        <w:rPr>
          <w:rFonts w:hint="cs"/>
          <w:rtl/>
        </w:rPr>
        <w:t>ترجمان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2C7AEC" w:rsidRDefault="00C84ABB" w:rsidP="002C7AEC">
      <w:pPr>
        <w:pStyle w:val="libNormal"/>
      </w:pPr>
      <w:r>
        <w:rPr>
          <w:rtl/>
        </w:rPr>
        <w:br w:type="page"/>
      </w:r>
    </w:p>
    <w:p w:rsidR="002C7AEC" w:rsidRDefault="002C7AEC" w:rsidP="00C84ABB">
      <w:pPr>
        <w:pStyle w:val="Heading2"/>
      </w:pPr>
      <w:bookmarkStart w:id="153" w:name="_Toc45435571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4ABB">
        <w:rPr>
          <w:rFonts w:hint="cs"/>
          <w:rtl/>
        </w:rPr>
        <w:t xml:space="preserve">(163) تا (166)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3"/>
    </w:p>
    <w:p w:rsidR="002C7AEC" w:rsidRDefault="00C84ABB" w:rsidP="00C84ABB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84ABB">
        <w:rPr>
          <w:rStyle w:val="libAieChar"/>
          <w:rFonts w:hint="cs"/>
          <w:rtl/>
        </w:rPr>
        <w:t>و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سئلهم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عن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القرية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التى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كانت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حاضرة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البحر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إذ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يعدون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فى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السبت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إذ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ت</w:t>
      </w:r>
      <w:r>
        <w:rPr>
          <w:rStyle w:val="libAieChar"/>
          <w:rFonts w:hint="cs"/>
          <w:rtl/>
        </w:rPr>
        <w:t>أ</w:t>
      </w:r>
      <w:r w:rsidR="002C7AEC" w:rsidRPr="00C84ABB">
        <w:rPr>
          <w:rStyle w:val="libAieChar"/>
          <w:rFonts w:hint="cs"/>
          <w:rtl/>
        </w:rPr>
        <w:t>تيهم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حيتانهم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يوم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سبتهم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شرعا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و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يوم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لا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يسبتون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لا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ت</w:t>
      </w:r>
      <w:r>
        <w:rPr>
          <w:rStyle w:val="libAieChar"/>
          <w:rFonts w:hint="cs"/>
          <w:rtl/>
        </w:rPr>
        <w:t>أ</w:t>
      </w:r>
      <w:r w:rsidR="002C7AEC" w:rsidRPr="00C84ABB">
        <w:rPr>
          <w:rStyle w:val="libAieChar"/>
          <w:rFonts w:hint="cs"/>
          <w:rtl/>
        </w:rPr>
        <w:t>تيهم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كذلك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نبلوهم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بما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كانوا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يفسقون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(163)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84ABB">
        <w:rPr>
          <w:rStyle w:val="libAieChar"/>
          <w:rFonts w:hint="cs"/>
          <w:rtl/>
        </w:rPr>
        <w:t>و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إذ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قالت</w:t>
      </w:r>
      <w:r w:rsidR="002C7AEC"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أ</w:t>
      </w:r>
      <w:r w:rsidR="002C7AEC" w:rsidRPr="00C84ABB">
        <w:rPr>
          <w:rStyle w:val="libAieChar"/>
          <w:rFonts w:hint="cs"/>
          <w:rtl/>
        </w:rPr>
        <w:t>مة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منهم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لم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تعظون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قوما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الله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مهلكهم</w:t>
      </w:r>
      <w:r w:rsidRPr="00C84ABB">
        <w:rPr>
          <w:rStyle w:val="libAieChar"/>
          <w:rFonts w:hint="cs"/>
          <w:rtl/>
        </w:rPr>
        <w:t>أ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معذبهم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عذابا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شديدا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قالوا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معذرة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إلى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ربكم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و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لعلهم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يتقون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(164)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84ABB">
        <w:rPr>
          <w:rStyle w:val="libAieChar"/>
          <w:rFonts w:hint="cs"/>
          <w:rtl/>
        </w:rPr>
        <w:t>فلما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نسوا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ما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ذكروا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به</w:t>
      </w:r>
      <w:r w:rsidR="002C7AEC"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أ</w:t>
      </w:r>
      <w:r w:rsidR="002C7AEC" w:rsidRPr="00C84ABB">
        <w:rPr>
          <w:rStyle w:val="libAieChar"/>
          <w:rFonts w:hint="cs"/>
          <w:rtl/>
        </w:rPr>
        <w:t>نجينا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الذين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ينهون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عن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السوء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و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اءخذنا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الذين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ظلموا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بعذاب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بيس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بما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كانوا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يفسقون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(165)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C84ABB">
        <w:rPr>
          <w:rStyle w:val="libAieChar"/>
          <w:rFonts w:hint="cs"/>
          <w:rtl/>
        </w:rPr>
        <w:t>فلما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عتوا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عن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ما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نهوا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عنه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قلنا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لهم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كونوا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قردة</w:t>
      </w:r>
      <w:r w:rsidR="002C7AEC" w:rsidRPr="00C84ABB">
        <w:rPr>
          <w:rStyle w:val="libAieChar"/>
          <w:rtl/>
        </w:rPr>
        <w:t xml:space="preserve"> </w:t>
      </w:r>
      <w:r w:rsidR="002C7AEC" w:rsidRPr="00C84ABB">
        <w:rPr>
          <w:rStyle w:val="libAieChar"/>
          <w:rFonts w:hint="cs"/>
          <w:rtl/>
        </w:rPr>
        <w:t>خسين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(166)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163 -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ماهيانشان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-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164 -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(</w:t>
      </w:r>
      <w:r>
        <w:rPr>
          <w:rFonts w:hint="cs"/>
          <w:rtl/>
        </w:rPr>
        <w:t>گنهكار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اعتذار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بازايستند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165 -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تذكراتى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166 -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ميمونها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2C7AEC" w:rsidRDefault="002C7AEC" w:rsidP="00C84ABB">
      <w:pPr>
        <w:pStyle w:val="Heading3"/>
      </w:pPr>
      <w:bookmarkStart w:id="154" w:name="_Toc454355718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54"/>
    </w:p>
    <w:p w:rsidR="002C7AEC" w:rsidRDefault="002C7AEC" w:rsidP="002C7AEC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</w:p>
    <w:p w:rsidR="002C7AEC" w:rsidRDefault="002C7AEC" w:rsidP="00C84AB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پرماجراى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بپرهيزند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(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احمر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بندرى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ايله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بندر</w:t>
      </w:r>
      <w:r>
        <w:rPr>
          <w:rtl/>
        </w:rPr>
        <w:t xml:space="preserve"> </w:t>
      </w:r>
      <w:r>
        <w:rPr>
          <w:rFonts w:hint="cs"/>
          <w:rtl/>
        </w:rPr>
        <w:t>ايلات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اسئلهم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عن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القرية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التى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كانت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حاضرة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البحر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C84ABB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 w:rsidR="00C84AB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اذ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يعدون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فى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السبت</w:t>
      </w:r>
      <w:r w:rsidRPr="00C84AB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اذ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تاتيهم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حيتانهم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يوم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سبتهم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شرعا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سبت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نبا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نومكم</w:t>
      </w:r>
      <w:r>
        <w:rPr>
          <w:rtl/>
        </w:rPr>
        <w:t xml:space="preserve"> </w:t>
      </w:r>
      <w:r>
        <w:rPr>
          <w:rFonts w:hint="cs"/>
          <w:rtl/>
        </w:rPr>
        <w:t>سباتا</w:t>
      </w:r>
      <w:r>
        <w:rPr>
          <w:rtl/>
        </w:rPr>
        <w:t xml:space="preserve"> (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السبت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مستمرى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صيادان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صيادان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وسيلهاى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كذلك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نبلوهم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بما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كانوا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يفسقون</w:t>
      </w:r>
      <w:r w:rsidRPr="00C84ABB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يفسقون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آزمايشها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كششى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ساكتان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طرفان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C84ABB">
        <w:rPr>
          <w:rStyle w:val="libAieChar"/>
          <w:rFonts w:hint="cs"/>
          <w:rtl/>
        </w:rPr>
        <w:t>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اذ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قالت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امة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منهم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لم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تعظون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قوما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الله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مهلكهم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او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معذبهم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عذابا</w:t>
      </w:r>
      <w:r w:rsidRPr="00C84ABB">
        <w:rPr>
          <w:rStyle w:val="libAieChar"/>
          <w:rtl/>
        </w:rPr>
        <w:t xml:space="preserve"> </w:t>
      </w:r>
      <w:r w:rsidRPr="00C84ABB">
        <w:rPr>
          <w:rStyle w:val="libAieChar"/>
          <w:rFonts w:hint="cs"/>
          <w:rtl/>
        </w:rPr>
        <w:t>شديدا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3E1811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شايد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="003E1811" w:rsidRPr="003E1811">
        <w:rPr>
          <w:rStyle w:val="libAieChar"/>
          <w:rFonts w:hint="cs"/>
          <w:rtl/>
        </w:rPr>
        <w:t>قَالُوا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مَعْذِرَةً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إِلَىٰ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رَبِّكُمْ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وَلَعَلَّهُمْ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يَتَّقُونَ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ننمايند،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بدعتها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(</w:t>
      </w:r>
      <w:r>
        <w:rPr>
          <w:rFonts w:hint="cs"/>
          <w:rtl/>
        </w:rPr>
        <w:t>پروردگارتان</w:t>
      </w:r>
      <w:r>
        <w:rPr>
          <w:rtl/>
        </w:rPr>
        <w:t xml:space="preserve"> )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دنياپرستى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)</w:t>
      </w:r>
    </w:p>
    <w:p w:rsidR="002C7AEC" w:rsidRDefault="002C7AEC" w:rsidP="003E1811">
      <w:pPr>
        <w:pStyle w:val="libNormal"/>
      </w:pPr>
      <w:r w:rsidRPr="00A905A9">
        <w:rPr>
          <w:rStyle w:val="libAlaemChar"/>
          <w:rFonts w:eastAsia="KFGQPC Uthman Taha Naskh"/>
          <w:rtl/>
        </w:rPr>
        <w:lastRenderedPageBreak/>
        <w:t>(</w:t>
      </w:r>
      <w:r w:rsidR="003E1811" w:rsidRPr="003E1811">
        <w:rPr>
          <w:rStyle w:val="libAieChar"/>
          <w:rFonts w:hint="cs"/>
          <w:rtl/>
        </w:rPr>
        <w:t>فَلَمَّا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نَسُوا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مَا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ذُكِّرُوا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بِهِ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أَنجَيْنَا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الَّذِينَ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يَنْهَوْنَ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عَنِ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السُّوءِ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وَأَخَذْنَا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الَّذِينَ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ظَلَمُوا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بِعَذَابٍ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بَئِيسٍ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بِمَا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كَانُوا</w:t>
      </w:r>
      <w:r w:rsidR="003E1811" w:rsidRPr="003E1811">
        <w:rPr>
          <w:rStyle w:val="libAieChar"/>
          <w:rtl/>
        </w:rPr>
        <w:t xml:space="preserve"> </w:t>
      </w:r>
      <w:r w:rsidR="003E1811" w:rsidRPr="003E1811">
        <w:rPr>
          <w:rStyle w:val="libAieChar"/>
          <w:rFonts w:hint="cs"/>
          <w:rtl/>
        </w:rPr>
        <w:t>يَفْسُقُونَ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ميمونهاى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فلما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عتوا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عما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نهوا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عنه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قلنا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لهم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كونوا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قردة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خاسئين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(</w:t>
      </w:r>
      <w:r>
        <w:rPr>
          <w:rFonts w:hint="cs"/>
          <w:rtl/>
        </w:rPr>
        <w:t>كونوا</w:t>
      </w:r>
      <w:r>
        <w:rPr>
          <w:rtl/>
        </w:rPr>
        <w:t>) (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</w:t>
      </w:r>
    </w:p>
    <w:p w:rsidR="002C7AEC" w:rsidRDefault="002C7AEC" w:rsidP="003E1811">
      <w:pPr>
        <w:pStyle w:val="Heading3"/>
      </w:pPr>
      <w:bookmarkStart w:id="155" w:name="_Toc45435571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55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C7AEC" w:rsidRDefault="002C7AEC" w:rsidP="00F320C9">
      <w:pPr>
        <w:pStyle w:val="Heading3"/>
      </w:pPr>
      <w:bookmarkStart w:id="156" w:name="_Toc454355720"/>
      <w:r>
        <w:rPr>
          <w:rtl/>
        </w:rPr>
        <w:t xml:space="preserve">1 -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زدند؟</w:t>
      </w:r>
      <w:bookmarkEnd w:id="156"/>
    </w:p>
    <w:p w:rsidR="002C7AEC" w:rsidRDefault="002C7AEC" w:rsidP="003E181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قانونشكنى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حوضچه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گشودند،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حوضچه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 w:rsidR="003E1811">
        <w:rPr>
          <w:rFonts w:hint="cs"/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>
        <w:rPr>
          <w:rFonts w:hint="cs"/>
          <w:rtl/>
        </w:rPr>
        <w:t>راهشان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يكشنبه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نكردهايم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حوضچهها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قلابها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حيلهاى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حوضچه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قلابها</w:t>
      </w:r>
      <w:r>
        <w:rPr>
          <w:rtl/>
        </w:rPr>
        <w:t xml:space="preserve"> -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علنا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2C7AEC" w:rsidRDefault="002C7AEC" w:rsidP="00F320C9">
      <w:pPr>
        <w:pStyle w:val="Heading3"/>
      </w:pPr>
      <w:bookmarkStart w:id="157" w:name="_Toc454355721"/>
      <w:r>
        <w:rPr>
          <w:rtl/>
        </w:rPr>
        <w:t xml:space="preserve">2 -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يافتند؟</w:t>
      </w:r>
      <w:bookmarkEnd w:id="157"/>
    </w:p>
    <w:p w:rsidR="002C7AEC" w:rsidRDefault="002C7AEC" w:rsidP="003E1811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گنهكاران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ساكتان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اندرزه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3E181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 w:rsidR="003E1811">
        <w:rPr>
          <w:rFonts w:hint="cs"/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.</w:t>
      </w:r>
    </w:p>
    <w:p w:rsidR="002C7AEC" w:rsidRDefault="002C7AEC" w:rsidP="00F320C9">
      <w:pPr>
        <w:pStyle w:val="Heading3"/>
      </w:pPr>
      <w:bookmarkStart w:id="158" w:name="_Toc454355722"/>
      <w:r>
        <w:rPr>
          <w:rtl/>
        </w:rPr>
        <w:t xml:space="preserve">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داشتند؟</w:t>
      </w:r>
      <w:bookmarkEnd w:id="158"/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عتوا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نهوا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5C16C0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سركشى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...)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انجينا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ينهون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-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C7AEC" w:rsidRDefault="002C7AEC" w:rsidP="00F320C9">
      <w:pPr>
        <w:pStyle w:val="Heading3"/>
      </w:pPr>
      <w:bookmarkStart w:id="159" w:name="_Toc454355723"/>
      <w:r>
        <w:rPr>
          <w:rtl/>
        </w:rPr>
        <w:t xml:space="preserve">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5C16C0">
        <w:rPr>
          <w:rtl/>
        </w:rPr>
        <w:t>؟</w:t>
      </w:r>
      <w:bookmarkEnd w:id="159"/>
    </w:p>
    <w:p w:rsidR="002C7AEC" w:rsidRDefault="002C7AEC" w:rsidP="003E181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مسخ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(</w:t>
      </w:r>
      <w:r>
        <w:rPr>
          <w:rFonts w:hint="cs"/>
          <w:rtl/>
        </w:rPr>
        <w:t>موتاسيون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موتاسيون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(</w:t>
      </w:r>
      <w:r>
        <w:rPr>
          <w:rFonts w:hint="cs"/>
          <w:rtl/>
        </w:rPr>
        <w:t>موتاسيون</w:t>
      </w:r>
      <w:r>
        <w:rPr>
          <w:rtl/>
        </w:rPr>
        <w:t xml:space="preserve"> )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3E1811">
        <w:rPr>
          <w:rFonts w:hint="cs"/>
          <w:rtl/>
        </w:rPr>
        <w:t xml:space="preserve"> </w:t>
      </w:r>
      <w:r>
        <w:rPr>
          <w:rFonts w:hint="cs"/>
          <w:rtl/>
        </w:rPr>
        <w:t>خصوصياتى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مسخ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C7AEC" w:rsidRDefault="002C7AEC" w:rsidP="003E181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 w:rsidR="003E1811">
        <w:rPr>
          <w:rFonts w:hint="cs"/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قدماى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مجاهد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عقبگرد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نقائصى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نموش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جمعيتهاى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شهوترانى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قرده</w:t>
      </w:r>
      <w:r>
        <w:rPr>
          <w:rtl/>
        </w:rPr>
        <w:t xml:space="preserve"> (</w:t>
      </w:r>
      <w:r>
        <w:rPr>
          <w:rFonts w:hint="cs"/>
          <w:rtl/>
        </w:rPr>
        <w:t>ميمونها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خنازير</w:t>
      </w:r>
      <w:r>
        <w:rPr>
          <w:rtl/>
        </w:rPr>
        <w:t xml:space="preserve"> (</w:t>
      </w:r>
      <w:r>
        <w:rPr>
          <w:rFonts w:hint="cs"/>
          <w:rtl/>
        </w:rPr>
        <w:t>خوكها</w:t>
      </w:r>
      <w:r>
        <w:rPr>
          <w:rtl/>
        </w:rPr>
        <w:t xml:space="preserve">)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قرده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خنازير</w:t>
      </w:r>
      <w:r>
        <w:rPr>
          <w:rtl/>
        </w:rPr>
        <w:t xml:space="preserve">)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سرجنبانان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شهوتپرستشان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مقلد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2C7AEC" w:rsidRDefault="002C7AEC" w:rsidP="00F320C9">
      <w:pPr>
        <w:pStyle w:val="Heading3"/>
      </w:pPr>
      <w:bookmarkStart w:id="160" w:name="_Toc454355724"/>
      <w:r>
        <w:rPr>
          <w:rtl/>
        </w:rPr>
        <w:t xml:space="preserve">5 - </w:t>
      </w:r>
      <w:r>
        <w:rPr>
          <w:rFonts w:hint="cs"/>
          <w:rtl/>
        </w:rPr>
        <w:t>خلافكارى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كلاه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bookmarkEnd w:id="160"/>
    </w:p>
    <w:p w:rsidR="002C7AEC" w:rsidRDefault="002C7AEC" w:rsidP="002C7AE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حيلهگرى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حوضچه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قلابها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كلاه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دگرگون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لفافه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صورى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بدنما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جسور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2C7AEC" w:rsidRDefault="002C7AEC" w:rsidP="003E181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اموالشان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 w:rsidR="003E1811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 w:rsidR="003E1811" w:rsidRPr="00A905A9">
        <w:rPr>
          <w:rStyle w:val="libAlaemChar"/>
          <w:rFonts w:eastAsia="KFGQPC Uthman Taha Naskh" w:hint="cs"/>
          <w:rtl/>
        </w:rPr>
        <w:t>(</w:t>
      </w:r>
      <w:r w:rsidRPr="003E1811">
        <w:rPr>
          <w:rStyle w:val="libAieChar"/>
          <w:rFonts w:hint="cs"/>
          <w:rtl/>
        </w:rPr>
        <w:t>يستحلون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حرامه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بالشبهات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الكاذبة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الاهواء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الساهية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فيستحلون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الخمر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بالنبيذ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السحت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بالهدية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الربا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بالبيع</w:t>
      </w:r>
      <w:r w:rsidR="003E1811" w:rsidRPr="00A905A9">
        <w:rPr>
          <w:rStyle w:val="libAlaemChar"/>
          <w:rFonts w:eastAsia="KFGQPC Uthman Taha Naskh" w:hint="cs"/>
          <w:rtl/>
        </w:rPr>
        <w:t>)</w:t>
      </w:r>
      <w:r w:rsidR="005C16C0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شمرند،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نبيذ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بيع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156).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 w:rsidR="005C16C0">
        <w:rPr>
          <w:rtl/>
        </w:rPr>
        <w:t>.</w:t>
      </w:r>
    </w:p>
    <w:p w:rsidR="002C7AEC" w:rsidRDefault="002C7AEC" w:rsidP="00F320C9">
      <w:pPr>
        <w:pStyle w:val="Heading3"/>
      </w:pPr>
      <w:bookmarkStart w:id="161" w:name="_Toc454355725"/>
      <w:r>
        <w:rPr>
          <w:rtl/>
        </w:rPr>
        <w:lastRenderedPageBreak/>
        <w:t xml:space="preserve">6 - </w:t>
      </w:r>
      <w:r w:rsidR="00F320C9">
        <w:rPr>
          <w:rFonts w:hint="cs"/>
          <w:rtl/>
        </w:rPr>
        <w:t>أ</w:t>
      </w:r>
      <w:r>
        <w:rPr>
          <w:rFonts w:hint="cs"/>
          <w:rtl/>
        </w:rPr>
        <w:t>شكال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آزمونهاى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161"/>
    </w:p>
    <w:p w:rsidR="003E1811" w:rsidRDefault="002C7AEC" w:rsidP="002C7AEC">
      <w:pPr>
        <w:pStyle w:val="libNormal"/>
        <w:rPr>
          <w:rtl/>
        </w:rPr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ساحلنشينان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اءشكال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ساحلنشينان</w:t>
      </w:r>
      <w:r>
        <w:rPr>
          <w:rtl/>
        </w:rPr>
        <w:t xml:space="preserve"> </w:t>
      </w:r>
      <w:r>
        <w:rPr>
          <w:rFonts w:hint="cs"/>
          <w:rtl/>
        </w:rPr>
        <w:t>ايله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زندگينامه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C7AEC" w:rsidRDefault="003E1811" w:rsidP="002C7AEC">
      <w:pPr>
        <w:pStyle w:val="libNormal"/>
      </w:pPr>
      <w:r>
        <w:rPr>
          <w:rtl/>
        </w:rPr>
        <w:br w:type="page"/>
      </w:r>
    </w:p>
    <w:p w:rsidR="002C7AEC" w:rsidRDefault="002C7AEC" w:rsidP="003E1811">
      <w:pPr>
        <w:pStyle w:val="Heading2"/>
      </w:pPr>
      <w:bookmarkStart w:id="162" w:name="_Toc45435572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E1811">
        <w:rPr>
          <w:rFonts w:hint="cs"/>
          <w:rtl/>
        </w:rPr>
        <w:t xml:space="preserve">(167) تا (168)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2"/>
    </w:p>
    <w:p w:rsidR="002C7AEC" w:rsidRDefault="003E1811" w:rsidP="003E1811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إذ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ت</w:t>
      </w:r>
      <w:r w:rsidRPr="003E1811">
        <w:rPr>
          <w:rStyle w:val="libAieChar"/>
          <w:rFonts w:hint="cs"/>
          <w:rtl/>
        </w:rPr>
        <w:t>أ</w:t>
      </w:r>
      <w:r w:rsidR="002C7AEC" w:rsidRPr="003E1811">
        <w:rPr>
          <w:rStyle w:val="libAieChar"/>
          <w:rFonts w:hint="cs"/>
          <w:rtl/>
        </w:rPr>
        <w:t>ذن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ربك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ليبعثن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عليهم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إلى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يوم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القيمة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من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يسومهم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سوء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العذاب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إ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ربك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لسريع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العقاب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إنه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لغفور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رحيم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(167)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قطعنهم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فى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رض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اءمما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منهم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الصلحون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منهم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دون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ذلك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بلونهم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بالحسنت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السيات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لعلهم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يرجعون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(168)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167 -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توبهكاران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tl/>
        </w:rPr>
        <w:t xml:space="preserve">168 -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>.</w:t>
      </w:r>
    </w:p>
    <w:p w:rsidR="002C7AEC" w:rsidRDefault="002C7AEC" w:rsidP="003E1811">
      <w:pPr>
        <w:pStyle w:val="Heading3"/>
      </w:pPr>
      <w:bookmarkStart w:id="163" w:name="_Toc454355727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63"/>
    </w:p>
    <w:p w:rsidR="002C7AEC" w:rsidRDefault="002C7AEC" w:rsidP="002C7AEC">
      <w:pPr>
        <w:pStyle w:val="libNormal"/>
      </w:pP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اذ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تاذن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ربك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ليبعثن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عليهم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الى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يوم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القيامة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من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يسومهم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سوء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العذاب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تاذن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اذن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دولتى</w:t>
      </w:r>
      <w:r>
        <w:rPr>
          <w:rtl/>
        </w:rPr>
        <w:t xml:space="preserve"> </w:t>
      </w:r>
      <w:r>
        <w:rPr>
          <w:rFonts w:hint="cs"/>
          <w:rtl/>
        </w:rPr>
        <w:t>تاسيس</w:t>
      </w:r>
      <w:r>
        <w:rPr>
          <w:rtl/>
        </w:rPr>
        <w:t xml:space="preserve"> ‍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مستحقان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توبهكار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5C16C0">
        <w:rPr>
          <w:rtl/>
        </w:rPr>
        <w:t>.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ان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ربك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لسريع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العقاب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انه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لغفور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رحيم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قطعناهم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فى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الارض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امما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منهم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الصالحون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منهم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دون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ذلك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خصومتى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وابستگان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نژاد،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بلوناهم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بالحسنات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السيئات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لعلهم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يرجعون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3E1811" w:rsidRDefault="002C7AEC" w:rsidP="002C7AEC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C7AEC" w:rsidRDefault="003E1811" w:rsidP="002C7AEC">
      <w:pPr>
        <w:pStyle w:val="libNormal"/>
      </w:pPr>
      <w:r>
        <w:rPr>
          <w:rtl/>
        </w:rPr>
        <w:br w:type="page"/>
      </w:r>
    </w:p>
    <w:p w:rsidR="002C7AEC" w:rsidRDefault="002C7AEC" w:rsidP="00F320C9">
      <w:pPr>
        <w:pStyle w:val="Heading2"/>
      </w:pPr>
      <w:bookmarkStart w:id="164" w:name="_Toc4543557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E1811">
        <w:rPr>
          <w:rFonts w:hint="cs"/>
          <w:rtl/>
        </w:rPr>
        <w:t>(169) و (170)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4"/>
    </w:p>
    <w:p w:rsidR="002C7AEC" w:rsidRDefault="003E1811" w:rsidP="003E1811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3E1811">
        <w:rPr>
          <w:rStyle w:val="libAieChar"/>
          <w:rFonts w:hint="cs"/>
          <w:rtl/>
        </w:rPr>
        <w:t>فخلف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من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بعدهم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خلف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ورثوا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الكتب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يأخذون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عرض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هذا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دنى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يقولون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سيغفر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لنا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إن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يأ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تهم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عرض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مثله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يأ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خذوه</w:t>
      </w:r>
      <w:r w:rsidR="002C7AEC"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أ</w:t>
      </w:r>
      <w:r w:rsidR="002C7AEC" w:rsidRPr="003E1811">
        <w:rPr>
          <w:rStyle w:val="libAieChar"/>
          <w:rFonts w:hint="cs"/>
          <w:rtl/>
        </w:rPr>
        <w:t>لم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يؤ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خذ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عليهم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ميثق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الكتب</w:t>
      </w:r>
      <w:r w:rsidR="002C7AEC"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أ</w:t>
      </w:r>
      <w:r w:rsidR="002C7AEC" w:rsidRPr="003E1811">
        <w:rPr>
          <w:rStyle w:val="libAieChar"/>
          <w:rFonts w:hint="cs"/>
          <w:rtl/>
        </w:rPr>
        <w:t>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لا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يقولوا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على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الله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إلا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الحق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درسوا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ما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فيه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الدار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الاخرة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خير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للذين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يتقون</w:t>
      </w:r>
      <w:r w:rsidR="002C7AEC"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أ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فلا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تعقلون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(169)</w:t>
      </w:r>
      <w:r>
        <w:rPr>
          <w:rFonts w:hint="cs"/>
          <w:rtl/>
        </w:rPr>
        <w:t xml:space="preserve"> </w:t>
      </w: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الذين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يمسكون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بالكتب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3E1811">
        <w:rPr>
          <w:rStyle w:val="libAieChar"/>
          <w:rFonts w:hint="cs"/>
          <w:rtl/>
        </w:rPr>
        <w:t>قاموا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الصلوة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إنا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لا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نضيع</w:t>
      </w:r>
      <w:r w:rsidR="002C7AEC" w:rsidRPr="003E181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3E1811">
        <w:rPr>
          <w:rStyle w:val="libAieChar"/>
          <w:rFonts w:hint="cs"/>
          <w:rtl/>
        </w:rPr>
        <w:t>جر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المصلحين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(170)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169 -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) </w:t>
      </w:r>
      <w:r>
        <w:rPr>
          <w:rFonts w:hint="cs"/>
          <w:rtl/>
        </w:rPr>
        <w:t>گشتند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كاريم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ميبخشد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پشيمانيم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ميافكنند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فهميد؟</w:t>
      </w:r>
      <w:r>
        <w:rPr>
          <w:rtl/>
        </w:rPr>
        <w:t>!</w:t>
      </w:r>
    </w:p>
    <w:p w:rsidR="002C7AEC" w:rsidRDefault="002C7AEC" w:rsidP="002C7AEC">
      <w:pPr>
        <w:pStyle w:val="libNormal"/>
      </w:pPr>
      <w:r>
        <w:rPr>
          <w:rtl/>
        </w:rPr>
        <w:t xml:space="preserve">170 -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C7AEC" w:rsidRDefault="002C7AEC" w:rsidP="003E1811">
      <w:pPr>
        <w:pStyle w:val="Heading3"/>
      </w:pPr>
      <w:bookmarkStart w:id="165" w:name="_Toc454355729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65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جانشينشان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فريفته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معاوضه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فخلف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من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بعدهم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خلف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ورثوا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الكتاب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ياخذون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عرض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هذا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الادنى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خلف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ناصالح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كشمكش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اميدهاى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يقولون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سيغفر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لنا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ميگرفتند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ياتهم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عرض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مثله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ياخذوه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عارضى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ذرهاى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ميكشد،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خواريهاى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آسمانيشان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نبسته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نگويند؟</w:t>
      </w:r>
      <w:r>
        <w:rPr>
          <w:rtl/>
        </w:rPr>
        <w:t xml:space="preserve">!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الم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يؤ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خذ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عليهم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ميثاق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الكتاب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لا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يقولوا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على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الله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الحق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ميزدند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بسازند،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درسوا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ما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فيه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اندراس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پيدرپى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بناهاى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للذين</w:t>
      </w:r>
      <w:r>
        <w:rPr>
          <w:rtl/>
        </w:rPr>
        <w:t xml:space="preserve"> </w:t>
      </w:r>
      <w:r>
        <w:rPr>
          <w:rFonts w:hint="cs"/>
          <w:rtl/>
        </w:rPr>
        <w:t>يتقون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نميكنيد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فلا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تعقلون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3E181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 w:rsidR="003E1811">
        <w:rPr>
          <w:rFonts w:hint="cs"/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پاداش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الذين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يمسكون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بالكتاب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اقاموا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الصلوة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انا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لا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نضيع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اجر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المصلحين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بشاراتى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20E0E" w:rsidRPr="00620E0E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يمسكون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چسبيدن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بكوشد،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حراست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بكوشد،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  <w:r>
        <w:rPr>
          <w:rtl/>
        </w:rPr>
        <w:t>.</w:t>
      </w:r>
    </w:p>
    <w:p w:rsidR="002C7AEC" w:rsidRDefault="002C7AEC" w:rsidP="003E1811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 w:rsidR="003E1811">
        <w:rPr>
          <w:rFonts w:hint="cs"/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نميباشد،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ماوراء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3E1811" w:rsidRDefault="002C7AEC" w:rsidP="002C7AEC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ميسازند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لبخند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 w:rsidR="005C16C0">
        <w:rPr>
          <w:rtl/>
        </w:rPr>
        <w:t>!</w:t>
      </w:r>
    </w:p>
    <w:p w:rsidR="002C7AEC" w:rsidRDefault="003E1811" w:rsidP="002C7AEC">
      <w:pPr>
        <w:pStyle w:val="libNormal"/>
      </w:pPr>
      <w:r>
        <w:rPr>
          <w:rtl/>
        </w:rPr>
        <w:br w:type="page"/>
      </w:r>
    </w:p>
    <w:p w:rsidR="002C7AEC" w:rsidRDefault="002C7AEC" w:rsidP="003E1811">
      <w:pPr>
        <w:pStyle w:val="Heading2"/>
      </w:pPr>
      <w:bookmarkStart w:id="166" w:name="_Toc4543557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E1811">
        <w:rPr>
          <w:rFonts w:hint="cs"/>
          <w:rtl/>
        </w:rPr>
        <w:t>(171)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6"/>
    </w:p>
    <w:p w:rsidR="002C7AEC" w:rsidRDefault="003E1811" w:rsidP="003E1811">
      <w:pPr>
        <w:pStyle w:val="libNormal"/>
      </w:pPr>
      <w:r w:rsidRPr="00A905A9">
        <w:rPr>
          <w:rStyle w:val="libAlaemChar"/>
          <w:rFonts w:eastAsia="KFGQPC Uthman Taha Naskh" w:hint="cs"/>
          <w:rtl/>
        </w:rPr>
        <w:t>(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إذ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نتقنا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الجبل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فوقهم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كانه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ظلة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ظنوا</w:t>
      </w:r>
      <w:r w:rsidR="002C7AEC" w:rsidRPr="003E181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3E1811">
        <w:rPr>
          <w:rStyle w:val="libAieChar"/>
          <w:rFonts w:hint="cs"/>
          <w:rtl/>
        </w:rPr>
        <w:t>نه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واقع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بهم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خذوا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ما</w:t>
      </w:r>
      <w:r w:rsidR="002C7AEC" w:rsidRPr="003E1811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C7AEC" w:rsidRPr="003E1811">
        <w:rPr>
          <w:rStyle w:val="libAieChar"/>
          <w:rFonts w:hint="cs"/>
          <w:rtl/>
        </w:rPr>
        <w:t>تينكم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بقوة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و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اذكروا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ما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فيه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لعلكم</w:t>
      </w:r>
      <w:r w:rsidR="002C7AEC" w:rsidRPr="003E1811">
        <w:rPr>
          <w:rStyle w:val="libAieChar"/>
          <w:rtl/>
        </w:rPr>
        <w:t xml:space="preserve"> </w:t>
      </w:r>
      <w:r w:rsidR="002C7AEC" w:rsidRPr="003E1811">
        <w:rPr>
          <w:rStyle w:val="libAieChar"/>
          <w:rFonts w:hint="cs"/>
          <w:rtl/>
        </w:rPr>
        <w:t>تتقون</w:t>
      </w:r>
      <w:r w:rsidRPr="00A905A9">
        <w:rPr>
          <w:rStyle w:val="libAlaemChar"/>
          <w:rFonts w:eastAsia="KFGQPC Uthman Taha Naskh" w:hint="cs"/>
          <w:rtl/>
        </w:rPr>
        <w:t>)</w:t>
      </w:r>
      <w:r w:rsidR="002C7AEC">
        <w:rPr>
          <w:rtl/>
        </w:rPr>
        <w:t xml:space="preserve"> (171)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ترجمه</w:t>
      </w:r>
      <w:r w:rsidR="005C16C0">
        <w:rPr>
          <w:rtl/>
        </w:rPr>
        <w:t>:</w:t>
      </w:r>
    </w:p>
    <w:p w:rsidR="002C7AEC" w:rsidRDefault="002C7AEC" w:rsidP="002C7AEC">
      <w:pPr>
        <w:pStyle w:val="libNormal"/>
      </w:pPr>
      <w:r>
        <w:rPr>
          <w:rtl/>
        </w:rPr>
        <w:t xml:space="preserve">171 -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سايبانى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)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2C7AEC" w:rsidRDefault="002C7AEC" w:rsidP="003E1811">
      <w:pPr>
        <w:pStyle w:val="Heading3"/>
      </w:pPr>
      <w:bookmarkStart w:id="167" w:name="_Toc454355731"/>
      <w:r>
        <w:rPr>
          <w:rFonts w:hint="cs"/>
          <w:rtl/>
        </w:rPr>
        <w:t>تفسير</w:t>
      </w:r>
      <w:r w:rsidR="005C16C0">
        <w:rPr>
          <w:rtl/>
        </w:rPr>
        <w:t>:</w:t>
      </w:r>
      <w:bookmarkEnd w:id="167"/>
    </w:p>
    <w:p w:rsidR="002C7AEC" w:rsidRDefault="002C7AEC" w:rsidP="002C7AEC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نتقنا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نتق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قلع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ناتق</w:t>
      </w:r>
      <w:r>
        <w:rPr>
          <w:rtl/>
        </w:rPr>
        <w:t xml:space="preserve"> </w:t>
      </w:r>
      <w:r>
        <w:rPr>
          <w:rFonts w:hint="cs"/>
          <w:rtl/>
        </w:rPr>
        <w:t>ميگويند،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ميگذارند</w:t>
      </w:r>
      <w:r>
        <w:rPr>
          <w:rtl/>
        </w:rPr>
        <w:t>.</w:t>
      </w:r>
    </w:p>
    <w:p w:rsidR="002C7AEC" w:rsidRDefault="002C7AEC" w:rsidP="003E181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سرگذشتى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سايبانى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اذ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نتقنا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الجبل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فوقهم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كانه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ظلة</w:t>
      </w:r>
      <w:r w:rsidR="003E1811" w:rsidRPr="00A905A9">
        <w:rPr>
          <w:rStyle w:val="libAlaemChar"/>
          <w:rFonts w:eastAsia="KFGQPC Uthman Taha Naskh" w:hint="cs"/>
          <w:rtl/>
        </w:rPr>
        <w:t>)</w:t>
      </w:r>
      <w:r w:rsidR="003E181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ظنوا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انه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واقع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بهم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خذوا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ما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آتيناكم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بقوة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پرهيزگار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(</w:t>
      </w:r>
      <w:r w:rsidRPr="003E1811">
        <w:rPr>
          <w:rStyle w:val="libAieChar"/>
          <w:rFonts w:hint="cs"/>
          <w:rtl/>
        </w:rPr>
        <w:t>و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اذكروا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ما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فيه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لعلكم</w:t>
      </w:r>
      <w:r w:rsidRPr="003E1811">
        <w:rPr>
          <w:rStyle w:val="libAieChar"/>
          <w:rtl/>
        </w:rPr>
        <w:t xml:space="preserve"> </w:t>
      </w:r>
      <w:r w:rsidRPr="003E1811">
        <w:rPr>
          <w:rStyle w:val="libAieChar"/>
          <w:rFonts w:hint="cs"/>
          <w:rtl/>
        </w:rPr>
        <w:t>تتقون</w:t>
      </w:r>
      <w:r w:rsidRPr="003E1811">
        <w:rPr>
          <w:rStyle w:val="libAieChar"/>
          <w:rtl/>
        </w:rPr>
        <w:t xml:space="preserve"> </w:t>
      </w:r>
      <w:r w:rsidRPr="00A905A9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63 </w:t>
      </w:r>
      <w:r>
        <w:rPr>
          <w:rFonts w:hint="cs"/>
          <w:rtl/>
        </w:rPr>
        <w:t>گذشت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زيد،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گذاردند،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5C16C0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ببنديد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5C16C0">
        <w:rPr>
          <w:rtl/>
        </w:rPr>
        <w:t>.</w:t>
      </w:r>
    </w:p>
    <w:p w:rsidR="002C7AEC" w:rsidRDefault="002C7AEC" w:rsidP="003E1811">
      <w:pPr>
        <w:pStyle w:val="Heading3"/>
      </w:pPr>
      <w:bookmarkStart w:id="168" w:name="_Toc45435573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68"/>
    </w:p>
    <w:p w:rsidR="002C7AEC" w:rsidRDefault="002C7AEC" w:rsidP="002C7AE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 w:rsidR="002F0CF9"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5C16C0">
        <w:rPr>
          <w:rtl/>
        </w:rPr>
        <w:t>.</w:t>
      </w:r>
    </w:p>
    <w:p w:rsidR="002C7AEC" w:rsidRDefault="002F0CF9" w:rsidP="002C7AEC">
      <w:pPr>
        <w:pStyle w:val="libNormal"/>
      </w:pPr>
      <w:r>
        <w:rPr>
          <w:rFonts w:hint="cs"/>
          <w:rtl/>
        </w:rPr>
        <w:t>سؤال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اول</w:t>
      </w:r>
      <w:r w:rsidR="002C7AEC">
        <w:rPr>
          <w:rtl/>
        </w:rPr>
        <w:t xml:space="preserve"> - </w:t>
      </w:r>
      <w:r w:rsidR="002C7AEC">
        <w:rPr>
          <w:rFonts w:hint="cs"/>
          <w:rtl/>
        </w:rPr>
        <w:t>آيا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پيمان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گرفتن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در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اين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حال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جنبه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اجبارى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ندارد؟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-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ميكرده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2C7AEC" w:rsidRDefault="002F0CF9" w:rsidP="002C7AEC">
      <w:pPr>
        <w:pStyle w:val="libNormal"/>
      </w:pPr>
      <w:r>
        <w:rPr>
          <w:rFonts w:hint="cs"/>
          <w:rtl/>
        </w:rPr>
        <w:t>سؤال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دوم</w:t>
      </w:r>
      <w:r w:rsidR="002C7AEC">
        <w:rPr>
          <w:rtl/>
        </w:rPr>
        <w:t xml:space="preserve"> - </w:t>
      </w:r>
      <w:r w:rsidR="002C7AEC">
        <w:rPr>
          <w:rFonts w:hint="cs"/>
          <w:rtl/>
        </w:rPr>
        <w:t>چگونه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كوه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بالاى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سر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آنها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قرار</w:t>
      </w:r>
      <w:r w:rsidR="002C7AEC">
        <w:rPr>
          <w:rtl/>
        </w:rPr>
        <w:t xml:space="preserve"> </w:t>
      </w:r>
      <w:r w:rsidR="002C7AEC">
        <w:rPr>
          <w:rFonts w:hint="cs"/>
          <w:rtl/>
        </w:rPr>
        <w:t>گرفت</w:t>
      </w:r>
      <w:r w:rsidR="005C16C0">
        <w:rPr>
          <w:rtl/>
        </w:rPr>
        <w:t>؟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سايبانى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سايبان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سايبانى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(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ظلة</w:t>
      </w:r>
      <w:r>
        <w:rPr>
          <w:rtl/>
        </w:rPr>
        <w:t xml:space="preserve"> ).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سايبان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)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lastRenderedPageBreak/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C16C0">
        <w:rPr>
          <w:rtl/>
        </w:rPr>
        <w:t>.</w:t>
      </w:r>
    </w:p>
    <w:p w:rsidR="002C7AEC" w:rsidRDefault="002C7AEC" w:rsidP="002C7AEC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3299F" w:rsidRPr="0033299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درگيريهاى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5C16C0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طاقتفرسائى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sectPr w:rsidR="002C7AE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2B" w:rsidRDefault="00D0332B">
      <w:r>
        <w:separator/>
      </w:r>
    </w:p>
  </w:endnote>
  <w:endnote w:type="continuationSeparator" w:id="0">
    <w:p w:rsidR="00D0332B" w:rsidRDefault="00D0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A9" w:rsidRDefault="00A905A9">
    <w:pPr>
      <w:pStyle w:val="Footer"/>
    </w:pPr>
    <w:fldSimple w:instr=" PAGE   \* MERGEFORMAT ">
      <w:r w:rsidR="00BD278E">
        <w:rPr>
          <w:noProof/>
          <w:rtl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A9" w:rsidRDefault="00A905A9">
    <w:pPr>
      <w:pStyle w:val="Footer"/>
    </w:pPr>
    <w:fldSimple w:instr=" PAGE   \* MERGEFORMAT ">
      <w:r w:rsidR="00BD278E">
        <w:rPr>
          <w:noProof/>
          <w:rtl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A9" w:rsidRDefault="00A905A9">
    <w:pPr>
      <w:pStyle w:val="Footer"/>
    </w:pPr>
    <w:fldSimple w:instr=" PAGE   \* MERGEFORMAT ">
      <w:r w:rsidR="00BD278E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2B" w:rsidRDefault="00D0332B">
      <w:r>
        <w:separator/>
      </w:r>
    </w:p>
  </w:footnote>
  <w:footnote w:type="continuationSeparator" w:id="0">
    <w:p w:rsidR="00D0332B" w:rsidRDefault="00D03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98D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E6858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A6F"/>
    <w:rsid w:val="0012268F"/>
    <w:rsid w:val="001243ED"/>
    <w:rsid w:val="00126471"/>
    <w:rsid w:val="001310EB"/>
    <w:rsid w:val="0013522E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66A64"/>
    <w:rsid w:val="001712E1"/>
    <w:rsid w:val="00173F8B"/>
    <w:rsid w:val="00180114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75F54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C7AEC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0CF9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26214"/>
    <w:rsid w:val="00330D70"/>
    <w:rsid w:val="0033299F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490B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1811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417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08AD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16C0"/>
    <w:rsid w:val="005C18CF"/>
    <w:rsid w:val="005D2C72"/>
    <w:rsid w:val="005D316A"/>
    <w:rsid w:val="005E2913"/>
    <w:rsid w:val="005E4DD0"/>
    <w:rsid w:val="005E7821"/>
    <w:rsid w:val="005F4664"/>
    <w:rsid w:val="005F77BB"/>
    <w:rsid w:val="00613E8E"/>
    <w:rsid w:val="00614301"/>
    <w:rsid w:val="00620B12"/>
    <w:rsid w:val="00620E0E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1B1B"/>
    <w:rsid w:val="007355A7"/>
    <w:rsid w:val="00740E80"/>
    <w:rsid w:val="0074517B"/>
    <w:rsid w:val="0074654C"/>
    <w:rsid w:val="007515BE"/>
    <w:rsid w:val="007571E2"/>
    <w:rsid w:val="00757A95"/>
    <w:rsid w:val="00760354"/>
    <w:rsid w:val="007653C2"/>
    <w:rsid w:val="00765BEF"/>
    <w:rsid w:val="00766FC0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0774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3061"/>
    <w:rsid w:val="0085614D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2915"/>
    <w:rsid w:val="009036AC"/>
    <w:rsid w:val="009046DF"/>
    <w:rsid w:val="00914554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05A9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408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4260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98D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278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570C"/>
    <w:rsid w:val="00C22361"/>
    <w:rsid w:val="00C26D89"/>
    <w:rsid w:val="00C31833"/>
    <w:rsid w:val="00C32073"/>
    <w:rsid w:val="00C33018"/>
    <w:rsid w:val="00C33B4D"/>
    <w:rsid w:val="00C35A49"/>
    <w:rsid w:val="00C36AF1"/>
    <w:rsid w:val="00C37458"/>
    <w:rsid w:val="00C37AF7"/>
    <w:rsid w:val="00C40416"/>
    <w:rsid w:val="00C45E29"/>
    <w:rsid w:val="00C53058"/>
    <w:rsid w:val="00C554CC"/>
    <w:rsid w:val="00C617E5"/>
    <w:rsid w:val="00C667E4"/>
    <w:rsid w:val="00C763D6"/>
    <w:rsid w:val="00C76A9C"/>
    <w:rsid w:val="00C81C96"/>
    <w:rsid w:val="00C84ABB"/>
    <w:rsid w:val="00C85D11"/>
    <w:rsid w:val="00C9021F"/>
    <w:rsid w:val="00C9028D"/>
    <w:rsid w:val="00C906FE"/>
    <w:rsid w:val="00C90C08"/>
    <w:rsid w:val="00C91000"/>
    <w:rsid w:val="00C94A66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332B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0CB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2B5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4EDF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20C9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1D93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C482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C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16C0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C75F-F31D-4E14-90B3-03102761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1</TotalTime>
  <Pages>453</Pages>
  <Words>80796</Words>
  <Characters>460541</Characters>
  <Application>Microsoft Office Word</Application>
  <DocSecurity>0</DocSecurity>
  <Lines>3837</Lines>
  <Paragraphs>1080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540257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2016-06-22T06:03:00Z</dcterms:created>
  <dcterms:modified xsi:type="dcterms:W3CDTF">2016-06-22T06:03:00Z</dcterms:modified>
</cp:coreProperties>
</file>