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262099563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2361EE" w:rsidRDefault="002361EE" w:rsidP="002361EE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064A2E" w:rsidRDefault="00236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443405" w:history="1">
            <w:r w:rsidR="00064A2E"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="00064A2E" w:rsidRPr="006B35A7">
              <w:rPr>
                <w:rStyle w:val="Hyperlink"/>
                <w:noProof/>
                <w:rtl/>
              </w:rPr>
              <w:t xml:space="preserve"> (172) </w:t>
            </w:r>
            <w:r w:rsidR="00064A2E"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="00064A2E" w:rsidRPr="006B35A7">
              <w:rPr>
                <w:rStyle w:val="Hyperlink"/>
                <w:noProof/>
                <w:rtl/>
              </w:rPr>
              <w:t xml:space="preserve"> (174) </w:t>
            </w:r>
            <w:r w:rsidR="00064A2E"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="00064A2E" w:rsidRPr="006B35A7">
              <w:rPr>
                <w:rStyle w:val="Hyperlink"/>
                <w:noProof/>
                <w:rtl/>
              </w:rPr>
              <w:t xml:space="preserve"> </w:t>
            </w:r>
            <w:r w:rsidR="00064A2E"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 w:rsidR="00064A2E">
              <w:rPr>
                <w:noProof/>
                <w:webHidden/>
                <w:rtl/>
              </w:rPr>
              <w:tab/>
            </w:r>
            <w:r w:rsidR="00064A2E">
              <w:rPr>
                <w:noProof/>
                <w:webHidden/>
                <w:rtl/>
              </w:rPr>
              <w:fldChar w:fldCharType="begin"/>
            </w:r>
            <w:r w:rsidR="00064A2E">
              <w:rPr>
                <w:noProof/>
                <w:webHidden/>
                <w:rtl/>
              </w:rPr>
              <w:instrText xml:space="preserve"> </w:instrText>
            </w:r>
            <w:r w:rsidR="00064A2E">
              <w:rPr>
                <w:noProof/>
                <w:webHidden/>
              </w:rPr>
              <w:instrText>PAGEREF</w:instrText>
            </w:r>
            <w:r w:rsidR="00064A2E">
              <w:rPr>
                <w:noProof/>
                <w:webHidden/>
                <w:rtl/>
              </w:rPr>
              <w:instrText xml:space="preserve"> _</w:instrText>
            </w:r>
            <w:r w:rsidR="00064A2E">
              <w:rPr>
                <w:noProof/>
                <w:webHidden/>
              </w:rPr>
              <w:instrText>Toc454443405 \h</w:instrText>
            </w:r>
            <w:r w:rsidR="00064A2E">
              <w:rPr>
                <w:noProof/>
                <w:webHidden/>
                <w:rtl/>
              </w:rPr>
              <w:instrText xml:space="preserve"> </w:instrText>
            </w:r>
            <w:r w:rsidR="00064A2E">
              <w:rPr>
                <w:noProof/>
                <w:webHidden/>
                <w:rtl/>
              </w:rPr>
            </w:r>
            <w:r w:rsidR="00064A2E">
              <w:rPr>
                <w:noProof/>
                <w:webHidden/>
                <w:rtl/>
              </w:rPr>
              <w:fldChar w:fldCharType="separate"/>
            </w:r>
            <w:r w:rsidR="00064A2E">
              <w:rPr>
                <w:noProof/>
                <w:webHidden/>
                <w:rtl/>
              </w:rPr>
              <w:t>9</w:t>
            </w:r>
            <w:r w:rsidR="00064A2E"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0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0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(175)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(187)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0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0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(179)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(181)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1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اسماء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حسنى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2" w:history="1">
            <w:r w:rsidRPr="006B35A7">
              <w:rPr>
                <w:rStyle w:val="Hyperlink"/>
                <w:noProof/>
                <w:rtl/>
              </w:rPr>
              <w:t xml:space="preserve">2 - </w:t>
            </w:r>
            <w:r w:rsidRPr="006B35A7">
              <w:rPr>
                <w:rStyle w:val="Hyperlink"/>
                <w:rFonts w:hint="eastAsia"/>
                <w:noProof/>
                <w:rtl/>
              </w:rPr>
              <w:t>گروه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رستگاران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3" w:history="1">
            <w:r w:rsidRPr="006B35A7">
              <w:rPr>
                <w:rStyle w:val="Hyperlink"/>
                <w:noProof/>
                <w:rtl/>
              </w:rPr>
              <w:t xml:space="preserve">3 -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أعظم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(182)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(183)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(184)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(186)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7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1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(187)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0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1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2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(188)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3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4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5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(189)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(193)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(194)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(195)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2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(196)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(198)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(199)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(203)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2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3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(204)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(206)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4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5" w:history="1">
            <w:r w:rsidRPr="006B35A7">
              <w:rPr>
                <w:rStyle w:val="Hyperlink"/>
                <w:rFonts w:hint="eastAsia"/>
                <w:noProof/>
                <w:rtl/>
              </w:rPr>
              <w:t>سوره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انفال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7" w:history="1">
            <w:r w:rsidRPr="006B35A7">
              <w:rPr>
                <w:rStyle w:val="Hyperlink"/>
                <w:rFonts w:hint="eastAsia"/>
                <w:noProof/>
                <w:rtl/>
              </w:rPr>
              <w:t>شان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3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(2)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2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3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4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5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(9)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(15)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4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(19)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(20)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(23)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2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3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(24)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(26)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(28)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7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5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(29)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(30)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2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3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(31)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(35)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(37)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7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6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(38)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(40)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(41)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2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3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(42)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(44)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(45)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(47)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7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443478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(48)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(51)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79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0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(52)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(54)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1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2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3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عوامل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حيات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مرگ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ملت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4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جبر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سرنوشت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جبر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تاريخ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ساير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جبرها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ممنوع</w:t>
            </w:r>
            <w:r w:rsidRPr="006B35A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5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(55)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(59)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(60)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(64)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8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(65)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(66)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1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2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(67)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(71)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3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(72)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(75)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6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7" w:history="1">
            <w:r w:rsidRPr="006B35A7">
              <w:rPr>
                <w:rStyle w:val="Hyperlink"/>
                <w:noProof/>
                <w:rtl/>
              </w:rPr>
              <w:t>1- (</w:t>
            </w:r>
            <w:r w:rsidRPr="006B35A7">
              <w:rPr>
                <w:rStyle w:val="Hyperlink"/>
                <w:rFonts w:hint="eastAsia"/>
                <w:noProof/>
                <w:rtl/>
              </w:rPr>
              <w:t>هجرت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جهاد</w:t>
            </w:r>
            <w:r w:rsidRPr="006B35A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8" w:history="1">
            <w:r w:rsidRPr="006B35A7">
              <w:rPr>
                <w:rStyle w:val="Hyperlink"/>
                <w:noProof/>
                <w:rtl/>
              </w:rPr>
              <w:t xml:space="preserve">2 </w:t>
            </w:r>
            <w:r w:rsidRPr="006B35A7">
              <w:rPr>
                <w:rStyle w:val="Hyperlink"/>
                <w:rFonts w:hint="eastAsia"/>
                <w:noProof/>
                <w:rtl/>
              </w:rPr>
              <w:t>مبالغه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اغراق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تنزيه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499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ارث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نظام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قوانين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443500" w:history="1">
            <w:r w:rsidRPr="006B35A7">
              <w:rPr>
                <w:rStyle w:val="Hyperlink"/>
                <w:rFonts w:hint="eastAsia"/>
                <w:noProof/>
                <w:rtl/>
              </w:rPr>
              <w:t>سوره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(2)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2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3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4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آيا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الغاى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يكجانبه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پيمان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صحيح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5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اين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چهار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ماه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كى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شروع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7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8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09" w:history="1">
            <w:r w:rsidRPr="006B35A7">
              <w:rPr>
                <w:rStyle w:val="Hyperlink"/>
                <w:noProof/>
                <w:rtl/>
              </w:rPr>
              <w:t>1- (</w:t>
            </w:r>
            <w:r w:rsidRPr="006B35A7">
              <w:rPr>
                <w:rStyle w:val="Hyperlink"/>
                <w:rFonts w:hint="eastAsia"/>
                <w:noProof/>
                <w:rtl/>
              </w:rPr>
              <w:t>حج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اكبر</w:t>
            </w:r>
            <w:r w:rsidRPr="006B35A7">
              <w:rPr>
                <w:rStyle w:val="Hyperlink"/>
                <w:noProof/>
                <w:rtl/>
              </w:rPr>
              <w:t xml:space="preserve">) </w:t>
            </w:r>
            <w:r w:rsidRPr="006B35A7">
              <w:rPr>
                <w:rStyle w:val="Hyperlink"/>
                <w:rFonts w:hint="eastAsia"/>
                <w:noProof/>
                <w:rtl/>
              </w:rPr>
              <w:t>كدام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0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مواد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چهارگانه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كه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آن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روز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اعلام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1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چه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كسانى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پيمان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مدت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دار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داشتند؟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2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3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4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5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منظور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اشهر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حرم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اينجا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6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آيا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نماز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زكات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شرط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قبول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7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ايمان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زائيده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علم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8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(7)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(10)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19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0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(11)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(15)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1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2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3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44352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(18)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6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7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منظور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عمران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8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عمل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خالص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تنها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ايمان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سرچشمه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گيرد</w:t>
            </w:r>
            <w:r w:rsidRPr="006B35A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29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پاسداران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شجاع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0" w:history="1">
            <w:r w:rsidRPr="006B35A7">
              <w:rPr>
                <w:rStyle w:val="Hyperlink"/>
                <w:noProof/>
                <w:rtl/>
              </w:rPr>
              <w:t xml:space="preserve">4- </w:t>
            </w:r>
            <w:r w:rsidRPr="006B35A7">
              <w:rPr>
                <w:rStyle w:val="Hyperlink"/>
                <w:rFonts w:hint="eastAsia"/>
                <w:noProof/>
                <w:rtl/>
              </w:rPr>
              <w:t>آيا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تنها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مسجد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منظور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1" w:history="1">
            <w:r w:rsidRPr="006B35A7">
              <w:rPr>
                <w:rStyle w:val="Hyperlink"/>
                <w:noProof/>
                <w:rtl/>
              </w:rPr>
              <w:t xml:space="preserve">5- </w:t>
            </w:r>
            <w:r w:rsidRPr="006B35A7">
              <w:rPr>
                <w:rStyle w:val="Hyperlink"/>
                <w:rFonts w:hint="eastAsia"/>
                <w:noProof/>
                <w:rtl/>
              </w:rPr>
              <w:t>اهميت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بناى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2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(19)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(22)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3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4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5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(24)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(25)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(27)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39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0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1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(29)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2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443543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(30)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(33)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4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5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6" w:history="1">
            <w:r w:rsidRPr="006B35A7">
              <w:rPr>
                <w:rStyle w:val="Hyperlink"/>
                <w:noProof/>
                <w:rtl/>
              </w:rPr>
              <w:t>1-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منظور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از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هدايت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دين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حق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7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غلبه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منطقى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يا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غلبه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قدرت؟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8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قرآن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قيام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مهدى</w:t>
            </w:r>
            <w:r w:rsidRPr="006B35A7">
              <w:rPr>
                <w:rStyle w:val="Hyperlink"/>
                <w:noProof/>
                <w:rtl/>
              </w:rPr>
              <w:t xml:space="preserve"> (</w:t>
            </w:r>
            <w:r w:rsidRPr="006B35A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B35A7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49" w:history="1">
            <w:r w:rsidRPr="006B35A7">
              <w:rPr>
                <w:rStyle w:val="Hyperlink"/>
                <w:rFonts w:hint="eastAsia"/>
                <w:noProof/>
                <w:rtl/>
              </w:rPr>
              <w:t>روايات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اسلامى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پيرامون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ظهور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مهدى</w:t>
            </w:r>
            <w:r w:rsidRPr="006B35A7">
              <w:rPr>
                <w:rStyle w:val="Hyperlink"/>
                <w:noProof/>
                <w:rtl/>
              </w:rPr>
              <w:t xml:space="preserve"> (</w:t>
            </w:r>
            <w:r w:rsidRPr="006B35A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B35A7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0" w:history="1">
            <w:r w:rsidRPr="006B35A7">
              <w:rPr>
                <w:rStyle w:val="Hyperlink"/>
                <w:rFonts w:hint="eastAsia"/>
                <w:noProof/>
                <w:rtl/>
              </w:rPr>
              <w:t>اثرات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سازنده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ظهور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مهدى</w:t>
            </w:r>
            <w:r w:rsidRPr="006B35A7">
              <w:rPr>
                <w:rStyle w:val="Hyperlink"/>
                <w:noProof/>
                <w:rtl/>
              </w:rPr>
              <w:t xml:space="preserve"> (</w:t>
            </w:r>
            <w:r w:rsidRPr="006B35A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6B35A7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1" w:history="1">
            <w:r w:rsidRPr="006B35A7">
              <w:rPr>
                <w:rStyle w:val="Hyperlink"/>
                <w:rFonts w:hint="eastAsia"/>
                <w:noProof/>
                <w:rtl/>
              </w:rPr>
              <w:t>مفهوم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انتظار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2" w:history="1">
            <w:r w:rsidRPr="006B35A7">
              <w:rPr>
                <w:rStyle w:val="Hyperlink"/>
                <w:rFonts w:hint="eastAsia"/>
                <w:noProof/>
                <w:rtl/>
              </w:rPr>
              <w:t>نخستين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خودسازى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فردى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3" w:history="1">
            <w:r w:rsidRPr="006B35A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سوم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منتظران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راستين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فساد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محيط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حل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نمى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(34)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(35)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(37)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7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8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59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ماههاى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0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مفهوم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6B35A7">
              <w:rPr>
                <w:rStyle w:val="Hyperlink"/>
                <w:noProof/>
                <w:rtl/>
              </w:rPr>
              <w:t xml:space="preserve"> (</w:t>
            </w:r>
            <w:r w:rsidRPr="006B35A7">
              <w:rPr>
                <w:rStyle w:val="Hyperlink"/>
                <w:rFonts w:hint="eastAsia"/>
                <w:noProof/>
                <w:rtl/>
              </w:rPr>
              <w:t>نسى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ء</w:t>
            </w:r>
            <w:r w:rsidRPr="006B35A7">
              <w:rPr>
                <w:rStyle w:val="Hyperlink"/>
                <w:noProof/>
                <w:rtl/>
              </w:rPr>
              <w:t xml:space="preserve">)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جاهليت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1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وحدت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كلمه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برابر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2" w:history="1">
            <w:r w:rsidRPr="006B35A7">
              <w:rPr>
                <w:rStyle w:val="Hyperlink"/>
                <w:noProof/>
                <w:rtl/>
              </w:rPr>
              <w:t xml:space="preserve">4- </w:t>
            </w:r>
            <w:r w:rsidRPr="006B35A7">
              <w:rPr>
                <w:rStyle w:val="Hyperlink"/>
                <w:rFonts w:hint="eastAsia"/>
                <w:noProof/>
                <w:rtl/>
              </w:rPr>
              <w:t>چگونه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اعمال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زشت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نظر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زيبا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جلوه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كند؟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3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(38)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(39)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4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5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6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(40)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7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8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(41)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(42)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69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0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(43)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(45)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1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2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(46)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(48)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3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4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(49)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5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(50)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(52)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8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79" w:history="1">
            <w:r w:rsidRPr="006B35A7">
              <w:rPr>
                <w:rStyle w:val="Hyperlink"/>
                <w:rFonts w:hint="eastAsia"/>
                <w:noProof/>
                <w:rtl/>
              </w:rPr>
              <w:t>نكته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0" w:history="1">
            <w:r w:rsidRPr="006B35A7">
              <w:rPr>
                <w:rStyle w:val="Hyperlink"/>
                <w:noProof/>
                <w:rtl/>
              </w:rPr>
              <w:t xml:space="preserve">1- </w:t>
            </w:r>
            <w:r w:rsidRPr="006B35A7">
              <w:rPr>
                <w:rStyle w:val="Hyperlink"/>
                <w:rFonts w:hint="eastAsia"/>
                <w:noProof/>
                <w:rtl/>
              </w:rPr>
              <w:t>مقدرات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كوششهاى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1" w:history="1">
            <w:r w:rsidRPr="006B35A7">
              <w:rPr>
                <w:rStyle w:val="Hyperlink"/>
                <w:noProof/>
                <w:rtl/>
              </w:rPr>
              <w:t xml:space="preserve">2- </w:t>
            </w:r>
            <w:r w:rsidRPr="006B35A7">
              <w:rPr>
                <w:rStyle w:val="Hyperlink"/>
                <w:rFonts w:hint="eastAsia"/>
                <w:noProof/>
                <w:rtl/>
              </w:rPr>
              <w:t>در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قاموس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مؤ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منان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شكست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وجود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2" w:history="1">
            <w:r w:rsidRPr="006B35A7">
              <w:rPr>
                <w:rStyle w:val="Hyperlink"/>
                <w:noProof/>
                <w:rtl/>
              </w:rPr>
              <w:t xml:space="preserve">3- </w:t>
            </w:r>
            <w:r w:rsidRPr="006B35A7">
              <w:rPr>
                <w:rStyle w:val="Hyperlink"/>
                <w:rFonts w:hint="eastAsia"/>
                <w:noProof/>
                <w:rtl/>
              </w:rPr>
              <w:t>صفات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هميشگى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منافقان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3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(53) </w:t>
            </w:r>
            <w:r w:rsidRPr="006B35A7">
              <w:rPr>
                <w:rStyle w:val="Hyperlink"/>
                <w:rFonts w:hint="eastAsia"/>
                <w:noProof/>
                <w:rtl/>
              </w:rPr>
              <w:t>تا</w:t>
            </w:r>
            <w:r w:rsidRPr="006B35A7">
              <w:rPr>
                <w:rStyle w:val="Hyperlink"/>
                <w:noProof/>
                <w:rtl/>
              </w:rPr>
              <w:t xml:space="preserve"> (55)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4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5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(56)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(57)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6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7" w:history="1">
            <w:r w:rsidRPr="006B35A7">
              <w:rPr>
                <w:rStyle w:val="Hyperlink"/>
                <w:rFonts w:hint="eastAsia"/>
                <w:noProof/>
                <w:rtl/>
              </w:rPr>
              <w:t>آيه</w:t>
            </w:r>
            <w:r w:rsidRPr="006B35A7">
              <w:rPr>
                <w:rStyle w:val="Hyperlink"/>
                <w:noProof/>
                <w:rtl/>
              </w:rPr>
              <w:t xml:space="preserve"> (58)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(59) </w:t>
            </w:r>
            <w:r w:rsidRPr="006B35A7">
              <w:rPr>
                <w:rStyle w:val="Hyperlink"/>
                <w:rFonts w:hint="eastAsia"/>
                <w:noProof/>
                <w:rtl/>
              </w:rPr>
              <w:t>و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8" w:history="1">
            <w:r w:rsidRPr="006B35A7">
              <w:rPr>
                <w:rStyle w:val="Hyperlink"/>
                <w:rFonts w:hint="eastAsia"/>
                <w:noProof/>
                <w:rtl/>
              </w:rPr>
              <w:t>شأن</w:t>
            </w:r>
            <w:r w:rsidRPr="006B35A7">
              <w:rPr>
                <w:rStyle w:val="Hyperlink"/>
                <w:noProof/>
                <w:rtl/>
              </w:rPr>
              <w:t xml:space="preserve"> </w:t>
            </w:r>
            <w:r w:rsidRPr="006B35A7">
              <w:rPr>
                <w:rStyle w:val="Hyperlink"/>
                <w:rFonts w:hint="eastAsia"/>
                <w:noProof/>
                <w:rtl/>
              </w:rPr>
              <w:t>نزول</w:t>
            </w:r>
            <w:r w:rsidRPr="006B35A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4A2E" w:rsidRDefault="00064A2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43589" w:history="1">
            <w:r w:rsidRPr="006B35A7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Toc454443589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61EE" w:rsidRDefault="002361EE">
          <w:r>
            <w:fldChar w:fldCharType="end"/>
          </w:r>
        </w:p>
      </w:sdtContent>
    </w:sdt>
    <w:p w:rsidR="002361EE" w:rsidRDefault="002361EE" w:rsidP="002361EE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D715A" w:rsidRDefault="00DD715A" w:rsidP="00A63B40">
      <w:pPr>
        <w:pStyle w:val="Heading2"/>
      </w:pPr>
      <w:bookmarkStart w:id="0" w:name="_Toc4544434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63B40">
        <w:rPr>
          <w:rFonts w:hint="cs"/>
          <w:rtl/>
        </w:rPr>
        <w:t xml:space="preserve">(172) تا (174)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DD715A" w:rsidRDefault="00FC5BCE" w:rsidP="00A63B4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C5BCE">
        <w:rPr>
          <w:rStyle w:val="libAieChar"/>
          <w:rFonts w:hint="cs"/>
          <w:rtl/>
        </w:rPr>
        <w:t>و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اذا</w:t>
      </w:r>
      <w:r w:rsidR="00DD715A" w:rsidRPr="00FC5BCE">
        <w:rPr>
          <w:rStyle w:val="libAieChar"/>
          <w:rtl/>
        </w:rPr>
        <w:t xml:space="preserve"> </w:t>
      </w:r>
      <w:r w:rsidRPr="00FC5BCE">
        <w:rPr>
          <w:rStyle w:val="libAieChar"/>
          <w:rFonts w:hint="cs"/>
          <w:rtl/>
        </w:rPr>
        <w:t>أ</w:t>
      </w:r>
      <w:r w:rsidR="00DD715A" w:rsidRPr="00FC5BCE">
        <w:rPr>
          <w:rStyle w:val="libAieChar"/>
          <w:rFonts w:hint="cs"/>
          <w:rtl/>
        </w:rPr>
        <w:t>خذ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ربك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من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بنى</w:t>
      </w:r>
      <w:r w:rsidR="00DD715A" w:rsidRPr="00FC5BCE">
        <w:rPr>
          <w:rStyle w:val="libAieChar"/>
          <w:rtl/>
        </w:rPr>
        <w:t xml:space="preserve"> </w:t>
      </w:r>
      <w:r w:rsidR="00A63B40">
        <w:rPr>
          <w:rStyle w:val="libAieChar"/>
          <w:rFonts w:hint="cs"/>
          <w:rtl/>
        </w:rPr>
        <w:t>أ</w:t>
      </w:r>
      <w:r w:rsidR="00DD715A" w:rsidRPr="00FC5BCE">
        <w:rPr>
          <w:rStyle w:val="libAieChar"/>
          <w:rFonts w:hint="cs"/>
          <w:rtl/>
        </w:rPr>
        <w:t>دم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من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ظهورهم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ذريتهم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و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اشهدهم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على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انفسهم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الست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بربكم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قالوا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بلى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شهدنا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اءن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تقولوا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يوم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القيمة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انا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كنا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عن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هذا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غفلين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(172)</w:t>
      </w:r>
    </w:p>
    <w:p w:rsidR="00DD715A" w:rsidRDefault="00FC5BCE" w:rsidP="00FC5BCE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Pr="00FC5BCE">
        <w:rPr>
          <w:rStyle w:val="libAieChar"/>
          <w:rFonts w:hint="cs"/>
          <w:rtl/>
        </w:rPr>
        <w:t>أ</w:t>
      </w:r>
      <w:r w:rsidR="00DD715A" w:rsidRPr="00FC5BCE">
        <w:rPr>
          <w:rStyle w:val="libAieChar"/>
          <w:rFonts w:hint="cs"/>
          <w:rtl/>
        </w:rPr>
        <w:t>و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تقولوا</w:t>
      </w:r>
      <w:r w:rsidR="00DD715A" w:rsidRPr="00FC5B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DD715A" w:rsidRPr="00FC5BCE">
        <w:rPr>
          <w:rStyle w:val="libAieChar"/>
          <w:rFonts w:hint="cs"/>
          <w:rtl/>
        </w:rPr>
        <w:t>نما</w:t>
      </w:r>
      <w:r w:rsidR="00DD715A" w:rsidRPr="00FC5BC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FC5BCE">
        <w:rPr>
          <w:rStyle w:val="libAieChar"/>
          <w:rFonts w:hint="cs"/>
          <w:rtl/>
        </w:rPr>
        <w:t>شرك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اباؤ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نا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من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قبل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و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كنا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ذرية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من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بعدهم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اء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فتهلكنا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بما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فعل</w:t>
      </w:r>
      <w:r w:rsidR="00DD715A" w:rsidRPr="00FC5BCE">
        <w:rPr>
          <w:rStyle w:val="libAieChar"/>
          <w:rtl/>
        </w:rPr>
        <w:t xml:space="preserve"> </w:t>
      </w:r>
      <w:r w:rsidR="00DD715A" w:rsidRPr="00FC5BCE">
        <w:rPr>
          <w:rStyle w:val="libAieChar"/>
          <w:rFonts w:hint="cs"/>
          <w:rtl/>
        </w:rPr>
        <w:t>المبطلون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F7F40">
        <w:rPr>
          <w:rStyle w:val="libAieChar"/>
          <w:rFonts w:hint="cs"/>
          <w:rtl/>
        </w:rPr>
        <w:t>و</w:t>
      </w:r>
      <w:r w:rsidR="00DD715A" w:rsidRPr="002F7F40">
        <w:rPr>
          <w:rStyle w:val="libAieChar"/>
          <w:rtl/>
        </w:rPr>
        <w:t xml:space="preserve"> </w:t>
      </w:r>
      <w:r w:rsidR="00DD715A" w:rsidRPr="002F7F40">
        <w:rPr>
          <w:rStyle w:val="libAieChar"/>
          <w:rFonts w:hint="cs"/>
          <w:rtl/>
        </w:rPr>
        <w:t>كذلك</w:t>
      </w:r>
      <w:r w:rsidR="00DD715A" w:rsidRPr="002F7F40">
        <w:rPr>
          <w:rStyle w:val="libAieChar"/>
          <w:rtl/>
        </w:rPr>
        <w:t xml:space="preserve"> </w:t>
      </w:r>
      <w:r w:rsidR="00DD715A" w:rsidRPr="002F7F40">
        <w:rPr>
          <w:rStyle w:val="libAieChar"/>
          <w:rFonts w:hint="cs"/>
          <w:rtl/>
        </w:rPr>
        <w:t>نفصل</w:t>
      </w:r>
      <w:r w:rsidR="00DD715A" w:rsidRPr="002F7F40">
        <w:rPr>
          <w:rStyle w:val="libAieChar"/>
          <w:rtl/>
        </w:rPr>
        <w:t xml:space="preserve"> </w:t>
      </w:r>
      <w:r w:rsidR="00DD715A" w:rsidRPr="002F7F40">
        <w:rPr>
          <w:rStyle w:val="libAieChar"/>
          <w:rFonts w:hint="cs"/>
          <w:rtl/>
        </w:rPr>
        <w:t>الايت</w:t>
      </w:r>
      <w:r w:rsidR="00DD715A" w:rsidRPr="002F7F40">
        <w:rPr>
          <w:rStyle w:val="libAieChar"/>
          <w:rtl/>
        </w:rPr>
        <w:t xml:space="preserve"> </w:t>
      </w:r>
      <w:r w:rsidR="00DD715A" w:rsidRPr="002F7F40">
        <w:rPr>
          <w:rStyle w:val="libAieChar"/>
          <w:rFonts w:hint="cs"/>
          <w:rtl/>
        </w:rPr>
        <w:t>و</w:t>
      </w:r>
      <w:r w:rsidR="00DD715A" w:rsidRPr="002F7F40">
        <w:rPr>
          <w:rStyle w:val="libAieChar"/>
          <w:rtl/>
        </w:rPr>
        <w:t xml:space="preserve"> </w:t>
      </w:r>
      <w:r w:rsidR="00DD715A" w:rsidRPr="002F7F40">
        <w:rPr>
          <w:rStyle w:val="libAieChar"/>
          <w:rFonts w:hint="cs"/>
          <w:rtl/>
        </w:rPr>
        <w:t>لعلهم</w:t>
      </w:r>
      <w:r w:rsidR="00DD715A" w:rsidRPr="002F7F40">
        <w:rPr>
          <w:rStyle w:val="libAieChar"/>
          <w:rtl/>
        </w:rPr>
        <w:t xml:space="preserve"> </w:t>
      </w:r>
      <w:r w:rsidR="00DD715A" w:rsidRPr="002F7F40">
        <w:rPr>
          <w:rStyle w:val="libAieChar"/>
          <w:rFonts w:hint="cs"/>
          <w:rtl/>
        </w:rPr>
        <w:t>يرجعون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172-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FC5BC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173-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باطلگرايان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174-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A63B40">
      <w:pPr>
        <w:pStyle w:val="Heading3"/>
      </w:pPr>
      <w:bookmarkStart w:id="1" w:name="_Toc454443406"/>
      <w:r>
        <w:rPr>
          <w:rFonts w:hint="cs"/>
          <w:rtl/>
        </w:rPr>
        <w:t>تفسير</w:t>
      </w:r>
      <w:bookmarkEnd w:id="1"/>
    </w:p>
    <w:p w:rsidR="00DD715A" w:rsidRDefault="00DD715A" w:rsidP="00DD715A">
      <w:pPr>
        <w:pStyle w:val="libNormal"/>
      </w:pP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). </w:t>
      </w:r>
      <w:r w:rsidRPr="00D230B9">
        <w:rPr>
          <w:rStyle w:val="libAlaemChar"/>
          <w:rFonts w:eastAsia="KFGQPC Uthman Taha Naskh"/>
          <w:rtl/>
        </w:rPr>
        <w:t>(</w:t>
      </w:r>
      <w:r w:rsidRPr="00A63B40">
        <w:rPr>
          <w:rStyle w:val="libAieChar"/>
          <w:rFonts w:hint="cs"/>
          <w:rtl/>
        </w:rPr>
        <w:t>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اذ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اخذ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ربك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من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بنى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آدم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من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ظهورهم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ذريتهم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اشهدهم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على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انفسهم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الست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بربكم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قالوا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بلى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شهدنا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ذرية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ذرء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ذريه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63B4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ذر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A63B40">
        <w:rPr>
          <w:rFonts w:hint="cs"/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ذرو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A63B40">
        <w:rPr>
          <w:rStyle w:val="libAieChar"/>
          <w:rFonts w:hint="cs"/>
          <w:rtl/>
        </w:rPr>
        <w:t>ان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تقولوا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يوم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القيامة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انا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كنا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عن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هذا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غافلين</w:t>
      </w:r>
      <w:r w:rsidRPr="00A63B4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: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A63B40">
        <w:rPr>
          <w:rStyle w:val="libAieChar"/>
          <w:rFonts w:hint="cs"/>
          <w:rtl/>
        </w:rPr>
        <w:t>او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تقولوا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انما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اشرك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آبائنا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من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قبل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كنا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ذرية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من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بعدهم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افتهلكنا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بما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فعل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المبطلون</w:t>
      </w:r>
      <w:r w:rsidRPr="00A63B4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A63B40">
        <w:rPr>
          <w:rStyle w:val="libAieChar"/>
          <w:rFonts w:hint="cs"/>
          <w:rtl/>
        </w:rPr>
        <w:t>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كذلك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نفصل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الايات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لعلهم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يرجعون</w:t>
      </w:r>
      <w:r w:rsidRPr="00A63B4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A63B4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 w:rsidR="00A63B40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نظراتى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ذراتى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الست</w:t>
      </w:r>
      <w:r>
        <w:rPr>
          <w:rtl/>
        </w:rPr>
        <w:t xml:space="preserve"> </w:t>
      </w:r>
      <w:r>
        <w:rPr>
          <w:rFonts w:hint="cs"/>
          <w:rtl/>
        </w:rPr>
        <w:t>بربكم</w:t>
      </w:r>
      <w:r>
        <w:rPr>
          <w:rtl/>
        </w:rPr>
        <w:t xml:space="preserve"> ):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شهدنا</w:t>
      </w:r>
      <w:r>
        <w:rPr>
          <w:rtl/>
        </w:rPr>
        <w:t xml:space="preserve">)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گواهيم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ذراتى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خودآگاه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رخساره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ديشب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انهارك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غرس</w:t>
      </w:r>
      <w:r>
        <w:rPr>
          <w:rtl/>
        </w:rPr>
        <w:t xml:space="preserve"> ‍ </w:t>
      </w:r>
      <w:r>
        <w:rPr>
          <w:rFonts w:hint="cs"/>
          <w:rtl/>
        </w:rPr>
        <w:t>اشجارك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اينع</w:t>
      </w:r>
      <w:r>
        <w:rPr>
          <w:rtl/>
        </w:rPr>
        <w:t xml:space="preserve"> </w:t>
      </w:r>
      <w:r>
        <w:rPr>
          <w:rFonts w:hint="cs"/>
          <w:rtl/>
        </w:rPr>
        <w:t>ثمارك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تجبك</w:t>
      </w:r>
      <w:r>
        <w:rPr>
          <w:rtl/>
        </w:rPr>
        <w:t xml:space="preserve"> </w:t>
      </w:r>
      <w:r>
        <w:rPr>
          <w:rFonts w:hint="cs"/>
          <w:rtl/>
        </w:rPr>
        <w:t>حوارا</w:t>
      </w:r>
      <w:r>
        <w:rPr>
          <w:rtl/>
        </w:rPr>
        <w:t xml:space="preserve"> </w:t>
      </w:r>
      <w:r>
        <w:rPr>
          <w:rFonts w:hint="cs"/>
          <w:rtl/>
        </w:rPr>
        <w:t>اجابتك</w:t>
      </w:r>
      <w:r>
        <w:rPr>
          <w:rtl/>
        </w:rPr>
        <w:t xml:space="preserve"> </w:t>
      </w:r>
      <w:r>
        <w:rPr>
          <w:rFonts w:hint="cs"/>
          <w:rtl/>
        </w:rPr>
        <w:t>اعتبارا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گشوده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A63B40">
        <w:rPr>
          <w:rStyle w:val="libAieChar"/>
          <w:rFonts w:hint="cs"/>
          <w:rtl/>
        </w:rPr>
        <w:t>فقال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لها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للارض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اءئتيا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طوعا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او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كرها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قالتا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اتينا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طائعين</w:t>
      </w:r>
      <w:r w:rsidRPr="00A63B4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11):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نهيد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نهاديم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اشكالاتى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A63B40">
        <w:rPr>
          <w:rStyle w:val="libAieChar"/>
          <w:rFonts w:hint="cs"/>
          <w:rtl/>
        </w:rPr>
        <w:t>من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بنى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آدم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من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ظهورهم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ذريتهم</w:t>
      </w:r>
      <w:r w:rsidRPr="00A63B4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گذاران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نپويند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)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(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</w:t>
      </w:r>
      <w:r w:rsidR="00A63B40" w:rsidRPr="00D230B9">
        <w:rPr>
          <w:rStyle w:val="libAlaemChar"/>
          <w:rFonts w:eastAsia="KFGQPC Uthman Taha Naskh" w:hint="cs"/>
          <w:rtl/>
        </w:rPr>
        <w:t>(</w:t>
      </w:r>
      <w:r w:rsidRPr="00A63B40">
        <w:rPr>
          <w:rStyle w:val="libAieChar"/>
          <w:rFonts w:hint="cs"/>
          <w:rtl/>
        </w:rPr>
        <w:t>فطرة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الله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التى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فطر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الناس</w:t>
      </w:r>
      <w:r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عليها</w:t>
      </w:r>
      <w:r w:rsidR="00A63B40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روم</w:t>
      </w:r>
      <w:r>
        <w:rPr>
          <w:rtl/>
        </w:rPr>
        <w:t xml:space="preserve"> 30)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37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30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40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زراره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ابوبصير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جابر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سنان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10 </w:t>
      </w:r>
      <w:r>
        <w:rPr>
          <w:rFonts w:hint="cs"/>
          <w:rtl/>
        </w:rPr>
        <w:t>الى</w:t>
      </w:r>
      <w:r>
        <w:rPr>
          <w:rtl/>
        </w:rPr>
        <w:t xml:space="preserve"> 20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زرارة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3 </w:t>
      </w:r>
      <w:r>
        <w:rPr>
          <w:rFonts w:hint="cs"/>
          <w:rtl/>
        </w:rPr>
        <w:t>و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8 </w:t>
      </w:r>
      <w:r>
        <w:rPr>
          <w:rFonts w:hint="cs"/>
          <w:rtl/>
        </w:rPr>
        <w:t>و</w:t>
      </w:r>
      <w:r>
        <w:rPr>
          <w:rtl/>
        </w:rPr>
        <w:t xml:space="preserve"> 11 </w:t>
      </w:r>
      <w:r>
        <w:rPr>
          <w:rFonts w:hint="cs"/>
          <w:rtl/>
        </w:rPr>
        <w:t>و</w:t>
      </w:r>
      <w:r>
        <w:rPr>
          <w:rtl/>
        </w:rPr>
        <w:t xml:space="preserve"> 28 </w:t>
      </w:r>
      <w:r>
        <w:rPr>
          <w:rFonts w:hint="cs"/>
          <w:rtl/>
        </w:rPr>
        <w:t>و</w:t>
      </w:r>
      <w:r>
        <w:rPr>
          <w:rtl/>
        </w:rPr>
        <w:t xml:space="preserve"> 29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سنان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7 </w:t>
      </w:r>
      <w:r>
        <w:rPr>
          <w:rFonts w:hint="cs"/>
          <w:rtl/>
        </w:rPr>
        <w:t>و</w:t>
      </w:r>
      <w:r>
        <w:rPr>
          <w:rtl/>
        </w:rPr>
        <w:t xml:space="preserve"> 12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A63B4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سمبوليك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18 </w:t>
      </w:r>
      <w:r>
        <w:rPr>
          <w:rFonts w:hint="cs"/>
          <w:rtl/>
        </w:rPr>
        <w:t>و</w:t>
      </w:r>
      <w:r>
        <w:rPr>
          <w:rtl/>
        </w:rPr>
        <w:t xml:space="preserve"> 23 </w:t>
      </w:r>
      <w:r>
        <w:rPr>
          <w:rFonts w:hint="cs"/>
          <w:rtl/>
        </w:rPr>
        <w:t>كه</w:t>
      </w:r>
      <w:r w:rsidR="00A63B40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كلبى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20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A63B40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نورالثقلين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بحارالانوار</w:t>
      </w:r>
      <w:r>
        <w:rPr>
          <w:rtl/>
        </w:rPr>
        <w:t xml:space="preserve">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DD715A" w:rsidRDefault="00A63B40" w:rsidP="00DD715A">
      <w:pPr>
        <w:pStyle w:val="libNormal"/>
      </w:pPr>
      <w:r>
        <w:rPr>
          <w:rtl/>
        </w:rPr>
        <w:br w:type="page"/>
      </w:r>
    </w:p>
    <w:p w:rsidR="00DD715A" w:rsidRDefault="00DD715A" w:rsidP="00A63B40">
      <w:pPr>
        <w:pStyle w:val="Heading2"/>
      </w:pPr>
      <w:bookmarkStart w:id="2" w:name="_Toc4544434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63B40">
        <w:rPr>
          <w:rFonts w:hint="cs"/>
          <w:rtl/>
        </w:rPr>
        <w:t xml:space="preserve">(175) تا (187)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"/>
    </w:p>
    <w:p w:rsidR="00DD715A" w:rsidRDefault="00A63B40" w:rsidP="00A63B4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اتل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عليهم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نباءالذى</w:t>
      </w:r>
      <w:r w:rsidR="00DD715A"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تينه</w:t>
      </w:r>
      <w:r w:rsidR="00DD715A"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يتنا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فانسلخ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منها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تبعه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الشيطن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فكان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من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الغاوين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لو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شئنا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لرفعنه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بها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لكنه</w:t>
      </w:r>
      <w:r w:rsidR="00DD715A"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خلد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إلى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رض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اتبع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هوئه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فمثله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كمثل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الكلب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إن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تحمل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عليه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يلهث</w:t>
      </w:r>
      <w:r w:rsidR="00DD715A"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تتركه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يلهث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ذلك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مثل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القوم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الذين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كذبوا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بايتنا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فاقصص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القصص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لعلهم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يتفكرون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A63B40">
        <w:rPr>
          <w:rStyle w:val="libAieChar"/>
          <w:rFonts w:hint="cs"/>
          <w:rtl/>
        </w:rPr>
        <w:t>ساء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مثلا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القوم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الذين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كذبوا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بايتنا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نفسهم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كانوا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يظلمون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A63B40">
        <w:rPr>
          <w:rStyle w:val="libAieChar"/>
          <w:rFonts w:hint="cs"/>
          <w:rtl/>
        </w:rPr>
        <w:t>من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يهد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الله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فهو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المهتدى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و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من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يضلل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ف</w:t>
      </w:r>
      <w:r w:rsidRPr="00A63B40">
        <w:rPr>
          <w:rStyle w:val="libAieChar"/>
          <w:rFonts w:hint="cs"/>
          <w:rtl/>
        </w:rPr>
        <w:t>أ</w:t>
      </w:r>
      <w:r w:rsidR="00DD715A" w:rsidRPr="00A63B40">
        <w:rPr>
          <w:rStyle w:val="libAieChar"/>
          <w:rFonts w:hint="cs"/>
          <w:rtl/>
        </w:rPr>
        <w:t>ولئك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هم</w:t>
      </w:r>
      <w:r w:rsidR="00DD715A" w:rsidRPr="00A63B40">
        <w:rPr>
          <w:rStyle w:val="libAieChar"/>
          <w:rtl/>
        </w:rPr>
        <w:t xml:space="preserve"> </w:t>
      </w:r>
      <w:r w:rsidR="00DD715A" w:rsidRPr="00A63B40">
        <w:rPr>
          <w:rStyle w:val="libAieChar"/>
          <w:rFonts w:hint="cs"/>
          <w:rtl/>
        </w:rPr>
        <w:t>الخسرون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</w:p>
    <w:p w:rsidR="00DD715A" w:rsidRDefault="00DD715A" w:rsidP="00DD715A">
      <w:pPr>
        <w:pStyle w:val="libNormal"/>
      </w:pPr>
      <w:r>
        <w:rPr>
          <w:rtl/>
        </w:rPr>
        <w:t xml:space="preserve">175-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دستور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176-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)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گرائيد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(</w:t>
      </w:r>
      <w:r>
        <w:rPr>
          <w:rFonts w:hint="cs"/>
          <w:rtl/>
        </w:rPr>
        <w:t>هار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دهانش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177-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178-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(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(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>
        <w:rPr>
          <w:rFonts w:hint="cs"/>
          <w:rtl/>
        </w:rPr>
        <w:t>آنهايند</w:t>
      </w:r>
      <w:r>
        <w:rPr>
          <w:rtl/>
        </w:rPr>
        <w:t>.</w:t>
      </w:r>
    </w:p>
    <w:p w:rsidR="00DD715A" w:rsidRDefault="00DD715A" w:rsidP="00A620B9">
      <w:pPr>
        <w:pStyle w:val="Heading3"/>
      </w:pPr>
      <w:bookmarkStart w:id="3" w:name="_Toc454443408"/>
      <w:r>
        <w:rPr>
          <w:rFonts w:hint="cs"/>
          <w:rtl/>
        </w:rPr>
        <w:t>تفسير</w:t>
      </w:r>
      <w:bookmarkEnd w:id="3"/>
    </w:p>
    <w:p w:rsidR="00DD715A" w:rsidRDefault="00DD715A" w:rsidP="00DD715A">
      <w:pPr>
        <w:pStyle w:val="libNormal"/>
      </w:pP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A620B9">
        <w:rPr>
          <w:rStyle w:val="libAieChar"/>
          <w:rFonts w:hint="cs"/>
          <w:rtl/>
        </w:rPr>
        <w:t>واتل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عليهم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نبا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الذى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آتيناه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آياتنا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فانسلخ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منها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فاتبعه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الشيطان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فكان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من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الغاوين</w:t>
      </w:r>
      <w:r w:rsidRPr="00A620B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انسلخ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انسلاخ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همچون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tl/>
        </w:rPr>
        <w:t xml:space="preserve"> </w:t>
      </w:r>
      <w:r>
        <w:rPr>
          <w:rFonts w:hint="cs"/>
          <w:rtl/>
        </w:rPr>
        <w:t>تند،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DD715A" w:rsidRDefault="00DD715A" w:rsidP="00A620B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فاتبعه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 w:rsidR="00A620B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شقاوتمندان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A620B9">
        <w:rPr>
          <w:rStyle w:val="libAieChar"/>
          <w:rFonts w:hint="cs"/>
          <w:rtl/>
        </w:rPr>
        <w:t>و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لو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شئنا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لرفعناه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واگذارديم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گرائيد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A620B9">
        <w:rPr>
          <w:rStyle w:val="libAieChar"/>
          <w:rFonts w:hint="cs"/>
          <w:rtl/>
        </w:rPr>
        <w:t>و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لكنه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اخلد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الى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الارض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و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اتبع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هواه</w:t>
      </w:r>
      <w:r w:rsidRPr="00A620B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اخلد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اخلاد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اخلد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چسبيد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كنى</w:t>
      </w:r>
      <w:r>
        <w:rPr>
          <w:rtl/>
        </w:rPr>
        <w:t xml:space="preserve"> </w:t>
      </w:r>
      <w:r>
        <w:rPr>
          <w:rFonts w:hint="cs"/>
          <w:rtl/>
        </w:rPr>
        <w:t>دهانش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A620B9">
        <w:rPr>
          <w:rStyle w:val="libAieChar"/>
          <w:rFonts w:hint="cs"/>
          <w:rtl/>
        </w:rPr>
        <w:t>فمثله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كمثل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الكلب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ان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تحمل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عليه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يلهث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او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تتركه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يلهث</w:t>
      </w:r>
      <w:r w:rsidRPr="00A620B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چسبيدن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هار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هارى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بيندوزند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جمعيتهائى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A620B9">
        <w:rPr>
          <w:rStyle w:val="libAieChar"/>
          <w:rFonts w:hint="cs"/>
          <w:rtl/>
        </w:rPr>
        <w:t>ذلك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مثل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القوم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الذين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كذبوا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باياتنا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A620B9">
        <w:rPr>
          <w:rStyle w:val="libAieChar"/>
          <w:rFonts w:hint="cs"/>
          <w:rtl/>
        </w:rPr>
        <w:t>فاقصص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القصص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لعلهم</w:t>
      </w:r>
      <w:r w:rsidRPr="00A620B9">
        <w:rPr>
          <w:rStyle w:val="libAieChar"/>
          <w:rtl/>
        </w:rPr>
        <w:t xml:space="preserve"> </w:t>
      </w:r>
      <w:r w:rsidRPr="00A620B9">
        <w:rPr>
          <w:rStyle w:val="libAieChar"/>
          <w:rFonts w:hint="cs"/>
          <w:rtl/>
        </w:rPr>
        <w:t>يتفكرون</w:t>
      </w:r>
      <w:r w:rsidRPr="00A620B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باعورا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سقوطش</w:t>
      </w:r>
      <w:r>
        <w:rPr>
          <w:rtl/>
        </w:rPr>
        <w:t xml:space="preserve"> ‍ </w:t>
      </w:r>
      <w:r>
        <w:rPr>
          <w:rFonts w:hint="cs"/>
          <w:rtl/>
        </w:rPr>
        <w:t>كشانيد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باعورا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ED176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(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الصلت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) </w:t>
      </w:r>
      <w:r>
        <w:rPr>
          <w:rFonts w:hint="cs"/>
          <w:rtl/>
        </w:rPr>
        <w:t>راهب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واتل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نبا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فاقصص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راهب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صلت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همانند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الصلت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باعورا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الصلت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الاصل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بلعم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القبلة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بشمرند،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باعوراها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راهب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الصلتها</w:t>
      </w:r>
      <w:r>
        <w:rPr>
          <w:rtl/>
        </w:rPr>
        <w:t xml:space="preserve">)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ED176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هواپرستانى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همتهائى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همتى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 w:rsidR="00ED1768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گمراهانند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ساء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مثلا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القوم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الذين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كذبوا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باياتنا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انفسهم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كانوا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يظلمون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(</w:t>
      </w:r>
      <w:r>
        <w:rPr>
          <w:rFonts w:hint="cs"/>
          <w:rtl/>
        </w:rPr>
        <w:t>زر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زور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من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يهد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الله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فهو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المهتدى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من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يضلل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فاولئك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الخاسرون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D1768" w:rsidRDefault="00DD715A" w:rsidP="00ED1768">
      <w:pPr>
        <w:pStyle w:val="libNormal"/>
        <w:rPr>
          <w:rtl/>
        </w:rPr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اضلال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ED1768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D176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ED1768" w:rsidP="00ED1768">
      <w:pPr>
        <w:pStyle w:val="libNormal"/>
      </w:pPr>
      <w:r>
        <w:rPr>
          <w:rtl/>
        </w:rPr>
        <w:br w:type="page"/>
      </w:r>
    </w:p>
    <w:p w:rsidR="00DD715A" w:rsidRDefault="00DD715A" w:rsidP="00ED1768">
      <w:pPr>
        <w:pStyle w:val="Heading2"/>
      </w:pPr>
      <w:bookmarkStart w:id="4" w:name="_Toc4544434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D1768">
        <w:rPr>
          <w:rFonts w:hint="cs"/>
          <w:rtl/>
        </w:rPr>
        <w:t xml:space="preserve">(179) تا (181)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DD715A" w:rsidRDefault="00ED1768" w:rsidP="00ED1768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لقد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ذر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نا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لجهنم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كثيرا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من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الجن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الانس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لهم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قلوب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يفقهون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بها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لهم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عين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يبصرون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بها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لهم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ذان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لا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يسمعون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بها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ولئك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كالا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نعم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بل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هم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ضل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ولئك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هم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الغفلون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1768">
        <w:rPr>
          <w:rStyle w:val="libAieChar"/>
          <w:rFonts w:hint="cs"/>
          <w:rtl/>
        </w:rPr>
        <w:t>ولله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الا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سماء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الحسنى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فادعوه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بها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ذروا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الذين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يلحدون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فى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سمئه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سيجزون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ما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كانوا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يعملون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ممن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خلقنا</w:t>
      </w:r>
      <w:r w:rsidR="00DD715A"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أ</w:t>
      </w:r>
      <w:r w:rsidR="00DD715A" w:rsidRPr="00ED1768">
        <w:rPr>
          <w:rStyle w:val="libAieChar"/>
          <w:rFonts w:hint="cs"/>
          <w:rtl/>
        </w:rPr>
        <w:t>مة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يهدون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بالحق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و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به</w:t>
      </w:r>
      <w:r w:rsidR="00DD715A" w:rsidRPr="00ED1768">
        <w:rPr>
          <w:rStyle w:val="libAieChar"/>
          <w:rtl/>
        </w:rPr>
        <w:t xml:space="preserve"> </w:t>
      </w:r>
      <w:r w:rsidR="00DD715A" w:rsidRPr="00ED1768">
        <w:rPr>
          <w:rStyle w:val="libAieChar"/>
          <w:rFonts w:hint="cs"/>
          <w:rtl/>
        </w:rPr>
        <w:t>يعدلون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(181)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179-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(</w:t>
      </w:r>
      <w:r>
        <w:rPr>
          <w:rFonts w:hint="cs"/>
          <w:rtl/>
        </w:rPr>
        <w:t>عقلها</w:t>
      </w:r>
      <w:r>
        <w:rPr>
          <w:rtl/>
        </w:rPr>
        <w:t>)</w:t>
      </w:r>
      <w:r>
        <w:rPr>
          <w:rFonts w:hint="cs"/>
          <w:rtl/>
        </w:rPr>
        <w:t>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غافلانند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گمراهند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180-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181-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D715A" w:rsidRDefault="00DD715A" w:rsidP="00ED1768">
      <w:pPr>
        <w:pStyle w:val="Heading3"/>
      </w:pPr>
      <w:bookmarkStart w:id="5" w:name="_Toc454443410"/>
      <w:r>
        <w:rPr>
          <w:rFonts w:hint="cs"/>
          <w:rtl/>
        </w:rPr>
        <w:t>تفسير</w:t>
      </w:r>
      <w:bookmarkEnd w:id="5"/>
    </w:p>
    <w:p w:rsidR="00DD715A" w:rsidRDefault="00DD715A" w:rsidP="00DD715A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).</w:t>
      </w:r>
    </w:p>
    <w:p w:rsidR="00DD715A" w:rsidRDefault="00DD715A" w:rsidP="00ED1768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لقد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ذر</w:t>
      </w:r>
      <w:r w:rsidR="00ED1768" w:rsidRPr="00ED1768">
        <w:rPr>
          <w:rStyle w:val="libAieChar"/>
          <w:rFonts w:hint="cs"/>
          <w:rtl/>
        </w:rPr>
        <w:t>أ</w:t>
      </w:r>
      <w:r w:rsidRPr="00ED1768">
        <w:rPr>
          <w:rStyle w:val="libAieChar"/>
          <w:rFonts w:hint="cs"/>
          <w:rtl/>
        </w:rPr>
        <w:t>نا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لجهنم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كثيرا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من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الجن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الانس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ذراءنا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ذرء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ED1768" w:rsidRPr="00D230B9">
        <w:rPr>
          <w:rStyle w:val="libAlaemChar"/>
          <w:rFonts w:eastAsia="KFGQPC Uthman Taha Naskh" w:hint="cs"/>
          <w:rtl/>
        </w:rPr>
        <w:t>(</w:t>
      </w:r>
      <w:r w:rsidRPr="00ED1768">
        <w:rPr>
          <w:rStyle w:val="libAieChar"/>
          <w:rFonts w:hint="cs"/>
          <w:rtl/>
        </w:rPr>
        <w:t>تذروه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الرياح</w:t>
      </w:r>
      <w:r w:rsidR="00ED1768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آفرديم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ED1768" w:rsidRPr="00D230B9">
        <w:rPr>
          <w:rStyle w:val="libAlaemChar"/>
          <w:rFonts w:eastAsia="KFGQPC Uthman Taha Naskh" w:hint="cs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ما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خلقت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الجن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الانس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ليعبدون</w:t>
      </w:r>
      <w:r w:rsidR="00ED1768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استنباطهاى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چوبهائى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ناصاف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قواره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چوبها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جهنميان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سرانجامشان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قلبهائى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لهم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قلوب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لايفقهون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بهائم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اعين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يبصرون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آذان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يسمعون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D176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ED1768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اولئك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كالانعام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بل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اضل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پستيها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اولئك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هم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الغافلون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رويشان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گرانبهاى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FC5BCE">
        <w:rPr>
          <w:rtl/>
        </w:rPr>
        <w:t>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(</w:t>
      </w:r>
      <w:r>
        <w:rPr>
          <w:rFonts w:hint="cs"/>
          <w:rtl/>
        </w:rPr>
        <w:t>چهارپايان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.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كالبهيمة</w:t>
      </w:r>
      <w:r>
        <w:rPr>
          <w:rtl/>
        </w:rPr>
        <w:t xml:space="preserve"> </w:t>
      </w:r>
      <w:r>
        <w:rPr>
          <w:rFonts w:hint="cs"/>
          <w:rtl/>
        </w:rPr>
        <w:t>المربوطه</w:t>
      </w:r>
      <w:r>
        <w:rPr>
          <w:rtl/>
        </w:rPr>
        <w:t xml:space="preserve"> </w:t>
      </w:r>
      <w:r>
        <w:rPr>
          <w:rFonts w:hint="cs"/>
          <w:rtl/>
        </w:rPr>
        <w:t>همها</w:t>
      </w:r>
      <w:r>
        <w:rPr>
          <w:rtl/>
        </w:rPr>
        <w:t xml:space="preserve"> </w:t>
      </w:r>
      <w:r>
        <w:rPr>
          <w:rFonts w:hint="cs"/>
          <w:rtl/>
        </w:rPr>
        <w:t>علفها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المرسلة</w:t>
      </w:r>
      <w:r>
        <w:rPr>
          <w:rtl/>
        </w:rPr>
        <w:t xml:space="preserve"> </w:t>
      </w:r>
      <w:r>
        <w:rPr>
          <w:rFonts w:hint="cs"/>
          <w:rtl/>
        </w:rPr>
        <w:t>شغلها</w:t>
      </w:r>
      <w:r>
        <w:rPr>
          <w:rtl/>
        </w:rPr>
        <w:t xml:space="preserve"> </w:t>
      </w:r>
      <w:r>
        <w:rPr>
          <w:rFonts w:hint="cs"/>
          <w:rtl/>
        </w:rPr>
        <w:t>تقممها</w:t>
      </w:r>
      <w:r>
        <w:rPr>
          <w:rtl/>
        </w:rPr>
        <w:t>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پروارى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چراگاهها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علفى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مرفهند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پروارى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نامرفه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گوسفندانى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!</w:t>
      </w:r>
    </w:p>
    <w:p w:rsidR="00DD715A" w:rsidRDefault="00DD715A" w:rsidP="00ED1768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 w:rsidR="00ED1768"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لله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سماء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الحسنى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فادعوه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شعاعى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ذروا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الذين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يلحدون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فى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اسمائه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سيجزون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ما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كانوا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يعملون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الحاد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لحد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لحد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الحاد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الحاد</w:t>
      </w:r>
      <w:r>
        <w:rPr>
          <w:rtl/>
        </w:rPr>
        <w:t xml:space="preserve">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مخلوقاتش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اللات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العزى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المنان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بيانجامد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)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ممن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خلقنا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امة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بالحق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و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به</w:t>
      </w:r>
      <w:r w:rsidRPr="00ED1768">
        <w:rPr>
          <w:rStyle w:val="libAieChar"/>
          <w:rtl/>
        </w:rPr>
        <w:t xml:space="preserve"> </w:t>
      </w:r>
      <w:r w:rsidRPr="00ED1768">
        <w:rPr>
          <w:rStyle w:val="libAieChar"/>
          <w:rFonts w:hint="cs"/>
          <w:rtl/>
        </w:rPr>
        <w:t>يعدلون</w:t>
      </w:r>
      <w:r w:rsidRPr="00ED176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D1768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فرهنگشان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ED176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AA174E">
      <w:pPr>
        <w:pStyle w:val="Heading3"/>
      </w:pPr>
      <w:bookmarkStart w:id="6" w:name="_Toc454443411"/>
      <w:r>
        <w:rPr>
          <w:rtl/>
        </w:rPr>
        <w:t xml:space="preserve">1-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  <w:bookmarkEnd w:id="6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ثبوتيه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سلبيه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قدوس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غفور،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ممتازتر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51D8" w:rsidRPr="00FD51D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99 </w:t>
      </w:r>
      <w:r>
        <w:rPr>
          <w:rFonts w:hint="cs"/>
          <w:rtl/>
        </w:rPr>
        <w:lastRenderedPageBreak/>
        <w:t>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تسعين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احصاها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FC5BCE">
        <w:rPr>
          <w:rtl/>
        </w:rPr>
        <w:t>.</w:t>
      </w:r>
      <w:r>
        <w:rPr>
          <w:rtl/>
        </w:rPr>
        <w:t>..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تسعين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استجاب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احصاها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تسعون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احصاها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99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99 </w:t>
      </w:r>
      <w:r>
        <w:rPr>
          <w:rFonts w:hint="cs"/>
          <w:rtl/>
        </w:rPr>
        <w:t>نام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الواحد،</w:t>
      </w:r>
      <w:r>
        <w:rPr>
          <w:rtl/>
        </w:rPr>
        <w:t xml:space="preserve"> </w:t>
      </w:r>
      <w:r>
        <w:rPr>
          <w:rFonts w:hint="cs"/>
          <w:rtl/>
        </w:rPr>
        <w:t>الاحد،</w:t>
      </w:r>
      <w:r>
        <w:rPr>
          <w:rtl/>
        </w:rPr>
        <w:t xml:space="preserve"> </w:t>
      </w:r>
      <w:r>
        <w:rPr>
          <w:rFonts w:hint="cs"/>
          <w:rtl/>
        </w:rPr>
        <w:t>الصمد،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الاخر،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البصير</w:t>
      </w:r>
      <w:r>
        <w:rPr>
          <w:rtl/>
        </w:rPr>
        <w:t xml:space="preserve"> </w:t>
      </w:r>
      <w:r>
        <w:rPr>
          <w:rFonts w:hint="cs"/>
          <w:rtl/>
        </w:rPr>
        <w:t>القدير،</w:t>
      </w:r>
      <w:r>
        <w:rPr>
          <w:rtl/>
        </w:rPr>
        <w:t xml:space="preserve"> </w:t>
      </w:r>
      <w:r>
        <w:rPr>
          <w:rFonts w:hint="cs"/>
          <w:rtl/>
        </w:rPr>
        <w:t>القادر،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الباقى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البديع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البارى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الاكرم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الباطن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الحفيظ،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الحسيب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الحميد،</w:t>
      </w:r>
      <w:r>
        <w:rPr>
          <w:rtl/>
        </w:rPr>
        <w:t xml:space="preserve"> </w:t>
      </w:r>
      <w:r>
        <w:rPr>
          <w:rFonts w:hint="cs"/>
          <w:rtl/>
        </w:rPr>
        <w:t>الحفى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الذارء،</w:t>
      </w:r>
      <w:r>
        <w:rPr>
          <w:rtl/>
        </w:rPr>
        <w:t xml:space="preserve"> </w:t>
      </w:r>
      <w:r>
        <w:rPr>
          <w:rFonts w:hint="cs"/>
          <w:rtl/>
        </w:rPr>
        <w:t>الرزاق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الرقيب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الرؤ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الرائى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المهيمن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الجبار،</w:t>
      </w:r>
      <w:r>
        <w:rPr>
          <w:rtl/>
        </w:rPr>
        <w:t xml:space="preserve"> </w:t>
      </w:r>
      <w:r>
        <w:rPr>
          <w:rFonts w:hint="cs"/>
          <w:rtl/>
        </w:rPr>
        <w:t>المتكبر،</w:t>
      </w:r>
      <w:r>
        <w:rPr>
          <w:rtl/>
        </w:rPr>
        <w:t xml:space="preserve"> </w:t>
      </w:r>
      <w:r>
        <w:rPr>
          <w:rFonts w:hint="cs"/>
          <w:rtl/>
        </w:rPr>
        <w:t>السيد،</w:t>
      </w:r>
      <w:r>
        <w:rPr>
          <w:rtl/>
        </w:rPr>
        <w:t xml:space="preserve"> </w:t>
      </w:r>
      <w:r>
        <w:rPr>
          <w:rFonts w:hint="cs"/>
          <w:rtl/>
        </w:rPr>
        <w:t>السبوح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الشهيد،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الصانع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الظاهر،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العفو،</w:t>
      </w:r>
      <w:r>
        <w:rPr>
          <w:rtl/>
        </w:rPr>
        <w:t xml:space="preserve"> </w:t>
      </w:r>
      <w:r>
        <w:rPr>
          <w:rFonts w:hint="cs"/>
          <w:rtl/>
        </w:rPr>
        <w:t>الغفور،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الغياث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الفاطر،</w:t>
      </w:r>
      <w:r>
        <w:rPr>
          <w:rtl/>
        </w:rPr>
        <w:t xml:space="preserve"> </w:t>
      </w:r>
      <w:r>
        <w:rPr>
          <w:rFonts w:hint="cs"/>
          <w:rtl/>
        </w:rPr>
        <w:t>الفرد،</w:t>
      </w:r>
      <w:r>
        <w:rPr>
          <w:rtl/>
        </w:rPr>
        <w:t xml:space="preserve"> </w:t>
      </w:r>
      <w:r>
        <w:rPr>
          <w:rFonts w:hint="cs"/>
          <w:rtl/>
        </w:rPr>
        <w:t>الفتاح</w:t>
      </w:r>
      <w:r>
        <w:rPr>
          <w:rtl/>
        </w:rPr>
        <w:t xml:space="preserve"> </w:t>
      </w:r>
      <w:r>
        <w:rPr>
          <w:rFonts w:hint="cs"/>
          <w:rtl/>
        </w:rPr>
        <w:t>الفالق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القدوس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القريب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القيوم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القابض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الباسط،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الحاجات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المجيد،</w:t>
      </w:r>
      <w:r>
        <w:rPr>
          <w:rtl/>
        </w:rPr>
        <w:t xml:space="preserve"> </w:t>
      </w:r>
      <w:r>
        <w:rPr>
          <w:rFonts w:hint="cs"/>
          <w:rtl/>
        </w:rPr>
        <w:t>المولى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المحيط،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المغيث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المصور،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الكبير،</w:t>
      </w:r>
      <w:r>
        <w:rPr>
          <w:rtl/>
        </w:rPr>
        <w:t xml:space="preserve"> </w:t>
      </w:r>
      <w:r>
        <w:rPr>
          <w:rFonts w:hint="cs"/>
          <w:rtl/>
        </w:rPr>
        <w:t>الكافى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الضر،</w:t>
      </w:r>
      <w:r>
        <w:rPr>
          <w:rtl/>
        </w:rPr>
        <w:t xml:space="preserve"> </w:t>
      </w:r>
      <w:r>
        <w:rPr>
          <w:rFonts w:hint="cs"/>
          <w:rtl/>
        </w:rPr>
        <w:t>الوتر،</w:t>
      </w:r>
      <w:r>
        <w:rPr>
          <w:rtl/>
        </w:rPr>
        <w:t xml:space="preserve"> </w:t>
      </w:r>
      <w:r>
        <w:rPr>
          <w:rFonts w:hint="cs"/>
          <w:rtl/>
        </w:rPr>
        <w:t>النور،</w:t>
      </w:r>
      <w:r>
        <w:rPr>
          <w:rtl/>
        </w:rPr>
        <w:t xml:space="preserve"> </w:t>
      </w:r>
      <w:r>
        <w:rPr>
          <w:rFonts w:hint="cs"/>
          <w:rtl/>
        </w:rPr>
        <w:t>الوهاب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الناصر،</w:t>
      </w:r>
      <w:r>
        <w:rPr>
          <w:rtl/>
        </w:rPr>
        <w:t xml:space="preserve"> </w:t>
      </w:r>
      <w:r>
        <w:rPr>
          <w:rFonts w:hint="cs"/>
          <w:rtl/>
        </w:rPr>
        <w:t>الواسع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الودود،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الوفى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الوارث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البر،</w:t>
      </w:r>
      <w:r>
        <w:rPr>
          <w:rtl/>
        </w:rPr>
        <w:t xml:space="preserve"> </w:t>
      </w:r>
      <w:r>
        <w:rPr>
          <w:rFonts w:hint="cs"/>
          <w:rtl/>
        </w:rPr>
        <w:t>الباعث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الجليل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الجواد،</w:t>
      </w:r>
      <w:r>
        <w:rPr>
          <w:rtl/>
        </w:rPr>
        <w:t xml:space="preserve"> </w:t>
      </w:r>
      <w:r>
        <w:rPr>
          <w:rFonts w:hint="cs"/>
          <w:rtl/>
        </w:rPr>
        <w:t>الخبير،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الناصرين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الديان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الشكور،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اللطيف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الشافى</w:t>
      </w:r>
      <w:r w:rsidR="00FC5BCE">
        <w:rPr>
          <w:rtl/>
        </w:rPr>
        <w:t>.</w:t>
      </w:r>
    </w:p>
    <w:p w:rsidR="00DD715A" w:rsidRDefault="00DD715A" w:rsidP="00FD51D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99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 w:rsidR="00FD51D8">
        <w:rPr>
          <w:rFonts w:hint="cs"/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انتهائى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انتهايش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FD51D8" w:rsidRPr="00D230B9">
        <w:rPr>
          <w:rStyle w:val="libAlaemChar"/>
          <w:rFonts w:eastAsia="KFGQPC Uthman Taha Naskh" w:hint="cs"/>
          <w:rtl/>
        </w:rPr>
        <w:t>(</w:t>
      </w:r>
      <w:r w:rsidRPr="00FD51D8">
        <w:rPr>
          <w:rStyle w:val="libAieChar"/>
          <w:rFonts w:hint="cs"/>
          <w:rtl/>
        </w:rPr>
        <w:t>نحن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و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الله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الاسماء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الحسنى</w:t>
      </w:r>
      <w:r w:rsidR="00FD51D8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)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يكتايش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).</w:t>
      </w:r>
    </w:p>
    <w:p w:rsidR="00DD715A" w:rsidRDefault="00DD715A" w:rsidP="00AA174E">
      <w:pPr>
        <w:pStyle w:val="Heading3"/>
      </w:pPr>
      <w:bookmarkStart w:id="7" w:name="_Toc454443412"/>
      <w:r>
        <w:rPr>
          <w:rtl/>
        </w:rPr>
        <w:t xml:space="preserve">2 -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رستگاران</w:t>
      </w:r>
      <w:bookmarkEnd w:id="7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والذى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لتفرقن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الافرقة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خلقنا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يعدلون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تنجو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51D8" w:rsidRPr="00D230B9">
        <w:rPr>
          <w:rStyle w:val="libAlaemChar"/>
          <w:rFonts w:eastAsia="KFGQPC Uthman Taha Naskh" w:hint="cs"/>
          <w:rtl/>
        </w:rPr>
        <w:t>(</w:t>
      </w:r>
      <w:r w:rsidRPr="00FD51D8">
        <w:rPr>
          <w:rStyle w:val="libAieChar"/>
          <w:rFonts w:hint="cs"/>
          <w:rtl/>
        </w:rPr>
        <w:t>و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ممن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خلقنا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امة</w:t>
      </w:r>
      <w:r w:rsidR="00FC5BCE" w:rsidRPr="00FD51D8">
        <w:rPr>
          <w:rStyle w:val="libAieChar"/>
          <w:rtl/>
        </w:rPr>
        <w:t>.</w:t>
      </w:r>
      <w:r w:rsidRPr="00FD51D8">
        <w:rPr>
          <w:rStyle w:val="libAieChar"/>
          <w:rtl/>
        </w:rPr>
        <w:t>..</w:t>
      </w:r>
      <w:r w:rsidR="00FD51D8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73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51D8" w:rsidRPr="00FD51D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ديگرند،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A174E">
      <w:pPr>
        <w:pStyle w:val="Heading3"/>
      </w:pPr>
      <w:bookmarkStart w:id="8" w:name="_Toc454443413"/>
      <w:r>
        <w:rPr>
          <w:rtl/>
        </w:rPr>
        <w:t xml:space="preserve">3 -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 w:rsidR="00FD51D8">
        <w:rPr>
          <w:rFonts w:hint="cs"/>
          <w:rtl/>
        </w:rPr>
        <w:t>أ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8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</w:t>
      </w:r>
      <w:r>
        <w:rPr>
          <w:rFonts w:hint="cs"/>
          <w:rtl/>
        </w:rPr>
        <w:t>باعورا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FD51D8">
      <w:pPr>
        <w:pStyle w:val="libNormal"/>
      </w:pP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) </w:t>
      </w:r>
      <w:r>
        <w:rPr>
          <w:rFonts w:hint="cs"/>
          <w:rtl/>
        </w:rPr>
        <w:t>كدامى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FD51D8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FD51D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FD51D8"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بلعم</w:t>
      </w:r>
      <w:r>
        <w:rPr>
          <w:rtl/>
        </w:rPr>
        <w:t xml:space="preserve"> 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D51D8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FD51D8" w:rsidP="00DD715A">
      <w:pPr>
        <w:pStyle w:val="libNormal"/>
      </w:pPr>
      <w:r>
        <w:rPr>
          <w:rtl/>
        </w:rPr>
        <w:br w:type="page"/>
      </w:r>
    </w:p>
    <w:p w:rsidR="00DD715A" w:rsidRDefault="00DD715A" w:rsidP="00FD51D8">
      <w:pPr>
        <w:pStyle w:val="Heading2"/>
      </w:pPr>
      <w:bookmarkStart w:id="9" w:name="_Toc4544434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51D8">
        <w:rPr>
          <w:rFonts w:hint="cs"/>
          <w:rtl/>
        </w:rPr>
        <w:t xml:space="preserve">(182) و (183)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"/>
    </w:p>
    <w:p w:rsidR="00DD715A" w:rsidRDefault="00FD51D8" w:rsidP="00FD51D8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D51D8">
        <w:rPr>
          <w:rStyle w:val="libAieChar"/>
          <w:rFonts w:hint="cs"/>
          <w:rtl/>
        </w:rPr>
        <w:t>والذين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كذبوا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بايتنا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سنستدرجهم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حيث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لا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يعلمون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D51D8">
        <w:rPr>
          <w:rStyle w:val="libAieChar"/>
          <w:rFonts w:hint="cs"/>
          <w:rtl/>
        </w:rPr>
        <w:t>و</w:t>
      </w:r>
      <w:r w:rsidR="00DD715A"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أ</w:t>
      </w:r>
      <w:r w:rsidR="00DD715A" w:rsidRPr="00FD51D8">
        <w:rPr>
          <w:rStyle w:val="libAieChar"/>
          <w:rFonts w:hint="cs"/>
          <w:rtl/>
        </w:rPr>
        <w:t>ملى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لهم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إن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كيدى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متين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(183)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</w:p>
    <w:p w:rsidR="00DD715A" w:rsidRDefault="00DD715A" w:rsidP="00DD715A">
      <w:pPr>
        <w:pStyle w:val="libNormal"/>
      </w:pPr>
      <w:r>
        <w:rPr>
          <w:rtl/>
        </w:rPr>
        <w:t xml:space="preserve">182-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183-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DD715A" w:rsidRDefault="00DD715A" w:rsidP="00FD51D8">
      <w:pPr>
        <w:pStyle w:val="Heading3"/>
      </w:pPr>
      <w:bookmarkStart w:id="10" w:name="_Toc454443415"/>
      <w:r>
        <w:rPr>
          <w:rFonts w:hint="cs"/>
          <w:rtl/>
        </w:rPr>
        <w:t>تفسير</w:t>
      </w:r>
      <w:bookmarkEnd w:id="10"/>
    </w:p>
    <w:p w:rsidR="00DD715A" w:rsidRDefault="00DD715A" w:rsidP="00DD715A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قلم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155F0E" w:rsidRDefault="00DD715A" w:rsidP="00DD715A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درجه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عمارت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عكس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استدراج</w:t>
      </w:r>
      <w:r>
        <w:rPr>
          <w:rtl/>
        </w:rPr>
        <w:t xml:space="preserve"> ) (</w:t>
      </w:r>
      <w:r>
        <w:rPr>
          <w:rFonts w:hint="cs"/>
          <w:rtl/>
        </w:rPr>
        <w:t>پيچيدن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تدريجا،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گرفتارشان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FD51D8">
        <w:rPr>
          <w:rStyle w:val="libAieChar"/>
          <w:rFonts w:hint="cs"/>
          <w:rtl/>
        </w:rPr>
        <w:t>و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الذين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كذبوا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باياتنا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سنستدرجهم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من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حيث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لا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يعلمون</w:t>
      </w:r>
      <w:r w:rsidRPr="00FD51D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شتابزدگى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گرفتارشان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D51D8">
        <w:rPr>
          <w:rStyle w:val="libAieChar"/>
          <w:rFonts w:hint="cs"/>
          <w:rtl/>
        </w:rPr>
        <w:t>و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املى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لهم</w:t>
      </w:r>
      <w:r w:rsidRPr="00FD51D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مجازاتهايم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FD51D8">
        <w:rPr>
          <w:rStyle w:val="libAieChar"/>
          <w:rFonts w:hint="cs"/>
          <w:rtl/>
        </w:rPr>
        <w:t>ان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كيدى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متين</w:t>
      </w:r>
      <w:r w:rsidRPr="00FD51D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متين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متن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عضله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كيد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مكر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429)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FD51D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استدراجى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 w:rsidR="00FD51D8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نيفتاده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D51D8">
        <w:rPr>
          <w:rStyle w:val="libAieChar"/>
          <w:rFonts w:hint="cs"/>
          <w:rtl/>
        </w:rPr>
        <w:t>من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حيث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لا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يعلمون</w:t>
      </w:r>
      <w:r w:rsidRPr="00FD51D8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نگيرند،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غرقند،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تقربشان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استدراجى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يره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استدراجا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مخوفا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امكاناتش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استدراجى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(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سلطانى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استدراجى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مستدرج</w:t>
      </w:r>
      <w:r>
        <w:rPr>
          <w:rtl/>
        </w:rPr>
        <w:t xml:space="preserve"> </w:t>
      </w:r>
      <w:r>
        <w:rPr>
          <w:rFonts w:hint="cs"/>
          <w:rtl/>
        </w:rPr>
        <w:t>يستر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بثناء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گنهكارانى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ثناخوانى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FD51D8" w:rsidRPr="00D230B9">
        <w:rPr>
          <w:rStyle w:val="libAlaemChar"/>
          <w:rFonts w:eastAsia="KFGQPC Uthman Taha Naskh" w:hint="cs"/>
          <w:rtl/>
        </w:rPr>
        <w:t>(</w:t>
      </w:r>
      <w:r w:rsidRPr="00FD51D8">
        <w:rPr>
          <w:rStyle w:val="libAieChar"/>
          <w:rFonts w:hint="cs"/>
          <w:rtl/>
        </w:rPr>
        <w:t>هو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العبد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يذنب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الذنب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فتجدد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له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النعمة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معه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تلهية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تلك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النعمة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عن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الاستغفار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عن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ذلك</w:t>
      </w:r>
      <w:r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الذنب</w:t>
      </w:r>
      <w:r w:rsidR="00FD51D8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غافلش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FD51D8" w:rsidRDefault="00DD715A" w:rsidP="00DD715A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بعبد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فاذنب</w:t>
      </w:r>
      <w:r>
        <w:rPr>
          <w:rtl/>
        </w:rPr>
        <w:t xml:space="preserve"> </w:t>
      </w:r>
      <w:r>
        <w:rPr>
          <w:rFonts w:hint="cs"/>
          <w:rtl/>
        </w:rPr>
        <w:t>ذنبا</w:t>
      </w:r>
      <w:r>
        <w:rPr>
          <w:rtl/>
        </w:rPr>
        <w:t xml:space="preserve"> </w:t>
      </w:r>
      <w:r>
        <w:rPr>
          <w:rFonts w:hint="cs"/>
          <w:rtl/>
        </w:rPr>
        <w:t>اتبعه</w:t>
      </w:r>
      <w:r>
        <w:rPr>
          <w:rtl/>
        </w:rPr>
        <w:t xml:space="preserve"> </w:t>
      </w:r>
      <w:r>
        <w:rPr>
          <w:rFonts w:hint="cs"/>
          <w:rtl/>
        </w:rPr>
        <w:t>بنقمة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يذكره</w:t>
      </w:r>
      <w:r>
        <w:rPr>
          <w:rtl/>
        </w:rPr>
        <w:t xml:space="preserve"> </w:t>
      </w:r>
      <w:r>
        <w:rPr>
          <w:rFonts w:hint="cs"/>
          <w:rtl/>
        </w:rPr>
        <w:t>الاستغفار،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بعبد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tl/>
        </w:rPr>
        <w:t xml:space="preserve"> </w:t>
      </w:r>
      <w:r>
        <w:rPr>
          <w:rFonts w:hint="cs"/>
          <w:rtl/>
        </w:rPr>
        <w:t>فاذنب</w:t>
      </w:r>
      <w:r>
        <w:rPr>
          <w:rtl/>
        </w:rPr>
        <w:t xml:space="preserve"> </w:t>
      </w:r>
      <w:r>
        <w:rPr>
          <w:rFonts w:hint="cs"/>
          <w:rtl/>
        </w:rPr>
        <w:t>ذنبا</w:t>
      </w:r>
      <w:r>
        <w:rPr>
          <w:rtl/>
        </w:rPr>
        <w:t xml:space="preserve"> </w:t>
      </w:r>
      <w:r>
        <w:rPr>
          <w:rFonts w:hint="cs"/>
          <w:rtl/>
        </w:rPr>
        <w:t>اتبعه</w:t>
      </w:r>
      <w:r>
        <w:rPr>
          <w:rtl/>
        </w:rPr>
        <w:t xml:space="preserve">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لينسيه</w:t>
      </w:r>
      <w:r>
        <w:rPr>
          <w:rtl/>
        </w:rPr>
        <w:t xml:space="preserve"> </w:t>
      </w:r>
      <w:r>
        <w:rPr>
          <w:rFonts w:hint="cs"/>
          <w:rtl/>
        </w:rPr>
        <w:t>الاستغفار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يتمادى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سنستدرجهم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بالنعم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(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گوشمالى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سنستدرجهم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معصيتها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).</w:t>
      </w:r>
    </w:p>
    <w:p w:rsidR="00DD715A" w:rsidRDefault="00FD51D8" w:rsidP="00DD715A">
      <w:pPr>
        <w:pStyle w:val="libNormal"/>
      </w:pPr>
      <w:r>
        <w:rPr>
          <w:rtl/>
        </w:rPr>
        <w:br w:type="page"/>
      </w:r>
    </w:p>
    <w:p w:rsidR="00DD715A" w:rsidRDefault="00DD715A" w:rsidP="00FD51D8">
      <w:pPr>
        <w:pStyle w:val="Heading2"/>
      </w:pPr>
      <w:bookmarkStart w:id="11" w:name="_Toc4544434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51D8">
        <w:rPr>
          <w:rFonts w:hint="cs"/>
          <w:rtl/>
        </w:rPr>
        <w:t xml:space="preserve">(184) تا (186)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"/>
    </w:p>
    <w:p w:rsidR="00DD715A" w:rsidRDefault="00FD51D8" w:rsidP="00FD51D8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Pr="00FD51D8">
        <w:rPr>
          <w:rStyle w:val="libAieChar"/>
          <w:rFonts w:hint="cs"/>
          <w:rtl/>
        </w:rPr>
        <w:t>أ</w:t>
      </w:r>
      <w:r w:rsidR="00DD715A" w:rsidRPr="00FD51D8">
        <w:rPr>
          <w:rStyle w:val="libAieChar"/>
          <w:rFonts w:hint="cs"/>
          <w:rtl/>
        </w:rPr>
        <w:t>ولم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يتفكروا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بصاحبهم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جنة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إن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هو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إلا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نذير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مبين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Pr="00FD51D8">
        <w:rPr>
          <w:rStyle w:val="libAieChar"/>
          <w:rFonts w:hint="cs"/>
          <w:rtl/>
        </w:rPr>
        <w:t>أ</w:t>
      </w:r>
      <w:r w:rsidR="00DD715A" w:rsidRPr="00FD51D8">
        <w:rPr>
          <w:rStyle w:val="libAieChar"/>
          <w:rFonts w:hint="cs"/>
          <w:rtl/>
        </w:rPr>
        <w:t>ولم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ينظروا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فى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ملكوت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السموت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و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الارض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و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خلق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الله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من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شى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ء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و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اءن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عسى</w:t>
      </w:r>
      <w:r w:rsidR="00DD715A"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أ</w:t>
      </w:r>
      <w:r w:rsidR="00DD715A" w:rsidRPr="00FD51D8">
        <w:rPr>
          <w:rStyle w:val="libAieChar"/>
          <w:rFonts w:hint="cs"/>
          <w:rtl/>
        </w:rPr>
        <w:t>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يكون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قد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اقترب</w:t>
      </w:r>
      <w:r w:rsidR="00DD715A" w:rsidRPr="00FD51D8">
        <w:rPr>
          <w:rStyle w:val="libAieChar"/>
          <w:rtl/>
        </w:rPr>
        <w:t xml:space="preserve"> </w:t>
      </w:r>
      <w:r w:rsidRPr="00FD51D8">
        <w:rPr>
          <w:rStyle w:val="libAieChar"/>
          <w:rFonts w:hint="cs"/>
          <w:rtl/>
        </w:rPr>
        <w:t>أ</w:t>
      </w:r>
      <w:r w:rsidR="00DD715A" w:rsidRPr="00FD51D8">
        <w:rPr>
          <w:rStyle w:val="libAieChar"/>
          <w:rFonts w:hint="cs"/>
          <w:rtl/>
        </w:rPr>
        <w:t>جلهم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فبأى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حديث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بعده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يؤمنون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D51D8">
        <w:rPr>
          <w:rStyle w:val="libAieChar"/>
          <w:rFonts w:hint="cs"/>
          <w:rtl/>
        </w:rPr>
        <w:t>من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يضلل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الله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فلا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هادى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له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و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يذرهم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فى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طغينهم</w:t>
      </w:r>
      <w:r w:rsidR="00DD715A" w:rsidRPr="00FD51D8">
        <w:rPr>
          <w:rStyle w:val="libAieChar"/>
          <w:rtl/>
        </w:rPr>
        <w:t xml:space="preserve"> </w:t>
      </w:r>
      <w:r w:rsidR="00DD715A" w:rsidRPr="00FD51D8">
        <w:rPr>
          <w:rStyle w:val="libAieChar"/>
          <w:rFonts w:hint="cs"/>
          <w:rtl/>
        </w:rPr>
        <w:t>يعمهون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184-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همنشينشان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مسئوليتهايشان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185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نيفكندند؟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</w:p>
    <w:p w:rsidR="00DD715A" w:rsidRDefault="00DD715A" w:rsidP="00DD715A">
      <w:pPr>
        <w:pStyle w:val="libNormal"/>
      </w:pPr>
      <w:r>
        <w:rPr>
          <w:rtl/>
        </w:rPr>
        <w:t xml:space="preserve">186-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سركشيشان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FD51D8">
      <w:pPr>
        <w:pStyle w:val="Heading3"/>
      </w:pPr>
      <w:bookmarkStart w:id="12" w:name="_Toc454443417"/>
      <w:r>
        <w:rPr>
          <w:rFonts w:hint="cs"/>
          <w:rtl/>
        </w:rPr>
        <w:t>ش</w:t>
      </w:r>
      <w:r w:rsidR="00FD51D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12"/>
    </w:p>
    <w:p w:rsidR="00DD715A" w:rsidRDefault="00DD715A" w:rsidP="00FD51D8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صاحبهم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 w:rsidR="00FD51D8">
        <w:rPr>
          <w:rFonts w:hint="cs"/>
          <w:rtl/>
        </w:rPr>
        <w:t xml:space="preserve"> </w:t>
      </w:r>
      <w:r>
        <w:rPr>
          <w:rFonts w:hint="cs"/>
          <w:rtl/>
        </w:rPr>
        <w:t>ليلا</w:t>
      </w:r>
      <w:r>
        <w:rPr>
          <w:rtl/>
        </w:rPr>
        <w:t xml:space="preserve"> </w:t>
      </w:r>
      <w:r>
        <w:rPr>
          <w:rFonts w:hint="cs"/>
          <w:rtl/>
        </w:rPr>
        <w:t>يصوت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الصباح</w:t>
      </w:r>
      <w:r w:rsidR="00FC5BCE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صبح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FD51D8">
      <w:pPr>
        <w:pStyle w:val="Heading3"/>
      </w:pPr>
      <w:bookmarkStart w:id="13" w:name="_Toc454443418"/>
      <w:r>
        <w:rPr>
          <w:rFonts w:hint="cs"/>
          <w:rtl/>
        </w:rPr>
        <w:t>تفسير</w:t>
      </w:r>
      <w:bookmarkEnd w:id="13"/>
    </w:p>
    <w:p w:rsidR="00DD715A" w:rsidRDefault="00DD715A" w:rsidP="00DD715A">
      <w:pPr>
        <w:pStyle w:val="libNormal"/>
      </w:pP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نينداختند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يتفكروا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بصاحبهم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همنشينشان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وصلهاى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چسباندند،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ماءموريتى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!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ان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هو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نذير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مبين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A343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نيفكندند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="00EA3430" w:rsidRPr="00EA3430">
        <w:rPr>
          <w:rStyle w:val="libAieChar"/>
          <w:rFonts w:hint="cs"/>
          <w:rtl/>
        </w:rPr>
        <w:t>أ</w:t>
      </w:r>
      <w:r w:rsidRPr="00EA3430">
        <w:rPr>
          <w:rStyle w:val="libAieChar"/>
          <w:rFonts w:hint="cs"/>
          <w:rtl/>
        </w:rPr>
        <w:t>ولم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ينظروا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فى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ملكوت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السماوات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الارض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خلق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الله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شى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ء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حيرتانگيز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ملكوت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عسى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يكون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قد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اقترب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اجلهم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فباى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حديث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بعده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يؤ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منون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A3430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A3430">
        <w:rPr>
          <w:rFonts w:hint="cs"/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زودگذرا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EA3430" w:rsidRDefault="00DD715A" w:rsidP="00EA3430">
      <w:pPr>
        <w:pStyle w:val="libNormal"/>
        <w:rPr>
          <w:rtl/>
        </w:rPr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من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يضلل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الله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فلا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هادى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يذرهم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فى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طغيانهم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يعمهون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EA3430">
        <w:rPr>
          <w:rFonts w:hint="cs"/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EA3430" w:rsidP="00DD715A">
      <w:pPr>
        <w:pStyle w:val="libNormal"/>
      </w:pPr>
      <w:r>
        <w:rPr>
          <w:rtl/>
        </w:rPr>
        <w:br w:type="page"/>
      </w:r>
    </w:p>
    <w:p w:rsidR="00DD715A" w:rsidRDefault="00DD715A" w:rsidP="00EA3430">
      <w:pPr>
        <w:pStyle w:val="Heading2"/>
      </w:pPr>
      <w:bookmarkStart w:id="14" w:name="_Toc4544434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A3430">
        <w:rPr>
          <w:rFonts w:hint="cs"/>
          <w:rtl/>
        </w:rPr>
        <w:t xml:space="preserve">(187)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DD715A" w:rsidRDefault="00EA3430" w:rsidP="00EA343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A3430">
        <w:rPr>
          <w:rStyle w:val="libAieChar"/>
          <w:rFonts w:hint="cs"/>
          <w:rtl/>
        </w:rPr>
        <w:t>يسلونك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عن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الساعة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اءيان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مرسئها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قل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اءنما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علمها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عند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ربى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يجليها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لوقتها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هو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ثقلت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فى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السموت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رض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ت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تيكم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بغتة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يسلونك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ك</w:t>
      </w:r>
      <w:r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نك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حفى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عنها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قل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نما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علمها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عند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الله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لكن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كثر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الناس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يعلمون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187-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)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DD715A" w:rsidRDefault="00DD715A" w:rsidP="00EA3430">
      <w:pPr>
        <w:pStyle w:val="Heading3"/>
      </w:pPr>
      <w:bookmarkStart w:id="15" w:name="_Toc454443420"/>
      <w:r>
        <w:rPr>
          <w:rFonts w:hint="cs"/>
          <w:rtl/>
        </w:rPr>
        <w:t>ش</w:t>
      </w:r>
      <w:r w:rsidR="00EA3430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15"/>
    </w:p>
    <w:p w:rsidR="00DD715A" w:rsidRDefault="00DD715A" w:rsidP="00DD715A">
      <w:pPr>
        <w:pStyle w:val="libNormal"/>
      </w:pP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.</w:t>
      </w:r>
    </w:p>
    <w:p w:rsidR="00DD715A" w:rsidRDefault="00DD715A" w:rsidP="00EA3430">
      <w:pPr>
        <w:pStyle w:val="Heading3"/>
      </w:pPr>
      <w:bookmarkStart w:id="16" w:name="_Toc454443421"/>
      <w:r>
        <w:rPr>
          <w:rFonts w:hint="cs"/>
          <w:rtl/>
        </w:rPr>
        <w:lastRenderedPageBreak/>
        <w:t>تفسير</w:t>
      </w:r>
      <w:bookmarkEnd w:id="16"/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يسئلونك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الساعة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ايان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مرسيها</w:t>
      </w:r>
      <w:r w:rsidRPr="00D230B9">
        <w:rPr>
          <w:rStyle w:val="libAlaemChar"/>
          <w:rFonts w:eastAsia="KFGQPC Uthman Taha Naskh"/>
          <w:rtl/>
        </w:rPr>
        <w:t>)</w:t>
      </w:r>
      <w:r w:rsidR="00EA3430">
        <w:rPr>
          <w:rFonts w:hint="cs"/>
          <w:rtl/>
        </w:rPr>
        <w:t>.</w:t>
      </w:r>
    </w:p>
    <w:p w:rsidR="00DD715A" w:rsidRDefault="00DD715A" w:rsidP="00EA343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ساعت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A3430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متى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تقوم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الساعة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EA3430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ايان</w:t>
      </w:r>
      <w:r>
        <w:rPr>
          <w:rtl/>
        </w:rPr>
        <w:t xml:space="preserve"> ) </w:t>
      </w:r>
      <w:r>
        <w:rPr>
          <w:rFonts w:hint="cs"/>
          <w:rtl/>
        </w:rPr>
        <w:t>مساوى</w:t>
      </w:r>
      <w:r>
        <w:rPr>
          <w:rtl/>
        </w:rPr>
        <w:t xml:space="preserve"> (</w:t>
      </w:r>
      <w:r>
        <w:rPr>
          <w:rFonts w:hint="cs"/>
          <w:rtl/>
        </w:rPr>
        <w:t>متى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مرسى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ميمى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ارساء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راسيات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ايان</w:t>
      </w:r>
      <w:r>
        <w:rPr>
          <w:rtl/>
        </w:rPr>
        <w:t xml:space="preserve"> </w:t>
      </w:r>
      <w:r>
        <w:rPr>
          <w:rFonts w:hint="cs"/>
          <w:rtl/>
        </w:rPr>
        <w:t>مرسيها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D715A" w:rsidRDefault="00DD715A" w:rsidP="00EA343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 w:rsidR="00EA3430">
        <w:rPr>
          <w:rFonts w:hint="cs"/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قل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انما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علمها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عند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ربى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يجليها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لوقتها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هو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ثقلت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فى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السماوات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الارض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ريزند،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)!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يسئلونك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كانك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حفى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عنها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.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قل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انما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علمها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عند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الله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لكن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اكثر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الناس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يعلمون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EA3430" w:rsidRDefault="00DD715A" w:rsidP="00DD715A">
      <w:pPr>
        <w:pStyle w:val="libNormal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EA3430" w:rsidP="00DD715A">
      <w:pPr>
        <w:pStyle w:val="libNormal"/>
      </w:pPr>
      <w:r>
        <w:rPr>
          <w:rtl/>
        </w:rPr>
        <w:br w:type="page"/>
      </w:r>
    </w:p>
    <w:p w:rsidR="00DD715A" w:rsidRDefault="00DD715A" w:rsidP="00EA3430">
      <w:pPr>
        <w:pStyle w:val="Heading2"/>
      </w:pPr>
      <w:bookmarkStart w:id="17" w:name="_Toc4544434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A3430">
        <w:rPr>
          <w:rFonts w:hint="cs"/>
          <w:rtl/>
        </w:rPr>
        <w:t xml:space="preserve">(188)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DD715A" w:rsidRDefault="00EA3430" w:rsidP="00EA343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A3430">
        <w:rPr>
          <w:rStyle w:val="libAieChar"/>
          <w:rFonts w:hint="cs"/>
          <w:rtl/>
        </w:rPr>
        <w:t>قل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ملك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لنفسى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نفعا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ضرا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ما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ش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الله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كنت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علم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الغيب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لاستكثرت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من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الخير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ما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مسنى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السوء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ن</w:t>
      </w:r>
      <w:r w:rsidR="00DD715A"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أ</w:t>
      </w:r>
      <w:r w:rsidR="00DD715A" w:rsidRPr="00EA3430">
        <w:rPr>
          <w:rStyle w:val="libAieChar"/>
          <w:rFonts w:hint="cs"/>
          <w:rtl/>
        </w:rPr>
        <w:t>نا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اءلا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نذير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و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بشير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لقوم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يؤ</w:t>
      </w:r>
      <w:r w:rsidR="00DD715A" w:rsidRPr="00EA3430">
        <w:rPr>
          <w:rStyle w:val="libAieChar"/>
          <w:rtl/>
        </w:rPr>
        <w:t xml:space="preserve"> </w:t>
      </w:r>
      <w:r w:rsidR="00DD715A" w:rsidRPr="00EA3430">
        <w:rPr>
          <w:rStyle w:val="libAieChar"/>
          <w:rFonts w:hint="cs"/>
          <w:rtl/>
        </w:rPr>
        <w:t>منون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188-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گرانبهايش</w:t>
      </w:r>
      <w:r>
        <w:rPr>
          <w:rtl/>
        </w:rPr>
        <w:t xml:space="preserve"> ).</w:t>
      </w:r>
    </w:p>
    <w:p w:rsidR="00DD715A" w:rsidRDefault="00DD715A" w:rsidP="00EA3430">
      <w:pPr>
        <w:pStyle w:val="Heading3"/>
      </w:pPr>
      <w:bookmarkStart w:id="18" w:name="_Toc454443423"/>
      <w:r>
        <w:rPr>
          <w:rFonts w:hint="cs"/>
          <w:rtl/>
        </w:rPr>
        <w:t>ش</w:t>
      </w:r>
      <w:r w:rsidR="00EA3430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18"/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C5BC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.</w:t>
      </w:r>
    </w:p>
    <w:p w:rsidR="00DD715A" w:rsidRDefault="00DD715A" w:rsidP="00EA3430">
      <w:pPr>
        <w:pStyle w:val="Heading3"/>
      </w:pPr>
      <w:bookmarkStart w:id="19" w:name="_Toc454443424"/>
      <w:r>
        <w:rPr>
          <w:rFonts w:hint="cs"/>
          <w:rtl/>
        </w:rPr>
        <w:t>تفسير</w:t>
      </w:r>
      <w:bookmarkEnd w:id="19"/>
    </w:p>
    <w:p w:rsidR="00DD715A" w:rsidRDefault="00DD715A" w:rsidP="00DD715A">
      <w:pPr>
        <w:pStyle w:val="libNormal"/>
      </w:pP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پيوندش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A3430">
        <w:rPr>
          <w:rStyle w:val="libAieChar"/>
          <w:rFonts w:hint="cs"/>
          <w:rtl/>
        </w:rPr>
        <w:t>قل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املك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لنفسى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نفعا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ضرا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شاء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الله</w:t>
      </w:r>
      <w:r w:rsidRPr="00EA343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ضررهائى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C5BCE">
        <w:rPr>
          <w:rtl/>
        </w:rPr>
        <w:t>،</w:t>
      </w:r>
    </w:p>
    <w:p w:rsidR="00DD715A" w:rsidRDefault="00DD715A" w:rsidP="00EA343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و</w:t>
      </w:r>
      <w:r>
        <w:rPr>
          <w:rtl/>
        </w:rPr>
        <w:t xml:space="preserve"> 4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EA3430" w:rsidRPr="00D230B9">
        <w:rPr>
          <w:rStyle w:val="libAlaemChar"/>
          <w:rFonts w:eastAsia="KFGQPC Uthman Taha Naskh" w:hint="cs"/>
          <w:rtl/>
        </w:rPr>
        <w:t>(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اتخذوا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من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دونه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آلهة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يخلقون</w:t>
      </w:r>
      <w:r w:rsidR="00EA3430" w:rsidRPr="00EA3430">
        <w:rPr>
          <w:rStyle w:val="libAieChar"/>
          <w:rFonts w:hint="cs"/>
          <w:rtl/>
        </w:rPr>
        <w:t xml:space="preserve"> </w:t>
      </w:r>
      <w:r w:rsidRPr="00EA3430">
        <w:rPr>
          <w:rStyle w:val="libAieChar"/>
          <w:rFonts w:hint="cs"/>
          <w:rtl/>
        </w:rPr>
        <w:t>شيئا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هم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يخلقون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يملكون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لانفسهم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ضرا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و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نفعا</w:t>
      </w:r>
      <w:r w:rsidR="00EA3430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مخلوقند،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اشتباهشان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 w:rsidR="00EA3430" w:rsidRPr="00D230B9">
        <w:rPr>
          <w:rStyle w:val="libAlaemChar"/>
          <w:rFonts w:eastAsia="KFGQPC Uthman Taha Naskh" w:hint="cs"/>
          <w:rtl/>
        </w:rPr>
        <w:t>(</w:t>
      </w:r>
      <w:r w:rsidRPr="00EA3430">
        <w:rPr>
          <w:rStyle w:val="libAieChar"/>
          <w:rFonts w:hint="cs"/>
          <w:rtl/>
        </w:rPr>
        <w:t>من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ذا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الذى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يشفع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عنده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الا</w:t>
      </w:r>
      <w:r w:rsidRPr="00EA3430">
        <w:rPr>
          <w:rStyle w:val="libAieChar"/>
          <w:rtl/>
        </w:rPr>
        <w:t xml:space="preserve"> </w:t>
      </w:r>
      <w:r w:rsidRPr="00EA3430">
        <w:rPr>
          <w:rStyle w:val="libAieChar"/>
          <w:rFonts w:hint="cs"/>
          <w:rtl/>
        </w:rPr>
        <w:t>باذنه</w:t>
      </w:r>
      <w:r w:rsidR="00EA3430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جوينده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>.</w:t>
      </w:r>
    </w:p>
    <w:p w:rsidR="00DD715A" w:rsidRDefault="00DD715A" w:rsidP="00DC715F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 w:rsidR="00DC715F">
        <w:rPr>
          <w:rFonts w:hint="cs"/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كنت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اعلم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الغيب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لاستكثرت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الخير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مسنى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السوء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بپرهيزد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ان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انا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نذير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بشير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لقوم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يؤ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منون</w:t>
      </w:r>
      <w:r w:rsidRPr="00DC715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DC715F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="00DC715F" w:rsidRPr="00D230B9">
        <w:rPr>
          <w:rStyle w:val="libAlaemChar"/>
          <w:rFonts w:eastAsia="KFGQPC Uthman Taha Naskh" w:hint="cs"/>
          <w:rtl/>
        </w:rPr>
        <w:t>(</w:t>
      </w:r>
      <w:r w:rsidRPr="00DC715F">
        <w:rPr>
          <w:rStyle w:val="libAieChar"/>
          <w:rFonts w:hint="cs"/>
          <w:rtl/>
        </w:rPr>
        <w:t>عالم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الغيب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فلا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يظهر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على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غيبه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احدا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ارتضى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رسول</w:t>
      </w:r>
      <w:r w:rsidR="00DC715F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C715F" w:rsidRDefault="00DD715A" w:rsidP="00DD715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245-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D715A" w:rsidRDefault="00DC715F" w:rsidP="00DD715A">
      <w:pPr>
        <w:pStyle w:val="libNormal"/>
      </w:pPr>
      <w:r>
        <w:rPr>
          <w:rtl/>
        </w:rPr>
        <w:br w:type="page"/>
      </w:r>
    </w:p>
    <w:p w:rsidR="00DD715A" w:rsidRDefault="00DD715A" w:rsidP="00DC715F">
      <w:pPr>
        <w:pStyle w:val="Heading2"/>
      </w:pPr>
      <w:bookmarkStart w:id="20" w:name="_Toc4544434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C715F">
        <w:rPr>
          <w:rFonts w:hint="cs"/>
          <w:rtl/>
        </w:rPr>
        <w:t xml:space="preserve">(189) تا (193)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"/>
    </w:p>
    <w:p w:rsidR="00DD715A" w:rsidRDefault="00DC715F" w:rsidP="00DC715F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DC715F">
        <w:rPr>
          <w:rStyle w:val="libAieChar"/>
          <w:rFonts w:hint="cs"/>
          <w:rtl/>
        </w:rPr>
        <w:t>هو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الذى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خلقكم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من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نفس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وحدة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و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جعل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منها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زوجها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ليسكن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إليها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فلما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تغشئها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حملت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حملا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خفيفا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فمرت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به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فلما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ثقلت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دعوا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الله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ربهما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لئن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تيتنا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صلحا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لنكونن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من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الشكرين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DC715F">
        <w:rPr>
          <w:rStyle w:val="libAieChar"/>
          <w:rFonts w:hint="cs"/>
          <w:rtl/>
        </w:rPr>
        <w:t>فلما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تئهما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صلحا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جعلا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له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شركاء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فيما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تئهما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فتعلى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الله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عما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يشركون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يشركون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ما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يخلق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شيئا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و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هم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يخلقون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DC715F">
        <w:rPr>
          <w:rStyle w:val="libAieChar"/>
          <w:rFonts w:hint="cs"/>
          <w:rtl/>
        </w:rPr>
        <w:t>و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يستطيعون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لهم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نصرا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و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لا</w:t>
      </w:r>
      <w:r w:rsidR="00DD715A" w:rsidRPr="00DC715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نفسهم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ينصرون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DC715F">
        <w:rPr>
          <w:rStyle w:val="libAieChar"/>
          <w:rFonts w:hint="cs"/>
          <w:rtl/>
        </w:rPr>
        <w:t>و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ن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تدعوهم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لى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الهدى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لا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يتبعوكم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سو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عليكم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دعوتموهم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م</w:t>
      </w:r>
      <w:r w:rsidR="00DD715A"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أ</w:t>
      </w:r>
      <w:r w:rsidR="00DD715A" w:rsidRPr="00DC715F">
        <w:rPr>
          <w:rStyle w:val="libAieChar"/>
          <w:rFonts w:hint="cs"/>
          <w:rtl/>
        </w:rPr>
        <w:t>نتم</w:t>
      </w:r>
      <w:r w:rsidR="00DD715A" w:rsidRPr="00DC715F">
        <w:rPr>
          <w:rStyle w:val="libAieChar"/>
          <w:rtl/>
        </w:rPr>
        <w:t xml:space="preserve"> </w:t>
      </w:r>
      <w:r w:rsidR="00DD715A" w:rsidRPr="00DC715F">
        <w:rPr>
          <w:rStyle w:val="libAieChar"/>
          <w:rFonts w:hint="cs"/>
          <w:rtl/>
        </w:rPr>
        <w:t>صمتون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(193)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</w:p>
    <w:p w:rsidR="00DD715A" w:rsidRDefault="00DD715A" w:rsidP="00DD715A">
      <w:pPr>
        <w:pStyle w:val="libNormal"/>
      </w:pPr>
      <w:r>
        <w:rPr>
          <w:rtl/>
        </w:rPr>
        <w:t xml:space="preserve">189-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بياسايد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حملى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190-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tl/>
        </w:rPr>
        <w:t xml:space="preserve">191-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مخلوقند؟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192-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193-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D715A" w:rsidRDefault="00DD715A" w:rsidP="00DC715F">
      <w:pPr>
        <w:pStyle w:val="Heading3"/>
      </w:pPr>
      <w:bookmarkStart w:id="21" w:name="_Toc454443426"/>
      <w:r>
        <w:rPr>
          <w:rFonts w:hint="cs"/>
          <w:rtl/>
        </w:rPr>
        <w:lastRenderedPageBreak/>
        <w:t>تفسير</w:t>
      </w:r>
      <w:bookmarkEnd w:id="21"/>
    </w:p>
    <w:p w:rsidR="00DD715A" w:rsidRDefault="00DD715A" w:rsidP="00DD715A">
      <w:pPr>
        <w:pStyle w:val="libNormal"/>
      </w:pP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اشتباهاتشان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بياسايد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هو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الذى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خلقكم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نفس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واحدة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جعل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منها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زوجها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ليسكن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اليها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آرامبخشى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فلما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تغشاها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حملت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حملا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خفيفا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فمرت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به</w:t>
      </w:r>
      <w:r w:rsidRPr="00DC715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فلما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اثقلت</w:t>
      </w:r>
      <w:r w:rsidRPr="00DC715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C715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: </w:t>
      </w:r>
      <w:r>
        <w:rPr>
          <w:rFonts w:hint="cs"/>
          <w:rtl/>
        </w:rPr>
        <w:t>بارالها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DC715F">
        <w:rPr>
          <w:rFonts w:hint="cs"/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دعوا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الله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ربهما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لان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اتيتنا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صالحا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لنكونن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الشاكرين</w:t>
      </w:r>
      <w:r w:rsidRPr="00DC715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شركائى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DC715F">
        <w:rPr>
          <w:rStyle w:val="libAieChar"/>
          <w:rFonts w:hint="cs"/>
          <w:rtl/>
        </w:rPr>
        <w:t>فلما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آتاهما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صالحا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جعلا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له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شركاء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فيما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آتاهما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فتعالى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الله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عما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يشركون</w:t>
      </w:r>
      <w:r w:rsidRPr="00DC715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زوجين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واحدة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تفكرى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C715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واحد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DC715F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(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98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تمايلاتى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مشكلشان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ضمائرى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زوج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D715A" w:rsidRDefault="00DD715A" w:rsidP="00DC715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245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DC715F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="00DC715F" w:rsidRPr="00D230B9">
        <w:rPr>
          <w:rStyle w:val="libAlaemChar"/>
          <w:rFonts w:eastAsia="KFGQPC Uthman Taha Naskh" w:hint="cs"/>
          <w:rtl/>
        </w:rPr>
        <w:t>(</w:t>
      </w:r>
      <w:r w:rsidRPr="00DC715F">
        <w:rPr>
          <w:rStyle w:val="libAieChar"/>
          <w:rFonts w:hint="cs"/>
          <w:rtl/>
        </w:rPr>
        <w:t>و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آياته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خلق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لكم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من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انفسكم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ازواجا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لتسكنوا</w:t>
      </w:r>
      <w:r w:rsidRPr="00DC715F">
        <w:rPr>
          <w:rStyle w:val="libAieChar"/>
          <w:rtl/>
        </w:rPr>
        <w:t xml:space="preserve"> </w:t>
      </w:r>
      <w:r w:rsidRPr="00DC715F">
        <w:rPr>
          <w:rStyle w:val="libAieChar"/>
          <w:rFonts w:hint="cs"/>
          <w:rtl/>
        </w:rPr>
        <w:t>اليها</w:t>
      </w:r>
      <w:r w:rsidR="00DC715F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بياسائيد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سمرة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جندب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حواء</w:t>
      </w:r>
      <w:r>
        <w:rPr>
          <w:rtl/>
        </w:rPr>
        <w:t xml:space="preserve"> </w:t>
      </w:r>
      <w:r>
        <w:rPr>
          <w:rFonts w:hint="cs"/>
          <w:rtl/>
        </w:rPr>
        <w:t>طاف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سميه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فعاش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) </w:t>
      </w:r>
      <w:r>
        <w:rPr>
          <w:rFonts w:hint="cs"/>
          <w:rtl/>
        </w:rPr>
        <w:t>بگذارد</w:t>
      </w:r>
      <w:r>
        <w:rPr>
          <w:rtl/>
        </w:rPr>
        <w:t xml:space="preserve"> (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(</w:t>
      </w:r>
      <w:r>
        <w:rPr>
          <w:rFonts w:hint="cs"/>
          <w:rtl/>
        </w:rPr>
        <w:t>سمرة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جندب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كذابين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الاحبار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منبه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سرشناسان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تاءسف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FC5BCE"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="00263980" w:rsidRPr="00263980">
        <w:rPr>
          <w:rStyle w:val="libAieChar"/>
          <w:rFonts w:hint="cs"/>
          <w:rtl/>
        </w:rPr>
        <w:t>أ</w:t>
      </w:r>
      <w:r w:rsidRPr="00263980">
        <w:rPr>
          <w:rStyle w:val="libAieChar"/>
          <w:rFonts w:hint="cs"/>
          <w:rtl/>
        </w:rPr>
        <w:t>يشركون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يخلق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شيئا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يخلقون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يستطيعون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نصرا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انفسهم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ينصرون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تدعوهم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الهدى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يتبعوكم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هاديان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 w:rsidR="00263980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دستبردار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سواء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عليكم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دعوتموهم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انتم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صامتون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63980" w:rsidRDefault="00DD715A" w:rsidP="00DD715A">
      <w:pPr>
        <w:pStyle w:val="libNormal"/>
        <w:rPr>
          <w:rtl/>
        </w:rPr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263980" w:rsidP="00DD715A">
      <w:pPr>
        <w:pStyle w:val="libNormal"/>
      </w:pPr>
      <w:r>
        <w:rPr>
          <w:rtl/>
        </w:rPr>
        <w:br w:type="page"/>
      </w:r>
    </w:p>
    <w:p w:rsidR="00DD715A" w:rsidRDefault="00DD715A" w:rsidP="00263980">
      <w:pPr>
        <w:pStyle w:val="Heading2"/>
      </w:pPr>
      <w:bookmarkStart w:id="22" w:name="_Toc4544434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3980">
        <w:rPr>
          <w:rFonts w:hint="cs"/>
          <w:rtl/>
        </w:rPr>
        <w:t xml:space="preserve">(194) و (195)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DD715A" w:rsidRDefault="00263980" w:rsidP="0026398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إن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الذين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تدعون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دون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عباد</w:t>
      </w:r>
      <w:r w:rsidR="00DD715A" w:rsidRPr="0026398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مثالكم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فادعوهم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فليستجيبوا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كنتم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صدقين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لهم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رجل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يمشون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بها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لهم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يد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يبطشون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بها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لهم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عين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يبصرون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بها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لهم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ذان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يسمعون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بها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قل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ادعوا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شرك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ثم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كيدون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تنظرون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194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195-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پاهائى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ببينند؟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بشنوند؟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)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دادهايد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!</w:t>
      </w:r>
      <w:r>
        <w:rPr>
          <w:rtl/>
        </w:rPr>
        <w:t>).</w:t>
      </w:r>
    </w:p>
    <w:p w:rsidR="00DD715A" w:rsidRDefault="00DD715A" w:rsidP="00263980">
      <w:pPr>
        <w:pStyle w:val="Heading3"/>
      </w:pPr>
      <w:bookmarkStart w:id="23" w:name="_Toc454443428"/>
      <w:r>
        <w:rPr>
          <w:rFonts w:hint="cs"/>
          <w:rtl/>
        </w:rPr>
        <w:t>تفسير</w:t>
      </w:r>
      <w:bookmarkEnd w:id="23"/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سفيهانه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</w:t>
      </w:r>
      <w:r w:rsidR="00263980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)!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الذين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تدعون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دون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عباد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امثالكم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توانائيهاى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(</w:t>
      </w:r>
      <w:r>
        <w:rPr>
          <w:rFonts w:hint="cs"/>
          <w:rtl/>
        </w:rPr>
        <w:t>عباد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معبد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فادعوهم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فليستجيبوا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لكم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كنتم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صادقين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مرگبارشان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عرضگى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>: (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="00263980" w:rsidRPr="00263980">
        <w:rPr>
          <w:rStyle w:val="libAieChar"/>
          <w:rFonts w:hint="cs"/>
          <w:rtl/>
        </w:rPr>
        <w:t>أ</w:t>
      </w:r>
      <w:r w:rsidRPr="00263980">
        <w:rPr>
          <w:rStyle w:val="libAieChar"/>
          <w:rFonts w:hint="cs"/>
          <w:rtl/>
        </w:rPr>
        <w:t>لهم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ارجل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يمشون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دستهايى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ايد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يبطشون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اعين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يبصرون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اذان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يسمعون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بها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ضعيفند،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مداريد،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قل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ادعوا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شركائكم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ثم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كيدون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تنظرون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263980" w:rsidRDefault="00DD715A" w:rsidP="00DD715A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احترامشان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تاءثيرى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توهمات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263980" w:rsidP="00DD715A">
      <w:pPr>
        <w:pStyle w:val="libNormal"/>
      </w:pPr>
      <w:r>
        <w:rPr>
          <w:rtl/>
        </w:rPr>
        <w:br w:type="page"/>
      </w:r>
    </w:p>
    <w:p w:rsidR="00DD715A" w:rsidRDefault="00DD715A" w:rsidP="00263980">
      <w:pPr>
        <w:pStyle w:val="Heading2"/>
      </w:pPr>
      <w:bookmarkStart w:id="24" w:name="_Toc45444342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3980">
        <w:rPr>
          <w:rFonts w:hint="cs"/>
          <w:rtl/>
        </w:rPr>
        <w:t>(196) تا (198)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DD715A" w:rsidRDefault="00263980" w:rsidP="0026398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إن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ولى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الذى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نزل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الكتب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هو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يتولى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الصلحين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الذين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تدعون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دونه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يستطيعون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نصركم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نفسهم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ينصرون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تدعوهم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إلى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الهدى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يسمعوا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ترئهم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ينظرون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إليك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يبصرون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196-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197-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ياريتان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198-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سخنانتان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مصنوعيشان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!.</w:t>
      </w:r>
    </w:p>
    <w:p w:rsidR="00DD715A" w:rsidRDefault="00DD715A" w:rsidP="00263980">
      <w:pPr>
        <w:pStyle w:val="Heading3"/>
      </w:pPr>
      <w:bookmarkStart w:id="25" w:name="_Toc454443430"/>
      <w:r>
        <w:rPr>
          <w:rFonts w:hint="cs"/>
          <w:rtl/>
        </w:rPr>
        <w:t>تفسير</w:t>
      </w:r>
      <w:bookmarkEnd w:id="25"/>
    </w:p>
    <w:p w:rsidR="00DD715A" w:rsidRDefault="00DD715A" w:rsidP="00DD715A">
      <w:pPr>
        <w:pStyle w:val="libNormal"/>
      </w:pP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FC5BCE">
        <w:rPr>
          <w:rtl/>
        </w:rPr>
        <w:t>: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بتهايتان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برسانيد،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وليى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الذى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نزل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الكتاب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شايستگانرا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هو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يتولى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الصالحين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الذين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تدعون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دونه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يستطيعون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نصركم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انفسهم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ينصرون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بخواهيد،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!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تدعوهم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الهدى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يسمعوا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مصنوعيشان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تراهم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ينظرون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اليك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يبصرون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263980" w:rsidRDefault="00DD715A" w:rsidP="00DD715A">
      <w:pPr>
        <w:pStyle w:val="libNormal"/>
        <w:rPr>
          <w:rtl/>
        </w:rPr>
      </w:pP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263980" w:rsidP="00DD715A">
      <w:pPr>
        <w:pStyle w:val="libNormal"/>
      </w:pPr>
      <w:r>
        <w:rPr>
          <w:rtl/>
        </w:rPr>
        <w:br w:type="page"/>
      </w:r>
    </w:p>
    <w:p w:rsidR="00DD715A" w:rsidRDefault="00DD715A" w:rsidP="00263980">
      <w:pPr>
        <w:pStyle w:val="Heading2"/>
      </w:pPr>
      <w:bookmarkStart w:id="26" w:name="_Toc4544434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3980">
        <w:rPr>
          <w:rFonts w:hint="cs"/>
          <w:rtl/>
        </w:rPr>
        <w:t xml:space="preserve">(199) تا (203)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6"/>
    </w:p>
    <w:p w:rsidR="00DD715A" w:rsidRDefault="00263980" w:rsidP="0026398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خذ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العفو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مر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بالعرف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عرض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الجهلين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إما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ينزغنك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الشيطن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نزغ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فاستعذ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بالله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إنه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سميع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إن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الذين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اتقوا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ذا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مسهم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طئف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الشيطن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تذكروا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فإذا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مبصرون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إخونهم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يمدونهم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الغى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ثم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يقصرون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إذا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تأ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تهم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باية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قالوا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اجتبيتها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قل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إنما</w:t>
      </w:r>
      <w:r w:rsidR="00DD715A"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أ</w:t>
      </w:r>
      <w:r w:rsidR="00DD715A" w:rsidRPr="00263980">
        <w:rPr>
          <w:rStyle w:val="libAieChar"/>
          <w:rFonts w:hint="cs"/>
          <w:rtl/>
        </w:rPr>
        <w:t>تبع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يوحى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إلى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ربى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هذا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بصائر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ربكم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هدى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رحمة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لقوم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يؤ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(203)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199-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 xml:space="preserve">200-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وسوسهاى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201-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202-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ناپرهيزكاران</w:t>
      </w:r>
      <w:r>
        <w:rPr>
          <w:rtl/>
        </w:rPr>
        <w:t xml:space="preserve"> ) </w:t>
      </w:r>
      <w:r>
        <w:rPr>
          <w:rFonts w:hint="cs"/>
          <w:rtl/>
        </w:rPr>
        <w:t>برادرانشان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tl/>
        </w:rPr>
        <w:t xml:space="preserve">203-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برنگزيدى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D715A" w:rsidRDefault="00DD715A" w:rsidP="00263980">
      <w:pPr>
        <w:pStyle w:val="Heading3"/>
      </w:pPr>
      <w:bookmarkStart w:id="27" w:name="_Toc454443432"/>
      <w:r>
        <w:rPr>
          <w:rFonts w:hint="cs"/>
          <w:rtl/>
        </w:rPr>
        <w:lastRenderedPageBreak/>
        <w:t>تفسير</w:t>
      </w:r>
      <w:bookmarkEnd w:id="27"/>
    </w:p>
    <w:p w:rsidR="00DD715A" w:rsidRDefault="00DD715A" w:rsidP="00DD715A">
      <w:pPr>
        <w:pStyle w:val="libNormal"/>
      </w:pP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مخواه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خذ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العفو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فظا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لانفضوا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حولك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امر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بالعرف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مجامله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اعرض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الجاهلين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تهمتشان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اما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ينزغنك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الشيطان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نزغ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فاستعذ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بالله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سميع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عليم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بالمعرف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غضبيه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الجاهلين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يامرك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تعفوا</w:t>
      </w:r>
      <w:r>
        <w:rPr>
          <w:rtl/>
        </w:rPr>
        <w:t xml:space="preserve"> </w:t>
      </w:r>
      <w:r>
        <w:rPr>
          <w:rFonts w:hint="cs"/>
          <w:rtl/>
        </w:rPr>
        <w:t>عمن</w:t>
      </w:r>
      <w:r>
        <w:rPr>
          <w:rtl/>
        </w:rPr>
        <w:t xml:space="preserve"> </w:t>
      </w:r>
      <w:r>
        <w:rPr>
          <w:rFonts w:hint="cs"/>
          <w:rtl/>
        </w:rPr>
        <w:t>ظلمك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قطعك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)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نگيرى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سميع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الذين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اتقوا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اذا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مسهم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طائف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الشيطان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تذكروا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فاذا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مبصرون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 w:rsidR="00263980">
        <w:rPr>
          <w:rtl/>
        </w:rPr>
        <w:t xml:space="preserve"> </w:t>
      </w:r>
      <w:r w:rsidR="00263980">
        <w:rPr>
          <w:rFonts w:hint="cs"/>
          <w:rtl/>
        </w:rPr>
        <w:t>نم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بيابند،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تحريكها،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كربهاى</w:t>
      </w:r>
      <w:r>
        <w:rPr>
          <w:rtl/>
        </w:rPr>
        <w:t xml:space="preserve"> </w:t>
      </w:r>
      <w:r>
        <w:rPr>
          <w:rFonts w:hint="cs"/>
          <w:rtl/>
        </w:rPr>
        <w:t>بيماريزا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جسمهاى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مبصرون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شيطانند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برادرانشان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بيرحمانه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اخوانهم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يمدونهم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الغى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ثم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يقصرون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اخوان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المبذرين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اخوان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شيطانند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يمدونهم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يقصرون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تاخيرى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اذا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تاتهم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باية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قالوا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اجتبيتها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قل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انما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اتبع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يوحى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ربى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نورانيش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هذا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بصائر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ربكم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هدى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رحمة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لقوم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يؤ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63980" w:rsidRDefault="00DD715A" w:rsidP="00DD715A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263980" w:rsidP="00DD715A">
      <w:pPr>
        <w:pStyle w:val="libNormal"/>
      </w:pPr>
      <w:r>
        <w:rPr>
          <w:rtl/>
        </w:rPr>
        <w:br w:type="page"/>
      </w:r>
    </w:p>
    <w:p w:rsidR="00DD715A" w:rsidRDefault="00DD715A" w:rsidP="00263980">
      <w:pPr>
        <w:pStyle w:val="Heading2"/>
      </w:pPr>
      <w:bookmarkStart w:id="28" w:name="_Toc4544434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3980">
        <w:rPr>
          <w:rFonts w:hint="cs"/>
          <w:rtl/>
        </w:rPr>
        <w:t xml:space="preserve">(204) تا (206)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8"/>
    </w:p>
    <w:p w:rsidR="00DD715A" w:rsidRDefault="00263980" w:rsidP="0026398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إ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ذا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قرئ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القران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فاستمعوا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انصتوا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لعلكم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ترحمون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اذكر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ربك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فى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نفسك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تضرعا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خيفة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دون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الجهر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القول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بالغدو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الاصال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تكن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الغفلين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ان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الذين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عند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ربك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يستكبرون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عبادته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يسبحونه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يسجدون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204-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205-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206-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263980">
      <w:pPr>
        <w:pStyle w:val="Heading3"/>
      </w:pPr>
      <w:bookmarkStart w:id="29" w:name="_Toc454443434"/>
      <w:r>
        <w:rPr>
          <w:rFonts w:hint="cs"/>
          <w:rtl/>
        </w:rPr>
        <w:t>تفسير</w:t>
      </w:r>
      <w:bookmarkEnd w:id="29"/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ايد،؟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زهرى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اذا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قرء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القرآن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فاستمعوا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انصتوا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لعلكم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ترحمون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انصتوا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الانصات</w:t>
      </w:r>
      <w:r>
        <w:rPr>
          <w:rtl/>
        </w:rPr>
        <w:t xml:space="preserve"> </w:t>
      </w:r>
      <w:r>
        <w:rPr>
          <w:rFonts w:hint="cs"/>
          <w:rtl/>
        </w:rPr>
        <w:t>للقرآن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الانصات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الاستماع</w:t>
      </w:r>
      <w:r w:rsidR="00FC5BCE"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كوا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قبلك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اشركت</w:t>
      </w:r>
      <w:r>
        <w:rPr>
          <w:rtl/>
        </w:rPr>
        <w:t xml:space="preserve"> </w:t>
      </w:r>
      <w:r>
        <w:rPr>
          <w:rFonts w:hint="cs"/>
          <w:rtl/>
        </w:rPr>
        <w:t>ليحبطن</w:t>
      </w:r>
      <w:r>
        <w:rPr>
          <w:rtl/>
        </w:rPr>
        <w:t xml:space="preserve"> </w:t>
      </w:r>
      <w:r>
        <w:rPr>
          <w:rFonts w:hint="cs"/>
          <w:rtl/>
        </w:rPr>
        <w:t>عملك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لتكونن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الخاسرين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كوا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 w:rsidR="00263980" w:rsidRPr="00D230B9">
        <w:rPr>
          <w:rStyle w:val="libAlaemChar"/>
          <w:rFonts w:eastAsia="KFGQPC Uthman Taha Naskh" w:hint="cs"/>
          <w:rtl/>
        </w:rPr>
        <w:t>(</w:t>
      </w:r>
      <w:r w:rsidRPr="00263980">
        <w:rPr>
          <w:rStyle w:val="libAieChar"/>
          <w:rFonts w:hint="cs"/>
          <w:rtl/>
        </w:rPr>
        <w:t>فاصبر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وعد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حق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يستخفنك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الذين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يؤمنون</w:t>
      </w:r>
      <w:r w:rsidR="00263980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شايستهاى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ترحمون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ماموم</w:t>
      </w:r>
      <w:r>
        <w:rPr>
          <w:rtl/>
        </w:rPr>
        <w:t xml:space="preserve"> </w:t>
      </w:r>
      <w:r>
        <w:rPr>
          <w:rFonts w:hint="cs"/>
          <w:rtl/>
        </w:rPr>
        <w:t>دانستهاند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الفريضة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فاستمعوا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انصتوا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ترحمون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بهانهجوئى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lastRenderedPageBreak/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اذكر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ربك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فى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نفسك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تضرعا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خيفة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دون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الجهر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القول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بالغدو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الاصال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آصال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تكن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الغافلين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ميروياند</w:t>
      </w:r>
      <w:r>
        <w:rPr>
          <w:rtl/>
        </w:rPr>
        <w:t>.</w:t>
      </w:r>
    </w:p>
    <w:p w:rsidR="00DD715A" w:rsidRDefault="00DD715A" w:rsidP="00263980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نميورزند،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مينمايند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الذين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عند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ربك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يستكبرون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عبادته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يسبحونه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يسجدون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بگشائيم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بپاداشتن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رسالتها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</w:t>
      </w:r>
    </w:p>
    <w:p w:rsidR="00DD715A" w:rsidRDefault="00263980" w:rsidP="00DD715A">
      <w:pPr>
        <w:pStyle w:val="libNormal"/>
      </w:pPr>
      <w:r>
        <w:rPr>
          <w:rtl/>
        </w:rPr>
        <w:br w:type="page"/>
      </w:r>
    </w:p>
    <w:p w:rsidR="00DD715A" w:rsidRDefault="00DD715A" w:rsidP="00263980">
      <w:pPr>
        <w:pStyle w:val="Heading2"/>
      </w:pPr>
      <w:bookmarkStart w:id="30" w:name="_Toc454443435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bookmarkEnd w:id="30"/>
    </w:p>
    <w:p w:rsidR="00DD715A" w:rsidRDefault="00DD715A" w:rsidP="00DD715A">
      <w:pPr>
        <w:pStyle w:val="libNormal"/>
      </w:pP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75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(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المبيت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حكم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63980" w:rsidRDefault="00DD715A" w:rsidP="00263980">
      <w:pPr>
        <w:pStyle w:val="libNormal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الانفال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يدخله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شيعة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موائد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يفرغ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FC5BCE">
        <w:rPr>
          <w:rtl/>
        </w:rPr>
        <w:t>.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مائدههاى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فداكاريهاى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263980" w:rsidP="00DD715A">
      <w:pPr>
        <w:pStyle w:val="libNormal"/>
      </w:pPr>
      <w:r>
        <w:rPr>
          <w:rtl/>
        </w:rPr>
        <w:br w:type="page"/>
      </w:r>
    </w:p>
    <w:p w:rsidR="00DD715A" w:rsidRDefault="00DD715A" w:rsidP="00263980">
      <w:pPr>
        <w:pStyle w:val="Heading2"/>
      </w:pPr>
      <w:bookmarkStart w:id="31" w:name="_Toc4544434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3980">
        <w:rPr>
          <w:rFonts w:hint="cs"/>
          <w:rtl/>
        </w:rPr>
        <w:t xml:space="preserve">(1)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1"/>
    </w:p>
    <w:p w:rsidR="00DD715A" w:rsidRDefault="00DD715A" w:rsidP="00DD715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DD715A" w:rsidRDefault="00263980" w:rsidP="00DD715A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63980">
        <w:rPr>
          <w:rStyle w:val="libAieChar"/>
          <w:rFonts w:hint="cs"/>
          <w:rtl/>
        </w:rPr>
        <w:t>يسئلونك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عن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الانفال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قل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الانفال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لله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الرسول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فاتقوا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واصلحوا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ذات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بينكم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اطيعوا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الله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و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رسوله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ان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كنتم</w:t>
      </w:r>
      <w:r w:rsidR="00DD715A" w:rsidRPr="00263980">
        <w:rPr>
          <w:rStyle w:val="libAieChar"/>
          <w:rtl/>
        </w:rPr>
        <w:t xml:space="preserve"> </w:t>
      </w:r>
      <w:r w:rsidR="00DD715A" w:rsidRPr="00263980">
        <w:rPr>
          <w:rStyle w:val="libAieChar"/>
          <w:rFonts w:hint="cs"/>
          <w:rtl/>
        </w:rPr>
        <w:t>مومنين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(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DD715A" w:rsidRDefault="00DD715A" w:rsidP="00263980">
      <w:pPr>
        <w:pStyle w:val="Heading3"/>
      </w:pPr>
      <w:bookmarkStart w:id="32" w:name="_Toc45444343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32"/>
    </w:p>
    <w:p w:rsidR="00DD715A" w:rsidRDefault="00DD715A" w:rsidP="0026398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جوائزى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شعلهور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بشتابند،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سالخورده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پرچمها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پاداشتهاى</w:t>
      </w:r>
      <w:r>
        <w:rPr>
          <w:rtl/>
        </w:rPr>
        <w:t xml:space="preserve"> </w:t>
      </w:r>
      <w:r>
        <w:rPr>
          <w:rFonts w:hint="cs"/>
          <w:rtl/>
        </w:rPr>
        <w:t>افتخارآميز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عقبنشينى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263980">
        <w:rPr>
          <w:rFonts w:hint="cs"/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گفتگو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263980">
      <w:pPr>
        <w:pStyle w:val="Heading3"/>
      </w:pPr>
      <w:bookmarkStart w:id="33" w:name="_Toc454443438"/>
      <w:r>
        <w:rPr>
          <w:rFonts w:hint="cs"/>
          <w:rtl/>
        </w:rPr>
        <w:t>تفسير</w:t>
      </w:r>
      <w:bookmarkEnd w:id="33"/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يسئلونك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عن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الانفال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4646DE" w:rsidRPr="004646D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قل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الانفال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الرسول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فاتقوا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اصلحوا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ذات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بينكم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اطيعوا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الله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و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رسوله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ان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كنتم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مؤ</w:t>
      </w:r>
      <w:r w:rsidRPr="00263980">
        <w:rPr>
          <w:rStyle w:val="libAieChar"/>
          <w:rtl/>
        </w:rPr>
        <w:t xml:space="preserve"> </w:t>
      </w:r>
      <w:r w:rsidRPr="00263980">
        <w:rPr>
          <w:rStyle w:val="libAieChar"/>
          <w:rFonts w:hint="cs"/>
          <w:rtl/>
        </w:rPr>
        <w:t>منين</w:t>
      </w:r>
      <w:r w:rsidRPr="0026398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جلوهگاه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نفل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نوفل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ميافتد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ميجنگند،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ميافتد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D51D8" w:rsidRPr="00FD51D8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>
        <w:rPr>
          <w:rFonts w:hint="cs"/>
          <w:rtl/>
        </w:rPr>
        <w:t>كالذى</w:t>
      </w:r>
      <w:r>
        <w:rPr>
          <w:rtl/>
        </w:rPr>
        <w:t xml:space="preserve"> </w:t>
      </w:r>
      <w:r>
        <w:rPr>
          <w:rFonts w:hint="cs"/>
          <w:rtl/>
        </w:rPr>
        <w:t>انجلى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المسمى</w:t>
      </w:r>
      <w:r>
        <w:rPr>
          <w:rtl/>
        </w:rPr>
        <w:t xml:space="preserve"> </w:t>
      </w:r>
      <w:r>
        <w:rPr>
          <w:rFonts w:hint="cs"/>
          <w:rtl/>
        </w:rPr>
        <w:t>فيئا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قطائع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مغصوبة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الاوديه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مقامه</w:t>
      </w:r>
      <w:r>
        <w:rPr>
          <w:rtl/>
        </w:rPr>
        <w:t xml:space="preserve"> </w:t>
      </w:r>
      <w:r>
        <w:rPr>
          <w:rFonts w:hint="cs"/>
          <w:rtl/>
        </w:rPr>
        <w:t>يصرفه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عياله</w:t>
      </w:r>
      <w:r w:rsidR="00FC5BCE">
        <w:rPr>
          <w:rtl/>
        </w:rPr>
        <w:t>: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بيشهزارها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تكفل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للنبى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فقسمها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تفضلا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منقولى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ميافتد،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(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نميماند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پنداشتهاند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مشاجرهاى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646DE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دربست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وصايايش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جدكما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يقول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الصيام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يحبها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تفاسدوا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تقارب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تباعدوا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گرايند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راءيت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منازعة</w:t>
      </w:r>
      <w:r>
        <w:rPr>
          <w:rtl/>
        </w:rPr>
        <w:t xml:space="preserve"> </w:t>
      </w:r>
      <w:r>
        <w:rPr>
          <w:rFonts w:hint="cs"/>
          <w:rtl/>
        </w:rPr>
        <w:t>فافتدها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غائله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646DE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4646DE" w:rsidRDefault="00DD715A" w:rsidP="00DD715A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4646DE" w:rsidP="00DD715A">
      <w:pPr>
        <w:pStyle w:val="libNormal"/>
      </w:pPr>
      <w:r>
        <w:rPr>
          <w:rtl/>
        </w:rPr>
        <w:br w:type="page"/>
      </w:r>
    </w:p>
    <w:p w:rsidR="00DD715A" w:rsidRDefault="00DD715A" w:rsidP="004646DE">
      <w:pPr>
        <w:pStyle w:val="Heading2"/>
      </w:pPr>
      <w:bookmarkStart w:id="34" w:name="_Toc454443439"/>
      <w:r>
        <w:rPr>
          <w:rFonts w:hint="cs"/>
          <w:rtl/>
        </w:rPr>
        <w:t>آيه</w:t>
      </w:r>
      <w:r w:rsidR="004646DE">
        <w:rPr>
          <w:rFonts w:hint="cs"/>
          <w:rtl/>
        </w:rPr>
        <w:t>(2) تا (4)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4"/>
    </w:p>
    <w:p w:rsidR="00DD715A" w:rsidRDefault="004646DE" w:rsidP="004646DE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إنما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المؤ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منون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الذين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إذا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ذكر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وجلت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قلوبهم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إذا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تليت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عليهم</w:t>
      </w:r>
      <w:r w:rsidR="00DD715A"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Fonts w:hint="cs"/>
          <w:rtl/>
        </w:rPr>
        <w:t>يته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زادتهم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إيمنا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على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ربهم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يتوكلون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الذين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يقيمون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الصلوة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رزقنهم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ينفقون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Pr="004646DE"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Fonts w:hint="cs"/>
          <w:rtl/>
        </w:rPr>
        <w:t>ولئك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المؤ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منون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حقا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درجت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عند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ربهم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مغفرة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رزق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كريم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دلهاشان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(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</w:p>
    <w:p w:rsidR="00DD715A" w:rsidRDefault="00DD715A" w:rsidP="004646DE">
      <w:pPr>
        <w:pStyle w:val="Heading3"/>
      </w:pPr>
      <w:bookmarkStart w:id="35" w:name="_Toc454443440"/>
      <w:r>
        <w:rPr>
          <w:rFonts w:hint="cs"/>
          <w:rtl/>
        </w:rPr>
        <w:t>تفسير</w:t>
      </w:r>
      <w:r w:rsidR="00FC5BCE">
        <w:rPr>
          <w:rtl/>
        </w:rPr>
        <w:t>:</w:t>
      </w:r>
      <w:bookmarkEnd w:id="35"/>
    </w:p>
    <w:p w:rsidR="00DD715A" w:rsidRDefault="00DD715A" w:rsidP="00DD715A">
      <w:pPr>
        <w:pStyle w:val="libNormal"/>
      </w:pP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‍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انما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المؤ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الذين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اذا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ذكر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وجلت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قلوبهم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مهابت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لكنت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سرنزده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4646DE" w:rsidRPr="00D230B9">
        <w:rPr>
          <w:rStyle w:val="libAlaemChar"/>
          <w:rFonts w:eastAsia="KFGQPC Uthman Taha Naskh" w:hint="cs"/>
          <w:rtl/>
        </w:rPr>
        <w:t>(</w:t>
      </w:r>
      <w:r w:rsidRPr="004646DE">
        <w:rPr>
          <w:rStyle w:val="libAieChar"/>
          <w:rFonts w:hint="cs"/>
          <w:rtl/>
        </w:rPr>
        <w:t>لو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انزلنا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هذا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القرآن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على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جبل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لراءيته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خاشعا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متصدعا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خشية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="004646DE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حشر</w:t>
      </w:r>
      <w:r>
        <w:rPr>
          <w:rtl/>
        </w:rPr>
        <w:t xml:space="preserve"> 21)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646DE" w:rsidRPr="00D230B9">
        <w:rPr>
          <w:rStyle w:val="libAlaemChar"/>
          <w:rFonts w:eastAsia="KFGQPC Uthman Taha Naskh" w:hint="cs"/>
          <w:rtl/>
        </w:rPr>
        <w:t>(</w:t>
      </w:r>
      <w:r w:rsidRPr="004646DE">
        <w:rPr>
          <w:rStyle w:val="libAieChar"/>
          <w:rFonts w:hint="cs"/>
          <w:rtl/>
        </w:rPr>
        <w:t>انما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يخشى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عباده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العلماء</w:t>
      </w:r>
      <w:r w:rsidR="004646DE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28).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اذا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تليت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عليهم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آياته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زادتهم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ايمانا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سراشيبى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نهالش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على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ربهم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يتوكلون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چشمپوشى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ژرفنگرى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646DE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فزاينده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بلندنگرى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محكمند،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الذين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يقيمون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الصلوة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رزقناهم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ينفقون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رزقناهم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4646DE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اولئك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المؤ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حقا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لهم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درجات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عند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ربهم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فوقالعادگى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همى</w:t>
      </w:r>
      <w:r>
        <w:rPr>
          <w:rtl/>
        </w:rPr>
        <w:t xml:space="preserve"> </w:t>
      </w:r>
      <w:r>
        <w:rPr>
          <w:rFonts w:hint="cs"/>
          <w:rtl/>
        </w:rPr>
        <w:t>شگى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روزگارمان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>!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4646DE" w:rsidRDefault="00DD715A" w:rsidP="00DD715A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بعضيها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4646DE" w:rsidP="00DD715A">
      <w:pPr>
        <w:pStyle w:val="libNormal"/>
      </w:pPr>
      <w:r>
        <w:rPr>
          <w:rtl/>
        </w:rPr>
        <w:br w:type="page"/>
      </w:r>
    </w:p>
    <w:p w:rsidR="00DD715A" w:rsidRDefault="00DD715A" w:rsidP="004646DE">
      <w:pPr>
        <w:pStyle w:val="Heading2"/>
      </w:pPr>
      <w:bookmarkStart w:id="36" w:name="_Toc4544434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646DE">
        <w:rPr>
          <w:rFonts w:hint="cs"/>
          <w:rtl/>
        </w:rPr>
        <w:t xml:space="preserve">(5) و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DD715A" w:rsidRDefault="004646DE" w:rsidP="004646DE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كما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اخرجك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ربك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بيتك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بالحق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فريقا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المؤ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لكرهون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يجدلونك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الحق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بعد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تبين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كانما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يساقون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الموت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ينظرون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5- (</w:t>
      </w:r>
      <w:r>
        <w:rPr>
          <w:rFonts w:hint="cs"/>
          <w:rtl/>
        </w:rPr>
        <w:t>ناخشنودى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)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.</w:t>
      </w:r>
    </w:p>
    <w:p w:rsidR="00DD715A" w:rsidRDefault="00DD715A" w:rsidP="004646DE">
      <w:pPr>
        <w:pStyle w:val="Heading3"/>
      </w:pPr>
      <w:bookmarkStart w:id="37" w:name="_Toc454443442"/>
      <w:r>
        <w:rPr>
          <w:rFonts w:hint="cs"/>
          <w:rtl/>
        </w:rPr>
        <w:t>تفسير</w:t>
      </w:r>
      <w:bookmarkEnd w:id="37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ناخشنودى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كما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اخرجك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ربك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بيتك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بالحق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فريقا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المؤ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منين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لكارهون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يجاد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لونك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فى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الحق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بعد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تبين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كانما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يساقون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الموت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هم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ينظرون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فريقا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646DE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4646DE" w:rsidP="00DD715A">
      <w:pPr>
        <w:pStyle w:val="libNormal"/>
      </w:pPr>
      <w:r>
        <w:rPr>
          <w:rtl/>
        </w:rPr>
        <w:br w:type="page"/>
      </w:r>
    </w:p>
    <w:p w:rsidR="00DD715A" w:rsidRDefault="00DD715A" w:rsidP="004646DE">
      <w:pPr>
        <w:pStyle w:val="Heading2"/>
      </w:pPr>
      <w:bookmarkStart w:id="38" w:name="_Toc4544434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646DE">
        <w:rPr>
          <w:rFonts w:hint="cs"/>
          <w:rtl/>
        </w:rPr>
        <w:t xml:space="preserve">(7) و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8"/>
    </w:p>
    <w:p w:rsidR="00DD715A" w:rsidRDefault="004646DE" w:rsidP="004646DE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اذ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يعدكم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احدى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الطائفتين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انها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تودون</w:t>
      </w:r>
      <w:r w:rsidR="00DD715A"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Fonts w:hint="cs"/>
          <w:rtl/>
        </w:rPr>
        <w:t>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غير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ذات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الشوكة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تكون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يريد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Fonts w:hint="cs"/>
          <w:rtl/>
        </w:rPr>
        <w:t>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يحق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الحق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بكلمته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يقطع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دابر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الكفرين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ليحق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الحق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يبطل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البطل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كره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المجرمون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7-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 xml:space="preserve">8-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آموزندگى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آشام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بگذرانيم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ابوسفيان</w:t>
      </w:r>
      <w:r>
        <w:rPr>
          <w:rtl/>
        </w:rPr>
        <w:t xml:space="preserve"> )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4646DE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50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مكيان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خسارتى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13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بيكار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قاطعترى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پيشگيرانه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بيخبرند،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مغرضانى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التجارة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قاصدى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قاصد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پيروزمند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دريابيد،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دريابيد،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برسيد،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عاتكه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قتلگاه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(</w:t>
      </w:r>
      <w:r>
        <w:rPr>
          <w:rFonts w:hint="cs"/>
          <w:rtl/>
        </w:rPr>
        <w:t>ابوقيس</w:t>
      </w:r>
      <w:r>
        <w:rPr>
          <w:rtl/>
        </w:rPr>
        <w:t xml:space="preserve"> )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دروغگوترين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عربند،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قاصد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950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سرشناسان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700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100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بدارد،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313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لشكرشان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جهينه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گيرودار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قاصدى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پيغام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بخشيد،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اسيرشان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بازجوئى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قريشيم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نهصد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تهييج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حريفى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نخوابند،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نفراتتان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خوابيدند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باريد،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گزارشگران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بيمناكند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.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بفشارند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حريفان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ابوجهل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نپيچند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تهلك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العصابة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دلاوريهاى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غلطيدند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4646DE">
      <w:pPr>
        <w:pStyle w:val="Heading3"/>
      </w:pPr>
      <w:bookmarkStart w:id="39" w:name="_Toc454443444"/>
      <w:r>
        <w:rPr>
          <w:rFonts w:hint="cs"/>
          <w:rtl/>
        </w:rPr>
        <w:t>تفسير</w:t>
      </w:r>
      <w:bookmarkEnd w:id="39"/>
    </w:p>
    <w:p w:rsidR="00DD715A" w:rsidRDefault="00DD715A" w:rsidP="00DD715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اذ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يعدكم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احدى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الطائفتين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انها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لكم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دردسرهاى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تودون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غير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ذات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الشوكة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تكون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لكم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الطائفتين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العير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النفير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لشكر،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الشوكة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الشوكة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شوكة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شوكة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شوكة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شوكة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شوكة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مسلحى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يريد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يحق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الحق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بكلماته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يقطع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دابر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الكافرين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دورنگرى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بسراغ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نروند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(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ليحق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الحق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يبطل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الباطل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كره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المجرمون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646DE" w:rsidRDefault="00DD715A" w:rsidP="00DD715A">
      <w:pPr>
        <w:pStyle w:val="libNormal"/>
        <w:rPr>
          <w:rtl/>
        </w:rPr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4646DE" w:rsidP="00DD715A">
      <w:pPr>
        <w:pStyle w:val="libNormal"/>
      </w:pPr>
      <w:r>
        <w:rPr>
          <w:rtl/>
        </w:rPr>
        <w:br w:type="page"/>
      </w:r>
    </w:p>
    <w:p w:rsidR="00DD715A" w:rsidRDefault="00DD715A" w:rsidP="004646DE">
      <w:pPr>
        <w:pStyle w:val="Heading2"/>
      </w:pPr>
      <w:bookmarkStart w:id="40" w:name="_Toc4544434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646DE">
        <w:rPr>
          <w:rFonts w:hint="cs"/>
          <w:rtl/>
        </w:rPr>
        <w:t xml:space="preserve">(9)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0"/>
    </w:p>
    <w:p w:rsidR="00DD715A" w:rsidRDefault="004646DE" w:rsidP="004646DE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اذ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تستغيثون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ربكم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فاستجاب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انى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ممدكم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بالف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الملئكة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مردفين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جعله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إلا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بشرى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لتطمئن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قلوبكم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النصر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إلا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عند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عزيز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(10)</w:t>
      </w:r>
      <w:r>
        <w:rPr>
          <w:rFonts w:hint="cs"/>
          <w:rtl/>
        </w:rPr>
        <w:t xml:space="preserve"> (</w:t>
      </w:r>
      <w:r w:rsidR="00DD715A" w:rsidRPr="004646DE">
        <w:rPr>
          <w:rStyle w:val="libAieChar"/>
          <w:rFonts w:hint="cs"/>
          <w:rtl/>
        </w:rPr>
        <w:t>اذ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يغشيكم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النعاس</w:t>
      </w:r>
      <w:r w:rsidR="00DD715A" w:rsidRPr="004646D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Fonts w:hint="cs"/>
          <w:rtl/>
        </w:rPr>
        <w:t>منة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ينزل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عليكم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السم</w:t>
      </w:r>
      <w:r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</w:t>
      </w:r>
      <w:r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ليطهركم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يذهب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عنكم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رجز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الشيطن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ليربط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على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قلوبكم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يثبت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الاقدام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اذ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يوحى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ربك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إلى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الملئكة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انى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معكم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فثبتوا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الذين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امنوا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سالقى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فى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قلوب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الذين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كفروا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الرعب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فاضربوا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فوق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الاعناق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اضربوا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كل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بنان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ذلك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بانهم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شاقوا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رسوله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من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يشاقق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رسوله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فإ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الله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شديد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العقاب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646DE">
        <w:rPr>
          <w:rStyle w:val="libAieChar"/>
          <w:rFonts w:hint="cs"/>
          <w:rtl/>
        </w:rPr>
        <w:t>ذلكم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فذوقوه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و</w:t>
      </w:r>
      <w:r w:rsidR="00DD715A" w:rsidRPr="004646D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4646DE">
        <w:rPr>
          <w:rStyle w:val="libAieChar"/>
          <w:rFonts w:hint="cs"/>
          <w:rtl/>
        </w:rPr>
        <w:t>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للكفرين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عذاب</w:t>
      </w:r>
      <w:r w:rsidR="00DD715A" w:rsidRPr="004646DE">
        <w:rPr>
          <w:rStyle w:val="libAieChar"/>
          <w:rtl/>
        </w:rPr>
        <w:t xml:space="preserve"> </w:t>
      </w:r>
      <w:r w:rsidR="00DD715A" w:rsidRPr="004646DE">
        <w:rPr>
          <w:rStyle w:val="libAieChar"/>
          <w:rFonts w:hint="cs"/>
          <w:rtl/>
        </w:rPr>
        <w:t>النار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9-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10-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11-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12-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بداريد</w:t>
      </w:r>
      <w:r>
        <w:rPr>
          <w:rtl/>
        </w:rPr>
        <w:t xml:space="preserve">.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كافران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افكنم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)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بيندازيد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tl/>
        </w:rPr>
        <w:t xml:space="preserve">13-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14-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4646DE">
      <w:pPr>
        <w:pStyle w:val="Heading3"/>
      </w:pPr>
      <w:bookmarkStart w:id="41" w:name="_Toc454443446"/>
      <w:r>
        <w:rPr>
          <w:rFonts w:hint="cs"/>
          <w:rtl/>
        </w:rPr>
        <w:t>تفسير</w:t>
      </w:r>
      <w:bookmarkEnd w:id="41"/>
    </w:p>
    <w:p w:rsidR="00DD715A" w:rsidRDefault="00DD715A" w:rsidP="00DD715A">
      <w:pPr>
        <w:pStyle w:val="libNormal"/>
      </w:pP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اذ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تستغيثون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ربكم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انجز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وعدتنى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تهلك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العصابة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آنقدر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فاستجاب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لكم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انى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ممد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كم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بالف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الملائكة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مردفين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646DE">
      <w:pPr>
        <w:pStyle w:val="libNormal"/>
      </w:pPr>
      <w:r>
        <w:rPr>
          <w:rFonts w:hint="cs"/>
          <w:rtl/>
        </w:rPr>
        <w:t>مردفين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ارداف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 w:rsidR="004646DE">
        <w:rPr>
          <w:rFonts w:hint="cs"/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مردفين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جعله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بشرى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لتطمئن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به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قلوبكم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و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النصر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الا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عند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ان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الله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عزيز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حكيم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جنگيدند؟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مقتولين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70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قاتلين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646DE">
        <w:rPr>
          <w:rStyle w:val="libAieChar"/>
          <w:rFonts w:hint="cs"/>
          <w:rtl/>
        </w:rPr>
        <w:t>اذ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يغشيكم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النعاس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امنة</w:t>
      </w:r>
      <w:r w:rsidRPr="004646DE">
        <w:rPr>
          <w:rStyle w:val="libAieChar"/>
          <w:rtl/>
        </w:rPr>
        <w:t xml:space="preserve"> </w:t>
      </w:r>
      <w:r w:rsidRPr="004646DE">
        <w:rPr>
          <w:rStyle w:val="libAieChar"/>
          <w:rFonts w:hint="cs"/>
          <w:rtl/>
        </w:rPr>
        <w:t>منه</w:t>
      </w:r>
      <w:r w:rsidRPr="004646DE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يغشى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غشيان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نعاس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شبيخون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DD715A" w:rsidRDefault="00DD715A" w:rsidP="00E86BF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اضطرار،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86BFB">
        <w:rPr>
          <w:rFonts w:hint="cs"/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ينزل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عليكم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من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السماء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ماء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ليطهركم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به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يذهب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عنكم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رجز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الشيطان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گودالهاى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چاهها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پليديها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ليربط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قلوبكم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شنزار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يثبت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به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الاقدام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اذ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يوحى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ربك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الى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الملائكة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انى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معكم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فثبتوا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الذين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آمنوا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افكنم</w:t>
      </w:r>
      <w:r w:rsidR="00FC5BCE">
        <w:rPr>
          <w:rtl/>
        </w:rPr>
        <w:t>،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سالقى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فى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قلوب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الذين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كفروا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الرعب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شترهاى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سوغات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برگير،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عاتكه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E86BF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E86BFB">
        <w:rPr>
          <w:rFonts w:hint="cs"/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فاضربوا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فوق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الاعناق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بيندازيد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ضربوا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منهم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كل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بنان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سواره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بلغزد،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جوانمردى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ذلك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بانهم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شاقوا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الله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رسوله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E86BFB">
      <w:pPr>
        <w:pStyle w:val="libNormal"/>
      </w:pPr>
      <w:r>
        <w:rPr>
          <w:rFonts w:hint="cs"/>
          <w:rtl/>
        </w:rPr>
        <w:t>شاقوا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شقاق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عصيانگر،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شقاق</w:t>
      </w:r>
      <w:r w:rsidR="00E86BFB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من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يشاقق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الله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رسوله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فان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الله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شديد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العقاب</w:t>
      </w:r>
      <w:r w:rsidRPr="00E86BF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E86BFB" w:rsidRDefault="00DD715A" w:rsidP="00DD715A">
      <w:pPr>
        <w:pStyle w:val="libNormal"/>
        <w:rPr>
          <w:rStyle w:val="libAieChar"/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86BFB">
        <w:rPr>
          <w:rStyle w:val="libAieChar"/>
          <w:rFonts w:hint="cs"/>
          <w:rtl/>
        </w:rPr>
        <w:t>ذلكم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فذوقوه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و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للكافرين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عذاب</w:t>
      </w:r>
      <w:r w:rsidRPr="00E86BFB">
        <w:rPr>
          <w:rStyle w:val="libAieChar"/>
          <w:rtl/>
        </w:rPr>
        <w:t xml:space="preserve"> </w:t>
      </w:r>
      <w:r w:rsidRPr="00E86BFB">
        <w:rPr>
          <w:rStyle w:val="libAieChar"/>
          <w:rFonts w:hint="cs"/>
          <w:rtl/>
        </w:rPr>
        <w:t>النار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E86BFB" w:rsidP="00DD715A">
      <w:pPr>
        <w:pStyle w:val="libNormal"/>
      </w:pPr>
      <w:r>
        <w:rPr>
          <w:rStyle w:val="libAieChar"/>
          <w:rtl/>
        </w:rPr>
        <w:br w:type="page"/>
      </w:r>
    </w:p>
    <w:p w:rsidR="00DD715A" w:rsidRDefault="00DD715A" w:rsidP="00CE2339">
      <w:pPr>
        <w:pStyle w:val="Heading2"/>
      </w:pPr>
      <w:bookmarkStart w:id="42" w:name="_Toc4544434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E2339">
        <w:rPr>
          <w:rFonts w:hint="cs"/>
          <w:rtl/>
        </w:rPr>
        <w:t xml:space="preserve">(15)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2"/>
    </w:p>
    <w:p w:rsidR="00DD715A" w:rsidRDefault="00E86BFB" w:rsidP="00CE2339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86BFB">
        <w:rPr>
          <w:rStyle w:val="libAieChar"/>
          <w:rFonts w:hint="cs"/>
          <w:rtl/>
        </w:rPr>
        <w:t>ي</w:t>
      </w:r>
      <w:r>
        <w:rPr>
          <w:rStyle w:val="libAieChar"/>
          <w:rFonts w:hint="cs"/>
          <w:rtl/>
        </w:rPr>
        <w:t>أ</w:t>
      </w:r>
      <w:r w:rsidR="00DD715A" w:rsidRPr="00E86BFB">
        <w:rPr>
          <w:rStyle w:val="libAieChar"/>
          <w:rFonts w:hint="cs"/>
          <w:rtl/>
        </w:rPr>
        <w:t>يها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الذين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امنوا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إذا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لقيتم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الذين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كفروا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زحفا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فلا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تولوهم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الادبار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يولهم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يومئذ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دبره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متحرفا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لقتال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متحيزا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الى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فئة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فقد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باء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بغضب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الله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ماوئه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جهنم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بئس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المصير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86BFB">
        <w:rPr>
          <w:rStyle w:val="libAieChar"/>
          <w:rFonts w:hint="cs"/>
          <w:rtl/>
        </w:rPr>
        <w:t>فلم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تقتلوهم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لكن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الله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قتلهم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رميت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اذ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رميت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لكن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الله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رمى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ليبلى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المؤ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منين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منه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بلاء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حسنا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الله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سميع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عليم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86BFB">
        <w:rPr>
          <w:rStyle w:val="libAieChar"/>
          <w:rFonts w:hint="cs"/>
          <w:rtl/>
        </w:rPr>
        <w:t>ذلكم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و</w:t>
      </w:r>
      <w:r w:rsidR="00DD715A" w:rsidRPr="00E86BFB">
        <w:rPr>
          <w:rStyle w:val="libAieChar"/>
          <w:rtl/>
        </w:rPr>
        <w:t xml:space="preserve"> </w:t>
      </w:r>
      <w:r w:rsidR="00CE2339">
        <w:rPr>
          <w:rStyle w:val="libAieChar"/>
          <w:rFonts w:hint="cs"/>
          <w:rtl/>
        </w:rPr>
        <w:t>أ</w:t>
      </w:r>
      <w:r w:rsidR="00DD715A" w:rsidRPr="00E86BFB">
        <w:rPr>
          <w:rStyle w:val="libAieChar"/>
          <w:rFonts w:hint="cs"/>
          <w:rtl/>
        </w:rPr>
        <w:t>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الله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موهن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كيد</w:t>
      </w:r>
      <w:r w:rsidR="00DD715A" w:rsidRPr="00E86BFB">
        <w:rPr>
          <w:rStyle w:val="libAieChar"/>
          <w:rtl/>
        </w:rPr>
        <w:t xml:space="preserve"> </w:t>
      </w:r>
      <w:r w:rsidR="00DD715A" w:rsidRPr="00E86BFB">
        <w:rPr>
          <w:rStyle w:val="libAieChar"/>
          <w:rFonts w:hint="cs"/>
          <w:rtl/>
        </w:rPr>
        <w:t>الكافرين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15-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17-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پاشيدى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18-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DD715A" w:rsidRDefault="00DD715A" w:rsidP="00CE2339">
      <w:pPr>
        <w:pStyle w:val="Heading3"/>
      </w:pPr>
      <w:bookmarkStart w:id="43" w:name="_Toc454443448"/>
      <w:r>
        <w:rPr>
          <w:rFonts w:hint="cs"/>
          <w:rtl/>
        </w:rPr>
        <w:t>تفسير</w:t>
      </w:r>
      <w:bookmarkEnd w:id="43"/>
    </w:p>
    <w:p w:rsidR="00DD715A" w:rsidRDefault="00DD715A" w:rsidP="00DD715A">
      <w:pPr>
        <w:pStyle w:val="libNormal"/>
      </w:pP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CE2339">
        <w:rPr>
          <w:rStyle w:val="libAieChar"/>
          <w:rFonts w:hint="cs"/>
          <w:rtl/>
        </w:rPr>
        <w:t>يا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ايها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الذين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امنوا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اذا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لقيتم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الذين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كفر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وا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زحفا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فلا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تولوهم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الادبار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لقيتم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لقاء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زحف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لغزند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زحف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DD715A" w:rsidRDefault="00DD715A" w:rsidP="00CE2339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CE2339">
        <w:rPr>
          <w:rFonts w:hint="cs"/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و</w:t>
      </w:r>
      <w:r>
        <w:rPr>
          <w:rtl/>
        </w:rPr>
        <w:t xml:space="preserve"> 66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استثناهاى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دشمن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بقصد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CE2339">
        <w:rPr>
          <w:rStyle w:val="libAieChar"/>
          <w:rFonts w:hint="cs"/>
          <w:rtl/>
        </w:rPr>
        <w:t>و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من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يولهم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يومئذ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دبره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الا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متحرفا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لقتال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او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متحيزا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الى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فئة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فقد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باء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بغضب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من</w:t>
      </w:r>
      <w:r w:rsidRPr="00CE2339">
        <w:rPr>
          <w:rStyle w:val="libAieChar"/>
          <w:rtl/>
        </w:rPr>
        <w:t xml:space="preserve"> </w:t>
      </w:r>
      <w:r w:rsidRPr="00CE2339">
        <w:rPr>
          <w:rStyle w:val="libAieChar"/>
          <w:rFonts w:hint="cs"/>
          <w:rtl/>
        </w:rPr>
        <w:t>الله</w:t>
      </w:r>
      <w:r w:rsidRPr="00CE233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متحرفا</w:t>
      </w:r>
      <w:r>
        <w:rPr>
          <w:rtl/>
        </w:rPr>
        <w:t xml:space="preserve"> </w:t>
      </w:r>
      <w:r>
        <w:rPr>
          <w:rFonts w:hint="cs"/>
          <w:rtl/>
        </w:rPr>
        <w:t>لقتال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متحرف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تحرف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بگريزند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(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CE2339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CE2339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مانورهائى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ماويه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بئس</w:t>
      </w:r>
      <w:r>
        <w:rPr>
          <w:rtl/>
        </w:rPr>
        <w:t xml:space="preserve"> </w:t>
      </w:r>
      <w:r>
        <w:rPr>
          <w:rFonts w:hint="cs"/>
          <w:rtl/>
        </w:rPr>
        <w:t>المصير</w:t>
      </w:r>
      <w:r>
        <w:rPr>
          <w:rtl/>
        </w:rPr>
        <w:t xml:space="preserve">)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بواء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ماواى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73070" w:rsidRPr="00F7307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الزحف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يبارزنى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سقيت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دمه</w:t>
      </w:r>
      <w:r>
        <w:rPr>
          <w:rtl/>
        </w:rPr>
        <w:t xml:space="preserve"> )!: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جستم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خونش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كشتيد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فلم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تقتلوهم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لكن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قتلهم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F7307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نپاشيدى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>)</w:t>
      </w:r>
      <w:r w:rsidR="00F73070"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رميت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اذ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رميت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لكن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رمى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F73070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شاهت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): </w:t>
      </w:r>
      <w:r>
        <w:rPr>
          <w:rFonts w:hint="cs"/>
          <w:rtl/>
        </w:rPr>
        <w:t>رويتان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آسائى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معجزآسائى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لا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جبر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تفويض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بل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امر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بين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الامرين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تناقضى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F7307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قائلين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F73070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پيروزيها،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ليبلى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المؤ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منين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منه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بلاء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حسنا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نعمتهاست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مصيبتها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بلوناهم</w:t>
      </w:r>
      <w:r>
        <w:rPr>
          <w:rtl/>
        </w:rPr>
        <w:t xml:space="preserve"> </w:t>
      </w:r>
      <w:r>
        <w:rPr>
          <w:rFonts w:hint="cs"/>
          <w:rtl/>
        </w:rPr>
        <w:t>بالحسنات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168).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آزمونى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بشمرند،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سميع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عليم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F73070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F73070">
        <w:rPr>
          <w:rFonts w:hint="cs"/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متظاهران</w:t>
      </w:r>
      <w:r>
        <w:rPr>
          <w:rtl/>
        </w:rPr>
        <w:t xml:space="preserve"> </w:t>
      </w:r>
      <w:r>
        <w:rPr>
          <w:rFonts w:hint="cs"/>
          <w:rtl/>
        </w:rPr>
        <w:t>رياكار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سخنگويان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ذلكم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73070" w:rsidRDefault="00DD715A" w:rsidP="00DD715A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موهن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كيد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الكافرين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F73070" w:rsidP="00DD715A">
      <w:pPr>
        <w:pStyle w:val="libNormal"/>
      </w:pPr>
      <w:r>
        <w:rPr>
          <w:rtl/>
        </w:rPr>
        <w:br w:type="page"/>
      </w:r>
    </w:p>
    <w:p w:rsidR="00DD715A" w:rsidRDefault="00DD715A" w:rsidP="00F73070">
      <w:pPr>
        <w:pStyle w:val="Heading2"/>
      </w:pPr>
      <w:bookmarkStart w:id="44" w:name="_Toc4544434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73070">
        <w:rPr>
          <w:rFonts w:hint="cs"/>
          <w:rtl/>
        </w:rPr>
        <w:t xml:space="preserve">(19)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4"/>
    </w:p>
    <w:p w:rsidR="00DD715A" w:rsidRDefault="00F73070" w:rsidP="00F7307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73070">
        <w:rPr>
          <w:rStyle w:val="libAieChar"/>
          <w:rFonts w:hint="cs"/>
          <w:rtl/>
        </w:rPr>
        <w:t>إن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تستفتحوا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فقد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ج</w:t>
      </w:r>
      <w:r w:rsidRPr="00F73070">
        <w:rPr>
          <w:rStyle w:val="libAieChar"/>
          <w:rFonts w:hint="cs"/>
          <w:rtl/>
        </w:rPr>
        <w:t>أ</w:t>
      </w:r>
      <w:r w:rsidR="00DD715A" w:rsidRPr="00F73070">
        <w:rPr>
          <w:rStyle w:val="libAieChar"/>
          <w:rFonts w:hint="cs"/>
          <w:rtl/>
        </w:rPr>
        <w:t>كم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الفتح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إ</w:t>
      </w:r>
      <w:r w:rsidRPr="00F73070">
        <w:rPr>
          <w:rStyle w:val="libAieChar"/>
          <w:rFonts w:hint="cs"/>
          <w:rtl/>
        </w:rPr>
        <w:t>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تنتهوا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فهو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خير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لكم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إن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تعودوا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نعد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ولن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تغنى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عنكم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فئتكم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شيئا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كثرت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أ</w:t>
      </w:r>
      <w:r w:rsidR="00DD715A" w:rsidRPr="00F73070">
        <w:rPr>
          <w:rStyle w:val="libAieChar"/>
          <w:rFonts w:hint="cs"/>
          <w:rtl/>
        </w:rPr>
        <w:t>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الله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مع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المؤ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منين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19-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F73070">
      <w:pPr>
        <w:pStyle w:val="Heading3"/>
      </w:pPr>
      <w:bookmarkStart w:id="45" w:name="_Toc454443450"/>
      <w:r>
        <w:rPr>
          <w:rFonts w:hint="cs"/>
          <w:rtl/>
        </w:rPr>
        <w:t>تفسير</w:t>
      </w:r>
      <w:bookmarkEnd w:id="45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مشركانند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انصر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الجندين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اهدى</w:t>
      </w:r>
      <w:r>
        <w:rPr>
          <w:rtl/>
        </w:rPr>
        <w:t xml:space="preserve"> </w:t>
      </w:r>
      <w:r>
        <w:rPr>
          <w:rFonts w:hint="cs"/>
          <w:rtl/>
        </w:rPr>
        <w:t>الفئتين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الحزبين</w:t>
      </w:r>
      <w:r>
        <w:rPr>
          <w:rtl/>
        </w:rPr>
        <w:t xml:space="preserve"> (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تستفتحوا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فقد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جاءكم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الفتح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تنتهوا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فهو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خير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لكم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تعودوا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نعد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F7307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 w:rsidR="00F73070">
        <w:rPr>
          <w:rFonts w:hint="cs"/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).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تغنى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عنكم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فئتكم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شيئا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كثرت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Pr="00F73070">
        <w:rPr>
          <w:rStyle w:val="libAieChar"/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مع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المؤ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منين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F73070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F73070" w:rsidP="00DD715A">
      <w:pPr>
        <w:pStyle w:val="libNormal"/>
      </w:pPr>
      <w:r>
        <w:rPr>
          <w:rtl/>
        </w:rPr>
        <w:br w:type="page"/>
      </w:r>
    </w:p>
    <w:p w:rsidR="00DD715A" w:rsidRDefault="00DD715A" w:rsidP="00F73070">
      <w:pPr>
        <w:pStyle w:val="Heading2"/>
      </w:pPr>
      <w:bookmarkStart w:id="46" w:name="_Toc4544434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73070">
        <w:rPr>
          <w:rFonts w:hint="cs"/>
          <w:rtl/>
        </w:rPr>
        <w:t xml:space="preserve">(20)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6"/>
    </w:p>
    <w:p w:rsidR="00DD715A" w:rsidRDefault="00F73070" w:rsidP="00F73070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73070">
        <w:rPr>
          <w:rStyle w:val="libAieChar"/>
          <w:rFonts w:hint="cs"/>
          <w:rtl/>
        </w:rPr>
        <w:t>يأ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يها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الذين</w:t>
      </w:r>
      <w:r w:rsidR="00DD715A"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أ</w:t>
      </w:r>
      <w:r w:rsidR="00DD715A" w:rsidRPr="00F73070">
        <w:rPr>
          <w:rStyle w:val="libAieChar"/>
          <w:rFonts w:hint="cs"/>
          <w:rtl/>
        </w:rPr>
        <w:t>منوا</w:t>
      </w:r>
      <w:r w:rsidR="00DD715A"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أ</w:t>
      </w:r>
      <w:r w:rsidR="00DD715A" w:rsidRPr="00F73070">
        <w:rPr>
          <w:rStyle w:val="libAieChar"/>
          <w:rFonts w:hint="cs"/>
          <w:rtl/>
        </w:rPr>
        <w:t>طيعوا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الله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رسوله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تولوا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عنه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أ</w:t>
      </w:r>
      <w:r w:rsidR="00DD715A" w:rsidRPr="00F73070">
        <w:rPr>
          <w:rStyle w:val="libAieChar"/>
          <w:rFonts w:hint="cs"/>
          <w:rtl/>
        </w:rPr>
        <w:t>نتم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تسمعون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تكونوا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كالذين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قالوا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سمعنا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هم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يسمعون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(21)</w:t>
      </w:r>
      <w:r>
        <w:rPr>
          <w:rFonts w:hint="cs"/>
          <w:rtl/>
        </w:rPr>
        <w:t xml:space="preserve"> (</w:t>
      </w:r>
      <w:r w:rsidR="00DD715A" w:rsidRPr="00F73070">
        <w:rPr>
          <w:rStyle w:val="libAieChar"/>
          <w:rFonts w:hint="cs"/>
          <w:rtl/>
        </w:rPr>
        <w:t>إن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شر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الدواب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عندالله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الصم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البكم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الذين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يعقلون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علم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الله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فيهم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خيرا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سمعهم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اءسمعهم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لتولوا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و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هم</w:t>
      </w:r>
      <w:r w:rsidR="00DD715A" w:rsidRPr="00F73070">
        <w:rPr>
          <w:rStyle w:val="libAieChar"/>
          <w:rtl/>
        </w:rPr>
        <w:t xml:space="preserve"> </w:t>
      </w:r>
      <w:r w:rsidR="00DD715A" w:rsidRPr="00F73070">
        <w:rPr>
          <w:rStyle w:val="libAieChar"/>
          <w:rFonts w:hint="cs"/>
          <w:rtl/>
        </w:rPr>
        <w:t>معرضون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(23)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20-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21-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22-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(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F73070">
      <w:pPr>
        <w:pStyle w:val="Heading3"/>
      </w:pPr>
      <w:bookmarkStart w:id="47" w:name="_Toc454443452"/>
      <w:r>
        <w:rPr>
          <w:rFonts w:hint="cs"/>
          <w:rtl/>
        </w:rPr>
        <w:t>تفسير</w:t>
      </w:r>
      <w:bookmarkEnd w:id="47"/>
    </w:p>
    <w:p w:rsidR="00DD715A" w:rsidRDefault="00DD715A" w:rsidP="00DD715A">
      <w:pPr>
        <w:pStyle w:val="libNormal"/>
      </w:pP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ناشنوا</w:t>
      </w:r>
      <w:r>
        <w:rPr>
          <w:rtl/>
        </w:rPr>
        <w:t>!</w:t>
      </w:r>
    </w:p>
    <w:p w:rsidR="00DD715A" w:rsidRDefault="00DD715A" w:rsidP="00F7307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F73070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يا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ايها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الذين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آمنوا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اطيعوا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رسوله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F73070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تولوا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عنه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="00F73070">
        <w:rPr>
          <w:rStyle w:val="libAieChar"/>
          <w:rFonts w:hint="cs"/>
          <w:rtl/>
        </w:rPr>
        <w:t>أ</w:t>
      </w:r>
      <w:r w:rsidRPr="00F73070">
        <w:rPr>
          <w:rStyle w:val="libAieChar"/>
          <w:rFonts w:hint="cs"/>
          <w:rtl/>
        </w:rPr>
        <w:t>نتم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تسمعون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تكونوا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كالذين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قالوا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سمعنا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هم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يسمعون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F73070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بهوش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F7307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بدبختيهاست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ان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شر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الدواب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عند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الصم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البكم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الذين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يعقلون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مبارزهاى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چاپلوسى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ديوانگان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علم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الله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فيهم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خيرا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لاسمعهم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قصى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آسائى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جدشان</w:t>
      </w:r>
      <w:r>
        <w:rPr>
          <w:rtl/>
        </w:rPr>
        <w:t xml:space="preserve"> </w:t>
      </w:r>
      <w:r>
        <w:rPr>
          <w:rFonts w:hint="cs"/>
          <w:rtl/>
        </w:rPr>
        <w:t>قصى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روگردان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اسمعهم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لتولوا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و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هم</w:t>
      </w:r>
      <w:r w:rsidRPr="00F73070">
        <w:rPr>
          <w:rStyle w:val="libAieChar"/>
          <w:rtl/>
        </w:rPr>
        <w:t xml:space="preserve"> </w:t>
      </w:r>
      <w:r w:rsidRPr="00F73070">
        <w:rPr>
          <w:rStyle w:val="libAieChar"/>
          <w:rFonts w:hint="cs"/>
          <w:rtl/>
        </w:rPr>
        <w:t>معرضون</w:t>
      </w:r>
      <w:r w:rsidRPr="00F73070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آمادگيها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F73070">
      <w:pPr>
        <w:pStyle w:val="Heading3"/>
      </w:pPr>
      <w:bookmarkStart w:id="48" w:name="_Toc45444345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48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1-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گيج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lastRenderedPageBreak/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A5F89" w:rsidRPr="00D230B9">
        <w:rPr>
          <w:rStyle w:val="libAlaemChar"/>
          <w:rFonts w:eastAsia="KFGQPC Uthman Taha Naskh" w:hint="cs"/>
          <w:rtl/>
        </w:rPr>
        <w:t>(</w:t>
      </w:r>
      <w:r w:rsidRPr="00DA5F89">
        <w:rPr>
          <w:rStyle w:val="libAieChar"/>
          <w:rFonts w:hint="cs"/>
          <w:rtl/>
        </w:rPr>
        <w:t>و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قال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الذين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كفروا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لا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تسمعوا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لهذا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القرآن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و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الغوا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فيه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لعلكم</w:t>
      </w:r>
      <w:r w:rsidRPr="00DA5F89">
        <w:rPr>
          <w:rStyle w:val="libAieChar"/>
          <w:rtl/>
        </w:rPr>
        <w:t xml:space="preserve"> </w:t>
      </w:r>
      <w:r w:rsidRPr="00DA5F89">
        <w:rPr>
          <w:rStyle w:val="libAieChar"/>
          <w:rFonts w:hint="cs"/>
          <w:rtl/>
        </w:rPr>
        <w:t>تغلبون</w:t>
      </w:r>
      <w:r w:rsidR="00DA5F89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نشنود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26).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يستمع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خرجوا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اوتوا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انفا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ناشنوا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شنواى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A5F89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آهنگهاى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)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همتشان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بينوائى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A5F89" w:rsidP="00DD715A">
      <w:pPr>
        <w:pStyle w:val="libNormal"/>
      </w:pPr>
      <w:r>
        <w:rPr>
          <w:rtl/>
        </w:rPr>
        <w:br w:type="page"/>
      </w:r>
    </w:p>
    <w:p w:rsidR="00DD715A" w:rsidRDefault="00DD715A" w:rsidP="00AA174E">
      <w:pPr>
        <w:pStyle w:val="Heading2"/>
      </w:pPr>
      <w:bookmarkStart w:id="49" w:name="_Toc4544434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174E">
        <w:rPr>
          <w:rFonts w:hint="cs"/>
          <w:rtl/>
        </w:rPr>
        <w:t xml:space="preserve">(24) تا 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DD715A" w:rsidRDefault="00745CEC" w:rsidP="00745CEC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745CEC">
        <w:rPr>
          <w:rStyle w:val="libAieChar"/>
          <w:rFonts w:hint="cs"/>
          <w:rtl/>
        </w:rPr>
        <w:t>ي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يها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الذين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منوا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استجيبوا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لله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للرسول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ذا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دعاكم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لما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يحييكم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اعلموا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الله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يحول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بين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المرء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قلبه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إليه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تحشرون</w:t>
      </w:r>
      <w:r w:rsidRPr="00D230B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0</w:t>
      </w:r>
      <w:r w:rsidR="00DD715A">
        <w:rPr>
          <w:rtl/>
        </w:rPr>
        <w:t xml:space="preserve"> (24)</w:t>
      </w:r>
      <w:r w:rsidR="00DA5F89"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اتقوا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فتنة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لا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تصيبن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الذين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ظلموا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منكم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خاصة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اعلموا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الله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شديد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العقاب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(25)</w:t>
      </w:r>
      <w:r w:rsidR="00DA5F89"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اذكروا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إذ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نتم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قليل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مستضعفون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فى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رض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تخافون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يتخطفكم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الناس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فاوئكم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يدكم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بنصره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رزقكم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من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الطيبت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لعلكم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تشكرون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24-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DD715A" w:rsidRDefault="00DD715A" w:rsidP="00745CEC">
      <w:pPr>
        <w:pStyle w:val="Heading3"/>
      </w:pPr>
      <w:bookmarkStart w:id="50" w:name="_Toc454443455"/>
      <w:r>
        <w:rPr>
          <w:rFonts w:hint="cs"/>
          <w:rtl/>
        </w:rPr>
        <w:t>تفسير</w:t>
      </w:r>
      <w:bookmarkEnd w:id="50"/>
    </w:p>
    <w:p w:rsidR="00DD715A" w:rsidRDefault="00DD715A" w:rsidP="00DD715A">
      <w:pPr>
        <w:pStyle w:val="libNormal"/>
      </w:pP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يا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ايها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الذين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امنوا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استجيبوا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لله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للرسول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اذا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دعاكم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لما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يحييكم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بمعناى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بپرسد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قرآنيش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745CEC" w:rsidRPr="00D230B9">
        <w:rPr>
          <w:rStyle w:val="libAlaemChar"/>
          <w:rFonts w:eastAsia="KFGQPC Uthman Taha Naskh" w:hint="cs"/>
          <w:rtl/>
        </w:rPr>
        <w:t>(</w:t>
      </w:r>
      <w:r w:rsidRPr="00745CEC">
        <w:rPr>
          <w:rStyle w:val="libAieChar"/>
          <w:rFonts w:hint="cs"/>
          <w:rtl/>
        </w:rPr>
        <w:t>اعلموا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الله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يحيى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الارض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بعد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موتها</w:t>
      </w:r>
      <w:r w:rsidR="00745CEC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 (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745CEC" w:rsidRPr="00D230B9">
        <w:rPr>
          <w:rStyle w:val="libAlaemChar"/>
          <w:rFonts w:eastAsia="KFGQPC Uthman Taha Naskh" w:hint="cs"/>
          <w:rtl/>
        </w:rPr>
        <w:t>(</w:t>
      </w:r>
      <w:r w:rsidRPr="00745CEC">
        <w:rPr>
          <w:rStyle w:val="libAieChar"/>
          <w:rFonts w:hint="cs"/>
          <w:rtl/>
        </w:rPr>
        <w:t>ان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الذى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احياها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لمحيى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الموتى</w:t>
      </w:r>
      <w:r w:rsidR="00745CEC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)(</w:t>
      </w:r>
      <w:r>
        <w:rPr>
          <w:rFonts w:hint="cs"/>
          <w:rtl/>
        </w:rPr>
        <w:t>فصلت</w:t>
      </w:r>
      <w:r>
        <w:rPr>
          <w:rtl/>
        </w:rPr>
        <w:t xml:space="preserve"> 39)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ميتا</w:t>
      </w:r>
      <w:r>
        <w:rPr>
          <w:rtl/>
        </w:rPr>
        <w:t xml:space="preserve"> </w:t>
      </w:r>
      <w:r>
        <w:rPr>
          <w:rFonts w:hint="cs"/>
          <w:rtl/>
        </w:rPr>
        <w:t>فاحييناه</w:t>
      </w:r>
      <w:r w:rsidR="00FC5BCE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745CEC">
        <w:rPr>
          <w:rFonts w:hint="cs"/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122)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745CEC" w:rsidRPr="00D230B9">
        <w:rPr>
          <w:rStyle w:val="libAlaemChar"/>
          <w:rFonts w:eastAsia="KFGQPC Uthman Taha Naskh" w:hint="cs"/>
          <w:rtl/>
        </w:rPr>
        <w:t>(</w:t>
      </w:r>
      <w:r w:rsidRPr="00745CEC">
        <w:rPr>
          <w:rStyle w:val="libAieChar"/>
          <w:rFonts w:hint="cs"/>
          <w:rtl/>
        </w:rPr>
        <w:t>يا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ليتنى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قدمت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لحياتى</w:t>
      </w:r>
      <w:r w:rsidR="00745CEC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).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45CEC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اعلموا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الله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يحول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بين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المرء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قلبه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انه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اليه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تحشرون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نحن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اقرب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اليه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من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حبل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الوريد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 w:rsidR="00FC5BCE">
        <w:rPr>
          <w:rtl/>
        </w:rPr>
        <w:t>.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يا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مقلب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القلوب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الابصار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كسيكه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بحقانيت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فتنهاى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اتقوا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فتنة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تصيبن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الذين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ظلموا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منكم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خاصة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>.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اخطارى</w:t>
      </w:r>
      <w:r w:rsidR="00745CEC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وادارند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شناسيهاى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صدهزار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يعذب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يروا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ظهرانيهم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ينكروه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فعلوا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):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745CEC">
        <w:rPr>
          <w:rFonts w:hint="cs"/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اعلموا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الله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شديد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العقاب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قهقرا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گيرشان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استعمار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صهيونيسم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الحاد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بگذشته</w:t>
      </w:r>
      <w:r>
        <w:rPr>
          <w:rtl/>
        </w:rPr>
        <w:t xml:space="preserve"> </w:t>
      </w:r>
      <w:r>
        <w:rPr>
          <w:rFonts w:hint="cs"/>
          <w:rtl/>
        </w:rPr>
        <w:t>تاريخشان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 w:rsidR="00745CEC">
        <w:rPr>
          <w:rFonts w:hint="cs"/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گرفتار،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اذكروا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اذ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انتم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قليل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مستضعفون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فى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الارض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بربايند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تخافون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يتخطفكم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الناس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745CEC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فاواكم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ايدكم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بنصره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رزقكم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من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الطيبات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745CEC" w:rsidRDefault="00DD715A" w:rsidP="00DD715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لعلكم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تشكرون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745CEC" w:rsidP="00DD715A">
      <w:pPr>
        <w:pStyle w:val="libNormal"/>
      </w:pPr>
      <w:r>
        <w:rPr>
          <w:rtl/>
        </w:rPr>
        <w:br w:type="page"/>
      </w:r>
    </w:p>
    <w:p w:rsidR="00DD715A" w:rsidRDefault="00DD715A" w:rsidP="00745CEC">
      <w:pPr>
        <w:pStyle w:val="Heading2"/>
      </w:pPr>
      <w:bookmarkStart w:id="51" w:name="_Toc4544434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45CEC">
        <w:rPr>
          <w:rFonts w:hint="cs"/>
          <w:rtl/>
        </w:rPr>
        <w:t xml:space="preserve">(27) و(28)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DD715A" w:rsidRDefault="00745CEC" w:rsidP="00745CEC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745CEC">
        <w:rPr>
          <w:rStyle w:val="libAieChar"/>
          <w:rFonts w:hint="cs"/>
          <w:rtl/>
        </w:rPr>
        <w:t>ي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يها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الذين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منوا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لا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تخونوا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الله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الرسول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تخونوا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منتكم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نتم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تعلمون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اعلموا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نما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مولكم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ولدكم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فتنة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و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ن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الله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عنده</w:t>
      </w:r>
      <w:r w:rsidR="00DD715A"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أ</w:t>
      </w:r>
      <w:r w:rsidR="00DD715A" w:rsidRPr="00745CEC">
        <w:rPr>
          <w:rStyle w:val="libAieChar"/>
          <w:rFonts w:hint="cs"/>
          <w:rtl/>
        </w:rPr>
        <w:t>جر</w:t>
      </w:r>
      <w:r w:rsidR="00DD715A" w:rsidRPr="00745CEC">
        <w:rPr>
          <w:rStyle w:val="libAieChar"/>
          <w:rtl/>
        </w:rPr>
        <w:t xml:space="preserve"> </w:t>
      </w:r>
      <w:r w:rsidR="00DD715A" w:rsidRPr="00745CEC">
        <w:rPr>
          <w:rStyle w:val="libAieChar"/>
          <w:rFonts w:hint="cs"/>
          <w:rtl/>
        </w:rPr>
        <w:t>عظيم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27-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مداريد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28-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برآيند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745CEC">
      <w:pPr>
        <w:pStyle w:val="Heading3"/>
      </w:pPr>
      <w:bookmarkStart w:id="52" w:name="_Toc454443457"/>
      <w:r>
        <w:rPr>
          <w:rFonts w:hint="cs"/>
          <w:rtl/>
        </w:rPr>
        <w:t>ش</w:t>
      </w:r>
      <w:r w:rsidR="00745CEC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52"/>
    </w:p>
    <w:p w:rsidR="00DD715A" w:rsidRDefault="00DD715A" w:rsidP="00DD715A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F73070" w:rsidRPr="00F7307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(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>)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صداقتشان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(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ابولبابه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ابولبابه</w:t>
      </w:r>
      <w:r>
        <w:rPr>
          <w:rtl/>
        </w:rPr>
        <w:t xml:space="preserve"> )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بپذيرند؟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ابولبابه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ابولبابه</w:t>
      </w:r>
      <w:r>
        <w:rPr>
          <w:rtl/>
        </w:rPr>
        <w:t xml:space="preserve"> )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طنابى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ميخورم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اموالم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ابولبابه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745CEC">
      <w:pPr>
        <w:pStyle w:val="Heading3"/>
      </w:pPr>
      <w:bookmarkStart w:id="53" w:name="_Toc454443458"/>
      <w:r>
        <w:rPr>
          <w:rFonts w:hint="cs"/>
          <w:rtl/>
        </w:rPr>
        <w:t>تفسير</w:t>
      </w:r>
      <w:bookmarkEnd w:id="53"/>
    </w:p>
    <w:p w:rsidR="00DD715A" w:rsidRDefault="00DD715A" w:rsidP="00DD715A">
      <w:pPr>
        <w:pStyle w:val="libNormal"/>
      </w:pP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يا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ايها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الذين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آمنوا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تخونوا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الله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الرسول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امانات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745CEC">
        <w:rPr>
          <w:rStyle w:val="libAieChar"/>
          <w:rFonts w:hint="cs"/>
          <w:rtl/>
        </w:rPr>
        <w:t>و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لا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تخونوا</w:t>
      </w:r>
      <w:r w:rsidRPr="00745CEC">
        <w:rPr>
          <w:rStyle w:val="libAieChar"/>
          <w:rtl/>
        </w:rPr>
        <w:t xml:space="preserve"> </w:t>
      </w:r>
      <w:r w:rsidRPr="00745CEC">
        <w:rPr>
          <w:rStyle w:val="libAieChar"/>
          <w:rFonts w:hint="cs"/>
          <w:rtl/>
        </w:rPr>
        <w:t>اماناتكم</w:t>
      </w:r>
      <w:r w:rsidRPr="00745CEC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خيانت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(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745CEC">
        <w:rPr>
          <w:rtl/>
        </w:rPr>
        <w:t>(</w:t>
      </w:r>
      <w:r w:rsidRPr="00745CEC">
        <w:rPr>
          <w:rFonts w:hint="cs"/>
          <w:rtl/>
        </w:rPr>
        <w:t>المجالس</w:t>
      </w:r>
      <w:r w:rsidRPr="00745CEC">
        <w:rPr>
          <w:rtl/>
        </w:rPr>
        <w:t xml:space="preserve"> </w:t>
      </w:r>
      <w:r w:rsidRPr="00745CEC">
        <w:rPr>
          <w:rFonts w:hint="cs"/>
          <w:rtl/>
        </w:rPr>
        <w:t>بالامانة</w:t>
      </w:r>
      <w:r w:rsidRPr="00745CEC">
        <w:rPr>
          <w:rtl/>
        </w:rPr>
        <w:t xml:space="preserve"> )</w:t>
      </w:r>
      <w:r>
        <w:rPr>
          <w:rtl/>
        </w:rPr>
        <w:t>: (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745C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بحديث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امانة</w:t>
      </w:r>
      <w:r>
        <w:rPr>
          <w:rtl/>
        </w:rPr>
        <w:t xml:space="preserve"> ):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745CEC">
        <w:rPr>
          <w:rFonts w:hint="cs"/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منفورترين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المنافق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اخلف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ائتمن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):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انتم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تعلمون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لبابه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حساس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ابولبابه</w:t>
      </w:r>
      <w:r>
        <w:rPr>
          <w:rtl/>
        </w:rPr>
        <w:t xml:space="preserve"> )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خيانتهائى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اعلموا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انما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اموالكم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اولادكم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فتنة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پردهاى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لغزيدند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(</w:t>
      </w:r>
      <w:r>
        <w:rPr>
          <w:rFonts w:hint="cs"/>
          <w:rtl/>
        </w:rPr>
        <w:t>ابولبابه</w:t>
      </w:r>
      <w:r>
        <w:rPr>
          <w:rtl/>
        </w:rPr>
        <w:t xml:space="preserve"> )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برآئيم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عنده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اجر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عظيم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9F1176" w:rsidRDefault="00DD715A" w:rsidP="00DD715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384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390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.</w:t>
      </w:r>
    </w:p>
    <w:p w:rsidR="00DD715A" w:rsidRDefault="009F1176" w:rsidP="00DD715A">
      <w:pPr>
        <w:pStyle w:val="libNormal"/>
      </w:pPr>
      <w:r>
        <w:rPr>
          <w:rtl/>
        </w:rPr>
        <w:br w:type="page"/>
      </w:r>
    </w:p>
    <w:p w:rsidR="00DD715A" w:rsidRDefault="00DD715A" w:rsidP="009F1176">
      <w:pPr>
        <w:pStyle w:val="Heading2"/>
      </w:pPr>
      <w:bookmarkStart w:id="54" w:name="_Toc4544434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1176">
        <w:rPr>
          <w:rFonts w:hint="cs"/>
          <w:rtl/>
        </w:rPr>
        <w:t>(29)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DD715A" w:rsidRDefault="009F1176" w:rsidP="009F1176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ي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يها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الذين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منوا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تتقوا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يجعل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لكم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فرقانا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يكفر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عنكم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سياتكم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يغفر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لكم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ذو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الفضل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العظيم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29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9F1176">
      <w:pPr>
        <w:pStyle w:val="Heading3"/>
      </w:pPr>
      <w:bookmarkStart w:id="55" w:name="_Toc454443460"/>
      <w:r>
        <w:rPr>
          <w:rFonts w:hint="cs"/>
          <w:rtl/>
        </w:rPr>
        <w:t>تفسير</w:t>
      </w:r>
      <w:bookmarkEnd w:id="55"/>
    </w:p>
    <w:p w:rsidR="00DD715A" w:rsidRDefault="00DD715A" w:rsidP="00DD715A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روشنبينى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مادّى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يا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ايها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الذين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امنوا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تتقوا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يجعل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لكم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فرقانا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فرقان</w:t>
      </w:r>
      <w:r>
        <w:rPr>
          <w:rtl/>
        </w:rPr>
        <w:t xml:space="preserve"> 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فرق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شاهراه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عشقهاى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غليظى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بنگرد،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بنشان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FC5BCE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9F1176" w:rsidTr="00ED7BF7">
        <w:trPr>
          <w:trHeight w:val="350"/>
        </w:trPr>
        <w:tc>
          <w:tcPr>
            <w:tcW w:w="3920" w:type="dxa"/>
            <w:shd w:val="clear" w:color="auto" w:fill="auto"/>
          </w:tcPr>
          <w:p w:rsidR="009F1176" w:rsidRDefault="009F1176" w:rsidP="00ED7BF7">
            <w:pPr>
              <w:pStyle w:val="libPoem"/>
            </w:pPr>
            <w:r>
              <w:rPr>
                <w:rFonts w:hint="cs"/>
                <w:rtl/>
              </w:rPr>
              <w:t>حقيقت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سرائى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آراسته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برخاسته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1176" w:rsidRDefault="009F1176" w:rsidP="00ED7BF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1176" w:rsidRDefault="009F1176" w:rsidP="00ED7BF7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برخاست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نبيند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نيرومندترى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‍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عالمتاب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صيقل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زنگارها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چهرههاى</w:t>
      </w:r>
      <w:r>
        <w:rPr>
          <w:rtl/>
        </w:rPr>
        <w:t xml:space="preserve"> </w:t>
      </w:r>
      <w:r>
        <w:rPr>
          <w:rFonts w:hint="cs"/>
          <w:rtl/>
        </w:rPr>
        <w:t>منفور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282 </w:t>
      </w:r>
      <w:r w:rsidR="009F1176" w:rsidRPr="00D230B9">
        <w:rPr>
          <w:rStyle w:val="libAlaemChar"/>
          <w:rFonts w:eastAsia="KFGQPC Uthman Taha Naskh" w:hint="cs"/>
          <w:rtl/>
        </w:rPr>
        <w:t>(</w:t>
      </w:r>
      <w:r w:rsidRPr="009F1176">
        <w:rPr>
          <w:rStyle w:val="libAieChar"/>
          <w:rFonts w:hint="cs"/>
          <w:rtl/>
        </w:rPr>
        <w:t>اتقوا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يعلمكم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="009F1176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بشما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المؤ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من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ينظر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بنور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مصارع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بروق</w:t>
      </w:r>
      <w:r>
        <w:rPr>
          <w:rtl/>
        </w:rPr>
        <w:t xml:space="preserve"> </w:t>
      </w:r>
      <w:r>
        <w:rPr>
          <w:rFonts w:hint="cs"/>
          <w:rtl/>
        </w:rPr>
        <w:t>المطامع</w:t>
      </w:r>
      <w:r>
        <w:rPr>
          <w:rtl/>
        </w:rPr>
        <w:t xml:space="preserve"> ):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لغزشگاهها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مروج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راديوها</w:t>
      </w:r>
      <w:r>
        <w:rPr>
          <w:rtl/>
        </w:rPr>
        <w:t xml:space="preserve"> </w:t>
      </w:r>
      <w:r>
        <w:rPr>
          <w:rFonts w:hint="cs"/>
          <w:rtl/>
        </w:rPr>
        <w:t>بلندگوى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تلويزيونها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تقوائى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بندوبارى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منحطى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تقوائى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بسامانيها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تضادهاى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مسالهاى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بندوباران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بارند</w:t>
      </w:r>
      <w:r>
        <w:rPr>
          <w:rtl/>
        </w:rPr>
        <w:t xml:space="preserve"> </w:t>
      </w:r>
      <w:r>
        <w:rPr>
          <w:rFonts w:hint="cs"/>
          <w:rtl/>
        </w:rPr>
        <w:t>اشتباهاتشان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‍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نزند،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مسئلهاى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تقوائى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يكفر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عنكم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سيئاتكم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يغفر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لكم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ذو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الفضل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العظيم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اثر،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تكفير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غفران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تكفير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غفران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9F1176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9F1176" w:rsidRDefault="009F1176" w:rsidP="00DD715A">
      <w:pPr>
        <w:pStyle w:val="libNormal"/>
        <w:rPr>
          <w:rtl/>
        </w:rPr>
      </w:pPr>
      <w:r>
        <w:rPr>
          <w:rtl/>
        </w:rPr>
        <w:br w:type="page"/>
      </w:r>
    </w:p>
    <w:p w:rsidR="00DD715A" w:rsidRDefault="00DD715A" w:rsidP="009F1176">
      <w:pPr>
        <w:pStyle w:val="Heading2"/>
      </w:pPr>
      <w:bookmarkStart w:id="56" w:name="_Toc4544434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1176">
        <w:rPr>
          <w:rFonts w:hint="cs"/>
          <w:rtl/>
        </w:rPr>
        <w:t>(30)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DD715A" w:rsidRDefault="009F1176" w:rsidP="009F1176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إذ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يمكر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بك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الذين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كفروا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ليثبتوك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يقتلوك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يخرجوك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يمكرون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يمكر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خير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المكرين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(30)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30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9F1176">
      <w:pPr>
        <w:pStyle w:val="Heading3"/>
      </w:pPr>
      <w:bookmarkStart w:id="57" w:name="_Toc454443462"/>
      <w:r>
        <w:rPr>
          <w:rFonts w:hint="cs"/>
          <w:rtl/>
        </w:rPr>
        <w:t>ش</w:t>
      </w:r>
      <w:r w:rsidR="009F117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57"/>
    </w:p>
    <w:p w:rsidR="00DD715A" w:rsidRDefault="00DD715A" w:rsidP="00DD715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(</w:t>
      </w:r>
      <w:r>
        <w:rPr>
          <w:rFonts w:hint="cs"/>
          <w:rtl/>
        </w:rPr>
        <w:t>درالمنثور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دارالندوة</w:t>
      </w:r>
      <w:r>
        <w:rPr>
          <w:rtl/>
        </w:rPr>
        <w:t xml:space="preserve"> ) (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مشورتى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كيستى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خواستم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الندوة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...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نجدى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طرفدارانش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اساسيترى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نجدى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طلاقت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قبيلهاى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خونش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بجنگند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خونبها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نجدى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نخوابد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(</w:t>
      </w:r>
      <w:r>
        <w:rPr>
          <w:rFonts w:hint="cs"/>
          <w:rtl/>
        </w:rPr>
        <w:t>ثور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بسترش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كجاست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DD715A" w:rsidRDefault="00DD715A" w:rsidP="009F1176">
      <w:pPr>
        <w:pStyle w:val="Heading3"/>
      </w:pPr>
      <w:bookmarkStart w:id="58" w:name="_Toc454443463"/>
      <w:r>
        <w:rPr>
          <w:rFonts w:hint="cs"/>
          <w:rtl/>
        </w:rPr>
        <w:t>تفسير</w:t>
      </w:r>
      <w:bookmarkEnd w:id="58"/>
    </w:p>
    <w:p w:rsidR="00DD715A" w:rsidRDefault="00DD715A" w:rsidP="00DD715A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بازگوئى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اذ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يمكر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بك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الذين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كفروا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ليثبتوك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يقتلوك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يخرجوك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مكر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حيله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يمكرون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يمكر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الله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خير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الماكرين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9F117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9F1176">
        <w:rPr>
          <w:rFonts w:hint="cs"/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ابابيل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F1176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زندان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تبعيد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كشتار</w:t>
      </w:r>
      <w:r>
        <w:rPr>
          <w:rtl/>
        </w:rPr>
        <w:t xml:space="preserve">)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رنجديده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سختگيريها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9F1176" w:rsidP="00DD715A">
      <w:pPr>
        <w:pStyle w:val="libNormal"/>
      </w:pPr>
      <w:r>
        <w:rPr>
          <w:rtl/>
        </w:rPr>
        <w:br w:type="page"/>
      </w:r>
    </w:p>
    <w:p w:rsidR="00DD715A" w:rsidRDefault="00DD715A" w:rsidP="009F1176">
      <w:pPr>
        <w:pStyle w:val="Heading2"/>
      </w:pPr>
      <w:bookmarkStart w:id="59" w:name="_Toc4544434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1176">
        <w:rPr>
          <w:rFonts w:hint="cs"/>
          <w:rtl/>
        </w:rPr>
        <w:t xml:space="preserve">(31)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9"/>
    </w:p>
    <w:p w:rsidR="00DD715A" w:rsidRDefault="009F1176" w:rsidP="009F1176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إذا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تتلى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عليهم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يتنا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قالوا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قد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سمعنا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نشاء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لقلنا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مثل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هذا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هذا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إلا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سطير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ولين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إذ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قالوا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كان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هذا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الحق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عندك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فأ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مطر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علينا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حجارة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السماء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ائتنا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بعذاب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كان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ليعذبهم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نت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فيهم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كان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معذبهم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يستغفرون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لهم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لا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يعذبهم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الله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يصدون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عن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المسجد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الحرام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كانوا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ولي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إن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ولياؤ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ه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إلا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المتقون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لكن</w:t>
      </w:r>
      <w:r w:rsidR="00DD715A"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أ</w:t>
      </w:r>
      <w:r w:rsidR="00DD715A" w:rsidRPr="009F1176">
        <w:rPr>
          <w:rStyle w:val="libAieChar"/>
          <w:rFonts w:hint="cs"/>
          <w:rtl/>
        </w:rPr>
        <w:t>كثرهم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لا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يعلمون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كان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صلاتهم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عند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البيت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إلا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مكاء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و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تصدية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فذوقوا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العذاب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بما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كنتم</w:t>
      </w:r>
      <w:r w:rsidR="00DD715A" w:rsidRPr="009F1176">
        <w:rPr>
          <w:rStyle w:val="libAieChar"/>
          <w:rtl/>
        </w:rPr>
        <w:t xml:space="preserve"> </w:t>
      </w:r>
      <w:r w:rsidR="00DD715A" w:rsidRPr="009F1176">
        <w:rPr>
          <w:rStyle w:val="libAieChar"/>
          <w:rFonts w:hint="cs"/>
          <w:rtl/>
        </w:rPr>
        <w:t>تكفرون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31-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(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32-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33-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عذابشان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34-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)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پرهيزكارانند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35-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بچشد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كفرتان</w:t>
      </w:r>
      <w:r w:rsidR="00FC5BCE">
        <w:rPr>
          <w:rtl/>
        </w:rPr>
        <w:t>!</w:t>
      </w:r>
    </w:p>
    <w:p w:rsidR="00DD715A" w:rsidRDefault="00DD715A" w:rsidP="009F1176">
      <w:pPr>
        <w:pStyle w:val="Heading3"/>
      </w:pPr>
      <w:bookmarkStart w:id="60" w:name="_Toc454443465"/>
      <w:r>
        <w:rPr>
          <w:rFonts w:hint="cs"/>
          <w:rtl/>
        </w:rPr>
        <w:t>تفسير</w:t>
      </w:r>
      <w:bookmarkEnd w:id="60"/>
    </w:p>
    <w:p w:rsidR="00DD715A" w:rsidRDefault="00DD715A" w:rsidP="00DD715A">
      <w:pPr>
        <w:pStyle w:val="libNormal"/>
      </w:pP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نمونهاى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)!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اذا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تتلى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عليهم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اياتنا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قالوا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قد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سمعنا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لو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نشاء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لقلنا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مثل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هذا</w:t>
      </w:r>
      <w:r w:rsidRPr="00D230B9">
        <w:rPr>
          <w:rStyle w:val="libAlaemChar"/>
          <w:rFonts w:eastAsia="KFGQPC Uthman Taha Naskh"/>
          <w:rtl/>
        </w:rPr>
        <w:t>)</w:t>
      </w:r>
      <w:r w:rsidR="009F1176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D230B9">
        <w:rPr>
          <w:rStyle w:val="libAlaemChar"/>
          <w:rFonts w:eastAsia="KFGQPC Uthman Taha Naskh"/>
          <w:rtl/>
        </w:rPr>
        <w:t>(</w:t>
      </w:r>
      <w:r w:rsidRPr="009F1176">
        <w:rPr>
          <w:rStyle w:val="libAieChar"/>
          <w:rFonts w:hint="cs"/>
          <w:rtl/>
        </w:rPr>
        <w:t>ان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هذا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الا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اساطير</w:t>
      </w:r>
      <w:r w:rsidRPr="009F1176">
        <w:rPr>
          <w:rStyle w:val="libAieChar"/>
          <w:rtl/>
        </w:rPr>
        <w:t xml:space="preserve"> </w:t>
      </w:r>
      <w:r w:rsidRPr="009F1176">
        <w:rPr>
          <w:rStyle w:val="libAieChar"/>
          <w:rFonts w:hint="cs"/>
          <w:rtl/>
        </w:rPr>
        <w:t>الاولين</w:t>
      </w:r>
      <w:r w:rsidRPr="009F1176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FC5BCE">
        <w:rPr>
          <w:rtl/>
        </w:rPr>
        <w:t>،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نادرستشان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)!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اذ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قالوا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هذا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هو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الحق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عندك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فامطر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علينا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حجارة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السماء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(</w:t>
      </w:r>
      <w:r>
        <w:rPr>
          <w:rFonts w:hint="cs"/>
          <w:rtl/>
        </w:rPr>
        <w:t>ديگرى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او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ائتنا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بعذاب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اليم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نفرينى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سركردگان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!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قهرى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(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فامطر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حجارة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):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(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آتنا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بعذاب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معارج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ليعذبهم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انت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فيهم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)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معذبهم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يستغفرون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غفرانك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>: (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امانان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>
        <w:rPr>
          <w:rFonts w:hint="cs"/>
          <w:rtl/>
        </w:rPr>
        <w:t>فدونكم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فتمسكوا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)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جوئيد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مصونيتى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خانمانسوز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البلاء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472B8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(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lastRenderedPageBreak/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يعذبهم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يصدون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المسجد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الحرام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472B83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مزاحمتها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ممانعتهائى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كانوا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اوليائه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اوليائه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المتقون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لكن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اكثرهم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يعلمون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دكه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زدنها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زدنهاى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صلاتهم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عند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البيت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مكاء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تصدية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لخت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حجرالاسود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 w:rsidR="00FC5BCE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مجازاتيد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كفرتان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فذوقوا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العذاب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كنتم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تكفرون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472B83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رقص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خانقاهها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خانقاهها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ندارند؟</w:t>
      </w:r>
    </w:p>
    <w:p w:rsidR="00472B83" w:rsidRDefault="00DD715A" w:rsidP="00DD715A">
      <w:pPr>
        <w:pStyle w:val="libNormal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472B83" w:rsidP="00DD715A">
      <w:pPr>
        <w:pStyle w:val="libNormal"/>
      </w:pPr>
      <w:r>
        <w:rPr>
          <w:rtl/>
        </w:rPr>
        <w:br w:type="page"/>
      </w:r>
    </w:p>
    <w:p w:rsidR="00DD715A" w:rsidRDefault="00DD715A" w:rsidP="00472B83">
      <w:pPr>
        <w:pStyle w:val="Heading2"/>
      </w:pPr>
      <w:bookmarkStart w:id="61" w:name="_Toc4544434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2B83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1"/>
    </w:p>
    <w:p w:rsidR="00DD715A" w:rsidRDefault="00472B83" w:rsidP="00472B8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72B83">
        <w:rPr>
          <w:rStyle w:val="libAieChar"/>
          <w:rFonts w:hint="cs"/>
          <w:rtl/>
        </w:rPr>
        <w:t>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الذين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كفروا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ينفقون</w:t>
      </w:r>
      <w:r w:rsidR="00DD715A"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مولهم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ليصدوا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عن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سبيل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فسينفقونها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ثم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تكون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عليهم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حسرة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ثم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يغلبون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والذين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كفروا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إلى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جهنم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يحشرون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72B83">
        <w:rPr>
          <w:rStyle w:val="libAieChar"/>
          <w:rFonts w:hint="cs"/>
          <w:rtl/>
        </w:rPr>
        <w:t>ليميز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الخبيث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من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الطيب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يجعل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الخبيث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بعضه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على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بعض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فيركمه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جميعا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فيجعله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جهنم</w:t>
      </w:r>
      <w:r w:rsidR="00DD715A"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ولئك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هم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الخسرون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36-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37-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)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 w:rsidR="00FC5BCE">
        <w:rPr>
          <w:rtl/>
        </w:rPr>
        <w:t>.</w:t>
      </w:r>
    </w:p>
    <w:p w:rsidR="00DD715A" w:rsidRDefault="00DD715A" w:rsidP="00472B83">
      <w:pPr>
        <w:pStyle w:val="Heading3"/>
      </w:pPr>
      <w:bookmarkStart w:id="62" w:name="_Toc454443467"/>
      <w:r>
        <w:rPr>
          <w:rFonts w:hint="cs"/>
          <w:rtl/>
        </w:rPr>
        <w:t>ش</w:t>
      </w:r>
      <w:r w:rsidR="00472B83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62"/>
    </w:p>
    <w:p w:rsidR="00DD715A" w:rsidRDefault="00DD715A" w:rsidP="00472B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قاصد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72B8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مزدور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DD715A" w:rsidP="00472B83">
      <w:pPr>
        <w:pStyle w:val="Heading3"/>
      </w:pPr>
      <w:bookmarkStart w:id="63" w:name="_Toc454443468"/>
      <w:r>
        <w:rPr>
          <w:rFonts w:hint="cs"/>
          <w:rtl/>
        </w:rPr>
        <w:t>تفسير</w:t>
      </w:r>
      <w:bookmarkEnd w:id="63"/>
    </w:p>
    <w:p w:rsidR="00DD715A" w:rsidRDefault="00DD715A" w:rsidP="00472B83">
      <w:pPr>
        <w:pStyle w:val="libNormal"/>
      </w:pPr>
      <w:r>
        <w:rPr>
          <w:rFonts w:hint="cs"/>
          <w:rtl/>
        </w:rPr>
        <w:t>ش</w:t>
      </w:r>
      <w:r w:rsidR="00472B83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الذين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كفروا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ينفقون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اموالهم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ليصدوا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سبيل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فسينفقونها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ثم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تكون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عليهم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حسرة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ثم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يغلبون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والذين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كفروا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جهنم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يحشرون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بيهودگى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ديگرشان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دولتهاى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>
        <w:rPr>
          <w:rtl/>
        </w:rPr>
        <w:t xml:space="preserve"> </w:t>
      </w:r>
      <w:r>
        <w:rPr>
          <w:rFonts w:hint="cs"/>
          <w:rtl/>
        </w:rPr>
        <w:t>استعمار،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كلانى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مزدوران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بيمارستانها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درمانگاهها،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پرمقاومتى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جمعشان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بفرستند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ليميز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الخبيث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الطيب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(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ناپاك</w:t>
      </w:r>
      <w:r>
        <w:rPr>
          <w:rtl/>
        </w:rPr>
        <w:t xml:space="preserve"> ) (</w:t>
      </w:r>
      <w:r>
        <w:rPr>
          <w:rFonts w:hint="cs"/>
          <w:rtl/>
        </w:rPr>
        <w:t>مخلص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رياكار</w:t>
      </w:r>
      <w:r>
        <w:rPr>
          <w:rtl/>
        </w:rPr>
        <w:t>) (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دروغين</w:t>
      </w:r>
      <w:r>
        <w:rPr>
          <w:rtl/>
        </w:rPr>
        <w:t xml:space="preserve"> ) (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شيطانى</w:t>
      </w:r>
      <w:r>
        <w:rPr>
          <w:rtl/>
        </w:rPr>
        <w:t xml:space="preserve"> )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ناپاكها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يجعل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الخبيث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بعضه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على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بعض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فيركمه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جميعا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فيجعله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جهنم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472B83" w:rsidRDefault="00DD715A" w:rsidP="00DD715A">
      <w:pPr>
        <w:pStyle w:val="libNormal"/>
        <w:rPr>
          <w:rtl/>
        </w:rPr>
      </w:pP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زيانكارانند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اولئك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الخاسرون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472B83" w:rsidP="00DD715A">
      <w:pPr>
        <w:pStyle w:val="libNormal"/>
      </w:pPr>
      <w:r>
        <w:rPr>
          <w:rtl/>
        </w:rPr>
        <w:br w:type="page"/>
      </w:r>
    </w:p>
    <w:p w:rsidR="00DD715A" w:rsidRDefault="00DD715A" w:rsidP="00472B83">
      <w:pPr>
        <w:pStyle w:val="Heading2"/>
      </w:pPr>
      <w:bookmarkStart w:id="64" w:name="_Toc4544434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2B83">
        <w:rPr>
          <w:rFonts w:hint="cs"/>
          <w:rtl/>
        </w:rPr>
        <w:t xml:space="preserve">(38)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DD715A" w:rsidRDefault="00472B83" w:rsidP="00472B8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72B83">
        <w:rPr>
          <w:rStyle w:val="libAieChar"/>
          <w:rFonts w:hint="cs"/>
          <w:rtl/>
        </w:rPr>
        <w:t>قل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للذين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كفروا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ينتهوا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يغفر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لهم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ما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قد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سلف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يعودوا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فقد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مضت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سنت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ولين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قتلوهم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حتى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تكون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فتنة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يكون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الدين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كله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انتهوا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بما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يعملون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بصير</w:t>
      </w:r>
      <w:r w:rsidRPr="00D230B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DD715A">
        <w:rPr>
          <w:rtl/>
        </w:rPr>
        <w:t>(39)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تولوا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فاعلموا</w:t>
      </w:r>
      <w:r w:rsidR="00DD715A"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مولئكم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نعم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المولى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نعم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النصير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(40)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38- </w:t>
      </w:r>
      <w:r>
        <w:rPr>
          <w:rFonts w:hint="cs"/>
          <w:rtl/>
        </w:rPr>
        <w:t>بكسانيكه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39-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)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40-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(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72B83">
      <w:pPr>
        <w:pStyle w:val="Heading3"/>
      </w:pPr>
      <w:bookmarkStart w:id="65" w:name="_Toc454443470"/>
      <w:r>
        <w:rPr>
          <w:rFonts w:hint="cs"/>
          <w:rtl/>
        </w:rPr>
        <w:t>تفسير</w:t>
      </w:r>
      <w:bookmarkEnd w:id="65"/>
    </w:p>
    <w:p w:rsidR="00DD715A" w:rsidRDefault="00DD715A" w:rsidP="00DD715A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قل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للذين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كفروا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ينتهوا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يغفر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قد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سلف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(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): (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يهدم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تهدم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يهدم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) (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نايستند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يعودوا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فقد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مضت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سنة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الاولين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72B83" w:rsidRPr="00D230B9">
        <w:rPr>
          <w:rStyle w:val="libAlaemChar"/>
          <w:rFonts w:eastAsia="KFGQPC Uthman Taha Naskh" w:hint="cs"/>
          <w:rtl/>
        </w:rPr>
        <w:t>(</w:t>
      </w:r>
      <w:r w:rsidRPr="00472B83">
        <w:rPr>
          <w:rStyle w:val="libAieChar"/>
          <w:rFonts w:hint="cs"/>
          <w:rtl/>
        </w:rPr>
        <w:t>انا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لننصر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رسلنا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والذين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امنوا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الحيوة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الدنيا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يوم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يقوم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الاشهاد</w:t>
      </w:r>
      <w:r w:rsidR="00472B83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="00472B83" w:rsidRPr="00D230B9">
        <w:rPr>
          <w:rStyle w:val="libAlaemChar"/>
          <w:rFonts w:eastAsia="KFGQPC Uthman Taha Naskh" w:hint="cs"/>
          <w:rtl/>
        </w:rPr>
        <w:t>(</w:t>
      </w:r>
      <w:r w:rsidRPr="00472B83">
        <w:rPr>
          <w:rStyle w:val="libAieChar"/>
          <w:rFonts w:hint="cs"/>
          <w:rtl/>
        </w:rPr>
        <w:t>سنة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lastRenderedPageBreak/>
        <w:t>قد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ارسلنا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قبلك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رسلنا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تجد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لسنتنا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تحويلا</w:t>
      </w:r>
      <w:r w:rsidR="00472B83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قاتلوهم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حتى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تكون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فتنه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يكون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الدين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لله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محدوديتها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فشارهائى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فشارهائى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1-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برچيند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 </w:t>
      </w:r>
      <w:r>
        <w:rPr>
          <w:rFonts w:hint="cs"/>
          <w:rtl/>
        </w:rPr>
        <w:t>تا</w:t>
      </w:r>
      <w:r>
        <w:rPr>
          <w:rtl/>
        </w:rPr>
        <w:t xml:space="preserve"> 18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قائمنا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يدركه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ليبلغن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FC5BCE">
        <w:rPr>
          <w:rtl/>
        </w:rPr>
        <w:t>:</w:t>
      </w:r>
    </w:p>
    <w:p w:rsidR="00DD715A" w:rsidRDefault="00DD715A" w:rsidP="00472B8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</w:t>
      </w:r>
      <w:r w:rsidR="00472B83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تاءويل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پيشداورى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تصريحات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وهابيه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وهابيان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FC5BCE"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 w:rsidR="00472B83"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فان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انتهوا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يعملون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بصير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تولوا</w:t>
      </w:r>
      <w:r>
        <w:rPr>
          <w:rtl/>
        </w:rPr>
        <w:t xml:space="preserve"> </w:t>
      </w:r>
      <w:r>
        <w:rPr>
          <w:rFonts w:hint="cs"/>
          <w:rtl/>
        </w:rPr>
        <w:t>فاعلموا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موليكم</w:t>
      </w:r>
      <w:r>
        <w:rPr>
          <w:rtl/>
        </w:rPr>
        <w:t xml:space="preserve"> ).</w:t>
      </w:r>
    </w:p>
    <w:p w:rsidR="00472B83" w:rsidRDefault="00DD715A" w:rsidP="00DD715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نعم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المولى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نعم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النصير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472B83" w:rsidP="00DD715A">
      <w:pPr>
        <w:pStyle w:val="libNormal"/>
      </w:pPr>
      <w:r>
        <w:rPr>
          <w:rtl/>
        </w:rPr>
        <w:br w:type="page"/>
      </w:r>
    </w:p>
    <w:p w:rsidR="00DD715A" w:rsidRDefault="00DD715A" w:rsidP="00472B83">
      <w:pPr>
        <w:pStyle w:val="Heading2"/>
      </w:pPr>
      <w:bookmarkStart w:id="66" w:name="_Toc4544434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2B83">
        <w:rPr>
          <w:rFonts w:hint="cs"/>
          <w:rtl/>
        </w:rPr>
        <w:t>(41)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DD715A" w:rsidRDefault="00472B83" w:rsidP="00472B8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اعلموا</w:t>
      </w:r>
      <w:r w:rsidR="00DD715A"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نما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غنمتم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من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شى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ء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ف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خمسه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للرسول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لذى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القربى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اليتمى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المسكين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ابن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السبيل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إن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كنتم</w:t>
      </w:r>
      <w:r w:rsidR="00DD715A"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منتم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بالله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ما</w:t>
      </w:r>
      <w:r w:rsidR="00DD715A"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أ</w:t>
      </w:r>
      <w:r w:rsidR="00DD715A" w:rsidRPr="00472B83">
        <w:rPr>
          <w:rStyle w:val="libAieChar"/>
          <w:rFonts w:hint="cs"/>
          <w:rtl/>
        </w:rPr>
        <w:t>نزلنا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على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عبدنا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يوم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الفرقان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يوم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التقى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الجمعان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و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الله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على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كل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شى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ء</w:t>
      </w:r>
      <w:r w:rsidR="00DD715A" w:rsidRPr="00472B83">
        <w:rPr>
          <w:rStyle w:val="libAieChar"/>
          <w:rtl/>
        </w:rPr>
        <w:t xml:space="preserve"> </w:t>
      </w:r>
      <w:r w:rsidR="00DD715A" w:rsidRPr="00472B83">
        <w:rPr>
          <w:rStyle w:val="libAieChar"/>
          <w:rFonts w:hint="cs"/>
          <w:rtl/>
        </w:rPr>
        <w:t>قدير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(41)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41-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غنيمتى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72B83">
      <w:pPr>
        <w:pStyle w:val="Heading3"/>
      </w:pPr>
      <w:bookmarkStart w:id="67" w:name="_Toc454443472"/>
      <w:r>
        <w:rPr>
          <w:rFonts w:hint="cs"/>
          <w:rtl/>
        </w:rPr>
        <w:t>تفسير</w:t>
      </w:r>
      <w:bookmarkEnd w:id="67"/>
    </w:p>
    <w:p w:rsidR="00DD715A" w:rsidRDefault="00DD715A" w:rsidP="00DD715A">
      <w:pPr>
        <w:pStyle w:val="libNormal"/>
      </w:pP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472B8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472B83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472B8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درآمدها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غنيمتى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(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اعلموا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غنمتم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شى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ء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فان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خمسه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للرسول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لذى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القربى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اليتامى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المساكين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ابن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السبيل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كنتم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امنتم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بالله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ما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انزلنا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على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عبدنا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يوم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الفرقان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يوم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التقى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الجمعان</w:t>
      </w:r>
      <w:r w:rsidRPr="00472B8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72B83">
        <w:rPr>
          <w:rStyle w:val="libAieChar"/>
          <w:rFonts w:hint="cs"/>
          <w:rtl/>
        </w:rPr>
        <w:t>و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الله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على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كل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شى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ء</w:t>
      </w:r>
      <w:r w:rsidRPr="00472B83">
        <w:rPr>
          <w:rStyle w:val="libAieChar"/>
          <w:rtl/>
        </w:rPr>
        <w:t xml:space="preserve"> </w:t>
      </w:r>
      <w:r w:rsidRPr="00472B83">
        <w:rPr>
          <w:rStyle w:val="libAieChar"/>
          <w:rFonts w:hint="cs"/>
          <w:rtl/>
        </w:rPr>
        <w:t>قدير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DD715A" w:rsidRDefault="00DD715A" w:rsidP="00472B83">
      <w:pPr>
        <w:pStyle w:val="Heading3"/>
      </w:pPr>
      <w:bookmarkStart w:id="68" w:name="_Toc45444347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FC5BCE">
        <w:rPr>
          <w:rtl/>
        </w:rPr>
        <w:t>:</w:t>
      </w:r>
      <w:bookmarkEnd w:id="68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الفرقان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ثانيا</w:t>
      </w:r>
      <w:r>
        <w:rPr>
          <w:rtl/>
        </w:rPr>
        <w:t xml:space="preserve">)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التقى</w:t>
      </w:r>
      <w:r>
        <w:rPr>
          <w:rtl/>
        </w:rPr>
        <w:t xml:space="preserve"> </w:t>
      </w:r>
      <w:r>
        <w:rPr>
          <w:rFonts w:hint="cs"/>
          <w:rtl/>
        </w:rPr>
        <w:t>الجمعان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پيچيد،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نفسا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متواترى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قبيلگى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يتيمان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مسكينان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</w:p>
    <w:p w:rsidR="00DD715A" w:rsidRDefault="00DD715A" w:rsidP="00DD715A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غنيمت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واجبه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غسلها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غسلها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نيفتاده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)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والغنم</w:t>
      </w:r>
      <w:r>
        <w:rPr>
          <w:rtl/>
        </w:rPr>
        <w:t xml:space="preserve"> </w:t>
      </w:r>
      <w:r>
        <w:rPr>
          <w:rFonts w:hint="cs"/>
          <w:rtl/>
        </w:rPr>
        <w:t>الفوز</w:t>
      </w:r>
      <w:r>
        <w:rPr>
          <w:rtl/>
        </w:rPr>
        <w:t xml:space="preserve"> </w:t>
      </w:r>
      <w:r>
        <w:rPr>
          <w:rFonts w:hint="cs"/>
          <w:rtl/>
        </w:rPr>
        <w:t>بالشى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مشقة</w:t>
      </w:r>
      <w:r w:rsidR="00FC5BCE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الغنيمة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المغنم</w:t>
      </w:r>
      <w:r>
        <w:rPr>
          <w:rtl/>
        </w:rPr>
        <w:t xml:space="preserve"> </w:t>
      </w:r>
      <w:r>
        <w:rPr>
          <w:rFonts w:hint="cs"/>
          <w:rtl/>
        </w:rPr>
        <w:t>الفيى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الرهن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رهنه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غنمه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غرمه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غنمه</w:t>
      </w:r>
      <w:r>
        <w:rPr>
          <w:rtl/>
        </w:rPr>
        <w:t xml:space="preserve"> </w:t>
      </w:r>
      <w:r>
        <w:rPr>
          <w:rFonts w:hint="cs"/>
          <w:rtl/>
        </w:rPr>
        <w:t>زيادته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قيمته</w:t>
      </w:r>
      <w:r w:rsidR="00FC5BCE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غنم</w:t>
      </w:r>
      <w:r>
        <w:rPr>
          <w:rtl/>
        </w:rPr>
        <w:t xml:space="preserve"> </w:t>
      </w:r>
      <w:r>
        <w:rPr>
          <w:rFonts w:hint="cs"/>
          <w:rtl/>
        </w:rPr>
        <w:t>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FC5BCE">
        <w:rPr>
          <w:rtl/>
        </w:rPr>
        <w:t>.</w:t>
      </w:r>
      <w:r>
        <w:rPr>
          <w:rtl/>
        </w:rPr>
        <w:t>..: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غنم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...)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العروس</w:t>
      </w:r>
      <w:r>
        <w:rPr>
          <w:rtl/>
        </w:rPr>
        <w:t xml:space="preserve"> )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الغنم</w:t>
      </w:r>
      <w:r>
        <w:rPr>
          <w:rtl/>
        </w:rPr>
        <w:t xml:space="preserve"> </w:t>
      </w:r>
      <w:r>
        <w:rPr>
          <w:rFonts w:hint="cs"/>
          <w:rtl/>
        </w:rPr>
        <w:t>الفوز</w:t>
      </w:r>
      <w:r>
        <w:rPr>
          <w:rtl/>
        </w:rPr>
        <w:t xml:space="preserve"> </w:t>
      </w:r>
      <w:r>
        <w:rPr>
          <w:rFonts w:hint="cs"/>
          <w:rtl/>
        </w:rPr>
        <w:t>بالشيى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مشقة</w:t>
      </w:r>
      <w:r>
        <w:rPr>
          <w:rtl/>
        </w:rPr>
        <w:t xml:space="preserve"> ): (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قاموس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غنم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گوسفند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استعملوا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مظفور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العدى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76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اغتنم</w:t>
      </w:r>
      <w:r>
        <w:rPr>
          <w:rtl/>
        </w:rPr>
        <w:t xml:space="preserve"> </w:t>
      </w:r>
      <w:r>
        <w:rPr>
          <w:rFonts w:hint="cs"/>
          <w:rtl/>
        </w:rPr>
        <w:t>المهل</w:t>
      </w:r>
      <w:r>
        <w:rPr>
          <w:rtl/>
        </w:rPr>
        <w:t xml:space="preserve"> ): (</w:t>
      </w:r>
      <w:r>
        <w:rPr>
          <w:rFonts w:hint="cs"/>
          <w:rtl/>
        </w:rPr>
        <w:t>فرصتها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بشماريد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120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اخذها</w:t>
      </w:r>
      <w:r>
        <w:rPr>
          <w:rtl/>
        </w:rPr>
        <w:t xml:space="preserve"> </w:t>
      </w:r>
      <w:r>
        <w:rPr>
          <w:rFonts w:hint="cs"/>
          <w:rtl/>
        </w:rPr>
        <w:t>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غنم</w:t>
      </w:r>
      <w:r>
        <w:rPr>
          <w:rtl/>
        </w:rPr>
        <w:t xml:space="preserve"> ):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53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سبعا</w:t>
      </w:r>
      <w:r>
        <w:rPr>
          <w:rtl/>
        </w:rPr>
        <w:t xml:space="preserve"> </w:t>
      </w:r>
      <w:r>
        <w:rPr>
          <w:rFonts w:hint="cs"/>
          <w:rtl/>
        </w:rPr>
        <w:t>ضاريا</w:t>
      </w:r>
      <w:r>
        <w:rPr>
          <w:rtl/>
        </w:rPr>
        <w:t xml:space="preserve"> </w:t>
      </w:r>
      <w:r>
        <w:rPr>
          <w:rFonts w:hint="cs"/>
          <w:rtl/>
        </w:rPr>
        <w:t>تغتنم</w:t>
      </w:r>
      <w:r>
        <w:rPr>
          <w:rtl/>
        </w:rPr>
        <w:t xml:space="preserve"> </w:t>
      </w:r>
      <w:r>
        <w:rPr>
          <w:rFonts w:hint="cs"/>
          <w:rtl/>
        </w:rPr>
        <w:t>اكلهم</w:t>
      </w:r>
      <w:r>
        <w:rPr>
          <w:rtl/>
        </w:rPr>
        <w:t xml:space="preserve"> ):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45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فو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كنزت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دنياكم</w:t>
      </w:r>
      <w:r>
        <w:rPr>
          <w:rtl/>
        </w:rPr>
        <w:t xml:space="preserve"> </w:t>
      </w:r>
      <w:r>
        <w:rPr>
          <w:rFonts w:hint="cs"/>
          <w:rtl/>
        </w:rPr>
        <w:t>تبرا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لاادخرت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غنائمها</w:t>
      </w:r>
      <w:r>
        <w:rPr>
          <w:rtl/>
        </w:rPr>
        <w:t xml:space="preserve"> </w:t>
      </w:r>
      <w:r>
        <w:rPr>
          <w:rFonts w:hint="cs"/>
          <w:rtl/>
        </w:rPr>
        <w:t>وفرا</w:t>
      </w:r>
      <w:r>
        <w:rPr>
          <w:rtl/>
        </w:rPr>
        <w:t>):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نياندوختم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331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غنيمة</w:t>
      </w:r>
      <w:r>
        <w:rPr>
          <w:rtl/>
        </w:rPr>
        <w:t xml:space="preserve"> </w:t>
      </w:r>
      <w:r>
        <w:rPr>
          <w:rFonts w:hint="cs"/>
          <w:rtl/>
        </w:rPr>
        <w:t>الاكياس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هوشمندان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41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اغتنم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استقرضك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غناك</w:t>
      </w:r>
      <w:r>
        <w:rPr>
          <w:rtl/>
        </w:rPr>
        <w:t xml:space="preserve"> ):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قرضى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>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غنيمت</w:t>
      </w:r>
      <w:r>
        <w:rPr>
          <w:rtl/>
        </w:rPr>
        <w:t xml:space="preserve"> )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(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بدانكه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(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غنمتم</w:t>
      </w:r>
      <w:r>
        <w:rPr>
          <w:rtl/>
        </w:rPr>
        <w:t xml:space="preserve"> )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الغنم</w:t>
      </w:r>
      <w:r>
        <w:rPr>
          <w:rtl/>
        </w:rPr>
        <w:t xml:space="preserve"> </w:t>
      </w:r>
      <w:r>
        <w:rPr>
          <w:rFonts w:hint="cs"/>
          <w:rtl/>
        </w:rPr>
        <w:t>الفوز</w:t>
      </w:r>
      <w:r>
        <w:rPr>
          <w:rtl/>
        </w:rPr>
        <w:t xml:space="preserve"> </w:t>
      </w:r>
      <w:r>
        <w:rPr>
          <w:rFonts w:hint="cs"/>
          <w:rtl/>
        </w:rPr>
        <w:t>بالشيى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) (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غنم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اصحابنا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ارباح</w:t>
      </w:r>
      <w:r>
        <w:rPr>
          <w:rtl/>
        </w:rPr>
        <w:t xml:space="preserve"> </w:t>
      </w:r>
      <w:r>
        <w:rPr>
          <w:rFonts w:hint="cs"/>
          <w:rtl/>
        </w:rPr>
        <w:t>التجارات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الكنوز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يستدل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الغنم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الغنيمة</w:t>
      </w:r>
      <w:r>
        <w:rPr>
          <w:rtl/>
        </w:rPr>
        <w:t xml:space="preserve"> )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غنيمت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مغرضان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ED7BF7" w:rsidRPr="00D230B9">
        <w:rPr>
          <w:rStyle w:val="libAlaemChar"/>
          <w:rFonts w:eastAsia="KFGQPC Uthman Taha Naskh" w:hint="cs"/>
          <w:rtl/>
        </w:rPr>
        <w:t>(</w:t>
      </w:r>
      <w:r w:rsidRPr="00ED7BF7">
        <w:rPr>
          <w:rStyle w:val="libAieChar"/>
          <w:rFonts w:hint="cs"/>
          <w:rtl/>
        </w:rPr>
        <w:t>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اتاكم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الرسول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فخذوه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نهاكم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عنه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فانتهوا</w:t>
      </w:r>
      <w:r w:rsidR="00ED7BF7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تكلف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نفس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وسعها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شيرده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موصوله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(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بالقوة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بگرداند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ناودان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عوامانه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C5BCE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سئوالى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مالياتهائى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مالياتهائى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(</w:t>
      </w:r>
      <w:r>
        <w:rPr>
          <w:rFonts w:hint="cs"/>
          <w:rtl/>
        </w:rPr>
        <w:t>زكات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خويشان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سوءظنى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زكات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FC5BCE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</w:p>
    <w:p w:rsidR="00ED7BF7" w:rsidRDefault="00DD715A" w:rsidP="00DD715A">
      <w:pPr>
        <w:pStyle w:val="libNormal"/>
        <w:rPr>
          <w:rtl/>
        </w:rPr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ED7BF7" w:rsidP="00DD715A">
      <w:pPr>
        <w:pStyle w:val="libNormal"/>
      </w:pPr>
      <w:r>
        <w:rPr>
          <w:rtl/>
        </w:rPr>
        <w:br w:type="page"/>
      </w:r>
    </w:p>
    <w:p w:rsidR="00DD715A" w:rsidRDefault="00DD715A" w:rsidP="00ED7BF7">
      <w:pPr>
        <w:pStyle w:val="Heading2"/>
      </w:pPr>
      <w:bookmarkStart w:id="69" w:name="_Toc4544434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D7BF7">
        <w:rPr>
          <w:rFonts w:hint="cs"/>
          <w:rtl/>
        </w:rPr>
        <w:t xml:space="preserve">(42) تا 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9"/>
    </w:p>
    <w:p w:rsidR="00DD715A" w:rsidRDefault="00ED7BF7" w:rsidP="00ED7BF7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إذ</w:t>
      </w:r>
      <w:r w:rsidR="00DD715A" w:rsidRPr="00ED7BF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نتم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بالعدوة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الدنيا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بالعدوة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القصوى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الركب</w:t>
      </w:r>
      <w:r w:rsidR="00DD715A" w:rsidRPr="00ED7BF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سفل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تواعدتم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لاختلفتم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الميعد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لكن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ليقضى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مرا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كان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مفعولا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ليهلك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هلك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بينة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يحيى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حى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بينة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لسميع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إذ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يريكهم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منامك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قليلا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لو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رئكهم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كثيرا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لفشلتم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لتنزعتم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مر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لكن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سلم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عليم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بذات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الصدور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</w:t>
      </w:r>
      <w:r w:rsidRPr="00ED7BF7">
        <w:rPr>
          <w:rStyle w:val="libAieChar"/>
          <w:rFonts w:hint="cs"/>
          <w:rtl/>
        </w:rPr>
        <w:t>ذ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يريكموهم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إذ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التقيتم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فى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عينكم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قليلا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يقللكم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فى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عينهم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ليقضى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مرا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كان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مفعولا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إلى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ترجع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مور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42-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(</w:t>
      </w:r>
      <w:r>
        <w:rPr>
          <w:rFonts w:hint="cs"/>
          <w:rtl/>
        </w:rPr>
        <w:t>قريش</w:t>
      </w:r>
      <w:r>
        <w:rPr>
          <w:rtl/>
        </w:rPr>
        <w:t xml:space="preserve"> )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tl/>
        </w:rPr>
        <w:t xml:space="preserve">43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مسلماء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بآنها</w:t>
      </w:r>
      <w:r>
        <w:rPr>
          <w:rtl/>
        </w:rPr>
        <w:t xml:space="preserve">)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ED7BF7">
      <w:pPr>
        <w:pStyle w:val="Heading3"/>
      </w:pPr>
      <w:bookmarkStart w:id="70" w:name="_Toc454443475"/>
      <w:r>
        <w:rPr>
          <w:rFonts w:hint="cs"/>
          <w:rtl/>
        </w:rPr>
        <w:t>تفسير</w:t>
      </w:r>
      <w:bookmarkEnd w:id="70"/>
    </w:p>
    <w:p w:rsidR="00DD715A" w:rsidRDefault="00DD715A" w:rsidP="00DD715A">
      <w:pPr>
        <w:pStyle w:val="libNormal"/>
      </w:pP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الفرقان</w:t>
      </w:r>
      <w:r>
        <w:rPr>
          <w:rtl/>
        </w:rPr>
        <w:t xml:space="preserve"> )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بالعدوة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بالعدوة</w:t>
      </w:r>
      <w:r>
        <w:rPr>
          <w:rtl/>
        </w:rPr>
        <w:t xml:space="preserve"> </w:t>
      </w:r>
      <w:r>
        <w:rPr>
          <w:rFonts w:hint="cs"/>
          <w:rtl/>
        </w:rPr>
        <w:t>القصوى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عدوة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عدو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دنو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اقصى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جنوبى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ناچارى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كاروانى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(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الركب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اسفل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منكم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پائينترى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تواعدتم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لاختلفتم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الميعاد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لكن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ليقضى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امرا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مفعولا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ليهلك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هلك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بينة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يحيى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حى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بينة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هلاكت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گمراهى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الفرقان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لسميع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عليم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ذهنها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نداد؟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گرائيديد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اذ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يريكهم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منامك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قليلا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اريكهم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كثيرا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لفشلتم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لتنازعتم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الامر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لكن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سلم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انه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عليم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بذات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الصدور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اذ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يريكموهم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اذ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التقيتم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اعينكم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قليلا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بظاهر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يقللكم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="00ED7BF7">
        <w:rPr>
          <w:rStyle w:val="libAieChar"/>
          <w:rFonts w:hint="cs"/>
          <w:rtl/>
        </w:rPr>
        <w:t>أ</w:t>
      </w:r>
      <w:r w:rsidRPr="00ED7BF7">
        <w:rPr>
          <w:rStyle w:val="libAieChar"/>
          <w:rFonts w:hint="cs"/>
          <w:rtl/>
        </w:rPr>
        <w:t>عينهم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اكلة</w:t>
      </w:r>
      <w:r>
        <w:rPr>
          <w:rtl/>
        </w:rPr>
        <w:t xml:space="preserve"> </w:t>
      </w:r>
      <w:r>
        <w:rPr>
          <w:rFonts w:hint="cs"/>
          <w:rtl/>
        </w:rPr>
        <w:t>جزور</w:t>
      </w:r>
      <w:r>
        <w:rPr>
          <w:rtl/>
        </w:rPr>
        <w:t>)! (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شترند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زيادترى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نيفزايند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ليقضى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امرا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مفعولا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ترجع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الامور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بوحشت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احساس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شكستشان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ED7BF7" w:rsidRDefault="00DD715A" w:rsidP="00DD715A">
      <w:pPr>
        <w:pStyle w:val="libNormal"/>
        <w:rPr>
          <w:rtl/>
        </w:rPr>
      </w:pP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ED7BF7" w:rsidP="00DD715A">
      <w:pPr>
        <w:pStyle w:val="libNormal"/>
      </w:pPr>
      <w:r>
        <w:rPr>
          <w:rtl/>
        </w:rPr>
        <w:br w:type="page"/>
      </w:r>
    </w:p>
    <w:p w:rsidR="00DD715A" w:rsidRDefault="00DD715A" w:rsidP="00AA174E">
      <w:pPr>
        <w:pStyle w:val="Heading2"/>
      </w:pPr>
      <w:bookmarkStart w:id="71" w:name="_Toc4544434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174E">
        <w:rPr>
          <w:rFonts w:hint="cs"/>
          <w:rtl/>
        </w:rPr>
        <w:t xml:space="preserve">(45) تا (47)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1"/>
    </w:p>
    <w:p w:rsidR="00DD715A" w:rsidRDefault="00ED7BF7" w:rsidP="00ED7BF7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يأيها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الذين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منوا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إذا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لقيتم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فئة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فاثبتوا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اذكروا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كثيرا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لعلكم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تفلحون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طيعوا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رسوله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تنزعوا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فتفشلوا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تذهب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ريحكم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اصبروا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مع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الصبرين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تكونوا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كالذين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خرجوا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ديرهم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بطرا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رئاء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الناس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يصدون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سبيل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بما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يعملون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محيط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45-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)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47-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ED7BF7">
      <w:pPr>
        <w:pStyle w:val="Heading3"/>
      </w:pPr>
      <w:bookmarkStart w:id="72" w:name="_Toc454443477"/>
      <w:r>
        <w:rPr>
          <w:rFonts w:hint="cs"/>
          <w:rtl/>
        </w:rPr>
        <w:t>تفسير</w:t>
      </w:r>
      <w:bookmarkEnd w:id="72"/>
    </w:p>
    <w:p w:rsidR="00DD715A" w:rsidRDefault="00DD715A" w:rsidP="00DD715A">
      <w:pPr>
        <w:pStyle w:val="libNormal"/>
      </w:pP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>!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تردستى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شترانى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جامهاى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(</w:t>
      </w:r>
      <w:r>
        <w:rPr>
          <w:rFonts w:hint="cs"/>
          <w:rtl/>
        </w:rPr>
        <w:t>خوانندگان</w:t>
      </w:r>
      <w:r>
        <w:rPr>
          <w:rtl/>
        </w:rPr>
        <w:t xml:space="preserve"> ) (</w:t>
      </w:r>
      <w:r>
        <w:rPr>
          <w:rFonts w:hint="cs"/>
          <w:rtl/>
        </w:rPr>
        <w:t>نوحه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يا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ايها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الذين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آمنوا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اذا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لقيتم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فئة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فاثبتوا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اذكروا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كثيرا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لعلكم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تفلحون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)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مرزبانان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t>سرحدات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انسهم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لقائهم</w:t>
      </w:r>
      <w:r>
        <w:rPr>
          <w:rtl/>
        </w:rPr>
        <w:t xml:space="preserve"> </w:t>
      </w:r>
      <w:r>
        <w:rPr>
          <w:rFonts w:hint="cs"/>
          <w:rtl/>
        </w:rPr>
        <w:t>العدو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دنياهم</w:t>
      </w:r>
      <w:r>
        <w:rPr>
          <w:rtl/>
        </w:rPr>
        <w:t xml:space="preserve"> </w:t>
      </w:r>
      <w:r>
        <w:rPr>
          <w:rFonts w:hint="cs"/>
          <w:rtl/>
        </w:rPr>
        <w:t>الخداعة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الفتون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پروردگارا</w:t>
      </w:r>
      <w:r>
        <w:rPr>
          <w:rtl/>
        </w:rPr>
        <w:t>!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اطيعوا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رسوله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تنازعوا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فتفشلوا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تذهب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ريحكم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ريح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برخيزيد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اصبروا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مع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الصابرين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ED7BF7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(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(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تكونوا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كالذين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خرجوا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ديارهم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بطرا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رئاء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الناس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يصدون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سبيل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نامقدس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رسيدنشان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غلطيدند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>.</w:t>
      </w:r>
    </w:p>
    <w:p w:rsidR="00ED7BF7" w:rsidRDefault="00DD715A" w:rsidP="00DD715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يعملون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محيط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ED7BF7" w:rsidP="00DD715A">
      <w:pPr>
        <w:pStyle w:val="libNormal"/>
      </w:pPr>
      <w:r>
        <w:rPr>
          <w:rtl/>
        </w:rPr>
        <w:br w:type="page"/>
      </w:r>
    </w:p>
    <w:p w:rsidR="00DD715A" w:rsidRDefault="00DD715A" w:rsidP="00ED7BF7">
      <w:pPr>
        <w:pStyle w:val="Heading2"/>
      </w:pPr>
      <w:bookmarkStart w:id="73" w:name="_Toc4544434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D7BF7">
        <w:rPr>
          <w:rFonts w:hint="cs"/>
          <w:rtl/>
        </w:rPr>
        <w:t xml:space="preserve">(48) تا (51)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DD715A" w:rsidRDefault="00ED7BF7" w:rsidP="00ED7BF7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إذ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زين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الشيطن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عملهم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قال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غالب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اليوم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الناس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جار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فلما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تر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ت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الفئتان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نكص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على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عقبيه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قال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برى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ء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إنى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رى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ترون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إنى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خاف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شديد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العقاب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إذ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يقول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المنفقون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الذين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قلوبهم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مرض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غر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هؤ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لاء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دينهم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يتوكل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على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فإن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عزيز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ترى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</w:t>
      </w:r>
      <w:r w:rsidRPr="00ED7BF7">
        <w:rPr>
          <w:rStyle w:val="libAieChar"/>
          <w:rFonts w:hint="cs"/>
          <w:rtl/>
        </w:rPr>
        <w:t>ذ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يتوفى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الذين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كفروا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الملئكة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يضربون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وجوههم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دبرهم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ذوقوا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عذاب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الحريق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ذلك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بما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قدمت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يديكم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ليس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بظلم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للعبيد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(51)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48-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) </w:t>
      </w:r>
      <w:r>
        <w:rPr>
          <w:rFonts w:hint="cs"/>
          <w:rtl/>
        </w:rPr>
        <w:t>شمايم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پيروانم</w:t>
      </w:r>
      <w:r>
        <w:rPr>
          <w:rtl/>
        </w:rPr>
        <w:t xml:space="preserve"> ) </w:t>
      </w:r>
      <w:r>
        <w:rPr>
          <w:rFonts w:hint="cs"/>
          <w:rtl/>
        </w:rPr>
        <w:t>بيزارم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49-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مسلمانان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دينشان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50-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51-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ED7BF7">
      <w:pPr>
        <w:pStyle w:val="Heading3"/>
      </w:pPr>
      <w:bookmarkStart w:id="74" w:name="_Toc454443479"/>
      <w:r>
        <w:rPr>
          <w:rFonts w:hint="cs"/>
          <w:rtl/>
        </w:rPr>
        <w:t>تفسير</w:t>
      </w:r>
      <w:bookmarkEnd w:id="74"/>
    </w:p>
    <w:p w:rsidR="00DD715A" w:rsidRDefault="00DD715A" w:rsidP="00DD715A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باطلگرايان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نافرجام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برابرشان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خوشبين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اذ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زين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الشيطان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اعمالهم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ناپذيريد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lastRenderedPageBreak/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قال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غالب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لكم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اليوم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الناس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ED7BF7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حمايتى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انى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جار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لكم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جار</w:t>
      </w:r>
      <w:r>
        <w:rPr>
          <w:rtl/>
        </w:rPr>
        <w:t xml:space="preserve">)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پناهندگى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پناهندگى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فلما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تر</w:t>
      </w:r>
      <w:r w:rsidR="00ED7BF7" w:rsidRPr="00ED7BF7">
        <w:rPr>
          <w:rStyle w:val="libAieChar"/>
          <w:rFonts w:hint="cs"/>
          <w:rtl/>
        </w:rPr>
        <w:t>أ</w:t>
      </w:r>
      <w:r w:rsidRPr="00ED7BF7">
        <w:rPr>
          <w:rStyle w:val="libAieChar"/>
          <w:rFonts w:hint="cs"/>
          <w:rtl/>
        </w:rPr>
        <w:t>ت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الفئتان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نكص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على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عقبيه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قال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انى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برى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ء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منكم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انى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ارى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ترون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انى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اخاف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بلكه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شديد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العقاب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كنانه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(</w:t>
      </w:r>
      <w:r>
        <w:rPr>
          <w:rFonts w:hint="cs"/>
          <w:rtl/>
        </w:rPr>
        <w:t>سراقة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سرشناسهاى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كنانه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سراقة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سراقه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سراقة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الندوة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امدادها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چهرهاى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بگمان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)!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اذ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يقول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المنافقون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الذين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قلوبهم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مرض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غر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هؤ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لاء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دينهم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ED7BF7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يتوكل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على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عزيز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حكيم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قلوبهم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مرض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فزادهم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مرضا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).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سوزنده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ترى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اذ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يتوفى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الذين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كفروا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الملائكة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يضربون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وجوههم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ادبارهم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ذوقوا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عذاب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الحريق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ED7BF7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(</w:t>
      </w:r>
      <w:r>
        <w:rPr>
          <w:rFonts w:hint="cs"/>
          <w:rtl/>
        </w:rPr>
        <w:t>ترى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الحريق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و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 </w:t>
      </w:r>
      <w:r>
        <w:rPr>
          <w:rFonts w:hint="cs"/>
          <w:rtl/>
        </w:rPr>
        <w:t>بروج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دستهايتان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ذلك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قدمت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ايديكم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ليس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بظلام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للعبيد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D7BF7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واژه</w:t>
      </w:r>
      <w:r>
        <w:rPr>
          <w:rtl/>
        </w:rPr>
        <w:t xml:space="preserve"> (</w:t>
      </w:r>
      <w:r>
        <w:rPr>
          <w:rFonts w:hint="cs"/>
          <w:rtl/>
        </w:rPr>
        <w:t>ظلام</w:t>
      </w:r>
      <w:r>
        <w:rPr>
          <w:rtl/>
        </w:rPr>
        <w:t xml:space="preserve"> )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195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.</w:t>
      </w:r>
    </w:p>
    <w:p w:rsidR="00DD715A" w:rsidRDefault="00ED7BF7" w:rsidP="00DD715A">
      <w:pPr>
        <w:pStyle w:val="libNormal"/>
      </w:pPr>
      <w:r>
        <w:rPr>
          <w:rtl/>
        </w:rPr>
        <w:br w:type="page"/>
      </w:r>
    </w:p>
    <w:p w:rsidR="00DD715A" w:rsidRDefault="00DD715A" w:rsidP="00ED7BF7">
      <w:pPr>
        <w:pStyle w:val="Heading2"/>
      </w:pPr>
      <w:bookmarkStart w:id="75" w:name="_Toc4544434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D7BF7">
        <w:rPr>
          <w:rFonts w:hint="cs"/>
          <w:rtl/>
        </w:rPr>
        <w:t xml:space="preserve">(52) تا 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DD715A" w:rsidRDefault="00ED7BF7" w:rsidP="00ED7BF7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كد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ب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فرعون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الذين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قبلهم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كفروا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بايت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فأخذهم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بذنوبهم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إن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قوى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شديد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العقاب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ذلك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بأن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لم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يك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مغيرا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نعمة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نعمها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على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قوم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حتى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يغيروا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بأ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نفسهم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الله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سميع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عليم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ED7BF7">
        <w:rPr>
          <w:rStyle w:val="libAieChar"/>
          <w:rFonts w:hint="cs"/>
          <w:rtl/>
        </w:rPr>
        <w:t>كد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ب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فرعون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الذين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من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قبلهم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كذبوا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بايت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ربهم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فأهلكنهم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بذنوبهم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غرقنا</w:t>
      </w:r>
      <w:r w:rsidR="00DD715A"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أ</w:t>
      </w:r>
      <w:r w:rsidR="00DD715A" w:rsidRPr="00ED7BF7">
        <w:rPr>
          <w:rStyle w:val="libAieChar"/>
          <w:rFonts w:hint="cs"/>
          <w:rtl/>
        </w:rPr>
        <w:t>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فرعون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و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كل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كانوا</w:t>
      </w:r>
      <w:r w:rsidR="00DD715A" w:rsidRPr="00ED7BF7">
        <w:rPr>
          <w:rStyle w:val="libAieChar"/>
          <w:rtl/>
        </w:rPr>
        <w:t xml:space="preserve"> </w:t>
      </w:r>
      <w:r w:rsidR="00DD715A" w:rsidRPr="00ED7BF7">
        <w:rPr>
          <w:rStyle w:val="libAieChar"/>
          <w:rFonts w:hint="cs"/>
          <w:rtl/>
        </w:rPr>
        <w:t>ظلمين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52-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53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54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درست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ED7BF7">
      <w:pPr>
        <w:pStyle w:val="Heading3"/>
      </w:pPr>
      <w:bookmarkStart w:id="76" w:name="_Toc454443481"/>
      <w:r>
        <w:rPr>
          <w:rFonts w:hint="cs"/>
          <w:rtl/>
        </w:rPr>
        <w:t>تفسير</w:t>
      </w:r>
      <w:bookmarkEnd w:id="76"/>
    </w:p>
    <w:p w:rsidR="00DD715A" w:rsidRDefault="00DD715A" w:rsidP="00DD715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>!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همى</w:t>
      </w:r>
      <w:r>
        <w:rPr>
          <w:rtl/>
        </w:rPr>
        <w:t xml:space="preserve"> </w:t>
      </w:r>
      <w:r>
        <w:rPr>
          <w:rFonts w:hint="cs"/>
          <w:rtl/>
        </w:rPr>
        <w:t>شگى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نتائجى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كد</w:t>
      </w:r>
      <w:r w:rsidR="00ED7BF7" w:rsidRPr="00ED7BF7">
        <w:rPr>
          <w:rStyle w:val="libAieChar"/>
          <w:rFonts w:hint="cs"/>
          <w:rtl/>
        </w:rPr>
        <w:t>أ</w:t>
      </w:r>
      <w:r w:rsidRPr="00ED7BF7">
        <w:rPr>
          <w:rStyle w:val="libAieChar"/>
          <w:rFonts w:hint="cs"/>
          <w:rtl/>
        </w:rPr>
        <w:t>ب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آل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فرعون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الذين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قبلهم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كفروا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بايات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فاخذهم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بذنوبهم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قوى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شديد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العقاب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ED7BF7">
        <w:rPr>
          <w:rFonts w:hint="cs"/>
          <w:rtl/>
        </w:rPr>
        <w:t>أ</w:t>
      </w:r>
      <w:r>
        <w:rPr>
          <w:rFonts w:hint="cs"/>
          <w:rtl/>
        </w:rPr>
        <w:t>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ذلك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بان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الله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لم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يك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مغيرا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نعمة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انعمها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على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قوم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حتى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يغيروا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بانفسهم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قدرتمندانى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كد</w:t>
      </w:r>
      <w:r w:rsidR="00ED7BF7" w:rsidRPr="00ED7BF7">
        <w:rPr>
          <w:rStyle w:val="libAieChar"/>
          <w:rFonts w:hint="cs"/>
          <w:rtl/>
        </w:rPr>
        <w:t>أ</w:t>
      </w:r>
      <w:r w:rsidRPr="00ED7BF7">
        <w:rPr>
          <w:rStyle w:val="libAieChar"/>
          <w:rFonts w:hint="cs"/>
          <w:rtl/>
        </w:rPr>
        <w:t>ب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آل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فرعون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الذين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من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قبلهم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كذبوا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بايات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ربهم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هلاكشان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فاهلكناهم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بذنوبهم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اغرقنا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آل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فرعون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افرادشان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ED7BF7">
        <w:rPr>
          <w:rStyle w:val="libAieChar"/>
          <w:rFonts w:hint="cs"/>
          <w:rtl/>
        </w:rPr>
        <w:t>و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كل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كانوا</w:t>
      </w:r>
      <w:r w:rsidRPr="00ED7BF7">
        <w:rPr>
          <w:rStyle w:val="libAieChar"/>
          <w:rtl/>
        </w:rPr>
        <w:t xml:space="preserve"> </w:t>
      </w:r>
      <w:r w:rsidRPr="00ED7BF7">
        <w:rPr>
          <w:rStyle w:val="libAieChar"/>
          <w:rFonts w:hint="cs"/>
          <w:rtl/>
        </w:rPr>
        <w:t>ظالمين</w:t>
      </w:r>
      <w:r w:rsidRPr="00ED7BF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كد</w:t>
      </w:r>
      <w:r w:rsidR="00ED7BF7">
        <w:rPr>
          <w:rFonts w:hint="cs"/>
          <w:rtl/>
        </w:rPr>
        <w:t>أ</w:t>
      </w:r>
      <w:r>
        <w:rPr>
          <w:rFonts w:hint="cs"/>
          <w:rtl/>
        </w:rPr>
        <w:t>ب</w:t>
      </w:r>
      <w:r w:rsidR="00ED7BF7">
        <w:rPr>
          <w:rFonts w:hint="cs"/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FC5BCE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فصيحان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پيروزيها،</w:t>
      </w:r>
      <w:r>
        <w:rPr>
          <w:rtl/>
        </w:rPr>
        <w:t xml:space="preserve"> </w:t>
      </w:r>
      <w:r>
        <w:rPr>
          <w:rFonts w:hint="cs"/>
          <w:rtl/>
        </w:rPr>
        <w:t>امنيتها،</w:t>
      </w:r>
      <w:r>
        <w:rPr>
          <w:rtl/>
        </w:rPr>
        <w:t xml:space="preserve"> </w:t>
      </w:r>
      <w:r>
        <w:rPr>
          <w:rFonts w:hint="cs"/>
          <w:rtl/>
        </w:rPr>
        <w:t>قدرتها،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A174E">
      <w:pPr>
        <w:pStyle w:val="Heading3"/>
      </w:pPr>
      <w:bookmarkStart w:id="77" w:name="_Toc45444348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77"/>
    </w:p>
    <w:p w:rsidR="00DD715A" w:rsidRDefault="00DD715A" w:rsidP="00AA174E">
      <w:pPr>
        <w:pStyle w:val="Heading3"/>
      </w:pPr>
      <w:bookmarkStart w:id="78" w:name="_Toc454443483"/>
      <w:r>
        <w:rPr>
          <w:rtl/>
        </w:rPr>
        <w:t xml:space="preserve">1-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78"/>
    </w:p>
    <w:p w:rsidR="00DD715A" w:rsidRDefault="00DD715A" w:rsidP="00DD715A">
      <w:pPr>
        <w:pStyle w:val="libNormal"/>
      </w:pPr>
      <w:r>
        <w:rPr>
          <w:rFonts w:hint="cs"/>
          <w:rtl/>
        </w:rPr>
        <w:t>تاريخ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پائينترين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زيربنائى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دردها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درمانها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بيفتيد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اتحاد،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ED7B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AA174E">
        <w:rPr>
          <w:rStyle w:val="libAieChar"/>
          <w:rtl/>
        </w:rPr>
        <w:t>(</w:t>
      </w:r>
      <w:r w:rsidRPr="00AA174E">
        <w:rPr>
          <w:rStyle w:val="libAieChar"/>
          <w:rFonts w:hint="cs"/>
          <w:rtl/>
        </w:rPr>
        <w:t>ذلك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بان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الله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لم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يك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مغيرا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نعمة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انعمها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على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قوم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حتى</w:t>
      </w:r>
      <w:r w:rsidR="00ED7BF7" w:rsidRPr="00AA174E">
        <w:rPr>
          <w:rStyle w:val="libAieChar"/>
          <w:rFonts w:hint="cs"/>
          <w:rtl/>
        </w:rPr>
        <w:t xml:space="preserve"> </w:t>
      </w:r>
      <w:r w:rsidRPr="00AA174E">
        <w:rPr>
          <w:rStyle w:val="libAieChar"/>
          <w:rFonts w:hint="cs"/>
          <w:rtl/>
        </w:rPr>
        <w:t>يغيروا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ما</w:t>
      </w:r>
      <w:r w:rsidRPr="00AA174E">
        <w:rPr>
          <w:rStyle w:val="libAieChar"/>
          <w:rtl/>
        </w:rPr>
        <w:t xml:space="preserve"> </w:t>
      </w:r>
      <w:r w:rsidRPr="00AA174E">
        <w:rPr>
          <w:rStyle w:val="libAieChar"/>
          <w:rFonts w:hint="cs"/>
          <w:rtl/>
        </w:rPr>
        <w:t>بانفسهم</w:t>
      </w:r>
      <w:r w:rsidRPr="00AA174E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اصيلترين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گرداننده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ابزارهاى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</w:t>
      </w:r>
      <w:r>
        <w:rPr>
          <w:rFonts w:hint="cs"/>
          <w:rtl/>
        </w:rPr>
        <w:t>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گسترد،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گرائيد،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تكنولوژى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صليبى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دادند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بيانجامد؟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حقا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علينا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نصر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المؤ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منين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) (</w:t>
      </w:r>
      <w:r>
        <w:rPr>
          <w:rFonts w:hint="cs"/>
          <w:rtl/>
        </w:rPr>
        <w:t>روم</w:t>
      </w:r>
      <w:r>
        <w:rPr>
          <w:rtl/>
        </w:rPr>
        <w:t xml:space="preserve"> 47)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FC5BCE">
        <w:rPr>
          <w:rtl/>
        </w:rPr>
        <w:t>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العزة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لرسوله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للمؤ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منين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منافقون</w:t>
      </w:r>
      <w:r>
        <w:rPr>
          <w:rtl/>
        </w:rPr>
        <w:t xml:space="preserve"> 8)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FC5BCE">
        <w:rPr>
          <w:rtl/>
        </w:rPr>
        <w:t>؟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لقد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كتبنا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الزبور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بعد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الذكر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الارض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يرثها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عبادى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الصالحون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) (</w:t>
      </w:r>
      <w:r>
        <w:rPr>
          <w:rFonts w:hint="cs"/>
          <w:rtl/>
        </w:rPr>
        <w:t>انبياء</w:t>
      </w:r>
      <w:r>
        <w:rPr>
          <w:rtl/>
        </w:rPr>
        <w:t xml:space="preserve"> 105)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وعدههاى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وعدههاى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؟</w:t>
      </w:r>
      <w:r>
        <w:rPr>
          <w:rtl/>
        </w:rPr>
        <w:t xml:space="preserve">!...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؟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قلبتان</w:t>
      </w:r>
      <w:r>
        <w:rPr>
          <w:rtl/>
        </w:rPr>
        <w:t xml:space="preserve"> </w:t>
      </w:r>
      <w:r>
        <w:rPr>
          <w:rFonts w:hint="cs"/>
          <w:rtl/>
        </w:rPr>
        <w:t>بزنيد،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اجتماعتان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غمانگيزى</w:t>
      </w:r>
      <w:r>
        <w:rPr>
          <w:rtl/>
        </w:rPr>
        <w:t xml:space="preserve"> </w:t>
      </w:r>
      <w:r>
        <w:rPr>
          <w:rFonts w:hint="cs"/>
          <w:rtl/>
        </w:rPr>
        <w:t>افتاديد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آئيد،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تعهدها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آريد،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بفشاريد،</w:t>
      </w:r>
      <w:r>
        <w:rPr>
          <w:rtl/>
        </w:rPr>
        <w:t xml:space="preserve"> </w:t>
      </w:r>
      <w:r>
        <w:rPr>
          <w:rFonts w:hint="cs"/>
          <w:rtl/>
        </w:rPr>
        <w:t>بپاخيزيد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بخروشيد،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بجوشيد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افقى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: </w:t>
      </w:r>
      <w:r>
        <w:rPr>
          <w:rFonts w:hint="cs"/>
          <w:rtl/>
        </w:rPr>
        <w:t>دانشمندانتان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بنويسند،</w:t>
      </w:r>
      <w:r>
        <w:rPr>
          <w:rtl/>
        </w:rPr>
        <w:t xml:space="preserve"> </w:t>
      </w:r>
      <w:r>
        <w:rPr>
          <w:rFonts w:hint="cs"/>
          <w:rtl/>
        </w:rPr>
        <w:t>جنگجويانتان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زحمتكشانتان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جوانانتان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بياندوزند،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بشما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حقائقى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گفتنش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كردنش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نالايق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C5BCE"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فسلبها</w:t>
      </w:r>
      <w:r>
        <w:rPr>
          <w:rtl/>
        </w:rPr>
        <w:t xml:space="preserve"> </w:t>
      </w:r>
      <w:r>
        <w:rPr>
          <w:rFonts w:hint="cs"/>
          <w:rtl/>
        </w:rPr>
        <w:t>اياة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يذنب</w:t>
      </w:r>
      <w:r>
        <w:rPr>
          <w:rtl/>
        </w:rPr>
        <w:t xml:space="preserve"> </w:t>
      </w:r>
      <w:r>
        <w:rPr>
          <w:rFonts w:hint="cs"/>
          <w:rtl/>
        </w:rPr>
        <w:t>ذنبا</w:t>
      </w:r>
      <w:r>
        <w:rPr>
          <w:rtl/>
        </w:rPr>
        <w:t xml:space="preserve"> </w:t>
      </w:r>
      <w:r>
        <w:rPr>
          <w:rFonts w:hint="cs"/>
          <w:rtl/>
        </w:rPr>
        <w:t>يستحق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السلب</w:t>
      </w:r>
      <w:r w:rsidR="004B21AF">
        <w:rPr>
          <w:rFonts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).</w:t>
      </w:r>
    </w:p>
    <w:p w:rsidR="00DD715A" w:rsidRDefault="00DD715A" w:rsidP="00AA174E">
      <w:pPr>
        <w:pStyle w:val="Heading3"/>
      </w:pPr>
      <w:bookmarkStart w:id="79" w:name="_Toc454443484"/>
      <w:r>
        <w:rPr>
          <w:rtl/>
        </w:rPr>
        <w:t xml:space="preserve">2-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جبرها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FC5BCE">
        <w:rPr>
          <w:rtl/>
        </w:rPr>
        <w:t>!</w:t>
      </w:r>
      <w:bookmarkEnd w:id="79"/>
    </w:p>
    <w:p w:rsidR="00DD715A" w:rsidRDefault="00DD715A" w:rsidP="004B21AF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B21AF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(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محيط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دگرگونيهائى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جبرى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</w:p>
    <w:p w:rsidR="004B21AF" w:rsidRPr="00BA1DA3" w:rsidRDefault="00DD715A" w:rsidP="00BA1DA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DD715A" w:rsidRPr="00BA1DA3" w:rsidRDefault="004B21AF" w:rsidP="00BA1DA3">
      <w:pPr>
        <w:pStyle w:val="libNormal"/>
      </w:pPr>
      <w:r w:rsidRPr="00BA1DA3">
        <w:rPr>
          <w:rtl/>
        </w:rPr>
        <w:br w:type="page"/>
      </w:r>
    </w:p>
    <w:p w:rsidR="00DD715A" w:rsidRDefault="00DD715A" w:rsidP="00BA1DA3">
      <w:pPr>
        <w:pStyle w:val="Heading2"/>
      </w:pPr>
      <w:bookmarkStart w:id="80" w:name="_Toc4544434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(55) تا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DD715A" w:rsidRDefault="004B21AF" w:rsidP="004B21AF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شر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الدواب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عند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الذين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كفروا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يؤ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الذين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عهدت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ثم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ينقضون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عهدهم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كل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مرة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يتقون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فإ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تثقفنهم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الحرب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فشرد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خلفهم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لعلهم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يذكرون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إما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تخافن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قوم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خيانة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فانبذ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إليهم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على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سواء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يحب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الخائنين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يحسبن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الذين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كفروا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سبقوا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يعجزون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55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56-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)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57-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ميدان</w:t>
      </w:r>
      <w:r>
        <w:rPr>
          <w:rtl/>
        </w:rPr>
        <w:t xml:space="preserve"> )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بيابى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58-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نميدارد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59-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نخو</w:t>
      </w:r>
    </w:p>
    <w:p w:rsidR="00DD715A" w:rsidRDefault="00DD715A" w:rsidP="00DD715A">
      <w:pPr>
        <w:pStyle w:val="libNormal"/>
      </w:pPr>
    </w:p>
    <w:p w:rsidR="00DD715A" w:rsidRDefault="00DD715A" w:rsidP="004B21AF">
      <w:pPr>
        <w:pStyle w:val="Heading3"/>
      </w:pPr>
      <w:bookmarkStart w:id="81" w:name="_Toc454443486"/>
      <w:r>
        <w:rPr>
          <w:rFonts w:hint="cs"/>
          <w:rtl/>
        </w:rPr>
        <w:lastRenderedPageBreak/>
        <w:t>تفسير</w:t>
      </w:r>
      <w:bookmarkEnd w:id="81"/>
    </w:p>
    <w:p w:rsidR="00DD715A" w:rsidRDefault="00DD715A" w:rsidP="00DD715A">
      <w:pPr>
        <w:pStyle w:val="libNormal"/>
      </w:pP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بيارزشترين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شر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الدواب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عند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الذين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كفروا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يؤ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منون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گرائيدند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 w:rsidR="00FC5BCE"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الذين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عاهدت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ثم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ينقضون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عهدهم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كل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مرة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مينمودند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يتقون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ينقضون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يتقون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شكستند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فاما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تثقفنهم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الحرب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فشرد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خلفهم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تثقفنهم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ثقف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موضعگيريهاى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آئى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تشريد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لعلهم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يذكرون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خيانت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يكجانبه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پيشدستى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تخافن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قوم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خيانة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فانبذ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اليهم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على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سواء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الغاء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نميدارد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الخائنين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زدوبند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فانبذ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انباز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الغا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پيرايه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رفتهاند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يحسبن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الذين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كفروا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سبقوا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انهم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يعجزون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4B21AF" w:rsidRDefault="004B21AF" w:rsidP="00DD715A">
      <w:pPr>
        <w:pStyle w:val="libNormal"/>
        <w:rPr>
          <w:rtl/>
        </w:rPr>
      </w:pPr>
      <w:r>
        <w:rPr>
          <w:rtl/>
        </w:rPr>
        <w:br w:type="page"/>
      </w:r>
    </w:p>
    <w:p w:rsidR="00DD715A" w:rsidRDefault="00DD715A" w:rsidP="004B21AF">
      <w:pPr>
        <w:pStyle w:val="Heading2"/>
      </w:pPr>
      <w:bookmarkStart w:id="82" w:name="_Toc4544434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21AF">
        <w:rPr>
          <w:rFonts w:hint="cs"/>
          <w:rtl/>
        </w:rPr>
        <w:t xml:space="preserve">(60)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DD715A" w:rsidRDefault="004B21AF" w:rsidP="004B21AF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عدوا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استطعتم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قوة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رباط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الخيل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ترهبون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عدو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عدوكم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خرين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دونهم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تعلمونهم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يعلمهم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تنفقوا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شى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ء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سبيل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يوف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إليكم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نتم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تظلمون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جنحوا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للسلم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فاجنح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لها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توكل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على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هو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السميع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العليم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يريدوا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يخدعوك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حسبك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هو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الذى</w:t>
      </w:r>
      <w:r w:rsidR="00DD715A" w:rsidRPr="004B21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يدك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بنصره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بالمؤمنين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لف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قلوبهم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لو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نفقت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الارض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جميعا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لفت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قلوبهم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لكن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لف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بينهم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عزيز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يأ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يها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النبى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حسبك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اتبعك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المؤ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60-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دشمنان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61-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63-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بيفكنى</w:t>
      </w:r>
      <w:r>
        <w:rPr>
          <w:rtl/>
        </w:rPr>
        <w:t xml:space="preserve"> </w:t>
      </w:r>
      <w:r>
        <w:rPr>
          <w:rFonts w:hint="cs"/>
          <w:rtl/>
        </w:rPr>
        <w:t>نميتوانستى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64-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</w:p>
    <w:p w:rsidR="00DD715A" w:rsidRDefault="00DD715A" w:rsidP="004B21AF">
      <w:pPr>
        <w:pStyle w:val="Heading3"/>
      </w:pPr>
      <w:bookmarkStart w:id="83" w:name="_Toc454443488"/>
      <w:r>
        <w:rPr>
          <w:rFonts w:hint="cs"/>
          <w:rtl/>
        </w:rPr>
        <w:t>تفسير</w:t>
      </w:r>
      <w:bookmarkEnd w:id="83"/>
    </w:p>
    <w:p w:rsidR="00DD715A" w:rsidRDefault="00DD715A" w:rsidP="00DD715A">
      <w:pPr>
        <w:pStyle w:val="libNormal"/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اعدوا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استطعتم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قوة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هجومهاى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رباط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الخيل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مرابطه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رباط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كاروانسرا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:</w:t>
      </w:r>
      <w:r>
        <w:rPr>
          <w:rtl/>
        </w:rPr>
        <w:t xml:space="preserve"> 1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سلاحى</w:t>
      </w:r>
      <w:r>
        <w:rPr>
          <w:rtl/>
        </w:rPr>
        <w:t xml:space="preserve"> </w:t>
      </w:r>
      <w:r>
        <w:rPr>
          <w:rFonts w:hint="cs"/>
          <w:rtl/>
        </w:rPr>
        <w:t>پيشرفتهتر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الجزائر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پيشرفتهترين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بهرهگيرى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يحضر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الخضاب</w:t>
      </w:r>
      <w:r>
        <w:rPr>
          <w:rtl/>
        </w:rPr>
        <w:t xml:space="preserve"> </w:t>
      </w:r>
      <w:r>
        <w:rPr>
          <w:rFonts w:hint="cs"/>
          <w:rtl/>
        </w:rPr>
        <w:t>السواد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جوانترى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ساختهاند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ميافكنيم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افتادهايم</w:t>
      </w:r>
      <w:r w:rsidR="00FC5BCE">
        <w:rPr>
          <w:rtl/>
        </w:rPr>
        <w:t>؟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اعدوا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لهم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استطعتم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قوة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افسر،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عقبماندگيشان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سيره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نميداشتند</w:t>
      </w:r>
      <w:r>
        <w:rPr>
          <w:rtl/>
        </w:rPr>
        <w:t>.</w:t>
      </w:r>
    </w:p>
    <w:p w:rsidR="00DD715A" w:rsidRDefault="004B21AF" w:rsidP="00DD715A">
      <w:pPr>
        <w:pStyle w:val="libNormal"/>
      </w:pPr>
      <w:r>
        <w:rPr>
          <w:rFonts w:hint="cs"/>
          <w:rtl/>
        </w:rPr>
        <w:t>م</w:t>
      </w:r>
      <w:r w:rsidR="00DD715A">
        <w:rPr>
          <w:rFonts w:hint="cs"/>
          <w:rtl/>
        </w:rPr>
        <w:t>عروف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است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كه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در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ايام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جنگ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حنين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به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پيامبر</w:t>
      </w:r>
      <w:r w:rsidR="00DD715A"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 w:rsidR="00DD715A">
        <w:rPr>
          <w:rtl/>
        </w:rPr>
        <w:t xml:space="preserve">) </w:t>
      </w:r>
      <w:r w:rsidR="00DD715A">
        <w:rPr>
          <w:rFonts w:hint="cs"/>
          <w:rtl/>
        </w:rPr>
        <w:t>خبر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دادند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كه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سلاح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تازه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مؤ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ثرى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در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يمن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اختراع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شده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است</w:t>
      </w:r>
      <w:r w:rsidR="00FC5BCE">
        <w:rPr>
          <w:rtl/>
        </w:rPr>
        <w:t>،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پيامبر</w:t>
      </w:r>
      <w:r w:rsidR="00DD715A"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 w:rsidR="00DD715A">
        <w:rPr>
          <w:rtl/>
        </w:rPr>
        <w:t xml:space="preserve">) </w:t>
      </w:r>
      <w:r w:rsidR="00DD715A">
        <w:rPr>
          <w:rFonts w:hint="cs"/>
          <w:rtl/>
        </w:rPr>
        <w:t>فورا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كسانى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را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به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يمن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فرستاد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تا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آن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سلاح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را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براى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ارتش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اسلام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تهيه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كنند</w:t>
      </w:r>
      <w:r w:rsidR="00DD715A"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اعل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اعل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 w:rsidR="00FC5BCE">
        <w:rPr>
          <w:rtl/>
        </w:rPr>
        <w:t>.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.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كوبندهتر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نافذترى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العزى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مولانا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تيراندازى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استطعتم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استطعتم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تانكها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زرهپوشها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هواپيماها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هليكوپترها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بانواع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بكشانيد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بترسانيد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ترهبون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عدوا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عدوكم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نميفهمند</w:t>
      </w:r>
      <w:r>
        <w:rPr>
          <w:rtl/>
        </w:rPr>
        <w:t>!.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تحميلات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بوحشت</w:t>
      </w:r>
      <w:r>
        <w:rPr>
          <w:rtl/>
        </w:rPr>
        <w:t xml:space="preserve"> </w:t>
      </w:r>
      <w:r>
        <w:rPr>
          <w:rFonts w:hint="cs"/>
          <w:rtl/>
        </w:rPr>
        <w:t>ميافتند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مينشينند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مينويسيم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چكمه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ناجوانمردانهاى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آواره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بكشتن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غمانگيز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دربست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قطعنامه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مليونى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تجاوزهائى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جوابگوى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استطعتم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 w:rsidR="00FC5BCE">
        <w:rPr>
          <w:rtl/>
        </w:rPr>
        <w:t>.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. </w:t>
      </w:r>
      <w:r>
        <w:rPr>
          <w:rFonts w:hint="cs"/>
          <w:rtl/>
        </w:rPr>
        <w:t>ترهبون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عدوكم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عدوكم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كشورگشائى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پيشين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امپرياليستهاى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تعلمونهم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1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ساسانيان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منافقانند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مردوا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تعلمهم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نعلمهم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دوروئى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بالقوة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تنفقوا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شيى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ء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سبيل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يوف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اليكم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انتم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تظلمون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بخطر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تظلمون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ترهبون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اسلحه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كشورگشايان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جنحوا</w:t>
      </w:r>
      <w:r>
        <w:rPr>
          <w:rtl/>
        </w:rPr>
        <w:t xml:space="preserve"> </w:t>
      </w:r>
      <w:r>
        <w:rPr>
          <w:rFonts w:hint="cs"/>
          <w:rtl/>
        </w:rPr>
        <w:t>للسلم</w:t>
      </w:r>
      <w:r>
        <w:rPr>
          <w:rtl/>
        </w:rPr>
        <w:t xml:space="preserve"> </w:t>
      </w:r>
      <w:r>
        <w:rPr>
          <w:rFonts w:hint="cs"/>
          <w:rtl/>
        </w:rPr>
        <w:t>فاجنح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بگشاى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جنحوا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ترديدها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توكل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على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هو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السميع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العليم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يريدوا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يخدعوك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حسبك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lastRenderedPageBreak/>
        <w:t>سابقه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هو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الذى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ايدك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بنصره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بالمؤ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منين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).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لو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انفقت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الارض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جميعا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الفت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قلوبهم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لكن</w:t>
      </w:r>
      <w:r w:rsidR="004B21AF" w:rsidRPr="004B21AF">
        <w:rPr>
          <w:rStyle w:val="libAieChar"/>
          <w:rFonts w:hint="cs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الف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بينهم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ئى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قبيلهاى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انه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عزيز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حكيم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1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دانستهاند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شكاف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شكافهائى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4B21AF" w:rsidRPr="00D230B9">
        <w:rPr>
          <w:rStyle w:val="libAlaemChar"/>
          <w:rFonts w:eastAsia="KFGQPC Uthman Taha Naskh" w:hint="cs"/>
          <w:rtl/>
        </w:rPr>
        <w:t>(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اذكروا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نعمة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عليكم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اذ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كنتم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اعداء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فالف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قلوبكم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فاصبحتم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بنعمته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اخوانا</w:t>
      </w:r>
      <w:r w:rsidR="004B21AF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دلهايتان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103). 2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هشتصد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نژادهاى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پيروانى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اتصالى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اموال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كنفرانسها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شعلهاى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ميتوانى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يا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ايها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النبى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حسبك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اتبعك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المؤ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منين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حافظ</w:t>
      </w:r>
      <w:r>
        <w:rPr>
          <w:rtl/>
        </w:rPr>
        <w:t xml:space="preserve"> (</w:t>
      </w:r>
      <w:r>
        <w:rPr>
          <w:rFonts w:hint="cs"/>
          <w:rtl/>
        </w:rPr>
        <w:t>ابونعيم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الصحابه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4B21AF" w:rsidRDefault="00DD715A" w:rsidP="00DD715A">
      <w:pPr>
        <w:pStyle w:val="libNormal"/>
        <w:rPr>
          <w:rtl/>
        </w:rPr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D715A" w:rsidRDefault="004B21AF" w:rsidP="00DD715A">
      <w:pPr>
        <w:pStyle w:val="libNormal"/>
      </w:pPr>
      <w:r>
        <w:rPr>
          <w:rtl/>
        </w:rPr>
        <w:br w:type="page"/>
      </w:r>
    </w:p>
    <w:p w:rsidR="00DD715A" w:rsidRDefault="00DD715A" w:rsidP="004B21AF">
      <w:pPr>
        <w:pStyle w:val="Heading2"/>
      </w:pPr>
      <w:bookmarkStart w:id="84" w:name="_Toc4544434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21AF">
        <w:rPr>
          <w:rFonts w:hint="cs"/>
          <w:rtl/>
        </w:rPr>
        <w:t xml:space="preserve">(65) و (66)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DD715A" w:rsidRDefault="004B21AF" w:rsidP="004B21AF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ي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يها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النبى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حرض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المؤ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على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القتال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يكن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عشرون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صبرون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يغلبوا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مائتين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إ</w:t>
      </w:r>
      <w:r w:rsidR="00DD715A" w:rsidRPr="004B21AF">
        <w:rPr>
          <w:rStyle w:val="libAieChar"/>
          <w:rFonts w:hint="cs"/>
          <w:rtl/>
        </w:rPr>
        <w:t>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يكن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مائة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يغلبوا</w:t>
      </w:r>
      <w:r w:rsidR="00DD715A"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لفا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الذين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كفروا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بأنهم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قوم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لا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يفقهون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4B21AF">
        <w:rPr>
          <w:rStyle w:val="libAieChar"/>
          <w:rFonts w:hint="cs"/>
          <w:rtl/>
        </w:rPr>
        <w:t>الن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خفف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عنكم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علم</w:t>
      </w:r>
      <w:r w:rsidR="00DD715A" w:rsidRPr="004B21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فيكم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ضعفا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فإن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يكن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منكم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مائة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صابرة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يغلبوا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مائتين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إن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يكن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منكم</w:t>
      </w:r>
      <w:r w:rsidR="00DD715A" w:rsidRPr="004B21A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4B21AF">
        <w:rPr>
          <w:rStyle w:val="libAieChar"/>
          <w:rFonts w:hint="cs"/>
          <w:rtl/>
        </w:rPr>
        <w:t>لف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يغلبوا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اءلفين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بإذن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و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الله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مع</w:t>
      </w:r>
      <w:r w:rsidR="00DD715A" w:rsidRPr="004B21AF">
        <w:rPr>
          <w:rStyle w:val="libAieChar"/>
          <w:rtl/>
        </w:rPr>
        <w:t xml:space="preserve"> </w:t>
      </w:r>
      <w:r w:rsidR="00DD715A" w:rsidRPr="004B21AF">
        <w:rPr>
          <w:rStyle w:val="libAieChar"/>
          <w:rFonts w:hint="cs"/>
          <w:rtl/>
        </w:rPr>
        <w:t>الصبرين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65-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tl/>
        </w:rPr>
        <w:t xml:space="preserve">66-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4B21AF">
      <w:pPr>
        <w:pStyle w:val="Heading3"/>
      </w:pPr>
      <w:bookmarkStart w:id="85" w:name="_Toc454443490"/>
      <w:r>
        <w:rPr>
          <w:rFonts w:hint="cs"/>
          <w:rtl/>
        </w:rPr>
        <w:t>تفسير</w:t>
      </w:r>
      <w:bookmarkEnd w:id="85"/>
    </w:p>
    <w:p w:rsidR="00DD715A" w:rsidRDefault="00DD715A" w:rsidP="00DD715A">
      <w:pPr>
        <w:pStyle w:val="libNormal"/>
      </w:pP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تحريص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يا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ايها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النبى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حرض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المؤ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على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القتال</w:t>
      </w:r>
      <w:r w:rsidRPr="004B21AF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شارژ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گنجانيده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افسران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شهداى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سلحشورى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4B21AF">
        <w:rPr>
          <w:rStyle w:val="libAieChar"/>
          <w:rFonts w:hint="cs"/>
          <w:rtl/>
        </w:rPr>
        <w:t>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يكن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منكم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عشرون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صابرون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يغلبوا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ماتين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يكن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منكم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ماة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يغلبو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الفا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من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الذين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كفروا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4B21AF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4B21AF" w:rsidRPr="00D230B9">
        <w:rPr>
          <w:rStyle w:val="libAlaemChar"/>
          <w:rFonts w:eastAsia="KFGQPC Uthman Taha Naskh" w:hint="cs"/>
          <w:rtl/>
        </w:rPr>
        <w:t>(</w:t>
      </w:r>
      <w:r w:rsidRPr="004B21AF">
        <w:rPr>
          <w:rStyle w:val="libAieChar"/>
          <w:rFonts w:hint="cs"/>
          <w:rtl/>
        </w:rPr>
        <w:t>الان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خفف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الله</w:t>
      </w:r>
      <w:r w:rsidRPr="004B21AF">
        <w:rPr>
          <w:rStyle w:val="libAieChar"/>
          <w:rtl/>
        </w:rPr>
        <w:t xml:space="preserve"> </w:t>
      </w:r>
      <w:r w:rsidRPr="004B21AF">
        <w:rPr>
          <w:rStyle w:val="libAieChar"/>
          <w:rFonts w:hint="cs"/>
          <w:rtl/>
        </w:rPr>
        <w:t>عنكم</w:t>
      </w:r>
      <w:r w:rsidR="004B21AF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4B21AF">
        <w:rPr>
          <w:rFonts w:hint="cs"/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)... (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بانهم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قوم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يفقهون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آگاهى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پيروزى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شكست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باخبرند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)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كيست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ندانستن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الان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خفف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عنكم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علم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فيكم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ضعفا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فان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يكن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ماة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صابرة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يغلبوا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ماتين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يكن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الف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يغلبوا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الفين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باذن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مع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الصابرين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2D3A19">
      <w:pPr>
        <w:pStyle w:val="Heading3"/>
      </w:pPr>
      <w:bookmarkStart w:id="86" w:name="_Toc45444349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86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نزنند،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2D3A19">
        <w:rPr>
          <w:rFonts w:hint="cs"/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نسخى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ساسانى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خسروپرويز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(</w:t>
      </w:r>
      <w:r>
        <w:rPr>
          <w:rFonts w:hint="cs"/>
          <w:rtl/>
        </w:rPr>
        <w:t>يرموك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لشگرى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هرقل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نفراتى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عشرون</w:t>
      </w:r>
      <w:r>
        <w:rPr>
          <w:rtl/>
        </w:rPr>
        <w:t xml:space="preserve"> </w:t>
      </w:r>
      <w:r>
        <w:rPr>
          <w:rFonts w:hint="cs"/>
          <w:rtl/>
        </w:rPr>
        <w:t>صابرون</w:t>
      </w:r>
      <w:r>
        <w:rPr>
          <w:rtl/>
        </w:rPr>
        <w:t xml:space="preserve"> ) (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ماة</w:t>
      </w:r>
      <w:r>
        <w:rPr>
          <w:rtl/>
        </w:rPr>
        <w:t xml:space="preserve"> </w:t>
      </w:r>
      <w:r>
        <w:rPr>
          <w:rFonts w:hint="cs"/>
          <w:rtl/>
        </w:rPr>
        <w:t>صابرة</w:t>
      </w:r>
      <w:r>
        <w:rPr>
          <w:rtl/>
        </w:rPr>
        <w:t xml:space="preserve"> ) (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بانهم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يفقهون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مقدستان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حمايتهاى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2D3A19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(</w:t>
      </w:r>
      <w:r>
        <w:rPr>
          <w:rFonts w:hint="cs"/>
          <w:rtl/>
        </w:rPr>
        <w:t>عشرون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ماتين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.</w:t>
      </w:r>
    </w:p>
    <w:p w:rsidR="002D3A19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D715A" w:rsidRDefault="002D3A19" w:rsidP="00DD715A">
      <w:pPr>
        <w:pStyle w:val="libNormal"/>
      </w:pPr>
      <w:r>
        <w:rPr>
          <w:rtl/>
        </w:rPr>
        <w:br w:type="page"/>
      </w:r>
    </w:p>
    <w:p w:rsidR="00DD715A" w:rsidRDefault="00DD715A" w:rsidP="002361EE">
      <w:pPr>
        <w:pStyle w:val="Heading2"/>
      </w:pPr>
      <w:bookmarkStart w:id="87" w:name="_Toc4544434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361EE">
        <w:rPr>
          <w:rFonts w:hint="cs"/>
          <w:rtl/>
        </w:rPr>
        <w:t xml:space="preserve">(67) تا (71)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7"/>
    </w:p>
    <w:p w:rsidR="00DD715A" w:rsidRDefault="002D3A19" w:rsidP="002361EE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ما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كان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لنبى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اءن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يكون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اءسرى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حتى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يثخن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رض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تريدون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عرض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الدنيا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يريد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الاخرة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عزيز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لو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كتب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سبق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لمسكم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فيما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اءخذتم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عذاب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عظيم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فكلوا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مما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غنمتم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حللا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طيبا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اتقوا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غفور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رحيم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ي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يها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النبى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قل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يديكم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سرى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يعلم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قلوبكم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خيرا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يؤتكم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خيرا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مما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خذ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يغفر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غفور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رحيم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(70)</w:t>
      </w:r>
      <w:r w:rsidR="002361EE"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يريدوا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خيانتك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فقد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خانوا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قبل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</w:t>
      </w:r>
      <w:r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مكن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عليم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(71)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67-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مايليد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68-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)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69-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70-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71-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2D3A19">
      <w:pPr>
        <w:pStyle w:val="Heading3"/>
      </w:pPr>
      <w:bookmarkStart w:id="88" w:name="_Toc454443493"/>
      <w:r>
        <w:rPr>
          <w:rFonts w:hint="cs"/>
          <w:rtl/>
        </w:rPr>
        <w:t>تفسير</w:t>
      </w:r>
      <w:bookmarkEnd w:id="88"/>
    </w:p>
    <w:p w:rsidR="00DD715A" w:rsidRDefault="00DD715A" w:rsidP="00DD715A">
      <w:pPr>
        <w:pStyle w:val="libNormal"/>
      </w:pP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اسراى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تواءمند،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اسراى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كان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لنبى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يكون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اسرى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حتى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يثخن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الارض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يثخن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ثخن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شكن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ضخامت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يثخن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غلظت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فديه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بياندازد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(</w:t>
      </w:r>
      <w:r>
        <w:rPr>
          <w:rFonts w:hint="cs"/>
          <w:rtl/>
        </w:rPr>
        <w:t>نظامى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همى</w:t>
      </w:r>
      <w:r>
        <w:rPr>
          <w:rtl/>
        </w:rPr>
        <w:t xml:space="preserve"> </w:t>
      </w:r>
      <w:r>
        <w:rPr>
          <w:rFonts w:hint="cs"/>
          <w:rtl/>
        </w:rPr>
        <w:t>شگى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تريدون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عرض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الدنيا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يريد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الاخرة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عرض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عزيز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حكيم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سابق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لو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كتاب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سبق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لمسكم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فيما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اخذتم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عذاب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عظيم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) </w:t>
      </w:r>
      <w:r>
        <w:rPr>
          <w:rFonts w:hint="cs"/>
          <w:rtl/>
        </w:rPr>
        <w:t>مفسران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2D3A19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افكنديد،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متخلفين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كنا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معذبين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حتى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نبعث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رسولا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فديه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 w:rsidR="002D3A19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C5BCE">
        <w:rPr>
          <w:rtl/>
        </w:rPr>
        <w:t>!</w:t>
      </w:r>
      <w:r>
        <w:rPr>
          <w:rtl/>
        </w:rPr>
        <w:t xml:space="preserve">!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2D3A19" w:rsidRPr="00D230B9">
        <w:rPr>
          <w:rStyle w:val="libAlaemChar"/>
          <w:rFonts w:eastAsia="KFGQPC Uthman Taha Naskh" w:hint="cs"/>
          <w:rtl/>
        </w:rPr>
        <w:t>(</w:t>
      </w:r>
      <w:r w:rsidRPr="002D3A19">
        <w:rPr>
          <w:rStyle w:val="libAieChar"/>
          <w:rFonts w:hint="cs"/>
          <w:rtl/>
        </w:rPr>
        <w:t>فاذالقيتم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الذين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كفروا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فضرب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الرقاب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حتى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اذا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اثخنتموهم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فشدوا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الوثاق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فاما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بعد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فداء</w:t>
      </w:r>
      <w:r w:rsidR="002D3A19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افراد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يثخن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اثخنتموهم</w:t>
      </w:r>
      <w:r>
        <w:rPr>
          <w:rtl/>
        </w:rPr>
        <w:t xml:space="preserve"> )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عقبة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معيط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>.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135)</w:t>
      </w:r>
    </w:p>
    <w:p w:rsidR="00DD715A" w:rsidRDefault="00DD715A" w:rsidP="002D3A19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2D3A19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ش</w:t>
      </w:r>
      <w:r w:rsidR="002D3A19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(</w:t>
      </w:r>
      <w:r>
        <w:rPr>
          <w:rFonts w:hint="cs"/>
          <w:rtl/>
        </w:rPr>
        <w:t>عقبة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نضر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بگيريم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العاص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ابوالعاص</w:t>
      </w:r>
      <w:r>
        <w:rPr>
          <w:rtl/>
        </w:rPr>
        <w:t xml:space="preserve"> </w:t>
      </w:r>
      <w:r>
        <w:rPr>
          <w:rFonts w:hint="cs"/>
          <w:rtl/>
        </w:rPr>
        <w:t>گردنبندى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خديجه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عروسيش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فرستاد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A19">
        <w:rPr>
          <w:rFonts w:hint="cs"/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گردنبندى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(</w:t>
      </w:r>
      <w:r>
        <w:rPr>
          <w:rFonts w:hint="cs"/>
          <w:rtl/>
        </w:rPr>
        <w:t>زينب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).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 (</w:t>
      </w:r>
      <w:r>
        <w:rPr>
          <w:rFonts w:hint="cs"/>
          <w:rtl/>
        </w:rPr>
        <w:t>ابوالعاص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ابوالعاص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فكلوا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غنمتم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حلالا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طيبا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).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اتقوا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2D3A1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غفور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رحيم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(</w:t>
      </w:r>
      <w:r>
        <w:rPr>
          <w:rFonts w:hint="cs"/>
          <w:rtl/>
        </w:rPr>
        <w:t>فداء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خسارتهاى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</w:t>
      </w:r>
      <w:r>
        <w:rPr>
          <w:rFonts w:hint="cs"/>
          <w:rtl/>
        </w:rPr>
        <w:t>،</w:t>
      </w:r>
      <w:r w:rsidR="002D3A19"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يا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ايها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النبى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قل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لمن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ايديكم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الاسرى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يعلم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فى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قلوبكم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خيرا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يؤ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تكم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خيرا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مما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اخذ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منكم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2D3A19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خيرا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قلوبكم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خيرا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يغفر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لكم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غفور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رحيم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درآيند،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يريدوا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خيانتك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فقد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خانوا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قبل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فامكن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منهم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2D3A19">
        <w:rPr>
          <w:rStyle w:val="libAieChar"/>
          <w:rFonts w:hint="cs"/>
          <w:rtl/>
        </w:rPr>
        <w:t>و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الله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عليم</w:t>
      </w:r>
      <w:r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حكيم</w:t>
      </w:r>
      <w:r w:rsidRPr="002D3A19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لاتذرون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).</w:t>
      </w:r>
    </w:p>
    <w:p w:rsidR="00DD715A" w:rsidRDefault="00DD715A" w:rsidP="002D3A19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(</w:t>
      </w:r>
      <w:r>
        <w:rPr>
          <w:rFonts w:hint="cs"/>
          <w:rtl/>
        </w:rPr>
        <w:t>عقيل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فداء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2D3A19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گذاردى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(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عقيل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نوفل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عبايت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برگير،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 w:rsidR="00FC5BCE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D3A19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اسيرانى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2D3A19" w:rsidP="00DD715A">
      <w:pPr>
        <w:pStyle w:val="libNormal"/>
      </w:pPr>
      <w:r>
        <w:rPr>
          <w:rtl/>
        </w:rPr>
        <w:br w:type="page"/>
      </w:r>
    </w:p>
    <w:p w:rsidR="00DD715A" w:rsidRDefault="00DD715A" w:rsidP="002D3A19">
      <w:pPr>
        <w:pStyle w:val="Heading2"/>
      </w:pPr>
      <w:bookmarkStart w:id="89" w:name="_Toc4544434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D3A19">
        <w:rPr>
          <w:rFonts w:hint="cs"/>
          <w:rtl/>
        </w:rPr>
        <w:t xml:space="preserve">(72) تا (75)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9"/>
    </w:p>
    <w:p w:rsidR="00DD715A" w:rsidRDefault="002D3A19" w:rsidP="002D3A19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إن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الذين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منوا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هاجروا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جهدوا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مولهم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نفسهم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سبيل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الذين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نصروا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ولئك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بعضهم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ولياء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بعض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والذين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منوا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يهاجروا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وليتهم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شى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ء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حتى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يهاجرو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استنصروكم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الدين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فعليكم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النصر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على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قوم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بينكم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بينهم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ميثق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بما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تعملون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بصير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والذين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كفروا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بعضهم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ولياء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بعض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تفعلوه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تكن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فتنة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الارض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فساد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كبير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والذين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اءمنوا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هاجروا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وجهدوا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سبيل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الذين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نصروا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ولئك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المؤ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منون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حقا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لهم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مغفرة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رزق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كريم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2D3A19">
        <w:rPr>
          <w:rStyle w:val="libAieChar"/>
          <w:rFonts w:hint="cs"/>
          <w:rtl/>
        </w:rPr>
        <w:t>والذين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منوا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بعد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هاجروا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جهد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معكم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ولئك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منكم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و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ولوا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الا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رحام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بعضهم</w:t>
      </w:r>
      <w:r w:rsidR="00DD715A" w:rsidRPr="002D3A19">
        <w:rPr>
          <w:rStyle w:val="libAieChar"/>
          <w:rtl/>
        </w:rPr>
        <w:t xml:space="preserve"> </w:t>
      </w:r>
      <w:r w:rsidRPr="002D3A19">
        <w:rPr>
          <w:rStyle w:val="libAieChar"/>
          <w:rFonts w:hint="cs"/>
          <w:rtl/>
        </w:rPr>
        <w:t>أ</w:t>
      </w:r>
      <w:r w:rsidR="00DD715A" w:rsidRPr="002D3A19">
        <w:rPr>
          <w:rStyle w:val="libAieChar"/>
          <w:rFonts w:hint="cs"/>
          <w:rtl/>
        </w:rPr>
        <w:t>ولى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ببعض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فى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كتب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إن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الله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بكل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شى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ء</w:t>
      </w:r>
      <w:r w:rsidR="00DD715A" w:rsidRPr="002D3A19">
        <w:rPr>
          <w:rStyle w:val="libAieChar"/>
          <w:rtl/>
        </w:rPr>
        <w:t xml:space="preserve"> </w:t>
      </w:r>
      <w:r w:rsidR="00DD715A" w:rsidRPr="002D3A19">
        <w:rPr>
          <w:rStyle w:val="libAieChar"/>
          <w:rFonts w:hint="cs"/>
          <w:rtl/>
        </w:rPr>
        <w:t>عليم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72-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(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)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حفظ</w:t>
      </w:r>
      <w:r>
        <w:rPr>
          <w:rtl/>
        </w:rPr>
        <w:t xml:space="preserve">)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برضد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(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73-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)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74-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75-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سزوارترند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2D3A19">
      <w:pPr>
        <w:pStyle w:val="Heading3"/>
      </w:pPr>
      <w:bookmarkStart w:id="90" w:name="_Toc454443495"/>
      <w:r>
        <w:rPr>
          <w:rFonts w:hint="cs"/>
          <w:rtl/>
        </w:rPr>
        <w:t>تفسير</w:t>
      </w:r>
      <w:bookmarkEnd w:id="90"/>
    </w:p>
    <w:p w:rsidR="00DD715A" w:rsidRDefault="00DD715A" w:rsidP="00DD715A">
      <w:pPr>
        <w:pStyle w:val="libNormal"/>
      </w:pP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صلح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ان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آمنوا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هاجروا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جاهدوا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باموالهم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انفسهم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سبيل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الله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آووا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نصروا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اولئك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بعضهم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اولياء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بعض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B87C62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B87C6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انصار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ايواء</w:t>
      </w:r>
      <w:r>
        <w:rPr>
          <w:rtl/>
        </w:rPr>
        <w:t>) (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)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(</w:t>
      </w:r>
      <w:r>
        <w:rPr>
          <w:rFonts w:hint="cs"/>
          <w:rtl/>
        </w:rPr>
        <w:t>تار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(</w:t>
      </w:r>
      <w:r>
        <w:rPr>
          <w:rFonts w:hint="cs"/>
          <w:rtl/>
        </w:rPr>
        <w:t>پود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D715A" w:rsidRDefault="00DD715A" w:rsidP="00B87C62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نپيوستند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آمنوا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لم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يهاجروا</w:t>
      </w:r>
      <w:r w:rsidR="00B87C62" w:rsidRPr="00B87C62">
        <w:rPr>
          <w:rStyle w:val="libAieChar"/>
          <w:rFonts w:hint="cs"/>
          <w:rtl/>
        </w:rPr>
        <w:t xml:space="preserve"> </w:t>
      </w:r>
      <w:r w:rsidRPr="00B87C62">
        <w:rPr>
          <w:rStyle w:val="libAieChar"/>
          <w:rFonts w:hint="cs"/>
          <w:rtl/>
        </w:rPr>
        <w:t>ما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لكم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ولايتهم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شى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ء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حتى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يهاجروا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آئينشان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بطلبند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استنصروكم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الدين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فعليكم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النصر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الا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على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قوم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بينكم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بينهم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ميثاق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بيحال</w:t>
      </w:r>
      <w:r>
        <w:rPr>
          <w:rtl/>
        </w:rPr>
        <w:t xml:space="preserve"> </w:t>
      </w:r>
      <w:r>
        <w:rPr>
          <w:rFonts w:hint="cs"/>
          <w:rtl/>
        </w:rPr>
        <w:t>لازمتر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الله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بما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تعملون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بصير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كفروا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بعضهم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اولياء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بعض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بخواهيد،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lastRenderedPageBreak/>
        <w:t>(</w:t>
      </w:r>
      <w:r w:rsidRPr="00B87C62">
        <w:rPr>
          <w:rStyle w:val="libAieChar"/>
          <w:rFonts w:hint="cs"/>
          <w:rtl/>
        </w:rPr>
        <w:t>تفعلوه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تكن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فتنة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الارض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فساد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كبير</w:t>
      </w:r>
      <w:r w:rsidRPr="00D230B9">
        <w:rPr>
          <w:rStyle w:val="libAlaemChar"/>
          <w:rFonts w:eastAsia="KFGQPC Uthman Taha Naskh"/>
          <w:rtl/>
        </w:rPr>
        <w:t>)</w:t>
      </w:r>
      <w:r w:rsidR="00B87C62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دسائس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برانداختن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آمنوا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هاجروا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جاهدوا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سبيل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الله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آووا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نصروا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اولئك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المؤ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منون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حقا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شتافتند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فداكاريهاى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لهم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مغفرة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رزق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كريم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برخور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شمايند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الذين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آمنوا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بعد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هاجروا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جاهدوا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معكم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فاولئك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منكم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خويشاوندان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و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اولوا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الارحام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بعضهم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اولى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ببعض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فى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كتاب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الله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DD715A" w:rsidRDefault="00DD715A" w:rsidP="00B87C62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 w:rsidR="00B87C62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 w:rsidRPr="00D230B9">
        <w:rPr>
          <w:rStyle w:val="libAlaemChar"/>
          <w:rFonts w:eastAsia="KFGQPC Uthman Taha Naskh"/>
          <w:rtl/>
        </w:rPr>
        <w:t>(</w:t>
      </w:r>
      <w:r w:rsidRPr="00B87C62">
        <w:rPr>
          <w:rStyle w:val="libAieChar"/>
          <w:rFonts w:hint="cs"/>
          <w:rtl/>
        </w:rPr>
        <w:t>ان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الله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بكل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شى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ء</w:t>
      </w:r>
      <w:r w:rsidRPr="00B87C62">
        <w:rPr>
          <w:rStyle w:val="libAieChar"/>
          <w:rtl/>
        </w:rPr>
        <w:t xml:space="preserve"> </w:t>
      </w:r>
      <w:r w:rsidRPr="00B87C62">
        <w:rPr>
          <w:rStyle w:val="libAieChar"/>
          <w:rFonts w:hint="cs"/>
          <w:rtl/>
        </w:rPr>
        <w:t>عليم</w:t>
      </w:r>
      <w:r w:rsidRPr="00B87C62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انفال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صلح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:</w:t>
      </w:r>
    </w:p>
    <w:p w:rsidR="00DD715A" w:rsidRDefault="00DD715A" w:rsidP="00B87C62">
      <w:pPr>
        <w:pStyle w:val="Heading3"/>
      </w:pPr>
      <w:bookmarkStart w:id="91" w:name="_Toc45444349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91"/>
    </w:p>
    <w:p w:rsidR="00DD715A" w:rsidRDefault="00DD715A" w:rsidP="00AA174E">
      <w:pPr>
        <w:pStyle w:val="Heading3"/>
      </w:pPr>
      <w:bookmarkStart w:id="92" w:name="_Toc454443497"/>
      <w:r>
        <w:rPr>
          <w:rtl/>
        </w:rPr>
        <w:t>1- (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>)</w:t>
      </w:r>
      <w:bookmarkEnd w:id="92"/>
    </w:p>
    <w:p w:rsidR="00DD715A" w:rsidRDefault="00DD715A" w:rsidP="00DD715A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بنبستها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بگوششان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حبشه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>.</w:t>
      </w:r>
    </w:p>
    <w:p w:rsidR="00DD715A" w:rsidRDefault="00DD715A" w:rsidP="00B87C62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المهاجرون</w:t>
      </w:r>
      <w:r>
        <w:rPr>
          <w:rtl/>
        </w:rPr>
        <w:t xml:space="preserve"> </w:t>
      </w:r>
      <w:r>
        <w:rPr>
          <w:rFonts w:hint="cs"/>
          <w:rtl/>
        </w:rPr>
        <w:t>الاولون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B87C62">
        <w:rPr>
          <w:rFonts w:hint="cs"/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فداكارترين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هجرة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مبشران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ضاله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بشرق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6B42D7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روستاهاى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جرثومه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6B42D7">
        <w:rPr>
          <w:rFonts w:hint="cs"/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!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89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DD715A" w:rsidRDefault="00DD715A" w:rsidP="00AA174E">
      <w:pPr>
        <w:pStyle w:val="Heading3"/>
      </w:pPr>
      <w:bookmarkStart w:id="93" w:name="_Toc454443498"/>
      <w:r>
        <w:rPr>
          <w:rtl/>
        </w:rPr>
        <w:t xml:space="preserve">2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bookmarkEnd w:id="93"/>
    </w:p>
    <w:p w:rsidR="00DD715A" w:rsidRDefault="00DD715A" w:rsidP="00DD715A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بشماريم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(</w:t>
      </w:r>
      <w:r>
        <w:rPr>
          <w:rFonts w:hint="cs"/>
          <w:rtl/>
        </w:rPr>
        <w:t>صحابه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تمجيدى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!!.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!.</w:t>
      </w:r>
    </w:p>
    <w:p w:rsidR="00DD715A" w:rsidRDefault="00DD715A" w:rsidP="006B42D7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صحابه</w:t>
      </w:r>
      <w:r>
        <w:rPr>
          <w:rtl/>
        </w:rPr>
        <w:t xml:space="preserve"> )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6B42D7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(</w:t>
      </w:r>
      <w:r>
        <w:rPr>
          <w:rFonts w:hint="cs"/>
          <w:rtl/>
        </w:rPr>
        <w:t>طلحه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زبير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هفده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بشوئيم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)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تافته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)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B42D7">
        <w:rPr>
          <w:rStyle w:val="libAieChar"/>
          <w:rFonts w:hint="cs"/>
          <w:rtl/>
        </w:rPr>
        <w:t>ان</w:t>
      </w:r>
      <w:r w:rsidRPr="006B42D7">
        <w:rPr>
          <w:rStyle w:val="libAieChar"/>
          <w:rtl/>
        </w:rPr>
        <w:t xml:space="preserve"> </w:t>
      </w:r>
      <w:r w:rsidRPr="006B42D7">
        <w:rPr>
          <w:rStyle w:val="libAieChar"/>
          <w:rFonts w:hint="cs"/>
          <w:rtl/>
        </w:rPr>
        <w:t>اكرمكم</w:t>
      </w:r>
      <w:r w:rsidRPr="006B42D7">
        <w:rPr>
          <w:rStyle w:val="libAieChar"/>
          <w:rtl/>
        </w:rPr>
        <w:t xml:space="preserve"> </w:t>
      </w:r>
      <w:r w:rsidRPr="006B42D7">
        <w:rPr>
          <w:rStyle w:val="libAieChar"/>
          <w:rFonts w:hint="cs"/>
          <w:rtl/>
        </w:rPr>
        <w:t>عند</w:t>
      </w:r>
      <w:r w:rsidRPr="006B42D7">
        <w:rPr>
          <w:rStyle w:val="libAieChar"/>
          <w:rtl/>
        </w:rPr>
        <w:t xml:space="preserve"> </w:t>
      </w:r>
      <w:r w:rsidRPr="006B42D7">
        <w:rPr>
          <w:rStyle w:val="libAieChar"/>
          <w:rFonts w:hint="cs"/>
          <w:rtl/>
        </w:rPr>
        <w:t>الله</w:t>
      </w:r>
      <w:r w:rsidRPr="006B42D7">
        <w:rPr>
          <w:rStyle w:val="libAieChar"/>
          <w:rtl/>
        </w:rPr>
        <w:t xml:space="preserve"> </w:t>
      </w:r>
      <w:r w:rsidRPr="006B42D7">
        <w:rPr>
          <w:rStyle w:val="libAieChar"/>
          <w:rFonts w:hint="cs"/>
          <w:rtl/>
        </w:rPr>
        <w:t>اتقاكم</w:t>
      </w:r>
      <w:r w:rsidRPr="006B42D7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FC5BC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معصومند؟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نبودند؟</w:t>
      </w:r>
      <w:r>
        <w:rPr>
          <w:rtl/>
        </w:rPr>
        <w:t>!</w:t>
      </w:r>
    </w:p>
    <w:p w:rsidR="00DD715A" w:rsidRDefault="00DD715A" w:rsidP="006B42D7">
      <w:pPr>
        <w:pStyle w:val="libNormal"/>
      </w:pP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بنبست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6B42D7">
        <w:rPr>
          <w:rFonts w:hint="cs"/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اجتهاد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!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جاهطلبى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نامعلومى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قاتلان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دفاعهاى</w:t>
      </w:r>
      <w:r>
        <w:rPr>
          <w:rtl/>
        </w:rPr>
        <w:t xml:space="preserve"> </w:t>
      </w:r>
      <w:r>
        <w:rPr>
          <w:rFonts w:hint="cs"/>
          <w:rtl/>
        </w:rPr>
        <w:t>بيرويه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چارهاى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!.</w:t>
      </w:r>
    </w:p>
    <w:p w:rsidR="00DD715A" w:rsidRDefault="00DD715A" w:rsidP="00AA174E">
      <w:pPr>
        <w:pStyle w:val="Heading3"/>
      </w:pPr>
      <w:bookmarkStart w:id="94" w:name="_Toc454443499"/>
      <w:r>
        <w:rPr>
          <w:rtl/>
        </w:rPr>
        <w:t xml:space="preserve">3-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bookmarkEnd w:id="94"/>
    </w:p>
    <w:p w:rsidR="00DD715A" w:rsidRDefault="00DD715A" w:rsidP="006B42D7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نسب</w:t>
      </w:r>
      <w:r>
        <w:rPr>
          <w:rtl/>
        </w:rPr>
        <w:t xml:space="preserve"> ) (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تبنى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خواندگى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عهد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پيمان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 w:rsidR="006B42D7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ولاء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(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اولوا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الارحام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بعضهم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اولى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ببعض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كتاب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الارحام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فتنه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خرابى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مفاسد،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!...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اءنفال</w:t>
      </w:r>
      <w:r>
        <w:rPr>
          <w:rtl/>
        </w:rPr>
        <w:t xml:space="preserve"> )</w:t>
      </w:r>
    </w:p>
    <w:p w:rsidR="00DD715A" w:rsidRDefault="0038412B" w:rsidP="0038412B">
      <w:pPr>
        <w:pStyle w:val="libNormal"/>
      </w:pPr>
      <w:r>
        <w:rPr>
          <w:rtl/>
        </w:rPr>
        <w:br w:type="page"/>
      </w:r>
    </w:p>
    <w:p w:rsidR="00DD715A" w:rsidRDefault="00DD715A" w:rsidP="0038412B">
      <w:pPr>
        <w:pStyle w:val="Heading2"/>
      </w:pPr>
      <w:bookmarkStart w:id="95" w:name="_Toc454443500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bookmarkEnd w:id="95"/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129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معروفتر</w:t>
      </w:r>
      <w:r>
        <w:rPr>
          <w:rtl/>
        </w:rPr>
        <w:t xml:space="preserve"> (</w:t>
      </w:r>
      <w:r>
        <w:rPr>
          <w:rFonts w:hint="cs"/>
          <w:rtl/>
        </w:rPr>
        <w:t>برائت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فاضحه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فاضحه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فضاحت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129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الغاء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دانشمندانشان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فشردگى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متخلفين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قراء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برائة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الانفال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كل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شهر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يدخله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نفاق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ابدا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كان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شيعة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امير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المؤ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حقا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عملند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نورانيش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افسون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1- (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>
        <w:rPr>
          <w:rtl/>
        </w:rPr>
        <w:t xml:space="preserve"> )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مسند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يذهب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): (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الحليفه</w:t>
      </w:r>
      <w:r>
        <w:rPr>
          <w:rtl/>
        </w:rPr>
        <w:t xml:space="preserve"> ) (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فرسخى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):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فرستاد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سخنور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ببرم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انطلق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لسانك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قلبك</w:t>
      </w:r>
      <w:r>
        <w:rPr>
          <w:rtl/>
        </w:rPr>
        <w:t xml:space="preserve"> ): (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گذارد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>4- (</w:t>
      </w:r>
      <w:r>
        <w:rPr>
          <w:rFonts w:hint="cs"/>
          <w:rtl/>
        </w:rPr>
        <w:t>نسائى</w:t>
      </w:r>
      <w:r>
        <w:rPr>
          <w:rtl/>
        </w:rPr>
        <w:t xml:space="preserve"> )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خصائص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سبيع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برو،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ابلغه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):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ارقم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لايؤ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حنش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رسيدى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...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جائنى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 xml:space="preserve">7-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يسيغ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8-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>)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9- </w:t>
      </w:r>
      <w:r>
        <w:rPr>
          <w:rFonts w:hint="cs"/>
          <w:rtl/>
        </w:rPr>
        <w:t>علامه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اثير</w:t>
      </w:r>
      <w:r>
        <w:rPr>
          <w:rtl/>
        </w:rPr>
        <w:t xml:space="preserve">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ترمذى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لاينبغى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فاعطاه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10- (</w:t>
      </w:r>
      <w:r>
        <w:rPr>
          <w:rFonts w:hint="cs"/>
          <w:rtl/>
        </w:rPr>
        <w:t>محب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العقبى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ضجنان</w:t>
      </w:r>
      <w:r>
        <w:rPr>
          <w:rtl/>
        </w:rPr>
        <w:t xml:space="preserve"> 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الحاج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بياندازند،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سماك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حنش</w:t>
      </w:r>
      <w:r>
        <w:rPr>
          <w:rtl/>
        </w:rPr>
        <w:t xml:space="preserve"> )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سماك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حنش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ماءموريت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ماءموريتى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مدركى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يذهب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مضمونى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8412B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پيشداوريها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)!</w:t>
      </w:r>
    </w:p>
    <w:p w:rsidR="00DD715A" w:rsidRDefault="0038412B" w:rsidP="00DD715A">
      <w:pPr>
        <w:pStyle w:val="libNormal"/>
      </w:pPr>
      <w:r>
        <w:rPr>
          <w:rtl/>
        </w:rPr>
        <w:br w:type="page"/>
      </w:r>
    </w:p>
    <w:p w:rsidR="00DD715A" w:rsidRDefault="00DD715A" w:rsidP="0038412B">
      <w:pPr>
        <w:pStyle w:val="Heading2"/>
      </w:pPr>
      <w:bookmarkStart w:id="96" w:name="_Toc4544435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8412B">
        <w:rPr>
          <w:rFonts w:hint="cs"/>
          <w:rtl/>
        </w:rPr>
        <w:t xml:space="preserve">(1) و (2)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DD715A" w:rsidRDefault="00DD715A" w:rsidP="00DD715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DD715A" w:rsidRDefault="0038412B" w:rsidP="0038412B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بر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رسوله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الذين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عهدتم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المشركين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فسيحوا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رض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اءربعة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اءشهر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اعلموا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اءنكم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غير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معجزى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اءن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مخزى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الكفرين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(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آزادانه</w:t>
      </w:r>
      <w:r>
        <w:rPr>
          <w:rtl/>
        </w:rPr>
        <w:t xml:space="preserve"> )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38412B">
      <w:pPr>
        <w:pStyle w:val="Heading3"/>
      </w:pPr>
      <w:bookmarkStart w:id="97" w:name="_Toc454443502"/>
      <w:r>
        <w:rPr>
          <w:rFonts w:hint="cs"/>
          <w:rtl/>
        </w:rPr>
        <w:t>تفسير</w:t>
      </w:r>
      <w:bookmarkEnd w:id="97"/>
    </w:p>
    <w:p w:rsidR="00DD715A" w:rsidRDefault="00DD715A" w:rsidP="00DD715A">
      <w:pPr>
        <w:pStyle w:val="libNormal"/>
      </w:pP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الغاء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موضعگيريهايشان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تعهدى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مجوزى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مدتدار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برائة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رسوله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الذين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عاهدتم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المشركين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38412B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چهارماهه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بيانديشند،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>)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فسيحوا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الارض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اربعة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اشهر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اعلموا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غير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معجزى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مخزى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الكافرين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AA174E">
      <w:pPr>
        <w:pStyle w:val="Heading3"/>
      </w:pPr>
      <w:bookmarkStart w:id="98" w:name="_Toc45444350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FC5BCE">
        <w:rPr>
          <w:rtl/>
        </w:rPr>
        <w:t>:</w:t>
      </w:r>
      <w:bookmarkEnd w:id="98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AA174E">
      <w:pPr>
        <w:pStyle w:val="Heading3"/>
      </w:pPr>
      <w:bookmarkStart w:id="99" w:name="_Toc454443504"/>
      <w:r>
        <w:rPr>
          <w:rtl/>
        </w:rPr>
        <w:lastRenderedPageBreak/>
        <w:t xml:space="preserve">1-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يكجانبه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bookmarkEnd w:id="99"/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و</w:t>
      </w:r>
      <w:r>
        <w:rPr>
          <w:rtl/>
        </w:rPr>
        <w:t xml:space="preserve"> 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پاخيزد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يكجانبه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ببندد،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جاروب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ملغى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حجاز،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خباثت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چهارماهه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برچيند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چهارماهه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00" w:name="_Toc454443505"/>
      <w:r>
        <w:rPr>
          <w:rtl/>
        </w:rPr>
        <w:lastRenderedPageBreak/>
        <w:t xml:space="preserve">2-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bookmarkEnd w:id="100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ذالحجه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8412B" w:rsidRDefault="00DD715A" w:rsidP="00DD715A">
      <w:pPr>
        <w:pStyle w:val="libNormal"/>
        <w:rPr>
          <w:rtl/>
        </w:rPr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38412B" w:rsidP="00DD715A">
      <w:pPr>
        <w:pStyle w:val="libNormal"/>
      </w:pPr>
      <w:r>
        <w:rPr>
          <w:rtl/>
        </w:rPr>
        <w:br w:type="page"/>
      </w:r>
    </w:p>
    <w:p w:rsidR="00DD715A" w:rsidRDefault="00DD715A" w:rsidP="0038412B">
      <w:pPr>
        <w:pStyle w:val="Heading2"/>
      </w:pPr>
      <w:bookmarkStart w:id="101" w:name="_Toc45444350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8412B">
        <w:rPr>
          <w:rFonts w:hint="cs"/>
          <w:rtl/>
        </w:rPr>
        <w:t xml:space="preserve">(3) و (4)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1"/>
    </w:p>
    <w:p w:rsidR="00DD715A" w:rsidRDefault="0038412B" w:rsidP="0038412B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ذن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رسوله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إلى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الناس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يوم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الحج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كبر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برى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ء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المشركين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رسوله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تبتم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فهو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خير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توليتم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فاعلموا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نكم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غير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معجزى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بشر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الذين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كفروا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بعذاب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ليم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إلا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الذين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عهدتم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المشركين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ثم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ينقصوكم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شيئا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يظهروا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عليكم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حدا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تموا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إليهم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عهدهم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إلى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مدتهم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يحب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المتقين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عموم</w:t>
      </w:r>
      <w:r>
        <w:rPr>
          <w:rtl/>
        </w:rPr>
        <w:t xml:space="preserve"> )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بيزارند،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ننمودند،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مدتشان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بشمريد،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38412B">
      <w:pPr>
        <w:pStyle w:val="Heading3"/>
      </w:pPr>
      <w:bookmarkStart w:id="102" w:name="_Toc454443507"/>
      <w:r>
        <w:rPr>
          <w:rFonts w:hint="cs"/>
          <w:rtl/>
        </w:rPr>
        <w:t>تفسير</w:t>
      </w:r>
      <w:bookmarkEnd w:id="102"/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بيزارند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اذان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رسالهه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الناس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يوم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الحج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الاكبر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برى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المشركين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رسوله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فان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تبتم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فهو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خيرلكم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نابسامانيهايتان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توليتم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فاعلموا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غير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معجزى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بشر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الذين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كفروا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بعذاب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اليم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الا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الذين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عاهدتم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المشركين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ثم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ينقصوكم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شيئا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يظاهروا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عليكم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احدا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فاتموا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اليم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عهدهم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مدتهم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يحب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المتقين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38412B">
      <w:pPr>
        <w:pStyle w:val="Heading3"/>
      </w:pPr>
      <w:bookmarkStart w:id="103" w:name="_Toc45444350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03"/>
    </w:p>
    <w:p w:rsidR="00DD715A" w:rsidRDefault="00DD715A" w:rsidP="00AA174E">
      <w:pPr>
        <w:pStyle w:val="Heading3"/>
      </w:pPr>
      <w:bookmarkStart w:id="104" w:name="_Toc454443509"/>
      <w:r>
        <w:rPr>
          <w:rtl/>
        </w:rPr>
        <w:t>1- (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bookmarkEnd w:id="104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النحر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الثانى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38412B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05" w:name="_Toc454443510"/>
      <w:r>
        <w:rPr>
          <w:rtl/>
        </w:rPr>
        <w:t xml:space="preserve">2-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bookmarkEnd w:id="105"/>
    </w:p>
    <w:p w:rsidR="00DD715A" w:rsidRDefault="00DD715A" w:rsidP="00DD715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الغاى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D715A" w:rsidRDefault="00DD715A" w:rsidP="0038412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يطوفن</w:t>
      </w:r>
      <w:r>
        <w:rPr>
          <w:rtl/>
        </w:rPr>
        <w:t xml:space="preserve"> </w:t>
      </w:r>
      <w:r>
        <w:rPr>
          <w:rFonts w:hint="cs"/>
          <w:rtl/>
        </w:rPr>
        <w:t>بالبيت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يحجن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مدة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مدته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مدة</w:t>
      </w:r>
      <w:r>
        <w:rPr>
          <w:rtl/>
        </w:rPr>
        <w:t xml:space="preserve"> </w:t>
      </w:r>
      <w:r>
        <w:rPr>
          <w:rFonts w:hint="cs"/>
          <w:rtl/>
        </w:rPr>
        <w:t>فمدته</w:t>
      </w:r>
      <w:r>
        <w:rPr>
          <w:rtl/>
        </w:rPr>
        <w:t xml:space="preserve"> </w:t>
      </w:r>
      <w:r>
        <w:rPr>
          <w:rFonts w:hint="cs"/>
          <w:rtl/>
        </w:rPr>
        <w:t>اريعة</w:t>
      </w:r>
      <w:r>
        <w:rPr>
          <w:rtl/>
        </w:rPr>
        <w:t xml:space="preserve"> </w:t>
      </w:r>
      <w:r>
        <w:rPr>
          <w:rFonts w:hint="cs"/>
          <w:rtl/>
        </w:rPr>
        <w:t>اشهر</w:t>
      </w:r>
      <w:r>
        <w:rPr>
          <w:rtl/>
        </w:rPr>
        <w:t>):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مدتش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A174E">
      <w:pPr>
        <w:pStyle w:val="Heading3"/>
      </w:pPr>
      <w:bookmarkStart w:id="106" w:name="_Toc454443511"/>
      <w:r>
        <w:rPr>
          <w:rtl/>
        </w:rPr>
        <w:t xml:space="preserve">3-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  <w:bookmarkEnd w:id="106"/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كنانة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ضمرة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38412B" w:rsidRDefault="00DD715A" w:rsidP="00DD715A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خزاعة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38412B" w:rsidP="00DD715A">
      <w:pPr>
        <w:pStyle w:val="libNormal"/>
      </w:pPr>
      <w:r>
        <w:rPr>
          <w:rtl/>
        </w:rPr>
        <w:br w:type="page"/>
      </w:r>
    </w:p>
    <w:p w:rsidR="00DD715A" w:rsidRDefault="00DD715A" w:rsidP="0038412B">
      <w:pPr>
        <w:pStyle w:val="Heading2"/>
      </w:pPr>
      <w:bookmarkStart w:id="107" w:name="_Toc4544435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8412B">
        <w:rPr>
          <w:rFonts w:hint="cs"/>
          <w:rtl/>
        </w:rPr>
        <w:t xml:space="preserve">(5) و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DD715A" w:rsidRDefault="0038412B" w:rsidP="0038412B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Pr="0038412B">
        <w:rPr>
          <w:rStyle w:val="libAieChar"/>
          <w:rFonts w:hint="cs"/>
          <w:rtl/>
        </w:rPr>
        <w:t>ف</w:t>
      </w:r>
      <w:r w:rsidR="00DD715A" w:rsidRPr="0038412B">
        <w:rPr>
          <w:rStyle w:val="libAieChar"/>
          <w:rFonts w:hint="cs"/>
          <w:rtl/>
        </w:rPr>
        <w:t>إذا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انسلخ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شهر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الحرم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فاقتلوا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المشركين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حيث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وجدتموهم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خذوهم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احصروهم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اقعدوا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كل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مرصد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تابوا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قاموا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الصلوة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توا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الزكوة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فخلوا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سبيلهم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غفور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رحيم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حد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المشركين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استجارك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جره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حتى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يسمع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كلم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ثم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بلغه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منه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ذلك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نهم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قوم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يعلمون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كمينگاه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بنشينيد،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پناهندگى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امنش</w:t>
      </w:r>
      <w:r>
        <w:rPr>
          <w:rtl/>
        </w:rPr>
        <w:t xml:space="preserve"> ‍ </w:t>
      </w:r>
      <w:r>
        <w:rPr>
          <w:rFonts w:hint="cs"/>
          <w:rtl/>
        </w:rPr>
        <w:t>برسان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ناآگاهند</w:t>
      </w:r>
      <w:r>
        <w:rPr>
          <w:rtl/>
        </w:rPr>
        <w:t>.</w:t>
      </w:r>
    </w:p>
    <w:p w:rsidR="00DD715A" w:rsidRDefault="00DD715A" w:rsidP="0038412B">
      <w:pPr>
        <w:pStyle w:val="Heading3"/>
      </w:pPr>
      <w:bookmarkStart w:id="108" w:name="_Toc454443513"/>
      <w:r>
        <w:rPr>
          <w:rFonts w:hint="cs"/>
          <w:rtl/>
        </w:rPr>
        <w:t>تفسير</w:t>
      </w:r>
      <w:bookmarkEnd w:id="108"/>
    </w:p>
    <w:p w:rsidR="00DD715A" w:rsidRDefault="00DD715A" w:rsidP="0038412B">
      <w:pPr>
        <w:pStyle w:val="libNormal"/>
      </w:pP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38412B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 w:rsidR="00FC5BCE">
        <w:rPr>
          <w:rtl/>
        </w:rPr>
        <w:t>!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فاذا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انسلخ</w:t>
      </w:r>
      <w:r w:rsidR="00FC5BCE" w:rsidRPr="0038412B">
        <w:rPr>
          <w:rStyle w:val="libAieChar"/>
          <w:rtl/>
        </w:rPr>
        <w:t>،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الاشهر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الحرم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فاقتلوا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المشركين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حيث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وجدتموهم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وخذوهم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احصروهم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بنشينيد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اقعدوا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مرصد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راهها،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تخييرى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مزاحمشان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.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فان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تابوا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اقاموا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الصلوة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آتوا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الزكوة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فخلوا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سبيلهم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نميراند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غفور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رحيم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پناهندگى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احد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المشركين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استجارك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فاجره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حتى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يسمع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كلام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.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امانش</w:t>
      </w:r>
      <w:r>
        <w:rPr>
          <w:rtl/>
        </w:rPr>
        <w:t xml:space="preserve"> </w:t>
      </w:r>
      <w:r>
        <w:rPr>
          <w:rFonts w:hint="cs"/>
          <w:rtl/>
        </w:rPr>
        <w:t>برسان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ابلغه</w:t>
      </w:r>
      <w:r>
        <w:rPr>
          <w:rtl/>
        </w:rPr>
        <w:t xml:space="preserve"> </w:t>
      </w:r>
      <w:r>
        <w:rPr>
          <w:rFonts w:hint="cs"/>
          <w:rtl/>
        </w:rPr>
        <w:t>مامنه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ذلك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بانهم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قوم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يعلمون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الغاى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استجارك</w:t>
      </w:r>
      <w:r>
        <w:rPr>
          <w:rtl/>
        </w:rPr>
        <w:t xml:space="preserve"> </w:t>
      </w:r>
      <w:r>
        <w:rPr>
          <w:rFonts w:hint="cs"/>
          <w:rtl/>
        </w:rPr>
        <w:t>فاجره</w:t>
      </w:r>
      <w:r w:rsidR="00FC5BCE">
        <w:rPr>
          <w:rtl/>
        </w:rPr>
        <w:t>.</w:t>
      </w:r>
      <w:r>
        <w:rPr>
          <w:rtl/>
        </w:rPr>
        <w:t>..)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بياميزند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38412B">
      <w:pPr>
        <w:pStyle w:val="Heading3"/>
      </w:pPr>
      <w:bookmarkStart w:id="109" w:name="_Toc45444351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09"/>
    </w:p>
    <w:p w:rsidR="00DD715A" w:rsidRDefault="00DD715A" w:rsidP="00AA174E">
      <w:pPr>
        <w:pStyle w:val="Heading3"/>
      </w:pPr>
      <w:bookmarkStart w:id="110" w:name="_Toc454443515"/>
      <w:r>
        <w:rPr>
          <w:rtl/>
        </w:rPr>
        <w:t xml:space="preserve">1-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اشهر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  <w:bookmarkEnd w:id="110"/>
    </w:p>
    <w:p w:rsidR="00DD715A" w:rsidRDefault="00DD715A" w:rsidP="00DD715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الثانى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A174E">
      <w:pPr>
        <w:pStyle w:val="Heading3"/>
      </w:pPr>
      <w:bookmarkStart w:id="111" w:name="_Toc454443516"/>
      <w:r>
        <w:rPr>
          <w:rtl/>
        </w:rPr>
        <w:t xml:space="preserve">2-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bookmarkEnd w:id="111"/>
    </w:p>
    <w:p w:rsidR="00DD715A" w:rsidRDefault="00DD715A" w:rsidP="0038412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FC5BCE">
        <w:rPr>
          <w:rtl/>
        </w:rPr>
        <w:t>،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قصورى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12" w:name="_Toc454443517"/>
      <w:r>
        <w:rPr>
          <w:rtl/>
        </w:rPr>
        <w:t xml:space="preserve">3-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12"/>
    </w:p>
    <w:p w:rsidR="0038412B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38412B" w:rsidP="00DD715A">
      <w:pPr>
        <w:pStyle w:val="libNormal"/>
      </w:pPr>
      <w:r>
        <w:rPr>
          <w:rtl/>
        </w:rPr>
        <w:br w:type="page"/>
      </w:r>
    </w:p>
    <w:p w:rsidR="00DD715A" w:rsidRDefault="00DD715A" w:rsidP="0038412B">
      <w:pPr>
        <w:pStyle w:val="Heading2"/>
      </w:pPr>
      <w:bookmarkStart w:id="113" w:name="_Toc4544435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8412B">
        <w:rPr>
          <w:rFonts w:hint="cs"/>
          <w:rtl/>
        </w:rPr>
        <w:t xml:space="preserve">(7)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3"/>
    </w:p>
    <w:p w:rsidR="00DD715A" w:rsidRDefault="0038412B" w:rsidP="0038412B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كيف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يكون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للمشركين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عهد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عندالله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عند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رسوله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الذين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عهدتم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عند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المسجد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الحرام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فما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استقموا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فاستقيموا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يحب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المتقين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كيف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يظهروا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عليكم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يرقبوا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فيكم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ذمة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يرضونكم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فواههم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بى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قلوبهم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كثرهم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فسقون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اشتروا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بايت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ثمنا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قليلا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فصدوا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سبيله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ساء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كانوا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يعملون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يرقبون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مؤمن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ذمة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ولئك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المعتدون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(10)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7-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)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8- </w:t>
      </w:r>
      <w:r>
        <w:rPr>
          <w:rFonts w:hint="cs"/>
          <w:rtl/>
        </w:rPr>
        <w:t>چگونه</w:t>
      </w:r>
      <w:r>
        <w:rPr>
          <w:rtl/>
        </w:rPr>
        <w:t xml:space="preserve"> (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نافرمانبردارند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9-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10-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تجاوزكارانند</w:t>
      </w:r>
      <w:r>
        <w:rPr>
          <w:rtl/>
        </w:rPr>
        <w:t>.</w:t>
      </w:r>
    </w:p>
    <w:p w:rsidR="00DD715A" w:rsidRDefault="00DD715A" w:rsidP="0038412B">
      <w:pPr>
        <w:pStyle w:val="Heading3"/>
      </w:pPr>
      <w:bookmarkStart w:id="114" w:name="_Toc454443519"/>
      <w:r>
        <w:rPr>
          <w:rFonts w:hint="cs"/>
          <w:rtl/>
        </w:rPr>
        <w:t>تفسير</w:t>
      </w:r>
      <w:bookmarkEnd w:id="114"/>
    </w:p>
    <w:p w:rsidR="00DD715A" w:rsidRDefault="00DD715A" w:rsidP="00DD715A">
      <w:pPr>
        <w:pStyle w:val="libNormal"/>
      </w:pPr>
      <w:r>
        <w:rPr>
          <w:rFonts w:hint="cs"/>
          <w:rtl/>
        </w:rPr>
        <w:t>تجاوزكاران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كيف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يكون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للمشركين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عهد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عند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عند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رسوله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خلافشان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الا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الذين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عاهدتم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عند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المسجد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الحرام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فما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استقاموا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فاستقيموالهم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يحب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المتقين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كيف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يظهروا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عليكم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يرقبوا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فيكم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ذمة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ذمة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اليل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خويشاونديهاى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يرضونكم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بافواههم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تابى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قلوبهم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نافرمانبردارند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اكثرهم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فاسقون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نافرمانبردارى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اشتروا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بايات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الله</w:t>
      </w:r>
      <w:r w:rsidR="0038412B" w:rsidRPr="0038412B">
        <w:rPr>
          <w:rStyle w:val="libAieChar"/>
          <w:rFonts w:hint="cs"/>
          <w:rtl/>
        </w:rPr>
        <w:t xml:space="preserve"> </w:t>
      </w:r>
      <w:r w:rsidRPr="0038412B">
        <w:rPr>
          <w:rStyle w:val="libAieChar"/>
          <w:rFonts w:hint="cs"/>
          <w:rtl/>
        </w:rPr>
        <w:t>ثمنا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قليلا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فصدوا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عن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سبيله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8412B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برانگيزد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ماجراهاى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انهم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ساء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كانوا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يعملون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يرقبون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فى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مؤ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ذمة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تجاوزكارند</w:t>
      </w:r>
      <w:r>
        <w:rPr>
          <w:rtl/>
        </w:rPr>
        <w:t xml:space="preserve">).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اولئك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المعتدون</w:t>
      </w:r>
      <w:r w:rsidRPr="0038412B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38412B">
        <w:rPr>
          <w:rStyle w:val="libAieChar"/>
          <w:rFonts w:hint="cs"/>
          <w:rtl/>
        </w:rPr>
        <w:t>و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نقموا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منهم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ان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يؤ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منوا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بالله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العزيز</w:t>
      </w:r>
      <w:r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الحميد</w:t>
      </w:r>
      <w:r w:rsidR="0038412B" w:rsidRPr="00D230B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).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بروج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عاهدتم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قبايلى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طوايفى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ضمره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خزيمه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38412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(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ميلى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طوايفى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38412B">
        <w:rPr>
          <w:rFonts w:hint="cs"/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نشكستند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48 </w:t>
      </w:r>
      <w:r>
        <w:rPr>
          <w:rFonts w:hint="cs"/>
          <w:rtl/>
        </w:rPr>
        <w:t>ميل</w:t>
      </w:r>
      <w:r>
        <w:rPr>
          <w:rtl/>
        </w:rPr>
        <w:t xml:space="preserve"> )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(</w:t>
      </w:r>
      <w:r>
        <w:rPr>
          <w:rFonts w:hint="cs"/>
          <w:rtl/>
        </w:rPr>
        <w:t>مسجدالحرام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ذلك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يكن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اهله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حاضرى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المسجد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الحرام</w:t>
      </w:r>
      <w:r w:rsidR="00BA1DA3" w:rsidRPr="00D230B9">
        <w:rPr>
          <w:rStyle w:val="libAlaemChar"/>
          <w:rFonts w:eastAsia="KFGQPC Uthman Taha Naskh" w:hint="cs"/>
          <w:rtl/>
        </w:rPr>
        <w:t>)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48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15 </w:t>
      </w:r>
      <w:r>
        <w:rPr>
          <w:rFonts w:hint="cs"/>
          <w:rtl/>
        </w:rPr>
        <w:t>ميلى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(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8412B" w:rsidRDefault="00DD715A" w:rsidP="00DD715A">
      <w:pPr>
        <w:pStyle w:val="libNormal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38412B" w:rsidP="00DD715A">
      <w:pPr>
        <w:pStyle w:val="libNormal"/>
      </w:pPr>
      <w:r>
        <w:rPr>
          <w:rtl/>
        </w:rPr>
        <w:br w:type="page"/>
      </w:r>
    </w:p>
    <w:p w:rsidR="00DD715A" w:rsidRDefault="00DD715A" w:rsidP="0038412B">
      <w:pPr>
        <w:pStyle w:val="Heading2"/>
      </w:pPr>
      <w:bookmarkStart w:id="115" w:name="_Toc4544435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8412B">
        <w:rPr>
          <w:rFonts w:hint="cs"/>
          <w:rtl/>
        </w:rPr>
        <w:t xml:space="preserve">(11)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DD715A" w:rsidRDefault="0038412B" w:rsidP="0038412B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فإن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تابوا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قاموا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الصلوة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توا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الزكوة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فإخونكم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الدين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نفصل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الايت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لقوم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يعلمون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نكثوا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يمنهم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بعد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عهدهم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طعنوا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دينكم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فقتلوا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ئمة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الكفر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يمن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لعلهم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ينتهون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لا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تقتلون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قوما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نكثوا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يمنهم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هموا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بإخراج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الرسول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بد</w:t>
      </w:r>
      <w:r w:rsidRPr="0038412B">
        <w:rPr>
          <w:rStyle w:val="libAieChar"/>
          <w:rFonts w:hint="cs"/>
          <w:rtl/>
        </w:rPr>
        <w:t>ؤ</w:t>
      </w:r>
      <w:r w:rsidR="00DD715A" w:rsidRPr="0038412B">
        <w:rPr>
          <w:rStyle w:val="libAieChar"/>
          <w:rFonts w:hint="cs"/>
          <w:rtl/>
        </w:rPr>
        <w:t>كم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ول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مرة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تخشونهم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فالله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حق</w:t>
      </w:r>
      <w:r w:rsidR="00DD715A" w:rsidRPr="0038412B">
        <w:rPr>
          <w:rStyle w:val="libAieChar"/>
          <w:rtl/>
        </w:rPr>
        <w:t xml:space="preserve"> 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تخشوه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إن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كنتم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مؤ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قتلوهم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يعذبهم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ب</w:t>
      </w:r>
      <w:r w:rsidRPr="0038412B">
        <w:rPr>
          <w:rStyle w:val="libAieChar"/>
          <w:rFonts w:hint="cs"/>
          <w:rtl/>
        </w:rPr>
        <w:t>أ</w:t>
      </w:r>
      <w:r w:rsidR="00DD715A" w:rsidRPr="0038412B">
        <w:rPr>
          <w:rStyle w:val="libAieChar"/>
          <w:rFonts w:hint="cs"/>
          <w:rtl/>
        </w:rPr>
        <w:t>يديكم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يخزهم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ينصركم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عليهم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يشف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صدور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قوم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مؤ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يذهب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غيظ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قلوبهم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يتوب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على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من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يشاء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و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الله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عليم</w:t>
      </w:r>
      <w:r w:rsidR="00DD715A" w:rsidRPr="0038412B">
        <w:rPr>
          <w:rStyle w:val="libAieChar"/>
          <w:rtl/>
        </w:rPr>
        <w:t xml:space="preserve"> </w:t>
      </w:r>
      <w:r w:rsidR="00DD715A" w:rsidRPr="0038412B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11-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13-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(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14-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15-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69479A">
      <w:pPr>
        <w:pStyle w:val="Heading3"/>
      </w:pPr>
      <w:bookmarkStart w:id="116" w:name="_Toc454443521"/>
      <w:r>
        <w:rPr>
          <w:rFonts w:hint="cs"/>
          <w:rtl/>
        </w:rPr>
        <w:t>تفسير</w:t>
      </w:r>
      <w:bookmarkEnd w:id="116"/>
    </w:p>
    <w:p w:rsidR="00DD715A" w:rsidRDefault="00DD715A" w:rsidP="00DD715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فان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تابوا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اقاموا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الصلوة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آتوا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الزكوة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فاخوانكم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الدين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نفصل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الايات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لقوم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يعلمون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مزاحمشان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(</w:t>
      </w:r>
      <w:r>
        <w:rPr>
          <w:rFonts w:hint="cs"/>
          <w:rtl/>
        </w:rPr>
        <w:t>فخلوا</w:t>
      </w:r>
      <w:r>
        <w:rPr>
          <w:rtl/>
        </w:rPr>
        <w:t xml:space="preserve"> </w:t>
      </w:r>
      <w:r>
        <w:rPr>
          <w:rFonts w:hint="cs"/>
          <w:rtl/>
        </w:rPr>
        <w:t>سبيلهم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(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نكثوا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ايمانهم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بعد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عهدهم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طعنوا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دينكم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فقاتلوا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ائمة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الكفر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.) (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لعلهم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ينتهون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تقاتلون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قوما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نكثوا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ايمانهم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هموا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باخراج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الرسول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بدؤ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كم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اول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مرة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اتخشونهم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احق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تخشوه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كنتم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مؤ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منين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قاتلوهم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يعذبهم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بايديكم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يخزهم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ينصركم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عليهم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قربانيهائى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يشف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صدور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قوم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مؤ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منين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خزاعه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غافلگيرشان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خشم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).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يذهب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غيظ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قلوبهم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تاءكيدى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يشف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طپيد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يتوب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على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يشاء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پيمانشكنان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عليم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حكيم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درآيند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روحيشان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69479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مرتدين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(</w:t>
      </w:r>
      <w:r>
        <w:rPr>
          <w:rFonts w:hint="cs"/>
          <w:rtl/>
        </w:rPr>
        <w:t>ناكثين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ناكثين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نكثوا</w:t>
      </w:r>
      <w:r>
        <w:rPr>
          <w:rtl/>
        </w:rPr>
        <w:t xml:space="preserve"> </w:t>
      </w:r>
      <w:r>
        <w:rPr>
          <w:rFonts w:hint="cs"/>
          <w:rtl/>
        </w:rPr>
        <w:t>ايمانهم</w:t>
      </w:r>
      <w:r>
        <w:rPr>
          <w:rtl/>
        </w:rPr>
        <w:t xml:space="preserve"> ):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برندارند،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اهدنا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الصراط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المستقيم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نكثوا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ايمانهم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تابوا</w:t>
      </w:r>
      <w:r>
        <w:rPr>
          <w:rtl/>
        </w:rPr>
        <w:t xml:space="preserve">...)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</w:t>
      </w:r>
    </w:p>
    <w:p w:rsidR="00DD715A" w:rsidRDefault="00DD715A" w:rsidP="0069479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برخيزيد،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بلندنگرى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كوچكشان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مانند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!).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اخوانكم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لطيفترين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شكافهاى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ناكردنى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اتخشونهم</w:t>
      </w:r>
      <w:r>
        <w:rPr>
          <w:rtl/>
        </w:rPr>
        <w:t xml:space="preserve"> )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ترسيد؟</w:t>
      </w:r>
      <w:r>
        <w:rPr>
          <w:rtl/>
        </w:rPr>
        <w:t xml:space="preserve">)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5-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هموا</w:t>
      </w:r>
      <w:r>
        <w:rPr>
          <w:rtl/>
        </w:rPr>
        <w:t xml:space="preserve"> </w:t>
      </w:r>
      <w:r>
        <w:rPr>
          <w:rFonts w:hint="cs"/>
          <w:rtl/>
        </w:rPr>
        <w:t>باخراج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قصدشان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69479A" w:rsidRDefault="00DD715A" w:rsidP="00DD715A">
      <w:pPr>
        <w:pStyle w:val="libNormal"/>
        <w:rPr>
          <w:rtl/>
        </w:rPr>
      </w:pPr>
      <w:r>
        <w:rPr>
          <w:rtl/>
        </w:rPr>
        <w:t xml:space="preserve">6-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قاتلوهم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يعذبهم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بايديكم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FC5BCE">
        <w:rPr>
          <w:rtl/>
        </w:rPr>
        <w:t>.</w:t>
      </w:r>
    </w:p>
    <w:p w:rsidR="00DD715A" w:rsidRDefault="0069479A" w:rsidP="00DD715A">
      <w:pPr>
        <w:pStyle w:val="libNormal"/>
      </w:pPr>
      <w:r>
        <w:rPr>
          <w:rtl/>
        </w:rPr>
        <w:br w:type="page"/>
      </w:r>
    </w:p>
    <w:p w:rsidR="00DD715A" w:rsidRDefault="00DD715A" w:rsidP="0069479A">
      <w:pPr>
        <w:pStyle w:val="Heading2"/>
      </w:pPr>
      <w:bookmarkStart w:id="117" w:name="_Toc4544435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479A">
        <w:rPr>
          <w:rFonts w:hint="cs"/>
          <w:rtl/>
        </w:rPr>
        <w:t xml:space="preserve">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7"/>
    </w:p>
    <w:p w:rsidR="00DD715A" w:rsidRDefault="0069479A" w:rsidP="0069479A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حسبتم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تتركوا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لما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يعلم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الذين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جهدوا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منكم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يتخذوا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دون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رسوله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المؤ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منين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وليجة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خبير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بما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تعملون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(16)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16-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ننمودند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69479A">
      <w:pPr>
        <w:pStyle w:val="Heading3"/>
      </w:pPr>
      <w:bookmarkStart w:id="118" w:name="_Toc454443523"/>
      <w:r>
        <w:rPr>
          <w:rFonts w:hint="cs"/>
          <w:rtl/>
        </w:rPr>
        <w:t>تفسير</w:t>
      </w:r>
      <w:bookmarkEnd w:id="118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گفتار،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حسبتم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تتركوا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لما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يعلم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الذين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جاهدوا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منكم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يتخذوا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دون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رسوله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المؤ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منين</w:t>
      </w:r>
      <w:r w:rsidR="0069479A" w:rsidRPr="0069479A">
        <w:rPr>
          <w:rStyle w:val="libAieChar"/>
          <w:rFonts w:hint="cs"/>
          <w:rtl/>
        </w:rPr>
        <w:t xml:space="preserve"> </w:t>
      </w:r>
      <w:r w:rsidRPr="0069479A">
        <w:rPr>
          <w:rStyle w:val="libAieChar"/>
          <w:rFonts w:hint="cs"/>
          <w:rtl/>
        </w:rPr>
        <w:t>وليجة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وليجة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ولوج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دخول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گرداننده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بطانة</w:t>
      </w:r>
      <w:r>
        <w:rPr>
          <w:rtl/>
        </w:rPr>
        <w:t xml:space="preserve"> )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احسب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الناس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يتركوا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يقولوا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آمنا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يفتنون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).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مجهولى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شكوفان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خبير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بما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تعملون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مبادا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69479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69479A" w:rsidP="00DD715A">
      <w:pPr>
        <w:pStyle w:val="libNormal"/>
      </w:pPr>
      <w:r>
        <w:rPr>
          <w:rtl/>
        </w:rPr>
        <w:br w:type="page"/>
      </w:r>
    </w:p>
    <w:p w:rsidR="00DD715A" w:rsidRDefault="00DD715A" w:rsidP="0069479A">
      <w:pPr>
        <w:pStyle w:val="Heading2"/>
      </w:pPr>
      <w:bookmarkStart w:id="119" w:name="_Toc4544435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479A">
        <w:rPr>
          <w:rFonts w:hint="cs"/>
          <w:rtl/>
        </w:rPr>
        <w:t xml:space="preserve">(17) و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DD715A" w:rsidRDefault="0069479A" w:rsidP="0069479A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69479A">
        <w:rPr>
          <w:rStyle w:val="libAieChar"/>
          <w:rFonts w:hint="cs"/>
          <w:rtl/>
        </w:rPr>
        <w:t>ما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كان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للمشركين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يعمروا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مسجد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شهدين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على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نفسهم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بالكفر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ولئك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حبطت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عملهم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فى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النار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خلدون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69479A">
        <w:rPr>
          <w:rStyle w:val="libAieChar"/>
          <w:rFonts w:hint="cs"/>
          <w:rtl/>
        </w:rPr>
        <w:t>إنما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يعمر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مسجد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من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من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بالله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اليوم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الاخر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قام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الصلوة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تى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الزكوة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يخش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إ</w:t>
      </w:r>
      <w:r w:rsidRPr="0069479A">
        <w:rPr>
          <w:rStyle w:val="libAieChar"/>
          <w:rFonts w:hint="cs"/>
          <w:rtl/>
        </w:rPr>
        <w:t>ل</w:t>
      </w:r>
      <w:r w:rsidR="00DD715A" w:rsidRPr="0069479A">
        <w:rPr>
          <w:rStyle w:val="libAieChar"/>
          <w:rFonts w:hint="cs"/>
          <w:rtl/>
        </w:rPr>
        <w:t>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فعسى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ولئك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يكونوا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المهتدين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17-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18-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نترسد،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DD715A" w:rsidRDefault="00DD715A" w:rsidP="0069479A">
      <w:pPr>
        <w:pStyle w:val="Heading3"/>
      </w:pPr>
      <w:bookmarkStart w:id="120" w:name="_Toc454443525"/>
      <w:r>
        <w:rPr>
          <w:rFonts w:hint="cs"/>
          <w:rtl/>
        </w:rPr>
        <w:t>تفسير</w:t>
      </w:r>
      <w:bookmarkEnd w:id="120"/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موضوعاتى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ما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كان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للمشركين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يعمروا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مساجد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شاهدين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على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انفسهم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بالكفر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اولئك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حبطت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اعمالهم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النار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خالدون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اجتماعشان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انما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يعمر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مساجد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آمن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اليوم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الاخر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شرطهاى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اقام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الصلوة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آتى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الزكوة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نترسد</w:t>
      </w:r>
      <w:r>
        <w:rPr>
          <w:rtl/>
        </w:rPr>
        <w:t xml:space="preserve">.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يخش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9479A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فعسى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اولئك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يكونوا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المهتدين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AA174E">
      <w:pPr>
        <w:pStyle w:val="Heading3"/>
      </w:pPr>
      <w:bookmarkStart w:id="121" w:name="_Toc45444352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21"/>
    </w:p>
    <w:p w:rsidR="00DD715A" w:rsidRDefault="00DD715A" w:rsidP="00AA174E">
      <w:pPr>
        <w:pStyle w:val="Heading3"/>
      </w:pPr>
      <w:bookmarkStart w:id="122" w:name="_Toc454443527"/>
      <w:r>
        <w:rPr>
          <w:rtl/>
        </w:rPr>
        <w:t xml:space="preserve">1-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  <w:bookmarkEnd w:id="122"/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تاءسيسات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هدايا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پاكترين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اجتماعيشان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69479A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گمارده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23" w:name="_Toc454443528"/>
      <w:r>
        <w:rPr>
          <w:rtl/>
        </w:rPr>
        <w:lastRenderedPageBreak/>
        <w:t xml:space="preserve">2-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bookmarkEnd w:id="123"/>
    </w:p>
    <w:p w:rsidR="00DD715A" w:rsidRDefault="00DD715A" w:rsidP="00DD715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نيتهاى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A174E">
      <w:pPr>
        <w:pStyle w:val="Heading3"/>
      </w:pPr>
      <w:bookmarkStart w:id="124" w:name="_Toc454443529"/>
      <w:r>
        <w:rPr>
          <w:rtl/>
        </w:rPr>
        <w:t xml:space="preserve">3-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bookmarkEnd w:id="124"/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يخش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نترسند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كلاسهاى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بنيانگزاران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پاسدارانى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25" w:name="_Toc454443530"/>
      <w:r>
        <w:rPr>
          <w:rtl/>
        </w:rPr>
        <w:t xml:space="preserve">4-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bookmarkEnd w:id="125"/>
    </w:p>
    <w:p w:rsidR="00DD715A" w:rsidRDefault="00DD715A" w:rsidP="0069479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(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(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‍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26" w:name="_Toc454443531"/>
      <w:r>
        <w:rPr>
          <w:rtl/>
        </w:rPr>
        <w:lastRenderedPageBreak/>
        <w:t xml:space="preserve">5-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bookmarkEnd w:id="126"/>
    </w:p>
    <w:p w:rsidR="00DD715A" w:rsidRDefault="00DD715A" w:rsidP="00DD715A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مسجدا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كمفحص</w:t>
      </w:r>
      <w:r>
        <w:rPr>
          <w:rtl/>
        </w:rPr>
        <w:t xml:space="preserve"> </w:t>
      </w:r>
      <w:r>
        <w:rPr>
          <w:rFonts w:hint="cs"/>
          <w:rtl/>
        </w:rPr>
        <w:t>قطاة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بيتا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):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مرغى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اسرج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سراجا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تزل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حملة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يستغفرون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ضوئه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برافروزد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!</w:t>
      </w:r>
      <w:r>
        <w:rPr>
          <w:rtl/>
        </w:rPr>
        <w:t>.</w:t>
      </w:r>
    </w:p>
    <w:p w:rsidR="0069479A" w:rsidRDefault="00DD715A" w:rsidP="00DD715A">
      <w:pPr>
        <w:pStyle w:val="libNormal"/>
        <w:rPr>
          <w:rtl/>
        </w:rPr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بازنشستگان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فعالترين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بيكاره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!.</w:t>
      </w:r>
    </w:p>
    <w:p w:rsidR="00DD715A" w:rsidRDefault="0069479A" w:rsidP="00DD715A">
      <w:pPr>
        <w:pStyle w:val="libNormal"/>
      </w:pPr>
      <w:r>
        <w:rPr>
          <w:rtl/>
        </w:rPr>
        <w:br w:type="page"/>
      </w:r>
    </w:p>
    <w:p w:rsidR="00DD715A" w:rsidRDefault="00DD715A" w:rsidP="00BA1DA3">
      <w:pPr>
        <w:pStyle w:val="Heading2"/>
      </w:pPr>
      <w:bookmarkStart w:id="127" w:name="_Toc4544435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(19)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7"/>
    </w:p>
    <w:p w:rsidR="00DD715A" w:rsidRDefault="0069479A" w:rsidP="0069479A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جعلتم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سقاية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الحاج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عمارة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المسجد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الحرام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كمن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من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بالله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اليوم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الاخر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جهد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فى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سبيل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يستون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عند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يهدى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القوم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الظلمين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69479A">
        <w:rPr>
          <w:rStyle w:val="libAieChar"/>
          <w:rFonts w:hint="cs"/>
          <w:rtl/>
        </w:rPr>
        <w:t>الذين</w:t>
      </w:r>
      <w:r w:rsidR="00DD715A" w:rsidRPr="0069479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منوا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هاجروا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جهدوا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فى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سبيل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بأ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مولهم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نفسهم</w:t>
      </w:r>
      <w:r w:rsidR="00DD715A" w:rsidRPr="0069479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عظم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درجة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عند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ولئك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الفائزون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69479A">
        <w:rPr>
          <w:rStyle w:val="libAieChar"/>
          <w:rFonts w:hint="cs"/>
          <w:rtl/>
        </w:rPr>
        <w:t>يبشرهم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ربهم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برحمة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منه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رضون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و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جنت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لهم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فيها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نعيم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مقيم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69479A">
        <w:rPr>
          <w:rStyle w:val="libAieChar"/>
          <w:rFonts w:hint="cs"/>
          <w:rtl/>
        </w:rPr>
        <w:t>خلدين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فيها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بدا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إن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الله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عنده</w:t>
      </w:r>
      <w:r w:rsidR="00DD715A"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أ</w:t>
      </w:r>
      <w:r w:rsidR="00DD715A" w:rsidRPr="0069479A">
        <w:rPr>
          <w:rStyle w:val="libAieChar"/>
          <w:rFonts w:hint="cs"/>
          <w:rtl/>
        </w:rPr>
        <w:t>جر</w:t>
      </w:r>
      <w:r w:rsidR="00DD715A" w:rsidRPr="0069479A">
        <w:rPr>
          <w:rStyle w:val="libAieChar"/>
          <w:rtl/>
        </w:rPr>
        <w:t xml:space="preserve"> </w:t>
      </w:r>
      <w:r w:rsidR="00DD715A" w:rsidRPr="0069479A">
        <w:rPr>
          <w:rStyle w:val="libAieChar"/>
          <w:rFonts w:hint="cs"/>
          <w:rtl/>
        </w:rPr>
        <w:t>عظيم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(22)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19-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20-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21-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22-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)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غظيم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69479A">
      <w:pPr>
        <w:pStyle w:val="Heading3"/>
      </w:pPr>
      <w:bookmarkStart w:id="128" w:name="_Toc454443533"/>
      <w:r>
        <w:rPr>
          <w:rFonts w:hint="cs"/>
          <w:rtl/>
        </w:rPr>
        <w:t>ش</w:t>
      </w:r>
      <w:r w:rsidR="0069479A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128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FC5BCE"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lastRenderedPageBreak/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(</w:t>
      </w:r>
      <w:r>
        <w:rPr>
          <w:rFonts w:hint="cs"/>
          <w:rtl/>
        </w:rPr>
        <w:t>ابوالقاسم</w:t>
      </w:r>
      <w:r>
        <w:rPr>
          <w:rtl/>
        </w:rPr>
        <w:t xml:space="preserve"> </w:t>
      </w:r>
      <w:r>
        <w:rPr>
          <w:rFonts w:hint="cs"/>
          <w:rtl/>
        </w:rPr>
        <w:t>حسكانى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بريدة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شيبه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(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69479A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شيبه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تعمير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افتخار؟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خشمناك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دامنكشان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عمويت</w:t>
      </w:r>
      <w:r>
        <w:rPr>
          <w:rtl/>
        </w:rPr>
        <w:t xml:space="preserve"> (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 w:rsidR="00FC5BCE">
        <w:rPr>
          <w:rtl/>
        </w:rPr>
        <w:t>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(</w:t>
      </w:r>
      <w:r>
        <w:rPr>
          <w:rFonts w:hint="cs"/>
          <w:rtl/>
        </w:rPr>
        <w:t>اجعلتم</w:t>
      </w:r>
      <w:r>
        <w:rPr>
          <w:rtl/>
        </w:rPr>
        <w:t xml:space="preserve"> </w:t>
      </w:r>
      <w:r>
        <w:rPr>
          <w:rFonts w:hint="cs"/>
          <w:rtl/>
        </w:rPr>
        <w:t>سقاية</w:t>
      </w:r>
      <w:r>
        <w:rPr>
          <w:rtl/>
        </w:rPr>
        <w:t xml:space="preserve"> </w:t>
      </w:r>
      <w:r>
        <w:rPr>
          <w:rFonts w:hint="cs"/>
          <w:rtl/>
        </w:rPr>
        <w:t>الحاج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طبرى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ثعلبى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النزول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خازن</w:t>
      </w:r>
      <w:r>
        <w:rPr>
          <w:rtl/>
        </w:rPr>
        <w:t xml:space="preserve"> </w:t>
      </w:r>
      <w:r>
        <w:rPr>
          <w:rFonts w:hint="cs"/>
          <w:rtl/>
        </w:rPr>
        <w:t>بغدادى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معالم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)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بغوى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مغازلى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اثير،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.</w:t>
      </w:r>
    </w:p>
    <w:p w:rsidR="00DD715A" w:rsidRDefault="00DD715A" w:rsidP="0069479A">
      <w:pPr>
        <w:pStyle w:val="Heading3"/>
      </w:pPr>
      <w:bookmarkStart w:id="129" w:name="_Toc454443534"/>
      <w:r>
        <w:rPr>
          <w:rFonts w:hint="cs"/>
          <w:rtl/>
        </w:rPr>
        <w:t>تفسير</w:t>
      </w:r>
      <w:bookmarkEnd w:id="129"/>
    </w:p>
    <w:p w:rsidR="00DD715A" w:rsidRDefault="00DD715A" w:rsidP="00DD715A">
      <w:pPr>
        <w:pStyle w:val="libNormal"/>
      </w:pP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اجعلتم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سقاية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الحاج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عمارة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المسجد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الحرام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كمن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آمن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اليوم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الاخر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جاهد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سبيل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يستوون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عند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="0069479A" w:rsidRPr="0069479A">
        <w:rPr>
          <w:rStyle w:val="libAieChar"/>
          <w:rFonts w:hint="cs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يهدى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القوم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الظالمين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سقاية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وسيله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پيمانه</w:t>
      </w:r>
      <w:r>
        <w:rPr>
          <w:rtl/>
        </w:rPr>
        <w:t xml:space="preserve"> 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سقاية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(</w:t>
      </w:r>
      <w:r>
        <w:rPr>
          <w:rFonts w:hint="cs"/>
          <w:rtl/>
        </w:rPr>
        <w:t>سقاية</w:t>
      </w:r>
      <w:r>
        <w:rPr>
          <w:rtl/>
        </w:rPr>
        <w:t xml:space="preserve"> </w:t>
      </w:r>
      <w:r>
        <w:rPr>
          <w:rFonts w:hint="cs"/>
          <w:rtl/>
        </w:rPr>
        <w:t>الحاج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سقايت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)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(</w:t>
      </w:r>
      <w:r>
        <w:rPr>
          <w:rFonts w:hint="cs"/>
          <w:rtl/>
        </w:rPr>
        <w:t>كليددارى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مقدسترين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انگيخت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الذين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آمنوا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هاجروا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جاهدوا</w:t>
      </w:r>
      <w:r w:rsidR="0069479A" w:rsidRPr="0069479A">
        <w:rPr>
          <w:rStyle w:val="libAieChar"/>
          <w:rFonts w:hint="cs"/>
          <w:rtl/>
        </w:rPr>
        <w:t xml:space="preserve"> </w:t>
      </w:r>
      <w:r w:rsidRPr="0069479A">
        <w:rPr>
          <w:rStyle w:val="libAieChar"/>
          <w:rFonts w:hint="cs"/>
          <w:rtl/>
        </w:rPr>
        <w:t>فى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سبيل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باموالهم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انفسهم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اعظم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درجة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عند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).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اولئك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الفائزون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1-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يبشرهم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ربهم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برحمة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منه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2-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رضوان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3- (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جنات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لهم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فيها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نعيم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مقيم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خالدين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فيها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ابدا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عنده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اجر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عظيم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FC5BCE">
        <w:rPr>
          <w:rtl/>
        </w:rPr>
        <w:t>: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معروفترين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69479A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مداركى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بپاخيزند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دستاندازى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69479A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روشنفكر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خوشباورى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FC5BCE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 w:rsidR="0069479A">
        <w:rPr>
          <w:rtl/>
        </w:rPr>
        <w:t xml:space="preserve"> </w:t>
      </w:r>
      <w:r w:rsidR="0069479A">
        <w:rPr>
          <w:rFonts w:hint="cs"/>
          <w:rtl/>
        </w:rPr>
        <w:t>ش</w:t>
      </w: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مسانيد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!).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محققانه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وراثتها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باورى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موروثى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بنشينيد،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رگبارهاى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FC5BCE">
        <w:rPr>
          <w:rtl/>
        </w:rPr>
        <w:t>: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 w:rsidR="0069479A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سقاية</w:t>
      </w:r>
      <w:r>
        <w:rPr>
          <w:rtl/>
        </w:rPr>
        <w:t xml:space="preserve"> </w:t>
      </w:r>
      <w:r>
        <w:rPr>
          <w:rFonts w:hint="cs"/>
          <w:rtl/>
        </w:rPr>
        <w:t>الحاج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يكسوى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(</w:t>
      </w:r>
      <w:r>
        <w:rPr>
          <w:rFonts w:hint="cs"/>
          <w:rtl/>
        </w:rPr>
        <w:t>سقايت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عمران</w:t>
      </w:r>
      <w:r>
        <w:rPr>
          <w:rtl/>
        </w:rPr>
        <w:t xml:space="preserve"> )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سقاية</w:t>
      </w:r>
      <w:r>
        <w:rPr>
          <w:rtl/>
        </w:rPr>
        <w:t xml:space="preserve"> </w:t>
      </w:r>
      <w:r>
        <w:rPr>
          <w:rFonts w:hint="cs"/>
          <w:rtl/>
        </w:rPr>
        <w:t>الحاج</w:t>
      </w:r>
      <w:r>
        <w:rPr>
          <w:rtl/>
        </w:rPr>
        <w:t xml:space="preserve"> )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يهدى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القوم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الظالمين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لظلم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سقايت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و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يهدى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القوم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الظالمين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69479A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والاترى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برترند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69479A">
        <w:rPr>
          <w:rStyle w:val="libAieChar"/>
          <w:rFonts w:hint="cs"/>
          <w:rtl/>
        </w:rPr>
        <w:t>ما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كان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للمشركين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ان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يعمروا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مساجد</w:t>
      </w:r>
      <w:r w:rsidRPr="0069479A">
        <w:rPr>
          <w:rStyle w:val="libAieChar"/>
          <w:rtl/>
        </w:rPr>
        <w:t xml:space="preserve"> </w:t>
      </w:r>
      <w:r w:rsidRPr="0069479A">
        <w:rPr>
          <w:rStyle w:val="libAieChar"/>
          <w:rFonts w:hint="cs"/>
          <w:rtl/>
        </w:rPr>
        <w:t>الله</w:t>
      </w:r>
      <w:r w:rsidRPr="0069479A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سقايت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(</w:t>
      </w:r>
      <w:r>
        <w:rPr>
          <w:rFonts w:hint="cs"/>
          <w:rtl/>
        </w:rPr>
        <w:t>مقايسه</w:t>
      </w:r>
      <w:r>
        <w:rPr>
          <w:rtl/>
        </w:rPr>
        <w:t xml:space="preserve"> )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(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تفضيلى</w:t>
      </w:r>
      <w:r>
        <w:rPr>
          <w:rtl/>
        </w:rPr>
        <w:t xml:space="preserve"> )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)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الصلح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128): (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221): (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لمسجداسس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التقوى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اول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احق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تقوم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فيه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(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مشهورى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1DA3" w:rsidRDefault="00DD715A" w:rsidP="00DD715A">
      <w:pPr>
        <w:pStyle w:val="libNormal"/>
        <w:rPr>
          <w:rtl/>
        </w:rPr>
      </w:pPr>
      <w:r>
        <w:rPr>
          <w:rtl/>
        </w:rPr>
        <w:lastRenderedPageBreak/>
        <w:t xml:space="preserve">2-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جاويدانش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DD715A" w:rsidRDefault="00BA1DA3" w:rsidP="00DD715A">
      <w:pPr>
        <w:pStyle w:val="libNormal"/>
      </w:pPr>
      <w:r>
        <w:rPr>
          <w:rtl/>
        </w:rPr>
        <w:br w:type="page"/>
      </w:r>
    </w:p>
    <w:p w:rsidR="00DD715A" w:rsidRDefault="00DD715A" w:rsidP="00BA1DA3">
      <w:pPr>
        <w:pStyle w:val="Heading2"/>
      </w:pPr>
      <w:bookmarkStart w:id="130" w:name="_Toc4544435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(23) و (24)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0"/>
    </w:p>
    <w:p w:rsidR="00DD715A" w:rsidRDefault="00BA1DA3" w:rsidP="00BA1DA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ي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يها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الذين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منوا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تتخذوا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ب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إخونكم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ولياء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استحبوا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الكفر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الايمن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يتولهم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ولئك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الظلمون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 w:rsidRPr="00BA1DA3">
        <w:rPr>
          <w:rtl/>
        </w:rPr>
        <w:t xml:space="preserve"> (23)</w:t>
      </w:r>
      <w:r w:rsidRPr="00BA1DA3"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قل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كان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باؤ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بناؤ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إخونكم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زوجكم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عشيرتكم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مول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اقترفتموها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تجرة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تخشون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كسادها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مسكن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ترضونها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حب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إليكم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رسوله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جهاد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سبيله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فتربصوا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حتى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يأتى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بأ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مره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يهدى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القوم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الفسقين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(24)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23-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24-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BA1DA3">
      <w:pPr>
        <w:pStyle w:val="Heading3"/>
      </w:pPr>
      <w:bookmarkStart w:id="131" w:name="_Toc454443536"/>
      <w:r>
        <w:rPr>
          <w:rFonts w:hint="cs"/>
          <w:rtl/>
        </w:rPr>
        <w:t>تفسير</w:t>
      </w:r>
      <w:bookmarkEnd w:id="131"/>
    </w:p>
    <w:p w:rsidR="00DD715A" w:rsidRDefault="00DD715A" w:rsidP="00DD715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مانده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يا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ايها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آمنوا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تتخذوا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آبائكم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اخوانكم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اولياء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استحبوا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الكفر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الايمان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ستمكارانند</w:t>
      </w:r>
      <w:r>
        <w:rPr>
          <w:rtl/>
        </w:rPr>
        <w:t xml:space="preserve">).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يتولهم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فاولئك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الظالمون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قل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آبائكم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ابنائكم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اخوانكم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ازواجكم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عشيرتكم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اموال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اقترفتموها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تجارة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تخشون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كسادها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مساكن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ترضونها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احب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اليكم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جهاد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سبيله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فتربصوا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حتى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ياتى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بامره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نافرمانبردارى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دلباختگان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يهدى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القوم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الفاسقين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جزعت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جزعا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ذهبت</w:t>
      </w:r>
      <w:r>
        <w:rPr>
          <w:rtl/>
        </w:rPr>
        <w:t xml:space="preserve"> </w:t>
      </w:r>
      <w:r>
        <w:rPr>
          <w:rFonts w:hint="cs"/>
          <w:rtl/>
        </w:rPr>
        <w:t>تجارتنا،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ضاعت</w:t>
      </w:r>
      <w:r>
        <w:rPr>
          <w:rtl/>
        </w:rPr>
        <w:t xml:space="preserve"> </w:t>
      </w:r>
      <w:r>
        <w:rPr>
          <w:rFonts w:hint="cs"/>
          <w:rtl/>
        </w:rPr>
        <w:t>عيالنا،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خربت</w:t>
      </w:r>
      <w:r>
        <w:rPr>
          <w:rtl/>
        </w:rPr>
        <w:t xml:space="preserve"> </w:t>
      </w:r>
      <w:r>
        <w:rPr>
          <w:rFonts w:hint="cs"/>
          <w:rtl/>
        </w:rPr>
        <w:t>دورنا،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آبائكم</w:t>
      </w:r>
      <w:r w:rsidR="00FC5BCE">
        <w:rPr>
          <w:rtl/>
        </w:rPr>
        <w:t>.</w:t>
      </w:r>
      <w:r>
        <w:rPr>
          <w:rtl/>
        </w:rPr>
        <w:t>...).</w:t>
      </w:r>
    </w:p>
    <w:p w:rsidR="00DD715A" w:rsidRDefault="00DD715A" w:rsidP="00DD715A">
      <w:pPr>
        <w:pStyle w:val="libNormal"/>
      </w:pP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مشركى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هايمان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(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پرارزشتر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گرانبهاتر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ارزشهايش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فداكاريهائى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دوراهيها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جاهداك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تشرك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ليس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تطعهما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صاحبهما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الدنيا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معروفا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فتربصوا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ياتى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بامره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انگيزتر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يا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ايها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آمنوا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يرتد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دينه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فسوف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ياتى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بقوم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يحبهم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يحبونه</w:t>
      </w:r>
      <w:r w:rsidR="00FC5BCE" w:rsidRPr="00BA1DA3">
        <w:rPr>
          <w:rStyle w:val="libAieChar"/>
          <w:rtl/>
        </w:rPr>
        <w:t>.</w:t>
      </w:r>
      <w:r w:rsidRPr="00BA1DA3">
        <w:rPr>
          <w:rStyle w:val="libAieChar"/>
          <w:rtl/>
        </w:rPr>
        <w:t>..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دلبستگيهاى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C5BCE">
        <w:rPr>
          <w:rtl/>
        </w:rPr>
        <w:t>!</w:t>
      </w:r>
      <w:r>
        <w:rPr>
          <w:rtl/>
        </w:rPr>
        <w:t>)</w:t>
      </w:r>
    </w:p>
    <w:p w:rsidR="00BA1DA3" w:rsidRDefault="00DD715A" w:rsidP="00DD715A">
      <w:pPr>
        <w:pStyle w:val="libNormal"/>
        <w:rPr>
          <w:rtl/>
        </w:rPr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سلحشورى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ميراثهاى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BA1DA3" w:rsidP="00DD715A">
      <w:pPr>
        <w:pStyle w:val="libNormal"/>
      </w:pPr>
      <w:r>
        <w:rPr>
          <w:rtl/>
        </w:rPr>
        <w:br w:type="page"/>
      </w:r>
    </w:p>
    <w:p w:rsidR="00DD715A" w:rsidRDefault="00DD715A" w:rsidP="00BA1DA3">
      <w:pPr>
        <w:pStyle w:val="Heading2"/>
      </w:pPr>
      <w:bookmarkStart w:id="132" w:name="_Toc4544435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(25) تا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2"/>
    </w:p>
    <w:p w:rsidR="00DD715A" w:rsidRDefault="00BA1DA3" w:rsidP="00BA1DA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لقد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نصركم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مواطن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كثيرة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يوم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حنين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ذ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اءعجبتكم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كثرتكم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فلم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تغن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عنكم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شيا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ضاقت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عليكم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رض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بما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رحبت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ثم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وليتم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مدبرين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ثم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نزل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سكينته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رسوله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المؤ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اءنزل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جنودا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تروها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عذب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كفروا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ذلك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جزاء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الكفرين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ثم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يتوب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بعد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ذلك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يشاء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غفور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رحيم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25-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جمعيتتان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26-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لشكرهائى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27-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BA1DA3">
      <w:pPr>
        <w:pStyle w:val="Heading3"/>
      </w:pPr>
      <w:bookmarkStart w:id="133" w:name="_Toc454443538"/>
      <w:r>
        <w:rPr>
          <w:rFonts w:hint="cs"/>
          <w:rtl/>
        </w:rPr>
        <w:t>تفسير</w:t>
      </w:r>
      <w:bookmarkEnd w:id="133"/>
    </w:p>
    <w:p w:rsidR="00DD715A" w:rsidRDefault="00DD715A" w:rsidP="00DD715A">
      <w:pPr>
        <w:pStyle w:val="libNormal"/>
      </w:pP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برانداختن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نفراتشان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جمعيتشان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پيروزيشان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لقد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نصركم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مواطن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كثيرة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 w:rsidR="00BA1DA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مواطن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موطن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جمعيتتان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حنين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اذ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اعجبتكم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كثرتكم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نغلب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)! (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ضاقت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عليكم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الارض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رحبت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ثم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وليتم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مدبرين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ثم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انزل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سكينته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المؤ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منين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لشكريانى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ياريتان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انزل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جنودا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تروها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عذب</w:t>
      </w:r>
      <w:r w:rsidR="00BA1DA3" w:rsidRPr="00BA1DA3">
        <w:rPr>
          <w:rStyle w:val="libAieChar"/>
          <w:rFonts w:hint="cs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كفروا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)!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ذلك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جزاء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الكافرين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ثم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يتوب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بعد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ذلك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يشاء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يتوب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غفور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رحيم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1- (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)</w:t>
      </w:r>
    </w:p>
    <w:p w:rsidR="00DD715A" w:rsidRDefault="00DD715A" w:rsidP="00BA1DA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اوطاس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(</w:t>
      </w:r>
      <w:r>
        <w:rPr>
          <w:rFonts w:hint="cs"/>
          <w:rtl/>
        </w:rPr>
        <w:t>هوازن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اوطاس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هوازن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غزوه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هوازن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رئيسشان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هوازن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هوازن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اوطاس</w:t>
      </w:r>
      <w:r>
        <w:rPr>
          <w:rtl/>
        </w:rPr>
        <w:t xml:space="preserve"> )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پرچمدار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امية</w:t>
      </w:r>
      <w:r>
        <w:rPr>
          <w:rtl/>
        </w:rPr>
        <w:t xml:space="preserve"> )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صفوان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عاريه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BA1DA3">
        <w:rPr>
          <w:rFonts w:hint="cs"/>
          <w:rtl/>
        </w:rPr>
        <w:t xml:space="preserve"> </w:t>
      </w:r>
      <w:r>
        <w:rPr>
          <w:rtl/>
        </w:rPr>
        <w:t>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عاريه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غلافهاى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(</w:t>
      </w:r>
      <w:r>
        <w:rPr>
          <w:rFonts w:hint="cs"/>
          <w:rtl/>
        </w:rPr>
        <w:t>هوازن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پرچمدار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ايمن</w:t>
      </w:r>
      <w:r>
        <w:rPr>
          <w:rtl/>
        </w:rPr>
        <w:t xml:space="preserve"> ) </w:t>
      </w:r>
      <w:r>
        <w:rPr>
          <w:rFonts w:hint="cs"/>
          <w:rtl/>
        </w:rPr>
        <w:t>فرزند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گذشت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تپه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الانصار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البقرة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تفرون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)).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لبيك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)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هوازن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هوازن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)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جستجوگران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(</w:t>
      </w:r>
      <w:r>
        <w:rPr>
          <w:rFonts w:hint="cs"/>
          <w:rtl/>
        </w:rPr>
        <w:t>طبعا</w:t>
      </w:r>
      <w:r>
        <w:rPr>
          <w:rtl/>
        </w:rPr>
        <w:t xml:space="preserve">)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(</w:t>
      </w:r>
      <w:r>
        <w:rPr>
          <w:rFonts w:hint="cs"/>
          <w:rtl/>
        </w:rPr>
        <w:t>عادت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) </w:t>
      </w:r>
      <w:r>
        <w:rPr>
          <w:rFonts w:hint="cs"/>
          <w:rtl/>
        </w:rPr>
        <w:t>معتبرترين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تراجع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C5BCE">
        <w:rPr>
          <w:rtl/>
        </w:rPr>
        <w:t>.</w:t>
      </w:r>
      <w:r>
        <w:rPr>
          <w:rtl/>
        </w:rPr>
        <w:t>..):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بازگشتند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پيشداورى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وليتم</w:t>
      </w:r>
      <w:r>
        <w:rPr>
          <w:rtl/>
        </w:rPr>
        <w:t xml:space="preserve"> </w:t>
      </w:r>
      <w:r>
        <w:rPr>
          <w:rFonts w:hint="cs"/>
          <w:rtl/>
        </w:rPr>
        <w:t>مدبرين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يولهم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يومئذ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دبره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متحرفا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لقتال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متحيزا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فئة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فقد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باء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بغضب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3-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سكينة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سكون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(</w:t>
      </w:r>
      <w:r>
        <w:rPr>
          <w:rFonts w:hint="cs"/>
          <w:rtl/>
        </w:rPr>
        <w:t>سكينه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</w:t>
      </w:r>
      <w:r>
        <w:rPr>
          <w:rFonts w:hint="cs"/>
          <w:rtl/>
        </w:rPr>
        <w:t>سكينه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هو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انزل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السكينة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قلوب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المؤ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ليزدادوا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ايمانا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مع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ايمانهم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ثم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انزل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سكينة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عليكم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كم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سكينه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عزمى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نزول</w:t>
      </w:r>
      <w:r>
        <w:rPr>
          <w:rtl/>
        </w:rPr>
        <w:t xml:space="preserve"> (</w:t>
      </w:r>
      <w:r>
        <w:rPr>
          <w:rFonts w:hint="cs"/>
          <w:rtl/>
        </w:rPr>
        <w:t>سكينه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اضطرابى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مواطن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) (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ميدانهائى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عباسى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(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النقى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كثير</w:t>
      </w:r>
      <w:r>
        <w:rPr>
          <w:rtl/>
        </w:rPr>
        <w:t>) (</w:t>
      </w:r>
      <w:r>
        <w:rPr>
          <w:rFonts w:hint="cs"/>
          <w:rtl/>
        </w:rPr>
        <w:t>هشتاد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برشمرديم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5-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بيندوزند،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انبوهشان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غرورشان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هزيمت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1DA3" w:rsidRDefault="00DD715A" w:rsidP="00DD715A">
      <w:pPr>
        <w:pStyle w:val="libNormal"/>
        <w:rPr>
          <w:rtl/>
        </w:rPr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>.</w:t>
      </w:r>
    </w:p>
    <w:p w:rsidR="00DD715A" w:rsidRDefault="00BA1DA3" w:rsidP="00DD715A">
      <w:pPr>
        <w:pStyle w:val="libNormal"/>
      </w:pPr>
      <w:r>
        <w:rPr>
          <w:rtl/>
        </w:rPr>
        <w:br w:type="page"/>
      </w:r>
    </w:p>
    <w:p w:rsidR="00DD715A" w:rsidRDefault="00DD715A" w:rsidP="00BA1DA3">
      <w:pPr>
        <w:pStyle w:val="Heading2"/>
      </w:pPr>
      <w:bookmarkStart w:id="134" w:name="_Toc4544435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4"/>
    </w:p>
    <w:p w:rsidR="00DD715A" w:rsidRDefault="00BA1DA3" w:rsidP="00BA1DA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ي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يها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الذين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منوا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إنما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المشركون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نجس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يقربوا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المسجد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الحرام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بعد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عامهم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هذا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خفتم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عيلة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فسوف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يغنيكم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فضله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</w:t>
      </w:r>
      <w:r w:rsidRPr="00BA1DA3">
        <w:rPr>
          <w:rStyle w:val="libAieChar"/>
          <w:rFonts w:hint="cs"/>
          <w:rtl/>
        </w:rPr>
        <w:t>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شاء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عليم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حكيم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28-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ناپاكند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BA1DA3">
      <w:pPr>
        <w:pStyle w:val="Heading3"/>
      </w:pPr>
      <w:bookmarkStart w:id="135" w:name="_Toc454443540"/>
      <w:r>
        <w:rPr>
          <w:rFonts w:hint="cs"/>
          <w:rtl/>
        </w:rPr>
        <w:t>تفسير</w:t>
      </w:r>
      <w:bookmarkEnd w:id="135"/>
    </w:p>
    <w:p w:rsidR="00DD715A" w:rsidRDefault="00DD715A" w:rsidP="00DD715A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يا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ايها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آمنوا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المشركون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نجس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يقربوا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المسجد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الحرام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بعد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عامهم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هذا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نجس</w:t>
      </w:r>
      <w:r>
        <w:rPr>
          <w:rtl/>
        </w:rPr>
        <w:t xml:space="preserve"> )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نجس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هوس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نجس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فرسودگى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نجس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خفتم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عيلة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فسوف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يغنيكم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فضله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شاء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مناسبترين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سنگلاخهاى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عليم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حكيم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1DA3" w:rsidRDefault="00DD715A" w:rsidP="00BA1DA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BA1DA3" w:rsidP="00BA1DA3">
      <w:pPr>
        <w:pStyle w:val="libNormal"/>
      </w:pPr>
      <w:r>
        <w:rPr>
          <w:rtl/>
        </w:rPr>
        <w:br w:type="page"/>
      </w:r>
    </w:p>
    <w:p w:rsidR="00DD715A" w:rsidRDefault="00DD715A" w:rsidP="00BA1DA3">
      <w:pPr>
        <w:pStyle w:val="Heading2"/>
      </w:pPr>
      <w:bookmarkStart w:id="136" w:name="_Toc4544435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6"/>
    </w:p>
    <w:p w:rsidR="00DD715A" w:rsidRDefault="00BA1DA3" w:rsidP="00BA1DA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قتلوا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يؤ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باليوم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الاخر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يحرمون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حرم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رسوله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يدينون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دين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الحق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الذين</w:t>
      </w:r>
      <w:r w:rsidR="00DD715A" w:rsidRPr="00BA1DA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وتوا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الكتب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حتى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يعطوا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الجزية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صغرون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(29)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29-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DD715A" w:rsidRDefault="00DD715A" w:rsidP="00BA1DA3">
      <w:pPr>
        <w:pStyle w:val="Heading3"/>
      </w:pPr>
      <w:bookmarkStart w:id="137" w:name="_Toc454443542"/>
      <w:r>
        <w:rPr>
          <w:rFonts w:hint="cs"/>
          <w:rtl/>
        </w:rPr>
        <w:t>تفسير</w:t>
      </w:r>
      <w:bookmarkEnd w:id="137"/>
    </w:p>
    <w:p w:rsidR="00DD715A" w:rsidRDefault="00DD715A" w:rsidP="00DD715A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مسلمين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مشركين</w:t>
      </w:r>
      <w:r>
        <w:rPr>
          <w:rtl/>
        </w:rPr>
        <w:t xml:space="preserve"> 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جزيه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قاتلوا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يؤ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باليوم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الاخر</w:t>
      </w:r>
      <w:r w:rsidRPr="00D230B9">
        <w:rPr>
          <w:rStyle w:val="libAlaemChar"/>
          <w:rFonts w:eastAsia="KFGQPC Uthman Taha Naskh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عموما،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(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يحرمون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حرم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هو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ارسل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بالهدى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الحق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مفرد</w:t>
      </w:r>
      <w:r>
        <w:rPr>
          <w:rtl/>
        </w:rPr>
        <w:t xml:space="preserve">)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تثنيه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)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جائتهم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رسلهم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بالبينات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واضحات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يدينون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الحق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نوسازى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اوتوا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الكتاب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بيانيه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تبعيضيه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متاءسفانه</w:t>
      </w:r>
      <w:r>
        <w:rPr>
          <w:rtl/>
        </w:rPr>
        <w:t xml:space="preserve"> 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حتى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يعطوا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الجزية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صاغرون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جزية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جزاء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صاغر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صغر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(</w:t>
      </w:r>
      <w:r>
        <w:rPr>
          <w:rFonts w:hint="cs"/>
          <w:rtl/>
        </w:rPr>
        <w:t>ذمه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جزيه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صاغرون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نزنند،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پيشرفتهايشان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جزيه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اراضى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كزيت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باستانى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مالياتى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امنيتى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جزيه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انوشيروان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ساسانى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انوشيروان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12 </w:t>
      </w:r>
      <w:r>
        <w:rPr>
          <w:rFonts w:hint="cs"/>
          <w:rtl/>
        </w:rPr>
        <w:t>يا</w:t>
      </w:r>
      <w:r>
        <w:rPr>
          <w:rtl/>
        </w:rPr>
        <w:t xml:space="preserve"> 8 </w:t>
      </w:r>
      <w:r>
        <w:rPr>
          <w:rFonts w:hint="cs"/>
          <w:rtl/>
        </w:rPr>
        <w:t>يا</w:t>
      </w:r>
      <w:r>
        <w:rPr>
          <w:rtl/>
        </w:rPr>
        <w:t xml:space="preserve"> 6 </w:t>
      </w:r>
      <w:r>
        <w:rPr>
          <w:rFonts w:hint="cs"/>
          <w:rtl/>
        </w:rPr>
        <w:t>يا</w:t>
      </w:r>
      <w:r>
        <w:rPr>
          <w:rtl/>
        </w:rPr>
        <w:t xml:space="preserve"> 4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سرانه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انوشيروان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معافند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نابينايانشان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A1DA3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(</w:t>
      </w:r>
      <w:r>
        <w:rPr>
          <w:rFonts w:hint="cs"/>
          <w:rtl/>
        </w:rPr>
        <w:t>فرات</w:t>
      </w:r>
      <w:r>
        <w:rPr>
          <w:rtl/>
        </w:rPr>
        <w:t xml:space="preserve"> )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لصلوبا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نسطونا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عاهدتكم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الجزية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المنعة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الذمة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المنعة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منعناكم</w:t>
      </w:r>
      <w:r>
        <w:rPr>
          <w:rtl/>
        </w:rPr>
        <w:t xml:space="preserve"> </w:t>
      </w:r>
      <w:r>
        <w:rPr>
          <w:rFonts w:hint="cs"/>
          <w:rtl/>
        </w:rPr>
        <w:t>فلنا</w:t>
      </w:r>
      <w:r>
        <w:rPr>
          <w:rtl/>
        </w:rPr>
        <w:t xml:space="preserve"> </w:t>
      </w:r>
      <w:r>
        <w:rPr>
          <w:rFonts w:hint="cs"/>
          <w:rtl/>
        </w:rPr>
        <w:t>الجزية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فلا،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اثنتى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صلوبا</w:t>
      </w:r>
      <w:r>
        <w:rPr>
          <w:rtl/>
        </w:rPr>
        <w:t>) (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توانائيشان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BA1DA3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BA1DA3" w:rsidP="00DD715A">
      <w:pPr>
        <w:pStyle w:val="libNormal"/>
      </w:pPr>
      <w:r>
        <w:rPr>
          <w:rtl/>
        </w:rPr>
        <w:br w:type="page"/>
      </w:r>
    </w:p>
    <w:p w:rsidR="00DD715A" w:rsidRDefault="00DD715A" w:rsidP="00BA1DA3">
      <w:pPr>
        <w:pStyle w:val="Heading2"/>
      </w:pPr>
      <w:bookmarkStart w:id="138" w:name="_Toc4544435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A1DA3">
        <w:rPr>
          <w:rFonts w:hint="cs"/>
          <w:rtl/>
        </w:rPr>
        <w:t xml:space="preserve">(30) تا (33)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8"/>
    </w:p>
    <w:p w:rsidR="00DD715A" w:rsidRDefault="00BA1DA3" w:rsidP="00BA1DA3">
      <w:pPr>
        <w:pStyle w:val="libNormal"/>
      </w:pP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قالت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اليهود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عزير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ابن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قالت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النصرى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المسيح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ابن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ذلك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قولهم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بأ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فوههم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يضهون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قول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كفروا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قبل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قتلهم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إ</w:t>
      </w:r>
      <w:r w:rsidR="00DD715A" w:rsidRPr="00BA1DA3">
        <w:rPr>
          <w:rStyle w:val="libAieChar"/>
          <w:rFonts w:hint="cs"/>
          <w:rtl/>
        </w:rPr>
        <w:t>نى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يؤفكون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اتخذوا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حبارهم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رهبنهم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ربابا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دون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المسيح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ابن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مريم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ما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مروا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ليعبدوا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إلها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وحدا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إلا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هو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سبحنه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عما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يشركون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يريدون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يطفوا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نور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بأ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فوههم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يأبى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إلا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يتم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نوره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كره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الكفرون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eastAsia="KFGQPC Uthman Taha Naskh" w:hint="cs"/>
          <w:rtl/>
        </w:rPr>
        <w:t>(</w:t>
      </w:r>
      <w:r w:rsidR="00DD715A" w:rsidRPr="00BA1DA3">
        <w:rPr>
          <w:rStyle w:val="libAieChar"/>
          <w:rFonts w:hint="cs"/>
          <w:rtl/>
        </w:rPr>
        <w:t>هو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الذى</w:t>
      </w:r>
      <w:r w:rsidR="00DD715A"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أ</w:t>
      </w:r>
      <w:r w:rsidR="00DD715A" w:rsidRPr="00BA1DA3">
        <w:rPr>
          <w:rStyle w:val="libAieChar"/>
          <w:rFonts w:hint="cs"/>
          <w:rtl/>
        </w:rPr>
        <w:t>رسل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رسوله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بالهدى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دين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الحق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ليظهره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على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الدين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كله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لو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كره</w:t>
      </w:r>
      <w:r w:rsidR="00DD715A" w:rsidRPr="00BA1DA3">
        <w:rPr>
          <w:rStyle w:val="libAieChar"/>
          <w:rtl/>
        </w:rPr>
        <w:t xml:space="preserve"> </w:t>
      </w:r>
      <w:r w:rsidR="00DD715A" w:rsidRPr="00BA1DA3">
        <w:rPr>
          <w:rStyle w:val="libAieChar"/>
          <w:rFonts w:hint="cs"/>
          <w:rtl/>
        </w:rPr>
        <w:t>المشركون</w:t>
      </w:r>
      <w:r w:rsidRPr="00D230B9">
        <w:rPr>
          <w:rStyle w:val="libAlaemChar"/>
          <w:rFonts w:eastAsia="KFGQPC Uthman Taha Naskh" w:hint="cs"/>
          <w:rtl/>
        </w:rPr>
        <w:t>)</w:t>
      </w:r>
      <w:r w:rsidR="00DD715A">
        <w:rPr>
          <w:rtl/>
        </w:rPr>
        <w:t xml:space="preserve"> (33)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30-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>31- (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(</w:t>
      </w:r>
      <w:r>
        <w:rPr>
          <w:rFonts w:hint="cs"/>
          <w:rtl/>
        </w:rPr>
        <w:t>تاركان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32-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33-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آئينها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BA1DA3">
      <w:pPr>
        <w:pStyle w:val="Heading3"/>
      </w:pPr>
      <w:bookmarkStart w:id="139" w:name="_Toc454443544"/>
      <w:r>
        <w:rPr>
          <w:rFonts w:hint="cs"/>
          <w:rtl/>
        </w:rPr>
        <w:t>تفسير</w:t>
      </w:r>
      <w:bookmarkEnd w:id="139"/>
    </w:p>
    <w:p w:rsidR="00DD715A" w:rsidRDefault="00DD715A" w:rsidP="00DD715A">
      <w:pPr>
        <w:pStyle w:val="libNormal"/>
      </w:pP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انحرافشان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قالت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اليهود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عزير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ابن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قالت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النصارى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المسيح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ابن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ذلك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قولهم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بافواههم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يضاهئون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قول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كفروا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قبل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قاتلهم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انى</w:t>
      </w:r>
      <w:r w:rsidR="00BA1DA3" w:rsidRPr="00BA1DA3">
        <w:rPr>
          <w:rStyle w:val="libAieChar"/>
          <w:rFonts w:hint="cs"/>
          <w:rtl/>
        </w:rPr>
        <w:t xml:space="preserve"> </w:t>
      </w:r>
      <w:r w:rsidRPr="00BA1DA3">
        <w:rPr>
          <w:rStyle w:val="libAieChar"/>
          <w:rFonts w:hint="cs"/>
          <w:rtl/>
        </w:rPr>
        <w:t>يؤ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فكون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1-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كيست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عزرا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مخصوصا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(</w:t>
      </w:r>
      <w:r>
        <w:rPr>
          <w:rFonts w:hint="cs"/>
          <w:rtl/>
        </w:rPr>
        <w:t>تصغير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(</w:t>
      </w:r>
      <w:r>
        <w:rPr>
          <w:rFonts w:hint="cs"/>
          <w:rtl/>
        </w:rPr>
        <w:t>عزرا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عيسى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يسوع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يوحنا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(</w:t>
      </w:r>
      <w:r>
        <w:rPr>
          <w:rFonts w:hint="cs"/>
          <w:rtl/>
        </w:rPr>
        <w:t>عيسى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يحيى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عزرا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درخشش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(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) </w:t>
      </w:r>
      <w:r>
        <w:rPr>
          <w:rFonts w:hint="cs"/>
          <w:rtl/>
        </w:rPr>
        <w:t>پادشاه</w:t>
      </w:r>
      <w:r>
        <w:rPr>
          <w:rtl/>
        </w:rPr>
        <w:t xml:space="preserve"> (</w:t>
      </w:r>
      <w:r>
        <w:rPr>
          <w:rFonts w:hint="cs"/>
          <w:rtl/>
        </w:rPr>
        <w:t>بابل</w:t>
      </w:r>
      <w:r>
        <w:rPr>
          <w:rtl/>
        </w:rPr>
        <w:t xml:space="preserve"> )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(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)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معبدشان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سوزانده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مردانشان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كودكانشان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كورش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عزرا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شهرهايشان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(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(</w:t>
      </w:r>
      <w:r>
        <w:rPr>
          <w:rFonts w:hint="cs"/>
          <w:rtl/>
        </w:rPr>
        <w:t>عزير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آوارگى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بازنويسى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آئينشان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4 </w:t>
      </w:r>
      <w:r>
        <w:rPr>
          <w:rFonts w:hint="cs"/>
          <w:rtl/>
        </w:rPr>
        <w:t>صفحه</w:t>
      </w:r>
      <w:r>
        <w:rPr>
          <w:rtl/>
        </w:rPr>
        <w:t xml:space="preserve"> 220 233 </w:t>
      </w:r>
      <w:r>
        <w:rPr>
          <w:rFonts w:hint="cs"/>
          <w:rtl/>
        </w:rPr>
        <w:t>گفتيم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(</w:t>
      </w:r>
      <w:r>
        <w:rPr>
          <w:rFonts w:hint="cs"/>
          <w:rtl/>
        </w:rPr>
        <w:t>هند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(</w:t>
      </w:r>
      <w:r>
        <w:rPr>
          <w:rFonts w:hint="cs"/>
          <w:rtl/>
        </w:rPr>
        <w:t>عهدين</w:t>
      </w:r>
      <w:r>
        <w:rPr>
          <w:rtl/>
        </w:rPr>
        <w:t xml:space="preserve"> )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(</w:t>
      </w:r>
      <w:r>
        <w:rPr>
          <w:rFonts w:hint="cs"/>
          <w:rtl/>
        </w:rPr>
        <w:t>بودائيان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برهمائيان</w:t>
      </w:r>
      <w:r>
        <w:rPr>
          <w:rtl/>
        </w:rPr>
        <w:t xml:space="preserve"> )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(</w:t>
      </w:r>
      <w:r>
        <w:rPr>
          <w:rFonts w:hint="cs"/>
          <w:rtl/>
        </w:rPr>
        <w:t>انجيل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بودائيان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برهمائيان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كيش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قاتلهم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اتخذوا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احبارهم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رهبانهم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اربابا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المسيح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ابن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مريم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احبار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حبر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رهبان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راهب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ديرها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عبادتها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صاموا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لكنهم</w:t>
      </w:r>
      <w:r>
        <w:rPr>
          <w:rtl/>
        </w:rPr>
        <w:t xml:space="preserve"> </w:t>
      </w:r>
      <w:r>
        <w:rPr>
          <w:rFonts w:hint="cs"/>
          <w:rtl/>
        </w:rPr>
        <w:t>احلوا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حراما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حرموا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حلالا</w:t>
      </w:r>
      <w:r>
        <w:rPr>
          <w:rtl/>
        </w:rPr>
        <w:t xml:space="preserve"> </w:t>
      </w:r>
      <w:r>
        <w:rPr>
          <w:rFonts w:hint="cs"/>
          <w:rtl/>
        </w:rPr>
        <w:t>فاتبعوهم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عبدوهم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يشعرون</w:t>
      </w:r>
      <w:r>
        <w:rPr>
          <w:rtl/>
        </w:rPr>
        <w:t xml:space="preserve"> ):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پيشوايانشان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).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عدى</w:t>
      </w:r>
      <w:r>
        <w:rPr>
          <w:rtl/>
        </w:rPr>
        <w:t xml:space="preserve"> )!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گردنت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(</w:t>
      </w:r>
      <w:r>
        <w:rPr>
          <w:rFonts w:hint="cs"/>
          <w:rtl/>
        </w:rPr>
        <w:t>اتخذوا</w:t>
      </w:r>
      <w:r>
        <w:rPr>
          <w:rtl/>
        </w:rPr>
        <w:t xml:space="preserve"> </w:t>
      </w:r>
      <w:r>
        <w:rPr>
          <w:rFonts w:hint="cs"/>
          <w:rtl/>
        </w:rPr>
        <w:t>احبارهم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رهبانهم</w:t>
      </w:r>
      <w:r>
        <w:rPr>
          <w:rtl/>
        </w:rPr>
        <w:t xml:space="preserve"> </w:t>
      </w:r>
      <w:r>
        <w:rPr>
          <w:rFonts w:hint="cs"/>
          <w:rtl/>
        </w:rPr>
        <w:t>اربابا</w:t>
      </w:r>
      <w:r>
        <w:rPr>
          <w:rtl/>
        </w:rPr>
        <w:t xml:space="preserve">...)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بگزارد،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قانونهاى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بخشيدم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عيسى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پيشوايشان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اتخذوا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احبارهم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رهبانهم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اربابا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المسيح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پرستيها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امروا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ليعبدوا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الها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واحدا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هو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سبحانه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عما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يشركون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مساويست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اطاعتها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متاءسفانه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پرستيهاى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مذبوحانه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خوشايند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يريدون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يطفئوا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نور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بافواههم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يابى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يتم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نوره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كره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الكافرون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1-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يريدون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يطفئوا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يريدون</w:t>
      </w:r>
      <w:r>
        <w:rPr>
          <w:rtl/>
        </w:rPr>
        <w:t xml:space="preserve"> </w:t>
      </w:r>
      <w:r>
        <w:rPr>
          <w:rFonts w:hint="cs"/>
          <w:rtl/>
        </w:rPr>
        <w:t>ليطفئوا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بپاخيزند،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 xml:space="preserve">3-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يابى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اباء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عالمگير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مذبوحانه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خوشايند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هو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الذى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ارسل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بالهدى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الحق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ليظهره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الدين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كره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المشركون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آئينها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FC5BCE">
        <w:rPr>
          <w:rtl/>
        </w:rPr>
        <w:t>!</w:t>
      </w:r>
    </w:p>
    <w:p w:rsidR="00DD715A" w:rsidRDefault="00DD715A" w:rsidP="00BA1DA3">
      <w:pPr>
        <w:pStyle w:val="Heading3"/>
      </w:pPr>
      <w:bookmarkStart w:id="140" w:name="_Toc45444354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40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AA174E" w:rsidP="00AA174E">
      <w:pPr>
        <w:pStyle w:val="Heading3"/>
      </w:pPr>
      <w:bookmarkStart w:id="141" w:name="_Toc454443546"/>
      <w:r>
        <w:rPr>
          <w:rFonts w:hint="cs"/>
          <w:rtl/>
        </w:rPr>
        <w:t>1-</w:t>
      </w:r>
      <w:r w:rsidR="00DD715A">
        <w:rPr>
          <w:rFonts w:hint="cs"/>
          <w:rtl/>
        </w:rPr>
        <w:t>منظور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از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هدايت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و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دين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حق</w:t>
      </w:r>
      <w:r w:rsidR="00DD715A">
        <w:rPr>
          <w:rtl/>
        </w:rPr>
        <w:t xml:space="preserve"> </w:t>
      </w:r>
      <w:r w:rsidR="00DD715A">
        <w:rPr>
          <w:rFonts w:hint="cs"/>
          <w:rtl/>
        </w:rPr>
        <w:t>چيست</w:t>
      </w:r>
      <w:r w:rsidR="00FC5BCE">
        <w:rPr>
          <w:rtl/>
        </w:rPr>
        <w:t>؟</w:t>
      </w:r>
      <w:bookmarkEnd w:id="141"/>
    </w:p>
    <w:p w:rsidR="00DD715A" w:rsidRDefault="00DD715A" w:rsidP="00DD715A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ارسل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رسوله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بالهدى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دين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الحق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فروعش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FC5BCE">
        <w:rPr>
          <w:rtl/>
        </w:rPr>
        <w:t>؟</w:t>
      </w:r>
      <w:r>
        <w:rPr>
          <w:rtl/>
        </w:rPr>
        <w:t xml:space="preserve">)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‍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پيراسته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AA174E">
      <w:pPr>
        <w:pStyle w:val="Heading3"/>
      </w:pPr>
      <w:bookmarkStart w:id="142" w:name="_Toc454443547"/>
      <w:r>
        <w:rPr>
          <w:rtl/>
        </w:rPr>
        <w:lastRenderedPageBreak/>
        <w:t xml:space="preserve">2-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FC5BCE">
        <w:rPr>
          <w:rtl/>
        </w:rPr>
        <w:t>؟</w:t>
      </w:r>
      <w:bookmarkEnd w:id="142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(</w:t>
      </w:r>
      <w:r>
        <w:rPr>
          <w:rFonts w:hint="cs"/>
          <w:rtl/>
        </w:rPr>
        <w:t>ليظهره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FC5BCE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انهم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يظهروا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عليكم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يرجموكم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دقيانوس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سارتان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(</w:t>
      </w:r>
      <w:r w:rsidRPr="00BA1DA3">
        <w:rPr>
          <w:rStyle w:val="libAieChar"/>
          <w:rFonts w:hint="cs"/>
          <w:rtl/>
        </w:rPr>
        <w:t>كيف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ان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يظهروا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عليكم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يرقبوا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فيكم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الا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و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لا</w:t>
      </w:r>
      <w:r w:rsidRPr="00BA1DA3">
        <w:rPr>
          <w:rStyle w:val="libAieChar"/>
          <w:rtl/>
        </w:rPr>
        <w:t xml:space="preserve"> </w:t>
      </w:r>
      <w:r w:rsidRPr="00BA1DA3">
        <w:rPr>
          <w:rStyle w:val="libAieChar"/>
          <w:rFonts w:hint="cs"/>
          <w:rtl/>
        </w:rPr>
        <w:t>ذمة</w:t>
      </w:r>
      <w:r w:rsidRPr="00BA1DA3">
        <w:rPr>
          <w:rStyle w:val="libAieChar"/>
          <w:rtl/>
        </w:rPr>
        <w:t xml:space="preserve"> </w:t>
      </w:r>
      <w:r w:rsidRPr="00D230B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43" w:name="_Toc454443548"/>
      <w:r>
        <w:rPr>
          <w:rtl/>
        </w:rPr>
        <w:t xml:space="preserve">3-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bookmarkEnd w:id="143"/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صف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)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عالمگير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FC5BCE"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1DA3">
        <w:rPr>
          <w:rFonts w:hint="cs"/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اروپائى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آفريقا،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عالمگير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D715A" w:rsidRDefault="00DD715A" w:rsidP="00BA1DA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  <w:r w:rsidR="00BA1DA3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المهدى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>
        <w:rPr>
          <w:rtl/>
        </w:rPr>
        <w:t xml:space="preserve"> </w:t>
      </w:r>
      <w:r>
        <w:rPr>
          <w:rFonts w:hint="cs"/>
          <w:rtl/>
        </w:rPr>
        <w:t>بمحمد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محمد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وبر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ادخله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)!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(</w:t>
      </w:r>
      <w:r>
        <w:rPr>
          <w:rFonts w:hint="cs"/>
          <w:rtl/>
        </w:rPr>
        <w:t>صدوق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تاويلها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تاويلها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قائم</w:t>
      </w:r>
      <w:r>
        <w:rPr>
          <w:rtl/>
        </w:rPr>
        <w:t xml:space="preserve"> )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ناگزيريم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(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AA174E">
      <w:pPr>
        <w:pStyle w:val="Heading3"/>
      </w:pPr>
      <w:bookmarkStart w:id="144" w:name="_Toc454443549"/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bookmarkEnd w:id="144"/>
    </w:p>
    <w:p w:rsidR="00DD715A" w:rsidRDefault="00DD715A" w:rsidP="00AA174E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(</w:t>
      </w:r>
      <w:r>
        <w:rPr>
          <w:rFonts w:hint="cs"/>
          <w:rtl/>
        </w:rPr>
        <w:t>حجاز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 w:rsidR="00AA174E">
        <w:rPr>
          <w:rFonts w:hint="cs"/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(</w:t>
      </w:r>
      <w:r>
        <w:rPr>
          <w:rFonts w:hint="cs"/>
          <w:rtl/>
        </w:rPr>
        <w:t>تواتر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متفقا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خلدون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) </w:t>
      </w:r>
      <w:r>
        <w:rPr>
          <w:rtl/>
        </w:rPr>
        <w:lastRenderedPageBreak/>
        <w:t>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(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الاسلامى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جناحهاى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وهابيان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بگذرانيم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وهابيان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كنيا</w:t>
      </w:r>
      <w:r>
        <w:rPr>
          <w:rtl/>
        </w:rPr>
        <w:t xml:space="preserve">)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الاسلامى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(</w:t>
      </w:r>
      <w:r>
        <w:rPr>
          <w:rFonts w:hint="cs"/>
          <w:rtl/>
        </w:rPr>
        <w:t>رابطه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القزاز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تمية</w:t>
      </w:r>
      <w:r>
        <w:rPr>
          <w:rtl/>
        </w:rPr>
        <w:t xml:space="preserve"> ) </w:t>
      </w:r>
      <w:r>
        <w:rPr>
          <w:rFonts w:hint="cs"/>
          <w:rtl/>
        </w:rPr>
        <w:t>موسس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وهابيان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(...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>..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(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راشدين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(</w:t>
      </w:r>
      <w:r>
        <w:rPr>
          <w:rFonts w:hint="cs"/>
          <w:rtl/>
        </w:rPr>
        <w:t>صحاح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عفان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مزنى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حذيفة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يمان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امامه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ماجد،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حصين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سنن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معاجم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مسانيد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داود،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الدانى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يعلى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معاجم</w:t>
      </w:r>
      <w:r>
        <w:rPr>
          <w:rtl/>
        </w:rPr>
        <w:t xml:space="preserve"> </w:t>
      </w:r>
      <w:r>
        <w:rPr>
          <w:rFonts w:hint="cs"/>
          <w:rtl/>
        </w:rPr>
        <w:t>طبرانى</w:t>
      </w:r>
      <w:r>
        <w:rPr>
          <w:rtl/>
        </w:rPr>
        <w:t xml:space="preserve"> (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رويانى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دارقطنى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المهدى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بغداد،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دمشق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المهدى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هيثمى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المهدى</w:t>
      </w:r>
      <w:r>
        <w:rPr>
          <w:rtl/>
        </w:rPr>
        <w:t xml:space="preserve"> </w:t>
      </w:r>
      <w:r>
        <w:rPr>
          <w:rFonts w:hint="cs"/>
          <w:rtl/>
        </w:rPr>
        <w:t>المنتظر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شوكانى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التوضيح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المنتظر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المسيح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عراقى</w:t>
      </w:r>
      <w:r>
        <w:rPr>
          <w:rtl/>
        </w:rPr>
        <w:t xml:space="preserve"> </w:t>
      </w:r>
      <w:r>
        <w:rPr>
          <w:rFonts w:hint="cs"/>
          <w:rtl/>
        </w:rPr>
        <w:t>مغربى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المهدى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المغربى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الوهم</w:t>
      </w:r>
      <w:r>
        <w:rPr>
          <w:rtl/>
        </w:rPr>
        <w:t xml:space="preserve"> </w:t>
      </w:r>
      <w:r>
        <w:rPr>
          <w:rFonts w:hint="cs"/>
          <w:rtl/>
        </w:rPr>
        <w:t>المكنون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خلدون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FC5BCE">
        <w:rPr>
          <w:rtl/>
        </w:rPr>
        <w:t>:</w:t>
      </w:r>
    </w:p>
    <w:p w:rsidR="00DD715A" w:rsidRDefault="00DD715A" w:rsidP="00E1501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السخاوى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المغيث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سفاوينى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ابوالحسن</w:t>
      </w:r>
      <w:r>
        <w:rPr>
          <w:rtl/>
        </w:rPr>
        <w:t xml:space="preserve"> </w:t>
      </w:r>
      <w:r>
        <w:rPr>
          <w:rFonts w:hint="cs"/>
          <w:rtl/>
        </w:rPr>
        <w:t>الابرى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الشافعى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تيميه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فتاوايش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سيوطى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الحاوى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عراقى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15014">
        <w:rPr>
          <w:rFonts w:hint="cs"/>
          <w:rtl/>
        </w:rPr>
        <w:t>أ</w:t>
      </w:r>
      <w:r>
        <w:rPr>
          <w:rFonts w:hint="cs"/>
          <w:rtl/>
        </w:rPr>
        <w:t>ليفى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(</w:t>
      </w:r>
      <w:r>
        <w:rPr>
          <w:rFonts w:hint="cs"/>
          <w:rtl/>
        </w:rPr>
        <w:t>شوكانى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التوضيح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المنتظر</w:t>
      </w:r>
      <w:r>
        <w:rPr>
          <w:rtl/>
        </w:rPr>
        <w:t>)... (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كنانى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التناثر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الوهم</w:t>
      </w:r>
      <w:r>
        <w:rPr>
          <w:rtl/>
        </w:rPr>
        <w:t xml:space="preserve"> </w:t>
      </w:r>
      <w:r>
        <w:rPr>
          <w:rFonts w:hint="cs"/>
          <w:rtl/>
        </w:rPr>
        <w:t>المكنون</w:t>
      </w:r>
      <w:r w:rsidR="00FC5BCE">
        <w:rPr>
          <w:rtl/>
        </w:rPr>
        <w:t>.</w:t>
      </w:r>
      <w:r>
        <w:rPr>
          <w:rtl/>
        </w:rPr>
        <w:t>..)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مجعولى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) (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حفاظ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حسن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)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بدعتگذار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منتصر</w:t>
      </w:r>
      <w:r>
        <w:rPr>
          <w:rtl/>
        </w:rPr>
        <w:t xml:space="preserve"> </w:t>
      </w:r>
      <w:r>
        <w:rPr>
          <w:rFonts w:hint="cs"/>
          <w:rtl/>
        </w:rPr>
        <w:t>كنانى</w:t>
      </w:r>
    </w:p>
    <w:p w:rsidR="00DD715A" w:rsidRDefault="00DD715A" w:rsidP="00064A2E">
      <w:pPr>
        <w:pStyle w:val="Heading3"/>
      </w:pPr>
      <w:bookmarkStart w:id="145" w:name="_Toc454443550"/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bookmarkEnd w:id="145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وارداتى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قطعيترين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متفقند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يائى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ركود؟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سئوالات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نالايق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چى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كانالهاى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انتظار</w:t>
      </w:r>
      <w:r>
        <w:rPr>
          <w:rtl/>
        </w:rPr>
        <w:t xml:space="preserve">)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فسطاطه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</w:t>
      </w:r>
      <w:r>
        <w:rPr>
          <w:rFonts w:hint="cs"/>
          <w:rtl/>
        </w:rPr>
        <w:t>هنيئة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مبارزاتش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الضارب</w:t>
      </w:r>
      <w:r>
        <w:rPr>
          <w:rtl/>
        </w:rPr>
        <w:t xml:space="preserve"> </w:t>
      </w:r>
      <w:r>
        <w:rPr>
          <w:rFonts w:hint="cs"/>
          <w:rtl/>
        </w:rPr>
        <w:t>بسيفه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</w:t>
      </w:r>
      <w:r>
        <w:rPr>
          <w:rFonts w:hint="cs"/>
          <w:rtl/>
        </w:rPr>
        <w:t>،</w:t>
      </w:r>
    </w:p>
    <w:p w:rsidR="00DD715A" w:rsidRDefault="00DD715A" w:rsidP="00DD715A">
      <w:pPr>
        <w:pStyle w:val="libNormal"/>
      </w:pPr>
      <w:r>
        <w:rPr>
          <w:rtl/>
        </w:rPr>
        <w:t xml:space="preserve">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قارع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بسيفه</w:t>
      </w:r>
      <w:r>
        <w:rPr>
          <w:rtl/>
        </w:rPr>
        <w:t xml:space="preserve"> ):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بكوبد</w:t>
      </w:r>
      <w:r>
        <w:rPr>
          <w:rtl/>
        </w:rPr>
        <w:t>)!</w:t>
      </w:r>
    </w:p>
    <w:p w:rsidR="00DD715A" w:rsidRDefault="00DD715A" w:rsidP="00DD715A">
      <w:pPr>
        <w:pStyle w:val="libNormal"/>
      </w:pPr>
      <w:r>
        <w:rPr>
          <w:rtl/>
        </w:rPr>
        <w:t xml:space="preserve">4-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قاعدا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لواء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)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5-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المجاهد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)):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>
        <w:rPr>
          <w:rtl/>
        </w:rPr>
        <w:t xml:space="preserve">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استشهد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):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انتظار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7-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):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064A2E">
      <w:pPr>
        <w:pStyle w:val="Heading3"/>
      </w:pPr>
      <w:bookmarkStart w:id="146" w:name="_Toc454443551"/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bookmarkEnd w:id="146"/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انتظار</w:t>
      </w:r>
      <w:r>
        <w:rPr>
          <w:rtl/>
        </w:rPr>
        <w:t xml:space="preserve">)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ناراحتند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تاجرى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(</w:t>
      </w:r>
      <w:r>
        <w:rPr>
          <w:rFonts w:hint="cs"/>
          <w:rtl/>
        </w:rPr>
        <w:t>مهدى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(</w:t>
      </w:r>
      <w:r>
        <w:rPr>
          <w:rFonts w:hint="cs"/>
          <w:rtl/>
        </w:rPr>
        <w:t>اثبات</w:t>
      </w:r>
      <w:r>
        <w:rPr>
          <w:rtl/>
        </w:rPr>
        <w:t xml:space="preserve"> )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آمادگيهاى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(</w:t>
      </w:r>
      <w:r>
        <w:rPr>
          <w:rFonts w:hint="cs"/>
          <w:rtl/>
        </w:rPr>
        <w:t>انتظار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آغشته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مقدمات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نتيجه</w:t>
      </w:r>
      <w:r>
        <w:rPr>
          <w:rtl/>
        </w:rPr>
        <w:t xml:space="preserve"> )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جهادند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حكومتى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شمشيرش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اولش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(</w:t>
      </w:r>
      <w:r>
        <w:rPr>
          <w:rFonts w:hint="cs"/>
          <w:rtl/>
        </w:rPr>
        <w:t>انتظار</w:t>
      </w:r>
      <w:r>
        <w:rPr>
          <w:rtl/>
        </w:rPr>
        <w:t xml:space="preserve">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انتظارها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وسيعترين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انقلابهاى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انقلابهاى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شؤ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FC5BCE">
        <w:rPr>
          <w:rtl/>
        </w:rPr>
        <w:t>.</w:t>
      </w:r>
    </w:p>
    <w:p w:rsidR="00DD715A" w:rsidRDefault="00DD715A" w:rsidP="00064A2E">
      <w:pPr>
        <w:pStyle w:val="Heading3"/>
      </w:pPr>
      <w:bookmarkStart w:id="147" w:name="_Toc454443552"/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bookmarkEnd w:id="147"/>
    </w:p>
    <w:p w:rsidR="00DD715A" w:rsidRDefault="00DD715A" w:rsidP="00DD715A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نظريها،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بينيها،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فكريها،</w:t>
      </w:r>
      <w:r>
        <w:rPr>
          <w:rtl/>
        </w:rPr>
        <w:t xml:space="preserve"> </w:t>
      </w:r>
      <w:r>
        <w:rPr>
          <w:rFonts w:hint="cs"/>
          <w:rtl/>
        </w:rPr>
        <w:t>حسادتها،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تماشاچى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انقلابيون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موافقان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سلاحى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سنگرهاى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سربازانش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خودياريهاى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نپردازند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مبارزين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فضيلتها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064A2E">
      <w:pPr>
        <w:pStyle w:val="Heading3"/>
      </w:pPr>
      <w:bookmarkStart w:id="148" w:name="_Toc454443553"/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منتظران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bookmarkEnd w:id="148"/>
    </w:p>
    <w:p w:rsidR="00DD715A" w:rsidRDefault="00DD715A" w:rsidP="00DD715A">
      <w:pPr>
        <w:pStyle w:val="libNormal"/>
      </w:pP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بنبست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بنبستى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نگاهداشتن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بدمد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ناوارد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5014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رسواى</w:t>
      </w:r>
      <w:r>
        <w:rPr>
          <w:rtl/>
        </w:rPr>
        <w:t xml:space="preserve"> </w:t>
      </w:r>
      <w:r>
        <w:rPr>
          <w:rFonts w:hint="cs"/>
          <w:rtl/>
        </w:rPr>
        <w:t>جهانم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آخرش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FC5BCE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منطقها</w:t>
      </w:r>
      <w:r>
        <w:rPr>
          <w:rtl/>
        </w:rPr>
        <w:t>...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مصلحى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فاسدتر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فزاينده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معتقدان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15014">
        <w:rPr>
          <w:rFonts w:hint="cs"/>
          <w:rtl/>
        </w:rPr>
        <w:t>أ</w:t>
      </w:r>
      <w:r>
        <w:rPr>
          <w:rFonts w:hint="cs"/>
          <w:rtl/>
        </w:rPr>
        <w:t>يوس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زيادترى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تخديرى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تحريفش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موافقان</w:t>
      </w:r>
      <w:r>
        <w:rPr>
          <w:rtl/>
        </w:rPr>
        <w:t xml:space="preserve"> </w:t>
      </w:r>
      <w:r>
        <w:rPr>
          <w:rFonts w:hint="cs"/>
          <w:rtl/>
        </w:rPr>
        <w:t>مسخش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وعد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الذين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آمنوا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منكم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عملوا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الصالحات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ليستخلفنهم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الارض</w:t>
      </w:r>
      <w:r w:rsidR="00FC5BCE" w:rsidRPr="00E15014">
        <w:rPr>
          <w:rStyle w:val="libAieChar"/>
          <w:rtl/>
        </w:rPr>
        <w:t>.</w:t>
      </w:r>
      <w:r w:rsidRPr="00E15014">
        <w:rPr>
          <w:rStyle w:val="libAieChar"/>
          <w:rtl/>
        </w:rPr>
        <w:t>..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هو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القائم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اصحابه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المهدى</w:t>
      </w:r>
      <w:r>
        <w:rPr>
          <w:rtl/>
        </w:rPr>
        <w:t xml:space="preserve"> ):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الذين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آمنوا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منكم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عملوا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الصالحات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بكوشند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بيكاره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15014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FC5BCE">
        <w:rPr>
          <w:rtl/>
        </w:rPr>
        <w:t>.</w:t>
      </w:r>
    </w:p>
    <w:p w:rsidR="00DD715A" w:rsidRDefault="00E15014" w:rsidP="00DD715A">
      <w:pPr>
        <w:pStyle w:val="libNormal"/>
      </w:pPr>
      <w:r>
        <w:rPr>
          <w:rtl/>
        </w:rPr>
        <w:br w:type="page"/>
      </w:r>
    </w:p>
    <w:p w:rsidR="00DD715A" w:rsidRDefault="00DD715A" w:rsidP="00E15014">
      <w:pPr>
        <w:pStyle w:val="Heading2"/>
      </w:pPr>
      <w:bookmarkStart w:id="149" w:name="_Toc4544435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15014">
        <w:rPr>
          <w:rFonts w:hint="cs"/>
          <w:rtl/>
        </w:rPr>
        <w:t>(34) و (35)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9"/>
    </w:p>
    <w:p w:rsidR="00DD715A" w:rsidRDefault="00E15014" w:rsidP="00E15014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E15014">
        <w:rPr>
          <w:rStyle w:val="libAieChar"/>
          <w:rFonts w:hint="cs"/>
          <w:rtl/>
        </w:rPr>
        <w:t>يأ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يها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الذين</w:t>
      </w:r>
      <w:r w:rsidR="00DD715A" w:rsidRPr="00E1501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منوا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إن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كثيرا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حبار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الرهبان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ليأ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كلون</w:t>
      </w:r>
      <w:r w:rsidR="00DD715A" w:rsidRPr="00E1501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مول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الناس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بالبطل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يصدون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سبيل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الذين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يكنزون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الذهب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الفضة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ينفقونها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سبيل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فبشرهم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بعذاب</w:t>
      </w:r>
      <w:r w:rsidR="00DD715A" w:rsidRPr="00E1501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ليم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E15014">
        <w:rPr>
          <w:rStyle w:val="libAieChar"/>
          <w:rFonts w:hint="cs"/>
          <w:rtl/>
        </w:rPr>
        <w:t>يوم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يحمى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عليها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نار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جهنم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فتكوى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بها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جباههم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جنوبهم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ظهورهم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هذا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كنزتم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لانفسكم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فذوقوا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كنتم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تكنزون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(35)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34-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35-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پهلوها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ساختيد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اندوختيد</w:t>
      </w:r>
    </w:p>
    <w:p w:rsidR="00DD715A" w:rsidRDefault="00DD715A" w:rsidP="00E15014">
      <w:pPr>
        <w:pStyle w:val="Heading3"/>
      </w:pPr>
      <w:bookmarkStart w:id="150" w:name="_Toc454443555"/>
      <w:r>
        <w:rPr>
          <w:rFonts w:hint="cs"/>
          <w:rtl/>
        </w:rPr>
        <w:t>تفسير</w:t>
      </w:r>
      <w:bookmarkEnd w:id="150"/>
    </w:p>
    <w:p w:rsidR="00DD715A" w:rsidRDefault="00DD715A" w:rsidP="00DD715A">
      <w:pPr>
        <w:pStyle w:val="libNormal"/>
      </w:pP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ايها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الذين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آمنوا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كثيرا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الاحبار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الرهبان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لياكلون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اموال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الناس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بالباطل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يصدون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سبيل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نگروند،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هدايايشان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41 </w:t>
      </w:r>
      <w:r>
        <w:rPr>
          <w:rFonts w:hint="cs"/>
          <w:rtl/>
        </w:rPr>
        <w:t>و</w:t>
      </w:r>
      <w:r>
        <w:rPr>
          <w:rtl/>
        </w:rPr>
        <w:t xml:space="preserve"> 79 </w:t>
      </w:r>
      <w:r>
        <w:rPr>
          <w:rFonts w:hint="cs"/>
          <w:rtl/>
        </w:rPr>
        <w:t>و</w:t>
      </w:r>
      <w:r>
        <w:rPr>
          <w:rtl/>
        </w:rPr>
        <w:t xml:space="preserve"> 174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هنگفتى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جدالهائى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مطامع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زيادترى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روشنفكر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غربيها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يكنزون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ينفقونها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فبشرهم</w:t>
      </w:r>
      <w:r>
        <w:rPr>
          <w:rtl/>
        </w:rPr>
        <w:t xml:space="preserve"> </w:t>
      </w:r>
      <w:r>
        <w:rPr>
          <w:rFonts w:hint="cs"/>
          <w:rtl/>
        </w:rPr>
        <w:t>بعذاب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يكنزون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گنج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كناز</w:t>
      </w:r>
      <w:r>
        <w:rPr>
          <w:rtl/>
        </w:rPr>
        <w:t xml:space="preserve"> </w:t>
      </w:r>
      <w:r>
        <w:rPr>
          <w:rFonts w:hint="cs"/>
          <w:rtl/>
        </w:rPr>
        <w:t>اللحم</w:t>
      </w:r>
      <w:r>
        <w:rPr>
          <w:rtl/>
        </w:rPr>
        <w:t xml:space="preserve"> </w:t>
      </w:r>
      <w:r>
        <w:rPr>
          <w:rtl/>
        </w:rPr>
        <w:lastRenderedPageBreak/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ذهب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طلا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فضه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طلا</w:t>
      </w:r>
      <w:r>
        <w:rPr>
          <w:rtl/>
        </w:rPr>
        <w:t>) (</w:t>
      </w:r>
      <w:r>
        <w:rPr>
          <w:rFonts w:hint="cs"/>
          <w:rtl/>
        </w:rPr>
        <w:t>ذهب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ذهاب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نقره</w:t>
      </w:r>
      <w:r>
        <w:rPr>
          <w:rtl/>
        </w:rPr>
        <w:t xml:space="preserve"> ) (</w:t>
      </w:r>
      <w:r>
        <w:rPr>
          <w:rFonts w:hint="cs"/>
          <w:rtl/>
        </w:rPr>
        <w:t>فضه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انفضاض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نيازشان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(</w:t>
      </w:r>
      <w:r>
        <w:rPr>
          <w:rFonts w:hint="cs"/>
          <w:rtl/>
        </w:rPr>
        <w:t>پول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پيدايش</w:t>
      </w:r>
      <w:r>
        <w:rPr>
          <w:rtl/>
        </w:rPr>
        <w:t xml:space="preserve"> (</w:t>
      </w:r>
      <w:r>
        <w:rPr>
          <w:rFonts w:hint="cs"/>
          <w:rtl/>
        </w:rPr>
        <w:t>نقره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(</w:t>
      </w:r>
      <w:r>
        <w:rPr>
          <w:rFonts w:hint="cs"/>
          <w:rtl/>
        </w:rPr>
        <w:t>طلا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چشمگيرترى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مبادلات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گنجينه</w:t>
      </w:r>
      <w:r>
        <w:rPr>
          <w:rtl/>
        </w:rPr>
        <w:t xml:space="preserve"> )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بپرهيزند،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نابسامانيهائى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بيخبر،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آشوبها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خونريزيها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اديت</w:t>
      </w:r>
      <w:r>
        <w:rPr>
          <w:rtl/>
        </w:rPr>
        <w:t xml:space="preserve"> </w:t>
      </w:r>
      <w:r>
        <w:rPr>
          <w:rFonts w:hint="cs"/>
          <w:rtl/>
        </w:rPr>
        <w:t>زكاته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بكنز</w:t>
      </w:r>
      <w:r>
        <w:rPr>
          <w:rtl/>
        </w:rPr>
        <w:t>):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بپردازى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...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الزكوة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ليطيب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اموالكم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المواريث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بعدكم</w:t>
      </w:r>
      <w:r>
        <w:rPr>
          <w:rtl/>
        </w:rPr>
        <w:t xml:space="preserve"> ):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امالى</w:t>
      </w:r>
      <w:r>
        <w:rPr>
          <w:rtl/>
        </w:rPr>
        <w:t xml:space="preserve"> ) (</w:t>
      </w:r>
      <w:r>
        <w:rPr>
          <w:rFonts w:hint="cs"/>
          <w:rtl/>
        </w:rPr>
        <w:t>شيخ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ادى</w:t>
      </w:r>
      <w:r>
        <w:rPr>
          <w:rtl/>
        </w:rPr>
        <w:t xml:space="preserve"> </w:t>
      </w:r>
      <w:r>
        <w:rPr>
          <w:rFonts w:hint="cs"/>
          <w:rtl/>
        </w:rPr>
        <w:t>زكوته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دونها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نفقة</w:t>
      </w:r>
      <w:r>
        <w:rPr>
          <w:rtl/>
        </w:rPr>
        <w:t xml:space="preserve"> </w:t>
      </w:r>
      <w:r>
        <w:rPr>
          <w:rFonts w:hint="cs"/>
          <w:rtl/>
        </w:rPr>
        <w:t>فبشرهم</w:t>
      </w:r>
      <w:r>
        <w:rPr>
          <w:rtl/>
        </w:rPr>
        <w:t xml:space="preserve"> </w:t>
      </w:r>
      <w:r>
        <w:rPr>
          <w:rFonts w:hint="cs"/>
          <w:rtl/>
        </w:rPr>
        <w:t>بعذاب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(</w:t>
      </w:r>
      <w:r>
        <w:rPr>
          <w:rFonts w:hint="cs"/>
          <w:rtl/>
        </w:rPr>
        <w:t>درهم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زكاتش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ثروتاندوزان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ثير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آزادند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قائم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يكنزون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الفضة</w:t>
      </w:r>
      <w:r w:rsidR="00FC5BCE">
        <w:rPr>
          <w:rtl/>
        </w:rPr>
        <w:t>.</w:t>
      </w:r>
      <w:r>
        <w:rPr>
          <w:rtl/>
        </w:rPr>
        <w:t>..).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: (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الكنوز</w:t>
      </w:r>
      <w:r>
        <w:rPr>
          <w:rtl/>
        </w:rPr>
        <w:t xml:space="preserve"> </w:t>
      </w:r>
      <w:r>
        <w:rPr>
          <w:rFonts w:hint="cs"/>
          <w:rtl/>
        </w:rPr>
        <w:t>بكى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بالجنوب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بالظهور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يتردد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اجوافهم</w:t>
      </w:r>
      <w:r>
        <w:rPr>
          <w:rtl/>
        </w:rPr>
        <w:t xml:space="preserve"> ):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اندوزان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پهلوها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پشتهايشان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سوزش</w:t>
      </w:r>
      <w:r>
        <w:rPr>
          <w:rtl/>
        </w:rPr>
        <w:t xml:space="preserve"> </w:t>
      </w:r>
      <w:r>
        <w:rPr>
          <w:rFonts w:hint="cs"/>
          <w:rtl/>
        </w:rPr>
        <w:t>گرما،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عثمان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مانعان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درآمدها،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خوانديم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فيستعين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عدوه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اندوختن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كاخى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ساسانيان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خاطرنشان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اشتراكيت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(</w:t>
      </w:r>
      <w:r>
        <w:rPr>
          <w:rFonts w:hint="cs"/>
          <w:rtl/>
        </w:rPr>
        <w:t>ربذه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نيفكند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عثمان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ريختوپاش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بپاخاست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عثمان</w:t>
      </w:r>
      <w:r>
        <w:rPr>
          <w:rtl/>
        </w:rPr>
        <w:t xml:space="preserve"> )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نگذارند،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ربذه</w:t>
      </w:r>
      <w:r>
        <w:rPr>
          <w:rtl/>
        </w:rPr>
        <w:t xml:space="preserve"> )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اشتراكى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نشينهاى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باوركردنى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)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(</w:t>
      </w:r>
      <w:r>
        <w:rPr>
          <w:rFonts w:hint="cs"/>
          <w:rtl/>
        </w:rPr>
        <w:t>كسرى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قيصر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مزدور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چاپلوس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دينفروش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پردازان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پردازان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طبقات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ربذه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)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حاضرى</w:t>
      </w:r>
      <w:r>
        <w:rPr>
          <w:rtl/>
        </w:rPr>
        <w:t xml:space="preserve"> </w:t>
      </w:r>
      <w:r>
        <w:rPr>
          <w:rFonts w:hint="cs"/>
          <w:rtl/>
        </w:rPr>
        <w:t>پرچمى</w:t>
      </w:r>
      <w:r>
        <w:rPr>
          <w:rtl/>
        </w:rPr>
        <w:t xml:space="preserve"> </w:t>
      </w:r>
      <w:r>
        <w:rPr>
          <w:rFonts w:hint="cs"/>
          <w:rtl/>
        </w:rPr>
        <w:t>برافرازى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برخيزيم</w:t>
      </w:r>
      <w:r w:rsidR="00FC5BCE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پردازان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خلفاء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!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معاويه</w:t>
      </w:r>
      <w:r>
        <w:rPr>
          <w:rtl/>
        </w:rPr>
        <w:t xml:space="preserve"> )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(</w:t>
      </w:r>
      <w:r>
        <w:rPr>
          <w:rFonts w:hint="cs"/>
          <w:rtl/>
        </w:rPr>
        <w:t>ربذه</w:t>
      </w:r>
      <w:r>
        <w:rPr>
          <w:rtl/>
        </w:rPr>
        <w:t xml:space="preserve"> )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مفاسدى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مفسدهاى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نكرد؟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حقگوى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انفجارى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نيانجاميد؟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 w:rsidR="00FC5BCE">
        <w:rPr>
          <w:rtl/>
        </w:rPr>
        <w:t>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منصفى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اندوزان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DD715A" w:rsidRDefault="00DD715A" w:rsidP="00DD715A">
      <w:pPr>
        <w:pStyle w:val="libNormal"/>
      </w:pP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يوم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يحمى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عليها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نار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جهنم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فتكوى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بها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جباههم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جنوبهم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ظهورهم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 w:rsidR="00E15014">
        <w:rPr>
          <w:rFonts w:hint="cs"/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اندوختيد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نكرديد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هذا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كنزتم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لانفسكم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</w:t>
      </w:r>
      <w:r w:rsidR="00E15014">
        <w:rPr>
          <w:rFonts w:hint="cs"/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فذوقوا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كنتم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تكنزون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 w:rsidR="00E15014">
        <w:rPr>
          <w:rFonts w:hint="cs"/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15014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پيشانى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پهلو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E15014">
        <w:rPr>
          <w:rFonts w:hint="cs"/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حتى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يتردد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الحرفى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اجوافهم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: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سيمشان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يحمى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يحمى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)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15014" w:rsidRDefault="00DD715A" w:rsidP="00E15014">
      <w:pPr>
        <w:pStyle w:val="libNormal"/>
        <w:rPr>
          <w:rtl/>
        </w:rPr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بريزند،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اندوزان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E15014" w:rsidP="00E15014">
      <w:pPr>
        <w:pStyle w:val="libNormal"/>
      </w:pPr>
      <w:r>
        <w:rPr>
          <w:rtl/>
        </w:rPr>
        <w:br w:type="page"/>
      </w:r>
    </w:p>
    <w:p w:rsidR="00DD715A" w:rsidRDefault="00DD715A" w:rsidP="00E15014">
      <w:pPr>
        <w:pStyle w:val="Heading2"/>
      </w:pPr>
      <w:bookmarkStart w:id="151" w:name="_Toc4544435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15014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1"/>
    </w:p>
    <w:p w:rsidR="00DD715A" w:rsidRDefault="00E15014" w:rsidP="00E15014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E15014">
        <w:rPr>
          <w:rStyle w:val="libAieChar"/>
          <w:rFonts w:hint="cs"/>
          <w:rtl/>
        </w:rPr>
        <w:t>إن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عدة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الشهور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عند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اثنا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عشر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شهرا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كتب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يوم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خلق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السموت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رض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منها</w:t>
      </w:r>
      <w:r w:rsidR="00DD715A"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ربعة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حرم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ذلك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الدين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القيم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تظلموا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فيهن</w:t>
      </w:r>
      <w:r w:rsidR="00DD715A"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نفسكم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قتلوا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المشركين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كافة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يقتلونكم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كافة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اعلموا</w:t>
      </w:r>
      <w:r w:rsidR="00DD715A"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مع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المتقين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E15014">
        <w:rPr>
          <w:rStyle w:val="libAieChar"/>
          <w:rFonts w:hint="cs"/>
          <w:rtl/>
        </w:rPr>
        <w:t>إنما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النسى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ء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زيادة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الكفر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يضل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به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الذين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كفروا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يحلونه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عاما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يحرمونه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عاما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ليواطوا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عدة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حرم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فيحلوا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حرم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زين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لهم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سوء</w:t>
      </w:r>
      <w:r w:rsidR="00DD715A" w:rsidRPr="00E1501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عملهم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يهدى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القوم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الكفرين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(37)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36-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آفرينش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)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37- 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(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 </w:t>
      </w:r>
      <w:r>
        <w:rPr>
          <w:rFonts w:hint="cs"/>
          <w:rtl/>
        </w:rPr>
        <w:t>افزايشى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پندارشان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بشمرند،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E15014">
      <w:pPr>
        <w:pStyle w:val="Heading3"/>
      </w:pPr>
      <w:bookmarkStart w:id="152" w:name="_Toc454443557"/>
      <w:r>
        <w:rPr>
          <w:rFonts w:hint="cs"/>
          <w:rtl/>
        </w:rPr>
        <w:t>تفسير</w:t>
      </w:r>
      <w:bookmarkEnd w:id="152"/>
    </w:p>
    <w:p w:rsidR="00DD715A" w:rsidRDefault="00DD715A" w:rsidP="00DD715A">
      <w:pPr>
        <w:pStyle w:val="libNormal"/>
      </w:pP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ان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عدة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الشهور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عند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اثنا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عشر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شهرا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كتاب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يوم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خلق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السموات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الارض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يوم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خلق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السموات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الارض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12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189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يسئلونك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الاهلة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قل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هى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مواقيت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للناس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الحج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القعده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محرم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(</w:t>
      </w:r>
      <w:r>
        <w:rPr>
          <w:rFonts w:hint="cs"/>
          <w:rtl/>
        </w:rPr>
        <w:t>سرد</w:t>
      </w:r>
      <w:r>
        <w:rPr>
          <w:rtl/>
        </w:rPr>
        <w:t>)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(</w:t>
      </w:r>
      <w:r>
        <w:rPr>
          <w:rFonts w:hint="cs"/>
          <w:rtl/>
        </w:rPr>
        <w:t>فرد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بپاخيزند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نگذارند،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آئينها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فلا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تظلموا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فيهن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انفسكم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متفقا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قاتلوا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المشركين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كافة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يقاتلونكم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كافة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مشركند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بايستيد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اعلموا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مع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المتقين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(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انما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النسى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ء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زيادة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الكفر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يضل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به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الذين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كفروا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يحلونه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عاما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يحرمونه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عاما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ليواطؤ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اعدة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حرم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فلسفة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زين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لهم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سوء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اعمالهم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ورزيدگى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يهدى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القوم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الكافرين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E15014">
      <w:pPr>
        <w:pStyle w:val="Heading3"/>
      </w:pPr>
      <w:bookmarkStart w:id="153" w:name="_Toc45444355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3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064A2E">
      <w:pPr>
        <w:pStyle w:val="Heading3"/>
      </w:pPr>
      <w:bookmarkStart w:id="154" w:name="_Toc454443559"/>
      <w:r>
        <w:rPr>
          <w:rtl/>
        </w:rPr>
        <w:t xml:space="preserve">1-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bookmarkEnd w:id="154"/>
    </w:p>
    <w:p w:rsidR="00DD715A" w:rsidRDefault="00DD715A" w:rsidP="00DD715A">
      <w:pPr>
        <w:pStyle w:val="libNormal"/>
      </w:pP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المدة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چكاچك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صفير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‍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مشكلتر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ويتنام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چهارماهه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064A2E">
      <w:pPr>
        <w:pStyle w:val="Heading3"/>
      </w:pPr>
      <w:bookmarkStart w:id="155" w:name="_Toc454443560"/>
      <w:r>
        <w:rPr>
          <w:rtl/>
        </w:rPr>
        <w:t xml:space="preserve">2-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bookmarkEnd w:id="155"/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(</w:t>
      </w:r>
      <w:r>
        <w:rPr>
          <w:rFonts w:hint="cs"/>
          <w:rtl/>
        </w:rPr>
        <w:t>نسيه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كنانة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منى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لحى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قلمس</w:t>
      </w:r>
      <w:r>
        <w:rPr>
          <w:rtl/>
        </w:rPr>
        <w:t xml:space="preserve"> )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كنانه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القعده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)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جنگجوئى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 w:rsidR="00E15014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)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كنگره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بجايش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)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DD715A" w:rsidRDefault="00DD715A" w:rsidP="00064A2E">
      <w:pPr>
        <w:pStyle w:val="Heading3"/>
      </w:pPr>
      <w:bookmarkStart w:id="156" w:name="_Toc454443561"/>
      <w:r>
        <w:rPr>
          <w:rtl/>
        </w:rPr>
        <w:t xml:space="preserve">3-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bookmarkEnd w:id="156"/>
    </w:p>
    <w:p w:rsidR="00DD715A" w:rsidRDefault="00DD715A" w:rsidP="00E1501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متفقا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064A2E">
      <w:pPr>
        <w:pStyle w:val="Heading3"/>
      </w:pPr>
      <w:bookmarkStart w:id="157" w:name="_Toc454443562"/>
      <w:r>
        <w:rPr>
          <w:rtl/>
        </w:rPr>
        <w:t xml:space="preserve">4-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bookmarkEnd w:id="157"/>
    </w:p>
    <w:p w:rsidR="00DD715A" w:rsidRDefault="00DD715A" w:rsidP="00DD715A">
      <w:pPr>
        <w:pStyle w:val="libNormal"/>
      </w:pP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كمرنگ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كمرنگتر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فزين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لهم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الشيطان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اعمالهم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شركاء</w:t>
      </w:r>
      <w:r>
        <w:rPr>
          <w:rtl/>
        </w:rPr>
        <w:t>)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137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نمل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ان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الذين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يؤ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منون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بالاخرة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زينا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لهم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اعمالهم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).</w:t>
      </w:r>
    </w:p>
    <w:p w:rsidR="00E15014" w:rsidRDefault="00DD715A" w:rsidP="00DD715A">
      <w:pPr>
        <w:pStyle w:val="libNormal"/>
        <w:rPr>
          <w:rtl/>
        </w:rPr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E15014" w:rsidP="00DD715A">
      <w:pPr>
        <w:pStyle w:val="libNormal"/>
      </w:pPr>
      <w:r>
        <w:rPr>
          <w:rtl/>
        </w:rPr>
        <w:br w:type="page"/>
      </w:r>
    </w:p>
    <w:p w:rsidR="00DD715A" w:rsidRDefault="00DD715A" w:rsidP="00E15014">
      <w:pPr>
        <w:pStyle w:val="Heading2"/>
      </w:pPr>
      <w:bookmarkStart w:id="158" w:name="_Toc45444356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15014">
        <w:rPr>
          <w:rFonts w:hint="cs"/>
          <w:rtl/>
        </w:rPr>
        <w:t xml:space="preserve">(38) و (39)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8"/>
    </w:p>
    <w:p w:rsidR="00DD715A" w:rsidRDefault="00E15014" w:rsidP="00E15014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E15014">
        <w:rPr>
          <w:rStyle w:val="libAieChar"/>
          <w:rFonts w:hint="cs"/>
          <w:rtl/>
        </w:rPr>
        <w:t>ي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يها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الذين</w:t>
      </w:r>
      <w:r w:rsidR="00DD715A"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منوا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إذا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قيل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انفروا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سبيل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اثاقلتم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إلى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رض</w:t>
      </w:r>
      <w:r w:rsidR="00DD715A"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رضيتم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بالحيوة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الدنيا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من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الاخرة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متع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الحيوة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الدنيا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فى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الاخرة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إلا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قليل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E15014">
        <w:rPr>
          <w:rStyle w:val="libAieChar"/>
          <w:rFonts w:hint="cs"/>
          <w:rtl/>
        </w:rPr>
        <w:t>إلا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تنفروا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يعذبكم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عذابا</w:t>
      </w:r>
      <w:r w:rsidR="00DD715A"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أ</w:t>
      </w:r>
      <w:r w:rsidR="00DD715A" w:rsidRPr="00E15014">
        <w:rPr>
          <w:rStyle w:val="libAieChar"/>
          <w:rFonts w:hint="cs"/>
          <w:rtl/>
        </w:rPr>
        <w:t>ليما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يستبدل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قوما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غيركم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لا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تضروه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شيا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و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الله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على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كل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شى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ء</w:t>
      </w:r>
      <w:r w:rsidR="00DD715A" w:rsidRPr="00E15014">
        <w:rPr>
          <w:rStyle w:val="libAieChar"/>
          <w:rtl/>
        </w:rPr>
        <w:t xml:space="preserve"> </w:t>
      </w:r>
      <w:r w:rsidR="00DD715A" w:rsidRPr="00E15014">
        <w:rPr>
          <w:rStyle w:val="libAieChar"/>
          <w:rFonts w:hint="cs"/>
          <w:rtl/>
        </w:rPr>
        <w:t>قدير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(39)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38-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39-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E15014">
      <w:pPr>
        <w:pStyle w:val="Heading3"/>
      </w:pPr>
      <w:bookmarkStart w:id="159" w:name="_Toc454443564"/>
      <w:r>
        <w:rPr>
          <w:rFonts w:hint="cs"/>
          <w:rtl/>
        </w:rPr>
        <w:t>ش</w:t>
      </w:r>
      <w:r w:rsidR="00E15014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159"/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طائف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روميان</w:t>
      </w:r>
      <w:r>
        <w:rPr>
          <w:rtl/>
        </w:rPr>
        <w:t xml:space="preserve"> )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D715A" w:rsidRDefault="00DD715A" w:rsidP="00E1501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 w:rsidR="00E15014">
        <w:rPr>
          <w:rFonts w:hint="cs"/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نيفتد،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روميان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.</w:t>
      </w:r>
    </w:p>
    <w:p w:rsidR="00DD715A" w:rsidRDefault="00DD715A" w:rsidP="00E15014">
      <w:pPr>
        <w:pStyle w:val="Heading3"/>
      </w:pPr>
      <w:bookmarkStart w:id="160" w:name="_Toc454443565"/>
      <w:r>
        <w:rPr>
          <w:rFonts w:hint="cs"/>
          <w:rtl/>
        </w:rPr>
        <w:t>تفسير</w:t>
      </w:r>
      <w:bookmarkEnd w:id="160"/>
    </w:p>
    <w:p w:rsidR="00DD715A" w:rsidRDefault="00DD715A" w:rsidP="00DD715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تبوك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(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سعودى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ابرقدرتهاى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يا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ايها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الذين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آمنوا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لكم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اذا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قيل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لكم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انفروا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سبيل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اثاقلتم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الارض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اثاقلتم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ثقل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اثاقلتم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چسبيدن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ناپايدار،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شديد؟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رضيتم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بالحيوة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الدنيا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من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الاخرة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فما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متاع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الحيوة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الدنيا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فى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الاخرة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قليل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زيانبارى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مجازاتتان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الا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تنفروا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يعذبكم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عذابا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اليما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يستبدل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قوما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غيركم</w:t>
      </w:r>
      <w:r w:rsidRPr="00E15014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شخصيتشان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فرمانبرداريشان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لا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تضروه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شيئا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E15014">
        <w:rPr>
          <w:rStyle w:val="libAieChar"/>
          <w:rFonts w:hint="cs"/>
          <w:rtl/>
        </w:rPr>
        <w:t>و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الله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على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كل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شى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ء</w:t>
      </w:r>
      <w:r w:rsidRPr="00E15014">
        <w:rPr>
          <w:rStyle w:val="libAieChar"/>
          <w:rtl/>
        </w:rPr>
        <w:t xml:space="preserve"> </w:t>
      </w:r>
      <w:r w:rsidRPr="00E15014">
        <w:rPr>
          <w:rStyle w:val="libAieChar"/>
          <w:rFonts w:hint="cs"/>
          <w:rtl/>
        </w:rPr>
        <w:t>قدير</w:t>
      </w:r>
      <w:r w:rsidRPr="00D230B9">
        <w:rPr>
          <w:rStyle w:val="libAlaemChar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نخست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FC5BCE">
        <w:rPr>
          <w:rtl/>
        </w:rPr>
        <w:t>.</w:t>
      </w:r>
      <w:r>
        <w:rPr>
          <w:rtl/>
        </w:rPr>
        <w:t>(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>. (</w:t>
      </w:r>
      <w:r>
        <w:rPr>
          <w:rFonts w:hint="cs"/>
          <w:rtl/>
        </w:rPr>
        <w:t>سوم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(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چهارم</w:t>
      </w:r>
      <w:r>
        <w:rPr>
          <w:rtl/>
        </w:rPr>
        <w:t xml:space="preserve"> )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FC5BCE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پنجم</w:t>
      </w:r>
      <w:r>
        <w:rPr>
          <w:rtl/>
        </w:rPr>
        <w:t xml:space="preserve"> )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 w:rsidR="00FC5BCE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ششم</w:t>
      </w:r>
      <w:r>
        <w:rPr>
          <w:rtl/>
        </w:rPr>
        <w:t xml:space="preserve"> )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هفتم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سستيهاى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F73070" w:rsidRPr="00F7307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مرزبانان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انسهم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لقائهم</w:t>
      </w:r>
      <w:r>
        <w:rPr>
          <w:rtl/>
        </w:rPr>
        <w:t xml:space="preserve"> </w:t>
      </w:r>
      <w:r>
        <w:rPr>
          <w:rFonts w:hint="cs"/>
          <w:rtl/>
        </w:rPr>
        <w:t>العدو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دنياهم</w:t>
      </w:r>
      <w:r>
        <w:rPr>
          <w:rtl/>
        </w:rPr>
        <w:t xml:space="preserve"> </w:t>
      </w:r>
      <w:r>
        <w:rPr>
          <w:rFonts w:hint="cs"/>
          <w:rtl/>
        </w:rPr>
        <w:t>الخداعة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الفتون</w:t>
      </w:r>
      <w:r>
        <w:rPr>
          <w:rtl/>
        </w:rPr>
        <w:t xml:space="preserve"> ): (</w:t>
      </w: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دلربا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اصبعه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يرفعها</w:t>
      </w:r>
      <w:r>
        <w:rPr>
          <w:rtl/>
        </w:rPr>
        <w:t xml:space="preserve"> </w:t>
      </w:r>
      <w:r>
        <w:rPr>
          <w:rFonts w:hint="cs"/>
          <w:rtl/>
        </w:rPr>
        <w:t>فلينظر</w:t>
      </w:r>
      <w:r>
        <w:rPr>
          <w:rtl/>
        </w:rPr>
        <w:t xml:space="preserve"> </w:t>
      </w:r>
      <w:r>
        <w:rPr>
          <w:rFonts w:hint="cs"/>
          <w:rtl/>
        </w:rPr>
        <w:t>بم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E15014" w:rsidRDefault="00DD715A" w:rsidP="00DD715A">
      <w:pPr>
        <w:pStyle w:val="libNormal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ايرانيان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DD715A" w:rsidRDefault="00E15014" w:rsidP="00DD715A">
      <w:pPr>
        <w:pStyle w:val="libNormal"/>
      </w:pPr>
      <w:r>
        <w:rPr>
          <w:rtl/>
        </w:rPr>
        <w:br w:type="page"/>
      </w:r>
    </w:p>
    <w:p w:rsidR="00DD715A" w:rsidRDefault="00DD715A" w:rsidP="00C83EC7">
      <w:pPr>
        <w:pStyle w:val="Heading2"/>
      </w:pPr>
      <w:bookmarkStart w:id="161" w:name="_Toc4544435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1"/>
    </w:p>
    <w:p w:rsidR="00DD715A" w:rsidRDefault="00E15014" w:rsidP="00C83EC7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إلا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تنصروه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فقد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نصره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إذ</w:t>
      </w:r>
      <w:r w:rsidR="00DD715A" w:rsidRPr="00C83EC7">
        <w:rPr>
          <w:rStyle w:val="libAieChar"/>
          <w:rtl/>
        </w:rPr>
        <w:t xml:space="preserve"> </w:t>
      </w:r>
      <w:r w:rsidR="00C83EC7"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خرجه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الذين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كفروا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ثانى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اثنين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إذ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الغار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إذ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يقول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لصحبه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تحزن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معنا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</w:t>
      </w:r>
      <w:r w:rsidR="00C83EC7"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نزل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سكينته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عليه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C83EC7"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يده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بجنود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تروها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جعل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كلمة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الذين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كفروا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السفلى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كلمة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العليا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عزيز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حكيم</w:t>
      </w:r>
      <w:r w:rsidR="00C83EC7"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(40)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40-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مشكلترين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)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بالا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C83EC7">
      <w:pPr>
        <w:pStyle w:val="Heading3"/>
      </w:pPr>
      <w:bookmarkStart w:id="162" w:name="_Toc454443567"/>
      <w:r>
        <w:rPr>
          <w:rFonts w:hint="cs"/>
          <w:rtl/>
        </w:rPr>
        <w:t>تفسير</w:t>
      </w:r>
      <w:bookmarkEnd w:id="162"/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حساسترين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آسائى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تنصروه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فقد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نصره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بگذرانند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حساسترين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اذ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اخرجه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الذين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كفروا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)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اذ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الغار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اذ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يقول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لصاحبه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تحزن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معنا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فانزل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سكينته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عليه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نميتوانستيد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ايده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بجنود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تروها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بدر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حنين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جعل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كلمة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الذين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كفروا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السفلى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كلمة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العليا</w:t>
      </w:r>
      <w:r w:rsidRPr="00D230B9">
        <w:rPr>
          <w:rStyle w:val="libAlaemChar"/>
          <w:rtl/>
        </w:rPr>
        <w:t>)</w:t>
      </w:r>
      <w:r w:rsidR="00C83EC7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خرافيشان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عزيز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حكيم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پوئيده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عدد،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مذمتهاى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همنشين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همسفر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يحاوره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كفرت</w:t>
      </w:r>
      <w:r>
        <w:rPr>
          <w:rtl/>
        </w:rPr>
        <w:t xml:space="preserve"> </w:t>
      </w:r>
      <w:r>
        <w:rPr>
          <w:rFonts w:hint="cs"/>
          <w:rtl/>
        </w:rPr>
        <w:t>بالذى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رفيقش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سكينته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)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بجنود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تروها</w:t>
      </w:r>
      <w:r>
        <w:rPr>
          <w:rtl/>
        </w:rPr>
        <w:t>):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ثم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انزل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سكينته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رسوله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المؤ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فانزل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سكينته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رسوله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المؤ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)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بجنود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تروها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!!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C83EC7">
      <w:pPr>
        <w:pStyle w:val="Heading2"/>
      </w:pPr>
      <w:bookmarkStart w:id="163" w:name="_Toc454443568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(41) و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3"/>
    </w:p>
    <w:p w:rsidR="00DD715A" w:rsidRDefault="00C83EC7" w:rsidP="00C83EC7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انفروا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خفافا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ثقالا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جهدوا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مولكم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نفسكم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سبيل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ذلكم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خير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كنتم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تعلمون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لو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كان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عرضا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قريبا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سفرا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قاصدا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لاتبعوك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لكن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بعدت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عليهم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الشقة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سيحلفون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استطعنا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لخرجنا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معكم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يهلكون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نفسهم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يعلم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لكذبون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(42)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41-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سبكبار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42-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DD715A" w:rsidRDefault="00DD715A" w:rsidP="00C83EC7">
      <w:pPr>
        <w:pStyle w:val="Heading3"/>
      </w:pPr>
      <w:bookmarkStart w:id="164" w:name="_Toc454443569"/>
      <w:r>
        <w:rPr>
          <w:rFonts w:hint="cs"/>
          <w:rtl/>
        </w:rPr>
        <w:t>تفسير</w:t>
      </w:r>
      <w:bookmarkEnd w:id="164"/>
    </w:p>
    <w:p w:rsidR="00DD715A" w:rsidRDefault="00DD715A" w:rsidP="00DD715A">
      <w:pPr>
        <w:pStyle w:val="libNormal"/>
      </w:pPr>
      <w:r>
        <w:rPr>
          <w:rFonts w:hint="cs"/>
          <w:rtl/>
        </w:rPr>
        <w:t>تنپروران</w:t>
      </w:r>
      <w:r>
        <w:rPr>
          <w:rtl/>
        </w:rPr>
        <w:t xml:space="preserve"> </w:t>
      </w:r>
      <w:r>
        <w:rPr>
          <w:rFonts w:hint="cs"/>
          <w:rtl/>
        </w:rPr>
        <w:t>طماع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تعلل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المبيت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دهانه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تنيده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سبكبار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>) (</w:t>
      </w:r>
      <w:r>
        <w:rPr>
          <w:rFonts w:hint="cs"/>
          <w:rtl/>
        </w:rPr>
        <w:t>انفروا</w:t>
      </w:r>
      <w:r>
        <w:rPr>
          <w:rtl/>
        </w:rPr>
        <w:t xml:space="preserve"> </w:t>
      </w:r>
      <w:r>
        <w:rPr>
          <w:rFonts w:hint="cs"/>
          <w:rtl/>
        </w:rPr>
        <w:t>خفافا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ثقالا</w:t>
      </w:r>
      <w:r>
        <w:rPr>
          <w:rtl/>
        </w:rPr>
        <w:t>).</w:t>
      </w:r>
    </w:p>
    <w:p w:rsidR="00DD715A" w:rsidRDefault="00DD715A" w:rsidP="00C83EC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خفاف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خفيف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ثقال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ثقيل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پير،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متاهل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عائله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پرعائله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گرفتار،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آزاديبخش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بپوشيد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جاهدوا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باموالكم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انفسكم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فداكاريها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ذلكم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خير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كنتم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تعلمون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غنيمتى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آمادهاى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دويدند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لو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عرضا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قريبا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سفرا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قاصدا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لاتبعوك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لكن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بعدت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عليهم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الشقة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سيحلفون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استطعنا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لخرجنا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معكم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يهلكون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انفسهم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يعلم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لكاذبون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چرب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پردرد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(</w:t>
      </w:r>
      <w:r>
        <w:rPr>
          <w:rFonts w:hint="cs"/>
          <w:rtl/>
        </w:rPr>
        <w:t>تنبل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جابزنند،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!.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خانوادهاش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پنجمى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 w:rsidR="00FC5BCE">
        <w:rPr>
          <w:rtl/>
        </w:rPr>
        <w:t>!</w:t>
      </w:r>
      <w:r>
        <w:rPr>
          <w:rtl/>
        </w:rPr>
        <w:t>...</w:t>
      </w:r>
    </w:p>
    <w:p w:rsidR="00C83EC7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برانند</w:t>
      </w:r>
      <w:r>
        <w:rPr>
          <w:rtl/>
        </w:rPr>
        <w:t>!.</w:t>
      </w:r>
    </w:p>
    <w:p w:rsidR="00DD715A" w:rsidRDefault="00C83EC7" w:rsidP="00DD715A">
      <w:pPr>
        <w:pStyle w:val="libNormal"/>
      </w:pPr>
      <w:r>
        <w:rPr>
          <w:rtl/>
        </w:rPr>
        <w:br w:type="page"/>
      </w:r>
    </w:p>
    <w:p w:rsidR="00DD715A" w:rsidRDefault="00DD715A" w:rsidP="00C83EC7">
      <w:pPr>
        <w:pStyle w:val="Heading2"/>
      </w:pPr>
      <w:bookmarkStart w:id="165" w:name="_Toc4544435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(43)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5"/>
    </w:p>
    <w:p w:rsidR="00DD715A" w:rsidRDefault="00C83EC7" w:rsidP="00C83EC7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عفا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عنك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لم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ذنت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حتى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يتبين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الذين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صدقوا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تعلم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الكذبين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يستذنك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الذين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يؤ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اليوم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الاخر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يجهدوا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بأ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مولهم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نفسهم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عليم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بالمتقين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إنما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يستذنك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الذين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يؤ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اليوم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الاخر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ارتابت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قلوبهم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ريبهم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يترددون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43-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بشناسى</w:t>
      </w:r>
      <w:r w:rsidR="00FC5BCE">
        <w:rPr>
          <w:rtl/>
        </w:rPr>
        <w:t>؟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44-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جانهايشان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45-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DD715A" w:rsidRDefault="00DD715A" w:rsidP="00C83EC7">
      <w:pPr>
        <w:pStyle w:val="Heading3"/>
      </w:pPr>
      <w:bookmarkStart w:id="166" w:name="_Toc454443571"/>
      <w:r>
        <w:rPr>
          <w:rFonts w:hint="cs"/>
          <w:rtl/>
        </w:rPr>
        <w:t>تفسير</w:t>
      </w:r>
      <w:bookmarkEnd w:id="166"/>
    </w:p>
    <w:p w:rsidR="00DD715A" w:rsidRDefault="00DD715A" w:rsidP="00DD715A">
      <w:pPr>
        <w:pStyle w:val="libNormal"/>
      </w:pP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بشناسى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عفا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عنك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اذنت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نگذاشتى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FC5BCE">
        <w:rPr>
          <w:rtl/>
        </w:rPr>
        <w:t>؟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حتى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يتبين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الذين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صدقوا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تعلم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الكاذبين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جسورانه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ادبانه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عفو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جستند،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افزودند،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FC5BCE">
        <w:rPr>
          <w:rtl/>
        </w:rPr>
        <w:t>: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لو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خرجوا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فيكم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زادوكم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خبالا</w:t>
      </w:r>
      <w:r w:rsidRPr="00D230B9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مصلحتى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ماهيتشان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اصرارهاى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منافقگرى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دوستانتان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نگذاشتى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اولا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جانها،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يستاذنك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الذين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يؤ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اليوم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الاخر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اءن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يجاهدوا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باموالهم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انفسهم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عذرتراشى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عليم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بالمتقين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انما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يستاذنك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الذين</w:t>
      </w:r>
      <w:r w:rsidR="00C83EC7" w:rsidRPr="00C83EC7">
        <w:rPr>
          <w:rStyle w:val="libAieChar"/>
          <w:rFonts w:hint="cs"/>
          <w:rtl/>
        </w:rPr>
        <w:t xml:space="preserve"> </w:t>
      </w:r>
      <w:r w:rsidRPr="00C83EC7">
        <w:rPr>
          <w:rStyle w:val="libAieChar"/>
          <w:rFonts w:hint="cs"/>
          <w:rtl/>
        </w:rPr>
        <w:t>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يؤ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اليوم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الاخر</w:t>
      </w:r>
      <w:r w:rsidRPr="00D230B9">
        <w:rPr>
          <w:rStyle w:val="libAlaemChar"/>
          <w:rtl/>
        </w:rPr>
        <w:t>)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FC5BC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FC5BCE">
        <w:rPr>
          <w:rtl/>
        </w:rPr>
        <w:t>!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ارتابت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قلوبهم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فهم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ريبهم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يترددون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مقصدشان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عزمى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گامهائى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C83EC7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بزدل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عذرتراش</w:t>
      </w:r>
      <w:r w:rsidR="00FC5BCE">
        <w:rPr>
          <w:rtl/>
        </w:rPr>
        <w:t>!</w:t>
      </w:r>
    </w:p>
    <w:p w:rsidR="00DD715A" w:rsidRDefault="00C83EC7" w:rsidP="00DD715A">
      <w:pPr>
        <w:pStyle w:val="libNormal"/>
      </w:pPr>
      <w:r>
        <w:rPr>
          <w:rtl/>
        </w:rPr>
        <w:br w:type="page"/>
      </w:r>
    </w:p>
    <w:p w:rsidR="00DD715A" w:rsidRDefault="00DD715A" w:rsidP="00C83EC7">
      <w:pPr>
        <w:pStyle w:val="Heading2"/>
      </w:pPr>
      <w:bookmarkStart w:id="167" w:name="_Toc4544435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(46) تا (48)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7"/>
    </w:p>
    <w:p w:rsidR="00DD715A" w:rsidRDefault="00C83EC7" w:rsidP="00C83EC7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لو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رادوا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الخروج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عدوا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عدة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لكن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كره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انبعاثهم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فثبطهم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قيل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اقعدوا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مع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القعدين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لو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خرجوا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فيكم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زادوكم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خبالا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وضعوا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خللكم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يبغونكم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الفتنة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فيكم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سمعون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عليم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بالظلمين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لقد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ابتغوا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الفتنة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قبل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قلبوا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مور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حتى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جاء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الحق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ظهر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مر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كرهون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(48)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46-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توفيقش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قاعدين</w:t>
      </w:r>
      <w:r>
        <w:rPr>
          <w:rtl/>
        </w:rPr>
        <w:t xml:space="preserve"> (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) </w:t>
      </w:r>
      <w:r>
        <w:rPr>
          <w:rFonts w:hint="cs"/>
          <w:rtl/>
        </w:rPr>
        <w:t>بنشينيد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47-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(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48-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DD715A" w:rsidRDefault="00DD715A" w:rsidP="00C83EC7">
      <w:pPr>
        <w:pStyle w:val="Heading3"/>
      </w:pPr>
      <w:bookmarkStart w:id="168" w:name="_Toc454443573"/>
      <w:r>
        <w:rPr>
          <w:rFonts w:hint="cs"/>
          <w:rtl/>
        </w:rPr>
        <w:t>تفسير</w:t>
      </w:r>
      <w:bookmarkEnd w:id="168"/>
    </w:p>
    <w:p w:rsidR="00DD715A" w:rsidRDefault="00DD715A" w:rsidP="00DD715A">
      <w:pPr>
        <w:pStyle w:val="libNormal"/>
      </w:pPr>
      <w:r>
        <w:rPr>
          <w:rFonts w:hint="cs"/>
          <w:rtl/>
        </w:rPr>
        <w:t>عدمشان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لكاذبون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ارادوا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الخروج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لاعدوا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عدة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تاريكدل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لكن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كره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انبعاثهم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فثبطهم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اقتضائى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تاءسف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نفراتشان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(</w:t>
      </w:r>
      <w:r>
        <w:rPr>
          <w:rFonts w:hint="cs"/>
          <w:rtl/>
        </w:rPr>
        <w:t>تبوك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لو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خرجوا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فيكم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زادوكم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خبالا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خبال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جنون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طبل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بزدلى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لاوضعوا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خلالكم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يبغونكم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الفتنة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فيكم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سماعون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سماع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سماع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عليم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بالظالمين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لقد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ابتغوا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الفتنة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قبل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قلبوا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الامور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حتى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جاء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الحق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ظهر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امر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كارهون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  <w:rPr>
          <w:rtl/>
        </w:rPr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C83EC7" w:rsidRDefault="00DD715A" w:rsidP="00DD715A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نداشته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سخنچينى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بريزند،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بپاشند،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DD715A" w:rsidRDefault="00C83EC7" w:rsidP="00DD715A">
      <w:pPr>
        <w:pStyle w:val="libNormal"/>
      </w:pPr>
      <w:r>
        <w:rPr>
          <w:rtl/>
        </w:rPr>
        <w:br w:type="page"/>
      </w:r>
    </w:p>
    <w:p w:rsidR="00DD715A" w:rsidRDefault="00DD715A" w:rsidP="00C83EC7">
      <w:pPr>
        <w:pStyle w:val="Heading2"/>
      </w:pPr>
      <w:bookmarkStart w:id="169" w:name="_Toc4544435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9"/>
    </w:p>
    <w:p w:rsidR="00DD715A" w:rsidRDefault="00C83EC7" w:rsidP="00DD715A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يقول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ائذن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تفتنى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اءلا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الفتنة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سقطوا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جهنم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لمحيطة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بالكفرين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(49)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49-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C83EC7">
      <w:pPr>
        <w:pStyle w:val="Heading3"/>
      </w:pPr>
      <w:bookmarkStart w:id="170" w:name="_Toc454443575"/>
      <w:r>
        <w:rPr>
          <w:rFonts w:hint="cs"/>
          <w:rtl/>
        </w:rPr>
        <w:t>ش</w:t>
      </w:r>
      <w:r w:rsidR="00C83EC7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نززول</w:t>
      </w:r>
      <w:r w:rsidR="00FC5BCE">
        <w:rPr>
          <w:rtl/>
        </w:rPr>
        <w:t>:</w:t>
      </w:r>
      <w:bookmarkEnd w:id="170"/>
    </w:p>
    <w:p w:rsidR="00DD715A" w:rsidRDefault="00DD715A" w:rsidP="00DD715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نشوم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بكشم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FC5BCE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)</w:t>
      </w:r>
    </w:p>
    <w:p w:rsidR="00DD715A" w:rsidRDefault="00DD715A" w:rsidP="00C83EC7">
      <w:pPr>
        <w:pStyle w:val="Heading3"/>
      </w:pPr>
      <w:bookmarkStart w:id="171" w:name="_Toc454443576"/>
      <w:r>
        <w:rPr>
          <w:rFonts w:hint="cs"/>
          <w:rtl/>
        </w:rPr>
        <w:lastRenderedPageBreak/>
        <w:t>تفسير</w:t>
      </w:r>
      <w:bookmarkEnd w:id="171"/>
    </w:p>
    <w:p w:rsidR="00DD715A" w:rsidRDefault="00DD715A" w:rsidP="00DD715A">
      <w:pPr>
        <w:pStyle w:val="libNormal"/>
      </w:pP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تراش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t>ش</w:t>
      </w:r>
      <w:r w:rsidR="00C83EC7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)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زيبارويان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بربايند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گفتار</w:t>
      </w:r>
      <w:r>
        <w:rPr>
          <w:rtl/>
        </w:rPr>
        <w:t xml:space="preserve"> (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(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) </w:t>
      </w:r>
      <w:r>
        <w:rPr>
          <w:rFonts w:hint="cs"/>
          <w:rtl/>
        </w:rPr>
        <w:t>مساز</w:t>
      </w:r>
      <w:r>
        <w:rPr>
          <w:rtl/>
        </w:rPr>
        <w:t xml:space="preserve">!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يقول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ائذن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تفتنى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الفتنة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سقطوا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جهنم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لمحيطة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بالكافرين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1-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الفباى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2-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لمحيطة</w:t>
      </w:r>
      <w:r>
        <w:rPr>
          <w:rtl/>
        </w:rPr>
        <w:t xml:space="preserve"> </w:t>
      </w:r>
      <w:r>
        <w:rPr>
          <w:rFonts w:hint="cs"/>
          <w:rtl/>
        </w:rPr>
        <w:t>بالكافرين</w:t>
      </w:r>
      <w:r>
        <w:rPr>
          <w:rtl/>
        </w:rPr>
        <w:t xml:space="preserve"> )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FC5BCE">
        <w:rPr>
          <w:rtl/>
        </w:rPr>
        <w:t>.</w:t>
      </w:r>
    </w:p>
    <w:p w:rsidR="00C83EC7" w:rsidRDefault="00DD715A" w:rsidP="00C83EC7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تاءثير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FC5BCE">
        <w:rPr>
          <w:rtl/>
        </w:rPr>
        <w:t>.</w:t>
      </w:r>
    </w:p>
    <w:p w:rsidR="00DD715A" w:rsidRDefault="00C83EC7" w:rsidP="00C83EC7">
      <w:pPr>
        <w:pStyle w:val="libNormal"/>
      </w:pPr>
      <w:r>
        <w:rPr>
          <w:rtl/>
        </w:rPr>
        <w:br w:type="page"/>
      </w:r>
    </w:p>
    <w:p w:rsidR="00DD715A" w:rsidRDefault="00DD715A" w:rsidP="00C83EC7">
      <w:pPr>
        <w:pStyle w:val="Heading2"/>
      </w:pPr>
      <w:bookmarkStart w:id="172" w:name="_Toc4544435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(50) تا 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2"/>
    </w:p>
    <w:p w:rsidR="00DD715A" w:rsidRDefault="00C83EC7" w:rsidP="00C83EC7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إن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تصبك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حسنة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تسؤ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تصبك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مصيبة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يقولوا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قد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خذنا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مرنا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قبل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يتولوا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فرحون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قل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يصيبنا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كتب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مولئنا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على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فليتوكل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المؤ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قل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تربصون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إحدى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الحسنيين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نحن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نتربص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بكم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يصيبكم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بعذاب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عنده</w:t>
      </w:r>
      <w:r w:rsidR="00DD715A" w:rsidRPr="00C83EC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بأ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يدينا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فتربصوا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معكم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متربصون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(52)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50-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51-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52-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 w:rsidR="00FC5BCE">
        <w:rPr>
          <w:rtl/>
        </w:rPr>
        <w:t>.</w:t>
      </w:r>
    </w:p>
    <w:p w:rsidR="00DD715A" w:rsidRDefault="00DD715A" w:rsidP="00C83EC7">
      <w:pPr>
        <w:pStyle w:val="Heading3"/>
      </w:pPr>
      <w:bookmarkStart w:id="173" w:name="_Toc454443578"/>
      <w:r>
        <w:rPr>
          <w:rFonts w:hint="cs"/>
          <w:rtl/>
        </w:rPr>
        <w:t>تفسير</w:t>
      </w:r>
      <w:bookmarkEnd w:id="173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تصبك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حسنة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تسؤ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FC5BCE">
        <w:rPr>
          <w:rtl/>
        </w:rPr>
        <w:t>!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تصبك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مصيبة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يقولوا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قد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اخذنا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امرنا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قبل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يتولوا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فرحون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گنجند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قل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يصيبنا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كتب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مولانا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على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فيتوكل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المؤ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پناهگاهشان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ناتوانشان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قل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تربصون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احدى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الحسنيين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نحن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نتربص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يصيبكم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بعذاب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عنده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بايدينا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FC5BCE">
        <w:rPr>
          <w:rtl/>
        </w:rPr>
        <w:t>!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فتربصوا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معكم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متربصون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</w:p>
    <w:p w:rsidR="00DD715A" w:rsidRDefault="00DD715A" w:rsidP="00064A2E">
      <w:pPr>
        <w:pStyle w:val="Heading3"/>
      </w:pPr>
      <w:bookmarkStart w:id="174" w:name="_Toc45444357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74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DD715A" w:rsidRDefault="00DD715A" w:rsidP="00064A2E">
      <w:pPr>
        <w:pStyle w:val="Heading3"/>
      </w:pPr>
      <w:bookmarkStart w:id="175" w:name="_Toc454443580"/>
      <w:r>
        <w:rPr>
          <w:rtl/>
        </w:rPr>
        <w:t xml:space="preserve">1-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bookmarkEnd w:id="175"/>
    </w:p>
    <w:p w:rsidR="00DD715A" w:rsidRDefault="00DD715A" w:rsidP="00DD715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ليس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للانسان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سعى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 w:rsidRPr="00C83EC7">
        <w:rPr>
          <w:rStyle w:val="libAieChar"/>
          <w:rFonts w:hint="cs"/>
          <w:rtl/>
        </w:rPr>
        <w:t>كل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نفس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كسبت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رهينه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حكمران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شايستگيهائى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مقدراتى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جبرى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064A2E">
      <w:pPr>
        <w:pStyle w:val="Heading3"/>
      </w:pPr>
      <w:bookmarkStart w:id="176" w:name="_Toc454443581"/>
      <w:r>
        <w:rPr>
          <w:rtl/>
        </w:rPr>
        <w:t xml:space="preserve">2-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bookmarkEnd w:id="176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پيروزيد،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پيروزيد،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پيروزيد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توصيفش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فيضى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FC5BCE"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lastRenderedPageBreak/>
        <w:t>سربازى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پروراند،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هراسد،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سربازانى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ارتشى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معمائى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FC5BCE">
        <w:rPr>
          <w:rtl/>
        </w:rPr>
        <w:t>.</w:t>
      </w:r>
    </w:p>
    <w:p w:rsidR="00DD715A" w:rsidRDefault="00DD715A" w:rsidP="00064A2E">
      <w:pPr>
        <w:pStyle w:val="Heading3"/>
      </w:pPr>
      <w:bookmarkStart w:id="177" w:name="_Toc454443582"/>
      <w:r>
        <w:rPr>
          <w:rtl/>
        </w:rPr>
        <w:t xml:space="preserve">3-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bookmarkEnd w:id="177"/>
    </w:p>
    <w:p w:rsidR="00DD715A" w:rsidRDefault="00DD715A" w:rsidP="00DD715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C83EC7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C83EC7">
        <w:rPr>
          <w:rFonts w:hint="cs"/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ناراحتيهايشان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C83EC7" w:rsidRDefault="00DD715A" w:rsidP="00DD715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سهيمند،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هراسند</w:t>
      </w:r>
      <w:r>
        <w:rPr>
          <w:rtl/>
        </w:rPr>
        <w:t>.</w:t>
      </w:r>
    </w:p>
    <w:p w:rsidR="00DD715A" w:rsidRDefault="00C83EC7" w:rsidP="00DD715A">
      <w:pPr>
        <w:pStyle w:val="libNormal"/>
      </w:pPr>
      <w:r>
        <w:rPr>
          <w:rtl/>
        </w:rPr>
        <w:br w:type="page"/>
      </w:r>
    </w:p>
    <w:p w:rsidR="00DD715A" w:rsidRDefault="00DD715A" w:rsidP="00C83EC7">
      <w:pPr>
        <w:pStyle w:val="Heading2"/>
      </w:pPr>
      <w:bookmarkStart w:id="178" w:name="_Toc4544435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3EC7">
        <w:rPr>
          <w:rFonts w:hint="cs"/>
          <w:rtl/>
        </w:rPr>
        <w:t xml:space="preserve">(53)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8"/>
    </w:p>
    <w:p w:rsidR="00DD715A" w:rsidRDefault="00C83EC7" w:rsidP="00C83EC7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قل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نفقوا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طوعا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كرها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يتقبل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إنكم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كنتم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قوما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فسقين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منعهم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تقبل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منهم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نفقتهم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الا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إ</w:t>
      </w:r>
      <w:r w:rsidR="00DD715A" w:rsidRPr="00C83EC7">
        <w:rPr>
          <w:rStyle w:val="libAieChar"/>
          <w:rFonts w:hint="cs"/>
          <w:rtl/>
        </w:rPr>
        <w:t>نهم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كفروا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برسوله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ياتون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الصلوة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كسالى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ينفقون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كرهون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C83EC7">
        <w:rPr>
          <w:rStyle w:val="libAieChar"/>
          <w:rFonts w:hint="cs"/>
          <w:rtl/>
        </w:rPr>
        <w:t>فلا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تعجبك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مولهم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لا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ولدهم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إنما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يريد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الله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ليعذبهم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بها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فى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الحيوة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الدنيا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تزهق</w:t>
      </w:r>
      <w:r w:rsidR="00DD715A"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أ</w:t>
      </w:r>
      <w:r w:rsidR="00DD715A" w:rsidRPr="00C83EC7">
        <w:rPr>
          <w:rStyle w:val="libAieChar"/>
          <w:rFonts w:hint="cs"/>
          <w:rtl/>
        </w:rPr>
        <w:t>نفسهم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و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هم</w:t>
      </w:r>
      <w:r w:rsidR="00DD715A" w:rsidRPr="00C83EC7">
        <w:rPr>
          <w:rStyle w:val="libAieChar"/>
          <w:rtl/>
        </w:rPr>
        <w:t xml:space="preserve"> </w:t>
      </w:r>
      <w:r w:rsidR="00DD715A" w:rsidRPr="00C83EC7">
        <w:rPr>
          <w:rStyle w:val="libAieChar"/>
          <w:rFonts w:hint="cs"/>
          <w:rtl/>
        </w:rPr>
        <w:t>كفرون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(55)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53-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 xml:space="preserve">54-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tl/>
        </w:rPr>
        <w:t xml:space="preserve">55-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فزونى</w:t>
      </w:r>
      <w:r>
        <w:rPr>
          <w:rtl/>
        </w:rPr>
        <w:t xml:space="preserve"> )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نبرد،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>.</w:t>
      </w:r>
    </w:p>
    <w:p w:rsidR="00DD715A" w:rsidRDefault="00DD715A" w:rsidP="00C83EC7">
      <w:pPr>
        <w:pStyle w:val="Heading3"/>
      </w:pPr>
      <w:bookmarkStart w:id="179" w:name="_Toc454443584"/>
      <w:r>
        <w:rPr>
          <w:rFonts w:hint="cs"/>
          <w:rtl/>
        </w:rPr>
        <w:t>تفسير</w:t>
      </w:r>
      <w:bookmarkEnd w:id="179"/>
    </w:p>
    <w:p w:rsidR="00DD715A" w:rsidRDefault="00DD715A" w:rsidP="00DD715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عائدشان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قل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انفقوا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طوعا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كرها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يتقبل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منكم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فاسقى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انكم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كنتم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قوما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فاسقين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نيتهايتان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قلبتان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سرزند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انفاقات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انفاقات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منعهم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تقبل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منهم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نفقاتهم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انهم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كفروا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بالله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برسوله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69 </w:t>
      </w:r>
      <w:r>
        <w:rPr>
          <w:rFonts w:hint="cs"/>
          <w:rtl/>
        </w:rPr>
        <w:t>الى</w:t>
      </w:r>
      <w:r>
        <w:rPr>
          <w:rtl/>
        </w:rPr>
        <w:t xml:space="preserve"> 72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ياتون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الصلوة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كسالى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ينفقون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الا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و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هم</w:t>
      </w:r>
      <w:r w:rsidRPr="00C83EC7">
        <w:rPr>
          <w:rStyle w:val="libAieChar"/>
          <w:rtl/>
        </w:rPr>
        <w:t xml:space="preserve"> </w:t>
      </w:r>
      <w:r w:rsidRPr="00C83EC7">
        <w:rPr>
          <w:rStyle w:val="libAieChar"/>
          <w:rFonts w:hint="cs"/>
          <w:rtl/>
        </w:rPr>
        <w:t>كارهون</w:t>
      </w:r>
      <w:r w:rsidRPr="00C83EC7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FC5BCE">
        <w:rPr>
          <w:rtl/>
        </w:rPr>
        <w:t>.</w:t>
      </w:r>
    </w:p>
    <w:p w:rsidR="00DD715A" w:rsidRDefault="00DD715A" w:rsidP="00A73DA1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A73DA1">
        <w:rPr>
          <w:rFonts w:hint="cs"/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كشان</w:t>
      </w:r>
      <w:r>
        <w:rPr>
          <w:rtl/>
        </w:rPr>
        <w:t xml:space="preserve"> </w:t>
      </w:r>
      <w:r>
        <w:rPr>
          <w:rFonts w:hint="cs"/>
          <w:rtl/>
        </w:rPr>
        <w:t>كشان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مقرراتش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منافقند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فلا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تعجبك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اموالهم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اولادهم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معذب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انما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يريد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ليعذبهم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بها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فى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الحيوة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الدنيا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تزهق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انفسهم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كافرون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(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) </w:t>
      </w:r>
      <w:r>
        <w:rPr>
          <w:rFonts w:hint="cs"/>
          <w:rtl/>
        </w:rPr>
        <w:t>معذب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DD715A" w:rsidRDefault="00DD715A" w:rsidP="00DD715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خارجيه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گرانه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73DA1" w:rsidRDefault="00DD715A" w:rsidP="00DD715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اعتاده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استوحش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حديثه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امانته</w:t>
      </w:r>
      <w:r>
        <w:rPr>
          <w:rtl/>
        </w:rPr>
        <w:t xml:space="preserve"> ):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ننگريد،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تركش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D715A" w:rsidRDefault="00A73DA1" w:rsidP="00DD715A">
      <w:pPr>
        <w:pStyle w:val="libNormal"/>
      </w:pPr>
      <w:r>
        <w:rPr>
          <w:rtl/>
        </w:rPr>
        <w:br w:type="page"/>
      </w:r>
    </w:p>
    <w:p w:rsidR="00DD715A" w:rsidRDefault="00DD715A" w:rsidP="00A73DA1">
      <w:pPr>
        <w:pStyle w:val="Heading2"/>
      </w:pPr>
      <w:bookmarkStart w:id="180" w:name="_Toc4544435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73DA1">
        <w:rPr>
          <w:rFonts w:hint="cs"/>
          <w:rtl/>
        </w:rPr>
        <w:t xml:space="preserve">(56) و (57)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0"/>
    </w:p>
    <w:p w:rsidR="00DD715A" w:rsidRDefault="00A73DA1" w:rsidP="00A73DA1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يحلفون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بالله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إنهم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لمنكم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منكم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لكنهم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قوم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يفرقون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D230B9">
        <w:rPr>
          <w:rStyle w:val="libAlaemChar"/>
          <w:rFonts w:hint="cs"/>
          <w:rtl/>
        </w:rPr>
        <w:t>(</w:t>
      </w:r>
      <w:r w:rsidR="00DD715A" w:rsidRPr="00A73DA1">
        <w:rPr>
          <w:rStyle w:val="libAieChar"/>
          <w:rFonts w:hint="cs"/>
          <w:rtl/>
        </w:rPr>
        <w:t>لو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يجدون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ملجا</w:t>
      </w:r>
      <w:r w:rsidR="00DD715A"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أ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مغرت</w:t>
      </w:r>
      <w:r w:rsidR="00DD715A"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أ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مدخلا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لولوا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إليه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يجمحون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(57)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56-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).</w:t>
      </w:r>
    </w:p>
    <w:p w:rsidR="00DD715A" w:rsidRDefault="00DD715A" w:rsidP="00DD715A">
      <w:pPr>
        <w:pStyle w:val="libNormal"/>
      </w:pPr>
      <w:r>
        <w:rPr>
          <w:rtl/>
        </w:rPr>
        <w:t xml:space="preserve">57-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DD715A" w:rsidRDefault="00DD715A" w:rsidP="00A73DA1">
      <w:pPr>
        <w:pStyle w:val="Heading3"/>
      </w:pPr>
      <w:bookmarkStart w:id="181" w:name="_Toc454443586"/>
      <w:r>
        <w:rPr>
          <w:rFonts w:hint="cs"/>
          <w:rtl/>
        </w:rPr>
        <w:t>تفسير</w:t>
      </w:r>
      <w:bookmarkEnd w:id="181"/>
    </w:p>
    <w:p w:rsidR="00DD715A" w:rsidRDefault="00DD715A" w:rsidP="00DD715A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يحلفون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بالله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انهم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لمنكم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A73DA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موافقند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A73DA1">
        <w:rPr>
          <w:rFonts w:hint="cs"/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منكم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لكنهم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قوم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يفرقون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يفرقون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فرق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شفق</w:t>
      </w:r>
      <w:r>
        <w:rPr>
          <w:rtl/>
        </w:rPr>
        <w:t xml:space="preserve"> ))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دژ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) </w:t>
      </w:r>
      <w:r>
        <w:rPr>
          <w:rFonts w:hint="cs"/>
          <w:rtl/>
        </w:rPr>
        <w:t>بيابند،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لو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يجدون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ملجا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مغارات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مدخلا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لولوا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اليه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يجمحون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ملجاء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مغارات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مغاره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.</w:t>
      </w:r>
    </w:p>
    <w:p w:rsidR="00A73DA1" w:rsidRDefault="00DD715A" w:rsidP="00A73DA1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مدخل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نقبهائى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r w:rsidR="00A73DA1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يجمحون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جماح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شتابانه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73DA1">
        <w:rPr>
          <w:rFonts w:hint="cs"/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اسبهاى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چموش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جموح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  <w:r w:rsidR="00A73DA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!.</w:t>
      </w:r>
    </w:p>
    <w:p w:rsidR="00DD715A" w:rsidRDefault="00A73DA1" w:rsidP="00DD715A">
      <w:pPr>
        <w:pStyle w:val="libNormal"/>
      </w:pPr>
      <w:r>
        <w:rPr>
          <w:rtl/>
        </w:rPr>
        <w:br w:type="page"/>
      </w:r>
    </w:p>
    <w:p w:rsidR="00DD715A" w:rsidRDefault="00DD715A" w:rsidP="00A73DA1">
      <w:pPr>
        <w:pStyle w:val="Heading2"/>
      </w:pPr>
      <w:bookmarkStart w:id="182" w:name="_Toc4544435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73DA1">
        <w:rPr>
          <w:rFonts w:hint="cs"/>
          <w:rtl/>
        </w:rPr>
        <w:t xml:space="preserve">(58) و (59)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2"/>
    </w:p>
    <w:p w:rsidR="00DD715A" w:rsidRDefault="00A73DA1" w:rsidP="00A73DA1">
      <w:pPr>
        <w:pStyle w:val="libNormal"/>
      </w:pPr>
      <w:r w:rsidRPr="00D230B9">
        <w:rPr>
          <w:rStyle w:val="libAlaemChar"/>
          <w:rFonts w:hint="cs"/>
          <w:rtl/>
        </w:rPr>
        <w:t>(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منهم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من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يلمزك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فى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الصدقت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فإن</w:t>
      </w:r>
      <w:r w:rsidR="00DD715A"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أ</w:t>
      </w:r>
      <w:r w:rsidR="00DD715A" w:rsidRPr="00A73DA1">
        <w:rPr>
          <w:rStyle w:val="libAieChar"/>
          <w:rFonts w:hint="cs"/>
          <w:rtl/>
        </w:rPr>
        <w:t>عطوا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منها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رضوا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إن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لم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يعطوا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منها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إذا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يسخطون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(58)</w:t>
      </w:r>
      <w:r>
        <w:rPr>
          <w:rFonts w:hint="cs"/>
          <w:rtl/>
        </w:rPr>
        <w:t xml:space="preserve"> (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لو</w:t>
      </w:r>
      <w:r w:rsidR="00DD715A"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أ</w:t>
      </w:r>
      <w:r w:rsidR="00DD715A" w:rsidRPr="00A73DA1">
        <w:rPr>
          <w:rStyle w:val="libAieChar"/>
          <w:rFonts w:hint="cs"/>
          <w:rtl/>
        </w:rPr>
        <w:t>نهم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رضوا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ما</w:t>
      </w:r>
      <w:r w:rsidR="00DD715A"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أ</w:t>
      </w:r>
      <w:r w:rsidR="00DD715A" w:rsidRPr="00A73DA1">
        <w:rPr>
          <w:rStyle w:val="libAieChar"/>
          <w:rFonts w:hint="cs"/>
          <w:rtl/>
        </w:rPr>
        <w:t>تئهم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الله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رسوله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قالوا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حسبنا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الله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سيؤ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تينا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الله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من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فضله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و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رسوله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إنا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إلى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الله</w:t>
      </w:r>
      <w:r w:rsidR="00DD715A" w:rsidRPr="00A73DA1">
        <w:rPr>
          <w:rStyle w:val="libAieChar"/>
          <w:rtl/>
        </w:rPr>
        <w:t xml:space="preserve"> </w:t>
      </w:r>
      <w:r w:rsidR="00DD715A" w:rsidRPr="00A73DA1">
        <w:rPr>
          <w:rStyle w:val="libAieChar"/>
          <w:rFonts w:hint="cs"/>
          <w:rtl/>
        </w:rPr>
        <w:t>رغبون</w:t>
      </w:r>
      <w:r w:rsidRPr="00D230B9">
        <w:rPr>
          <w:rStyle w:val="libAlaemChar"/>
          <w:rFonts w:hint="cs"/>
          <w:rtl/>
        </w:rPr>
        <w:t>)</w:t>
      </w:r>
      <w:r w:rsidR="00DD715A">
        <w:rPr>
          <w:rtl/>
        </w:rPr>
        <w:t xml:space="preserve"> (59)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ترجمه</w:t>
      </w:r>
      <w:r w:rsidR="00FC5BCE"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 xml:space="preserve">58-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تقسيم</w:t>
      </w:r>
      <w:r>
        <w:rPr>
          <w:rtl/>
        </w:rPr>
        <w:t xml:space="preserve"> )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).</w:t>
      </w:r>
    </w:p>
    <w:p w:rsidR="00DD715A" w:rsidRDefault="00DD715A" w:rsidP="00DD715A">
      <w:pPr>
        <w:pStyle w:val="libNormal"/>
      </w:pPr>
      <w:r>
        <w:rPr>
          <w:rtl/>
        </w:rPr>
        <w:t xml:space="preserve">59-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).</w:t>
      </w:r>
    </w:p>
    <w:p w:rsidR="00DD715A" w:rsidRDefault="00DD715A" w:rsidP="00A73DA1">
      <w:pPr>
        <w:pStyle w:val="Heading3"/>
      </w:pPr>
      <w:bookmarkStart w:id="183" w:name="_Toc454443588"/>
      <w:r>
        <w:rPr>
          <w:rFonts w:hint="cs"/>
          <w:rtl/>
        </w:rPr>
        <w:t>ش</w:t>
      </w:r>
      <w:r w:rsidR="00A73DA1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FC5BCE">
        <w:rPr>
          <w:rtl/>
        </w:rPr>
        <w:t>:</w:t>
      </w:r>
      <w:bookmarkEnd w:id="183"/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نسائى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تميم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الخويصرة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!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 w:rsidR="00FC5BC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كمان</w:t>
      </w:r>
      <w:r w:rsidR="00FC5BCE">
        <w:rPr>
          <w:rtl/>
        </w:rPr>
        <w:t>!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DD715A" w:rsidRDefault="00DD715A" w:rsidP="00A73DA1">
      <w:pPr>
        <w:pStyle w:val="Heading3"/>
      </w:pPr>
      <w:bookmarkStart w:id="184" w:name="_Toc454443589"/>
      <w:r>
        <w:rPr>
          <w:rFonts w:hint="cs"/>
          <w:rtl/>
        </w:rPr>
        <w:lastRenderedPageBreak/>
        <w:t>تفسير</w:t>
      </w:r>
      <w:bookmarkEnd w:id="184"/>
    </w:p>
    <w:p w:rsidR="00DD715A" w:rsidRDefault="00DD715A" w:rsidP="00DD715A">
      <w:pPr>
        <w:pStyle w:val="libNormal"/>
      </w:pPr>
      <w:r>
        <w:rPr>
          <w:rFonts w:hint="cs"/>
          <w:rtl/>
        </w:rPr>
        <w:t>خودخواهان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DD715A" w:rsidRDefault="00DD715A" w:rsidP="00A73DA1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A73DA1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!.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منهم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من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يلمزك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فى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الصدقات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راضيند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فان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اعطوا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منها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رضوا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بيعدالتى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ان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يعطوا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منها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اذاهم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يسخطون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:</w:t>
      </w:r>
    </w:p>
    <w:p w:rsidR="00DD715A" w:rsidRDefault="00DD715A" w:rsidP="00DD715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D1768" w:rsidRPr="00ED1768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D230B9">
        <w:rPr>
          <w:rStyle w:val="libAlaemChar"/>
          <w:rtl/>
        </w:rPr>
        <w:t>(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لو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انهم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رضوا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آتاهم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رسوله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قالوا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حسبنا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سيوتينا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من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فضله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و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رسوله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انا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الى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الله</w:t>
      </w:r>
      <w:r w:rsidRPr="00A73DA1">
        <w:rPr>
          <w:rStyle w:val="libAieChar"/>
          <w:rtl/>
        </w:rPr>
        <w:t xml:space="preserve"> </w:t>
      </w:r>
      <w:r w:rsidRPr="00A73DA1">
        <w:rPr>
          <w:rStyle w:val="libAieChar"/>
          <w:rFonts w:hint="cs"/>
          <w:rtl/>
        </w:rPr>
        <w:t>راغبون</w:t>
      </w:r>
      <w:r w:rsidRPr="00A73DA1">
        <w:rPr>
          <w:rStyle w:val="libAieChar"/>
          <w:rtl/>
        </w:rPr>
        <w:t xml:space="preserve"> </w:t>
      </w:r>
      <w:r w:rsidRPr="00D230B9">
        <w:rPr>
          <w:rStyle w:val="libAlaemChar"/>
          <w:rtl/>
        </w:rPr>
        <w:t>)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قانعند؟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دانند؟</w:t>
      </w:r>
    </w:p>
    <w:p w:rsidR="00DD715A" w:rsidRDefault="00DD715A" w:rsidP="00A73DA1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C5BC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 w:rsidR="00A73DA1">
        <w:rPr>
          <w:rFonts w:hint="cs"/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مشروعشان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دريابيم</w:t>
      </w:r>
      <w:r w:rsidR="00FC5BCE">
        <w:rPr>
          <w:rtl/>
        </w:rPr>
        <w:t>.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 w:rsidR="00FC5BCE">
        <w:rPr>
          <w:rtl/>
        </w:rPr>
        <w:t>!</w:t>
      </w:r>
    </w:p>
    <w:p w:rsidR="00DD715A" w:rsidRDefault="00DD715A" w:rsidP="00DD715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FC5BC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اجحاف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FC5BCE">
        <w:rPr>
          <w:rtl/>
        </w:rPr>
        <w:t>.</w:t>
      </w:r>
    </w:p>
    <w:p w:rsidR="00DD715A" w:rsidRPr="00CC482E" w:rsidRDefault="00DD715A" w:rsidP="00DD715A">
      <w:pPr>
        <w:pStyle w:val="libNormal"/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FC5BCE">
        <w:rPr>
          <w:rtl/>
        </w:rPr>
        <w:t>!</w:t>
      </w:r>
      <w:r>
        <w:rPr>
          <w:rtl/>
        </w:rPr>
        <w:t>...</w:t>
      </w:r>
    </w:p>
    <w:sectPr w:rsidR="00DD715A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AD" w:rsidRDefault="002E0DAD">
      <w:r>
        <w:separator/>
      </w:r>
    </w:p>
  </w:endnote>
  <w:endnote w:type="continuationSeparator" w:id="0">
    <w:p w:rsidR="002E0DAD" w:rsidRDefault="002E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EE" w:rsidRDefault="002361EE">
    <w:pPr>
      <w:pStyle w:val="Footer"/>
    </w:pPr>
    <w:fldSimple w:instr=" PAGE   \* MERGEFORMAT ">
      <w:r w:rsidR="00064A2E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EE" w:rsidRDefault="002361EE">
    <w:pPr>
      <w:pStyle w:val="Footer"/>
    </w:pPr>
    <w:fldSimple w:instr=" PAGE   \* MERGEFORMAT ">
      <w:r w:rsidR="00064A2E">
        <w:rPr>
          <w:noProof/>
          <w:rtl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EE" w:rsidRDefault="002361EE">
    <w:pPr>
      <w:pStyle w:val="Footer"/>
    </w:pPr>
    <w:fldSimple w:instr=" PAGE   \* MERGEFORMAT ">
      <w:r w:rsidR="00064A2E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AD" w:rsidRDefault="002E0DAD">
      <w:r>
        <w:separator/>
      </w:r>
    </w:p>
  </w:footnote>
  <w:footnote w:type="continuationSeparator" w:id="0">
    <w:p w:rsidR="002E0DAD" w:rsidRDefault="002E0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BCE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4A2E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6660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29B1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361EE"/>
    <w:rsid w:val="00240F71"/>
    <w:rsid w:val="00241F59"/>
    <w:rsid w:val="0024265C"/>
    <w:rsid w:val="00244C2E"/>
    <w:rsid w:val="00250E0A"/>
    <w:rsid w:val="00251E02"/>
    <w:rsid w:val="00257657"/>
    <w:rsid w:val="00263980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3A19"/>
    <w:rsid w:val="002D4CD3"/>
    <w:rsid w:val="002D580E"/>
    <w:rsid w:val="002E0DAD"/>
    <w:rsid w:val="002E19EE"/>
    <w:rsid w:val="002E2875"/>
    <w:rsid w:val="002E4D3D"/>
    <w:rsid w:val="002E5CA1"/>
    <w:rsid w:val="002E6022"/>
    <w:rsid w:val="002F3626"/>
    <w:rsid w:val="002F7F40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412B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46DE"/>
    <w:rsid w:val="0046634E"/>
    <w:rsid w:val="00467E54"/>
    <w:rsid w:val="00470378"/>
    <w:rsid w:val="004722F9"/>
    <w:rsid w:val="00472B83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21AF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479A"/>
    <w:rsid w:val="00697257"/>
    <w:rsid w:val="006A77BD"/>
    <w:rsid w:val="006A7D4D"/>
    <w:rsid w:val="006B42D7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5CEC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1176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20B9"/>
    <w:rsid w:val="00A63B40"/>
    <w:rsid w:val="00A6486D"/>
    <w:rsid w:val="00A668D6"/>
    <w:rsid w:val="00A73DA1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74E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1152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87C62"/>
    <w:rsid w:val="00B90A19"/>
    <w:rsid w:val="00B931B4"/>
    <w:rsid w:val="00B936D7"/>
    <w:rsid w:val="00B955A3"/>
    <w:rsid w:val="00BA1D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3EC7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2339"/>
    <w:rsid w:val="00CE30CD"/>
    <w:rsid w:val="00CF137D"/>
    <w:rsid w:val="00D0599C"/>
    <w:rsid w:val="00D10971"/>
    <w:rsid w:val="00D20EAE"/>
    <w:rsid w:val="00D212D5"/>
    <w:rsid w:val="00D230B9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215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5F89"/>
    <w:rsid w:val="00DA722B"/>
    <w:rsid w:val="00DB2424"/>
    <w:rsid w:val="00DB3E84"/>
    <w:rsid w:val="00DC02A0"/>
    <w:rsid w:val="00DC0B08"/>
    <w:rsid w:val="00DC0E27"/>
    <w:rsid w:val="00DC715F"/>
    <w:rsid w:val="00DD1BB4"/>
    <w:rsid w:val="00DD6547"/>
    <w:rsid w:val="00DD715A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5014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6BFB"/>
    <w:rsid w:val="00E90664"/>
    <w:rsid w:val="00E93A84"/>
    <w:rsid w:val="00E96F05"/>
    <w:rsid w:val="00EA340E"/>
    <w:rsid w:val="00EA3430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1768"/>
    <w:rsid w:val="00ED3DFD"/>
    <w:rsid w:val="00ED3F21"/>
    <w:rsid w:val="00ED7BF7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3070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5BCE"/>
    <w:rsid w:val="00FD04E0"/>
    <w:rsid w:val="00FD2AA4"/>
    <w:rsid w:val="00FD3E49"/>
    <w:rsid w:val="00FD51D8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176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6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3B4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CB96-2E04-4361-B9F7-5E14112C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469</Pages>
  <Words>85559</Words>
  <Characters>487687</Characters>
  <Application>Microsoft Office Word</Application>
  <DocSecurity>0</DocSecurity>
  <Lines>4064</Lines>
  <Paragraphs>1144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2016-06-23T06:39:00Z</dcterms:created>
  <dcterms:modified xsi:type="dcterms:W3CDTF">2016-06-23T06:39:00Z</dcterms:modified>
</cp:coreProperties>
</file>